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6B6F3" w14:textId="77777777" w:rsidR="000030FB" w:rsidRPr="009307D5" w:rsidRDefault="000030FB" w:rsidP="00BD5091">
      <w:pPr>
        <w:jc w:val="right"/>
        <w:rPr>
          <w:i/>
        </w:rPr>
      </w:pPr>
    </w:p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53888" w:rsidRPr="006E700C" w14:paraId="07D39461" w14:textId="77777777" w:rsidTr="006545C8">
        <w:trPr>
          <w:trHeight w:val="1559"/>
        </w:trPr>
        <w:tc>
          <w:tcPr>
            <w:tcW w:w="3799" w:type="dxa"/>
          </w:tcPr>
          <w:p w14:paraId="16C547BF" w14:textId="77777777" w:rsidR="00D53888" w:rsidRPr="00AE27F2" w:rsidRDefault="00D53888" w:rsidP="00F75BD7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14:paraId="295E1819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14:paraId="19CF2E6B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proofErr w:type="gramStart"/>
            <w:r w:rsidRPr="00AE27F2">
              <w:rPr>
                <w:rFonts w:ascii="Times New Roman Chuv" w:hAnsi="Times New Roman Chuv"/>
                <w:sz w:val="24"/>
                <w:szCs w:val="24"/>
              </w:rPr>
              <w:t>,С</w:t>
            </w:r>
            <w:proofErr w:type="gramEnd"/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ЕН </w:t>
            </w:r>
          </w:p>
          <w:p w14:paraId="3C348AF6" w14:textId="77777777" w:rsidR="00D53888" w:rsidRPr="00AE27F2" w:rsidRDefault="00D53888" w:rsidP="00D53888">
            <w:pPr>
              <w:jc w:val="center"/>
              <w:rPr>
                <w:rFonts w:ascii="Times New Roman Chuv" w:hAnsi="Times New Roman Chuv"/>
                <w:caps/>
              </w:rPr>
            </w:pPr>
            <w:r w:rsidRPr="00AE27F2">
              <w:rPr>
                <w:rFonts w:ascii="Times New Roman Chuv" w:hAnsi="Times New Roman Chuv"/>
              </w:rPr>
              <w:t>ПУХЁВ,</w:t>
            </w:r>
          </w:p>
          <w:p w14:paraId="46C3D785" w14:textId="77777777" w:rsidR="00D53888" w:rsidRPr="006E700C" w:rsidRDefault="00D53888" w:rsidP="00D53888">
            <w:pPr>
              <w:jc w:val="center"/>
              <w:rPr>
                <w:rFonts w:ascii="Times New Roman Chuv" w:hAnsi="Times New Roman Chuv"/>
                <w:b/>
                <w:spacing w:val="40"/>
              </w:rPr>
            </w:pPr>
          </w:p>
          <w:p w14:paraId="622FEADF" w14:textId="77777777" w:rsidR="00D53888" w:rsidRPr="00A23F79" w:rsidRDefault="00D53888" w:rsidP="00D5388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14:paraId="635259E1" w14:textId="77777777" w:rsidR="00D53888" w:rsidRPr="006E700C" w:rsidRDefault="00D53888" w:rsidP="00D53888">
            <w:pPr>
              <w:ind w:right="-1" w:hanging="12"/>
              <w:jc w:val="center"/>
              <w:rPr>
                <w:b/>
              </w:rPr>
            </w:pPr>
            <w:r w:rsidRPr="006E700C">
              <w:rPr>
                <w:lang w:val="en-US"/>
              </w:rPr>
              <w:object w:dxaOrig="858" w:dyaOrig="1098" w14:anchorId="5B6E9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1in" o:ole="">
                  <v:imagedata r:id="rId9" o:title=""/>
                </v:shape>
                <o:OLEObject Type="Embed" ProgID="Word.Picture.8" ShapeID="_x0000_i1025" DrawAspect="Content" ObjectID="_1796552756" r:id="rId10"/>
              </w:object>
            </w:r>
          </w:p>
        </w:tc>
        <w:tc>
          <w:tcPr>
            <w:tcW w:w="3837" w:type="dxa"/>
          </w:tcPr>
          <w:p w14:paraId="694F0A04" w14:textId="77777777" w:rsidR="00D53888" w:rsidRPr="00AE27F2" w:rsidRDefault="00D53888" w:rsidP="00F859AA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НОВОЧЕБОКСАРСКОЕ</w:t>
            </w:r>
          </w:p>
          <w:p w14:paraId="18403045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t>ГОРОДСКОЕ</w:t>
            </w:r>
          </w:p>
          <w:p w14:paraId="7188815C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СОБРАНИЕ ДЕПУТАТОВ</w:t>
            </w:r>
          </w:p>
          <w:p w14:paraId="1CD78C67" w14:textId="77777777" w:rsidR="00D53888" w:rsidRPr="00AE27F2" w:rsidRDefault="00D53888" w:rsidP="00D53888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AE27F2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14:paraId="14320724" w14:textId="77777777" w:rsidR="00D53888" w:rsidRPr="006E700C" w:rsidRDefault="00D53888" w:rsidP="00D53888">
            <w:pPr>
              <w:ind w:left="-112" w:right="-102"/>
              <w:jc w:val="center"/>
              <w:rPr>
                <w:b/>
              </w:rPr>
            </w:pPr>
          </w:p>
          <w:p w14:paraId="5E489AA3" w14:textId="77777777" w:rsidR="00D53888" w:rsidRDefault="00D53888" w:rsidP="00D53888">
            <w:pPr>
              <w:pStyle w:val="3"/>
              <w:ind w:left="-108" w:right="-102"/>
              <w:rPr>
                <w:spacing w:val="40"/>
                <w:sz w:val="24"/>
                <w:szCs w:val="24"/>
              </w:rPr>
            </w:pPr>
            <w:r w:rsidRPr="00A23F79">
              <w:rPr>
                <w:spacing w:val="40"/>
                <w:sz w:val="24"/>
                <w:szCs w:val="24"/>
              </w:rPr>
              <w:t>РЕШЕНИЕ</w:t>
            </w:r>
          </w:p>
          <w:p w14:paraId="22613FA6" w14:textId="77777777" w:rsidR="00CB2AD5" w:rsidRPr="00CB2AD5" w:rsidRDefault="00CB2AD5" w:rsidP="00CB2AD5">
            <w:pPr>
              <w:jc w:val="both"/>
            </w:pPr>
          </w:p>
        </w:tc>
      </w:tr>
      <w:tr w:rsidR="006545C8" w:rsidRPr="006E700C" w14:paraId="4FEF0EBB" w14:textId="77777777" w:rsidTr="00B45A04">
        <w:trPr>
          <w:trHeight w:val="455"/>
        </w:trPr>
        <w:tc>
          <w:tcPr>
            <w:tcW w:w="9224" w:type="dxa"/>
            <w:gridSpan w:val="3"/>
          </w:tcPr>
          <w:p w14:paraId="0FB28D9A" w14:textId="59D555C3" w:rsidR="006545C8" w:rsidRPr="0031713C" w:rsidRDefault="00C732FB" w:rsidP="00C732FB">
            <w:pPr>
              <w:pStyle w:val="1"/>
              <w:jc w:val="center"/>
              <w:rPr>
                <w:b/>
                <w:lang w:val="en-US"/>
              </w:rPr>
            </w:pPr>
            <w:r>
              <w:rPr>
                <w:b/>
              </w:rPr>
              <w:t>26</w:t>
            </w:r>
            <w:r w:rsidRPr="00C732FB">
              <w:rPr>
                <w:b/>
                <w:lang w:val="en-US"/>
              </w:rPr>
              <w:t xml:space="preserve"> </w:t>
            </w:r>
            <w:proofErr w:type="spellStart"/>
            <w:r w:rsidRPr="00C732FB">
              <w:rPr>
                <w:b/>
                <w:lang w:val="en-US"/>
              </w:rPr>
              <w:t>декабря</w:t>
            </w:r>
            <w:proofErr w:type="spellEnd"/>
            <w:r w:rsidRPr="00C732FB">
              <w:rPr>
                <w:b/>
                <w:lang w:val="en-US"/>
              </w:rPr>
              <w:t xml:space="preserve"> 2024 </w:t>
            </w:r>
            <w:proofErr w:type="spellStart"/>
            <w:r w:rsidRPr="00C732FB">
              <w:rPr>
                <w:b/>
                <w:lang w:val="en-US"/>
              </w:rPr>
              <w:t>года</w:t>
            </w:r>
            <w:proofErr w:type="spellEnd"/>
            <w:proofErr w:type="gramStart"/>
            <w:r w:rsidRPr="00C732FB">
              <w:rPr>
                <w:b/>
                <w:lang w:val="en-US"/>
              </w:rPr>
              <w:t xml:space="preserve"> № С</w:t>
            </w:r>
            <w:proofErr w:type="gramEnd"/>
            <w:r w:rsidRPr="00C732FB">
              <w:rPr>
                <w:b/>
                <w:lang w:val="en-US"/>
              </w:rPr>
              <w:t xml:space="preserve"> 6</w:t>
            </w:r>
            <w:r>
              <w:rPr>
                <w:b/>
              </w:rPr>
              <w:t>8</w:t>
            </w:r>
            <w:r w:rsidRPr="00C732FB">
              <w:rPr>
                <w:b/>
                <w:lang w:val="en-US"/>
              </w:rPr>
              <w:t>-1</w:t>
            </w:r>
          </w:p>
        </w:tc>
      </w:tr>
    </w:tbl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067E3B" w:rsidRPr="006E700C" w14:paraId="611FCA59" w14:textId="77777777" w:rsidTr="00CB2AD5">
        <w:trPr>
          <w:trHeight w:val="402"/>
        </w:trPr>
        <w:tc>
          <w:tcPr>
            <w:tcW w:w="4232" w:type="dxa"/>
          </w:tcPr>
          <w:p w14:paraId="7D20746F" w14:textId="57934C63" w:rsidR="00067E3B" w:rsidRPr="006E700C" w:rsidRDefault="001E7213" w:rsidP="006A7A6C">
            <w:pPr>
              <w:ind w:left="84"/>
              <w:jc w:val="both"/>
              <w:rPr>
                <w:b/>
                <w:bCs/>
              </w:rPr>
            </w:pPr>
            <w:r w:rsidRPr="00B4416C">
              <w:rPr>
                <w:b/>
              </w:rPr>
              <w:t xml:space="preserve">О </w:t>
            </w:r>
            <w:r>
              <w:rPr>
                <w:b/>
              </w:rPr>
              <w:t>внесении изменений в решение Но</w:t>
            </w:r>
            <w:r w:rsidRPr="00B4416C">
              <w:rPr>
                <w:b/>
              </w:rPr>
              <w:t xml:space="preserve">вочебоксарского городского Собрания депутатов Чувашской Республики от </w:t>
            </w:r>
            <w:r w:rsidR="006A7A6C">
              <w:rPr>
                <w:b/>
              </w:rPr>
              <w:t>14</w:t>
            </w:r>
            <w:r w:rsidRPr="00B4416C">
              <w:rPr>
                <w:b/>
              </w:rPr>
              <w:t xml:space="preserve"> декабря 20</w:t>
            </w:r>
            <w:r w:rsidR="00444C78">
              <w:rPr>
                <w:b/>
              </w:rPr>
              <w:t>2</w:t>
            </w:r>
            <w:r w:rsidR="006A7A6C">
              <w:rPr>
                <w:b/>
              </w:rPr>
              <w:t>3</w:t>
            </w:r>
            <w:r w:rsidRPr="00B4416C">
              <w:rPr>
                <w:b/>
              </w:rPr>
              <w:t xml:space="preserve"> г. </w:t>
            </w:r>
            <w:r w:rsidR="00C308F5">
              <w:rPr>
                <w:b/>
              </w:rPr>
              <w:t xml:space="preserve">     </w:t>
            </w:r>
            <w:r w:rsidR="00E62137">
              <w:rPr>
                <w:b/>
              </w:rPr>
              <w:t xml:space="preserve">     </w:t>
            </w:r>
            <w:r w:rsidR="00C308F5">
              <w:rPr>
                <w:b/>
              </w:rPr>
              <w:t xml:space="preserve">   </w:t>
            </w:r>
            <w:r w:rsidRPr="00B4416C">
              <w:rPr>
                <w:b/>
              </w:rPr>
              <w:t xml:space="preserve">№ С </w:t>
            </w:r>
            <w:r w:rsidR="006A7A6C">
              <w:rPr>
                <w:b/>
              </w:rPr>
              <w:t>54</w:t>
            </w:r>
            <w:r w:rsidR="0092566A">
              <w:rPr>
                <w:b/>
              </w:rPr>
              <w:t>-</w:t>
            </w:r>
            <w:r w:rsidR="00444C78">
              <w:rPr>
                <w:b/>
              </w:rPr>
              <w:t>1</w:t>
            </w:r>
            <w:r>
              <w:rPr>
                <w:b/>
              </w:rPr>
              <w:t xml:space="preserve"> «</w:t>
            </w:r>
            <w:r w:rsidR="00067E3B" w:rsidRPr="006E700C">
              <w:rPr>
                <w:b/>
              </w:rPr>
              <w:t>О бюджете города Новочебок</w:t>
            </w:r>
            <w:r w:rsidR="00893397" w:rsidRPr="006E700C">
              <w:rPr>
                <w:b/>
              </w:rPr>
              <w:t xml:space="preserve">сарска на </w:t>
            </w:r>
            <w:r w:rsidR="00754A6D" w:rsidRPr="00BF1AE5">
              <w:rPr>
                <w:b/>
              </w:rPr>
              <w:t>20</w:t>
            </w:r>
            <w:r w:rsidR="0092566A">
              <w:rPr>
                <w:b/>
              </w:rPr>
              <w:t>2</w:t>
            </w:r>
            <w:r w:rsidR="006A7A6C">
              <w:rPr>
                <w:b/>
              </w:rPr>
              <w:t>4</w:t>
            </w:r>
            <w:r w:rsidR="008969FD">
              <w:rPr>
                <w:b/>
              </w:rPr>
              <w:t xml:space="preserve"> </w:t>
            </w:r>
            <w:r w:rsidR="00067E3B" w:rsidRPr="00BF1AE5">
              <w:rPr>
                <w:b/>
              </w:rPr>
              <w:t>год</w:t>
            </w:r>
            <w:r w:rsidR="006F1E3C">
              <w:rPr>
                <w:b/>
              </w:rPr>
              <w:t xml:space="preserve"> </w:t>
            </w:r>
            <w:r w:rsidR="007B08C6">
              <w:rPr>
                <w:b/>
              </w:rPr>
              <w:t>и на плановый период 20</w:t>
            </w:r>
            <w:r w:rsidR="008969FD">
              <w:rPr>
                <w:b/>
              </w:rPr>
              <w:t>2</w:t>
            </w:r>
            <w:r w:rsidR="006A7A6C">
              <w:rPr>
                <w:b/>
              </w:rPr>
              <w:t>5</w:t>
            </w:r>
            <w:r w:rsidR="007B08C6">
              <w:rPr>
                <w:b/>
              </w:rPr>
              <w:t xml:space="preserve"> и 20</w:t>
            </w:r>
            <w:r w:rsidR="00CA74D6">
              <w:rPr>
                <w:b/>
              </w:rPr>
              <w:t>2</w:t>
            </w:r>
            <w:r w:rsidR="006A7A6C">
              <w:rPr>
                <w:b/>
              </w:rPr>
              <w:t>6</w:t>
            </w:r>
            <w:r w:rsidR="007B08C6">
              <w:rPr>
                <w:b/>
              </w:rPr>
              <w:t xml:space="preserve"> годов</w:t>
            </w:r>
            <w:r>
              <w:rPr>
                <w:b/>
              </w:rPr>
              <w:t>»</w:t>
            </w:r>
          </w:p>
        </w:tc>
      </w:tr>
    </w:tbl>
    <w:p w14:paraId="1BA29446" w14:textId="77777777" w:rsidR="00067E3B" w:rsidRPr="006E700C" w:rsidRDefault="00C308F5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71EF009" w14:textId="77777777" w:rsidR="00B94E07" w:rsidRPr="00772602" w:rsidRDefault="00067E3B" w:rsidP="00CB2AD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72602">
        <w:rPr>
          <w:rFonts w:ascii="Times New Roman" w:hAnsi="Times New Roman"/>
          <w:sz w:val="24"/>
          <w:szCs w:val="24"/>
        </w:rPr>
        <w:t>В соответствии со стать</w:t>
      </w:r>
      <w:r w:rsidR="008A3FE2" w:rsidRPr="00772602">
        <w:rPr>
          <w:rFonts w:ascii="Times New Roman" w:hAnsi="Times New Roman"/>
          <w:sz w:val="24"/>
          <w:szCs w:val="24"/>
        </w:rPr>
        <w:t>е</w:t>
      </w:r>
      <w:r w:rsidRPr="00772602">
        <w:rPr>
          <w:rFonts w:ascii="Times New Roman" w:hAnsi="Times New Roman"/>
          <w:sz w:val="24"/>
          <w:szCs w:val="24"/>
        </w:rPr>
        <w:t>й 26 Устава города Новочебоксарска Чувашской Республики, Новочебоксарское городское Собрание депутатов Чувашской Респуб</w:t>
      </w:r>
      <w:r w:rsidR="00D53888" w:rsidRPr="00772602">
        <w:rPr>
          <w:rFonts w:ascii="Times New Roman" w:hAnsi="Times New Roman"/>
          <w:sz w:val="24"/>
          <w:szCs w:val="24"/>
        </w:rPr>
        <w:t>лики</w:t>
      </w:r>
      <w:r w:rsidR="00C00C2C" w:rsidRPr="00772602">
        <w:rPr>
          <w:rFonts w:ascii="Times New Roman" w:hAnsi="Times New Roman"/>
          <w:sz w:val="24"/>
          <w:szCs w:val="24"/>
        </w:rPr>
        <w:t xml:space="preserve"> </w:t>
      </w:r>
      <w:r w:rsidR="00985291" w:rsidRPr="00772602">
        <w:rPr>
          <w:rFonts w:ascii="Times New Roman" w:hAnsi="Times New Roman"/>
          <w:sz w:val="24"/>
          <w:szCs w:val="24"/>
        </w:rPr>
        <w:t>р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е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ш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и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л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о:</w:t>
      </w:r>
    </w:p>
    <w:p w14:paraId="08EB625D" w14:textId="4E2AA0E6" w:rsidR="001E7213" w:rsidRDefault="001E7213" w:rsidP="00CB2AD5">
      <w:pPr>
        <w:ind w:firstLine="709"/>
        <w:jc w:val="both"/>
      </w:pPr>
      <w:r w:rsidRPr="00772602">
        <w:t xml:space="preserve">1. Внести в решение Новочебоксарского городского Собрания депутатов Чувашской Республики от </w:t>
      </w:r>
      <w:r w:rsidR="006A7A6C">
        <w:t>14</w:t>
      </w:r>
      <w:r w:rsidRPr="00772602">
        <w:t xml:space="preserve"> декабря 20</w:t>
      </w:r>
      <w:r w:rsidR="00444C78" w:rsidRPr="00772602">
        <w:t>2</w:t>
      </w:r>
      <w:r w:rsidR="006A7A6C">
        <w:t>3</w:t>
      </w:r>
      <w:r w:rsidRPr="00772602">
        <w:t xml:space="preserve"> г. № С </w:t>
      </w:r>
      <w:r w:rsidR="006A7A6C">
        <w:t>54</w:t>
      </w:r>
      <w:r w:rsidR="0092566A" w:rsidRPr="00772602">
        <w:t>-</w:t>
      </w:r>
      <w:r w:rsidR="00444C78" w:rsidRPr="00772602">
        <w:t>1</w:t>
      </w:r>
      <w:r w:rsidRPr="00772602">
        <w:t xml:space="preserve"> «О бюджет</w:t>
      </w:r>
      <w:r w:rsidR="00CA74D6" w:rsidRPr="00772602">
        <w:t>е города Новочебоксарска на 20</w:t>
      </w:r>
      <w:r w:rsidR="0092566A" w:rsidRPr="00772602">
        <w:t>2</w:t>
      </w:r>
      <w:r w:rsidR="006A7A6C">
        <w:t>4</w:t>
      </w:r>
      <w:r w:rsidRPr="00772602">
        <w:t xml:space="preserve"> год</w:t>
      </w:r>
      <w:r w:rsidR="00905E8B" w:rsidRPr="00772602">
        <w:t xml:space="preserve"> </w:t>
      </w:r>
      <w:r w:rsidRPr="00772602">
        <w:t>и на плановый период 20</w:t>
      </w:r>
      <w:r w:rsidR="008969FD" w:rsidRPr="00772602">
        <w:t>2</w:t>
      </w:r>
      <w:r w:rsidR="006A7A6C">
        <w:t>5</w:t>
      </w:r>
      <w:r w:rsidRPr="00772602">
        <w:t xml:space="preserve"> и 20</w:t>
      </w:r>
      <w:r w:rsidR="00CA74D6" w:rsidRPr="00772602">
        <w:t>2</w:t>
      </w:r>
      <w:r w:rsidR="006A7A6C">
        <w:t>6</w:t>
      </w:r>
      <w:r w:rsidRPr="00772602">
        <w:t xml:space="preserve"> годов» (далее – Решение) следующие изменения:</w:t>
      </w:r>
    </w:p>
    <w:p w14:paraId="6B4BC428" w14:textId="34285F67" w:rsidR="00955447" w:rsidRPr="00A75104" w:rsidRDefault="006A7A6C" w:rsidP="00955447">
      <w:pPr>
        <w:ind w:firstLine="709"/>
        <w:jc w:val="both"/>
      </w:pPr>
      <w:r w:rsidRPr="00A75104">
        <w:t xml:space="preserve">1) </w:t>
      </w:r>
      <w:r w:rsidR="00A75104" w:rsidRPr="00A75104">
        <w:t xml:space="preserve">пункт 1 </w:t>
      </w:r>
      <w:r w:rsidR="00955447" w:rsidRPr="00A75104">
        <w:t>стать</w:t>
      </w:r>
      <w:r w:rsidR="00A75104" w:rsidRPr="00A75104">
        <w:t>и</w:t>
      </w:r>
      <w:r w:rsidR="00955447" w:rsidRPr="00A75104">
        <w:t xml:space="preserve"> 1 изложить в следующей редакции:</w:t>
      </w:r>
    </w:p>
    <w:p w14:paraId="334AD5C2" w14:textId="0BE0C54B" w:rsidR="00BB6897" w:rsidRPr="00A75104" w:rsidRDefault="00A75104" w:rsidP="00BB6897">
      <w:pPr>
        <w:ind w:firstLine="709"/>
        <w:jc w:val="both"/>
        <w:rPr>
          <w:snapToGrid w:val="0"/>
        </w:rPr>
      </w:pPr>
      <w:r w:rsidRPr="00A75104">
        <w:rPr>
          <w:snapToGrid w:val="0"/>
        </w:rPr>
        <w:t xml:space="preserve"> </w:t>
      </w:r>
      <w:r w:rsidR="006A7A6C" w:rsidRPr="00A75104">
        <w:rPr>
          <w:snapToGrid w:val="0"/>
        </w:rPr>
        <w:t>«</w:t>
      </w:r>
      <w:r w:rsidR="00BB6897" w:rsidRPr="00A75104">
        <w:rPr>
          <w:snapToGrid w:val="0"/>
        </w:rPr>
        <w:t>1. Утвердить основные характеристики бюджета города Новочебоксарска на 202</w:t>
      </w:r>
      <w:r w:rsidR="006A7A6C" w:rsidRPr="00A75104">
        <w:rPr>
          <w:snapToGrid w:val="0"/>
        </w:rPr>
        <w:t>4</w:t>
      </w:r>
      <w:r w:rsidR="00BB6897" w:rsidRPr="00A75104">
        <w:rPr>
          <w:snapToGrid w:val="0"/>
        </w:rPr>
        <w:t> год:</w:t>
      </w:r>
    </w:p>
    <w:p w14:paraId="58F74A04" w14:textId="7FEAF62D" w:rsidR="00BB6897" w:rsidRPr="00A75104" w:rsidRDefault="00BB6897" w:rsidP="00BB6897">
      <w:pPr>
        <w:ind w:firstLine="684"/>
        <w:jc w:val="both"/>
      </w:pPr>
      <w:r w:rsidRPr="00A75104">
        <w:t xml:space="preserve">прогнозируемый общий объем доходов бюджета города Новочебоксарска в сумме  </w:t>
      </w:r>
      <w:r w:rsidR="009B7627" w:rsidRPr="00A75104">
        <w:t>2</w:t>
      </w:r>
      <w:r w:rsidR="00A75104" w:rsidRPr="00A75104">
        <w:t> </w:t>
      </w:r>
      <w:r w:rsidR="009B7627" w:rsidRPr="00A75104">
        <w:t>9</w:t>
      </w:r>
      <w:r w:rsidR="00A75104" w:rsidRPr="00A75104">
        <w:t>33 917,8</w:t>
      </w:r>
      <w:r w:rsidRPr="00A75104">
        <w:t xml:space="preserve"> тыс. рублей, в том числе объем безвозмездных поступлений в сумме </w:t>
      </w:r>
      <w:r w:rsidR="000B709D" w:rsidRPr="000B709D">
        <w:t xml:space="preserve">          </w:t>
      </w:r>
      <w:r w:rsidR="006A7A6C" w:rsidRPr="00A75104">
        <w:t>1</w:t>
      </w:r>
      <w:r w:rsidR="00A75104" w:rsidRPr="00A75104">
        <w:t> </w:t>
      </w:r>
      <w:r w:rsidR="00FD7D08" w:rsidRPr="00A75104">
        <w:t>63</w:t>
      </w:r>
      <w:r w:rsidR="00A75104" w:rsidRPr="00A75104">
        <w:t>3 699,1</w:t>
      </w:r>
      <w:r w:rsidRPr="00A75104"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6A7A6C" w:rsidRPr="00A75104">
        <w:t>2</w:t>
      </w:r>
      <w:r w:rsidR="00FD7D08" w:rsidRPr="00A75104">
        <w:t> 6</w:t>
      </w:r>
      <w:r w:rsidR="00A75104" w:rsidRPr="00A75104">
        <w:t>6</w:t>
      </w:r>
      <w:r w:rsidR="00FD7D08" w:rsidRPr="00A75104">
        <w:t>3</w:t>
      </w:r>
      <w:r w:rsidR="00A75104" w:rsidRPr="00A75104">
        <w:t> 928,5</w:t>
      </w:r>
      <w:r w:rsidRPr="00A75104">
        <w:t xml:space="preserve"> тыс. рублей; </w:t>
      </w:r>
    </w:p>
    <w:p w14:paraId="21DF73CA" w14:textId="63D267EE" w:rsidR="00BB6897" w:rsidRPr="00A75104" w:rsidRDefault="00BB6897" w:rsidP="00BB6897">
      <w:pPr>
        <w:shd w:val="clear" w:color="auto" w:fill="FFFFFF"/>
        <w:ind w:firstLine="709"/>
        <w:jc w:val="both"/>
      </w:pPr>
      <w:r w:rsidRPr="00A75104">
        <w:t xml:space="preserve">общий объем расходов бюджета города Новочебоксарска в сумме </w:t>
      </w:r>
      <w:r w:rsidR="009B7627" w:rsidRPr="00A75104">
        <w:t>3</w:t>
      </w:r>
      <w:r w:rsidR="00A75104" w:rsidRPr="00A75104">
        <w:t> 916 089,4</w:t>
      </w:r>
      <w:r w:rsidRPr="00A75104">
        <w:t xml:space="preserve"> тыс. рублей;</w:t>
      </w:r>
    </w:p>
    <w:p w14:paraId="51DE049A" w14:textId="20890E1D" w:rsidR="00BB6897" w:rsidRPr="00A75104" w:rsidRDefault="00BB6897" w:rsidP="0083217B">
      <w:pPr>
        <w:shd w:val="clear" w:color="auto" w:fill="FFFFFF"/>
        <w:ind w:firstLine="709"/>
        <w:jc w:val="both"/>
      </w:pPr>
      <w:r w:rsidRPr="00A75104">
        <w:t xml:space="preserve">дефицит бюджета </w:t>
      </w:r>
      <w:r w:rsidR="00E82A31" w:rsidRPr="00A75104">
        <w:t xml:space="preserve">города Новочебоксарска в сумме </w:t>
      </w:r>
      <w:r w:rsidR="00FD7D08" w:rsidRPr="00A75104">
        <w:t>9</w:t>
      </w:r>
      <w:r w:rsidR="00A75104" w:rsidRPr="00A75104">
        <w:t>82 171,6</w:t>
      </w:r>
      <w:r w:rsidR="0083217B" w:rsidRPr="00A75104">
        <w:t xml:space="preserve"> тыс. рублей</w:t>
      </w:r>
      <w:r w:rsidR="00AE4F0F" w:rsidRPr="00A75104">
        <w:t>;</w:t>
      </w:r>
    </w:p>
    <w:p w14:paraId="208E980A" w14:textId="6F8C45B6" w:rsidR="00135294" w:rsidRPr="00A75104" w:rsidRDefault="00AE4F0F" w:rsidP="0083217B">
      <w:pPr>
        <w:shd w:val="clear" w:color="auto" w:fill="FFFFFF"/>
        <w:ind w:firstLine="709"/>
        <w:jc w:val="both"/>
      </w:pPr>
      <w:r w:rsidRPr="00A75104">
        <w:t>верхний предел муниципального внутреннего долга города Новочебоксарска на 1 января 2025 года в сумме 0,0 тыс. рублей, в том числе верхний предел долга по муниципальным гарантиям города Новочебоксарска в сумме 0,0 тыс. рублей.</w:t>
      </w:r>
      <w:r w:rsidR="00A75104" w:rsidRPr="00A75104">
        <w:t>»;</w:t>
      </w:r>
    </w:p>
    <w:p w14:paraId="14D8B927" w14:textId="1B594AA8" w:rsidR="00DB2123" w:rsidRPr="003E3CE0" w:rsidRDefault="00DB2123" w:rsidP="00DB2123">
      <w:pPr>
        <w:shd w:val="clear" w:color="auto" w:fill="FFFFFF"/>
        <w:ind w:firstLine="709"/>
        <w:jc w:val="both"/>
      </w:pPr>
      <w:r w:rsidRPr="003E3CE0">
        <w:t>2) пункт 2 статьи 3 изложить в следующей редакции:</w:t>
      </w:r>
    </w:p>
    <w:p w14:paraId="311D3685" w14:textId="6F1B2B64" w:rsidR="00322104" w:rsidRPr="003E3CE0" w:rsidRDefault="00DB2123" w:rsidP="00D93601">
      <w:pPr>
        <w:ind w:firstLine="709"/>
        <w:jc w:val="both"/>
        <w:rPr>
          <w:color w:val="000000"/>
        </w:rPr>
      </w:pPr>
      <w:r w:rsidRPr="003E3CE0">
        <w:t xml:space="preserve">«2. Утвердить общий объем бюджетных ассигнований, направляемых на исполнение </w:t>
      </w:r>
      <w:r w:rsidR="00322104" w:rsidRPr="003E3CE0">
        <w:t>публичных нормативных об</w:t>
      </w:r>
      <w:r w:rsidR="00D93601" w:rsidRPr="003E3CE0">
        <w:t xml:space="preserve">язательств, на 2024 год в сумме </w:t>
      </w:r>
      <w:r w:rsidR="003E3CE0">
        <w:t>10 071,7</w:t>
      </w:r>
      <w:r w:rsidR="0026737E" w:rsidRPr="003E3CE0">
        <w:rPr>
          <w:color w:val="000000"/>
        </w:rPr>
        <w:t xml:space="preserve"> </w:t>
      </w:r>
      <w:r w:rsidR="00322104" w:rsidRPr="003E3CE0">
        <w:t>т</w:t>
      </w:r>
      <w:r w:rsidR="00D93601" w:rsidRPr="003E3CE0">
        <w:t xml:space="preserve">ыс. рублей, на 2025 год в сумме </w:t>
      </w:r>
      <w:r w:rsidR="00515A3A" w:rsidRPr="003E3CE0">
        <w:rPr>
          <w:color w:val="000000"/>
        </w:rPr>
        <w:t>4 911,0</w:t>
      </w:r>
      <w:r w:rsidR="00D93601" w:rsidRPr="003E3CE0">
        <w:rPr>
          <w:color w:val="000000"/>
        </w:rPr>
        <w:t xml:space="preserve"> </w:t>
      </w:r>
      <w:r w:rsidR="00322104" w:rsidRPr="003E3CE0">
        <w:t xml:space="preserve">тыс. рублей, на 2026 год в сумме </w:t>
      </w:r>
      <w:r w:rsidR="00D93601" w:rsidRPr="003E3CE0">
        <w:rPr>
          <w:color w:val="000000"/>
        </w:rPr>
        <w:t xml:space="preserve">4 919,4 </w:t>
      </w:r>
      <w:r w:rsidR="00322104" w:rsidRPr="003E3CE0">
        <w:t>тыс. рублей.»;</w:t>
      </w:r>
    </w:p>
    <w:p w14:paraId="325D5C1B" w14:textId="4A9BAA05" w:rsidR="00322104" w:rsidRPr="00160808" w:rsidRDefault="00322104" w:rsidP="00322104">
      <w:pPr>
        <w:shd w:val="clear" w:color="auto" w:fill="FFFFFF"/>
        <w:ind w:firstLine="709"/>
        <w:jc w:val="both"/>
      </w:pPr>
      <w:r w:rsidRPr="00160808">
        <w:t>3) пункт 3 статьи 3 изложить в следующей редакции:</w:t>
      </w:r>
    </w:p>
    <w:p w14:paraId="48C153F3" w14:textId="56016301" w:rsidR="00322104" w:rsidRPr="00160808" w:rsidRDefault="00322104" w:rsidP="00322104">
      <w:pPr>
        <w:shd w:val="clear" w:color="auto" w:fill="FFFFFF"/>
        <w:ind w:firstLine="709"/>
        <w:jc w:val="both"/>
      </w:pPr>
      <w:r w:rsidRPr="00160808">
        <w:t>«3. Утвердить:</w:t>
      </w:r>
    </w:p>
    <w:p w14:paraId="3BBE5DA1" w14:textId="77777777" w:rsidR="00322104" w:rsidRPr="00160808" w:rsidRDefault="00322104" w:rsidP="00322104">
      <w:pPr>
        <w:autoSpaceDE w:val="0"/>
        <w:autoSpaceDN w:val="0"/>
        <w:adjustRightInd w:val="0"/>
        <w:ind w:firstLine="720"/>
        <w:jc w:val="both"/>
      </w:pPr>
      <w:r w:rsidRPr="00160808">
        <w:t>объем бюджетных ассигнований Дорожного фонда города Новочебоксарска:</w:t>
      </w:r>
    </w:p>
    <w:p w14:paraId="111AC6DA" w14:textId="7DE93DEC" w:rsidR="00322104" w:rsidRPr="00160808" w:rsidRDefault="00322104" w:rsidP="0094348C">
      <w:pPr>
        <w:ind w:firstLine="709"/>
        <w:jc w:val="both"/>
        <w:rPr>
          <w:color w:val="000000"/>
        </w:rPr>
      </w:pPr>
      <w:r w:rsidRPr="00160808">
        <w:t xml:space="preserve">на 2024 год в сумме </w:t>
      </w:r>
      <w:r w:rsidR="00230FAB" w:rsidRPr="00160808">
        <w:rPr>
          <w:color w:val="000000"/>
        </w:rPr>
        <w:t>309</w:t>
      </w:r>
      <w:r w:rsidR="00160808">
        <w:rPr>
          <w:color w:val="000000"/>
        </w:rPr>
        <w:t> 663,5</w:t>
      </w:r>
      <w:r w:rsidR="0094348C" w:rsidRPr="00160808">
        <w:rPr>
          <w:color w:val="000000"/>
        </w:rPr>
        <w:t xml:space="preserve"> </w:t>
      </w:r>
      <w:r w:rsidRPr="00160808">
        <w:t>тыс. рублей;</w:t>
      </w:r>
    </w:p>
    <w:p w14:paraId="4B4B591C" w14:textId="35B033DF" w:rsidR="00322104" w:rsidRPr="00160808" w:rsidRDefault="00322104" w:rsidP="00623C84">
      <w:pPr>
        <w:ind w:firstLine="709"/>
        <w:jc w:val="both"/>
        <w:rPr>
          <w:color w:val="000000"/>
          <w:sz w:val="20"/>
          <w:szCs w:val="20"/>
        </w:rPr>
      </w:pPr>
      <w:r w:rsidRPr="00160808">
        <w:t xml:space="preserve">на 2025 год в сумме </w:t>
      </w:r>
      <w:r w:rsidR="00160808">
        <w:rPr>
          <w:color w:val="000000"/>
        </w:rPr>
        <w:t>268 372,4</w:t>
      </w:r>
      <w:r w:rsidR="00623C84" w:rsidRPr="00160808">
        <w:rPr>
          <w:color w:val="000000"/>
        </w:rPr>
        <w:t xml:space="preserve"> </w:t>
      </w:r>
      <w:r w:rsidRPr="00160808">
        <w:t>тыс. рублей;</w:t>
      </w:r>
    </w:p>
    <w:p w14:paraId="24A65EB1" w14:textId="6051BC46" w:rsidR="00322104" w:rsidRPr="00160808" w:rsidRDefault="00322104" w:rsidP="0094348C">
      <w:pPr>
        <w:ind w:firstLine="709"/>
        <w:jc w:val="both"/>
        <w:rPr>
          <w:color w:val="000000"/>
        </w:rPr>
      </w:pPr>
      <w:r w:rsidRPr="00160808">
        <w:t xml:space="preserve">на 2026 год в сумме </w:t>
      </w:r>
      <w:r w:rsidRPr="00160808">
        <w:rPr>
          <w:color w:val="000000"/>
        </w:rPr>
        <w:t xml:space="preserve">246 </w:t>
      </w:r>
      <w:r w:rsidR="00160808">
        <w:rPr>
          <w:color w:val="000000"/>
        </w:rPr>
        <w:t>164</w:t>
      </w:r>
      <w:r w:rsidRPr="00160808">
        <w:rPr>
          <w:color w:val="000000"/>
        </w:rPr>
        <w:t xml:space="preserve">,0 </w:t>
      </w:r>
      <w:r w:rsidRPr="00160808">
        <w:t>тыс. рублей;</w:t>
      </w:r>
    </w:p>
    <w:p w14:paraId="1D8B65C6" w14:textId="77777777" w:rsidR="00322104" w:rsidRPr="00160808" w:rsidRDefault="00322104" w:rsidP="0094348C">
      <w:pPr>
        <w:autoSpaceDE w:val="0"/>
        <w:autoSpaceDN w:val="0"/>
        <w:adjustRightInd w:val="0"/>
        <w:ind w:firstLine="709"/>
        <w:jc w:val="both"/>
      </w:pPr>
      <w:r w:rsidRPr="00160808">
        <w:t>прогнозируемый объем доходов бюджета города Новочебоксарска от поступлений, указанных в статье 2 Решения Новочебоксарского городского Собрания депутатов Чувашской Республики от 29 декабря 2011 г. № С 23-2 «О Дорожном фонде города Новочебоксарска Чувашской Республики»:</w:t>
      </w:r>
    </w:p>
    <w:p w14:paraId="4659D1F6" w14:textId="77777777" w:rsidR="00160808" w:rsidRPr="00160808" w:rsidRDefault="00160808" w:rsidP="00160808">
      <w:pPr>
        <w:ind w:firstLine="709"/>
        <w:jc w:val="both"/>
        <w:rPr>
          <w:color w:val="000000"/>
        </w:rPr>
      </w:pPr>
      <w:r w:rsidRPr="00160808">
        <w:t xml:space="preserve">на 2024 год в сумме </w:t>
      </w:r>
      <w:r w:rsidRPr="00160808">
        <w:rPr>
          <w:color w:val="000000"/>
        </w:rPr>
        <w:t>309</w:t>
      </w:r>
      <w:r>
        <w:rPr>
          <w:color w:val="000000"/>
        </w:rPr>
        <w:t> 663,5</w:t>
      </w:r>
      <w:r w:rsidRPr="00160808">
        <w:rPr>
          <w:color w:val="000000"/>
        </w:rPr>
        <w:t xml:space="preserve"> </w:t>
      </w:r>
      <w:r w:rsidRPr="00160808">
        <w:t>тыс. рублей;</w:t>
      </w:r>
    </w:p>
    <w:p w14:paraId="7ED8A33B" w14:textId="77777777" w:rsidR="00160808" w:rsidRPr="00160808" w:rsidRDefault="00160808" w:rsidP="00160808">
      <w:pPr>
        <w:ind w:firstLine="709"/>
        <w:jc w:val="both"/>
        <w:rPr>
          <w:color w:val="000000"/>
          <w:sz w:val="20"/>
          <w:szCs w:val="20"/>
        </w:rPr>
      </w:pPr>
      <w:r w:rsidRPr="00160808">
        <w:lastRenderedPageBreak/>
        <w:t xml:space="preserve">на 2025 год в сумме </w:t>
      </w:r>
      <w:r>
        <w:rPr>
          <w:color w:val="000000"/>
        </w:rPr>
        <w:t>268 372,4</w:t>
      </w:r>
      <w:r w:rsidRPr="00160808">
        <w:rPr>
          <w:color w:val="000000"/>
        </w:rPr>
        <w:t xml:space="preserve"> </w:t>
      </w:r>
      <w:r w:rsidRPr="00160808">
        <w:t>тыс. рублей;</w:t>
      </w:r>
    </w:p>
    <w:p w14:paraId="1997A2B6" w14:textId="57FAF89B" w:rsidR="00322104" w:rsidRPr="00160808" w:rsidRDefault="00160808" w:rsidP="00160808">
      <w:pPr>
        <w:ind w:firstLine="709"/>
        <w:jc w:val="both"/>
      </w:pPr>
      <w:r w:rsidRPr="00160808">
        <w:t xml:space="preserve">на 2026 год в сумме </w:t>
      </w:r>
      <w:r w:rsidRPr="00160808">
        <w:rPr>
          <w:color w:val="000000"/>
        </w:rPr>
        <w:t xml:space="preserve">246 </w:t>
      </w:r>
      <w:r>
        <w:rPr>
          <w:color w:val="000000"/>
        </w:rPr>
        <w:t>164</w:t>
      </w:r>
      <w:r w:rsidRPr="00160808">
        <w:rPr>
          <w:color w:val="000000"/>
        </w:rPr>
        <w:t xml:space="preserve">,0 </w:t>
      </w:r>
      <w:r w:rsidRPr="00160808">
        <w:t>тыс. рублей</w:t>
      </w:r>
      <w:r w:rsidR="00322104" w:rsidRPr="00160808">
        <w:t>.»;</w:t>
      </w:r>
    </w:p>
    <w:p w14:paraId="2FE8590D" w14:textId="0496544C" w:rsidR="00141391" w:rsidRPr="007F4BA3" w:rsidRDefault="007F4BA3" w:rsidP="007D45EA">
      <w:pPr>
        <w:shd w:val="clear" w:color="auto" w:fill="FFFFFF"/>
        <w:ind w:firstLine="709"/>
        <w:jc w:val="both"/>
      </w:pPr>
      <w:r w:rsidRPr="007F4BA3">
        <w:t>4</w:t>
      </w:r>
      <w:r w:rsidR="00141391" w:rsidRPr="007F4BA3">
        <w:t>) пункт 2 статьи 9 изложить в следующей редакции:</w:t>
      </w:r>
    </w:p>
    <w:p w14:paraId="5F45D04D" w14:textId="2520DBD8" w:rsidR="0064261D" w:rsidRPr="007F4BA3" w:rsidRDefault="0064261D" w:rsidP="0064261D">
      <w:pPr>
        <w:pStyle w:val="a7"/>
        <w:spacing w:after="0"/>
        <w:ind w:firstLine="709"/>
        <w:jc w:val="both"/>
      </w:pPr>
      <w:r w:rsidRPr="007F4BA3">
        <w:t>«2. Установить, что в соответствии с пунктом 3 статьи 217 Бюджетного кодекса Российской Федерации основаниями для внесения изменений в показатели сводной бюджетной росписи бюджета города Новочебоксарска являются:</w:t>
      </w:r>
    </w:p>
    <w:p w14:paraId="1454F8AF" w14:textId="73F30AF0" w:rsidR="0064261D" w:rsidRPr="002F623F" w:rsidRDefault="0064261D" w:rsidP="0064261D">
      <w:pPr>
        <w:pStyle w:val="a7"/>
        <w:spacing w:after="0"/>
        <w:ind w:firstLine="709"/>
        <w:jc w:val="both"/>
      </w:pPr>
      <w:r w:rsidRPr="007F4BA3">
        <w:t>распределение зарезервированных средств</w:t>
      </w:r>
      <w:r w:rsidR="005A171E" w:rsidRPr="007F4BA3">
        <w:t xml:space="preserve"> в составе утвержденных статьей </w:t>
      </w:r>
      <w:r w:rsidR="000B709D" w:rsidRPr="000B709D">
        <w:t xml:space="preserve">                        </w:t>
      </w:r>
      <w:r w:rsidRPr="007F4BA3">
        <w:t>3 настоящего Решения бюджетных ассигнований, предусмотренных на 2024 год и на плановый период 2025 и 2026 годов по подразделу 0111 «Резервные фонды» раздела 0100 «О</w:t>
      </w:r>
      <w:r w:rsidRPr="007F4BA3">
        <w:rPr>
          <w:bCs/>
        </w:rPr>
        <w:t>бщегосударственные вопросы</w:t>
      </w:r>
      <w:r w:rsidRPr="007F4BA3">
        <w:t xml:space="preserve">»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города Новочебоксарска Чувашской Республики, утвержденным постановлением администрации города Новочебоксарска Чувашской Республики от </w:t>
      </w:r>
      <w:r w:rsidR="007F4BA3">
        <w:t>11</w:t>
      </w:r>
      <w:r w:rsidRPr="007F4BA3">
        <w:t xml:space="preserve"> </w:t>
      </w:r>
      <w:r w:rsidR="007F4BA3">
        <w:t>июня 2024 года № 833</w:t>
      </w:r>
      <w:r w:rsidRPr="007F4BA3">
        <w:t xml:space="preserve">, на 2024 год в сумме </w:t>
      </w:r>
      <w:r w:rsidR="007F4BA3">
        <w:t>50</w:t>
      </w:r>
      <w:r w:rsidR="00B05A3B" w:rsidRPr="007F4BA3">
        <w:t>,0</w:t>
      </w:r>
      <w:r w:rsidRPr="007F4BA3">
        <w:t xml:space="preserve"> тыс. рублей, на 2025 год в сумме </w:t>
      </w:r>
      <w:r w:rsidR="007F4BA3">
        <w:t>50,0</w:t>
      </w:r>
      <w:r w:rsidRPr="007F4BA3">
        <w:t xml:space="preserve"> тыс. руб</w:t>
      </w:r>
      <w:r w:rsidR="007C22C6" w:rsidRPr="007F4BA3">
        <w:t>лей, на 2026 год в сумме 3 892,9</w:t>
      </w:r>
      <w:r w:rsidRPr="007F4BA3">
        <w:t xml:space="preserve"> тыс. рублей.»;</w:t>
      </w:r>
    </w:p>
    <w:p w14:paraId="6B6164F9" w14:textId="48044FA3" w:rsidR="003C7A5C" w:rsidRPr="009C1A89" w:rsidRDefault="007F4BA3" w:rsidP="003C7A5C">
      <w:pPr>
        <w:ind w:firstLine="709"/>
      </w:pPr>
      <w:r>
        <w:rPr>
          <w:color w:val="000000"/>
        </w:rPr>
        <w:t>5</w:t>
      </w:r>
      <w:r w:rsidR="003C7A5C" w:rsidRPr="00C530E3">
        <w:rPr>
          <w:color w:val="000000"/>
        </w:rPr>
        <w:t>)</w:t>
      </w:r>
      <w:r w:rsidR="003C7A5C" w:rsidRPr="00E82A31">
        <w:rPr>
          <w:color w:val="000000"/>
        </w:rPr>
        <w:t xml:space="preserve"> </w:t>
      </w:r>
      <w:r w:rsidR="003C7A5C" w:rsidRPr="00E82A31">
        <w:t>приложение 1 изложить в следующей</w:t>
      </w:r>
      <w:r w:rsidR="003C7A5C" w:rsidRPr="003C7A5C">
        <w:t xml:space="preserve"> редакции</w:t>
      </w:r>
      <w:r w:rsidR="003C7A5C" w:rsidRPr="003C7A5C">
        <w:rPr>
          <w:color w:val="000000"/>
        </w:rPr>
        <w:t>:</w:t>
      </w:r>
    </w:p>
    <w:p w14:paraId="13C85607" w14:textId="77777777" w:rsidR="00F9458F" w:rsidRDefault="00F9458F" w:rsidP="0009719F">
      <w:pPr>
        <w:ind w:firstLine="709"/>
        <w:jc w:val="both"/>
      </w:pPr>
    </w:p>
    <w:p w14:paraId="0798FE06" w14:textId="77777777" w:rsidR="00F9458F" w:rsidRDefault="00F9458F" w:rsidP="0009719F">
      <w:pPr>
        <w:ind w:firstLine="709"/>
        <w:jc w:val="both"/>
      </w:pPr>
      <w:bookmarkStart w:id="1" w:name="_GoBack"/>
      <w:bookmarkEnd w:id="1"/>
    </w:p>
    <w:p w14:paraId="1355D77E" w14:textId="77777777" w:rsidR="00F9458F" w:rsidRDefault="00F9458F" w:rsidP="0009719F">
      <w:pPr>
        <w:ind w:firstLine="709"/>
        <w:jc w:val="both"/>
      </w:pPr>
    </w:p>
    <w:p w14:paraId="5F38AFCC" w14:textId="77777777" w:rsidR="00F9458F" w:rsidRDefault="00F9458F" w:rsidP="0009719F">
      <w:pPr>
        <w:ind w:firstLine="709"/>
        <w:jc w:val="both"/>
      </w:pPr>
    </w:p>
    <w:p w14:paraId="1CBD19B3" w14:textId="77777777" w:rsidR="00F9458F" w:rsidRDefault="00F9458F" w:rsidP="0009719F">
      <w:pPr>
        <w:ind w:firstLine="709"/>
        <w:jc w:val="both"/>
      </w:pPr>
    </w:p>
    <w:p w14:paraId="0A1B50D1" w14:textId="77777777" w:rsidR="004B75AF" w:rsidRDefault="004B75AF">
      <w:pPr>
        <w:sectPr w:rsidR="004B75AF" w:rsidSect="00F17830">
          <w:headerReference w:type="default" r:id="rId11"/>
          <w:head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2A661B2" w14:textId="4FB76C21" w:rsidR="003070BD" w:rsidRPr="00386411" w:rsidRDefault="003070BD" w:rsidP="00386411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  <w:r w:rsidRPr="00386411">
        <w:rPr>
          <w:bCs/>
          <w:sz w:val="22"/>
          <w:szCs w:val="22"/>
        </w:rPr>
        <w:lastRenderedPageBreak/>
        <w:t>«Приложение 1</w:t>
      </w:r>
    </w:p>
    <w:p w14:paraId="33FEBA96" w14:textId="77777777" w:rsidR="003070BD" w:rsidRPr="00386411" w:rsidRDefault="003070BD" w:rsidP="00386411">
      <w:pPr>
        <w:tabs>
          <w:tab w:val="left" w:pos="10065"/>
        </w:tabs>
        <w:ind w:left="10773" w:right="-456"/>
        <w:jc w:val="both"/>
        <w:rPr>
          <w:sz w:val="22"/>
          <w:szCs w:val="22"/>
        </w:rPr>
      </w:pPr>
      <w:r w:rsidRPr="00386411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386411">
        <w:rPr>
          <w:sz w:val="22"/>
          <w:szCs w:val="22"/>
        </w:rPr>
        <w:t>Чувашской Республики «О бюджете города Новочебоксарска на 2024 год и на плановый период 2025 и 2026 годов»</w:t>
      </w:r>
    </w:p>
    <w:p w14:paraId="4E48ECED" w14:textId="77777777" w:rsidR="003070BD" w:rsidRPr="00F73D7A" w:rsidRDefault="003070BD" w:rsidP="003070BD">
      <w:pPr>
        <w:tabs>
          <w:tab w:val="left" w:pos="10065"/>
        </w:tabs>
        <w:ind w:left="5529"/>
        <w:jc w:val="center"/>
        <w:rPr>
          <w:sz w:val="22"/>
          <w:szCs w:val="22"/>
        </w:rPr>
      </w:pPr>
    </w:p>
    <w:p w14:paraId="5EB6112B" w14:textId="77777777" w:rsidR="003070BD" w:rsidRPr="00F73D7A" w:rsidRDefault="003070BD" w:rsidP="003070BD">
      <w:pPr>
        <w:jc w:val="center"/>
        <w:rPr>
          <w:b/>
          <w:bCs/>
          <w:caps/>
          <w:color w:val="000000"/>
          <w:sz w:val="22"/>
          <w:szCs w:val="22"/>
        </w:rPr>
      </w:pPr>
      <w:r w:rsidRPr="00F73D7A">
        <w:rPr>
          <w:b/>
          <w:bCs/>
          <w:caps/>
          <w:color w:val="000000"/>
          <w:sz w:val="22"/>
          <w:szCs w:val="22"/>
        </w:rPr>
        <w:t>Прогнозируемые объемы</w:t>
      </w:r>
    </w:p>
    <w:p w14:paraId="58157C3A" w14:textId="77777777" w:rsidR="00F73D7A" w:rsidRDefault="003070BD" w:rsidP="003070BD">
      <w:pPr>
        <w:jc w:val="center"/>
        <w:rPr>
          <w:b/>
          <w:bCs/>
          <w:color w:val="000000"/>
          <w:sz w:val="22"/>
          <w:szCs w:val="22"/>
        </w:rPr>
      </w:pPr>
      <w:r w:rsidRPr="00F73D7A">
        <w:rPr>
          <w:b/>
          <w:bCs/>
          <w:color w:val="000000"/>
          <w:sz w:val="22"/>
          <w:szCs w:val="22"/>
        </w:rPr>
        <w:t>поступлений доходов в бюджет города Новочебоксарска на 2024 год и на плановый период 2025 и 2026 годов</w:t>
      </w:r>
    </w:p>
    <w:p w14:paraId="47D6B51B" w14:textId="7828D9DF" w:rsidR="003070BD" w:rsidRPr="00F73D7A" w:rsidRDefault="00F73D7A" w:rsidP="00F73D7A">
      <w:pPr>
        <w:ind w:right="-456"/>
        <w:jc w:val="right"/>
        <w:rPr>
          <w:b/>
          <w:bCs/>
          <w:color w:val="000000"/>
          <w:sz w:val="22"/>
          <w:szCs w:val="22"/>
        </w:rPr>
      </w:pPr>
      <w:r w:rsidRPr="00F73D7A">
        <w:rPr>
          <w:color w:val="000000"/>
          <w:sz w:val="22"/>
          <w:szCs w:val="22"/>
        </w:rPr>
        <w:t>(тыс. рублей)</w:t>
      </w:r>
      <w:r w:rsidR="003070BD" w:rsidRPr="00C87FDE">
        <w:rPr>
          <w:color w:val="000000"/>
        </w:rPr>
        <w:t xml:space="preserve">  </w:t>
      </w:r>
    </w:p>
    <w:tbl>
      <w:tblPr>
        <w:tblW w:w="5399" w:type="pct"/>
        <w:tblInd w:w="-562" w:type="dxa"/>
        <w:tblLayout w:type="fixed"/>
        <w:tblLook w:val="04A0" w:firstRow="1" w:lastRow="0" w:firstColumn="1" w:lastColumn="0" w:noHBand="0" w:noVBand="1"/>
      </w:tblPr>
      <w:tblGrid>
        <w:gridCol w:w="2263"/>
        <w:gridCol w:w="9385"/>
        <w:gridCol w:w="1431"/>
        <w:gridCol w:w="1447"/>
        <w:gridCol w:w="1440"/>
      </w:tblGrid>
      <w:tr w:rsidR="003070BD" w:rsidRPr="00C87FDE" w14:paraId="1BFB108F" w14:textId="77777777" w:rsidTr="00F73D7A">
        <w:trPr>
          <w:trHeight w:val="270"/>
          <w:tblHeader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5617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C87FDE">
              <w:rPr>
                <w:color w:val="000000"/>
                <w:sz w:val="20"/>
                <w:szCs w:val="20"/>
              </w:rPr>
              <w:t xml:space="preserve">Код бюджетной </w:t>
            </w:r>
            <w:r w:rsidRPr="00C87FDE"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8E05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C87FDE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0B3E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C87FDE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070BD" w:rsidRPr="00C87FDE" w14:paraId="420DA58F" w14:textId="77777777" w:rsidTr="00F73D7A">
        <w:trPr>
          <w:trHeight w:val="270"/>
          <w:tblHeader/>
        </w:trPr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F8EC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2756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F185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6F01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66496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</w:tr>
    </w:tbl>
    <w:p w14:paraId="20953B57" w14:textId="77777777" w:rsidR="003070BD" w:rsidRPr="00791AA4" w:rsidRDefault="003070BD" w:rsidP="003070BD">
      <w:pPr>
        <w:jc w:val="center"/>
        <w:rPr>
          <w:color w:val="000000"/>
          <w:sz w:val="4"/>
          <w:szCs w:val="4"/>
        </w:rPr>
      </w:pPr>
    </w:p>
    <w:tbl>
      <w:tblPr>
        <w:tblW w:w="5404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2305"/>
        <w:gridCol w:w="9359"/>
        <w:gridCol w:w="1438"/>
        <w:gridCol w:w="1438"/>
        <w:gridCol w:w="1441"/>
      </w:tblGrid>
      <w:tr w:rsidR="003070BD" w:rsidRPr="00C87FDE" w14:paraId="49C9235D" w14:textId="77777777" w:rsidTr="00F73D7A">
        <w:trPr>
          <w:trHeight w:val="270"/>
          <w:tblHeader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55C3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C87F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E71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C87F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8C29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C87F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C2D5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939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070BD" w:rsidRPr="00C87FDE" w14:paraId="04D9050C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7097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2778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25E6" w14:textId="45EBADE4" w:rsidR="003070BD" w:rsidRPr="00C87FDE" w:rsidRDefault="0035109D" w:rsidP="00CA00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1 300 218,7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B369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967 615,5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883A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1 013 160,4</w:t>
            </w:r>
          </w:p>
        </w:tc>
      </w:tr>
      <w:tr w:rsidR="003070BD" w:rsidRPr="00C87FDE" w14:paraId="230AB661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34706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645B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D339" w14:textId="1249FD44" w:rsidR="003070BD" w:rsidRPr="00CD0E90" w:rsidRDefault="00CB30E7" w:rsidP="004405F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622 023,0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F538" w14:textId="77777777" w:rsidR="003070BD" w:rsidRPr="00C87FDE" w:rsidRDefault="003070BD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555 784,8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3212" w14:textId="77777777" w:rsidR="003070BD" w:rsidRPr="00C87FDE" w:rsidRDefault="003070BD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592 557,5</w:t>
            </w:r>
          </w:p>
        </w:tc>
      </w:tr>
      <w:tr w:rsidR="003070BD" w:rsidRPr="00C87FDE" w14:paraId="5BBEF7EB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378E8" w14:textId="77777777" w:rsidR="003070BD" w:rsidRPr="00C87FDE" w:rsidRDefault="003070BD" w:rsidP="0039567C">
            <w:pPr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02000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5C09" w14:textId="77777777" w:rsidR="003070BD" w:rsidRPr="00C87FDE" w:rsidRDefault="003070BD" w:rsidP="0039567C">
            <w:pPr>
              <w:jc w:val="both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9392" w14:textId="5EBE2E54" w:rsidR="003070BD" w:rsidRPr="006E38B3" w:rsidRDefault="00CB30E7" w:rsidP="004405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622 023,0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AC3" w14:textId="77777777" w:rsidR="003070BD" w:rsidRPr="006E38B3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 w:rsidRPr="006E38B3">
              <w:rPr>
                <w:color w:val="000000"/>
                <w:sz w:val="20"/>
                <w:szCs w:val="20"/>
              </w:rPr>
              <w:t>555 784,8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72B3" w14:textId="77777777" w:rsidR="003070BD" w:rsidRPr="006E38B3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 w:rsidRPr="006E38B3">
              <w:rPr>
                <w:color w:val="000000"/>
                <w:sz w:val="20"/>
                <w:szCs w:val="20"/>
              </w:rPr>
              <w:t>592 557,5</w:t>
            </w:r>
          </w:p>
        </w:tc>
      </w:tr>
      <w:tr w:rsidR="003070BD" w:rsidRPr="00C87FDE" w14:paraId="6A7392E8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9E9BB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9255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BA31" w14:textId="0D76FFC3" w:rsidR="003070BD" w:rsidRPr="00CD0E90" w:rsidRDefault="00CD0E90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D0E90">
              <w:rPr>
                <w:b/>
                <w:color w:val="000000"/>
                <w:sz w:val="20"/>
                <w:szCs w:val="20"/>
              </w:rPr>
              <w:t>3 477,7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89E" w14:textId="77777777" w:rsidR="003070BD" w:rsidRDefault="003070BD" w:rsidP="0039567C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3DFC180A" w14:textId="77777777" w:rsidR="003070BD" w:rsidRPr="006E38B3" w:rsidRDefault="003070BD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3 314,8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E07" w14:textId="77777777" w:rsidR="003070BD" w:rsidRDefault="003070BD" w:rsidP="0039567C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40ADE694" w14:textId="77777777" w:rsidR="003070BD" w:rsidRPr="006E38B3" w:rsidRDefault="003070BD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3 400,0</w:t>
            </w:r>
          </w:p>
        </w:tc>
      </w:tr>
      <w:tr w:rsidR="003070BD" w:rsidRPr="00C87FDE" w14:paraId="6C92DF06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7B1A2" w14:textId="77777777" w:rsidR="003070BD" w:rsidRPr="00C87FDE" w:rsidRDefault="003070BD" w:rsidP="0039567C">
            <w:pPr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02000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8E82" w14:textId="77777777" w:rsidR="003070BD" w:rsidRPr="00C87FDE" w:rsidRDefault="003070BD" w:rsidP="0039567C">
            <w:pPr>
              <w:jc w:val="both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F867" w14:textId="52844405" w:rsidR="003070BD" w:rsidRPr="006E38B3" w:rsidRDefault="00FB37A0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D0E9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477,7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65D4" w14:textId="77777777" w:rsidR="003070BD" w:rsidRPr="006E38B3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 w:rsidRPr="006E38B3">
              <w:rPr>
                <w:color w:val="000000"/>
                <w:sz w:val="20"/>
                <w:szCs w:val="20"/>
              </w:rPr>
              <w:t>3 314,8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4AC3" w14:textId="77777777" w:rsidR="003070BD" w:rsidRPr="006E38B3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 w:rsidRPr="006E38B3">
              <w:rPr>
                <w:color w:val="000000"/>
                <w:sz w:val="20"/>
                <w:szCs w:val="20"/>
              </w:rPr>
              <w:t>3 400,0</w:t>
            </w:r>
          </w:p>
        </w:tc>
      </w:tr>
      <w:tr w:rsidR="003070BD" w:rsidRPr="00C87FDE" w14:paraId="079437F9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2CE42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952B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4845" w14:textId="06398D31" w:rsidR="003070BD" w:rsidRPr="00C87FDE" w:rsidRDefault="002B2304" w:rsidP="004405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129 819,6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B02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105 830,0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0A56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113 276,0</w:t>
            </w:r>
          </w:p>
        </w:tc>
      </w:tr>
      <w:tr w:rsidR="003070BD" w:rsidRPr="00C87FDE" w14:paraId="202A90AC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3FDCF" w14:textId="77777777" w:rsidR="003070BD" w:rsidRPr="00C87FDE" w:rsidRDefault="003070BD" w:rsidP="0039567C">
            <w:pPr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01000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CA6F" w14:textId="77777777" w:rsidR="003070BD" w:rsidRPr="00C87FDE" w:rsidRDefault="003070BD" w:rsidP="003956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87FDE">
              <w:rPr>
                <w:sz w:val="20"/>
                <w:szCs w:val="20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F52C" w14:textId="515044CC" w:rsidR="003070BD" w:rsidRPr="00C87FDE" w:rsidRDefault="00CB30E7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106 978,0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3B3A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86 232,0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FA49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92 372,0</w:t>
            </w:r>
          </w:p>
        </w:tc>
      </w:tr>
      <w:tr w:rsidR="003070BD" w:rsidRPr="00C87FDE" w14:paraId="20EA51D8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1CB35" w14:textId="638CCCFE" w:rsidR="003070BD" w:rsidRPr="00C87FDE" w:rsidRDefault="003070BD" w:rsidP="003070BD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</w:t>
            </w:r>
            <w:r>
              <w:rPr>
                <w:sz w:val="20"/>
                <w:szCs w:val="20"/>
              </w:rPr>
              <w:t>2</w:t>
            </w:r>
            <w:r w:rsidRPr="00A65F3F">
              <w:rPr>
                <w:sz w:val="20"/>
                <w:szCs w:val="20"/>
              </w:rPr>
              <w:t>000 00 0000 110</w:t>
            </w:r>
          </w:p>
        </w:tc>
        <w:tc>
          <w:tcPr>
            <w:tcW w:w="2928" w:type="pct"/>
            <w:tcBorders>
              <w:left w:val="single" w:sz="4" w:space="0" w:color="auto"/>
            </w:tcBorders>
            <w:shd w:val="clear" w:color="auto" w:fill="auto"/>
          </w:tcPr>
          <w:p w14:paraId="40ED7856" w14:textId="2BA10E95" w:rsidR="003070BD" w:rsidRDefault="003070BD" w:rsidP="003070BD">
            <w:pPr>
              <w:jc w:val="both"/>
              <w:rPr>
                <w:bCs/>
                <w:sz w:val="20"/>
                <w:szCs w:val="20"/>
              </w:rPr>
            </w:pPr>
            <w:r w:rsidRPr="00642EFB">
              <w:rPr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4B0A" w14:textId="0F6C1F94" w:rsidR="003070BD" w:rsidRPr="00C87FDE" w:rsidRDefault="00CB30E7" w:rsidP="003070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A9A2" w14:textId="0DD7CD95" w:rsidR="003070BD" w:rsidRDefault="003070BD" w:rsidP="003070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E04" w14:textId="2AF684CD" w:rsidR="003070BD" w:rsidRDefault="003070BD" w:rsidP="003070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70BD" w:rsidRPr="00C87FDE" w14:paraId="7A30D501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CDB45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03000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B62A" w14:textId="77777777" w:rsidR="003070BD" w:rsidRPr="00C87FDE" w:rsidRDefault="003070BD" w:rsidP="0039567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</w:t>
            </w:r>
            <w:r w:rsidRPr="00C87FDE">
              <w:rPr>
                <w:bCs/>
                <w:sz w:val="20"/>
                <w:szCs w:val="20"/>
              </w:rPr>
              <w:t>диный сельскохозяйственный налог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49C3" w14:textId="6F9714B3" w:rsidR="003070BD" w:rsidRPr="00C87FDE" w:rsidRDefault="00FB37A0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C3E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0D8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70BD" w:rsidRPr="00C87FDE" w14:paraId="20D9104D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86EFD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04000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C1D7" w14:textId="77777777" w:rsidR="003070BD" w:rsidRPr="00C87FDE" w:rsidRDefault="003070BD" w:rsidP="0039567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C87FDE">
              <w:rPr>
                <w:bCs/>
                <w:sz w:val="20"/>
                <w:szCs w:val="20"/>
              </w:rPr>
              <w:t>алог, взимаемый в связи с применением патентной системы налогообложения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3E75" w14:textId="785314C9" w:rsidR="003070BD" w:rsidRPr="00C87FDE" w:rsidRDefault="00FB37A0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22 560,0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0D0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19 598,0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B23F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20 904,0</w:t>
            </w:r>
          </w:p>
        </w:tc>
      </w:tr>
      <w:tr w:rsidR="003070BD" w:rsidRPr="00C87FDE" w14:paraId="3AB68A28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325BA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1C8D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07BF" w14:textId="4C979600" w:rsidR="003070BD" w:rsidRPr="00C87FDE" w:rsidRDefault="002B2304" w:rsidP="00757F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159 631,0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D88B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152 716,0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224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154 646,0</w:t>
            </w:r>
          </w:p>
        </w:tc>
      </w:tr>
      <w:tr w:rsidR="003070BD" w:rsidRPr="00C87FDE" w14:paraId="430608C4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EFA86" w14:textId="77777777" w:rsidR="003070BD" w:rsidRPr="00C87FDE" w:rsidRDefault="003070BD" w:rsidP="0039567C">
            <w:pPr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01000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9FEE" w14:textId="77777777" w:rsidR="003070BD" w:rsidRPr="00C87FDE" w:rsidRDefault="003070BD" w:rsidP="003956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87FDE">
              <w:rPr>
                <w:sz w:val="20"/>
                <w:szCs w:val="20"/>
              </w:rPr>
              <w:t>алог на имущество физических лиц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183F" w14:textId="7B571D87" w:rsidR="003070BD" w:rsidRPr="00C87FDE" w:rsidRDefault="00FB37A0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7DD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47 064,0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9DFF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48 576,0</w:t>
            </w:r>
          </w:p>
        </w:tc>
      </w:tr>
      <w:tr w:rsidR="003070BD" w:rsidRPr="00C87FDE" w14:paraId="696D42B7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B2BD5" w14:textId="77777777" w:rsidR="003070BD" w:rsidRPr="00C87FDE" w:rsidRDefault="003070BD" w:rsidP="0039567C">
            <w:pPr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04000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620B" w14:textId="77777777" w:rsidR="003070BD" w:rsidRPr="00C87FDE" w:rsidRDefault="003070BD" w:rsidP="003956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C87FDE">
              <w:rPr>
                <w:sz w:val="20"/>
                <w:szCs w:val="20"/>
              </w:rPr>
              <w:t>ранспортный налог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2DC4" w14:textId="2D773489" w:rsidR="003070BD" w:rsidRPr="00C87FDE" w:rsidRDefault="00FB37A0" w:rsidP="00757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11 329,0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9603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10 465,0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DAD1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10 604,0</w:t>
            </w:r>
          </w:p>
        </w:tc>
      </w:tr>
      <w:tr w:rsidR="003070BD" w:rsidRPr="00C87FDE" w14:paraId="2A4178A1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54890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06000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8D3D" w14:textId="77777777" w:rsidR="003070BD" w:rsidRPr="00C87FDE" w:rsidRDefault="003070BD" w:rsidP="0039567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</w:t>
            </w:r>
            <w:r w:rsidRPr="00C87FDE">
              <w:rPr>
                <w:bCs/>
                <w:sz w:val="20"/>
                <w:szCs w:val="20"/>
              </w:rPr>
              <w:t>емельный налог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173B" w14:textId="5730F43D" w:rsidR="003070BD" w:rsidRPr="00C87FDE" w:rsidRDefault="00CB30E7" w:rsidP="00757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98 302,0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0381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95 187,0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A3C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95 466,0</w:t>
            </w:r>
          </w:p>
        </w:tc>
      </w:tr>
      <w:tr w:rsidR="003070BD" w:rsidRPr="00C87FDE" w14:paraId="504FEF32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813F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0FAC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25C2" w14:textId="0C16AE71" w:rsidR="003070BD" w:rsidRPr="00C87FDE" w:rsidRDefault="00CB30E7" w:rsidP="00757F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4915" w14:textId="77777777" w:rsidR="003070BD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5A3BA104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FFE" w14:textId="77777777" w:rsidR="003070BD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6BAFBF6F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</w:t>
            </w:r>
          </w:p>
        </w:tc>
      </w:tr>
      <w:tr w:rsidR="003070BD" w:rsidRPr="00C87FDE" w14:paraId="7D82D74E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84455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B52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DCB3" w14:textId="264837F4" w:rsidR="003070BD" w:rsidRPr="00C87FDE" w:rsidRDefault="00CB30E7" w:rsidP="00757F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26 825,0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BF27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12 991,0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2C3C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12 996,0</w:t>
            </w:r>
          </w:p>
        </w:tc>
      </w:tr>
      <w:tr w:rsidR="003070BD" w:rsidRPr="00C87FDE" w14:paraId="356B222F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ABF8D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5393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EF97" w14:textId="3F33A8DD" w:rsidR="003070BD" w:rsidRPr="00C87FDE" w:rsidRDefault="00CB30E7" w:rsidP="00757F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136 985,8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4EBD" w14:textId="77777777" w:rsidR="003070BD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D8EB587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104 228,0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C21A" w14:textId="77777777" w:rsidR="003070BD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7E132EB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104 228,0</w:t>
            </w:r>
          </w:p>
        </w:tc>
      </w:tr>
      <w:tr w:rsidR="003070BD" w:rsidRPr="00C87FDE" w14:paraId="3962FCEE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B437B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C0CA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EFEF" w14:textId="640C0C57" w:rsidR="003070BD" w:rsidRPr="00C87FDE" w:rsidRDefault="00FB37A0" w:rsidP="00CB30E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CB30E7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="00CB30E7">
              <w:rPr>
                <w:b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628A" w14:textId="77777777" w:rsidR="003070BD" w:rsidRPr="00C87FDE" w:rsidRDefault="003070BD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19 350,0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2340" w14:textId="77777777" w:rsidR="003070BD" w:rsidRPr="00C87FDE" w:rsidRDefault="003070BD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19 350,0</w:t>
            </w:r>
          </w:p>
        </w:tc>
      </w:tr>
      <w:tr w:rsidR="003070BD" w:rsidRPr="00C87FDE" w14:paraId="10574987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E1685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13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C0E9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8742" w14:textId="463F5D58" w:rsidR="003070BD" w:rsidRPr="00C87FDE" w:rsidRDefault="00FB37A0" w:rsidP="00CB30E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CB30E7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CB30E7">
              <w:rPr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5EF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3 116,1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C31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3 116,1</w:t>
            </w:r>
          </w:p>
        </w:tc>
      </w:tr>
      <w:tr w:rsidR="003070BD" w:rsidRPr="00C87FDE" w14:paraId="0E6097DF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C7C95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65B6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AD4A" w14:textId="53C68E83" w:rsidR="003070BD" w:rsidRPr="00C87FDE" w:rsidRDefault="00FB37A0" w:rsidP="00CB30E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  <w:r w:rsidR="00CB30E7">
              <w:rPr>
                <w:b/>
                <w:bCs/>
                <w:color w:val="000000"/>
                <w:sz w:val="20"/>
                <w:szCs w:val="20"/>
              </w:rPr>
              <w:t>6 349,9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63D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1 232,0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A47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540,0</w:t>
            </w:r>
          </w:p>
        </w:tc>
      </w:tr>
      <w:tr w:rsidR="003070BD" w:rsidRPr="00C87FDE" w14:paraId="33A2A203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F0614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EC5C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36A6" w14:textId="07E0D740" w:rsidR="003070BD" w:rsidRPr="00C87FDE" w:rsidRDefault="00FB37A0" w:rsidP="00CB30E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CB30E7">
              <w:rPr>
                <w:b/>
                <w:bCs/>
                <w:color w:val="000000"/>
                <w:sz w:val="20"/>
                <w:szCs w:val="20"/>
              </w:rPr>
              <w:t> 857,3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651C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8 543,8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9EBD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8 541,8</w:t>
            </w:r>
          </w:p>
        </w:tc>
      </w:tr>
      <w:tr w:rsidR="003070BD" w:rsidRPr="00C87FDE" w14:paraId="5817FFFD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E0F68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17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B2BD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F213" w14:textId="0520A515" w:rsidR="003070BD" w:rsidRPr="00C87FDE" w:rsidRDefault="00FB37A0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1 813,5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9A0C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7B5A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3070BD" w:rsidRPr="00C87FDE" w14:paraId="42D85732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47403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6E88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43045" w14:textId="33CFC347" w:rsidR="003070BD" w:rsidRPr="00C87FDE" w:rsidRDefault="00881E50" w:rsidP="002565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1 633 699,1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B13E" w14:textId="5BED7BFF" w:rsidR="003070BD" w:rsidRPr="00C87FDE" w:rsidRDefault="001F5DB2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1 963 828,8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59C3" w14:textId="432F4D4E" w:rsidR="003070BD" w:rsidRPr="00C87FDE" w:rsidRDefault="00D209E5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1 937 475,0</w:t>
            </w:r>
          </w:p>
        </w:tc>
      </w:tr>
      <w:tr w:rsidR="003070BD" w:rsidRPr="00C87FDE" w14:paraId="7BAAE8C6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5EC57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lastRenderedPageBreak/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6A8C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Б</w:t>
            </w:r>
            <w:r>
              <w:rPr>
                <w:b/>
                <w:bCs/>
                <w:sz w:val="20"/>
                <w:szCs w:val="20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4563" w14:textId="46A57C55" w:rsidR="003070BD" w:rsidRPr="00C87FDE" w:rsidRDefault="00881E50" w:rsidP="002565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2 663 928,5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18EE" w14:textId="77777777" w:rsidR="001F5DB2" w:rsidRDefault="001F5DB2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BF375F0" w14:textId="5B52C5D3" w:rsidR="003070BD" w:rsidRPr="00C87FDE" w:rsidRDefault="001F5DB2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1 963 828,8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9E9" w14:textId="77777777" w:rsidR="00D209E5" w:rsidRDefault="00D209E5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0E27B8F" w14:textId="1F60F89F" w:rsidR="003070BD" w:rsidRPr="00C87FDE" w:rsidRDefault="00D209E5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1 937 475,0</w:t>
            </w:r>
          </w:p>
        </w:tc>
      </w:tr>
      <w:tr w:rsidR="003070BD" w:rsidRPr="00C87FDE" w14:paraId="7573BC74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0ED3D" w14:textId="77777777" w:rsidR="003070BD" w:rsidRPr="00A91327" w:rsidRDefault="003070BD" w:rsidP="0039567C">
            <w:pPr>
              <w:rPr>
                <w:bCs/>
                <w:sz w:val="20"/>
                <w:szCs w:val="20"/>
              </w:rPr>
            </w:pPr>
            <w:r w:rsidRPr="00A91327">
              <w:rPr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19FF" w14:textId="77777777" w:rsidR="003070BD" w:rsidRPr="00A91327" w:rsidRDefault="003070BD" w:rsidP="0039567C">
            <w:pPr>
              <w:jc w:val="both"/>
              <w:rPr>
                <w:bCs/>
                <w:sz w:val="20"/>
                <w:szCs w:val="20"/>
              </w:rPr>
            </w:pPr>
            <w:r w:rsidRPr="00A91327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2780" w14:textId="424D1869" w:rsidR="003070BD" w:rsidRPr="00A91327" w:rsidRDefault="00690510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80 346,7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781" w14:textId="77777777" w:rsidR="003070BD" w:rsidRPr="00A91327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20 916,4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6B7" w14:textId="77777777" w:rsidR="003070BD" w:rsidRPr="00A91327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1 760,3</w:t>
            </w:r>
          </w:p>
        </w:tc>
      </w:tr>
      <w:tr w:rsidR="003070BD" w:rsidRPr="00C87FDE" w14:paraId="0DAFA107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1B442" w14:textId="77777777" w:rsidR="003070BD" w:rsidRPr="00A91327" w:rsidRDefault="003070BD" w:rsidP="0039567C">
            <w:pPr>
              <w:rPr>
                <w:bCs/>
                <w:sz w:val="20"/>
                <w:szCs w:val="20"/>
              </w:rPr>
            </w:pPr>
            <w:r w:rsidRPr="00A91327">
              <w:rPr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4D92" w14:textId="77777777" w:rsidR="003070BD" w:rsidRPr="00A91327" w:rsidRDefault="003070BD" w:rsidP="0039567C">
            <w:pPr>
              <w:widowControl w:val="0"/>
              <w:jc w:val="both"/>
              <w:rPr>
                <w:bCs/>
                <w:snapToGrid w:val="0"/>
                <w:sz w:val="20"/>
                <w:szCs w:val="20"/>
              </w:rPr>
            </w:pPr>
            <w:r w:rsidRPr="00A91327">
              <w:rPr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D525" w14:textId="42B72C54" w:rsidR="003070BD" w:rsidRPr="00A91327" w:rsidRDefault="0035109D" w:rsidP="003956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778 500,8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D6FE" w14:textId="77777777" w:rsidR="003070BD" w:rsidRPr="00A91327" w:rsidRDefault="003070BD" w:rsidP="003956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253 499,7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8CFD" w14:textId="643E3AE1" w:rsidR="003070BD" w:rsidRPr="00A91327" w:rsidRDefault="003070BD" w:rsidP="003956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239 702,</w:t>
            </w:r>
            <w:r w:rsidR="00D209E5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070BD" w:rsidRPr="00C87FDE" w14:paraId="609FA0CE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1383A" w14:textId="77777777" w:rsidR="003070BD" w:rsidRPr="00A91327" w:rsidRDefault="003070BD" w:rsidP="0039567C">
            <w:pPr>
              <w:rPr>
                <w:bCs/>
                <w:sz w:val="20"/>
                <w:szCs w:val="20"/>
              </w:rPr>
            </w:pPr>
            <w:r w:rsidRPr="00A91327"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C2C5" w14:textId="77777777" w:rsidR="003070BD" w:rsidRPr="00A91327" w:rsidRDefault="003070BD" w:rsidP="0039567C">
            <w:pPr>
              <w:jc w:val="both"/>
              <w:rPr>
                <w:bCs/>
                <w:sz w:val="20"/>
                <w:szCs w:val="20"/>
              </w:rPr>
            </w:pPr>
            <w:r w:rsidRPr="00A91327">
              <w:rPr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ADCC" w14:textId="77F74857" w:rsidR="003070BD" w:rsidRPr="00A91327" w:rsidRDefault="0035109D" w:rsidP="003956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1 686 776,4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47B9" w14:textId="53131CE0" w:rsidR="003070BD" w:rsidRPr="00A91327" w:rsidRDefault="003070BD" w:rsidP="001F5D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1 638</w:t>
            </w:r>
            <w:r w:rsidR="001F5DB2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="001F5DB2">
              <w:rPr>
                <w:bCs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56AB" w14:textId="4A79AD3F" w:rsidR="003070BD" w:rsidRPr="00A91327" w:rsidRDefault="003070BD" w:rsidP="0036139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1 644</w:t>
            </w:r>
            <w:r w:rsidR="0036139F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="0036139F">
              <w:rPr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3070BD" w:rsidRPr="00C87FDE" w14:paraId="6BA5EF8A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8F200" w14:textId="77777777" w:rsidR="003070BD" w:rsidRPr="00A91327" w:rsidRDefault="003070BD" w:rsidP="0039567C">
            <w:pPr>
              <w:rPr>
                <w:bCs/>
                <w:sz w:val="20"/>
                <w:szCs w:val="20"/>
              </w:rPr>
            </w:pPr>
            <w:r w:rsidRPr="00A91327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CACF" w14:textId="77777777" w:rsidR="003070BD" w:rsidRPr="00A91327" w:rsidRDefault="003070BD" w:rsidP="0039567C">
            <w:pPr>
              <w:jc w:val="both"/>
              <w:rPr>
                <w:bCs/>
                <w:sz w:val="20"/>
                <w:szCs w:val="20"/>
              </w:rPr>
            </w:pPr>
            <w:r w:rsidRPr="00A91327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34C0" w14:textId="73CCBFDC" w:rsidR="003070BD" w:rsidRPr="00A91327" w:rsidRDefault="0035109D" w:rsidP="0025654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118 304,6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8383" w14:textId="77777777" w:rsidR="003070BD" w:rsidRPr="00A91327" w:rsidRDefault="003070BD" w:rsidP="003956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50 645,6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9A8" w14:textId="77777777" w:rsidR="003070BD" w:rsidRPr="00A91327" w:rsidRDefault="003070BD" w:rsidP="003956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51 719,6</w:t>
            </w:r>
          </w:p>
        </w:tc>
      </w:tr>
      <w:tr w:rsidR="00CB30E7" w:rsidRPr="00C87FDE" w14:paraId="35115250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F1A13" w14:textId="7D5FC068" w:rsidR="00CB30E7" w:rsidRDefault="00CD5DD1" w:rsidP="000740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83D2B" w14:textId="0D710B08" w:rsidR="00CB30E7" w:rsidRPr="00CD5DD1" w:rsidRDefault="00CD5DD1" w:rsidP="00CD5DD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D5DD1">
              <w:rPr>
                <w:b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749D" w14:textId="559FB659" w:rsidR="00CB30E7" w:rsidRDefault="00881E50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449" w14:textId="2F080F44" w:rsidR="00CB30E7" w:rsidRDefault="00881E50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EF4E" w14:textId="633E6424" w:rsidR="00CB30E7" w:rsidRDefault="00881E50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90510" w:rsidRPr="00C87FDE" w14:paraId="2FE08D61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417FC" w14:textId="549C9DBA" w:rsidR="00690510" w:rsidRPr="00A65F3F" w:rsidRDefault="00690510" w:rsidP="000740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D8C9B4" w14:textId="24A52C1B" w:rsidR="00690510" w:rsidRPr="00A65F3F" w:rsidRDefault="0036354D" w:rsidP="000740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EF034" w14:textId="218BE74D" w:rsidR="00690510" w:rsidRPr="0007405C" w:rsidRDefault="0036354D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64 583,9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9B02" w14:textId="77777777" w:rsidR="00690510" w:rsidRDefault="00690510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5111F7B8" w14:textId="3F0B8513" w:rsidR="00881E50" w:rsidRDefault="00881E50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12BA" w14:textId="77777777" w:rsidR="00690510" w:rsidRDefault="00690510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9593F5C" w14:textId="02C447D6" w:rsidR="00881E50" w:rsidRDefault="00881E50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7405C" w:rsidRPr="00C87FDE" w14:paraId="2704A3BF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452A4" w14:textId="43F7D24E" w:rsidR="0007405C" w:rsidRPr="00A91327" w:rsidRDefault="0007405C" w:rsidP="0007405C">
            <w:pPr>
              <w:rPr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334979" w14:textId="154BCD6F" w:rsidR="0007405C" w:rsidRPr="00A91327" w:rsidRDefault="0007405C" w:rsidP="0007405C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965F" w14:textId="787335F8" w:rsidR="0007405C" w:rsidRPr="0007405C" w:rsidRDefault="00881E50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-1 095 213,3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505" w14:textId="77777777" w:rsidR="0007405C" w:rsidRDefault="0007405C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2113BE9D" w14:textId="4ED99F8F" w:rsidR="0007405C" w:rsidRPr="0007405C" w:rsidRDefault="0007405C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1CC6" w14:textId="77777777" w:rsidR="0007405C" w:rsidRDefault="0007405C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D844981" w14:textId="441B9A04" w:rsidR="0007405C" w:rsidRPr="0007405C" w:rsidRDefault="0007405C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070BD" w:rsidRPr="00C87FDE" w14:paraId="2EA03513" w14:textId="77777777" w:rsidTr="00F73D7A">
        <w:trPr>
          <w:trHeight w:val="20"/>
        </w:trPr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37558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A6AE" w14:textId="30A7C39C" w:rsidR="003070BD" w:rsidRPr="00C87FDE" w:rsidRDefault="00881E50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2 933 917,8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48C4" w14:textId="58870732" w:rsidR="003070BD" w:rsidRPr="00C87FDE" w:rsidRDefault="001F5DB2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2 931 444,3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BBA" w14:textId="5279F2ED" w:rsidR="003070BD" w:rsidRPr="00C87FDE" w:rsidRDefault="00D209E5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2 950 635,4</w:t>
            </w:r>
            <w:r w:rsidR="003070BD">
              <w:rPr>
                <w:b/>
                <w:bCs/>
                <w:color w:val="000000"/>
                <w:sz w:val="20"/>
                <w:szCs w:val="20"/>
              </w:rPr>
              <w:t>»;</w:t>
            </w:r>
          </w:p>
        </w:tc>
      </w:tr>
    </w:tbl>
    <w:p w14:paraId="0233B207" w14:textId="6F99CA91" w:rsidR="003D73CE" w:rsidRPr="00BC60F2" w:rsidRDefault="0036354D" w:rsidP="006B0EFD">
      <w:pPr>
        <w:ind w:firstLine="709"/>
        <w:jc w:val="both"/>
        <w:rPr>
          <w:sz w:val="22"/>
          <w:szCs w:val="22"/>
        </w:rPr>
      </w:pPr>
      <w:r w:rsidRPr="0036354D">
        <w:rPr>
          <w:sz w:val="22"/>
          <w:szCs w:val="22"/>
        </w:rPr>
        <w:t xml:space="preserve">  </w:t>
      </w:r>
    </w:p>
    <w:p w14:paraId="21609814" w14:textId="380BD94D" w:rsidR="006B0EFD" w:rsidRPr="00992BC7" w:rsidRDefault="00196A55" w:rsidP="006B0EFD">
      <w:pPr>
        <w:ind w:firstLine="709"/>
        <w:jc w:val="both"/>
      </w:pPr>
      <w:r>
        <w:t>6</w:t>
      </w:r>
      <w:r w:rsidR="004B6095" w:rsidRPr="00D7519F">
        <w:t>)</w:t>
      </w:r>
      <w:r w:rsidR="004B6095" w:rsidRPr="00992BC7">
        <w:rPr>
          <w:spacing w:val="-2"/>
        </w:rPr>
        <w:t xml:space="preserve"> </w:t>
      </w:r>
      <w:r w:rsidR="006B0EFD" w:rsidRPr="00992BC7">
        <w:t xml:space="preserve">дополнить приложением </w:t>
      </w:r>
      <w:r w:rsidR="00992BC7" w:rsidRPr="00992BC7">
        <w:t>2</w:t>
      </w:r>
      <w:r>
        <w:rPr>
          <w:vertAlign w:val="superscript"/>
        </w:rPr>
        <w:t>4</w:t>
      </w:r>
      <w:r w:rsidR="004858F9" w:rsidRPr="00992BC7">
        <w:t xml:space="preserve"> </w:t>
      </w:r>
      <w:r w:rsidR="006B0EFD" w:rsidRPr="00992BC7">
        <w:t>следующего содержания:</w:t>
      </w:r>
    </w:p>
    <w:p w14:paraId="2CCA89DB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71176AED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2A6DF42B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573CE904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56C41EA9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3CD91BED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70112777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5D23EE4C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4679D35E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4AAE9D5B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27D78E97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13860B3A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186977C8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2124E09E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1EC9C047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3CE22415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4A8F0DA0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6D0A7E5A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469E2A9F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3CD5ED34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75F9BCC1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08CB224A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73EF3331" w14:textId="77777777" w:rsidR="00DE185B" w:rsidRDefault="00DE185B" w:rsidP="0039567C">
      <w:pPr>
        <w:ind w:left="10773" w:right="-456"/>
        <w:jc w:val="both"/>
        <w:rPr>
          <w:sz w:val="22"/>
          <w:szCs w:val="22"/>
        </w:rPr>
      </w:pPr>
    </w:p>
    <w:p w14:paraId="11B703B2" w14:textId="39E30DBC" w:rsidR="006B0EFD" w:rsidRPr="00AF31F6" w:rsidRDefault="006B0EFD" w:rsidP="0039567C">
      <w:pPr>
        <w:ind w:left="10773" w:right="-456"/>
        <w:jc w:val="both"/>
        <w:rPr>
          <w:sz w:val="22"/>
          <w:szCs w:val="22"/>
          <w:vertAlign w:val="superscript"/>
        </w:rPr>
      </w:pPr>
      <w:r w:rsidRPr="0020716C">
        <w:rPr>
          <w:sz w:val="22"/>
          <w:szCs w:val="22"/>
        </w:rPr>
        <w:lastRenderedPageBreak/>
        <w:t xml:space="preserve">«Приложение </w:t>
      </w:r>
      <w:r w:rsidR="00992BC7" w:rsidRPr="0020716C">
        <w:rPr>
          <w:sz w:val="22"/>
          <w:szCs w:val="22"/>
        </w:rPr>
        <w:t>2</w:t>
      </w:r>
      <w:r w:rsidR="00196A55">
        <w:rPr>
          <w:sz w:val="22"/>
          <w:szCs w:val="22"/>
          <w:vertAlign w:val="superscript"/>
        </w:rPr>
        <w:t>4</w:t>
      </w:r>
    </w:p>
    <w:p w14:paraId="351581A1" w14:textId="4F2C11A2" w:rsidR="006B0EFD" w:rsidRPr="0020716C" w:rsidRDefault="006B0EFD" w:rsidP="0039567C">
      <w:pPr>
        <w:ind w:left="10773" w:right="-456"/>
        <w:jc w:val="both"/>
      </w:pPr>
      <w:r w:rsidRPr="0020716C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AD5A79" w:rsidRPr="0020716C">
        <w:rPr>
          <w:sz w:val="22"/>
          <w:szCs w:val="22"/>
        </w:rPr>
        <w:t>е города Новочебоксарска на 202</w:t>
      </w:r>
      <w:r w:rsidR="0039567C">
        <w:rPr>
          <w:sz w:val="22"/>
          <w:szCs w:val="22"/>
        </w:rPr>
        <w:t>4</w:t>
      </w:r>
      <w:r w:rsidR="00592F0D" w:rsidRPr="0020716C">
        <w:rPr>
          <w:sz w:val="22"/>
          <w:szCs w:val="22"/>
        </w:rPr>
        <w:t xml:space="preserve"> год </w:t>
      </w:r>
      <w:r w:rsidR="00AD5A79" w:rsidRPr="0020716C">
        <w:rPr>
          <w:sz w:val="22"/>
          <w:szCs w:val="22"/>
        </w:rPr>
        <w:t>и на плановый период 202</w:t>
      </w:r>
      <w:r w:rsidR="0039567C">
        <w:rPr>
          <w:sz w:val="22"/>
          <w:szCs w:val="22"/>
        </w:rPr>
        <w:t>5</w:t>
      </w:r>
      <w:r w:rsidR="00AD5A79" w:rsidRPr="0020716C">
        <w:rPr>
          <w:sz w:val="22"/>
          <w:szCs w:val="22"/>
        </w:rPr>
        <w:t xml:space="preserve"> и 202</w:t>
      </w:r>
      <w:r w:rsidR="0039567C" w:rsidRPr="0039567C">
        <w:rPr>
          <w:sz w:val="22"/>
          <w:szCs w:val="22"/>
        </w:rPr>
        <w:t>6</w:t>
      </w:r>
      <w:r w:rsidRPr="0020716C">
        <w:rPr>
          <w:sz w:val="22"/>
          <w:szCs w:val="22"/>
        </w:rPr>
        <w:t xml:space="preserve"> годов»</w:t>
      </w:r>
    </w:p>
    <w:p w14:paraId="151ADFA6" w14:textId="77777777" w:rsidR="006B0EFD" w:rsidRPr="0020716C" w:rsidRDefault="006B0EFD" w:rsidP="006B0EFD">
      <w:pPr>
        <w:jc w:val="center"/>
        <w:rPr>
          <w:b/>
          <w:bCs/>
        </w:rPr>
      </w:pPr>
    </w:p>
    <w:p w14:paraId="430294D5" w14:textId="062B2BEA" w:rsidR="006B0EFD" w:rsidRPr="0020716C" w:rsidRDefault="006B0EFD" w:rsidP="006B0EFD">
      <w:pPr>
        <w:jc w:val="center"/>
        <w:rPr>
          <w:b/>
          <w:bCs/>
          <w:sz w:val="22"/>
          <w:szCs w:val="22"/>
        </w:rPr>
      </w:pPr>
      <w:r w:rsidRPr="0020716C">
        <w:rPr>
          <w:b/>
          <w:bCs/>
          <w:sz w:val="22"/>
          <w:szCs w:val="22"/>
        </w:rPr>
        <w:t>ИЗМЕНЕНИЕ</w:t>
      </w:r>
      <w:r w:rsidRPr="0020716C">
        <w:rPr>
          <w:b/>
          <w:bCs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</w:t>
      </w:r>
      <w:r w:rsidR="002A0479" w:rsidRPr="0020716C">
        <w:rPr>
          <w:b/>
          <w:bCs/>
          <w:sz w:val="22"/>
          <w:szCs w:val="22"/>
        </w:rPr>
        <w:t xml:space="preserve">, </w:t>
      </w:r>
      <w:r w:rsidRPr="0020716C">
        <w:rPr>
          <w:b/>
          <w:bCs/>
          <w:sz w:val="22"/>
          <w:szCs w:val="22"/>
        </w:rPr>
        <w:t>группам (группам и подгруппам) видов расходов классификации расходов бюджет</w:t>
      </w:r>
      <w:r w:rsidR="00592F0D" w:rsidRPr="0020716C">
        <w:rPr>
          <w:b/>
          <w:bCs/>
          <w:sz w:val="22"/>
          <w:szCs w:val="22"/>
        </w:rPr>
        <w:t>а города Новочебо</w:t>
      </w:r>
      <w:r w:rsidR="0001780F" w:rsidRPr="0020716C">
        <w:rPr>
          <w:b/>
          <w:bCs/>
          <w:sz w:val="22"/>
          <w:szCs w:val="22"/>
        </w:rPr>
        <w:t>ксарска на 202</w:t>
      </w:r>
      <w:r w:rsidR="0039567C">
        <w:rPr>
          <w:b/>
          <w:bCs/>
          <w:sz w:val="22"/>
          <w:szCs w:val="22"/>
        </w:rPr>
        <w:t>4</w:t>
      </w:r>
      <w:r w:rsidRPr="0020716C">
        <w:rPr>
          <w:b/>
          <w:bCs/>
          <w:sz w:val="22"/>
          <w:szCs w:val="22"/>
        </w:rPr>
        <w:t xml:space="preserve"> год</w:t>
      </w:r>
      <w:r w:rsidR="002A0479" w:rsidRPr="0020716C">
        <w:rPr>
          <w:b/>
          <w:bCs/>
          <w:sz w:val="22"/>
          <w:szCs w:val="22"/>
        </w:rPr>
        <w:t xml:space="preserve"> </w:t>
      </w:r>
      <w:r w:rsidR="0039567C">
        <w:rPr>
          <w:b/>
          <w:bCs/>
          <w:color w:val="000000"/>
          <w:sz w:val="22"/>
          <w:szCs w:val="22"/>
        </w:rPr>
        <w:t>и на плановый период 2025 и 2026</w:t>
      </w:r>
      <w:r w:rsidR="002A0479" w:rsidRPr="0020716C">
        <w:rPr>
          <w:b/>
          <w:bCs/>
          <w:color w:val="000000"/>
          <w:sz w:val="22"/>
          <w:szCs w:val="22"/>
        </w:rPr>
        <w:t xml:space="preserve"> годов</w:t>
      </w:r>
      <w:r w:rsidRPr="0020716C">
        <w:rPr>
          <w:b/>
          <w:bCs/>
          <w:sz w:val="22"/>
          <w:szCs w:val="22"/>
        </w:rPr>
        <w:t>, преду</w:t>
      </w:r>
      <w:r w:rsidR="00731C59" w:rsidRPr="0020716C">
        <w:rPr>
          <w:b/>
          <w:bCs/>
          <w:sz w:val="22"/>
          <w:szCs w:val="22"/>
        </w:rPr>
        <w:t>смотренн</w:t>
      </w:r>
      <w:r w:rsidR="00FB7CAA" w:rsidRPr="0020716C">
        <w:rPr>
          <w:b/>
          <w:bCs/>
          <w:sz w:val="22"/>
          <w:szCs w:val="22"/>
        </w:rPr>
        <w:t>ых</w:t>
      </w:r>
      <w:r w:rsidR="00731C59" w:rsidRPr="0020716C">
        <w:rPr>
          <w:b/>
          <w:bCs/>
          <w:sz w:val="22"/>
          <w:szCs w:val="22"/>
        </w:rPr>
        <w:t xml:space="preserve"> приложени</w:t>
      </w:r>
      <w:r w:rsidR="00FB7CAA" w:rsidRPr="0020716C">
        <w:rPr>
          <w:b/>
          <w:bCs/>
          <w:sz w:val="22"/>
          <w:szCs w:val="22"/>
        </w:rPr>
        <w:t>ями</w:t>
      </w:r>
      <w:r w:rsidRPr="0020716C">
        <w:rPr>
          <w:b/>
          <w:bCs/>
          <w:sz w:val="22"/>
          <w:szCs w:val="22"/>
        </w:rPr>
        <w:t xml:space="preserve"> </w:t>
      </w:r>
      <w:r w:rsidR="002A0479" w:rsidRPr="0020716C">
        <w:rPr>
          <w:b/>
          <w:bCs/>
          <w:sz w:val="22"/>
          <w:szCs w:val="22"/>
        </w:rPr>
        <w:t>2</w:t>
      </w:r>
      <w:r w:rsidR="00F92DAD">
        <w:rPr>
          <w:b/>
          <w:bCs/>
          <w:sz w:val="22"/>
          <w:szCs w:val="22"/>
        </w:rPr>
        <w:t>, 2</w:t>
      </w:r>
      <w:r w:rsidR="00F92DAD">
        <w:rPr>
          <w:b/>
          <w:bCs/>
          <w:sz w:val="22"/>
          <w:szCs w:val="22"/>
          <w:vertAlign w:val="superscript"/>
        </w:rPr>
        <w:t>1</w:t>
      </w:r>
      <w:r w:rsidR="00493830">
        <w:rPr>
          <w:b/>
          <w:bCs/>
          <w:sz w:val="22"/>
          <w:szCs w:val="22"/>
        </w:rPr>
        <w:t>, 2</w:t>
      </w:r>
      <w:r w:rsidR="00493830">
        <w:rPr>
          <w:b/>
          <w:bCs/>
          <w:sz w:val="22"/>
          <w:szCs w:val="22"/>
          <w:vertAlign w:val="superscript"/>
        </w:rPr>
        <w:t>2</w:t>
      </w:r>
      <w:r w:rsidR="00196A55">
        <w:rPr>
          <w:b/>
          <w:bCs/>
          <w:sz w:val="22"/>
          <w:szCs w:val="22"/>
        </w:rPr>
        <w:t>, 2</w:t>
      </w:r>
      <w:r w:rsidR="00196A55">
        <w:rPr>
          <w:b/>
          <w:bCs/>
          <w:sz w:val="22"/>
          <w:szCs w:val="22"/>
          <w:vertAlign w:val="superscript"/>
        </w:rPr>
        <w:t>3</w:t>
      </w:r>
      <w:r w:rsidR="0039567C">
        <w:rPr>
          <w:b/>
          <w:bCs/>
          <w:sz w:val="22"/>
          <w:szCs w:val="22"/>
        </w:rPr>
        <w:t xml:space="preserve"> </w:t>
      </w:r>
      <w:r w:rsidRPr="0020716C">
        <w:rPr>
          <w:b/>
          <w:bCs/>
          <w:sz w:val="22"/>
          <w:szCs w:val="22"/>
        </w:rPr>
        <w:t xml:space="preserve">к решению Новочебоксарского городского Собрания депутатов Чувашской Республики </w:t>
      </w:r>
      <w:r w:rsidR="004F6647" w:rsidRPr="0020716C">
        <w:rPr>
          <w:b/>
          <w:bCs/>
          <w:sz w:val="22"/>
          <w:szCs w:val="22"/>
        </w:rPr>
        <w:t>«</w:t>
      </w:r>
      <w:r w:rsidRPr="0020716C">
        <w:rPr>
          <w:b/>
          <w:bCs/>
          <w:sz w:val="22"/>
          <w:szCs w:val="22"/>
        </w:rPr>
        <w:t>О бюджет</w:t>
      </w:r>
      <w:r w:rsidR="007E4A87" w:rsidRPr="0020716C">
        <w:rPr>
          <w:b/>
          <w:bCs/>
          <w:sz w:val="22"/>
          <w:szCs w:val="22"/>
        </w:rPr>
        <w:t>е города Новочебоксарска на 202</w:t>
      </w:r>
      <w:r w:rsidR="0039567C">
        <w:rPr>
          <w:b/>
          <w:bCs/>
          <w:sz w:val="22"/>
          <w:szCs w:val="22"/>
        </w:rPr>
        <w:t>4</w:t>
      </w:r>
      <w:r w:rsidR="00592F0D" w:rsidRPr="0020716C">
        <w:rPr>
          <w:b/>
          <w:bCs/>
          <w:sz w:val="22"/>
          <w:szCs w:val="22"/>
        </w:rPr>
        <w:t xml:space="preserve"> год и на плановый период 202</w:t>
      </w:r>
      <w:r w:rsidR="0039567C">
        <w:rPr>
          <w:b/>
          <w:bCs/>
          <w:sz w:val="22"/>
          <w:szCs w:val="22"/>
        </w:rPr>
        <w:t>5</w:t>
      </w:r>
      <w:r w:rsidR="007E4A87" w:rsidRPr="0020716C">
        <w:rPr>
          <w:b/>
          <w:bCs/>
          <w:sz w:val="22"/>
          <w:szCs w:val="22"/>
        </w:rPr>
        <w:t xml:space="preserve"> и 202</w:t>
      </w:r>
      <w:r w:rsidR="0039567C">
        <w:rPr>
          <w:b/>
          <w:bCs/>
          <w:sz w:val="22"/>
          <w:szCs w:val="22"/>
        </w:rPr>
        <w:t>6</w:t>
      </w:r>
      <w:r w:rsidR="004F6647" w:rsidRPr="0020716C">
        <w:rPr>
          <w:b/>
          <w:bCs/>
          <w:sz w:val="22"/>
          <w:szCs w:val="22"/>
        </w:rPr>
        <w:t xml:space="preserve"> годов»</w:t>
      </w:r>
    </w:p>
    <w:p w14:paraId="55148BB1" w14:textId="77777777" w:rsidR="006B0EFD" w:rsidRPr="00793E2E" w:rsidRDefault="006B0EFD" w:rsidP="0039567C">
      <w:pPr>
        <w:ind w:right="-456"/>
        <w:jc w:val="right"/>
        <w:rPr>
          <w:bCs/>
          <w:sz w:val="22"/>
          <w:szCs w:val="22"/>
        </w:rPr>
      </w:pPr>
      <w:r w:rsidRPr="00793E2E">
        <w:rPr>
          <w:bCs/>
          <w:sz w:val="22"/>
          <w:szCs w:val="22"/>
        </w:rPr>
        <w:t>(тыс. рублей)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1418"/>
        <w:gridCol w:w="850"/>
        <w:gridCol w:w="1134"/>
        <w:gridCol w:w="1134"/>
        <w:gridCol w:w="1134"/>
      </w:tblGrid>
      <w:tr w:rsidR="007A1334" w:rsidRPr="002A0DC4" w14:paraId="6ACEC757" w14:textId="58F03D69" w:rsidTr="00917981">
        <w:trPr>
          <w:cantSplit/>
          <w:trHeight w:val="619"/>
        </w:trPr>
        <w:tc>
          <w:tcPr>
            <w:tcW w:w="8931" w:type="dxa"/>
            <w:vMerge w:val="restart"/>
            <w:shd w:val="clear" w:color="auto" w:fill="auto"/>
            <w:vAlign w:val="center"/>
          </w:tcPr>
          <w:p w14:paraId="103FD6C0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C1E483B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0C60063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14:paraId="3709A0AB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07659DA3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ED52A17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Сумма</w:t>
            </w:r>
          </w:p>
          <w:p w14:paraId="1370B8D8" w14:textId="12BC7BD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(увеличение, уменьшение (-))</w:t>
            </w:r>
          </w:p>
        </w:tc>
      </w:tr>
      <w:tr w:rsidR="007A1334" w:rsidRPr="002434CF" w14:paraId="3EA56239" w14:textId="666FE5D2" w:rsidTr="00917981">
        <w:trPr>
          <w:cantSplit/>
          <w:trHeight w:val="982"/>
        </w:trPr>
        <w:tc>
          <w:tcPr>
            <w:tcW w:w="8931" w:type="dxa"/>
            <w:vMerge/>
            <w:shd w:val="clear" w:color="auto" w:fill="auto"/>
            <w:vAlign w:val="center"/>
          </w:tcPr>
          <w:p w14:paraId="41FEEBE8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BACF1A7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4BF93B8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14:paraId="2492E405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3242560E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EC2071" w14:textId="0680C067" w:rsidR="007A1334" w:rsidRPr="00793E2E" w:rsidRDefault="0039567C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7A1334" w:rsidRPr="00793E2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14E82086" w14:textId="0AEB35A0" w:rsidR="007A1334" w:rsidRPr="00793E2E" w:rsidRDefault="0039567C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7A1334" w:rsidRPr="00793E2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6DD0A1B2" w14:textId="2CCA1D6E" w:rsidR="007A1334" w:rsidRPr="00793E2E" w:rsidRDefault="0039567C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7A1334" w:rsidRPr="00793E2E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4EA4643F" w14:textId="6C01C7E9" w:rsidR="00B21988" w:rsidRPr="00F84B6A" w:rsidRDefault="00B21988" w:rsidP="00F84B6A">
      <w:pPr>
        <w:jc w:val="both"/>
        <w:rPr>
          <w:sz w:val="4"/>
          <w:szCs w:val="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1417"/>
        <w:gridCol w:w="851"/>
        <w:gridCol w:w="1134"/>
        <w:gridCol w:w="1134"/>
        <w:gridCol w:w="1134"/>
      </w:tblGrid>
      <w:tr w:rsidR="00BD3BCF" w:rsidRPr="00BD3BCF" w14:paraId="16B32B1D" w14:textId="77777777" w:rsidTr="00BD3BCF">
        <w:trPr>
          <w:trHeight w:val="20"/>
          <w:tblHeader/>
        </w:trPr>
        <w:tc>
          <w:tcPr>
            <w:tcW w:w="8931" w:type="dxa"/>
            <w:shd w:val="clear" w:color="auto" w:fill="auto"/>
            <w:vAlign w:val="center"/>
            <w:hideMark/>
          </w:tcPr>
          <w:p w14:paraId="61634CC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852DE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EFF4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D483D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D28D4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836D4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053B3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BDFD8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</w:t>
            </w:r>
          </w:p>
        </w:tc>
      </w:tr>
      <w:tr w:rsidR="00BD3BCF" w:rsidRPr="00BD3BCF" w14:paraId="238A3ED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289A490" w14:textId="77777777" w:rsidR="00BD3BCF" w:rsidRPr="00BD3BCF" w:rsidRDefault="00BD3BCF" w:rsidP="00BD3BC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7B2EE3" w14:textId="77777777" w:rsidR="00BD3BCF" w:rsidRPr="00BD3BCF" w:rsidRDefault="00BD3BCF" w:rsidP="00BD3BC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C276A3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4DF939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5EC76A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1517D5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19 146,2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4016A1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B0E692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47186D4" w14:textId="77777777" w:rsidTr="00BD3BCF">
        <w:trPr>
          <w:trHeight w:val="20"/>
        </w:trPr>
        <w:tc>
          <w:tcPr>
            <w:tcW w:w="8931" w:type="dxa"/>
            <w:shd w:val="clear" w:color="auto" w:fill="auto"/>
          </w:tcPr>
          <w:p w14:paraId="2EF69084" w14:textId="77777777" w:rsidR="00BD3BCF" w:rsidRPr="00BD3BCF" w:rsidRDefault="00BD3BCF" w:rsidP="00BD3BC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412E55B" w14:textId="77777777" w:rsidR="00BD3BCF" w:rsidRPr="00BD3BCF" w:rsidRDefault="00BD3BCF" w:rsidP="00BD3BC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3F59FE3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1039A6A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2478AE8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DA8BB2D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D217F78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923FB6E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3BCF" w:rsidRPr="00BD3BCF" w14:paraId="4C34A26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99982BE" w14:textId="77777777" w:rsidR="00BD3BCF" w:rsidRPr="00BD3BCF" w:rsidRDefault="00BD3BCF" w:rsidP="00BD3BC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39752F" w14:textId="77777777" w:rsidR="00BD3BCF" w:rsidRPr="00BD3BCF" w:rsidRDefault="00BD3BCF" w:rsidP="00B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5174D2" w14:textId="77777777" w:rsidR="00BD3BCF" w:rsidRPr="00BD3BCF" w:rsidRDefault="00BD3BCF" w:rsidP="00B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FB99F1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4DA3EC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964178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-1 272,0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5A5CEF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-4 842,9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ABE31D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3F9108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A47459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44F16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EE679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09F8C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98F495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EBC45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D7C04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F9387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6AD60D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4FC650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BBE6A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8B6D5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EEFEB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AFB23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53BC3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-119,5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698A7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F0C47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8D1D9C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4691BF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633A0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B63A8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F0C71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12295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C9288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-119,5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23A94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22603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203BB9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59C58D2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084C9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6F816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C3C42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49CCE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47DDD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-119,5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15717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AEDA9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B85CB6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43FDA9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B15A5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E3E87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59F8C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AA5C3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A1577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-119,5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A6539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E29BF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7F857A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6D87672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44D96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54B35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70B43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BDC6C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80316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-119,5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F476E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82CCD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67BD45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D47607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4C4A9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D62D7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9BFBC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18278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B0BB5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-119,5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0F978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35D6B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FD008DB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78D287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55BBB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10141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DF3BF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0CB13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F6C12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421,9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5DB86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785E8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D2DB93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AF0BE4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BFB7D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FC0F5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E64A5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BEA02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11F89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421,9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799FB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F08BB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6EDEA1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E27278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23667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1DCA1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DE309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FBDE9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96FB6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421,9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369EB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74A51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2F348E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03AA84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 xml:space="preserve">Создание и эксплуатация прикладных информационных систем поддержки выполнения (оказания) </w:t>
            </w:r>
            <w:r w:rsidRPr="00BD3BCF">
              <w:rPr>
                <w:color w:val="000000"/>
                <w:sz w:val="20"/>
                <w:szCs w:val="20"/>
              </w:rPr>
              <w:lastRenderedPageBreak/>
              <w:t>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55CA6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420CB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EE74B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FF643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B4A1D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421,9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B1ABB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1579E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76F4C2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A40643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506DF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975F1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28D93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20F7B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CC8CF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421,9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49876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DC247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C445AE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3C9887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848F9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85C90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7E19B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AC505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93573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421,9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8701D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5DD1B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81BE6F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560844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BF2CE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2B3C1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AE115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DBB9D3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74CC9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401,3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D976E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B4332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A1DD9E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179671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753F9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145F7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9F1E2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5410A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10FFF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-95,6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3859E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DDF57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9B3AB2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63E25E7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40C95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79C25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21370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48129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FDA33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-95,6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6B3A9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B382F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C6CA5BE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CB9A8D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8F50B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186C3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FBB3B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29A57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BE362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-95,6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30415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46C7D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CA86EA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F1F5DC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5DDA3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891C9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199D1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ABC24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49BE6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-95,6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196C7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62501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EF6961E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4AA024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25BF6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2B831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50F28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760C5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C3A4B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92F52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D35F2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77D749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4E9B7D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3F979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A8455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7801C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E80DF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6CE08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EE511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A8D19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E08521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2EE531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F686D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9F34F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BF487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4CA0B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BDE33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C1CBD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B6708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A85F01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0434FF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60B04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58121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BB35A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06291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629CD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279CE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BB179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507C86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F58D7E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5FBD8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F7444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0430C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CF8D2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678CC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90862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78956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E397DF0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6A04EF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03410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E1E8A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A7435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CEE69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7169C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F4BEB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45DCE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38A067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EA1342F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5BBA4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0703E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2D65E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ABE0A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D56EC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07D6E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CB690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0A183F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126EEE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A7EE6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72DBF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6E2D4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CC221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44747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33F3B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194CB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25F741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F4F7E82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B4FF6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B77C9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32B89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DF701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DCCF7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10EF2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B2EDF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C129DE0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2F6920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4C8B9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947F3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E14CE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4F1CC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10756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74F29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8A921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64239A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13F4BF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52991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C847C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763BC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E08B7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52972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-52,5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7DFEA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9FF33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891E59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5AAB01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32DFF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C7C13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4BCEF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50BDB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8AEE5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-52,5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E6902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349DA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64788C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020BED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46562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63455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67350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69358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36CDD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-52,5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827BA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CDABE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4F7204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157941C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D9D12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38F2D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C84A9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E256B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24F4A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-52,5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CBA78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E6CA9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94A3C6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79E35B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7E580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0331F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A0F0D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44BB6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D640F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-52,5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867EA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B56E0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CB2A94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FFC616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30D34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25389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F983E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45F67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0DA40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-52,5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5B58C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69536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4B4B8E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F7D173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EF88F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6667B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A688B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D894CD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D143B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202CC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-3 842,9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63CCC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3BCD3A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425528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DACC4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DB4FC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8F6D1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59CEC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5D4DB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7BB85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-3 842,9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5B4D9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4D4AF9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E117FA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5BAB9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D1E1D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D110B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7A93F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8A7A7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89E38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-3 842,9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E99A6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277F7A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E6115B7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8AC9A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66B9A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EDE98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25BFE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40008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60D4F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-3 842,9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D7021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7C12BD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F64D70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lastRenderedPageBreak/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98F53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04242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EB0E6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95894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BF165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C818D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-3 842,9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6E9E7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2C9E08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8BAD7C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F5BC6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486DB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A6D4B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3B2DE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5D8E7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2FACB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-3 842,9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01028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3BF905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5B7C14F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7FCFD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5614C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68A2D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3BC59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17B6C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CCAFD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-3 842,9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837F8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771C140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7114BF2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9B63C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505DA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24BF2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C5466D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2BC41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-1 025,7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0EE0B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CF295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7C9908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20F9B8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CD630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5CE21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5AE22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A1C7E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7FDB4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0C79F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AF57D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652927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ABB229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2B3C5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B5EF7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B1056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29BB8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0B115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A5098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6C42F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62B50A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8C8CB2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2733D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FBDB2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13352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EB8FD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F9B6B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E3909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2F430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C0BC3B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6C1690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E766B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5C82A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0C0F8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BCEBB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AA8E8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2A0DB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5BC11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D2B89E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A5FD89C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05BB3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EB8E4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BD683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53276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1C2B3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B35DE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26879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D878F3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A5781D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1E1F0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983EC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AD5B3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904D2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ECAFA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1B756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72F0A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A5A399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48DE23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2BF20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F1E50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EBB3C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5DBF3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7DE24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193,9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5F495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8E40D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0FD201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2604C9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681F6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8A136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18285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D0999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A1766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193,9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48E00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C761B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394164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9C423E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A2858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E9446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F17A9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F8803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5ABE6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465C4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4E6C0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ECB2DF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327565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2747E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FF3B8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9B30C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AB763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E23A9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EDEE2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D5EBF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4FFDB8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3B01E0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7CA13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41E7C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651EC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5B54B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CE042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82999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4C44F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CF9108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696A62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71492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0FA02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80BDB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FB918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0B367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35838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043F3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25EAE6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9FB905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DE15A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F187A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EDDF4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9C20F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AA03C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5F543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2F806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D3B53B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554EF2C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68315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39DCF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DDEE4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0B823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8E198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75D1F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05D7F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F11196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8079D5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BD3BCF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BD3BCF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BD3BCF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BD3BCF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2C419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DC102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65402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5BD02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4DE8F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EE784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886ED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E3E6DB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E08627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B5D47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A5528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5B780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17A75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7B7A7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14FF9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9F1D9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12248A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C02D83F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2EC48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36282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AEB07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B39DD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BB232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41B95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70DED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8322890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B49370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D01E7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2EAEC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F4BF0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5106C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7D993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6CCC1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DE962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B954943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74AD51C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DE60D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3732B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A158F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DDF3E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E2193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EF27F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DD947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A98832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928536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13610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7DB9C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4E0E7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8EDEE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090ED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-76,8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8A40C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E46F8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1C3298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7ED91C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FEEBF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B0418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CF5C6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19568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18605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-76,8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34BC6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2C8A5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4816603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71D13A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lastRenderedPageBreak/>
              <w:t>Основное мероприятие "Поддержка детского и юношеского творчества"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87F84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4CE3B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C872C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E7A52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B72B0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-76,8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FB447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7DC87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AC6A55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3334BA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E9C88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BE460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9208E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6BADB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F49A6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-76,8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D529F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B8489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6170E9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1C219E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68933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E3F50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3BDDC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B87CE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9C80B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-76,8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01AED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9C73E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97E93B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D971D4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4C158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E1930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D1A6D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F979C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C125E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-76,8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D6DBC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B9BC6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515C40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7F59F7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F32C8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00663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5E8CA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45898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B9CAB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A3DEE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AAEB6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687AE3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F0F2DA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57D83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0E2FF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53C25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54789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A3675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C1363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490D1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2723A2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E32D6F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6E501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02AA2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46EF1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500DE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32B6C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9BCCC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0C0D9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130CAD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32D3A37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1F203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243F8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A57AC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6302D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7021C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CCDA4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DEFA3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957ECC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7E29E4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DEF38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30F41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1191E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16A8C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54C52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1D2E7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8C8F0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12B88C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D23D4C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A6B68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B42F0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7D1A4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65DD8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EF4AD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16338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C3A8B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7AAA4E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E2C465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943D7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06FCB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199CF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A7C19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BB96F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-410,5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9BC0B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D531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95C8B9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8851E3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E4035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60C34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31184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7CEAD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4A9A9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-410,5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19743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8B2D7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F7C6BCB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E63293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321B3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4A27C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E3E1D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5AEC7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2D528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-709,5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C4476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F4415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95C05E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34030E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9FCAF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39DAB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8883C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347FA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12D88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-709,5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09943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88561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40C33F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A5B3C52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25E19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4D3D5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3735B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151BD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D9662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-709,5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30298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B6E21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9E100D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333747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08916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BE62B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DE494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AEA64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2DB81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-709,5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FB994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34139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F189A83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7EA28A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263B6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C1A2C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8D92C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443C1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C17AD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-288,2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92976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C7D3E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312C64E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DEC4E6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88DC2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736F8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899AC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049CB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FDD89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-288,2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6A580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C0734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26EC82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24E6692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C1A66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19ECE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A21CD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38D2B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F8D7A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-565,3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75F06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950F0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F0F628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F00572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1B6F3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86AD3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AF997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9ED0C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BB5F3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-565,3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41B34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8777E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BE6900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C42F8A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4A206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C8A01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B2B2C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81606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5BF64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04F29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DB660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080E6F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72F78A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34E6B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8446A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979A1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00006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1C86A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6570B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A2902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C4E061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C29271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CD47E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4CC7F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A0B83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C7B9C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2F9A3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3BA79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99188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1AE32B0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84CC2E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DCE47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3581F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C6FD2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EA8BA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FC27E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93EFD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65991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036BADB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2DB5A0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19EBC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77095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ADEC2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48773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117E6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2AE29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43F5B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5D2D67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EAB5F0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69E9A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35C8F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6AA98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F59FB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FC1D6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FF97D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719E4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1E85B9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47ACC6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FF78B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C69EE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CBEEE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97B5C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2497A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DB137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86E41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4C6DDA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A0E433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345D0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E1D88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3C2D4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A1B0C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0837D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52C94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00C65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7A911C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C33852D" w14:textId="77777777" w:rsidR="00BD3BCF" w:rsidRPr="00BD3BCF" w:rsidRDefault="00BD3BCF" w:rsidP="00BD3BC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88D9E7" w14:textId="77777777" w:rsidR="00BD3BCF" w:rsidRPr="00BD3BCF" w:rsidRDefault="00BD3BCF" w:rsidP="00B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1C427E" w14:textId="77777777" w:rsidR="00BD3BCF" w:rsidRPr="00BD3BCF" w:rsidRDefault="00BD3BCF" w:rsidP="00B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2FB1DE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C7602D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C15F9B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-3 200,5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7DC587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0FAE92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E514E0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9F86EB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BBE02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93468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05ADB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E71FDF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BEA3A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-3 200,5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98F7E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6A9E8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1E3DE8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02B555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75823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110D6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3C4D3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69EE5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E8AF5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-3 200,5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9C21A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C3FD9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DC7A093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DDD7B2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CA35E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839CC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21D29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99888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18A04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-3 179,1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C9A4D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C5151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1786A1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E67F33C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proofErr w:type="gramStart"/>
            <w:r w:rsidRPr="00BD3BCF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proofErr w:type="gramEnd"/>
            <w:r w:rsidRPr="00BD3BCF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EAF16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3AF30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891BE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FFF24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FFC3E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-263,5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0B2A7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69F8B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1D343A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38BB34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687A7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2FD7E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7A0E9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8E524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F75A1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-263,5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4703B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66262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468499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EFDAA9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85340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2A931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5AA8C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0AEEE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7C0EB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-263,5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4DC43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6E741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AC427E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FDCA27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50887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8F242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6AC27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B3F27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6A0D9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-263,5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97F04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E8F9C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F19D98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23BC17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города Новочебоксарска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7A492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54285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9D6C8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592A5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BB423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-2 915,6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E94C8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2957C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3F7D0B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DBB785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Содержание материально-технических запасов в целях гражданской обороны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03BEE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C05B7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81EE7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A676B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26283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-2 915,6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E2CED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2581F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DA1970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5101E7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6C5A3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CE04A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94C97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00C0E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F62BD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-2 915,6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FDF9C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652DF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C03A1D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B2ACA4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9E88C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F2916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C155C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050EC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14034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-2 915,6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CF0D6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428C0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6E7403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263B99F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D4FBC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CBD42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97250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753CB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A7F06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BEA62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F87D2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3C404C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096D35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36C99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E13C1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CA1C3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A91AC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7467D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C02AA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31EFA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9EFBF0E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1F93E9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E2BB9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44359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C8237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04742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E7D3F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BB19C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D97F2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DB662A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D81454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4C137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94293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FE844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25EC2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E0F23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B96A0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26131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F2A250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8F41EC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4C836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5A674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38EC9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D9B9A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B4BA4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5AF18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EFFF8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A88CA3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EDB284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A40D9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AB559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FF70F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9DE89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F16E9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2C0FA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61B5D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02B24B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CC2C87F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92772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F28DF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3CA19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109A9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07603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01AFF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C73AE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4E763F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22C679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8E969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3337E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F4831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55F1F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300D5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7D559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4973A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D0961B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BF252A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«Построение (развитие) аппаратно-программного комплекса «Безопасный город» на территории города Новочебоксарска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5956F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69FF1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6C32E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EAADE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1F324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D92EE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E83A1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170A74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BF68FC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 xml:space="preserve">Основное мероприятие "Обеспечение безопасности населения и муниципальной (коммунальной) </w:t>
            </w:r>
            <w:r w:rsidRPr="00BD3BCF">
              <w:rPr>
                <w:color w:val="000000"/>
                <w:sz w:val="20"/>
                <w:szCs w:val="20"/>
              </w:rPr>
              <w:lastRenderedPageBreak/>
              <w:t>инфраструктуры"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F5DD1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2EBC0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F127B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8CC3D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42B3D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FA7F7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F81CA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A358E1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9CF5DB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lastRenderedPageBreak/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4AEB0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284D0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20EB2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EAF61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EEA00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7EDD3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F8DCA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3184B1E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398F4A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ED8A0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D4D13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6BC88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F8EC2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88CA2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C0B55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F92BF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59FB15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606941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6B25A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90F4B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08604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634BA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5B26A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E6C9B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D4F3F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64A6CC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A62CD9E" w14:textId="77777777" w:rsidR="00BD3BCF" w:rsidRPr="00BD3BCF" w:rsidRDefault="00BD3BCF" w:rsidP="00BD3BC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76E1AC" w14:textId="77777777" w:rsidR="00BD3BCF" w:rsidRPr="00BD3BCF" w:rsidRDefault="00BD3BCF" w:rsidP="00B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BC2A98" w14:textId="77777777" w:rsidR="00BD3BCF" w:rsidRPr="00BD3BCF" w:rsidRDefault="00BD3BCF" w:rsidP="00B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BB0261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571210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5CCCF3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2F57A7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4 258,4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425F30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B3C28F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03C254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6EC87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0E705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F8F9B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90FD8F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5C182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16D19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6 783,4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73F2F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D3BCF" w:rsidRPr="00BD3BCF" w14:paraId="27D49C73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DFD1F6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AB92E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2EAC5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97317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519F9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6412E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36512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6 783,4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D5380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D3BCF" w:rsidRPr="00BD3BCF" w14:paraId="3741613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282AB2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EC42D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CE20B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CA76D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3E8FF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26D45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554,4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AD227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7 589,5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10EC2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D3BCF" w:rsidRPr="00BD3BCF" w14:paraId="4475EAD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23BB09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F30F8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A7E3D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DBBC1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CB9F2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A5DBC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554,4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EE6DF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7 589,5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FD676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D3BCF" w:rsidRPr="00BD3BCF" w14:paraId="187AC7C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ABEE197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E1537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4CE98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A6E6D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F1711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8C235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787,8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33E1D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6B17B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D3BCF" w:rsidRPr="00BD3BCF" w14:paraId="0391CE2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94F5C3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91569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B2AF1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F340C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09A43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EE484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787,8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575AE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482A7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D3BCF" w:rsidRPr="00BD3BCF" w14:paraId="12C9F6C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B9E8D8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A93CD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8F6C5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3CA2A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3867A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ECADE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787,8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D97BD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71FB7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D3BCF" w:rsidRPr="00BD3BCF" w14:paraId="6E9F401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90C05C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45AD6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1B398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7A4DA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01CB3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DD1A9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-744,7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524CD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2 833,9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5A349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2D6883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E6AB30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6228E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C8AD7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B29B5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FF64C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C9006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21436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2404B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387E92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B34CA1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390CC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ACDC6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9043A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7FDDD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6D82B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3BFCD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5EDE6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4CDFD4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007F95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F59B0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4A4C1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56E12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098A1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0348C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-743,9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0CE65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2 833,9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EE94C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B3DD07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D7A004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69973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D9B56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11D7C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9014E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7EEEC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-743,9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9B5B1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2 833,9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01E1B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8D0316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D73905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763AE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BE277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FC52D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023FA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50725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511,3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400FF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4 506,5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B1106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6D64F7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604871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BFB0E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F1B00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FB0C4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12024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EEA13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517,3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AB3D4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4 506,5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5BA50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86C12F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6B346DF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B2AD2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A9B0B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EC7C5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6B3A7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AE18A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517,3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F3C40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4 506,5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B373B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1FEB4E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52090D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61F67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38925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52D11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2D70F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53CAB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94822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53054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56A2EB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36F1DFF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DE80D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00F98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7209A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E8784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5AE8E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A5A6B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FA325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C68F20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58EE6B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36CCB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5812B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D3FEC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E3015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B87FD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0E1FE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224,1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EB640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8A25A8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118D03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F82B7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A74BA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0DB84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62821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26469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6FB1B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224,1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0219B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3CA60B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777B1F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F3A1D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9526D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FF457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17E34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76215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E9A94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224,1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10A65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CA0D80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5ED827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B38A6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D0F2C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FE649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665DA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23DD9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-290,3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F8780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-806,1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2117F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B892930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18DB14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D6FE7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EDA10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477C8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824CD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C9EA1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-290,3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2600B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-806,1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F66B9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D6424A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7FDE0E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AA5FF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30D40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432B6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E5930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45F71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-290,3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240F4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-806,1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6A26E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5D44B0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5DFA2C7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74911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EE452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DF5B9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CA27D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68525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-290,3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2B42D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-806,1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AF581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4B52AA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C4FBE3C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41EA7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CC11C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D2A42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F07A7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96B1E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-290,3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3289E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-806,1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E1779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B554A3B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5312F5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F2EA8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1D5FB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EED62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9AD071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3B47F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4451B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-2 525,0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00309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BD3BCF" w:rsidRPr="00BD3BCF" w14:paraId="1939978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20D7B9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4B5EF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87276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FECBE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E0DC3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6E1E6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-345,4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90194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2673E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6FEF74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177B0E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CA35A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7845A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15856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AC1A9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85AA1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-345,4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DBF36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157A3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2CB71F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E617AC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B09E5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B6DB9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1369A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C9FDA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15719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-345,4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B2CFD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DB86B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20D171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1DF207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EE318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EDF06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2BED9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469BC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D3577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-345,4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CE79C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224DB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47448E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B3C8A0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87135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FED02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84E55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5F7E7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83941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-345,4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D50FA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C700B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CCA888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C1D6B2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A4C1E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B0D6F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32FC2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FF14E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D2452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-345,4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B4B17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0909D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9FDF0E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0E417E2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74EA2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48BF9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EA600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73403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735D1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C61BE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297F1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BD3BCF" w:rsidRPr="00BD3BCF" w14:paraId="5EC0EB0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E0F62F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54C5D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37C69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C9784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17055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34CF7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08FC6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C7B6E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501592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A0531F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5B13C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123F2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0D020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127D2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5777F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A206D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EC298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349907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FC65A2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7E59D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49AA1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0EAFB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77A8E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98041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E162C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96911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2E902DE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8385FB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BD407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5E92D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33D66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B55C9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AE4D5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334,3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DA1B2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50C6D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F400440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01FD38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034D9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C5833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4870A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16D16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6BECE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6C324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D0EDC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B3B5EA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5EFF46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7EDAA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96C8A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9B966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E636C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CF403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DF370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4DDD9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9B759D0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FAAC9E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10038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64016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96781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8A535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AB040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C70DF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705D4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BD3BCF" w:rsidRPr="00BD3BCF" w14:paraId="3ECE7B7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9FD656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28801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C660A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77856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46390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06B59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71E30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1EAC8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BD3BCF" w:rsidRPr="00BD3BCF" w14:paraId="217C45C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2640AD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013FF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008AE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DC958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615A4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D208E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AD347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C317F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BD3BCF" w:rsidRPr="00BD3BCF" w14:paraId="5A00F46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78E1A0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89F2A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2F0EF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5EF8B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77970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E9197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82E01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DBDED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BD3BCF" w:rsidRPr="00BD3BCF" w14:paraId="4B01577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1AD483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B871A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ECB6F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33C40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F4E18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7D728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9F877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1E070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BD3BCF" w:rsidRPr="00BD3BCF" w14:paraId="6E37D81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D862144" w14:textId="77777777" w:rsidR="00BD3BCF" w:rsidRPr="00BD3BCF" w:rsidRDefault="00BD3BCF" w:rsidP="00BD3BC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B6F2C9" w14:textId="77777777" w:rsidR="00BD3BCF" w:rsidRPr="00BD3BCF" w:rsidRDefault="00BD3BCF" w:rsidP="00B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8CF4FE" w14:textId="77777777" w:rsidR="00BD3BCF" w:rsidRPr="00BD3BCF" w:rsidRDefault="00BD3BCF" w:rsidP="00B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9F8460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A61105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E7C4DB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-3 531,5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77EFCE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584,5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37A168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6D42C3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F69C4D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B262A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803B3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6CD24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CB95BB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3BF9A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E569E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-8 457,0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1C0AB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874DB2E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4B0AE4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1B403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7AACE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482BF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CB0A2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51643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7D867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-8 457,0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9C54F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88A437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6093DD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95470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D3AC8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8F1CD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528E3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25D41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45DAC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-8 457,0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E70A7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F1C8BF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B4AEED7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B99A4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6160E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CF4B1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80B50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ACC6A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4E901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-8 457,0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FBD4B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CF5306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5320C2C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Модернизация лифтов и лифтового оборудования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09C9A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88F09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81C4A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628D7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D9002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E83C7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-4 532,5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64D96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1E855B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54E3C5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некоммерческим </w:t>
            </w:r>
            <w:r w:rsidRPr="00BD3BCF"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6E223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2433F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EA27E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08AF7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40421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337E3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-4 532,5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7DB72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90234C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92C512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32F81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63CAB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65ACB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9F020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1EA15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1F45D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-4 532,5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C62EE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620918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4B07C7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A4D21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1D119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3918D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7AA60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41388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22A44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-3 924,5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042C3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7FDE1B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A7B71DC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CBD6E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FFDE1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F7FC7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9D081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4D622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BB6AA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-3 924,5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F7658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374722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1C96AB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0FFFF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DC836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A8CB0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81742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51E73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20FEB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-3 924,5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D9112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CF61E5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54CA367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2580B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C774E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DB760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4C2E1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919EC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85BB8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78AF9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9754A9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8F780B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11EFC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27A1F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7C8AC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E56B5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5370B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174E2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1F1BA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0BF576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3BC143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5F8D9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C8BCF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053B8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C9529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71DBD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0CC74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45399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03620D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7890CC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BCA3B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E0458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D8BE9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145936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AF227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CB11C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9 041,5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74F05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BC7240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7959D4F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C0C01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94D7F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2CFFE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616EF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EA1EB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A851E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9 041,5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5AF07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1654DD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1BECA02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588CE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22ACD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4DD16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665A3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9EEF7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5607D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9 041,5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76B75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2CB154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6680FE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366F0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4F1BA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E52FB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6422A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910ED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F4441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9 041,5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E4562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9F4C9C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3FC143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A0707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08B54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1ED89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678EB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DBD4D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81BA7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9 041,5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DC1A9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CA847D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EEDB6A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85ED7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F3567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49704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64DAC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29409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9E7FF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A12F8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C48D4D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ED91D7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4C095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0E2CE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DDC13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4AE56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505D2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12000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98C19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3C2CBE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11B15E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23FCE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A94C4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DF57D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3ABBF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499DD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381F6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9 041,5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19D9B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6D5F84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31619A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E27A8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84421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E9835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617A6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A17F4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9DD4E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9 041,5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FCE47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8FD8C5B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9A1D10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DC8CD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1541F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90A3C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E7FDA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FAF35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5549B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FA8CE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5594C8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1FE6FA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0F19F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64C61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104F9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CB7CD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8174D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6D089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EE8B0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316693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DDA034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BD919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8727F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1628D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28C93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BB52E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67B27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37787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B6F694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DCE5A7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713CA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30C01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45072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2FEE6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D9EF1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B5062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B957F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572AE8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C25BF0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1D3B6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7D383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E330C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D26FF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1D7F3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A634D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45664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0C4E62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B9D617C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B1849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39B8E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775A8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D98487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BDF67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-3 625,7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A4779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8C9F3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D55790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CBD886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27DB4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12E05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347AD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5A384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2E5E1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-3 625,7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DBEE0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471DF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2BA56A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30FE0E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33A09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A55E5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20BEA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3F6D2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4B527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-3 625,7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A8D07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5248A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199C02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19B4E0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0CA0E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85B99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2F04B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D3E4C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FC5E0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-3 625,7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B084D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E60D5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A49D9F3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26D8F4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1F75D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F845B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9684E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7621B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F7092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-3 482,6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26B0B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5692C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B9E3E8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E3B0A3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035F4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6C1B3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5BD0D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6777C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6A3B6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-3 482,6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757D7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5A132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28BCFE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0D175B7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9DE1E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F0D8B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B62D2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F03C1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3F0EC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-3 482,6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26FE3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F3BC4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0C1601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8B2D8E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37306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48417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03997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22549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14558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2 397,0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224E7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2857E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F6DF80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58FE8B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DE605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237AA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24E1E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FA820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5C1C9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2 397,0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C1ADF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3B9FC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5F2935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8D0F0BF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B09ED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C959B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83BE9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344DB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959C8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2 397,0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A1B7A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0EB99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7E6C8D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60C824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EF6ED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7BB75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34ABB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AD618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83592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-1 247,0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FFF03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-1 050,0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AFD0B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378245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BB370B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F8E8E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0D16B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2CD73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498BC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8385F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-1 733,1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B8260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-1 050,0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98DD8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84379F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318023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18D5A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CA8A2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2289A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08A2B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56290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-1 733,1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71E65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-1 050,0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9D57F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3B44D6B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FAAC22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E7790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1B157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12CC0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2AB81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E4E1A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B1D6C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88731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C8351C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70AB25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68EE2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86192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7EC63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87849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F6C03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38E7A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1AE9A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FB80D1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4E47D5C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A9EBE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CB6FE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8FF3B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85795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8BD6F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C39B7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2F681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99F87E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2DC39E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A60C0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27B8A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E428F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04C2C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B142D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5DA67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C903B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438A31E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82E54C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7753A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D0DCB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B081B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6E3C7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11ED3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C6C80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F474F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6A6BFB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BD678F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EB3EA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CF328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D174A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74F2D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945F6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-1 293,1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1D72B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C7F24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256D7C0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616EB6F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52F47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7A403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FE71E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6437F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C37CB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-1 293,1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94095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37236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030160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89FC1B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D7183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C9D40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D89BD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DE510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D76AE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-1 293,1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2D3FB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F3206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AABA74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FC9939C" w14:textId="77777777" w:rsidR="00BD3BCF" w:rsidRPr="00BD3BCF" w:rsidRDefault="00BD3BCF" w:rsidP="00BD3BC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30A0B1" w14:textId="77777777" w:rsidR="00BD3BCF" w:rsidRPr="00BD3BCF" w:rsidRDefault="00BD3BCF" w:rsidP="00B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916011" w14:textId="77777777" w:rsidR="00BD3BCF" w:rsidRPr="00BD3BCF" w:rsidRDefault="00BD3BCF" w:rsidP="00B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1F6E1B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CFCB04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AC1DB0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FBBC7C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7AA8D4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8D0A07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63E307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D5B92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2D771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3EB0B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0DD330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6BC49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607FE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17DEF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BA61A4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6A8B1B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B5E9E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DB46D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3A877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6BD1C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5A6D5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21A47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AEF97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236BBF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E4B2F3F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605DB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F87A3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7675E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96603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F6A98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-75,8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D3523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05666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F6E76F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8D5A2E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D7969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BA114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36360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C37DF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C3406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8A453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8E701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BD3BCF" w:rsidRPr="00BD3BCF" w14:paraId="290CBC90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BD701C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6C088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90302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93635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55F88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2C230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4850C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50CE7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BD3BCF" w:rsidRPr="00BD3BCF" w14:paraId="726B964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8AAAF4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136E9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86865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DCE8F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E1FD0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B509A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410FA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0289C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BD3BCF" w:rsidRPr="00BD3BCF" w14:paraId="7B538C2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47090F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74FFC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8494A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46FEE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AE3EB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A88E9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72A21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C18D3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BD3BCF" w:rsidRPr="00BD3BCF" w14:paraId="01F037E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F34F39C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72851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694A0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4ACE7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E024F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F7014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-75,8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F9E4A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C4BF6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D3BCF" w:rsidRPr="00BD3BCF" w14:paraId="6B0DE67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79E409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208AE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7D39D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211EB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A30C2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15C8D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-75,8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C70BC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1B3D5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D3BCF" w:rsidRPr="00BD3BCF" w14:paraId="617B444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F500AD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BC0A2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DE81A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2033A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69E3D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573B1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-75,8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840A2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853CD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D3BCF" w:rsidRPr="00BD3BCF" w14:paraId="6A5030C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0F6C7D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5D1C2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0D117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63657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381CE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BAD81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-75,8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00A6F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12764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BD3BCF" w:rsidRPr="00BD3BCF" w14:paraId="4D4A0DFE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16BF18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 xml:space="preserve">Обеспечение реализации муниципальной программы «Развитие потенциала природно-сырьевых </w:t>
            </w:r>
            <w:r w:rsidRPr="00BD3BCF">
              <w:rPr>
                <w:color w:val="000000"/>
                <w:sz w:val="20"/>
                <w:szCs w:val="20"/>
              </w:rPr>
              <w:lastRenderedPageBreak/>
              <w:t>ресурсов и обеспечение экологической безопасности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1C7F9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5861C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AC14E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AA439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EF229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0EB9B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F7B0E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34D4CD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D07AA1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14B52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777F7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62360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BF61B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13912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B4547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1853A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A04994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78A7A0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790E4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26880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3E19A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6B586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2BA33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20499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B522C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A08F92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D799A0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16D8D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89389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4C270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82509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5BC11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0CA88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AA8DA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EED047B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54A99C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F9DD2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A6F38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DA006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4F22C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F5E35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20540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44A14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21177A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5D19FAD" w14:textId="77777777" w:rsidR="00BD3BCF" w:rsidRPr="00BD3BCF" w:rsidRDefault="00BD3BCF" w:rsidP="00BD3BC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E78424" w14:textId="77777777" w:rsidR="00BD3BCF" w:rsidRPr="00BD3BCF" w:rsidRDefault="00BD3BCF" w:rsidP="00B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C5402D" w14:textId="77777777" w:rsidR="00BD3BCF" w:rsidRPr="00BD3BCF" w:rsidRDefault="00BD3BCF" w:rsidP="00B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3BFC28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453D1B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4625F4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21 838,2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2ABFE9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10FEF2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D34EC60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329527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4D433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17B63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B57EB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CA471B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16CBD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97132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C7B34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CB6D78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25D136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BDA82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EA109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8AE13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EE166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DF369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3DA39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B9607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DFDEEE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D771A2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33284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9D0B0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BCE03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F25B5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A7361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D37C4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5495A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E5FD68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1C3C9F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28210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8920D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BE345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EA01A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4D878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-1 510,5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54502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94D94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BC3E41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DB6B8C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DAED0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C302E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52181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73774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B3FD3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-1 510,5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051A5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D057C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1AA682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511B6F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A6256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F5FFC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62CFA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C45F3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862B0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-1 510,5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2EA30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30654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690C73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16B6B3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FC704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6B103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5A7E2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A57D2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BEE77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-1 510,5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C2465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12A6A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DFB39B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B373B5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EC081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00316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731ED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732A4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2A79C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650,5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8DBA5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32F55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C29181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9E1E7F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8DABE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08925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E2C9C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63BDA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6F416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650,5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2DCE5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50932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501E07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F8D8ED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AE4E5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01015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9DC30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5065A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5947C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650,5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249F3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FE25E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217C71B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40D409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7401B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7315B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15ACF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99F14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CAE1D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650,5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46471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22760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A511B0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53E56B7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91605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2A4D8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ED6FB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E47FE0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0A828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11 415,8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3E39D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3D4A1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B585DD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4874D0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A33C8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55838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A370E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2F948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62D35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11 713,2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53977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E578C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D7004D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815B7C2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376A7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FC1AA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97D7E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41B0B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24945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11 713,2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5B111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AA75A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F4C5C0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D75C9E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CE6B3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F3285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5E8C7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3F46F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9218C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CD096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EE3AA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BAAFAD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F743A9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F85A7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B470F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5F4BE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EF234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2A00B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6B1C3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27386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6E5A42E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965F1E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FD42F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FFE69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3DD9F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DEB70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20AED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E0F88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AC0FC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7DDB2E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2D8216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8611B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631E4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8E7B5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1E8CC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0A7AE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1A42B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7D66C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F840903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F24CEA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19109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9D8F7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95038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B4EFF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65B63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-2 678,0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0CF2C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CB04C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FF414BE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75A781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BD75C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5B227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45EF4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F9F5B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53AB9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-2 678,0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EBB34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496D5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F40EC7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1CCA61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0BF3D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96E0F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4059D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C444B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8DA4C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-2 678,0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F7673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40A68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E65CDF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8BD961C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347F1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FBB9A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0DBC3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F9880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E55C4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-2 678,0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11C57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D05BF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08B87E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29AE9B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044C9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FC4C6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0AC5D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5456B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90931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-6 894,9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687C2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6FBBF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498510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3E90B7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</w:t>
            </w:r>
            <w:r w:rsidRPr="00BD3BCF">
              <w:rPr>
                <w:color w:val="000000"/>
                <w:sz w:val="20"/>
                <w:szCs w:val="20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69EC0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90EF4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37969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98C9A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7C730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-6 894,9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55438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0BB12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2FF5A0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26A53F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22ED8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FF885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1D8CA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AAAF5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15D5C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-6 894,9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B6209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0CE6C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582621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92CCB2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7A7B7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E0995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688A0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8346E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44773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-6 894,9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9D7A2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6309F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2BA2ED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5FA9F1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B71EA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200E4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D0FF0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D3A63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9BCE7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27 078,0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4C803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DEFDC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F1B1C4E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BA469EC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Капитальный ремонт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80510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B198F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47102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Ц7115S1600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42A33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7D78E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27 078,0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935D8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76EAD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CF1D27B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E19C802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1ACF3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8D413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0A82B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Ц7115S1600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465E4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9ADC6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27 078,0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06076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56C5E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7683EB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42483B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DCC9F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3C9FB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C8C01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Ц7115S1600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7D450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CE439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27 078,0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0398C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07CDA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379CEF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53B49F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91BE9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492DE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72AD3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6CF17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779F0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-844,2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1C5F4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80062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651E18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30541F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Модернизация территорий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C0FDC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D4424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FEDA1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00437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2A350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-844,2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40477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03AEB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C784AA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E4572A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4C212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A0765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E9932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BFBA1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535D5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-844,2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30FA5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01DC9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3B7CF2E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DD57CB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1DFC8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6D998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A81C7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582F0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113C2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-844,2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3D230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76416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E99B0A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D93EB7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BDAA5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3DCC8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DB9AC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CE82D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7D455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-4 698,3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D939E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8E0D1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705194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919F8F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6FF0F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7C358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1D86C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C8763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6C8B8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-4 698,3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31889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510A4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E3156D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9A82C9C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C438C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C24D6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1F797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830A3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2CC1B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-4 698,3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10777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C44FA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8D8D68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5DD82BF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EDB0E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A86DC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8744C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67557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45E29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-4 698,3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135F9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47641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5DEF36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1AB982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F9854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7A146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6ED00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30419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51008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-297,4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8EA14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CEC16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CF0E2F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52D500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62DAB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6D08E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FB53C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C97BD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A0C7D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-297,4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1F49B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5AC2D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6DD044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040A3B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D5949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B37C3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B22EA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B4146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80AB6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-297,4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3CA0C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EFDC2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DE8AC1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7F90DC7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924EC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E6019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D6CB2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3C68D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8ED97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-297,4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3AAB5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CCDA8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25D255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21F8F0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BFE09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186FF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8BAEC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BD82C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4EEEC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-297,4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2A094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B3A8B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D9D0C4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A6F3E4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B5B77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4BF92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A1BAC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88843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453D4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-297,4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4C739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FBDEB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E723FEB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CEC867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EF3D1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06E46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764AB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1C565E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2A4DE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13 440,2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FB9D7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D5A6F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A39514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00B089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556A3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D78B6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0BDF5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83B5D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E2E90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13 440,2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12335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48783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0FF3E8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3F0666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95C4E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AEB37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26EFB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C7D88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CAE67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13 440,2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F9711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74B98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C668E9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B0E6E8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B2EE5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6E233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4919B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6C788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59381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2 067,0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C9FB8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C48D1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757AFE3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57916C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lastRenderedPageBreak/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6B23D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4B93C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70FFA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0C72A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97210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2 067,0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D9B68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3CDF8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713F40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A033E47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79071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11699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0C080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9D471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BD26E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2 067,0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8B4FC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7F6A0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10E387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386584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F5BFE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CF395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D86CB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CF90B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EF3CA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2 067,0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F5D44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DCFE2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3753043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99A00F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237FE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EEE8D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687F4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E8104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C537D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11 373,2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FB972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E2BCE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83CBF7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1C949C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1FAC5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241C3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5A445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FB99F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4E579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11 373,2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834B4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EB62D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846E9E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D89B90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8D27D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3EA0E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AF751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2ADB0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216AD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11 373,2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0BB48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18BE3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D24645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388F2A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D2BF1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F908C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D2A21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A0560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11C51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11 373,2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C35FD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41B75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CA1CAE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829691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B1864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78187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50926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0D8A8D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893D3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FDE90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E0A18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03995D0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5F1DA5C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52B81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6E0F5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4E8E0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AADF0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3B1CD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CEED6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774FB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B74C32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C353C3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 xml:space="preserve">Подпрограмма  "Развитие муниципальной службы в </w:t>
            </w:r>
            <w:proofErr w:type="gramStart"/>
            <w:r w:rsidRPr="00BD3BCF">
              <w:rPr>
                <w:color w:val="000000"/>
                <w:sz w:val="20"/>
                <w:szCs w:val="20"/>
              </w:rPr>
              <w:t>городе</w:t>
            </w:r>
            <w:proofErr w:type="gramEnd"/>
            <w:r w:rsidRPr="00BD3BCF">
              <w:rPr>
                <w:color w:val="000000"/>
                <w:sz w:val="20"/>
                <w:szCs w:val="20"/>
              </w:rPr>
              <w:t xml:space="preserve">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53897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CD1CE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DB9E9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60EA3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07140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974F4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C9BD6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6460C7E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96FB71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CFB3D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33FC3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5F255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285B4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41FF7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F2682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93483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F6DD82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85A25B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651B6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D8C39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D43FC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9FEA4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EA3FC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9D039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A08DD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2A3CBE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40A3DB7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EE5E6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A7CBB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3E02F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04AA7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0BED1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9494F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23348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A7745C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0D15B97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B39C6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84E30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057C4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7E4EC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A0A94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8A7D6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F9C13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8A0B0E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CBCF6D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55EF7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CFA66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2EB96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8B2FBC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B3032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8DF9A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AFD59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F31B58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7AE911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00E1A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DE2D8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851D6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C613A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ED6EB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BE773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F1680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980D02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10DF11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E681D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0F7BA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06B29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FF3D2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D9CE4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CB036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4DAA0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E89DCF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DBEE49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54BFC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4D713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FBEDA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D8970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27ABD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F7E99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CA00B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5FF7EFE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9EEFF5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C79AD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8C980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B02D1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BF87B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C5D9E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44969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529A8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8423F43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5B7AE7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ACDD0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A9230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B26FB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743F4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AB8BE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2347A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81B67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82250C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081B832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841B3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162BD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9D66F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832B7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26DD4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04BCD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CD9D9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A464E2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782270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21347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E717D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8A860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454644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A5525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-2 645,1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54402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2CEB2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18CBE2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630E1D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55E83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BAC61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4E7C6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086F9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ADAF6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-2 434,0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2FAB9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D65BC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78F1BC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F67F9F2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EC849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A7803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EF161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2EAB0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64C48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-2 434,0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D4285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1D4FE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687A65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829400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899F1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A7F8D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02034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44BD5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1FB64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-2 434,0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A174B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06D0D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FA6AA8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D04715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7C7FA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3AF9D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90BAA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56509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5EB79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-2 434,0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B572D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04A12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BC2D28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7E9161F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0280B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1019E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BED33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B8C69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A71C6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-2 307,6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FA0A1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60F5C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96E1533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C14489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31628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9EC70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46A23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CA4B9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C27C0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-2 307,6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1CFDC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40579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93349B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F30265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3B7EC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7C0B8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D26B4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6AF9C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FC555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-126,4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6246C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4293F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56E708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FA0BDC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9DB7F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A7407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60145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F9B0B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FD252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-126,4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87773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F5C40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7A1F140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8E09E8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2F4C1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8698B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9CC10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A6E82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246D7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-211,1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87630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EE578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301794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AB0F81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2A945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8AF0A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4019D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2BB2F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7D2BD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-211,1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085C0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BE7E5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0DD2BA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A95FF3F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6DC9B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DF287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1F908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F77EB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C4911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-211,1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FDEC3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5B551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E14AEB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FE071A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74A7F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5CDDF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BD074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CD1CD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D91D9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-211,1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519C8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EF8D8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5550A4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A803B7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75FD8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8CE25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D3EE7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6FE9F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6EFB3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A9964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F6D4F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D82F963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A77497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4B0D2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43D18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CB065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BECB5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8A8D2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553FB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7A650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4832D5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4A6331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03CBC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AE89B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E6BA5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87EC5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833AD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755DD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9EC89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B305280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7702C1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57559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7ADA9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20CC2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45440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4F48B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A5403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9E40F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4AC4FD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7D9C681" w14:textId="77777777" w:rsidR="00BD3BCF" w:rsidRPr="00BD3BCF" w:rsidRDefault="00BD3BCF" w:rsidP="00BD3BC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A0F9B7" w14:textId="77777777" w:rsidR="00BD3BCF" w:rsidRPr="00BD3BCF" w:rsidRDefault="00BD3BCF" w:rsidP="00B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989374" w14:textId="77777777" w:rsidR="00BD3BCF" w:rsidRPr="00BD3BCF" w:rsidRDefault="00BD3BCF" w:rsidP="00B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5DCF43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E51C93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860812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-2 095,0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F07E1E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232E19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48E939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17F03D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C3B6D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4AE8A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CBC9C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09785F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5B7F2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-2 095,0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2995D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664C6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978A35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CC1D9B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C9CF5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242D9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F61D2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C8269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7D98D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-2 095,0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5DFFF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32306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16D80D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41ED6A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1CEE2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E8235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A0485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0366D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8CA23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-2 052,8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37F1A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3F174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2344FF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0F4D9A7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4EA6D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62A74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B6F78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42AF2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45BB4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-2 096,8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2EDD1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E4F26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D3775F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BEC2B1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3EF1D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CFC98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73EBE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2DFA4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E724D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-2 096,8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7D755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0C7D8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BB4D9B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3B62042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006A6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FED6D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86009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D1FAC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8D535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-2 096,8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C233C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491B9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C3BFF2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410CAD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42B55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344BB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485A6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C2105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F9D1D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-2 096,8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F4F99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178AF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B7D8B7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4B83C9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F8E98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24ED1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A8529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7620E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D9563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CE934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F5670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9039A2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A5D63D2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CB639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B7FB0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25583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B508D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2042E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B3268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D9FE7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A9F808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A3EC21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A884A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F50EF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4D25C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B0094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61DB6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2A4DF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FCDC6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062FB3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412AE9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C0676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4C2CD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60299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2758C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85672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D2A74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68D29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C47F3F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04C2E1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9122A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EAB1D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B54AC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02FE8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EB3E0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B7B39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70826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752E38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F668A3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D1513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24D69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4A0AA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872BF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AE7C4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E23F4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A35DD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91854EB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1EFB29F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A44BE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0114C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877FF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4621B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886B2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833DC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E53B1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E04272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57E8F5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4ED46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364EC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79E5D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733B0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AB5D4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26EE7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9764D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43FDF8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05EF30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9E817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D9092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41A22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F6321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EC959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-42,2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3397A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4D945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7CAC2F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16F6B20" w14:textId="77777777" w:rsidR="00BD3BCF" w:rsidRPr="00BD3BCF" w:rsidRDefault="00BD3BCF" w:rsidP="00BD3BC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6D9B19" w14:textId="77777777" w:rsidR="00BD3BCF" w:rsidRPr="00BD3BCF" w:rsidRDefault="00BD3BCF" w:rsidP="00B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E3B3D9" w14:textId="77777777" w:rsidR="00BD3BCF" w:rsidRPr="00BD3BCF" w:rsidRDefault="00BD3BCF" w:rsidP="00B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77544A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E96729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276649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7 032,3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8BE8EC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735684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C78B6C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8A5923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E6E25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86948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FBCB5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B598F5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B9D79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1 059,0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911EA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5232E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2C6EA4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E086307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lastRenderedPageBreak/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CBFDF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DB322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20670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1C3A8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FD0F9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4D3FC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944FD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FBF313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41782F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07DBE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8D0BA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050FD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3D5C7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11CF6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4F530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300F1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876814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4CF87E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9DBE5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9B575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72484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4B6A9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44EF8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A5212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F671B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3607D6B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54A795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1E558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C2E73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2E03E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58683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A3FCA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846,6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1F416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1C8D2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7C1FD9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7B840B2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96C9C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C88ED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1CD85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A4AD0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8F494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846,6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F9F65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6B41A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CA1316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82AF2A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ABFE9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52750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6000F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117D0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F7A24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846,6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198B7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08DA0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FBC335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EF14E1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4D334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B5E93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C1A1F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6ECA7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5ABD6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2107C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339A8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AB1F16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209711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44177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45B64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6DBD1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FC27B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8BB9B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61A55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0FA82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4A5CFC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787AA9C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A8C52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9FBED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68D99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70DC2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BBDED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611AB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4A262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AB027A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820CE92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A1A99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F46EC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4BCA5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9DA4C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C80D5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B567C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5BF41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43DFD4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2EDA02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25253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11D29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CA129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37720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1F8F9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-86,5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D3EA5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D21A0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103AEE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92B3CA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C1B52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5013C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148FD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DFFCC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F25DC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04673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F7C31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FF810B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559CF8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7C22D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50C0E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047BD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0FA38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003F7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907E0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3F56F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72B58C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AA5B47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09025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AC680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20926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9CCDE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9342D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78604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13C2F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AC98E9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4F94BA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D7B6C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8B04B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4000C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6B6DA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5B37F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7F392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C0640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37E8869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16F5BD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22468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F88E9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82559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1AB14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0F39A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2354C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77DDA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3A2B90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8440807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F4ACE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99711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940CB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B7C8E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A22CD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9F0A6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5FB4A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237FF6B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4A0D7C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8384E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8F4D7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9ABD9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6940E0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EA891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5 973,3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9B498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5F61C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81CD7F3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94E6EB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 xml:space="preserve">Муниципальная программа "Обеспечение граждан в  </w:t>
            </w:r>
            <w:proofErr w:type="gramStart"/>
            <w:r w:rsidRPr="00BD3BCF">
              <w:rPr>
                <w:color w:val="000000"/>
                <w:sz w:val="20"/>
                <w:szCs w:val="20"/>
              </w:rPr>
              <w:t>городе</w:t>
            </w:r>
            <w:proofErr w:type="gramEnd"/>
            <w:r w:rsidRPr="00BD3BCF">
              <w:rPr>
                <w:color w:val="000000"/>
                <w:sz w:val="20"/>
                <w:szCs w:val="20"/>
              </w:rPr>
              <w:t xml:space="preserve">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F9F07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8BEA5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A9D9E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196C0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512A3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5 973,3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CD879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D7EFF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79FF4B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595789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4027A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3EE42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C2760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3661D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54D65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-2 679,1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AFA1E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E2A35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436E6B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E7C540B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B106F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65B4F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DCED4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88A74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86DFE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-2 679,1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48A43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CFCEA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8FD091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93E718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95D02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5E99D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41BA9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A0A7C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520EA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-2 308,1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0833C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B6DB0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F59762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E535D4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2F1C8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67354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7489E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DB9FA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89057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-2 308,1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A27AD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50870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F6C4EB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616A92F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65430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C8F39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3549A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57AA8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3566C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-2 308,1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B52F3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E251E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422FEC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915FB0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4D4A1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200D8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B3BE3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9563C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229A2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-371,0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8156A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E57E1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E5207F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D955B5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DD9E7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14820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CE62F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B6D48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04072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-371,0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92266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D8E83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B52396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C082AC0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5D056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A531C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73BF0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74C65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EAAEA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-371,0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3A565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0E369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75C1BA3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C70A40C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52176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59C43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C8F8A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F7D89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3CDBF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8 652,4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D06F8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532FC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4AF6CD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39D2737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F62B2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E1ECD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47584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1399A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F9818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8 652,4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EB731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A9DDD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D26A28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8EEA2A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E2F63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0CD7D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C0A1C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0C21E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7D21A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8 652,4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81379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3DBA7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7C8924B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E35B2F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1E8D3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1D0DC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A6D3C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183C0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C2FF1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8 652,4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C080C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18217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63045E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4A12CB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3CA69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D0E23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82A07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5291D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B240D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8 652,4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6F7B5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DB614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AE02A7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4F75A1C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48A2E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9DB99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E537C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9AE04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9A189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AD75A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874E9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A93E750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4CAD9A7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0C7FD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91EA7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DDE06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F5C5C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B1234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A35FA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98F24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2C0003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71DA727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A25AC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80AB4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37A4B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B736A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B7AE2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A01A8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27890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AD390D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AD647A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87B88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BF956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D328E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D5A87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ADE3E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0D181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6312C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17B42C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168656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068CA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4E24D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E89EB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1E363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11A99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A359F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BE882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1A3B148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0BE7025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E0DB5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4C40C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5EB86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D5F56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33648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-310,0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A4642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A35FE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F38156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FD4FB1C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B246D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54DF5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0873F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553AB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B99D7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DA161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8DB3D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78E640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5998D9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D8F7A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A089F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D8D41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4C712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9D00D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3609A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1C30F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1FF8F50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C9FDED2" w14:textId="77777777" w:rsidR="00BD3BCF" w:rsidRPr="00BD3BCF" w:rsidRDefault="00BD3BCF" w:rsidP="00BD3BC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33F150" w14:textId="77777777" w:rsidR="00BD3BCF" w:rsidRPr="00BD3BCF" w:rsidRDefault="00BD3BCF" w:rsidP="00B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BD476D" w14:textId="77777777" w:rsidR="00BD3BCF" w:rsidRPr="00BD3BCF" w:rsidRDefault="00BD3BCF" w:rsidP="00B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6A17BB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1D59CB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0A9A22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C7FEF1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8C2F4E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E6557E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429D0F2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41A86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E77FF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25182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1D29F9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E0152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97DE3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33EF0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345AE9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0E9FEA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DC10C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7DA67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69330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D8363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A3BFA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FD53C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848DE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4B4D3E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3489E12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E4D4A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BE184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B5417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9C5EF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F5396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A7D2F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54866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1A5A96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831ADB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E12D4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93C03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40A36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C9F94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6C84C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2F003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27243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1B4EEA2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B609036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893F8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56460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C85DC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C30EE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1EE1A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C3663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34F55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B54F12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533A97F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FA558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AF5D7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A1F7D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AD1FB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A65C9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3ACDA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F0F78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659634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4B4296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A626A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255EE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B7CC5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26230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19C6A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E63CF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BEDE0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2CCBB6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E426A5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F76E3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4D0F0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4726F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AF737B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EDF8B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6C80A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90EC7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98DE35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33DD89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AA5E4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EF088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271B3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4C676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277A0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819E2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9C69A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4AAE22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35758F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FC1BA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BE749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8ACBC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B8306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252E6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727A4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CA444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E115100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AB334D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FEA57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1EE18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BFF32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E1097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343D2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1B83E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9FC9E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126F9C4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95D3BA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C72B0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CB44F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21E79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BE4B4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597CF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1CCC3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D3B08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AB2CB95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F4890D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D3BCF"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E8B71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C5797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D1072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0CE70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0781F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11775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1CD8B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3666357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838EA92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8BC75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6C434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5EDF3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A6907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00B0E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900E1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79B01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EEB9DB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9FDBE6C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7F097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9A874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4463F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BCDFC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E1298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-165,0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03439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45A58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2AAB9C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00EF49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CAF12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92D91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9DF79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2FCE8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12916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-165,0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618C4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4ED0B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1D7AA120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AA6D0D3" w14:textId="77777777" w:rsidR="00BD3BCF" w:rsidRPr="00BD3BCF" w:rsidRDefault="00BD3BCF" w:rsidP="00BD3BC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A6294F" w14:textId="77777777" w:rsidR="00BD3BCF" w:rsidRPr="00BD3BCF" w:rsidRDefault="00BD3BCF" w:rsidP="00B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8BA2E0" w14:textId="77777777" w:rsidR="00BD3BCF" w:rsidRPr="00BD3BCF" w:rsidRDefault="00BD3BCF" w:rsidP="00BD3B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F449DC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C258A3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CF2548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-202,4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D5FA40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EE1A7A" w14:textId="77777777" w:rsidR="00BD3BCF" w:rsidRPr="00BD3BCF" w:rsidRDefault="00BD3BCF" w:rsidP="00BD3BC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BC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74F42F6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4840432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A1B52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AF5B7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554E0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9E71C7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7FAB0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D1B75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733F4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6CE078B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6C8ABBC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71395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B29E8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791AB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024DE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742B1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A6728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84055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FD2BF5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9041BA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A61D2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B842B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E379F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CB91C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A4B2A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6744A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C0ADA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F36663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303B7CF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AF716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9EDAF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42AE9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318D0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FD51FE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3F331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97236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583B7F0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4FCE5A3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026FE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8B30D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DE0FCA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105DC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EA40E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C8E52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0C50C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285F4A3D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9343D44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1F33B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0EECE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A377C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3775C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AEDEC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A5B06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6CDCC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6E23101F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AAFCE9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964FA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7B763E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73ECA1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49E0F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481C9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7E14B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EC8E7C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348D061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22E76BD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8E05B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7DAA72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00D25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936332" w14:textId="77777777" w:rsidR="00BD3BCF" w:rsidRPr="00BD3BCF" w:rsidRDefault="00BD3BCF" w:rsidP="00BD3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516973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475D6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D65524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AEE44CC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12E98AA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A3671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B75D3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80AC4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5CEAF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AFE0A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4A1A2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D9CF3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17E92E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1D22738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37526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612910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712E19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021C0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FABD38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39F006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B9F87D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7E61E1E0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FD56F71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213A9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D2621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09EA03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63773F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E24CA2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A2A4CA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98BB9B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0131D163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C2353E7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5677CB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3E8D6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C3560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C8FBF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768135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477F41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E9D8E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59C50141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F3A656E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521C15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0C1F0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0F41BC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599C3D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CBD349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756C8F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D2B06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3BCF" w:rsidRPr="00BD3BCF" w14:paraId="4F8E915A" w14:textId="77777777" w:rsidTr="00BD3BCF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5CE0529" w14:textId="77777777" w:rsidR="00BD3BCF" w:rsidRPr="00BD3BCF" w:rsidRDefault="00BD3BCF" w:rsidP="00BD3BCF">
            <w:pPr>
              <w:jc w:val="both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A8DAF8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E55DA6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465F07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B87274" w14:textId="77777777" w:rsidR="00BD3BCF" w:rsidRPr="00BD3BCF" w:rsidRDefault="00BD3BCF" w:rsidP="00BD3BCF">
            <w:pPr>
              <w:jc w:val="center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0B76A0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-102,4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D2B197" w14:textId="77777777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F3C30D" w14:textId="5886EC06" w:rsidR="00BD3BCF" w:rsidRPr="00BD3BCF" w:rsidRDefault="00BD3BCF" w:rsidP="00BD3BCF">
            <w:pPr>
              <w:jc w:val="right"/>
              <w:rPr>
                <w:color w:val="000000"/>
                <w:sz w:val="20"/>
                <w:szCs w:val="20"/>
              </w:rPr>
            </w:pPr>
            <w:r w:rsidRPr="00BD3BCF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30963B30" w14:textId="77777777" w:rsidR="00637336" w:rsidRDefault="00637336" w:rsidP="00226BA1">
      <w:pPr>
        <w:ind w:firstLine="709"/>
        <w:jc w:val="both"/>
      </w:pPr>
    </w:p>
    <w:p w14:paraId="1CAF0F34" w14:textId="61011D84" w:rsidR="00226BA1" w:rsidRDefault="00196A55" w:rsidP="00226BA1">
      <w:pPr>
        <w:ind w:firstLine="709"/>
        <w:jc w:val="both"/>
      </w:pPr>
      <w:r>
        <w:t>7</w:t>
      </w:r>
      <w:r w:rsidR="00A831E9" w:rsidRPr="003177E5">
        <w:t>)</w:t>
      </w:r>
      <w:r w:rsidR="00A831E9" w:rsidRPr="00A831E9">
        <w:t xml:space="preserve"> </w:t>
      </w:r>
      <w:r w:rsidR="00226BA1">
        <w:t xml:space="preserve">приложение </w:t>
      </w:r>
      <w:r w:rsidR="00FD517C">
        <w:t>3</w:t>
      </w:r>
      <w:r w:rsidR="00226BA1">
        <w:t xml:space="preserve"> изложить в</w:t>
      </w:r>
      <w:r w:rsidR="00226BA1">
        <w:rPr>
          <w:vertAlign w:val="superscript"/>
        </w:rPr>
        <w:t xml:space="preserve"> </w:t>
      </w:r>
      <w:r w:rsidR="00226BA1">
        <w:t>следующей редакции:</w:t>
      </w:r>
    </w:p>
    <w:p w14:paraId="3A8BD57D" w14:textId="77777777" w:rsidR="00DE185B" w:rsidRDefault="00DE185B" w:rsidP="00D7519F">
      <w:pPr>
        <w:ind w:left="10773" w:right="-456"/>
        <w:jc w:val="both"/>
        <w:rPr>
          <w:sz w:val="22"/>
          <w:szCs w:val="22"/>
        </w:rPr>
      </w:pPr>
    </w:p>
    <w:p w14:paraId="2189EB76" w14:textId="77777777" w:rsidR="00DE185B" w:rsidRDefault="00DE185B" w:rsidP="00D7519F">
      <w:pPr>
        <w:ind w:left="10773" w:right="-456"/>
        <w:jc w:val="both"/>
        <w:rPr>
          <w:sz w:val="22"/>
          <w:szCs w:val="22"/>
        </w:rPr>
      </w:pPr>
    </w:p>
    <w:p w14:paraId="431AD98B" w14:textId="77777777" w:rsidR="00DE185B" w:rsidRDefault="00DE185B" w:rsidP="00D7519F">
      <w:pPr>
        <w:ind w:left="10773" w:right="-456"/>
        <w:jc w:val="both"/>
        <w:rPr>
          <w:sz w:val="22"/>
          <w:szCs w:val="22"/>
        </w:rPr>
      </w:pPr>
    </w:p>
    <w:p w14:paraId="781894DE" w14:textId="77777777" w:rsidR="00DE185B" w:rsidRDefault="00DE185B" w:rsidP="00D7519F">
      <w:pPr>
        <w:ind w:left="10773" w:right="-456"/>
        <w:jc w:val="both"/>
        <w:rPr>
          <w:sz w:val="22"/>
          <w:szCs w:val="22"/>
        </w:rPr>
      </w:pPr>
    </w:p>
    <w:p w14:paraId="6213EDA6" w14:textId="77777777" w:rsidR="00DE185B" w:rsidRDefault="00DE185B" w:rsidP="00D7519F">
      <w:pPr>
        <w:ind w:left="10773" w:right="-456"/>
        <w:jc w:val="both"/>
        <w:rPr>
          <w:sz w:val="22"/>
          <w:szCs w:val="22"/>
        </w:rPr>
      </w:pPr>
    </w:p>
    <w:p w14:paraId="3190F3D0" w14:textId="77777777" w:rsidR="00DE185B" w:rsidRDefault="00DE185B" w:rsidP="00D7519F">
      <w:pPr>
        <w:ind w:left="10773" w:right="-456"/>
        <w:jc w:val="both"/>
        <w:rPr>
          <w:sz w:val="22"/>
          <w:szCs w:val="22"/>
        </w:rPr>
      </w:pPr>
    </w:p>
    <w:p w14:paraId="20E64BBB" w14:textId="77777777" w:rsidR="00DE185B" w:rsidRDefault="00DE185B" w:rsidP="00D7519F">
      <w:pPr>
        <w:ind w:left="10773" w:right="-456"/>
        <w:jc w:val="both"/>
        <w:rPr>
          <w:sz w:val="22"/>
          <w:szCs w:val="22"/>
        </w:rPr>
      </w:pPr>
    </w:p>
    <w:p w14:paraId="3DF3FE41" w14:textId="77777777" w:rsidR="00DE185B" w:rsidRDefault="00DE185B" w:rsidP="00D7519F">
      <w:pPr>
        <w:ind w:left="10773" w:right="-456"/>
        <w:jc w:val="both"/>
        <w:rPr>
          <w:sz w:val="22"/>
          <w:szCs w:val="22"/>
        </w:rPr>
      </w:pPr>
    </w:p>
    <w:p w14:paraId="546DDBBA" w14:textId="77777777" w:rsidR="00DE185B" w:rsidRDefault="00DE185B" w:rsidP="00D7519F">
      <w:pPr>
        <w:ind w:left="10773" w:right="-456"/>
        <w:jc w:val="both"/>
        <w:rPr>
          <w:sz w:val="22"/>
          <w:szCs w:val="22"/>
        </w:rPr>
      </w:pPr>
    </w:p>
    <w:p w14:paraId="15935FCA" w14:textId="77777777" w:rsidR="00DE185B" w:rsidRDefault="00DE185B" w:rsidP="00D7519F">
      <w:pPr>
        <w:ind w:left="10773" w:right="-456"/>
        <w:jc w:val="both"/>
        <w:rPr>
          <w:sz w:val="22"/>
          <w:szCs w:val="22"/>
        </w:rPr>
      </w:pPr>
    </w:p>
    <w:p w14:paraId="51CE8D77" w14:textId="77777777" w:rsidR="00DE185B" w:rsidRDefault="00DE185B" w:rsidP="00D7519F">
      <w:pPr>
        <w:ind w:left="10773" w:right="-456"/>
        <w:jc w:val="both"/>
        <w:rPr>
          <w:sz w:val="22"/>
          <w:szCs w:val="22"/>
        </w:rPr>
      </w:pPr>
    </w:p>
    <w:p w14:paraId="7C15FA33" w14:textId="77777777" w:rsidR="00DE185B" w:rsidRDefault="00DE185B" w:rsidP="00D7519F">
      <w:pPr>
        <w:ind w:left="10773" w:right="-456"/>
        <w:jc w:val="both"/>
        <w:rPr>
          <w:sz w:val="22"/>
          <w:szCs w:val="22"/>
        </w:rPr>
      </w:pPr>
    </w:p>
    <w:p w14:paraId="722C6CE9" w14:textId="77777777" w:rsidR="00DE185B" w:rsidRDefault="00DE185B" w:rsidP="00D7519F">
      <w:pPr>
        <w:ind w:left="10773" w:right="-456"/>
        <w:jc w:val="both"/>
        <w:rPr>
          <w:sz w:val="22"/>
          <w:szCs w:val="22"/>
        </w:rPr>
      </w:pPr>
    </w:p>
    <w:p w14:paraId="2D5B268C" w14:textId="77777777" w:rsidR="00DE185B" w:rsidRDefault="00DE185B" w:rsidP="00D7519F">
      <w:pPr>
        <w:ind w:left="10773" w:right="-456"/>
        <w:jc w:val="both"/>
        <w:rPr>
          <w:sz w:val="22"/>
          <w:szCs w:val="22"/>
        </w:rPr>
      </w:pPr>
    </w:p>
    <w:p w14:paraId="6FDA09D6" w14:textId="3E7B4050" w:rsidR="00FB0BA7" w:rsidRPr="0012593B" w:rsidRDefault="00FB0BA7" w:rsidP="00D7519F">
      <w:pPr>
        <w:ind w:left="10773" w:right="-456"/>
        <w:jc w:val="both"/>
        <w:rPr>
          <w:sz w:val="22"/>
          <w:szCs w:val="22"/>
          <w:vertAlign w:val="superscript"/>
        </w:rPr>
      </w:pPr>
      <w:r w:rsidRPr="0012593B">
        <w:rPr>
          <w:sz w:val="22"/>
          <w:szCs w:val="22"/>
        </w:rPr>
        <w:t xml:space="preserve">«Приложение </w:t>
      </w:r>
      <w:r w:rsidR="00FD517C">
        <w:rPr>
          <w:sz w:val="22"/>
          <w:szCs w:val="22"/>
        </w:rPr>
        <w:t>3</w:t>
      </w:r>
    </w:p>
    <w:p w14:paraId="1AB83887" w14:textId="07CF95BB" w:rsidR="00FB0BA7" w:rsidRDefault="00FB0BA7" w:rsidP="00D7519F">
      <w:pPr>
        <w:ind w:left="10773" w:right="-456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</w:t>
      </w:r>
      <w:r w:rsidR="001456DB">
        <w:rPr>
          <w:sz w:val="22"/>
          <w:szCs w:val="22"/>
        </w:rPr>
        <w:t>2</w:t>
      </w:r>
      <w:r w:rsidR="00D7519F">
        <w:rPr>
          <w:sz w:val="22"/>
          <w:szCs w:val="22"/>
        </w:rPr>
        <w:t>4</w:t>
      </w:r>
      <w:r>
        <w:rPr>
          <w:sz w:val="22"/>
          <w:szCs w:val="22"/>
        </w:rPr>
        <w:t xml:space="preserve"> год и на плановый период 202</w:t>
      </w:r>
      <w:r w:rsidR="00D7519F">
        <w:rPr>
          <w:sz w:val="22"/>
          <w:szCs w:val="22"/>
        </w:rPr>
        <w:t>5</w:t>
      </w:r>
      <w:r>
        <w:rPr>
          <w:sz w:val="22"/>
          <w:szCs w:val="22"/>
        </w:rPr>
        <w:t xml:space="preserve"> и 202</w:t>
      </w:r>
      <w:r w:rsidR="00D7519F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годов»</w:t>
      </w:r>
    </w:p>
    <w:p w14:paraId="1D5CBEAF" w14:textId="77777777" w:rsidR="00240FBB" w:rsidRDefault="00240FBB" w:rsidP="0041506C">
      <w:pPr>
        <w:jc w:val="center"/>
        <w:rPr>
          <w:b/>
          <w:bCs/>
          <w:sz w:val="22"/>
          <w:szCs w:val="22"/>
        </w:rPr>
      </w:pPr>
    </w:p>
    <w:p w14:paraId="3C754562" w14:textId="77777777" w:rsidR="002216B4" w:rsidRDefault="0041506C" w:rsidP="0041506C">
      <w:pPr>
        <w:jc w:val="center"/>
        <w:rPr>
          <w:b/>
          <w:bCs/>
          <w:sz w:val="22"/>
          <w:szCs w:val="22"/>
        </w:rPr>
      </w:pPr>
      <w:r w:rsidRPr="00490E98">
        <w:rPr>
          <w:b/>
          <w:bCs/>
          <w:sz w:val="22"/>
          <w:szCs w:val="22"/>
        </w:rPr>
        <w:t>РАСПРЕДЕЛЕНИЕ</w:t>
      </w:r>
      <w:r w:rsidR="00FB0BA7" w:rsidRPr="00490E98">
        <w:rPr>
          <w:b/>
          <w:bCs/>
          <w:sz w:val="22"/>
          <w:szCs w:val="22"/>
        </w:rPr>
        <w:br/>
        <w:t xml:space="preserve">бюджетных ассигнований по целевым статьям (муниципальным программам города Новочебоксарска), </w:t>
      </w:r>
    </w:p>
    <w:p w14:paraId="146935E6" w14:textId="306278F4" w:rsidR="00FB0BA7" w:rsidRPr="00490E98" w:rsidRDefault="00FB0BA7" w:rsidP="0041506C">
      <w:pPr>
        <w:jc w:val="center"/>
        <w:rPr>
          <w:b/>
          <w:bCs/>
          <w:sz w:val="22"/>
          <w:szCs w:val="22"/>
        </w:rPr>
      </w:pPr>
      <w:r w:rsidRPr="00490E98">
        <w:rPr>
          <w:b/>
          <w:bCs/>
          <w:sz w:val="22"/>
          <w:szCs w:val="22"/>
        </w:rPr>
        <w:t xml:space="preserve">группам (группам и подгруппам) видов расходов, </w:t>
      </w:r>
      <w:r w:rsidR="0041506C" w:rsidRPr="00490E98">
        <w:rPr>
          <w:b/>
          <w:bCs/>
          <w:sz w:val="22"/>
          <w:szCs w:val="22"/>
        </w:rPr>
        <w:t xml:space="preserve">а также по </w:t>
      </w:r>
      <w:r w:rsidRPr="00490E98">
        <w:rPr>
          <w:b/>
          <w:bCs/>
          <w:sz w:val="22"/>
          <w:szCs w:val="22"/>
        </w:rPr>
        <w:t>разделам, подразделам классификации расходов бюджета города Новочебоксарска на 202</w:t>
      </w:r>
      <w:r w:rsidR="00D7519F">
        <w:rPr>
          <w:b/>
          <w:bCs/>
          <w:sz w:val="22"/>
          <w:szCs w:val="22"/>
        </w:rPr>
        <w:t>4</w:t>
      </w:r>
      <w:r w:rsidRPr="00490E98">
        <w:rPr>
          <w:b/>
          <w:bCs/>
          <w:sz w:val="22"/>
          <w:szCs w:val="22"/>
        </w:rPr>
        <w:t xml:space="preserve"> год</w:t>
      </w:r>
      <w:r w:rsidR="00490E98" w:rsidRPr="00490E98">
        <w:rPr>
          <w:b/>
          <w:bCs/>
          <w:sz w:val="22"/>
          <w:szCs w:val="22"/>
        </w:rPr>
        <w:t xml:space="preserve"> </w:t>
      </w:r>
      <w:r w:rsidR="00D7519F">
        <w:rPr>
          <w:b/>
          <w:bCs/>
          <w:color w:val="000000"/>
          <w:sz w:val="22"/>
          <w:szCs w:val="22"/>
        </w:rPr>
        <w:t>и на плановый период 2025</w:t>
      </w:r>
      <w:r w:rsidR="00490E98" w:rsidRPr="00490E98">
        <w:rPr>
          <w:b/>
          <w:bCs/>
          <w:color w:val="000000"/>
          <w:sz w:val="22"/>
          <w:szCs w:val="22"/>
        </w:rPr>
        <w:t xml:space="preserve"> и 202</w:t>
      </w:r>
      <w:r w:rsidR="00D7519F" w:rsidRPr="00D7519F">
        <w:rPr>
          <w:b/>
          <w:bCs/>
          <w:color w:val="000000"/>
          <w:sz w:val="22"/>
          <w:szCs w:val="22"/>
        </w:rPr>
        <w:t>6</w:t>
      </w:r>
      <w:r w:rsidR="00490E98" w:rsidRPr="00490E98">
        <w:rPr>
          <w:b/>
          <w:bCs/>
          <w:color w:val="000000"/>
          <w:sz w:val="22"/>
          <w:szCs w:val="22"/>
        </w:rPr>
        <w:t xml:space="preserve"> годов</w:t>
      </w:r>
    </w:p>
    <w:p w14:paraId="7EB0E311" w14:textId="77777777" w:rsidR="0041506C" w:rsidRPr="007273B1" w:rsidRDefault="0041506C" w:rsidP="0041506C">
      <w:pPr>
        <w:jc w:val="center"/>
        <w:rPr>
          <w:bCs/>
          <w:color w:val="000000"/>
          <w:sz w:val="16"/>
          <w:szCs w:val="16"/>
        </w:rPr>
      </w:pPr>
    </w:p>
    <w:p w14:paraId="234568A9" w14:textId="790B6C85" w:rsidR="00FB0BA7" w:rsidRDefault="00FB0BA7" w:rsidP="00386411">
      <w:pPr>
        <w:ind w:right="-456"/>
        <w:jc w:val="right"/>
        <w:rPr>
          <w:bCs/>
          <w:color w:val="000000"/>
          <w:sz w:val="22"/>
          <w:szCs w:val="22"/>
        </w:rPr>
      </w:pPr>
      <w:r w:rsidRPr="0012593B">
        <w:rPr>
          <w:bCs/>
          <w:color w:val="000000"/>
          <w:sz w:val="22"/>
          <w:szCs w:val="22"/>
        </w:rPr>
        <w:t>(тыс. рублей)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275"/>
        <w:gridCol w:w="850"/>
        <w:gridCol w:w="425"/>
        <w:gridCol w:w="426"/>
        <w:gridCol w:w="1276"/>
        <w:gridCol w:w="1275"/>
        <w:gridCol w:w="1277"/>
      </w:tblGrid>
      <w:tr w:rsidR="002216B4" w:rsidRPr="00A045DC" w14:paraId="39026436" w14:textId="5D1452E9" w:rsidTr="001E4BDA">
        <w:trPr>
          <w:trHeight w:val="278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8CCE666" w14:textId="77777777" w:rsidR="002216B4" w:rsidRPr="00B65280" w:rsidRDefault="002216B4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5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  <w:hideMark/>
          </w:tcPr>
          <w:p w14:paraId="27AFAA14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  <w:hideMark/>
          </w:tcPr>
          <w:p w14:paraId="191C7EA2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7532DD9F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3B6D159F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62E34E26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14:paraId="3C91E3E9" w14:textId="77777777" w:rsidR="002216B4" w:rsidRPr="00B65280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Сумма</w:t>
            </w:r>
          </w:p>
          <w:p w14:paraId="6FBDA662" w14:textId="137D9D3D" w:rsidR="002216B4" w:rsidRPr="00B65280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16B4" w:rsidRPr="00A045DC" w14:paraId="1056669C" w14:textId="77777777" w:rsidTr="001E4BDA">
        <w:trPr>
          <w:trHeight w:val="1415"/>
        </w:trPr>
        <w:tc>
          <w:tcPr>
            <w:tcW w:w="568" w:type="dxa"/>
            <w:vMerge/>
            <w:shd w:val="clear" w:color="auto" w:fill="auto"/>
            <w:vAlign w:val="center"/>
          </w:tcPr>
          <w:p w14:paraId="161D0A81" w14:textId="77777777" w:rsidR="002216B4" w:rsidRPr="00B65280" w:rsidRDefault="002216B4" w:rsidP="002216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63" w:type="dxa"/>
            <w:vMerge/>
            <w:shd w:val="clear" w:color="auto" w:fill="auto"/>
            <w:vAlign w:val="center"/>
          </w:tcPr>
          <w:p w14:paraId="7328C709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7E688BBE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0BC5F263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43F064E8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785BE0CF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CC5ECE" w14:textId="133C9183" w:rsidR="002216B4" w:rsidRPr="00B65280" w:rsidRDefault="00D84D7E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2216B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14:paraId="765DFD8B" w14:textId="451DBFCB" w:rsidR="002216B4" w:rsidRPr="00B65280" w:rsidRDefault="00D84D7E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2216B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7" w:type="dxa"/>
            <w:vAlign w:val="center"/>
          </w:tcPr>
          <w:p w14:paraId="0ED4AF51" w14:textId="2182D3A6" w:rsidR="002216B4" w:rsidRPr="00B65280" w:rsidRDefault="002216B4" w:rsidP="00D84D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D84D7E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5235D347" w14:textId="2BCB4023" w:rsidR="00EA24AD" w:rsidRPr="002319FF" w:rsidRDefault="00EA24AD" w:rsidP="00FB0BA7">
      <w:pPr>
        <w:ind w:firstLine="709"/>
        <w:jc w:val="both"/>
        <w:rPr>
          <w:sz w:val="4"/>
          <w:szCs w:val="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288"/>
        <w:gridCol w:w="1316"/>
        <w:gridCol w:w="836"/>
        <w:gridCol w:w="416"/>
        <w:gridCol w:w="416"/>
        <w:gridCol w:w="1294"/>
        <w:gridCol w:w="1276"/>
        <w:gridCol w:w="1276"/>
      </w:tblGrid>
      <w:tr w:rsidR="0061118D" w:rsidRPr="0061118D" w14:paraId="6F92DF5D" w14:textId="77777777" w:rsidTr="0061118D">
        <w:trPr>
          <w:trHeight w:val="20"/>
          <w:tblHeader/>
        </w:trPr>
        <w:tc>
          <w:tcPr>
            <w:tcW w:w="617" w:type="dxa"/>
            <w:shd w:val="clear" w:color="auto" w:fill="auto"/>
            <w:vAlign w:val="center"/>
            <w:hideMark/>
          </w:tcPr>
          <w:p w14:paraId="11530F7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88" w:type="dxa"/>
            <w:shd w:val="clear" w:color="auto" w:fill="auto"/>
            <w:vAlign w:val="center"/>
            <w:hideMark/>
          </w:tcPr>
          <w:p w14:paraId="3A85AB5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50AF14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7FD75EB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0458E96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61FF996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25AC844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5B16F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8D020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</w:t>
            </w:r>
          </w:p>
        </w:tc>
      </w:tr>
      <w:tr w:rsidR="0061118D" w:rsidRPr="0061118D" w14:paraId="0FC9E17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8FEE6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CBA4D9F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40A300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4BA39D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9332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3D829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C8BA7F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3 916 089,4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A75E8B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2 906 731,0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E2F47B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2 899 889,4</w:t>
            </w:r>
          </w:p>
        </w:tc>
      </w:tr>
      <w:tr w:rsidR="0061118D" w:rsidRPr="0061118D" w14:paraId="78C4506E" w14:textId="77777777" w:rsidTr="0061118D">
        <w:trPr>
          <w:trHeight w:val="20"/>
        </w:trPr>
        <w:tc>
          <w:tcPr>
            <w:tcW w:w="617" w:type="dxa"/>
            <w:shd w:val="clear" w:color="auto" w:fill="auto"/>
          </w:tcPr>
          <w:p w14:paraId="609E750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</w:tcPr>
          <w:p w14:paraId="39FBAEAF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14:paraId="07694B11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  <w:vAlign w:val="bottom"/>
          </w:tcPr>
          <w:p w14:paraId="6D71765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4D58CB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7F835F3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14:paraId="6DE84639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2DAEE20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3EDE704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118D" w:rsidRPr="0061118D" w14:paraId="11D90AE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DA357E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88" w:type="dxa"/>
            <w:shd w:val="clear" w:color="auto" w:fill="auto"/>
            <w:hideMark/>
          </w:tcPr>
          <w:p w14:paraId="2442F845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3B2C35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11BCF7C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3A6E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56EA7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6DF5C7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28 058,9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ABA9F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16 386,0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62BBE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24 386,0</w:t>
            </w:r>
          </w:p>
        </w:tc>
      </w:tr>
      <w:tr w:rsidR="0061118D" w:rsidRPr="0061118D" w14:paraId="7B45406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8391D6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288" w:type="dxa"/>
            <w:shd w:val="clear" w:color="auto" w:fill="auto"/>
            <w:hideMark/>
          </w:tcPr>
          <w:p w14:paraId="287EA3BF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5CAA89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706FC93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144CB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02D5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679403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7 689,9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A5D5D0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8522D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1 386,0</w:t>
            </w:r>
          </w:p>
        </w:tc>
      </w:tr>
      <w:tr w:rsidR="0061118D" w:rsidRPr="0061118D" w14:paraId="6DB3388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C43770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48F87F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5F3AF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D65C65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78CD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2F0A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B6A9E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7 689,9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1EDF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238A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1 386,0</w:t>
            </w:r>
          </w:p>
        </w:tc>
      </w:tr>
      <w:tr w:rsidR="0061118D" w:rsidRPr="0061118D" w14:paraId="59F04BB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8D6A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F2DB6B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C7DAA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91B434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FFC9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AF15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CA974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1 017,2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1ABA3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65A82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A87FFF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956EC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9C7336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0B433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D1F790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73547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7C3F4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94964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1 017,2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561BE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7A2FC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E06549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72BD2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2CF83F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E0786A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1C5BDA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8F18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7982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05A3D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1 017,2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ADFA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13934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C3996A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E76B4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00CA2B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CB51B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60A063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E0D3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D62D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7517E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1 017,2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22342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36DFE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08026A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55AC2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9B96CE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9441A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7A8363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4571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FEAE6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7682F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1 017,2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AD86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CDAB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DF4FB4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58A68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6F916D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EDB88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6CBFF8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6058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DFDEA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6D336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A2A5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166A3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2E7B5B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58709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DE51C1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745FA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086385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C8E6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F671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02081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D191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7A2A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434262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32E74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1DE5DD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C1CD0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7E4596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734B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E17F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AA1D2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CFA1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843D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2E3D5F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A7A30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D26BBC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FEB8E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40765A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4AB2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74AC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BC19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149C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17FA2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647923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939ED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F40CC8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F2787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804FE0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2D36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4BD0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93BE1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0FD7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39323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D6BDFF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C016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E1F94E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A0A35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9A5E06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F571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DCEE9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BACE0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7EF06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8B38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8E5E73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7AE63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BDF62F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E374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7FACCC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F487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DC947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39584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C5F9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C7F8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DBF6C8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E3FC2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34D2F7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22FD7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06377A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23A4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39DD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BA79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77EC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5854F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27305B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B4569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86B5C0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B6BC7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269942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54B2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0C67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C9F4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34F8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F8D7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B1BCB4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B0191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BBEB99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E24E2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ADC79C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393BD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BA3BF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9B52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1 714,4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3E3F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DCA6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1 386,0</w:t>
            </w:r>
          </w:p>
        </w:tc>
      </w:tr>
      <w:tr w:rsidR="0061118D" w:rsidRPr="0061118D" w14:paraId="0FBDED6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52638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7C0C16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C86F5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C63940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19D8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75934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A08E2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1 714,4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7907F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344EC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1 386,0</w:t>
            </w:r>
          </w:p>
        </w:tc>
      </w:tr>
      <w:tr w:rsidR="0061118D" w:rsidRPr="0061118D" w14:paraId="3376751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4A21A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AF8C55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B7D97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C1DDCC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AB8F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87E32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224B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1 714,4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AAC86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7D7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1 386,0</w:t>
            </w:r>
          </w:p>
        </w:tc>
      </w:tr>
      <w:tr w:rsidR="0061118D" w:rsidRPr="0061118D" w14:paraId="3C78644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77379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29C913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7AEFE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6512D8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B927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3FC37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398D7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1 714,4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4B65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2C62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1 386,0</w:t>
            </w:r>
          </w:p>
        </w:tc>
      </w:tr>
      <w:tr w:rsidR="0061118D" w:rsidRPr="0061118D" w14:paraId="51CDBAD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AC457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8F1FD9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9A3A0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5B13D5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A225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5571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FB49F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1 714,4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50D06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57290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1 386,0</w:t>
            </w:r>
          </w:p>
        </w:tc>
      </w:tr>
      <w:tr w:rsidR="0061118D" w:rsidRPr="0061118D" w14:paraId="360AA5D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84FCD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4E52CF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FB87B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A91DB3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4544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20C9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5922A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4 895,9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2D31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B9915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69F6A5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88985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048679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BBEC7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86B89C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1FCA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96463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10AA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4 895,9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C666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725E7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1F5DDB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BEE39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22E183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6388E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E89374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1B763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1FAF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557BF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4 895,9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0BED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531D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2A58EE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48BDA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1A0A4A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D8A32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3F81A3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34E6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B4BB9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8E2D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4 895,9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8210C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C9D9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F5F636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68B3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FA9BFD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E320EF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1762F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0783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174F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50A8D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4 895,9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6AA8D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BD3F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B1D125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744001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288" w:type="dxa"/>
            <w:shd w:val="clear" w:color="auto" w:fill="auto"/>
            <w:hideMark/>
          </w:tcPr>
          <w:p w14:paraId="1BC82FF2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E418A0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E91976D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B209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F162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91BE52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19 846,3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3F15B2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03990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22 500,0</w:t>
            </w:r>
          </w:p>
        </w:tc>
      </w:tr>
      <w:tr w:rsidR="0061118D" w:rsidRPr="0061118D" w14:paraId="5731B96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567DD0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22549F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9435F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FE63FE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D991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6047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F5C9D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19 846,3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CB53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1BC4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22 500,0</w:t>
            </w:r>
          </w:p>
        </w:tc>
      </w:tr>
      <w:tr w:rsidR="0061118D" w:rsidRPr="0061118D" w14:paraId="5495D66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A27FA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A09193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18449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00D36B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9EC9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F6475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1B4D4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19 846,3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709CC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B14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22 500,0</w:t>
            </w:r>
          </w:p>
        </w:tc>
      </w:tr>
      <w:tr w:rsidR="0061118D" w:rsidRPr="0061118D" w14:paraId="4C946DD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4F942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EF24D8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949C2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036ED2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5472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7E71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69D04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17 407,2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7E29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6DDBC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20 000,0</w:t>
            </w:r>
          </w:p>
        </w:tc>
      </w:tr>
      <w:tr w:rsidR="0061118D" w:rsidRPr="0061118D" w14:paraId="7F90534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463B7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263980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CBF1B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805345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B63AF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01AAA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FD22C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17 407,2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C497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C43C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20 000,0</w:t>
            </w:r>
          </w:p>
        </w:tc>
      </w:tr>
      <w:tr w:rsidR="0061118D" w:rsidRPr="0061118D" w14:paraId="372F0E5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D7908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ED14F4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DA6F3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CEA765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9BE4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5236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7CD5A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17 407,2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D455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F9834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20 000,0</w:t>
            </w:r>
          </w:p>
        </w:tc>
      </w:tr>
      <w:tr w:rsidR="0061118D" w:rsidRPr="0061118D" w14:paraId="6D505BC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470D7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7DCFFA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48669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89455E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AFFE1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B3B8A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BEF77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17 407,2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9720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08DE9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20 000,0</w:t>
            </w:r>
          </w:p>
        </w:tc>
      </w:tr>
      <w:tr w:rsidR="0061118D" w:rsidRPr="0061118D" w14:paraId="562431B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DF184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FB3FE7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734FEE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724CE0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1772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5EAD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50015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2 439,1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F62E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91458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61118D" w:rsidRPr="0061118D" w14:paraId="7657438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9326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92F1BA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44843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2906AA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83F2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7B23F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1EA28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2 439,1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ED86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D1F2A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61118D" w:rsidRPr="0061118D" w14:paraId="58F126D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C5FE0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2AF8C7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AB977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8DF07A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354D7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97FC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D711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2 439,1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243D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106D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61118D" w:rsidRPr="0061118D" w14:paraId="49BDC80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6D2A0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4F13EE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071C4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9D3B88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5A5D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942E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18EF4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2 439,1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9FB88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76EF0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61118D" w:rsidRPr="0061118D" w14:paraId="77AF2C3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AF6327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8288" w:type="dxa"/>
            <w:shd w:val="clear" w:color="auto" w:fill="auto"/>
            <w:hideMark/>
          </w:tcPr>
          <w:p w14:paraId="337B81E5" w14:textId="12DA13CD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</w:t>
            </w:r>
            <w:r w:rsidR="002265A6">
              <w:rPr>
                <w:b/>
                <w:bCs/>
                <w:color w:val="000000"/>
                <w:sz w:val="20"/>
                <w:szCs w:val="20"/>
              </w:rPr>
              <w:t xml:space="preserve"> города Новочебоксарска</w:t>
            </w:r>
            <w:r w:rsidRPr="0061118D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3306E9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49CCE84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B8EC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1F0B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CC76B2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522,7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F258D1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60EB7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61118D" w:rsidRPr="0061118D" w14:paraId="2ED36E6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401A7E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44510F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A9A31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EE343E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11A3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7581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0A64E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E054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E3FD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61118D" w:rsidRPr="0061118D" w14:paraId="447E69A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3E21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AA5A54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FC1682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9C5C1F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DF45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2C95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735A3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7AAC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F1E6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61118D" w:rsidRPr="0061118D" w14:paraId="41B02AB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A703E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24D9A8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2DC5D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50BCE0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BC53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F9FE0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929EE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511,6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7717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7CE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488,9</w:t>
            </w:r>
          </w:p>
        </w:tc>
      </w:tr>
      <w:tr w:rsidR="0061118D" w:rsidRPr="0061118D" w14:paraId="45AF5A5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62A00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8A2945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22DA3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419C09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FF9BC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72F0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A3F94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511,6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A0166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884AE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488,9</w:t>
            </w:r>
          </w:p>
        </w:tc>
      </w:tr>
      <w:tr w:rsidR="0061118D" w:rsidRPr="0061118D" w14:paraId="01C073B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287E5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38389D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4B42B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A4C137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3AF0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AE372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8668A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511,6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A6D5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1A12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488,9</w:t>
            </w:r>
          </w:p>
        </w:tc>
      </w:tr>
      <w:tr w:rsidR="0061118D" w:rsidRPr="0061118D" w14:paraId="47028A8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241AC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7253D2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A9179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3FA6AF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E7977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BBB5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3E575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511,6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9659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AA581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488,9</w:t>
            </w:r>
          </w:p>
        </w:tc>
      </w:tr>
      <w:tr w:rsidR="0061118D" w:rsidRPr="0061118D" w14:paraId="2854321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8A2A6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A89697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9FCEF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1D4110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D387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B222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AA7A4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2BC0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4537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61118D" w:rsidRPr="0061118D" w14:paraId="472E27B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13497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BF7412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8AB7C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FBA166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F9581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B51D7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37E6B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A28A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6A7B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61118D" w:rsidRPr="0061118D" w14:paraId="4D8824D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B7B0D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207010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BECE0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FF362C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220E0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17EF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F14BD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F807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ACAF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61118D" w:rsidRPr="0061118D" w14:paraId="4E34E74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FB1DA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EAD9B0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5217C6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0AEC7A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2EF12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6D6B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C8DB8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9A1C0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2716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61118D" w:rsidRPr="0061118D" w14:paraId="6C5EB83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99D354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288" w:type="dxa"/>
            <w:shd w:val="clear" w:color="auto" w:fill="auto"/>
            <w:hideMark/>
          </w:tcPr>
          <w:p w14:paraId="4E4D285D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125261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6EEF781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9E66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29013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20883A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226 718,7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6EC78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148 735,8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7A7170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148 735,8</w:t>
            </w:r>
          </w:p>
        </w:tc>
      </w:tr>
      <w:tr w:rsidR="0061118D" w:rsidRPr="0061118D" w14:paraId="2C43A8C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CE10B7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288" w:type="dxa"/>
            <w:shd w:val="clear" w:color="auto" w:fill="auto"/>
            <w:hideMark/>
          </w:tcPr>
          <w:p w14:paraId="64640456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07387F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C0F577F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9C8A9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E7D0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8F6722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209 276,6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46B47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148 735,8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445A28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148 735,8</w:t>
            </w:r>
          </w:p>
        </w:tc>
      </w:tr>
      <w:tr w:rsidR="0061118D" w:rsidRPr="0061118D" w14:paraId="7FC33E2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AF3BC1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F9423F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33C3A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9E65F5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E4A63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C9270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EB276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38 400,8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53C84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34 959,2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3628A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34 959,2</w:t>
            </w:r>
          </w:p>
        </w:tc>
      </w:tr>
      <w:tr w:rsidR="0061118D" w:rsidRPr="0061118D" w14:paraId="0BB2DF5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33445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9D19B0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35BBE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D75888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331B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79D7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8193F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38 400,8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700A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34 959,2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0791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34 959,2</w:t>
            </w:r>
          </w:p>
        </w:tc>
      </w:tr>
      <w:tr w:rsidR="0061118D" w:rsidRPr="0061118D" w14:paraId="4CF9398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2FFBF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3E2961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A3C16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33F3AE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26E8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7120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1A7C7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38 400,8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26B63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34 959,2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9C1B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34 959,2</w:t>
            </w:r>
          </w:p>
        </w:tc>
      </w:tr>
      <w:tr w:rsidR="0061118D" w:rsidRPr="0061118D" w14:paraId="2984AFD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201AA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AAA434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E36B0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F8EF2B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34A2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3F851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E0B60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38 400,8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487F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34 959,2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D0922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34 959,2</w:t>
            </w:r>
          </w:p>
        </w:tc>
      </w:tr>
      <w:tr w:rsidR="0061118D" w:rsidRPr="0061118D" w14:paraId="46B673E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5A059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2949CA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4AEB7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737250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4EC6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E7B0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033B5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38 400,8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08A3D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34 959,2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1701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34 959,2</w:t>
            </w:r>
          </w:p>
        </w:tc>
      </w:tr>
      <w:tr w:rsidR="0061118D" w:rsidRPr="0061118D" w14:paraId="6DC2555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8A4D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4C2574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E9B467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5EC016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FDA32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902D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9F76C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38 400,8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CADB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34 959,2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16EB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34 959,2</w:t>
            </w:r>
          </w:p>
        </w:tc>
      </w:tr>
      <w:tr w:rsidR="0061118D" w:rsidRPr="0061118D" w14:paraId="3590EA4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52225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0FCFF3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D781A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A959EA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3AB2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AE6F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7C6B9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17 054,5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38B7C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F030E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15 073,8</w:t>
            </w:r>
          </w:p>
        </w:tc>
      </w:tr>
      <w:tr w:rsidR="0061118D" w:rsidRPr="0061118D" w14:paraId="3B9E256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798AC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8CCCE7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19F94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37D2CA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5DE6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2CF7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6D05B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17 054,5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0BAB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87964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15 073,8</w:t>
            </w:r>
          </w:p>
        </w:tc>
      </w:tr>
      <w:tr w:rsidR="0061118D" w:rsidRPr="0061118D" w14:paraId="139B6CF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0D859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ACA829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5FFBB8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ECB305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A802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420E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CE2C1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17 054,5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EF5E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ABA31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15 073,8</w:t>
            </w:r>
          </w:p>
        </w:tc>
      </w:tr>
      <w:tr w:rsidR="0061118D" w:rsidRPr="0061118D" w14:paraId="0C4FA08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B0E70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99BA51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199AB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850D77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5BAA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77AA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E84F0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17 054,5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C7F8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2562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15 073,8</w:t>
            </w:r>
          </w:p>
        </w:tc>
      </w:tr>
      <w:tr w:rsidR="0061118D" w:rsidRPr="0061118D" w14:paraId="4373612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CEB4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5F1B76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15C20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EC0AD8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DF5F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623AC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76D98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17 054,5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8346E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44E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15 073,8</w:t>
            </w:r>
          </w:p>
        </w:tc>
      </w:tr>
      <w:tr w:rsidR="0061118D" w:rsidRPr="0061118D" w14:paraId="10ECE1E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61F3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4DA62A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0701B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CD9EF5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0EF3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5294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2D7A0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17 054,5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AE8A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A85D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15 073,8</w:t>
            </w:r>
          </w:p>
        </w:tc>
      </w:tr>
      <w:tr w:rsidR="0061118D" w:rsidRPr="0061118D" w14:paraId="3137E18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A3CE4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92D9F2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3FBD2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648C2D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83A2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BC7E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80CBA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80 607,9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26EC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75 372,4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FEA3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75 372,4</w:t>
            </w:r>
          </w:p>
        </w:tc>
      </w:tr>
      <w:tr w:rsidR="0061118D" w:rsidRPr="0061118D" w14:paraId="7A8C669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D379F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6FBD47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12FF9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1E3672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F9C25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A2A9F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5FB23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80 607,9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4AC0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75 372,4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87EC9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75 372,4</w:t>
            </w:r>
          </w:p>
        </w:tc>
      </w:tr>
      <w:tr w:rsidR="0061118D" w:rsidRPr="0061118D" w14:paraId="7AB0DDF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47E9D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CE2F89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67425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66A12F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6B9D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F44FC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A5B45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80 607,9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03B9F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75 372,4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2A64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75 372,4</w:t>
            </w:r>
          </w:p>
        </w:tc>
      </w:tr>
      <w:tr w:rsidR="0061118D" w:rsidRPr="0061118D" w14:paraId="710BAF9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3FF1B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629FC0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B6C26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54CE12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6790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EA01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8F9CC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80 607,9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7EF1C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75 372,4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F8FC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75 372,4</w:t>
            </w:r>
          </w:p>
        </w:tc>
      </w:tr>
      <w:tr w:rsidR="0061118D" w:rsidRPr="0061118D" w14:paraId="7ABB916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5D10A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554787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9E1DA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0E3B6B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5E67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C76ED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F3575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80 607,9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A716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75 372,4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D8F3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75 372,4</w:t>
            </w:r>
          </w:p>
        </w:tc>
      </w:tr>
      <w:tr w:rsidR="0061118D" w:rsidRPr="0061118D" w14:paraId="5C839E9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C73D7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E8DFF0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7DB8F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A2D942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96D6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66B4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4E1D0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80 607,9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C125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75 372,4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17B4E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75 372,4</w:t>
            </w:r>
          </w:p>
        </w:tc>
      </w:tr>
      <w:tr w:rsidR="0061118D" w:rsidRPr="0061118D" w14:paraId="2DD5DE6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68DC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1E6CB6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E1670E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DF748F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79BF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E6A02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9AE11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36 575,6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B92E6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21 731,9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360E7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21 731,9</w:t>
            </w:r>
          </w:p>
        </w:tc>
      </w:tr>
      <w:tr w:rsidR="0061118D" w:rsidRPr="0061118D" w14:paraId="2701127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C1A98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090610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E8097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9C0D69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6313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B895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6181F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36 575,6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397A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21 731,9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9DC0F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21 731,9</w:t>
            </w:r>
          </w:p>
        </w:tc>
      </w:tr>
      <w:tr w:rsidR="0061118D" w:rsidRPr="0061118D" w14:paraId="0A1B903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2DF1F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0A853F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4A91BD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69DF86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F2D1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24CA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C3BFC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36 575,6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1A4C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21 731,9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3ABAC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21 731,9</w:t>
            </w:r>
          </w:p>
        </w:tc>
      </w:tr>
      <w:tr w:rsidR="0061118D" w:rsidRPr="0061118D" w14:paraId="137A9C6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78BC3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8D8635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67DBA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B62170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9D8A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8A17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76E0D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36 575,6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C82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21 731,9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3626C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21 731,9</w:t>
            </w:r>
          </w:p>
        </w:tc>
      </w:tr>
      <w:tr w:rsidR="0061118D" w:rsidRPr="0061118D" w14:paraId="68A78C9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CDE0E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23A939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3D5AE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8D62A1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96EB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B99C2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A862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36 575,6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67D6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21 731,9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C62C8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21 731,9</w:t>
            </w:r>
          </w:p>
        </w:tc>
      </w:tr>
      <w:tr w:rsidR="0061118D" w:rsidRPr="0061118D" w14:paraId="4286C2A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C94A4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B3291C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105EC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510FB6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8A0CC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188D5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F285F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36 575,6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0B16C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21 731,9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7577E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21 731,9</w:t>
            </w:r>
          </w:p>
        </w:tc>
      </w:tr>
      <w:tr w:rsidR="0061118D" w:rsidRPr="0061118D" w14:paraId="123C7DB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E718D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AB0366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24393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9B4532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E75E1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10DB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48074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1 769,7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B70C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3166A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61118D" w:rsidRPr="0061118D" w14:paraId="546158E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AEEBC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297400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7F27A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C2006F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8AD9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75A1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78B41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1 769,7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A2DBE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B3A8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61118D" w:rsidRPr="0061118D" w14:paraId="3D81904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9DA77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C2E1D2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213F5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68845F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138F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23884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3064E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1 719,7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D0DC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7374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61118D" w:rsidRPr="0061118D" w14:paraId="62765C8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884DE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E208E0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F55B7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CC3A60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5F9D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DC78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AB6E0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1 719,7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8543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B4784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61118D" w:rsidRPr="0061118D" w14:paraId="59A2F79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C9B90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2CC550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E5CCD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1EF7CB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1407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20A7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3841C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408B9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381C5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1118D" w:rsidRPr="0061118D" w14:paraId="210C683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011D1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1C6E9C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02737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415959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7D1F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DFA98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7893E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F3DF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A05C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1118D" w:rsidRPr="0061118D" w14:paraId="3CE33CE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07571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8A57F1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08D4D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DDA2D3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06AE5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5C15E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C0286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A3B0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745F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61118D" w:rsidRPr="0061118D" w14:paraId="442929E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A4BB5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EB3ECB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78E23D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301E1D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4112A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7550B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A6FB6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6DC8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81A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61118D" w:rsidRPr="0061118D" w14:paraId="0402FC4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391F8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C7BD9C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5FAA9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F2085A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50C5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8802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48A0A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7C34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1BD68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1118D" w:rsidRPr="0061118D" w14:paraId="533D188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94D87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641B25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645EC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295823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1441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EAEA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CE22C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88F9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9A49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1118D" w:rsidRPr="0061118D" w14:paraId="700A7D7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E349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F89F49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788E6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DFB1D6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4673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187EA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BE8B3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EF23E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04E5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1118D" w:rsidRPr="0061118D" w14:paraId="59E86DA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7CA6A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212664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6E9A2A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C12C99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CCAF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47F5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E6EDB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BA5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56AAE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1118D" w:rsidRPr="0061118D" w14:paraId="5987C9F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C2E5C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3F4C0E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9A3D8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B385B4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2CC2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2F86D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55558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DF68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A7698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1118D" w:rsidRPr="0061118D" w14:paraId="7C8DD99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5AE5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F35E0A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F8DE1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66C9CE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D0D0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8E88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7E7FE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FDA58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4C38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1118D" w:rsidRPr="0061118D" w14:paraId="19B986A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E1AE5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4E9AE2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CAB54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2995DF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6287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B3A5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3AF98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83473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4F27E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1118D" w:rsidRPr="0061118D" w14:paraId="0CF84F6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6EA88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9450FC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7BF89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3FBF5B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0E774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0293C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EBB02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19B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55430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1118D" w:rsidRPr="0061118D" w14:paraId="6F4C226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0B450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463641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02FA8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151EDC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BB1E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83BC4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DA20A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4212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8B7B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1118D" w:rsidRPr="0061118D" w14:paraId="153FE36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D06AC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49C8E3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509740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6B42CE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B219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3590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6AE82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585FF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65FA4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1118D" w:rsidRPr="0061118D" w14:paraId="4A79595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034C7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C9A5D7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900299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649839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4B097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B79FC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7A7FE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34 568,1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8664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88A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398,5</w:t>
            </w:r>
          </w:p>
        </w:tc>
      </w:tr>
      <w:tr w:rsidR="0061118D" w:rsidRPr="0061118D" w14:paraId="769FF55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64FE9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98822E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B0B4C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414894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3C8E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9F2AC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38B42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16 272,6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63841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D0783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F4FF06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933ED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8DF18F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CDD1F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FFCAB7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B2A6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5BAE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FF3C4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16 272,6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B94BC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C3F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A63F0E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C6864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31AD42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4974A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80DAD2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954C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F6A11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90170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16 272,6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CF34B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52E0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F5FA3F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1D9B6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5DF447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533E3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18760E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E823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F59C0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7030B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16 272,6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95A0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ED8C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E78F45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21E1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5D0AF0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D7FA4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5A897E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D888A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E712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48289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16 272,6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9AB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38CF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2EAB71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426C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C3F810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45E91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40B376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581D9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3064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C50AB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17 897,0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38F36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ED05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13AC92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7E333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17F7A4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81EF1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DBD6F1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C82C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10EA1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F0AB1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17 897,0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FDF6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9602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80184C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43C94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E8DF9D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B6A4C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4DBD03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CEAB3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C08E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3EFD5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11 539,2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8977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ADD64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246461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50C31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E58B3D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F8871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8634F7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CD82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D526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BEBAB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11 539,2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0CF59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65AC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5AD44C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FC7FA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DB92D1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02961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24554B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0A2B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F07F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E1857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11 539,2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B08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1D1B4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F1FF1A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35083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48847F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3CEA5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AF6631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3793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D039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CEEFC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6 357,8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D162F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E3DA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E81576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877B0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38774B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955AA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2C3D87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551E1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0E4D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07459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6 357,8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5DB5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BC93D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8F6B6B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030D9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72E424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4B0D25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E8230D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79A4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6028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9C27D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6 357,8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08C4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01D28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0031A0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CBBE3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24CAE2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C2D3A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73EAFA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E612A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6813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77C7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B3B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68A15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398,5</w:t>
            </w:r>
          </w:p>
        </w:tc>
      </w:tr>
      <w:tr w:rsidR="0061118D" w:rsidRPr="0061118D" w14:paraId="22CC9DB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0AE6B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743038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EC343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09C868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1299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04F25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D31E0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39B2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4123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398,5</w:t>
            </w:r>
          </w:p>
        </w:tc>
      </w:tr>
      <w:tr w:rsidR="0061118D" w:rsidRPr="0061118D" w14:paraId="6FC9E69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CBD42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C97492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DEBE6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63B4FB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6DA7D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DFD0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71391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89DC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A5E8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398,5</w:t>
            </w:r>
          </w:p>
        </w:tc>
      </w:tr>
      <w:tr w:rsidR="0061118D" w:rsidRPr="0061118D" w14:paraId="65B3A53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A1195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256AFD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A5C27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C235CB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A9163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5791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C2798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C657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8E508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398,5</w:t>
            </w:r>
          </w:p>
        </w:tc>
      </w:tr>
      <w:tr w:rsidR="0061118D" w:rsidRPr="0061118D" w14:paraId="18F07F1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D5A0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96D86A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D2AA8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1E3CC7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6B9A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D3B1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C1ECF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AD0F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77CE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398,5</w:t>
            </w:r>
          </w:p>
        </w:tc>
      </w:tr>
      <w:tr w:rsidR="0061118D" w:rsidRPr="0061118D" w14:paraId="70DD9A0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478963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288" w:type="dxa"/>
            <w:shd w:val="clear" w:color="auto" w:fill="auto"/>
            <w:hideMark/>
          </w:tcPr>
          <w:p w14:paraId="1C6E8F7B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832677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A6799B1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7FFBC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C0C3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9E6A69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17 442,1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65075A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D7CCEF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2DBD62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6A0683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E8883A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2FF3D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8A95FB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CA7BB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F94C8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FA05E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17 442,1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22CF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44C23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105D5C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B3810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F69510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56DDA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D8119A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2871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5729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CAFB9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230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BE13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705AAA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E6E56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FFC279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786BC8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6FB01D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3B3C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3FAF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0F6E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1753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99A2C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021BF9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7132D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4B76DD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FCC85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B9F5EA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F99A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B6FCE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11043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B3A6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B358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61D5E5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C07A4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820790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D0871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ADC67E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C141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EB8F2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DF61A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1E3A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77B9B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623A1A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B9829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AD451F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59730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89ECEE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73409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82ADB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4E0CE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52F80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02F2A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56474C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FE156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187188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C501A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EDC70B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DD777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3E1A9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8E78A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17 360,3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6A2D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0D5B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9675B3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E0A3D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9FAA67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некоммерческим </w:t>
            </w:r>
            <w:r w:rsidRPr="0061118D"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FD09C2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lastRenderedPageBreak/>
              <w:t>Ц4602S2350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104B46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AB57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006A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EBCA2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17 360,3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7D8D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06AEA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866BEC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23344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A9A80A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47861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6EF723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FCEC9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C289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7D8E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17 360,3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2C0C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AF21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657CD8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B2221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4D212C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A287C3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E32553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B4BB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54CB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AC745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17 360,3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7735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F91C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544CF3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750FF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2F2084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33DF8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312710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68AC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6FCC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9D8F7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17 360,3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5318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99E07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2B06F4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CEE579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8288" w:type="dxa"/>
            <w:shd w:val="clear" w:color="auto" w:fill="auto"/>
            <w:hideMark/>
          </w:tcPr>
          <w:p w14:paraId="6B462108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C6E1415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605644A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52BB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CA2A1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BCEFA5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119 435,8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427791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77 753,4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1BB70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74 272,2</w:t>
            </w:r>
          </w:p>
        </w:tc>
      </w:tr>
      <w:tr w:rsidR="0061118D" w:rsidRPr="0061118D" w14:paraId="0DF6A64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AA14D1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288" w:type="dxa"/>
            <w:shd w:val="clear" w:color="auto" w:fill="auto"/>
            <w:hideMark/>
          </w:tcPr>
          <w:p w14:paraId="48ED72D6" w14:textId="3906D949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</w:t>
            </w:r>
            <w:r w:rsidR="002265A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265A6" w:rsidRPr="0061118D">
              <w:rPr>
                <w:b/>
                <w:bCs/>
                <w:color w:val="000000"/>
                <w:sz w:val="20"/>
                <w:szCs w:val="20"/>
              </w:rPr>
              <w:t xml:space="preserve">города Новочебоксарска </w:t>
            </w:r>
            <w:r w:rsidRPr="0061118D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5B5E92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447F748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E662B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6E7D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D914A0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38 378,0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F8F8CC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6D6633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61118D" w:rsidRPr="0061118D" w14:paraId="1CAC340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565713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D5746D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45CF9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939CF4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11D6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61A6A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430AF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2 318,0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9803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87FAC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61118D" w:rsidRPr="0061118D" w14:paraId="5F6974C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54CFE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1B999B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4A69B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9C6EE9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BC17F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FEA9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06B15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2 318,0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CE295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14435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61118D" w:rsidRPr="0061118D" w14:paraId="5BCFF12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B17AB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2BD8D7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E8865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F7774D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CAAB9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254B8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CFFA3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BF37A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C7889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61118D" w:rsidRPr="0061118D" w14:paraId="2CC59FC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635F6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64EC98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96303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7C45E3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FFCB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6FA97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C4122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9C56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7BD4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61118D" w:rsidRPr="0061118D" w14:paraId="6E7C176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8FF56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1C6554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C224A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304629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84C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B3335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C4D37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F14DA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3DD0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61118D" w:rsidRPr="0061118D" w14:paraId="119EF06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9AA2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C6B6C0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1AF64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567813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549B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9BB7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1875E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6F097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9D93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61118D" w:rsidRPr="0061118D" w14:paraId="3C9B201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79FFC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855628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B0F56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5C485D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4FF70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3B00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453ED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1 703,0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884B1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4B54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61118D" w:rsidRPr="0061118D" w14:paraId="2B401D2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29D35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D9E708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509BE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97AB09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D61E8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5DC9F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19763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1 703,0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D947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A3FD7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61118D" w:rsidRPr="0061118D" w14:paraId="5C617E0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AAD68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5F4DAD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7BAC1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C84D2B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51F9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9743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1B463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1 703,0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6120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7A92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61118D" w:rsidRPr="0061118D" w14:paraId="54FF490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2CE7B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CC296D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21D93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D974A1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2C4F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A81A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5BF8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1 703,0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B8A8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0ECDE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61118D" w:rsidRPr="0061118D" w14:paraId="042F876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A261E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09276C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E4131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1BD9F9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13BB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7C30E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6DA0F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36 060,0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58F7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D401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C1AFAF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690E0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F4BACB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61118D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61118D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2E76B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28E5E0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BAB1F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A7F7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08C23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2 458,0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E69A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F7163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48ED80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1AB32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5583F8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890B4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581C32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9C49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842C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D5B4C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2 458,0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578B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5857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A3F3FB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01CF7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B81FDE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F6345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44230D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58760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B4E72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14794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2 458,0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7D053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EBF5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A181B0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7BA0B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CD1CC3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94799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608F88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45EF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2BFB7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5B57A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2 458,0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3F785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7878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2F7FE0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D2414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21EF0D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0992C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25020F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CE98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671B4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8D968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2 458,0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D5AE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F2FC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063FCF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D9BA4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1CCC85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2E2CB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E77098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65D9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1048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87A25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33 602,0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6C6BC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0832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96F337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EC06A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7C8826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40493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744FF0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8465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AE9A0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5790A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33 602,0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56150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1F27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3AB63A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16489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3EB224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8E760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A51BC0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77D8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87C9B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5215E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33 602,0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1ED6A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E4E3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48C565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19F48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BC78FA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DDD53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648EA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65B70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BB3F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A36FC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33 602,0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3305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1F1F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851FA0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D917A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16C550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06C9B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374E84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F458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A46A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16020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33 602,0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8ED0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A3CF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C32D65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F24CD1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288" w:type="dxa"/>
            <w:shd w:val="clear" w:color="auto" w:fill="auto"/>
            <w:hideMark/>
          </w:tcPr>
          <w:p w14:paraId="5979B914" w14:textId="6D98DF4A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 xml:space="preserve">Подпрограмма "Развитие спорта высших достижений и системы подготовки спортивного резерва" муниципальной программы "Развитие физической культуры и </w:t>
            </w:r>
            <w:r w:rsidRPr="0061118D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спорта </w:t>
            </w:r>
            <w:r w:rsidR="002265A6" w:rsidRPr="0061118D">
              <w:rPr>
                <w:b/>
                <w:bCs/>
                <w:color w:val="000000"/>
                <w:sz w:val="20"/>
                <w:szCs w:val="20"/>
              </w:rPr>
              <w:t>города Новочебоксарска</w:t>
            </w:r>
            <w:r w:rsidRPr="0061118D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BE1539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lastRenderedPageBreak/>
              <w:t>Ц520000000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0410731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BDDAB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B5D6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BA9BCC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81 057,8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7AC1E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75 753,4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92A78F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73 272,2</w:t>
            </w:r>
          </w:p>
        </w:tc>
      </w:tr>
      <w:tr w:rsidR="0061118D" w:rsidRPr="0061118D" w14:paraId="38704AF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54B233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D45212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167C3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9A8EF2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C61F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7520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92450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81 057,8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6E4A9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30A67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73 272,2</w:t>
            </w:r>
          </w:p>
        </w:tc>
      </w:tr>
      <w:tr w:rsidR="0061118D" w:rsidRPr="0061118D" w14:paraId="7D4ADD7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F82D0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9E392A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A7EAE5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8F43CD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CEE52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39522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122F8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81 057,8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6748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A1767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73 272,2</w:t>
            </w:r>
          </w:p>
        </w:tc>
      </w:tr>
      <w:tr w:rsidR="0061118D" w:rsidRPr="0061118D" w14:paraId="5A6B4CE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1F127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F136EC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8D166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AA0D53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20859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08C0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F9A50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81 057,8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D541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CEC51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73 272,2</w:t>
            </w:r>
          </w:p>
        </w:tc>
      </w:tr>
      <w:tr w:rsidR="0061118D" w:rsidRPr="0061118D" w14:paraId="7D3AB87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7151E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36079B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2A370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98EB1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49167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F098A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1CC69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81 057,8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C324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0AA8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73 272,2</w:t>
            </w:r>
          </w:p>
        </w:tc>
      </w:tr>
      <w:tr w:rsidR="0061118D" w:rsidRPr="0061118D" w14:paraId="02A84B5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C3624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29E2EB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72CBB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3FD1B8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67FF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7B96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CFED9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81 057,8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D9D56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DBADD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73 272,2</w:t>
            </w:r>
          </w:p>
        </w:tc>
      </w:tr>
      <w:tr w:rsidR="0061118D" w:rsidRPr="0061118D" w14:paraId="1177984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5F6B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09AA3C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89A96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736049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5B7CC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DFF2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C1A15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81 057,8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6F59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18BF8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73 272,2</w:t>
            </w:r>
          </w:p>
        </w:tc>
      </w:tr>
      <w:tr w:rsidR="0061118D" w:rsidRPr="0061118D" w14:paraId="20153C4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1A6CAF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8288" w:type="dxa"/>
            <w:shd w:val="clear" w:color="auto" w:fill="auto"/>
            <w:hideMark/>
          </w:tcPr>
          <w:p w14:paraId="74C83D94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EF45F6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65BB720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D086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88906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191E7B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1 502,9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B324C9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96ED2B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218,5</w:t>
            </w:r>
          </w:p>
        </w:tc>
      </w:tr>
      <w:tr w:rsidR="0061118D" w:rsidRPr="0061118D" w14:paraId="439F762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B719DB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8288" w:type="dxa"/>
            <w:shd w:val="clear" w:color="auto" w:fill="auto"/>
            <w:hideMark/>
          </w:tcPr>
          <w:p w14:paraId="3067D621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8E753A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633DF40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8886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564F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DFC661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A3EDE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ABD5D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28AEFA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844FB8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9F31D5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BA324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826CDA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CDBB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6812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44B3E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B70BA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45B70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D7EECD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1842A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8C256A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839F9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E8EF41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362C9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58488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E285E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37F7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221B5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229DC6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51861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79310B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F4A12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6D663B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BCB04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2BE1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02C08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115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8E4B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C9A046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F9123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03BB33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5862B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2D0A0E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8EF1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9424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2FD6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069D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8F05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D105BA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A82E2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E003BC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A0138F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BF47F6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C87A6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D393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58741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AFF1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8A93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3B6CD5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97EF4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AC25A3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0AF1E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7EE03A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0FF3D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0B545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AEFB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ACC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3209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388127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EFBC0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60D07F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F7B47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5D357B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874C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03B3D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17A4B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15BC6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E93AF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B03D58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3A097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B89318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3EF80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FBD8CB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CC2B7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AC25A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2E7FE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E2FF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B1F4A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33BC79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22951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2BEB4D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2BED3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537A29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5EF6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ED74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B59ED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BE5C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CB52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876175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64EC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5D4EC3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76DCE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F04C15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78F38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3573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D686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DE61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12A7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87BE80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69C90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65217B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6593B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1E0961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ADCA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ED20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6BF93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5507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C747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8AA46F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80E0E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F40FCF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369ED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979C1D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EB72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5A07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3A101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8C6F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5751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0AEE55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70D6A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EE8BB7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6C671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6BB092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5A574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D26D2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B1188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7AE5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826A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B3E1D3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A08BC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A1F16F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C14BC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3863FF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15CB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EE53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8B8DA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5F50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580E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1BCE35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F2B88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29E7AD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DC96B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D8E3B2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7F1C4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BDD7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1B7DF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BB2F1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A431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94F2D7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6A182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F2CAB8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BDA92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A0ECC6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37A3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41C5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3034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61F9D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96B1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620A6E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90510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4822E5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37EE7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9C3E33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046E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DC5C3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C982A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A69CC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DA7E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88CEDC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AF009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DB7A96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EAC5D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EB562E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0644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2E2C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3221E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4AF38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6C873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E7E308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8BA59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55D779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C0AEF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40644C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86AF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C712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0EB75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9B94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ABA8F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C73B7D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17626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E26392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6C123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C03C1E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20F9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8DADF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578B7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8EFB1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2D86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F6645D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615CB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82EEAF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F8E3B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943CE9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9A09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1C47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8B421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72D74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A7D5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808C2E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9168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25DF19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0AB32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A86E17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83679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B01C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EEE51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6672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F78C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14DC33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291D1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B4EA02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63B27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5C364F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42AD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ED852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190DD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4DC8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DF93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3F9F5B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45E1F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6FB0FF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A0FA0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2A5DE2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93E3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E3891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0FE79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36AD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96605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2E9EFB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53613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4C553A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25D00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2AA918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CF07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1963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AD84E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D0EE4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5221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0D6129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9EA7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893BAB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66FE0A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D0ACB3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23D8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ED08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B3F57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C7ED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AE95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1F4684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93BA8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167325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0426E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D543A5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EE2B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C487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55E4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F2E0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58CB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032E1A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52482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7A79B4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FD12D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EC89B5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FC659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358C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00D5B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13425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3F4C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D71E3B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073ED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003D93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EB1C60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5072F0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A4A8D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F076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FB70C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165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3B9F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443157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38CC7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F0A241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184FA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6B5128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3F8B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B8749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5EB4D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4C044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4CFAE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A77F8C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9C2982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8288" w:type="dxa"/>
            <w:shd w:val="clear" w:color="auto" w:fill="auto"/>
            <w:hideMark/>
          </w:tcPr>
          <w:p w14:paraId="0DF15CE9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F8613B5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5AF0861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1545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E7FE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2D8E06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AE2C35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E2D7A8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218,5</w:t>
            </w:r>
          </w:p>
        </w:tc>
      </w:tr>
      <w:tr w:rsidR="0061118D" w:rsidRPr="0061118D" w14:paraId="26849B2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91008E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0CF1BE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6D6DD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51BA88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DE73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C6E8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691A1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AD78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AEA1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218,5</w:t>
            </w:r>
          </w:p>
        </w:tc>
      </w:tr>
      <w:tr w:rsidR="0061118D" w:rsidRPr="0061118D" w14:paraId="08E7210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41E73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34EEE1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611819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8A43F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65CE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C63C7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099BE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AFF46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40897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218,5</w:t>
            </w:r>
          </w:p>
        </w:tc>
      </w:tr>
      <w:tr w:rsidR="0061118D" w:rsidRPr="0061118D" w14:paraId="76F46E6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E9FDB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CB7A4A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34A3F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A81FF0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1D5B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11627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FC436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B2B92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752AB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212,9</w:t>
            </w:r>
          </w:p>
        </w:tc>
      </w:tr>
      <w:tr w:rsidR="0061118D" w:rsidRPr="0061118D" w14:paraId="2005015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3BF03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87B011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E58F0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EAD81F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FF35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822A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275CA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96A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0A0F9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212,9</w:t>
            </w:r>
          </w:p>
        </w:tc>
      </w:tr>
      <w:tr w:rsidR="0061118D" w:rsidRPr="0061118D" w14:paraId="0662093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10B57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B0DF6F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C9054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7DC459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59E5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77970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EA400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683B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17C80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212,9</w:t>
            </w:r>
          </w:p>
        </w:tc>
      </w:tr>
      <w:tr w:rsidR="0061118D" w:rsidRPr="0061118D" w14:paraId="26C24FD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07634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879A49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AD0FD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345D87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F196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DCCF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3D366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D3EB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B29E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212,9</w:t>
            </w:r>
          </w:p>
        </w:tc>
      </w:tr>
      <w:tr w:rsidR="0061118D" w:rsidRPr="0061118D" w14:paraId="5D39496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7DC04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E47119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77B33A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C79B7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E2D4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B36B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1FAA8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CF96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86C2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61118D" w:rsidRPr="0061118D" w14:paraId="69D6F52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C1508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83B24A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FA242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A4A1EA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6936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1D31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9C498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BD01D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CEB2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61118D" w:rsidRPr="0061118D" w14:paraId="6B72BA0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88219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F7DE68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C011A3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15775A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9D1E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647E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0189F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5A34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6255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61118D" w:rsidRPr="0061118D" w14:paraId="517A10A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5715C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6EB438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8AF39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FAF449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6335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4B463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D1E17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31CC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34890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61118D" w:rsidRPr="0061118D" w14:paraId="1C96AC7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DEF16D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8288" w:type="dxa"/>
            <w:shd w:val="clear" w:color="auto" w:fill="auto"/>
            <w:hideMark/>
          </w:tcPr>
          <w:p w14:paraId="4DE0B2FF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3FB6A8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74F1296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88F03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7535A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97BA7B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2 275 605,7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D9DBB8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1 939 733,7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F1648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1 951 667,2</w:t>
            </w:r>
          </w:p>
        </w:tc>
      </w:tr>
      <w:tr w:rsidR="0061118D" w:rsidRPr="0061118D" w14:paraId="7AAD764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63F334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8288" w:type="dxa"/>
            <w:shd w:val="clear" w:color="auto" w:fill="auto"/>
            <w:hideMark/>
          </w:tcPr>
          <w:p w14:paraId="2475E9C9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A9679F7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9D1F08A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05C8F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C1FC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5BB990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2 184 863,3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EA797F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1 916 835,1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43A8BE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1 927 703,0</w:t>
            </w:r>
          </w:p>
        </w:tc>
      </w:tr>
      <w:tr w:rsidR="0061118D" w:rsidRPr="0061118D" w14:paraId="4287CD4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9FB2B2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897515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179DF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513EB2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3098D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39AE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3AC8B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189 835,6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2054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197 136,6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1E3A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197 136,6</w:t>
            </w:r>
          </w:p>
        </w:tc>
      </w:tr>
      <w:tr w:rsidR="0061118D" w:rsidRPr="0061118D" w14:paraId="7B06B80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DB9CA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A1657E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муниципальных 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63869E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Ц710170500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D449DE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6AD44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F741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F5D30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D754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7823E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8B8942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CEAD4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2DB24D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20F29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Ц710170500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7087F2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3AAC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BB6E6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885F9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7A7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5E9CF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D27BD7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17C57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6FFAD1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A0280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Ц710170500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02CFBE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962F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E6ED4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29C28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90AD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0AFD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CB45F1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9CC5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14D5F8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567B7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Ц710170500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0CC1BC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2E2C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2062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43635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477BB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102C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31246A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B0C4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E62F5D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57E573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Ц710170500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AE449E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4A90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4E6D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182DD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2FD8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5D46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2BDD3F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2DBA0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846897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147BC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DDDBAE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5793B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BD4D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B0F66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28 749,5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98D0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64 835,2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D44DE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64 835,2</w:t>
            </w:r>
          </w:p>
        </w:tc>
      </w:tr>
      <w:tr w:rsidR="0061118D" w:rsidRPr="0061118D" w14:paraId="00FAD10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7968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7BDD64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D335B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9C197D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EAB01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2BA9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6D61A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28 749,5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887A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64 835,2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89FEA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64 835,2</w:t>
            </w:r>
          </w:p>
        </w:tc>
      </w:tr>
      <w:tr w:rsidR="0061118D" w:rsidRPr="0061118D" w14:paraId="3BF8580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314E7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B9BCDB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2F204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1F660F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3CD4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646C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A6060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28 749,5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42FE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64 835,2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150D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64 835,2</w:t>
            </w:r>
          </w:p>
        </w:tc>
      </w:tr>
      <w:tr w:rsidR="0061118D" w:rsidRPr="0061118D" w14:paraId="53E5A08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54BB7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AA77D7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845C6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ED8A02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8594E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ADF80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10C81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28 749,5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7C50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64 835,2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EBF1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64 835,2</w:t>
            </w:r>
          </w:p>
        </w:tc>
      </w:tr>
      <w:tr w:rsidR="0061118D" w:rsidRPr="0061118D" w14:paraId="0B84772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4B7C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9E7F29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514FD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470903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8A4A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0A5D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D7959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28 749,5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92327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64 835,2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802E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64 835,2</w:t>
            </w:r>
          </w:p>
        </w:tc>
      </w:tr>
      <w:tr w:rsidR="0061118D" w:rsidRPr="0061118D" w14:paraId="6AFFA19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DB79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5CCDEF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91E03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A53E3A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0EAD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EE37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7A566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59 344,6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5284E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68 253,6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0EAE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68 253,6</w:t>
            </w:r>
          </w:p>
        </w:tc>
      </w:tr>
      <w:tr w:rsidR="0061118D" w:rsidRPr="0061118D" w14:paraId="4A5AE56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E6EE4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54F09B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34335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1A2F24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5DE9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AA362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EC5F7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59 344,6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653C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68 253,6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980DE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68 253,6</w:t>
            </w:r>
          </w:p>
        </w:tc>
      </w:tr>
      <w:tr w:rsidR="0061118D" w:rsidRPr="0061118D" w14:paraId="49B0B23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1FBC5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889559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7A5184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3A081B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9DB00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771F9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03A0E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39 551,3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159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54 946,7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0119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54 946,7</w:t>
            </w:r>
          </w:p>
        </w:tc>
      </w:tr>
      <w:tr w:rsidR="0061118D" w:rsidRPr="0061118D" w14:paraId="4E00BBB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B1BD5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FB8EEB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4AAF35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D45488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FC8F0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6EE0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E68C7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39 551,3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A85A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54 946,7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AFDA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54 946,7</w:t>
            </w:r>
          </w:p>
        </w:tc>
      </w:tr>
      <w:tr w:rsidR="0061118D" w:rsidRPr="0061118D" w14:paraId="417B7F9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2D439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C873DA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5590F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CA7A81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7D84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069D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C84AE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39 551,3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EF0AF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54 946,7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84674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54 946,7</w:t>
            </w:r>
          </w:p>
        </w:tc>
      </w:tr>
      <w:tr w:rsidR="0061118D" w:rsidRPr="0061118D" w14:paraId="6F04947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DB7BE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42E47C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E839F5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A84997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00EB9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5B970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BE2C8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19 793,3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BF255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13 306,9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083C7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13 306,9</w:t>
            </w:r>
          </w:p>
        </w:tc>
      </w:tr>
      <w:tr w:rsidR="0061118D" w:rsidRPr="0061118D" w14:paraId="67285A3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C0A78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2E770C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DD9B5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79D42C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17CBE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59AD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41AF4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19 793,3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EDFEB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13 306,9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1E76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13 306,9</w:t>
            </w:r>
          </w:p>
        </w:tc>
      </w:tr>
      <w:tr w:rsidR="0061118D" w:rsidRPr="0061118D" w14:paraId="4A74132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193E4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D77FFC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9BDC5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960E33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9F7F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9CA8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CB0E5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19 793,3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2A22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13 306,9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44B8D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13 306,9</w:t>
            </w:r>
          </w:p>
        </w:tc>
      </w:tr>
      <w:tr w:rsidR="0061118D" w:rsidRPr="0061118D" w14:paraId="67CD024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0FB37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F6465C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A02CD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0E5603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9009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8855D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518FF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75 481,0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CCA9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64 047,8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44D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64 047,8</w:t>
            </w:r>
          </w:p>
        </w:tc>
      </w:tr>
      <w:tr w:rsidR="0061118D" w:rsidRPr="0061118D" w14:paraId="18921A2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DC4E3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4B2066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AB5BA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4E7FA2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44D8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CF506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4CF5E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75 481,0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39C3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64 047,8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D5C1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64 047,8</w:t>
            </w:r>
          </w:p>
        </w:tc>
      </w:tr>
      <w:tr w:rsidR="0061118D" w:rsidRPr="0061118D" w14:paraId="76C1689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02D8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03BBAB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E7728F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C6A884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FC01C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C5F3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3CD45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75 481,0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AAB28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64 047,8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906D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64 047,8</w:t>
            </w:r>
          </w:p>
        </w:tc>
      </w:tr>
      <w:tr w:rsidR="0061118D" w:rsidRPr="0061118D" w14:paraId="6866BB6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D5A1A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2A82E6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092D6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02008F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057E5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CC4C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A68B4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75 481,0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9A2A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64 047,8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15FD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64 047,8</w:t>
            </w:r>
          </w:p>
        </w:tc>
      </w:tr>
      <w:tr w:rsidR="0061118D" w:rsidRPr="0061118D" w14:paraId="09AD744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2F773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FFE5AC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EDEC5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190DA9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DA40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2B431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BA98C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75 481,0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51EE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64 047,8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F7EB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64 047,8</w:t>
            </w:r>
          </w:p>
        </w:tc>
      </w:tr>
      <w:tr w:rsidR="0061118D" w:rsidRPr="0061118D" w14:paraId="7188D8E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51641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379799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3B127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33F388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7F40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095C8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2F726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25 735,2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4568B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FC36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9CC60B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F516F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A7FCD7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F9203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756F39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CAE3F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8FA0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BC193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25 735,2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0EC0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0BFBE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4EC400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A7B12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C4459D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36A4A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C5792E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AC7C6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CF08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15447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25 735,2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04AA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C7C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4F67E2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60F52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0A9C43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DA47A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FFBB64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D594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6C03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28425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25 735,2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5C6F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ED6E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3FA196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53A1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67A941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8F47A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EBDF9F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C2A9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6AA7D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B6AE4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25 735,2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9210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4E2B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7408E7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AEB5C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5816AB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E6CD6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162149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C1B6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4FE2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4660E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1 491 015,0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F5B6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1 526 274,7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232B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1 526 274,7</w:t>
            </w:r>
          </w:p>
        </w:tc>
      </w:tr>
      <w:tr w:rsidR="0061118D" w:rsidRPr="0061118D" w14:paraId="3E972CF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A56E7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F8C079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0C6B2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977603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37F9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329A9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62ACA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787 972,0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5D21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632 698,2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DA87C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632 698,2</w:t>
            </w:r>
          </w:p>
        </w:tc>
      </w:tr>
      <w:tr w:rsidR="0061118D" w:rsidRPr="0061118D" w14:paraId="38058E7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A4D38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652B22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некоммерческим </w:t>
            </w:r>
            <w:r w:rsidRPr="0061118D"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8AA95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lastRenderedPageBreak/>
              <w:t>Ц710212000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B902B0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F880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16DB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FC1A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787 972,0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A45D9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632 698,2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A8139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632 698,2</w:t>
            </w:r>
          </w:p>
        </w:tc>
      </w:tr>
      <w:tr w:rsidR="0061118D" w:rsidRPr="0061118D" w14:paraId="2488ACC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36F43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F4400C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EDDC1F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C679A5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7F11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7D24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1A8AA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787 972,0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58CC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632 698,2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7321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632 698,2</w:t>
            </w:r>
          </w:p>
        </w:tc>
      </w:tr>
      <w:tr w:rsidR="0061118D" w:rsidRPr="0061118D" w14:paraId="280BFB0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59897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7FB6A0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1F79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9868BA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894C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093F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189C4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787 972,0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049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632 698,2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74271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632 698,2</w:t>
            </w:r>
          </w:p>
        </w:tc>
      </w:tr>
      <w:tr w:rsidR="0061118D" w:rsidRPr="0061118D" w14:paraId="6739893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AA812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E28A84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CD7F9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EA4BA1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83F65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8D8C3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481CE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787 972,0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A83D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632 698,2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1B85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632 698,2</w:t>
            </w:r>
          </w:p>
        </w:tc>
      </w:tr>
      <w:tr w:rsidR="0061118D" w:rsidRPr="0061118D" w14:paraId="27B4F0C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52ECB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950C0A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FB0CF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F2D8BB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4D9F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AE2A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16C9A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703 043,0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44195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893 576,5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8BEAA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893 576,5</w:t>
            </w:r>
          </w:p>
        </w:tc>
      </w:tr>
      <w:tr w:rsidR="0061118D" w:rsidRPr="0061118D" w14:paraId="0966149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86481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188FBA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F2B8A0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45A8C7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CAFF4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AF349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820FE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703 043,0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8D27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893 576,5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F900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893 576,5</w:t>
            </w:r>
          </w:p>
        </w:tc>
      </w:tr>
      <w:tr w:rsidR="0061118D" w:rsidRPr="0061118D" w14:paraId="4EDED73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31DF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05F718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9314E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D96632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66723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3941F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A35B5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703 043,0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F5146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893 576,5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D1C9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893 576,5</w:t>
            </w:r>
          </w:p>
        </w:tc>
      </w:tr>
      <w:tr w:rsidR="0061118D" w:rsidRPr="0061118D" w14:paraId="7FD9EBD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F4788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EC0E1C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A2907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F8D2B2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BC5B2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0253B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527E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703 043,0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BF775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893 576,5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52FDA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893 576,5</w:t>
            </w:r>
          </w:p>
        </w:tc>
      </w:tr>
      <w:tr w:rsidR="0061118D" w:rsidRPr="0061118D" w14:paraId="40E9892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38D6B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D930FD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D281C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FC928E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33D52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8516D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C99EC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703 043,0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DE0BD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893 576,5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7A24F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893 576,5</w:t>
            </w:r>
          </w:p>
        </w:tc>
      </w:tr>
      <w:tr w:rsidR="0061118D" w:rsidRPr="0061118D" w14:paraId="2CF0513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3F5A1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B6FCB5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D7CDA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3F9305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C188E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DB7F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778BD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63 067,8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BD24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DCEB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04F14A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68AC2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CA15A1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09085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6925E2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32E8D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1C594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9AB1D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26 277,6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5814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CC06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F7A9BD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D90D1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5D7CF7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3F1D9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75DF78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DC43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8C76F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BC186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26 277,6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FFFB6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5BB6A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E11F4B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B8DD3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80B990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FA08F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636D5C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B327C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9CEE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52D3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26 277,6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7F109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AC890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1EA82D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E6C1A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CA069C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06DB0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F0D45F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1744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6FBC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C599F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26 277,6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FA98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07D7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78A9D6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AAF86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60981E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C8527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11105E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D861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AD887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58A62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B021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BC9AC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8EB5FC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C4915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F07ACA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77C05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1198CB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7FF2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45521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6C0A8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25 904,6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D081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CC19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199797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C6F9E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46D5F2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E7D4A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2D5C5B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EB60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AEFE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817EC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36 790,2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A66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E8EC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DD1F8B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D56AA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16A3B4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70D0C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A0584A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BE1E3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9ABB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5CC0B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36 790,2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988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D9E27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B0DA7D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3FB6F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65AC87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C979E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356C31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68B2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95AD6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2994B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36 790,2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B23F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DED13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FB5083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EDA48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8CE71D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F21CE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D4C5F1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E857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E70D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BC394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36 790,2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F449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669C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204835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0897F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7BAE03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38264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02211B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0F819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EB2FF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9C9DE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35 235,3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1979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00F6A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39C1A5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2EC24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6DFB70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7E030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046075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9392F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A780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5BA4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1 554,9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BDA5B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AD86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8F5B6F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0A912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2700F0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FCD19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102409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592F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92DB1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EC588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45 965,8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DE67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4F943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61118D" w:rsidRPr="0061118D" w14:paraId="597F1DA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78989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E82ACB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2832A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F2D2D8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878A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A363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7F1D7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45 965,8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998F1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13DFD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61118D" w:rsidRPr="0061118D" w14:paraId="35413A2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A0CA9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F88A43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100BE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AA63CF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7CCC1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E160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8EC5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45 965,8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943D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B79E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61118D" w:rsidRPr="0061118D" w14:paraId="55440A5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601DA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C5EF18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63A72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7111D8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57B2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72AE8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9F758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45 965,8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D4E4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60F28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61118D" w:rsidRPr="0061118D" w14:paraId="5EB87F9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4C9BE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C056B3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EE303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ABB5EC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0D59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7F945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69CE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45 965,8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2AB3B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C55E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61118D" w:rsidRPr="0061118D" w14:paraId="5BBF71E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02D92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351BA8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6ED06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33E9C5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01B9E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4F6F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C3D9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45 965,8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AF07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71F7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61118D" w:rsidRPr="0061118D" w14:paraId="071EFD0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81519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E23907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6A7FE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1B868E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9D260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9D38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C40C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80D2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CD6F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365,0</w:t>
            </w:r>
          </w:p>
        </w:tc>
      </w:tr>
      <w:tr w:rsidR="0061118D" w:rsidRPr="0061118D" w14:paraId="49F041B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DD935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16B3BD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E4686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A85E61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92D3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8728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3F16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1AF3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8CB45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365,0</w:t>
            </w:r>
          </w:p>
        </w:tc>
      </w:tr>
      <w:tr w:rsidR="0061118D" w:rsidRPr="0061118D" w14:paraId="5011DB9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15823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1313A1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8D7FF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772B56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6946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8E92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36131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6B4C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2910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365,0</w:t>
            </w:r>
          </w:p>
        </w:tc>
      </w:tr>
      <w:tr w:rsidR="0061118D" w:rsidRPr="0061118D" w14:paraId="4753E7F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21C58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2A2F90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382B2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2DB638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7453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7D1E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BD8E1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036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4A315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365,0</w:t>
            </w:r>
          </w:p>
        </w:tc>
      </w:tr>
      <w:tr w:rsidR="0061118D" w:rsidRPr="0061118D" w14:paraId="5CF5CAB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F6D74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0ACC15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E82E43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E7A5DF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2842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475F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6EDF4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793A9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A178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365,0</w:t>
            </w:r>
          </w:p>
        </w:tc>
      </w:tr>
      <w:tr w:rsidR="0061118D" w:rsidRPr="0061118D" w14:paraId="09CB17F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6DE60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F1E92C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2F2B0C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374376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7F43D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A508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CFC7B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EC48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6363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365,0</w:t>
            </w:r>
          </w:p>
        </w:tc>
      </w:tr>
      <w:tr w:rsidR="0061118D" w:rsidRPr="0061118D" w14:paraId="45D6C44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63A18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C39358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C7425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C48528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2DFE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5940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2D10A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2 252,5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4F2B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14A9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353,6</w:t>
            </w:r>
          </w:p>
        </w:tc>
      </w:tr>
      <w:tr w:rsidR="0061118D" w:rsidRPr="0061118D" w14:paraId="09181A0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35316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2B4690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2DDEA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0C36D7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4BE62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C9DB5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F0324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6BF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8801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5182B7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AA4BB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C26890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63FFE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05D0E6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E0B7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B893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9C9FE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0653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27133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FA156A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479CC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556CC3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E479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11D923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7ECE5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BF170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E35A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5F2D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1381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81B6F8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85C9B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697456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4D1EA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D9E085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B3E95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CB89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11E22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1DCA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19C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315CDF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921E1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398BA2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2A890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BD73B4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0A61B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4AA6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19754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3F7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2D049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F3E382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8ACCD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5E19E6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870C7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6F627C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071A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F5F42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A3809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89CCB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7F85D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353,6</w:t>
            </w:r>
          </w:p>
        </w:tc>
      </w:tr>
      <w:tr w:rsidR="0061118D" w:rsidRPr="0061118D" w14:paraId="3A7C31E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FD596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25CB74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F156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A9214A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EEB5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07239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EC96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182E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8AB9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61118D" w:rsidRPr="0061118D" w14:paraId="151C514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939CA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EED607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99F4F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456A13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452E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DA5D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F0D47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12E5F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E0D2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61118D" w:rsidRPr="0061118D" w14:paraId="28299A1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664FF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217257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04A1E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5C37E0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5752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B567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A202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33BF3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BC60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61118D" w:rsidRPr="0061118D" w14:paraId="21358D3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0A502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9B0FD0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E78C6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F01E7E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9F09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FEC33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94EFD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C1446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8DEB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61118D" w:rsidRPr="0061118D" w14:paraId="5E81B4E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7661C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E92B68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708C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1CC78E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46150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247E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AC370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84C3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2145D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352,5</w:t>
            </w:r>
          </w:p>
        </w:tc>
      </w:tr>
      <w:tr w:rsidR="0061118D" w:rsidRPr="0061118D" w14:paraId="600B6A9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05F3B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C6449C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6EAF3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744574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D4FC2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DA81A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AD4F9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439B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6E8B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61118D" w:rsidRPr="0061118D" w14:paraId="4D1E5B5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05B53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306EBC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91275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A9EDE7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A4FE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9343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057BF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0DBE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07FA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61118D" w:rsidRPr="0061118D" w14:paraId="758A9C5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A24C5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D570FC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060AC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2D8764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EFAB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4B4F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3F3EF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EB43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35585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61118D" w:rsidRPr="0061118D" w14:paraId="0C70A9F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9D22F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453BB7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4ACA1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F37F81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34C66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BF44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C6E44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FDF7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BD61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61118D" w:rsidRPr="0061118D" w14:paraId="71D3837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3617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B3F5C8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CD3A3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43F89B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3896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BE0C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BC203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DC97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966CA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61118D" w:rsidRPr="0061118D" w14:paraId="3111189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67073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D8C3EB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4ED0B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2AACF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F3EAC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83C52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2FBE6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A8C06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E9E55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61118D" w:rsidRPr="0061118D" w14:paraId="54CAB5E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E96A1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096E8C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6C71E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35AAEC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06F9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60FD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CB252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CB51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BF31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E78456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B1C10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147F0E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F1BE6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821A81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A692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1AFA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1B638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5A95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FECFD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E4D5E2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0B08D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D5DD43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A385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347027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7127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CE4C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7290C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9B36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D479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B9E1B5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21083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3459D0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A59DA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C9D415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E1941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BAB4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E7542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367C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2204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EF2BA0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8BABA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843FCD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482E5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326456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04D4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E0F7E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94313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0D6F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B355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BC110A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D8AE0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39A62C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CBFA0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042DB6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876A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1CDC5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3D5F6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107 824,2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2BB6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99 822,4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D34D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92 257,3</w:t>
            </w:r>
          </w:p>
        </w:tc>
      </w:tr>
      <w:tr w:rsidR="0061118D" w:rsidRPr="0061118D" w14:paraId="5D1B082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A9EC6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9DF1BA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F35002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F52D4B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8667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3F130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CAF2A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CBC01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520D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61118D" w:rsidRPr="0061118D" w14:paraId="597250C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14341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F1FC04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20674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627799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1866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EF03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9362E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5EC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89B1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61118D" w:rsidRPr="0061118D" w14:paraId="1281823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90CF3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B6A0EF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CC734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46FD73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F4F9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C1C5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98AF1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2F1F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89189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61118D" w:rsidRPr="0061118D" w14:paraId="663FEF5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6C7F2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655A2A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E4CB03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F10EA8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1E78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1BFF8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25F36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F83DD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A3A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61118D" w:rsidRPr="0061118D" w14:paraId="64CD724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CE82B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678E48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E4885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84EE49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377A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2078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569E6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8AF2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3AF0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61118D" w:rsidRPr="0061118D" w14:paraId="2C9625A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A71C5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DF6EEB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30329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512153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5901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58E6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A513A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EFE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9CB34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A237B5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2E308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207CCB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4521A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729051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4519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BD83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928A3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CA6A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227D0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F8D9DA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40888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CC1C86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31137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2C4C17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3E577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EE97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3E8A2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644B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C819A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BC694F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E5ABB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3F87C9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D09E2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44FE3D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5306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EFC8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AB368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572D8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9BFF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4A965D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4CA12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2CFAA4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C3BCA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7295D9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F8143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B675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27DEF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0FD8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AD13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CF8D9E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B5367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FF8082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автомобильном транспорте общего пользования городского и (или) пригородного сообщения, и (или) городском наземном электрическом транспорте общего пользования, и (или) железнодорожном транспорте общего пользования в пригородном сообщении на территории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5E1A4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Ц711412020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A2332F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68174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128C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96200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5870B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E7BAE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61118D" w:rsidRPr="0061118D" w14:paraId="414DA4F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CD159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3C1258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CA962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Ц711412020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DEFEAC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0FABF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5E9D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29C52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7CA13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26C9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61118D" w:rsidRPr="0061118D" w14:paraId="5CF540A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BE811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96AC4F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1221D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Ц711412020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2AA5D6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EEA5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14AA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9AA0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727F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5053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61118D" w:rsidRPr="0061118D" w14:paraId="17AC872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BF342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D41311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05D0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Ц711412020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F24081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583D5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70A2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8D4D4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D9EE1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90A23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61118D" w:rsidRPr="0061118D" w14:paraId="2A23BD3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C9B53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539D4D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A768D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Ц711412020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F6CE78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FBECF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E399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B40D6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720C9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8F7B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61118D" w:rsidRPr="0061118D" w14:paraId="310005E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1E8E0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73B38A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F9023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CD5A2A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CE023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7C32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45D06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8222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2246B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2 822,2</w:t>
            </w:r>
          </w:p>
        </w:tc>
      </w:tr>
      <w:tr w:rsidR="0061118D" w:rsidRPr="0061118D" w14:paraId="1DCBB62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EFD29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3701E3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42FE0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817AC7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0BA0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DAC7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3DDF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AFE5D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10E27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14,1</w:t>
            </w:r>
          </w:p>
        </w:tc>
      </w:tr>
      <w:tr w:rsidR="0061118D" w:rsidRPr="0061118D" w14:paraId="664335A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1803B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353152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55FC10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57C078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A6AE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5544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1FE30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4F08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BA6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14,1</w:t>
            </w:r>
          </w:p>
        </w:tc>
      </w:tr>
      <w:tr w:rsidR="0061118D" w:rsidRPr="0061118D" w14:paraId="312991E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6F67E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BF1968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29A1A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E2C266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C99B2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52E6C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6D8EC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A703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E8E6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14,1</w:t>
            </w:r>
          </w:p>
        </w:tc>
      </w:tr>
      <w:tr w:rsidR="0061118D" w:rsidRPr="0061118D" w14:paraId="7D82231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D04BC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BF6DAF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3C1EB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573F1A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B82D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6674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D45F5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B4D7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B7068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14,1</w:t>
            </w:r>
          </w:p>
        </w:tc>
      </w:tr>
      <w:tr w:rsidR="0061118D" w:rsidRPr="0061118D" w14:paraId="0FED671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89E0B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87D68A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238DC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503DCD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3C2F7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F6091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C8039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3F575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7164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2 808,1</w:t>
            </w:r>
          </w:p>
        </w:tc>
      </w:tr>
      <w:tr w:rsidR="0061118D" w:rsidRPr="0061118D" w14:paraId="504B53F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9804D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FFF7EA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A9D95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A043CF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4BA5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C410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A7FC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A676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AE143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2 808,1</w:t>
            </w:r>
          </w:p>
        </w:tc>
      </w:tr>
      <w:tr w:rsidR="0061118D" w:rsidRPr="0061118D" w14:paraId="7CFB529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E1ACA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0A8A4A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C0B65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C1FF92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A5327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8CEF9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D06C3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362B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7E512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2 808,1</w:t>
            </w:r>
          </w:p>
        </w:tc>
      </w:tr>
      <w:tr w:rsidR="0061118D" w:rsidRPr="0061118D" w14:paraId="3E3B1B5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9CC23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8D2F9D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C87D3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6793A7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C5C97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FB8D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F2262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AEAC8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1D11A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2 808,1</w:t>
            </w:r>
          </w:p>
        </w:tc>
      </w:tr>
      <w:tr w:rsidR="0061118D" w:rsidRPr="0061118D" w14:paraId="4E18E72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95CDF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A0BA7B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2E04C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C7B06D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C21BD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B276E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890C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4899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F616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61118D" w:rsidRPr="0061118D" w14:paraId="5C251CC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6827E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2D0C18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9C6F3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5638CC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1BF16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7D63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B24D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561C4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88760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61118D" w:rsidRPr="0061118D" w14:paraId="66FF204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CE9CA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F5D2EC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D950C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FFCC81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96215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98C1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CF98B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22F7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4E98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61118D" w:rsidRPr="0061118D" w14:paraId="5F45A02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862D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A9B657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902D5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4285BC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553D0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1312A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C06EA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620DE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B4B5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61118D" w:rsidRPr="0061118D" w14:paraId="2AFC03E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1D81F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010728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206273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11B4D1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69123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EDB8C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D6857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B9B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20D79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61118D" w:rsidRPr="0061118D" w14:paraId="7AF8503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2F014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34FB48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CDE62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D024B3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C64E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7EFA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01855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4 922,4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65A39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4 239,8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0AB4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4 239,8</w:t>
            </w:r>
          </w:p>
        </w:tc>
      </w:tr>
      <w:tr w:rsidR="0061118D" w:rsidRPr="0061118D" w14:paraId="483598C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2AEE8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10D9E1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75B0A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807565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87B5E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5AFDA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C2684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75FD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953C4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79FBDC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33CEB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D8EC91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C5DD3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6C52B2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144CC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26C8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9B132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3B506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8976D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FB62C2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40B90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C067EA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34DED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75513B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E1AC1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2F38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9626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5DC06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C153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6F06F6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C9B4D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72C0EB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3DAEE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96B38F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7466C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758A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30C44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6A7D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0D67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D7C6A3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EE393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E154C9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29233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F39AC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A840E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F538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C4724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4 910,9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100E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4 239,8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BB7F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4 239,8</w:t>
            </w:r>
          </w:p>
        </w:tc>
      </w:tr>
      <w:tr w:rsidR="0061118D" w:rsidRPr="0061118D" w14:paraId="4F413F3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03E61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59F1B4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E7717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0F83B3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3AEB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2ECF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58851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4 910,9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F664E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4 239,8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A99F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4 239,8</w:t>
            </w:r>
          </w:p>
        </w:tc>
      </w:tr>
      <w:tr w:rsidR="0061118D" w:rsidRPr="0061118D" w14:paraId="0F533B5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24154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451F46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19ED8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8BB4E2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1376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76E7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44C0D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4 910,9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A6BF2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4 239,8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FF830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4 239,8</w:t>
            </w:r>
          </w:p>
        </w:tc>
      </w:tr>
      <w:tr w:rsidR="0061118D" w:rsidRPr="0061118D" w14:paraId="14A74AD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17C27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58AE9A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32708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313C21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A888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25AE5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9F238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4 910,9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2250D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4 239,8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4832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4 239,8</w:t>
            </w:r>
          </w:p>
        </w:tc>
      </w:tr>
      <w:tr w:rsidR="0061118D" w:rsidRPr="0061118D" w14:paraId="3CDA7AC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EF5A1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95F4C5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FF88E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134F39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0EB1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F80DB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3364C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ADCF5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89E3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2C34AF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A3EF4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01EE38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C0BE4D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F56354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46379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047A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5954F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D614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9703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64C499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1EF2A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34F576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D9758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27F2EE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3688C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999E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02E0F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7CD1E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D358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B62418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B14C1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7C063B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BE7C7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8BA777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84EE1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E992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3590C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023E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ED15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0B9D71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7813E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0A18D6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BA1FF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F68995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EDC2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04CF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F4505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BA88C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1CE63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3D4C94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7CEC2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77CCF4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A282C8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2414C8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198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F0E94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32816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BAEE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297C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89378A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39FCB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CA199A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8F8D7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4327E9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E824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49A6F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96B67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27BD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6096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F4E690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8970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FBCD82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ABE589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358964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8924C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61A4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3BD48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5809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32B4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D851B0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1EE0A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19CE3E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ADFACD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1F5CBF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E3D8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C82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1EC84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6D91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2F3F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A9E46E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6A910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14B380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B02C2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A9A609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8F9F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B5D6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DA90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8 018,0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A202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08A8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CB2948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124C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9FA9E8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A064B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A44280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C172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F35B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9D5DC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2F45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4295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CD0EC7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F888B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EA1722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A5195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2C8CF0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C206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33275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79295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33EEA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78D3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5EADC2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0D672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B3A302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56603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6B54D1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5A0BB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F7DF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0F24B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194F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BBCE6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F43A3A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0C929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361980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13373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63A02A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3EFE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71C6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28763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B6ED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953E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9211B3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EADB8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CF4559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840DE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916D39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BF9B1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AEE39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5E882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7 788,0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A07A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4501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E2757F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1E8BF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CEC466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5544F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54495D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65E6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19AA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2783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7 788,0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A84C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4E23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6359AD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66352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A113F2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B19BD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2B4F9B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D0DE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6ABBF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B8FDC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7 788,0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C33A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6534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2D30B7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811D7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1543A6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50F83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84EAF9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41A3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F67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1F2FC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7 788,0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7866C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C458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ED2F26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6C283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14F276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A7BCC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2025C7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1F4D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3B552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3F23C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81 694,1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4C0B8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78 654,9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63983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79 081,4</w:t>
            </w:r>
          </w:p>
        </w:tc>
      </w:tr>
      <w:tr w:rsidR="0061118D" w:rsidRPr="0061118D" w14:paraId="65A4CF4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A97E3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A5C751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052DD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9BCE20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372A1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56732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8C348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81 694,1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7C99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78 654,9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8DF96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79 081,4</w:t>
            </w:r>
          </w:p>
        </w:tc>
      </w:tr>
      <w:tr w:rsidR="0061118D" w:rsidRPr="0061118D" w14:paraId="220C831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B1F81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C86935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D06C4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3D654D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21B7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64902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FA0B0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81 694,1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8682B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78 654,9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5222C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79 081,4</w:t>
            </w:r>
          </w:p>
        </w:tc>
      </w:tr>
      <w:tr w:rsidR="0061118D" w:rsidRPr="0061118D" w14:paraId="3F7466E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0D9A3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5E204C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DEF7A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6CE961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07F1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9736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CDC1B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81 694,1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8C537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78 654,9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B67A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79 081,4</w:t>
            </w:r>
          </w:p>
        </w:tc>
      </w:tr>
      <w:tr w:rsidR="0061118D" w:rsidRPr="0061118D" w14:paraId="27BE1FC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9D9CA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C8F13C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F7593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7277B1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9D37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3036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45771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81 694,1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F6283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78 654,9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07ED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79 081,4</w:t>
            </w:r>
          </w:p>
        </w:tc>
      </w:tr>
      <w:tr w:rsidR="0061118D" w:rsidRPr="0061118D" w14:paraId="19B97A7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D5AE7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7930CA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5870E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EF1186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42EFC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4970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51DD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5 625,6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2074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5 388,6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EB31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5 388,6</w:t>
            </w:r>
          </w:p>
        </w:tc>
      </w:tr>
      <w:tr w:rsidR="0061118D" w:rsidRPr="0061118D" w14:paraId="061C73B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9BB31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F3187D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3515E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1960DB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A0F2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4695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8A197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5 625,6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F51B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5 388,6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F3DA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5 388,6</w:t>
            </w:r>
          </w:p>
        </w:tc>
      </w:tr>
      <w:tr w:rsidR="0061118D" w:rsidRPr="0061118D" w14:paraId="6E67344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90746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CCF228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6BB5C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C2AA53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0C86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4212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D9C9F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5 625,6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4C91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5 388,6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42529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5 388,6</w:t>
            </w:r>
          </w:p>
        </w:tc>
      </w:tr>
      <w:tr w:rsidR="0061118D" w:rsidRPr="0061118D" w14:paraId="42532F4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4DAEA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73250A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4CE68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1352E1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36597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3D32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9912C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5 625,6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7152C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5 388,6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2506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5 388,6</w:t>
            </w:r>
          </w:p>
        </w:tc>
      </w:tr>
      <w:tr w:rsidR="0061118D" w:rsidRPr="0061118D" w14:paraId="1B69D97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4A531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A61B8E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00185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8B29CF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BB38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2093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0798E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5 625,6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80E82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5 388,6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56CFA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5 388,6</w:t>
            </w:r>
          </w:p>
        </w:tc>
      </w:tr>
      <w:tr w:rsidR="0061118D" w:rsidRPr="0061118D" w14:paraId="6B5D436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C89E3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96AAB1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C31E4D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12536B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0FB2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0A80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5A83E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80 510,7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834F0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17 417,0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C4B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35 850,0</w:t>
            </w:r>
          </w:p>
        </w:tc>
      </w:tr>
      <w:tr w:rsidR="0061118D" w:rsidRPr="0061118D" w14:paraId="460560F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EEE36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E981BA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689E2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488B7A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FB62C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A558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7FC39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53 432,7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7FE78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17 417,0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2E8A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35 850,0</w:t>
            </w:r>
          </w:p>
        </w:tc>
      </w:tr>
      <w:tr w:rsidR="0061118D" w:rsidRPr="0061118D" w14:paraId="0FCE50D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65799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AF7310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82003A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F39D7B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1484F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3D74F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BCBF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53 432,7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DA1A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17 417,0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FF28D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35 850,0</w:t>
            </w:r>
          </w:p>
        </w:tc>
      </w:tr>
      <w:tr w:rsidR="0061118D" w:rsidRPr="0061118D" w14:paraId="2C9247B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FF28C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FCD609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FF878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9FE231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4671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4D43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8E5EE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39 443,1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DAC53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16 417,0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CA2E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34 850,0</w:t>
            </w:r>
          </w:p>
        </w:tc>
      </w:tr>
      <w:tr w:rsidR="0061118D" w:rsidRPr="0061118D" w14:paraId="5188922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D6227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BF58AD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DC693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3BD77B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A6705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F75D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C7BB1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39 443,1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0B4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16 417,0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CE7E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34 850,0</w:t>
            </w:r>
          </w:p>
        </w:tc>
      </w:tr>
      <w:tr w:rsidR="0061118D" w:rsidRPr="0061118D" w14:paraId="0492AE3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5BE63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39AC19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0184F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C56B9A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DA8F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E7EF6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D772C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24 581,1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AC6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13 417,0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1D20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26 850,0</w:t>
            </w:r>
          </w:p>
        </w:tc>
      </w:tr>
      <w:tr w:rsidR="0061118D" w:rsidRPr="0061118D" w14:paraId="6189CAA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32F1E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F7767B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D38D5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8E0ECC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7BF3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0AC8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07304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11 831,4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4C67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EFB4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7 500,0</w:t>
            </w:r>
          </w:p>
        </w:tc>
      </w:tr>
      <w:tr w:rsidR="0061118D" w:rsidRPr="0061118D" w14:paraId="4B49921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301A9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6782BD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36474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C59FBF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22EB0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0026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89EC2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3 030,6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34BAB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EB69D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61118D" w:rsidRPr="0061118D" w14:paraId="575F578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763C6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2F8BA5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10D9B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07E34D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BD649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8917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81DDF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13 989,6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2E4FF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BE5F6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61118D" w:rsidRPr="0061118D" w14:paraId="2543736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AE813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4A0996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2B31D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423918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93612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4083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BB341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13 989,6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A2C9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DC60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61118D" w:rsidRPr="0061118D" w14:paraId="2C75341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AE32D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0E163C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BEBFC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DD055B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75233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D42D9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E5364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13 989,6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FD50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7D215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61118D" w:rsidRPr="0061118D" w14:paraId="20BA4C8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5B36C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1508E5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Капитальный ремонт муниципальных 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A72501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Ц7115S1600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E78499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B222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493FC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1F9B0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27 078,0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AC27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5248A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453DFB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173F7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4EAC9A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E476E4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Ц7115S1600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55D71E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69C6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B093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6C54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27 078,0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8DE9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B0EBD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7E6B27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BB004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10724A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15C14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Ц7115S1600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FA3D4D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29CFE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8C5A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63E19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27 078,0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2986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E726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A0A8AC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59D7D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9BA956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021D4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Ц7115S1600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A2B1C7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EFE6F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7D1EA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0D9C9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27 078,0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3E633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702A1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55114E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7B659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5F41AA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AF749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Ц7115S1600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618FC0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A834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AD44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0E2B9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27 078,0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C0A1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0AF47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0EA12D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9AD68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925BEC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13E2B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DEDFA0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9C925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7D4C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9990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150 388,1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5709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210C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C4B673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E24BB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A7FF53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EE0B6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C37530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8A4E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5C2E8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72CD3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16 975,5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853E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F8C93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3B3AC1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C2AF7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ED190C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AC703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A590D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6F563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4B025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A5FB0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16 975,5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9C2E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2F6D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9EB515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DD7AA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1B6DDB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63894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896F2B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A399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0FB6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AA51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16 975,5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D165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1F116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F24CF9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9B736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DA734A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9C86C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9EC118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6A5F6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BFFE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F57EA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16 975,5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0809C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6B298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850E5C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3DEDB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CD54EF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E43FAA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0F3C21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69DBF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9B85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9232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97295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AAC4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F7DE76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8CF5E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4C1EE7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E52AF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8ADE4E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333AF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6A403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2D7A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15 995,5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382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8013A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7DF3C3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22FAB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4F8FCF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Модернизация территорий общеобразовательных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0DA2A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926352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26B3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715F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C24C3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16 024,9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F2CF9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13C0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008A22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1509E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42AD00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7C150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83EAD7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92845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C58E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1C229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16 024,9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8A29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29EF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238B07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42604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B746C0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60C8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800161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BC6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274C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A7CA0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16 024,9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FDEAB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28AE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4FB8EF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D7980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0F1397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363EA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90F78B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98019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80EAE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C1320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16 024,9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A83B2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F1815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046CF2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A97C7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E17D08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2A8480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CDF15B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50248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9556B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2C428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16 024,9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1410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7CF4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0A1C1B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86ADA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4C1351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Модернизация территорий общеобразовательных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1D8CA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Ц7130S4130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FA943A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5098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A574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14231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117 387,7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284B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A412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E860E1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90854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B56F1A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81783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Ц7130S4130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EEDF38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5680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5901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C4B1B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117 387,7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E3B08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6D64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933A55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D88FE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A16813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6705A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Ц7130S4130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7508AC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87CC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70C8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792A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117 387,7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3FFF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EF40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94AE4A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5A4EA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C87121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CCC3A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Ц7130S4130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E7AE7A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714E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9537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53873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117 387,7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784A4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C5C60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4EA494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32493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92F6A1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05ED8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Ц7130S4130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D75AFC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5426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2475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E76BC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117 387,7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1DD04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B6B9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1B2E08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09299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98C692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ABEAD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05C3D5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AA6EF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0390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486A9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53 638,6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2E847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C9F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61118D" w:rsidRPr="0061118D" w14:paraId="090F54F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5BEA7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F3FA2A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4F304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3FB6D8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4CEA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996A0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85B50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22 771,1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7EE4F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2301F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7A1155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3A974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EC9CCE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C621B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2084FF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F13C9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ED9C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E58E7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22 771,1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7700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0AB1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F19E63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BD294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8E5BE9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CCB3D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81C1FE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1219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144B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65EB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22 771,1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FC47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3135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11C5E6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A2B91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0A41FD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657B0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72E91A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970E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0E6C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41711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22 771,1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CB70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2582E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F4D164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5E07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A465C4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84F179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D47CE3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0260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80683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2AAE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22 771,1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4416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E382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3AD1D2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5D2B4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051986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54FC8C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0D6910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764E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35FEA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78251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30 867,5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34A37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6F4B6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61118D" w:rsidRPr="0061118D" w14:paraId="765C1A8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43BCA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8AA277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B7F7C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6A9D3C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2E598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2C660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53154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30 394,9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40C8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05DD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61118D" w:rsidRPr="0061118D" w14:paraId="7FE1C1E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7293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498E7C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01C95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496D47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61D7B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D2BF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ACB48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29 449,6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96FE1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F21D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61118D" w:rsidRPr="0061118D" w14:paraId="15FBA63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D9309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12A9B3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91CFA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6D7C30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61FEC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78996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A0B3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29 449,6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DFF8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0D65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61118D" w:rsidRPr="0061118D" w14:paraId="42E0EEE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23EB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7210D3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05F68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1CFDF0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AFF4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113A4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F5F26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29 449,6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60A12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2F8D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61118D" w:rsidRPr="0061118D" w14:paraId="417047B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39E07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966340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E73D8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230FC8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38FC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F472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1A04D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38FCE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C193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0293E1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7C378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76B468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7CA47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DBF699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37E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65803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F4280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065F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4585C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D271E5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3EDCC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BA9A16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A0D83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6935E8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9DD20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056B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5AF55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3863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0C3D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943BE7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C3279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9D3036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376D8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C7284E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62559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B0F8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0F56F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87AF3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9FC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D39B46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EF3A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2965F9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DE7F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BD5A6F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2CFE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FCFE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F6AC3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9FD9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37A5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43E583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C98D0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433602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FD0E6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41DD1B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034CF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BCD3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ED512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F6D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B191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AFD318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CA9C5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5DD246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CA58F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0C4A62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7ABA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1961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18ABF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898C2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380B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450FA4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614A4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56C526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A1F88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BC76AD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9BAB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5D538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593ED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CF38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6928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E0B636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9E1B1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982C65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FF777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B968F6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0862C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C1FF4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6A125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4F6B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C8CA7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AE08BC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F09C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AC36F7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6976B0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9F142E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1936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1BD2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E3358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88345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D847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462079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5FE987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8288" w:type="dxa"/>
            <w:shd w:val="clear" w:color="auto" w:fill="auto"/>
            <w:hideMark/>
          </w:tcPr>
          <w:p w14:paraId="118EA069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"Молодежь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7AC90BF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239B67F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1AE81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45F4B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CB270C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65 980,0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59AF4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640D5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61118D" w:rsidRPr="0061118D" w14:paraId="5D1740F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C992FB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3187556" w14:textId="22E81E25" w:rsidR="0061118D" w:rsidRPr="0061118D" w:rsidRDefault="002265A6" w:rsidP="0061118D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"Развитие системы поддержки молодежи ("Молодежь России")"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C5A2907" w14:textId="066B9BCA" w:rsidR="0061118D" w:rsidRPr="0061118D" w:rsidRDefault="002265A6" w:rsidP="0061118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Ц72ЕГ00000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9E4C1A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5911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BD10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8F0A3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65 680,0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8499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7CA6C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139B79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2321C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ED4EE3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C4BDE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Ц72EГ51160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BB5362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B791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90678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E0848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65 680,0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490AC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E748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27CD2B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44CD1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07C856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17AEE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Ц72EГ51160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B9D4A2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3890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C7B8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BAD2E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65 680,0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A26A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AF31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316C20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AD49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7DFAC4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E1416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Ц72EГ51160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E9751A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36A5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B2CE0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963D7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65 680,0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0685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701D0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2FD7DE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1E65A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82D983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35882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Ц72EГ51160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8B59BB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23508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D5733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B09CA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65 680,0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759C0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0E7E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EF69B1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D30F6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902ED7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5D8CA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Ц72EГ51160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FEAD8D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E4E1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57480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726BA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65 680,0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98302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CC74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D7FFD8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A9354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76C94F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9AC05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AD1747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6DCF2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B1B1F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040DB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8E206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7E1F3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1118D" w:rsidRPr="0061118D" w14:paraId="7276045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2E3CF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2E5EBE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97054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1B18BB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ADEE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56067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4275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D803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4BF15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1118D" w:rsidRPr="0061118D" w14:paraId="1F94B16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90B1B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DFE203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27491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32C6A3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2F4C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A45BD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651F9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B1E0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B075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1118D" w:rsidRPr="0061118D" w14:paraId="6A06727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66836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5CAD43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3D044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CD8C7C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5879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DFABC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CD0DA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1101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30F1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1118D" w:rsidRPr="0061118D" w14:paraId="373305E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62374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6EF051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AA337F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2A60AA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40E1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CDB5F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CA99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601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63795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1118D" w:rsidRPr="0061118D" w14:paraId="3A1B8E8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7730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68FBC0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2CB0E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48B8AB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6B2C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4692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12211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BF36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05946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1118D" w:rsidRPr="0061118D" w14:paraId="1180208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36EF90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8288" w:type="dxa"/>
            <w:shd w:val="clear" w:color="auto" w:fill="auto"/>
            <w:hideMark/>
          </w:tcPr>
          <w:p w14:paraId="2C913517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"Создание в городе Новочебоксарске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"Развитие образования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9AE7BA9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Ц740000000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5CAE71A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1088B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59BE2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DFD62C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83C31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99CDFC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C9A582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6BB453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DF1CE9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8F22D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Ц740300000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E385D8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6A0D7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46CB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1CAA4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BD969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8456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E4FB28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33C55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525EB2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</w:t>
            </w:r>
            <w:r w:rsidRPr="0061118D">
              <w:rPr>
                <w:color w:val="000000"/>
                <w:sz w:val="20"/>
                <w:szCs w:val="20"/>
              </w:rPr>
              <w:lastRenderedPageBreak/>
              <w:t>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BBF80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lastRenderedPageBreak/>
              <w:t>Ц740350500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8265CB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E9E5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E01C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26ADF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EBEC6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D96DA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F924D3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7F997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42F303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597A7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Ц740350500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0BCABF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E9A3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0F2E9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7BEF7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E65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B302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8813E8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A8E7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CCD00F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AAB5D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Ц740350500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30F804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8147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5941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3DEF3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0E32A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9C9D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C14150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47CF4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AE8A14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80E92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Ц740350500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17C6EE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B68A0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AE62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BCF5F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3514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5B3BD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9944BF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76960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566CCF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D2A0B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Ц740350500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26D273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851C9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61FD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1FCC2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6C5D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3F7C6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2C8791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3326AF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8288" w:type="dxa"/>
            <w:shd w:val="clear" w:color="auto" w:fill="auto"/>
            <w:hideMark/>
          </w:tcPr>
          <w:p w14:paraId="3A5FED41" w14:textId="4DE3C770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</w:t>
            </w:r>
            <w:r w:rsidR="007013F6">
              <w:rPr>
                <w:b/>
                <w:bCs/>
                <w:color w:val="000000"/>
                <w:sz w:val="20"/>
                <w:szCs w:val="20"/>
              </w:rPr>
              <w:t xml:space="preserve"> города Новочебоксарска</w:t>
            </w:r>
            <w:r w:rsidRPr="0061118D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1D9CD3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41605B2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E55C9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1E38B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739EBA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5 168,2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D06E9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EDB1B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6 153,0</w:t>
            </w:r>
          </w:p>
        </w:tc>
      </w:tr>
      <w:tr w:rsidR="0061118D" w:rsidRPr="0061118D" w14:paraId="5DC6BE1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D96E59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36B18C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A1AEC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BBBF6F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F465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9555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8AA74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5 168,2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3FC74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CDA88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6 153,0</w:t>
            </w:r>
          </w:p>
        </w:tc>
      </w:tr>
      <w:tr w:rsidR="0061118D" w:rsidRPr="0061118D" w14:paraId="532DD8D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779F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429D4A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CF0B8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8F9976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30D9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CF6E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B9CE3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5 168,2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29184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639A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6 153,0</w:t>
            </w:r>
          </w:p>
        </w:tc>
      </w:tr>
      <w:tr w:rsidR="0061118D" w:rsidRPr="0061118D" w14:paraId="48F50E0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E4738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731614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6CD89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6BD50D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37FA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D610C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4F531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5 168,2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33E2F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7D5E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6 153,0</w:t>
            </w:r>
          </w:p>
        </w:tc>
      </w:tr>
      <w:tr w:rsidR="0061118D" w:rsidRPr="0061118D" w14:paraId="70CAF2D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26FA1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E55AB0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9042C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45EAE8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5A298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86B5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3A20F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5 168,2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FD7C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6000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6 153,0</w:t>
            </w:r>
          </w:p>
        </w:tc>
      </w:tr>
      <w:tr w:rsidR="0061118D" w:rsidRPr="0061118D" w14:paraId="22AFDBB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D3F39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234792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19188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7CEA57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ECFD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991B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076B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5 168,2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A4D5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4F8F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6 153,0</w:t>
            </w:r>
          </w:p>
        </w:tc>
      </w:tr>
      <w:tr w:rsidR="0061118D" w:rsidRPr="0061118D" w14:paraId="012E31C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8D005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F52723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F5017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A474AA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83A5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2184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5965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5 168,2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A560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6574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6 153,0</w:t>
            </w:r>
          </w:p>
        </w:tc>
      </w:tr>
      <w:tr w:rsidR="0061118D" w:rsidRPr="0061118D" w14:paraId="1236A0C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387EF9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8288" w:type="dxa"/>
            <w:shd w:val="clear" w:color="auto" w:fill="auto"/>
            <w:hideMark/>
          </w:tcPr>
          <w:p w14:paraId="666C14EF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6C1181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BE8654B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2C98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79633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DFC025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18 995,3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B27C1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17 511,2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90E890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17 511,2</w:t>
            </w:r>
          </w:p>
        </w:tc>
      </w:tr>
      <w:tr w:rsidR="0061118D" w:rsidRPr="0061118D" w14:paraId="23108F2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C38CB2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CF979A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BCF89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198F17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39EA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9FFE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FBF4B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18 995,3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83DF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17 511,2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9D0D3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17 511,2</w:t>
            </w:r>
          </w:p>
        </w:tc>
      </w:tr>
      <w:tr w:rsidR="0061118D" w:rsidRPr="0061118D" w14:paraId="2BBBB59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51CB4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5EF338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98EE1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9F250E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68D6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A857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1E63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14 927,2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EF19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13 620,3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74AC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13 620,3</w:t>
            </w:r>
          </w:p>
        </w:tc>
      </w:tr>
      <w:tr w:rsidR="0061118D" w:rsidRPr="0061118D" w14:paraId="2511635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3235D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048B76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B1922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741064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9A0A6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D4DD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EFC45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14 927,2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4CF16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13 620,3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629E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13 620,3</w:t>
            </w:r>
          </w:p>
        </w:tc>
      </w:tr>
      <w:tr w:rsidR="0061118D" w:rsidRPr="0061118D" w14:paraId="7C101F5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1C1EA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CD19D2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87A86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F5373C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D20E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355EE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864A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14 927,2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E83CB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13 620,3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D81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13 620,3</w:t>
            </w:r>
          </w:p>
        </w:tc>
      </w:tr>
      <w:tr w:rsidR="0061118D" w:rsidRPr="0061118D" w14:paraId="3AD6A40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8E548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C4C5F8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F9C49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0F89D9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1980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F2CC1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8B7B8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14 927,2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0D906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13 620,3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8998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13 620,3</w:t>
            </w:r>
          </w:p>
        </w:tc>
      </w:tr>
      <w:tr w:rsidR="0061118D" w:rsidRPr="0061118D" w14:paraId="3C7B600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5FDE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3F585D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D1CAD3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02D4F6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CD08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E8B34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322AF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14 927,2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6475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13 620,3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B2AF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13 620,3</w:t>
            </w:r>
          </w:p>
        </w:tc>
      </w:tr>
      <w:tr w:rsidR="0061118D" w:rsidRPr="0061118D" w14:paraId="5962F47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20C05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77FBFD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AEF8D1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303CFF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4D39A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A759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6F0B1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4 068,1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918E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3 890,9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0DC59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3 890,9</w:t>
            </w:r>
          </w:p>
        </w:tc>
      </w:tr>
      <w:tr w:rsidR="0061118D" w:rsidRPr="0061118D" w14:paraId="16780A0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4A8B8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AD74FE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21EC1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D6A588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466F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7F569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28D91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3 979,8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DD8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3 803,1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DB0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3 803,1</w:t>
            </w:r>
          </w:p>
        </w:tc>
      </w:tr>
      <w:tr w:rsidR="0061118D" w:rsidRPr="0061118D" w14:paraId="17C70CB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2550F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09EC8F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90E4B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FA39F7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2987A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45C8F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3B878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3 979,8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AC05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3 803,1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1F7A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3 803,1</w:t>
            </w:r>
          </w:p>
        </w:tc>
      </w:tr>
      <w:tr w:rsidR="0061118D" w:rsidRPr="0061118D" w14:paraId="4C98A8F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3FF87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32CA0B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1F378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2A1C06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5E4BF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6016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C093C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3 979,8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F1039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3 803,1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3A5B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3 803,1</w:t>
            </w:r>
          </w:p>
        </w:tc>
      </w:tr>
      <w:tr w:rsidR="0061118D" w:rsidRPr="0061118D" w14:paraId="04FB7CB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968C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58C9E0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961EF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02E058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97D1C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6C9A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83052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3 979,8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68875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3 803,1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C47C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3 803,1</w:t>
            </w:r>
          </w:p>
        </w:tc>
      </w:tr>
      <w:tr w:rsidR="0061118D" w:rsidRPr="0061118D" w14:paraId="26BD70E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EC018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F0430D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ED3D31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F572CB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A79B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FD0FD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549B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5BC5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6B2F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61118D" w:rsidRPr="0061118D" w14:paraId="67F208B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A0EAF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463D80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6388D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6867DF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A89D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A6467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EACCE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47DB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6777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61118D" w:rsidRPr="0061118D" w14:paraId="080AFFA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45315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881CC4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68700E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439BB4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D3C46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22832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0F346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5B4D2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ADDC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61118D" w:rsidRPr="0061118D" w14:paraId="7DF1951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FD58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A4BE72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EEDB8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269355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2F4BC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79F11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23189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72F76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AEEA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61118D" w:rsidRPr="0061118D" w14:paraId="3802B51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F278B0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8288" w:type="dxa"/>
            <w:shd w:val="clear" w:color="auto" w:fill="auto"/>
            <w:hideMark/>
          </w:tcPr>
          <w:p w14:paraId="6C0CDB37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42C0AB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FE64B58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5460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BCA3A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DF3C73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47 849,6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EC824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12 652,7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F0E80A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17 652,7</w:t>
            </w:r>
          </w:p>
        </w:tc>
      </w:tr>
      <w:tr w:rsidR="0061118D" w:rsidRPr="0061118D" w14:paraId="325A7AE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EA8EBF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8288" w:type="dxa"/>
            <w:shd w:val="clear" w:color="auto" w:fill="auto"/>
            <w:hideMark/>
          </w:tcPr>
          <w:p w14:paraId="7373093B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360017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5AE3C4F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C874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D997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251D55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41 044,2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31B3A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12 584,2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82F46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12 584,2</w:t>
            </w:r>
          </w:p>
        </w:tc>
      </w:tr>
      <w:tr w:rsidR="0061118D" w:rsidRPr="0061118D" w14:paraId="41ADC57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29E508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6443A1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proofErr w:type="gramStart"/>
            <w:r w:rsidRPr="0061118D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proofErr w:type="gramEnd"/>
            <w:r w:rsidRPr="0061118D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74C06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405C63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914E6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9578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20946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13 659,8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EA785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12 584,2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715D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12 584,2</w:t>
            </w:r>
          </w:p>
        </w:tc>
      </w:tr>
      <w:tr w:rsidR="0061118D" w:rsidRPr="0061118D" w14:paraId="3DFE065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7CBFA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6D0E1E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762C6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E92906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AE4F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D880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88614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13 659,8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836A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12 584,2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26AE6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12 584,2</w:t>
            </w:r>
          </w:p>
        </w:tc>
      </w:tr>
      <w:tr w:rsidR="0061118D" w:rsidRPr="0061118D" w14:paraId="3D3C00F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468F7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EFAFA9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D6B257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28997E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4756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96C2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67E02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11 319,3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FF26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11 291,5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D3C51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11 291,5</w:t>
            </w:r>
          </w:p>
        </w:tc>
      </w:tr>
      <w:tr w:rsidR="0061118D" w:rsidRPr="0061118D" w14:paraId="50627CA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FE74E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9D8767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45D9A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2BB790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F564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3D3C4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3D636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11 319,3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A4AF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11 291,5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B9DD1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11 291,5</w:t>
            </w:r>
          </w:p>
        </w:tc>
      </w:tr>
      <w:tr w:rsidR="0061118D" w:rsidRPr="0061118D" w14:paraId="26F8A86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55550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DABF47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CF3E7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19D54F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0945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7B1F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D1FF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11 319,3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56181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11 291,5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66D3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11 291,5</w:t>
            </w:r>
          </w:p>
        </w:tc>
      </w:tr>
      <w:tr w:rsidR="0061118D" w:rsidRPr="0061118D" w14:paraId="5CB7162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62487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182180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DFA8F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D62EED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099E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CDB7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0BD53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11 319,3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09F2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11 291,5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E5E60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11 291,5</w:t>
            </w:r>
          </w:p>
        </w:tc>
      </w:tr>
      <w:tr w:rsidR="0061118D" w:rsidRPr="0061118D" w14:paraId="562DB15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D9AE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7F751C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08774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DD5165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7EEB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E934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05546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2 269,2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84AB9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1 292,7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B6CEF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1 292,7</w:t>
            </w:r>
          </w:p>
        </w:tc>
      </w:tr>
      <w:tr w:rsidR="0061118D" w:rsidRPr="0061118D" w14:paraId="10DAD01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FA375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72AF14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7732B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8E1955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ACBA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37D3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768B2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2 269,2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45D7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1 292,7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43387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1 292,7</w:t>
            </w:r>
          </w:p>
        </w:tc>
      </w:tr>
      <w:tr w:rsidR="0061118D" w:rsidRPr="0061118D" w14:paraId="10E284B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6E543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4A22CA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97FEF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E1D7D6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60EEA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0376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4AA09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2 269,2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FECA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1 292,7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757D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1 292,7</w:t>
            </w:r>
          </w:p>
        </w:tc>
      </w:tr>
      <w:tr w:rsidR="0061118D" w:rsidRPr="0061118D" w14:paraId="781C84C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0B1D2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E6945F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AEF44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DDEC4F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377BA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90289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71D7A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2 269,2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C429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1 292,7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2A7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1 292,7</w:t>
            </w:r>
          </w:p>
        </w:tc>
      </w:tr>
      <w:tr w:rsidR="0061118D" w:rsidRPr="0061118D" w14:paraId="72E23F5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1E1A1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2DB918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6B22F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52A252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0B39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579BC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00D46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221F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3E5F7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8F3AD0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A59D6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894C20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E53EC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EA5E17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C63F7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D471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1C2FA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D7A7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F8A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D8DD13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41CA5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1FB916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058ED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F46462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CE69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6BB5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EEEBC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8EB7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E25D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8CC6F9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A0025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986E23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A1B95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5510D0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CF90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AE36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11C58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471D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2000D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7BBAA5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E13AD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C9AF4E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города Новочебоксарска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B19DC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BFFAC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8B3FF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22B18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01D2C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4 899,3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0CA0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35A4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F5C1A5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8397B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45F15F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Содержание материально-технических запасов в целях гражданской обороны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DAE5E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EB2665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E1EB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DCC1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4A83B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4 408,3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CC22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A1197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ABBA19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6B698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2BC258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6F787F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127571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43B5D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A4A9D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14782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4 408,3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51F18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AB392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97AA75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323E2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187F98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7D487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9532BC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2F32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F780D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1708E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4 408,3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E753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3A84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2394F1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71C93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541D17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0DDE2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4107E2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C4349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21AAC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A1FAD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4 408,3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12D2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DEE3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B08813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9AD59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E00748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282DF6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1C1E23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0F2ED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5D5E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6C459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4 408,3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7A44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5891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654333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5230D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C28666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Установка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EC224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Ц8104S4420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1EAE5F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5F49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57BA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66BAD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1ADB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59AD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55FB97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3CB4F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EF7639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B4550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Ц8104S4420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82D9CD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7CF8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0866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0188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E5D5A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1477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9E761F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5AA8E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50D7E6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B6236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Ц8104S4420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3783FC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321E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7D99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52F3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6CFA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83F7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13FC13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A6213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C55F93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4603D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Ц8104S4420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E0E925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207A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B590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53E59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CCA7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0F4E6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5131C8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E39E1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833B22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46D3E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Ц8104S4420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23BBB7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4158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9DC1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4C48B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EC52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E9B9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FF51E0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3A8E3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66E6A5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F1377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Ц810900000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4EA614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A26A0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9B5A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4B9DD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4165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975B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FBEAB5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8EEA9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ACB2F5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E3561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Ц8109S1130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F6AD9E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6E83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813C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9C565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8602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7CB1D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1C965E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C0119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36F46F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02304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Ц8109S1130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203A0C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C1C4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6BBB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2C647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66B1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8217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141000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56BF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8FFA1B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EC08B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Ц8109S1130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716BAB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05790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0037F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6FCA5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B2034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4CA4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15EDCC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A9E3A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18F6DD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75815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Ц8109S1130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4F07F5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52DD9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0AC1C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B9527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DE1F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F2C43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BCD768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49AEB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8C0813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290A8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Ц8109S1130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D86D25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0048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AC6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A58D1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2203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9CF2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7C3509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489440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8288" w:type="dxa"/>
            <w:shd w:val="clear" w:color="auto" w:fill="auto"/>
            <w:hideMark/>
          </w:tcPr>
          <w:p w14:paraId="0F6C1D1E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A5AE69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C20D9EC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4FC2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AB16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545D3E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2 084,9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9B611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A79E6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61118D" w:rsidRPr="0061118D" w14:paraId="3232951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F750C6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CE2A44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C61F2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4A5D45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CFD7D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8ECF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C8661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2 084,9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2A6A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C0240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61118D" w:rsidRPr="0061118D" w14:paraId="0B8542E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8E021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7F441A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871D6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A7EBBD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8603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04AF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99B57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D42D4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D94DA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61118D" w:rsidRPr="0061118D" w14:paraId="36FD16C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658BF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CB64A1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45D86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A8CE00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A83B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BFF4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1C89E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E23CB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408A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61118D" w:rsidRPr="0061118D" w14:paraId="3F4FF21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60768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DB04B3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42A14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A32C76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18E91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B2674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2FEAE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4567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71C2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61118D" w:rsidRPr="0061118D" w14:paraId="38221A3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0721B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1A6312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FB8180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47FB31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0669A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0D00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09E05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EFE86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3BB3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61118D" w:rsidRPr="0061118D" w14:paraId="02BA394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54F67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980137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76923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CD442B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102E3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8BAC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B17DB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0BC2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E387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61118D" w:rsidRPr="0061118D" w14:paraId="057B9EB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351EA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9E5EB2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7AF2A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BBC1FC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BDBB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C93E8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7046E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2 038,9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C52C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DF52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ED088F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849A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42A561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365B3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B57490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99031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18144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CF6F0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2 038,9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2CA4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76561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244B0E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234DD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26CF57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12767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458293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22F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C9E2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2BF38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2 038,9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9F56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76F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99F165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4301A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5A2766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A5ED8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C95CA7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84946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3D886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A6F3F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2 038,9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94F8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D966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DEFCB6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2951F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73B21D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8E012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CCF436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8D70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3CF10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F714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2 038,9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D56C4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7017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0AAAE0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5B2FD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C46597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E208D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779C9F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46DD5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6BBD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81AB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9F4F1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AACDE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1118D" w:rsidRPr="0061118D" w14:paraId="31D9A44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E30D8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78B86E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EC2497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E89515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355A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F9744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EDCF3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400B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0D71F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1118D" w:rsidRPr="0061118D" w14:paraId="1FBD253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806E0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B09861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769024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2886DC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E82FE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837FA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C3F68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4F42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8547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1118D" w:rsidRPr="0061118D" w14:paraId="5BECD87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49432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3A16A3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275557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A5B9B2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B1AF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26C88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E6D4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56C0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E80B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1118D" w:rsidRPr="0061118D" w14:paraId="3E3A9BF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38AA2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0E4E6C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76FC4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7B8CCF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9B064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CABA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61378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BE91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4925C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1118D" w:rsidRPr="0061118D" w14:paraId="292FCBE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7DD1F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AED6B1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313F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965654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EC52C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30766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3C478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00F2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A15B1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1118D" w:rsidRPr="0061118D" w14:paraId="35CB1EB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AF561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687322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9D0FE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37756F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51652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368C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F8919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F6E15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0A8D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1118D" w:rsidRPr="0061118D" w14:paraId="0ADA927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65688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968096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3D0EF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C73875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1D347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24A6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9CA8A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FF161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E464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1118D" w:rsidRPr="0061118D" w14:paraId="54EF0FC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31D16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83BEF2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53948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7769AB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1A793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8C37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5F849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6DB4E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C0B51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1118D" w:rsidRPr="0061118D" w14:paraId="14A5D3D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3D7E37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8288" w:type="dxa"/>
            <w:shd w:val="clear" w:color="auto" w:fill="auto"/>
            <w:hideMark/>
          </w:tcPr>
          <w:p w14:paraId="3C1FE8E9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«Построение (развитие) аппаратно-программного комплекса «Безопасный город» на территории города Новочебоксарска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36FFE6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C03D871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93689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0B80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40EDCF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4 720,5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01569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72369D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5 011,5</w:t>
            </w:r>
          </w:p>
        </w:tc>
      </w:tr>
      <w:tr w:rsidR="0061118D" w:rsidRPr="0061118D" w14:paraId="773DAF6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BDB348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0939D8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0E619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4C29DC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B661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8137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0F7BE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4 709,7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1CF5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C5AA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61118D" w:rsidRPr="0061118D" w14:paraId="0CF8DC5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7EBEE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D6DD46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97AF16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C8CB34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7362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4BA2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1631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4 709,7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64931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6CC61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61118D" w:rsidRPr="0061118D" w14:paraId="776D00A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29C9F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836438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C9655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D427A0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01ED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BBA56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C41F1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4 709,7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A10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2E3E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61118D" w:rsidRPr="0061118D" w14:paraId="5270DB5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BE352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B09B4A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64D0F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CB2AE6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9E20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06E4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533D8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4 709,7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6C7CE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04C0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61118D" w:rsidRPr="0061118D" w14:paraId="22DB562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9C7B8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43C478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9103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141F53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9136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B0B4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8C4BA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4 709,7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3E391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217D9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61118D" w:rsidRPr="0061118D" w14:paraId="208E660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8509A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1CF622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F5EF0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4E0A0F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8CC6A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AEC09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1FA10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4 709,7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721FA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6134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61118D" w:rsidRPr="0061118D" w14:paraId="0FE9FFE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EE0A1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40505F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FC3B69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241A10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CBEE2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7C08C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68FC7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AAB3D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2A2B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61118D" w:rsidRPr="0061118D" w14:paraId="5BB796E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0B398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CABC10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17CA4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FB714B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2F9B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39D2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C0C4B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8BCA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A811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61118D" w:rsidRPr="0061118D" w14:paraId="76A3A3C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24778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B095F0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90C26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97FB2B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86F5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D3904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51E3E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21B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4F2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61118D" w:rsidRPr="0061118D" w14:paraId="2625BAF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CE944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61C692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FAB78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F5FEFB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C1D5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7F697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FE4E5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0B52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02669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61118D" w:rsidRPr="0061118D" w14:paraId="24F5638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81898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48652B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21142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00FAAF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E641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21C6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38335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5A87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C57E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61118D" w:rsidRPr="0061118D" w14:paraId="06301FE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F822B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E59675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DDE40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98274C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7D19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C03DA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0A51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4550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F703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61118D" w:rsidRPr="0061118D" w14:paraId="4E836F3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44D6C7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8288" w:type="dxa"/>
            <w:shd w:val="clear" w:color="auto" w:fill="auto"/>
            <w:hideMark/>
          </w:tcPr>
          <w:p w14:paraId="0EF085C9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491C4D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BCF9D39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F791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65119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619EF5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1BFE90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1A0D1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407,3</w:t>
            </w:r>
          </w:p>
        </w:tc>
      </w:tr>
      <w:tr w:rsidR="0061118D" w:rsidRPr="0061118D" w14:paraId="7C49FB2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4E12B5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8288" w:type="dxa"/>
            <w:shd w:val="clear" w:color="auto" w:fill="auto"/>
            <w:hideMark/>
          </w:tcPr>
          <w:p w14:paraId="0530640D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C7B0657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6AEF341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B6A83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FB77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0D611D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36CAE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D0C33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407,3</w:t>
            </w:r>
          </w:p>
        </w:tc>
      </w:tr>
      <w:tr w:rsidR="0061118D" w:rsidRPr="0061118D" w14:paraId="617E534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362140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0A672B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8C720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2FE9D2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FC6B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D6793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F562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CC524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7D06E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407,3</w:t>
            </w:r>
          </w:p>
        </w:tc>
      </w:tr>
      <w:tr w:rsidR="0061118D" w:rsidRPr="0061118D" w14:paraId="18E7790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4D038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38D829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D7192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4EC6ED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4219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6A6E3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12CFD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CCDE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45D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407,3</w:t>
            </w:r>
          </w:p>
        </w:tc>
      </w:tr>
      <w:tr w:rsidR="0061118D" w:rsidRPr="0061118D" w14:paraId="733C20C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1A56F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487D4C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FB420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720953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09C2F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8A337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E5F22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871D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8A647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407,3</w:t>
            </w:r>
          </w:p>
        </w:tc>
      </w:tr>
      <w:tr w:rsidR="0061118D" w:rsidRPr="0061118D" w14:paraId="7D8BC07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C2A1C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9C5125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5DF65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7C033D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05B9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7D14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C48E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885D7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71C7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407,3</w:t>
            </w:r>
          </w:p>
        </w:tc>
      </w:tr>
      <w:tr w:rsidR="0061118D" w:rsidRPr="0061118D" w14:paraId="13E0208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63A11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A2900E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143AE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D25082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6EEF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ABDB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4E027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1139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18DCE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407,3</w:t>
            </w:r>
          </w:p>
        </w:tc>
      </w:tr>
      <w:tr w:rsidR="0061118D" w:rsidRPr="0061118D" w14:paraId="3908E11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4BB56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B7A0CC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48ED2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CBF009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620E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AA2B5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4DA37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5C8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88C3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407,3</w:t>
            </w:r>
          </w:p>
        </w:tc>
      </w:tr>
      <w:tr w:rsidR="0061118D" w:rsidRPr="0061118D" w14:paraId="2AE193C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B11763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8288" w:type="dxa"/>
            <w:shd w:val="clear" w:color="auto" w:fill="auto"/>
            <w:hideMark/>
          </w:tcPr>
          <w:p w14:paraId="38DB027D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FB40DD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5F434C0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89B1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83A0F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C41AF9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B8F1D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DF80A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D02912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EF8579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8288" w:type="dxa"/>
            <w:shd w:val="clear" w:color="auto" w:fill="auto"/>
            <w:hideMark/>
          </w:tcPr>
          <w:p w14:paraId="41E04BAC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C3E1B8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9B740AF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9688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6C76C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15D223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B6FBF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A9C80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39CBEE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863C10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6BAF79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B87A0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92D234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AFF78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B78C2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8857C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B920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3E0D9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2FE3EB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54D51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480F65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77D0B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98E8CD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CF85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8F968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8E244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2F8A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DA33B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A270EA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B96A9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A3A265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DD1C7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49AB53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25BAB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9EFB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EE913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45618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BBC95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E9F088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69070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33FC84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F3F84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A87BDF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906DB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CE31B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57103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56D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9473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6A870F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17690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B24212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18D48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79ED09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5AAA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612C3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EA793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3861F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3CCE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827B88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03872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D64DCE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7C504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921A2D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71F30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84CE8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F3BE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CCDF3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9D0DC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9BECCD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E0112E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8288" w:type="dxa"/>
            <w:shd w:val="clear" w:color="auto" w:fill="auto"/>
            <w:hideMark/>
          </w:tcPr>
          <w:p w14:paraId="7CFFD345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58FBCB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9C09328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DA3B7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877E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8CEF26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313 049,1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F65E9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268 397,4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B58513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246 189,0</w:t>
            </w:r>
          </w:p>
        </w:tc>
      </w:tr>
      <w:tr w:rsidR="0061118D" w:rsidRPr="0061118D" w14:paraId="4FF42BA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C4607F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8288" w:type="dxa"/>
            <w:shd w:val="clear" w:color="auto" w:fill="auto"/>
            <w:hideMark/>
          </w:tcPr>
          <w:p w14:paraId="13B69133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ED19AF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BFF2557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48617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094A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E3DD3B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303 145,7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ADF01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264 378,5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9D02E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242 364,0</w:t>
            </w:r>
          </w:p>
        </w:tc>
      </w:tr>
      <w:tr w:rsidR="0061118D" w:rsidRPr="0061118D" w14:paraId="21A754C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3AC529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AAA918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9DEDD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1BB20D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E86F2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C7C0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2F5BC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160 288,6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1D54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132 510,4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131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110 495,9</w:t>
            </w:r>
          </w:p>
        </w:tc>
      </w:tr>
      <w:tr w:rsidR="0061118D" w:rsidRPr="0061118D" w14:paraId="6D9A14F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6D4EE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B780B1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4E6D2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6BDB44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8E19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B3AF6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5DEAB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17 121,8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38EC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96FF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5 025,0</w:t>
            </w:r>
          </w:p>
        </w:tc>
      </w:tr>
      <w:tr w:rsidR="0061118D" w:rsidRPr="0061118D" w14:paraId="7963012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22988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942535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8380A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FEB56E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723D7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C5AF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29943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17 121,8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6B79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E515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5 025,0</w:t>
            </w:r>
          </w:p>
        </w:tc>
      </w:tr>
      <w:tr w:rsidR="0061118D" w:rsidRPr="0061118D" w14:paraId="6771395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30BF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742200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D2B11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3DF7F7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9CB1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617A3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9B4F2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17 121,8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9431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FD02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5 025,0</w:t>
            </w:r>
          </w:p>
        </w:tc>
      </w:tr>
      <w:tr w:rsidR="0061118D" w:rsidRPr="0061118D" w14:paraId="6DCF5C0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B0A76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D12DF2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06BE3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5BB497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E817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9C29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6C021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17 121,8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97F16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51B9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5 025,0</w:t>
            </w:r>
          </w:p>
        </w:tc>
      </w:tr>
      <w:tr w:rsidR="0061118D" w:rsidRPr="0061118D" w14:paraId="615E3E5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0A290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BD492B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50E220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A3CE1A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8AAF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B3988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EF41D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17 121,8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EBEC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A9F66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5 025,0</w:t>
            </w:r>
          </w:p>
        </w:tc>
      </w:tr>
      <w:tr w:rsidR="0061118D" w:rsidRPr="0061118D" w14:paraId="0189818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8B15B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DCC82C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C1741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D8F7CD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5C9F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1275A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386EF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29 165,4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06F2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17 283,9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96A2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066B54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3AF68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81074C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5C020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6C72DC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33CD3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55B8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A41C2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1 694,7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82E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9943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5BEA2E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45355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D1C2E8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3309A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A052B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6A2D1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4FEA7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E3031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1 694,7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B63B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E8C0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404118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7CB1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3B5CBB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56026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EA7F79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286E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EB32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7B814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1 694,7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AB39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98AF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CD0DF5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21109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E85E1D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36F54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46BEFA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D6554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25CA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FA81E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1 694,7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5B2E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D7F7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5236A7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15BD6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110620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8E5EB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CD3A19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9F56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78D71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E1A49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27 470,7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74170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17 283,9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A3A5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0CCECB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B95B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3FB4DF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AEB4A6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F9268C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CA4A7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7D5E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F6DA5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27 470,7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3DF8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17 283,9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316C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0A0492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A1F2F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FF28FF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78A1DA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8A11DA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FABB0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4BF1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8402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27 470,7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432E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17 283,9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01658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FEA813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22381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BCF115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DA076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45B0CD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07F80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23A2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3D79F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27 470,7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7D52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17 283,9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9205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3904C9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6B41F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7CE82A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7776B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A133F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F865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51F9B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E6E02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103 306,4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191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99 506,5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96A6F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95 000,0</w:t>
            </w:r>
          </w:p>
        </w:tc>
      </w:tr>
      <w:tr w:rsidR="0061118D" w:rsidRPr="0061118D" w14:paraId="04E730A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D7F8A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56BF64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D44EE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0E2A09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8C4E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E6ED9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36B17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102 231,9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4343B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99 497,3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89149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94 990,8</w:t>
            </w:r>
          </w:p>
        </w:tc>
      </w:tr>
      <w:tr w:rsidR="0061118D" w:rsidRPr="0061118D" w14:paraId="58BF0BB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41799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EE34FC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796E8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A91D89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F888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6713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81061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102 231,9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D2AC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99 497,3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F843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94 990,8</w:t>
            </w:r>
          </w:p>
        </w:tc>
      </w:tr>
      <w:tr w:rsidR="0061118D" w:rsidRPr="0061118D" w14:paraId="4DBE1AF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3142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0E4107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858B1A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DA3EFE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7D03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B3FD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0C287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102 231,9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93A8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99 497,3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6B94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94 990,8</w:t>
            </w:r>
          </w:p>
        </w:tc>
      </w:tr>
      <w:tr w:rsidR="0061118D" w:rsidRPr="0061118D" w14:paraId="33A2A0D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1DC84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E99355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A12E5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07C901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1525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0E17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C5A65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102 231,9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AF58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99 497,3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F91B8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94 990,8</w:t>
            </w:r>
          </w:p>
        </w:tc>
      </w:tr>
      <w:tr w:rsidR="0061118D" w:rsidRPr="0061118D" w14:paraId="50CAF9A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01A09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67B839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735E6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3F90C4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8D37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B6382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941C0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45B2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292DB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9,2</w:t>
            </w:r>
          </w:p>
        </w:tc>
      </w:tr>
      <w:tr w:rsidR="0061118D" w:rsidRPr="0061118D" w14:paraId="6E98C0F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D85C6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85DA20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1CB7E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7C749C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6D1C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8AA1C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6C102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410,9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473F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2D09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F3CD4B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2F9FA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F0D382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30836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52D6EE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03F97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8645D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32FDE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410,9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2B5C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42B4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D3DD4F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B8C0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9C48B2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1C57D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E630E8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30293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A98E8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CD945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410,9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C038B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C113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28B4DD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20852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2A0758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CA299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6A971D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25BD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9442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8792B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663,6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14191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3AAC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9,2</w:t>
            </w:r>
          </w:p>
        </w:tc>
      </w:tr>
      <w:tr w:rsidR="0061118D" w:rsidRPr="0061118D" w14:paraId="02614D0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35F7C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26ED8B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7BEAD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9EE4E6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33DC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6E6F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F8925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663,6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2D50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2EA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9,2</w:t>
            </w:r>
          </w:p>
        </w:tc>
      </w:tr>
      <w:tr w:rsidR="0061118D" w:rsidRPr="0061118D" w14:paraId="45B07E9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D4CCB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3BEC47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84630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9D89E5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3E9D4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23D54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B9D8A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B8C8F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01BCB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9,2</w:t>
            </w:r>
          </w:p>
        </w:tc>
      </w:tr>
      <w:tr w:rsidR="0061118D" w:rsidRPr="0061118D" w14:paraId="4552F0C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F5016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842CB9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8A3D0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353D3B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EDB4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F99B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99210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3F23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BEF89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565186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EBBFF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43006A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7BF6A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BB34C0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7861B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4973A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E6ED7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1BF3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041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10 470,9</w:t>
            </w:r>
          </w:p>
        </w:tc>
      </w:tr>
      <w:tr w:rsidR="0061118D" w:rsidRPr="0061118D" w14:paraId="02FC879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6670A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EFD725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18571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CD2AF6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FE14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2392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A6AD1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4BEA4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6ACB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10 470,9</w:t>
            </w:r>
          </w:p>
        </w:tc>
      </w:tr>
      <w:tr w:rsidR="0061118D" w:rsidRPr="0061118D" w14:paraId="78045EC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E9FAD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7495EF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CD8F3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CFCD8A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1028B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F6576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841EB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9AA4C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021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10 470,9</w:t>
            </w:r>
          </w:p>
        </w:tc>
      </w:tr>
      <w:tr w:rsidR="0061118D" w:rsidRPr="0061118D" w14:paraId="1C95CA9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B53E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61F399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6F1F9C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C08148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8FCC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52CE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29CF3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EB37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7B13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10 470,9</w:t>
            </w:r>
          </w:p>
        </w:tc>
      </w:tr>
      <w:tr w:rsidR="0061118D" w:rsidRPr="0061118D" w14:paraId="0C79484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8AE81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0F77CC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7A826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3E9BEC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7A5F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6C2E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5F1CE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E400B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C34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10 470,9</w:t>
            </w:r>
          </w:p>
        </w:tc>
      </w:tr>
      <w:tr w:rsidR="0061118D" w:rsidRPr="0061118D" w14:paraId="185B6D3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D604E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4873EE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85F39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4DF04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C9277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FBA9A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A8C9D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142 857,1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53B98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131 868,1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094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131 868,1</w:t>
            </w:r>
          </w:p>
        </w:tc>
      </w:tr>
      <w:tr w:rsidR="0061118D" w:rsidRPr="0061118D" w14:paraId="5A0B9E7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7A117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3FD532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6B02B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C53E54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8F6A4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EDC47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9707E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142 857,1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83B9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131 868,1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2A25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131 868,1</w:t>
            </w:r>
          </w:p>
        </w:tc>
      </w:tr>
      <w:tr w:rsidR="0061118D" w:rsidRPr="0061118D" w14:paraId="4DE34A0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CAABB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C2A9B0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8ACFB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D5037D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BE79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70383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295DD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142 857,1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1BC0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131 868,1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61C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131 868,1</w:t>
            </w:r>
          </w:p>
        </w:tc>
      </w:tr>
      <w:tr w:rsidR="0061118D" w:rsidRPr="0061118D" w14:paraId="56FCD4F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9C2E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9B3F8E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5F6EA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0260A1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5DD80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34EC1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530C7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142 857,1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336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131 868,1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0DE4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131 868,1</w:t>
            </w:r>
          </w:p>
        </w:tc>
      </w:tr>
      <w:tr w:rsidR="0061118D" w:rsidRPr="0061118D" w14:paraId="5AA129A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83BD6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506344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100DB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4EAE65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489A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2906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1AC87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142 857,1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939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131 868,1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6332D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131 868,1</w:t>
            </w:r>
          </w:p>
        </w:tc>
      </w:tr>
      <w:tr w:rsidR="0061118D" w:rsidRPr="0061118D" w14:paraId="1541586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C6FE0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40CF62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4C80F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1FDAB6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45BB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F4D2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1FAA9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142 857,1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EFE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131 868,1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C9D01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131 868,1</w:t>
            </w:r>
          </w:p>
        </w:tc>
      </w:tr>
      <w:tr w:rsidR="0061118D" w:rsidRPr="0061118D" w14:paraId="275B520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EA257E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8288" w:type="dxa"/>
            <w:shd w:val="clear" w:color="auto" w:fill="auto"/>
            <w:hideMark/>
          </w:tcPr>
          <w:p w14:paraId="5FAD08B8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3472A8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31F5B84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6B18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5EC2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D05E2B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2 229,6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96998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14BB1F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84483E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65BD9D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B28144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9F363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5EFEC4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8CCF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B0F4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B59C1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2 229,6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32DA7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4614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3BFCEC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8648E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5A8BBE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на реализацию мероприятий, связанных с процедурой ликвидации Новочебоксарского муниципального унитарного предприятия троллейбусного транспорта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3CBCB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621B79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CEB4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2AF15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7860D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2 229,6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278B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E92B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89BF4D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6D512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CCF5EB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70B37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0A1F68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AB2F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3184F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C7485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2 229,6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EB2B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B7F3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C0F858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0C94C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7B36FE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D7D45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7F90FA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A468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D12A4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4F88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2 229,6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423A1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BA3E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DF93D7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82F53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D06496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39AE2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0DB1CE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0CB1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C374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D082C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2 229,6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678D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6BAC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82FF1B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B8B74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25C1AF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82B54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B71CFF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523A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4C7F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27CE2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2 229,6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BB6C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0EF7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D32724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58BD83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8288" w:type="dxa"/>
            <w:shd w:val="clear" w:color="auto" w:fill="auto"/>
            <w:hideMark/>
          </w:tcPr>
          <w:p w14:paraId="516B4818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B9A427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BDB2111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906C2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2125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D6B5AD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7 673,8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04836A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4 018,9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263FA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3 825,0</w:t>
            </w:r>
          </w:p>
        </w:tc>
      </w:tr>
      <w:tr w:rsidR="0061118D" w:rsidRPr="0061118D" w14:paraId="448BF81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57867B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FCEF15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0DED4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E547FA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11E3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17B2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3DCAA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7 673,8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33EF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4 018,9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E306E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3 825,0</w:t>
            </w:r>
          </w:p>
        </w:tc>
      </w:tr>
      <w:tr w:rsidR="0061118D" w:rsidRPr="0061118D" w14:paraId="0C8DB8F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B8C1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2D0FD8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9A3C4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606E70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9C7B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F9F1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17B0A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1632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A53FD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D43249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FDFAF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1913BF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B5ED4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D5BF33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E509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B6489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0C526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1 244,7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2091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2AE3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61118D" w:rsidRPr="0061118D" w14:paraId="3DD0B9A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DE905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C532B6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B4B5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8B074B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79424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07C6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E24B5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1 244,7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06E0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9788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61118D" w:rsidRPr="0061118D" w14:paraId="69278EC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6F8F9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1E37B3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EFB39D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6E6917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69FE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214F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BA7DA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1 244,7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724AA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A7A9B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61118D" w:rsidRPr="0061118D" w14:paraId="710E445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9E31D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8EA665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63CBC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68E4EE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763FD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7D382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E14BB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1 244,7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3D51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B208F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61118D" w:rsidRPr="0061118D" w14:paraId="614A0FE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5FC2C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3C0F13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F1998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E9C8B4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78FC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73006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E47EE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1 244,7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684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1 693,9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859C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61118D" w:rsidRPr="0061118D" w14:paraId="1808975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51B3B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6684B4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1D77F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78FA13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2858B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0B5A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A6B37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6 344,1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3EF11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3AD3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61118D" w:rsidRPr="0061118D" w14:paraId="3889421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A3546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0E8CA4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A5ED9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198E99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5112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EF45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E0367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6 344,1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95B4E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4963D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61118D" w:rsidRPr="0061118D" w14:paraId="6FBFC85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B8812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53ED1F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609B7B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DD8B54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B0270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D74D6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C24CD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6 344,1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0B238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E03A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61118D" w:rsidRPr="0061118D" w14:paraId="39C2674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753F7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C10A94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3BA61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960C11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D44C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A599C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096CB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6 344,1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D7BC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186E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61118D" w:rsidRPr="0061118D" w14:paraId="6C66C58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00CA5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36014C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09B26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70D849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A45BA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D553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99D06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6 344,1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CE19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69C4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61118D" w:rsidRPr="0061118D" w14:paraId="65A4CC2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B5D06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3089D9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C93719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F799AB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1BF7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C0A2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6E820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7E92F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9F55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1118D" w:rsidRPr="0061118D" w14:paraId="547E3EE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383E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ED1AB6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A9BB4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6826E5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D0718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0F5A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FBFF4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DF05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79D21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1118D" w:rsidRPr="0061118D" w14:paraId="3E20911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412A9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10BE5E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7FC33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0709E8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7D560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5B7B2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9171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E85B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B845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1118D" w:rsidRPr="0061118D" w14:paraId="3ED7D53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6ADB8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874780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72E526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71D304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230B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2DDC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22EF3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FD5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E4713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1118D" w:rsidRPr="0061118D" w14:paraId="7426805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1CB2C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D0473F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E25AC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CC20C3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A839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776F9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00694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424A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E32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1118D" w:rsidRPr="0061118D" w14:paraId="481A953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178891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288" w:type="dxa"/>
            <w:shd w:val="clear" w:color="auto" w:fill="auto"/>
            <w:hideMark/>
          </w:tcPr>
          <w:p w14:paraId="15DEE43E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E6CF87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BB43FF1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05C87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8FEE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87FD85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22 579,6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5BF19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15 325,0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0DC26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15 325,0</w:t>
            </w:r>
          </w:p>
        </w:tc>
      </w:tr>
      <w:tr w:rsidR="0061118D" w:rsidRPr="0061118D" w14:paraId="084811A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DC3388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8288" w:type="dxa"/>
            <w:shd w:val="clear" w:color="auto" w:fill="auto"/>
            <w:hideMark/>
          </w:tcPr>
          <w:p w14:paraId="20B1B13D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E939EA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D5FAE29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920C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C445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B7B990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2 985,9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6CD56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1 425,0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0382F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1 425,0</w:t>
            </w:r>
          </w:p>
        </w:tc>
      </w:tr>
      <w:tr w:rsidR="0061118D" w:rsidRPr="0061118D" w14:paraId="6A4AC84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DB194D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36677B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0A772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58AC3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87649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C01F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54A1F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2 911,7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6923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5249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1 350,0</w:t>
            </w:r>
          </w:p>
        </w:tc>
      </w:tr>
      <w:tr w:rsidR="0061118D" w:rsidRPr="0061118D" w14:paraId="155BD28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F1D71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5D6110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5935A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96C334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78B4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5DE0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43B33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1 862,6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3E5A4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A63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5ED260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A921D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984454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622DD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B84D59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03B95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9CEC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AEFE3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5B4D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6CE8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792265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D9658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018338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7E5D8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9D5B09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4A0C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962F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5661B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1 862,6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E937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C706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4CE279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D4E30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E15F86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E6789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3ADA43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814D3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7AEC4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C812D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1 862,6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87F69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0C881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45AE26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D16CA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442F1E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747089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B20F18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F9B9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1DDB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8426E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1 862,6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528D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C671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3BBACC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AC3A1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33E93A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B31FC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CD79C7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9988E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59E1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2FD88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1FDE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C7029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8738BC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E133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775251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41D5BE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55B26F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F3F76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67F4E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2C0A4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2378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82C2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FBDB1F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C6D59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DFD02C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Организация экологических мероприятий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6189D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EF1608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121FE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F6FA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4A7DF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1 049,1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CEED4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0BAD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1 350,0</w:t>
            </w:r>
          </w:p>
        </w:tc>
      </w:tr>
      <w:tr w:rsidR="0061118D" w:rsidRPr="0061118D" w14:paraId="5FAEED1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61FA9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8D68DB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0703F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A30D35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8363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51A8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C75D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1 049,1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D45C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BE93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1 350,0</w:t>
            </w:r>
          </w:p>
        </w:tc>
      </w:tr>
      <w:tr w:rsidR="0061118D" w:rsidRPr="0061118D" w14:paraId="1F6FF51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C9C2A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B3E395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2ABE4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BD2BDC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C74B3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9E5C2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42C4D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1 049,1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87846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EC10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1 350,0</w:t>
            </w:r>
          </w:p>
        </w:tc>
      </w:tr>
      <w:tr w:rsidR="0061118D" w:rsidRPr="0061118D" w14:paraId="65AB4BD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1990F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0DB8DB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D805C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762D03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DB239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F19F5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79AE2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1 049,1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1A21A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A9CB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1 350,0</w:t>
            </w:r>
          </w:p>
        </w:tc>
      </w:tr>
      <w:tr w:rsidR="0061118D" w:rsidRPr="0061118D" w14:paraId="3DDB1F8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8A0AE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5D1A49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A4698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C70779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8D41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DE4AE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EC6F1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1 049,1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F7FC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84EF4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1 350,0</w:t>
            </w:r>
          </w:p>
        </w:tc>
      </w:tr>
      <w:tr w:rsidR="0061118D" w:rsidRPr="0061118D" w14:paraId="6BC8E4C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55372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231234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23A51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C819A6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D57F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F4134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93F9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D9C57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79D40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61118D" w:rsidRPr="0061118D" w14:paraId="0C3128C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FE131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22E4C6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36652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2D3AA0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2F1AD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6C3A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2D24C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7CB5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0B08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61118D" w:rsidRPr="0061118D" w14:paraId="39FACA5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F605D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D4A5DF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02F52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183330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9824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18165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1DF00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F2AD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6C620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61118D" w:rsidRPr="0061118D" w14:paraId="205D281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3247B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4F65A4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F30A8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BE691C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2C7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63DA0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B0C4C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A6FB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1BD23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61118D" w:rsidRPr="0061118D" w14:paraId="32CBB63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D770C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40DDF7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422D3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CCDB38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C46D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74E7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B9542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EA68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83A2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61118D" w:rsidRPr="0061118D" w14:paraId="3410CAC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1A6A3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C68D09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15FA5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231567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CDCC1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AB00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DFACB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2072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0A3E9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61118D" w:rsidRPr="0061118D" w14:paraId="2563AAD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40018C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8288" w:type="dxa"/>
            <w:shd w:val="clear" w:color="auto" w:fill="auto"/>
            <w:hideMark/>
          </w:tcPr>
          <w:p w14:paraId="498815C0" w14:textId="7C6308A3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</w:t>
            </w:r>
            <w:r w:rsidR="008A672E">
              <w:rPr>
                <w:b/>
                <w:bCs/>
                <w:color w:val="000000"/>
                <w:sz w:val="20"/>
                <w:szCs w:val="20"/>
              </w:rPr>
              <w:t xml:space="preserve"> города Новочебоксарска</w:t>
            </w:r>
            <w:r w:rsidRPr="0061118D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B741F2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Ч360000000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5698735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74A8C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7B16A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201DDE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69F66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BDC60C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BB5E0C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9D5324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D8B7AE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 xml:space="preserve">Основное мероприятие "Мероприятия, направленные на снижение негативного воздействия </w:t>
            </w:r>
            <w:r w:rsidRPr="0061118D">
              <w:rPr>
                <w:color w:val="000000"/>
                <w:sz w:val="20"/>
                <w:szCs w:val="20"/>
              </w:rPr>
              <w:lastRenderedPageBreak/>
              <w:t>хозяйственной и иной деятельности на окружающую среду"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F695E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lastRenderedPageBreak/>
              <w:t>Ч360200000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0E1C2A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F4F3D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3BF02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78C89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4C43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D941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47B1F5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7CD82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F7C5FC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731D7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83D9B8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50A5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BC76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4DEC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71E19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71E1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1EABFC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6E408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AAE081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78D85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410126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9E542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037F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409F2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593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AB83C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2C7BDD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CC43E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85501F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39BB9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1DEA60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39B3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6FC0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EE767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43DE1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B116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7707AC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C9B8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CAA264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68B4C8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903D5F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47FC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6083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45546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314D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040CE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4F7111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22CAE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ECE087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28425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086831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F423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BECC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3876E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71EA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F4A6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8A6DC1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566802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8288" w:type="dxa"/>
            <w:shd w:val="clear" w:color="auto" w:fill="auto"/>
            <w:hideMark/>
          </w:tcPr>
          <w:p w14:paraId="4EE0DC5C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7281C7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AE96649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060B2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6FB7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4AAAD9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19 562,7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928C4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13 900,0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EDAA31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13 900,0</w:t>
            </w:r>
          </w:p>
        </w:tc>
      </w:tr>
      <w:tr w:rsidR="0061118D" w:rsidRPr="0061118D" w14:paraId="78ECE79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5714DB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BC8166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118A5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9F552F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DD23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71A4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B888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19 562,7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5BC39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A87E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13 900,0</w:t>
            </w:r>
          </w:p>
        </w:tc>
      </w:tr>
      <w:tr w:rsidR="0061118D" w:rsidRPr="0061118D" w14:paraId="62ED0CA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7E301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B07320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170A5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4F37BC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DF42A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DBD1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1BF7D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19 562,7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FEEC5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BC754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13 900,0</w:t>
            </w:r>
          </w:p>
        </w:tc>
      </w:tr>
      <w:tr w:rsidR="0061118D" w:rsidRPr="0061118D" w14:paraId="5C753A2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0C0C6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845D20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96DF8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C0A5CD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793C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DB2E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943D4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19 562,7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08B7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31B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13 900,0</w:t>
            </w:r>
          </w:p>
        </w:tc>
      </w:tr>
      <w:tr w:rsidR="0061118D" w:rsidRPr="0061118D" w14:paraId="45C3492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44D81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422AFB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BCC72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23095F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6993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0EDC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8EF5D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19 562,7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9E6F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E4B8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13 900,0</w:t>
            </w:r>
          </w:p>
        </w:tc>
      </w:tr>
      <w:tr w:rsidR="0061118D" w:rsidRPr="0061118D" w14:paraId="5AFB333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D9A32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B55B89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961D3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3EC9E7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87943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D03A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91EE1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19 562,7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6D83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0BDB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13 900,0</w:t>
            </w:r>
          </w:p>
        </w:tc>
      </w:tr>
      <w:tr w:rsidR="0061118D" w:rsidRPr="0061118D" w14:paraId="7013D5A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E8395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4ED9F1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AFC39C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942333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43C6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DBFF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3B29D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19 562,7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C0401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68AF2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13 900,0</w:t>
            </w:r>
          </w:p>
        </w:tc>
      </w:tr>
      <w:tr w:rsidR="0061118D" w:rsidRPr="0061118D" w14:paraId="6D98B76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F8AF94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288" w:type="dxa"/>
            <w:shd w:val="clear" w:color="auto" w:fill="auto"/>
            <w:hideMark/>
          </w:tcPr>
          <w:p w14:paraId="36748BEB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289754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0424D01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90F0E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75FFE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E7B0D6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166 108,6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77F31C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33 469,2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64C44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37 312,1</w:t>
            </w:r>
          </w:p>
        </w:tc>
      </w:tr>
      <w:tr w:rsidR="0061118D" w:rsidRPr="0061118D" w14:paraId="40EB6E3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C0B713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8288" w:type="dxa"/>
            <w:shd w:val="clear" w:color="auto" w:fill="auto"/>
            <w:hideMark/>
          </w:tcPr>
          <w:p w14:paraId="7A3C007B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AEB71CE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579E73E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915A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0A99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6704B6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123 813,2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C8173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EEF9F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3 892,9</w:t>
            </w:r>
          </w:p>
        </w:tc>
      </w:tr>
      <w:tr w:rsidR="0061118D" w:rsidRPr="0061118D" w14:paraId="759EC93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F1254E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830E09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6244CE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9A8250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A1138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5D17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F0C1E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AA8D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ADF8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3 892,9</w:t>
            </w:r>
          </w:p>
        </w:tc>
      </w:tr>
      <w:tr w:rsidR="0061118D" w:rsidRPr="0061118D" w14:paraId="3FF105B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9B042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0FB76C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08A0F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814C49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6443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340C1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C15A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684F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4714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3 892,9</w:t>
            </w:r>
          </w:p>
        </w:tc>
      </w:tr>
      <w:tr w:rsidR="0061118D" w:rsidRPr="0061118D" w14:paraId="67124AE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761C2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A22944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9F43A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7F3522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499D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AF5D0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90695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56D3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ADB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3 892,9</w:t>
            </w:r>
          </w:p>
        </w:tc>
      </w:tr>
      <w:tr w:rsidR="0061118D" w:rsidRPr="0061118D" w14:paraId="6E98706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D151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037F8A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4BC49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BC2849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6631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50E7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3927F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F6A8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6591D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3 892,9</w:t>
            </w:r>
          </w:p>
        </w:tc>
      </w:tr>
      <w:tr w:rsidR="0061118D" w:rsidRPr="0061118D" w14:paraId="4ABEBF4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1DA31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107A59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69719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136B95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12D8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B5AB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0523A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35CEC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B887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3 892,9</w:t>
            </w:r>
          </w:p>
        </w:tc>
      </w:tr>
      <w:tr w:rsidR="0061118D" w:rsidRPr="0061118D" w14:paraId="2562288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BBF6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FFA0C0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6ABFB3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ED0B62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811B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FB76E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0CB62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B5189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E111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3 892,9</w:t>
            </w:r>
          </w:p>
        </w:tc>
      </w:tr>
      <w:tr w:rsidR="0061118D" w:rsidRPr="0061118D" w14:paraId="73BC02B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B8701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BB222E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F13F3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1124E1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4B660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9717C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780E5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123 763,2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A689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BF61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DE2383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C192E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32C9E9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CC494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52383B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06D9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F9854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7B214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8 288,5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8800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4613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10C9AA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92BF5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AC42D8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13463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57AAD3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52DD2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B35C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49E80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8 288,5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5665B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9519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A83CE6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94B48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2DDA48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FDF64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8DE122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6C497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A995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E9934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5 615,5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390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965D3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370557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92AFD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F71BF0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BB22A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B2E0F3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B0FB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67C68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385FC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772,8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FC96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9E92B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D28E47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8AC8C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244AC3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F8FAFD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659C09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E59D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A5A9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42FF1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772,8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10F3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08B9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9444CF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D0BE2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71BEF1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5AFB77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11F45D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67C7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A14EF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5E8DD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73D7C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9DE5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967E8A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483AA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9FFCE2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935BD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1374C7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7DCA7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CC675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A6019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9827D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E4EF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42EFE1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54BB0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79831D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BD02A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21CF4E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BAD2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EF20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780BB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4 364,8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6AAD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B51D3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C734AF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D728F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E4AD5A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F27C2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C917E8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B071F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FDD2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A305C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4 364,8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114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3474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74B556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10829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A6F651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8571F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072691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7BA4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224D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7C06E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2 673,0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227C2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00C3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B606E5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175CA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B4A5A8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E7F70B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A13F27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AE00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8264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6320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2 673,0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F07DD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17E2B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2CB225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773D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26E166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5D6E5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F5ED70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CC04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A14C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9AEE3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2 673,0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2172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F75E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7E67F2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F154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63EA88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D387E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A125CF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84A58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FF2C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A2A7E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2 996,4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0CF7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F3F4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89CF21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A99CC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5EFE69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6F05F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144313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20E11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67646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84913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2 996,4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4199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158B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3E8F32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00790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52FFA7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A8FA9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9A2CF7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FD18A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A7F9D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287CE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2 996,4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C94E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9BD8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F22E5E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C51CD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6EF959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4A412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BB3699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589B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0E12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29C34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2 996,4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3519D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2C220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5A8600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DA839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1F72C4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6B1D6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254B2D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5CDC0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73070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E0D6B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A993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F42E7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F041C9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77E41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D7675E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965BE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74FF10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DF54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B23A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53784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2 453,7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397DD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CFF8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18831B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C97CF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BCBB45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D3739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B06EC0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98D56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3EBD1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E9B0F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6CCB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598D2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C6E9C1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E7DD3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A1E9FD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E69D3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129854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A767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EA6B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DF8AC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112 478,3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DB161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BFDA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6FDA56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67604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AE5143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44E04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A5C4E3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1990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9785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1A7BA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112 478,3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735B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A3E1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851BD2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C07AE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236BE4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2DF6D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363828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3488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1B0C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F72D9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111 044,1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9DB4C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D20D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600843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D38F3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928F97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F7C3B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31D24C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85DC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D173D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55672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100 400,9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2320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63D0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96D127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DC4AA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A28D65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B484A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750DBF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39DE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C599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26C19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50 595,4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C8FF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8B209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A47CCA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6B785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DF4722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5CC263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3E238C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AA459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BF34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F1446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49 805,5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9500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FC9A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86279F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8228D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F65666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16038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793811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CCC1D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48D6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21626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10 643,2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9521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E8D6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CC640D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EE97C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041A85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E35BB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A42FE2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C391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7000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57AEF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10 643,2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0A8C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B6B83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2A30B9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B1712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E4F06A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BE85C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01E6EE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92087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C521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C61C7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1 434,2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3FC2F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27A2F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619F22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014D8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107A5B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6DF3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E24D19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899F1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999B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7A43C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1 434,2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87000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8B66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42ADE4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6B4A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B20D69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D522F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CAB3BD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23865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58C4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433D0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1 434,2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885EE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AE84D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D8284D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9F4B00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8288" w:type="dxa"/>
            <w:shd w:val="clear" w:color="auto" w:fill="auto"/>
            <w:hideMark/>
          </w:tcPr>
          <w:p w14:paraId="690D11B8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56DAE10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BBB7D12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9EC8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42B2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E903EF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42 295,4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8D692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33 419,2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C645A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33 419,2</w:t>
            </w:r>
          </w:p>
        </w:tc>
      </w:tr>
      <w:tr w:rsidR="0061118D" w:rsidRPr="0061118D" w14:paraId="0375585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2F3C80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6309F7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2617A9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0A8906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B7A27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FB4A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22235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42 295,4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19A3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33 419,2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5136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33 419,2</w:t>
            </w:r>
          </w:p>
        </w:tc>
      </w:tr>
      <w:tr w:rsidR="0061118D" w:rsidRPr="0061118D" w14:paraId="3F14DCC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C9DA5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5CB1D4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C2FE2B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418AAB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9350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3F02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312B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18 120,7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61F96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17 063,8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A9AB1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17 063,8</w:t>
            </w:r>
          </w:p>
        </w:tc>
      </w:tr>
      <w:tr w:rsidR="0061118D" w:rsidRPr="0061118D" w14:paraId="52BF5E2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65C4B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1374EF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DDD21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5D2A80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86152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6518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D1C80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17 496,9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4CD8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16 404,4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7C907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16 404,4</w:t>
            </w:r>
          </w:p>
        </w:tc>
      </w:tr>
      <w:tr w:rsidR="0061118D" w:rsidRPr="0061118D" w14:paraId="41F10B6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8BE31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B94034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4DD84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D6E61A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A4F8F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F151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08B7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17 496,9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7E61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16 404,4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F277F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16 404,4</w:t>
            </w:r>
          </w:p>
        </w:tc>
      </w:tr>
      <w:tr w:rsidR="0061118D" w:rsidRPr="0061118D" w14:paraId="43102C7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4E817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9C9D4B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F3A2C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3B80AF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8ECA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AF37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8B1CB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17 496,9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A1F8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16 404,4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95A7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16 404,4</w:t>
            </w:r>
          </w:p>
        </w:tc>
      </w:tr>
      <w:tr w:rsidR="0061118D" w:rsidRPr="0061118D" w14:paraId="65D6EF6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86DB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6B2AEC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E7429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5F3378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5521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B0A5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D9225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9 302,6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7694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8 333,9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5EA46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8 333,9</w:t>
            </w:r>
          </w:p>
        </w:tc>
      </w:tr>
      <w:tr w:rsidR="0061118D" w:rsidRPr="0061118D" w14:paraId="6DA1DB7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ABC57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5C27DA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5A73D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619D9B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3061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CC0C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0C83D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8 194,3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AED0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8 070,5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D5080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8 070,5</w:t>
            </w:r>
          </w:p>
        </w:tc>
      </w:tr>
      <w:tr w:rsidR="0061118D" w:rsidRPr="0061118D" w14:paraId="329E61E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6E60A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67E54C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8686F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EF3BE0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E747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6526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A4A94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E59B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C57EC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649,4</w:t>
            </w:r>
          </w:p>
        </w:tc>
      </w:tr>
      <w:tr w:rsidR="0061118D" w:rsidRPr="0061118D" w14:paraId="17BA4D9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1EB6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23FE5B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5B8F1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B8E52B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9274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4A9F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69DE3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E001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6BA6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649,4</w:t>
            </w:r>
          </w:p>
        </w:tc>
      </w:tr>
      <w:tr w:rsidR="0061118D" w:rsidRPr="0061118D" w14:paraId="492CDF6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3FBF4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59AA2D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66294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24BAAA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F3C6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1D5D4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8FD1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5FF0E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A45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649,4</w:t>
            </w:r>
          </w:p>
        </w:tc>
      </w:tr>
      <w:tr w:rsidR="0061118D" w:rsidRPr="0061118D" w14:paraId="6644F7F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848A7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CC14C6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9CDC5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2BDD60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90EB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5FDC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24EAA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386,3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4B913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FB95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411,9</w:t>
            </w:r>
          </w:p>
        </w:tc>
      </w:tr>
      <w:tr w:rsidR="0061118D" w:rsidRPr="0061118D" w14:paraId="5E99A5E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E9D0F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B03695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CEC993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BC00F1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F629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45D2B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B0544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DCCF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CCB07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237,5</w:t>
            </w:r>
          </w:p>
        </w:tc>
      </w:tr>
      <w:tr w:rsidR="0061118D" w:rsidRPr="0061118D" w14:paraId="19D195E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7F953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48C658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20B4C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6C3247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B70C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016F6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1CCE9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2D50F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87E7B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1118D" w:rsidRPr="0061118D" w14:paraId="6B1DF1B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6F7AE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7CAE98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6DB25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15E91D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D925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4C88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7E05F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69DA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BFFB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1118D" w:rsidRPr="0061118D" w14:paraId="7465FCD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CEB1F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28E9C2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409B0B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2CDB5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C05D9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3EB6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F9F3E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0ED4F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BC3D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1118D" w:rsidRPr="0061118D" w14:paraId="50FA7D6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A1586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3C996A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A63F3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FD40F0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2391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66141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1E325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E080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07A96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1118D" w:rsidRPr="0061118D" w14:paraId="5546B9E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A9BFF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F3667F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3FEEB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0B49BF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1591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5447F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5A6CF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24 174,7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2C7B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16 355,4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85D4F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16 355,4</w:t>
            </w:r>
          </w:p>
        </w:tc>
      </w:tr>
      <w:tr w:rsidR="0061118D" w:rsidRPr="0061118D" w14:paraId="2172737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56AE0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95F3DF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D8735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BCD7ED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87B45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ECE0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D249D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14 159,5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66B30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EE5C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12 140,0</w:t>
            </w:r>
          </w:p>
        </w:tc>
      </w:tr>
      <w:tr w:rsidR="0061118D" w:rsidRPr="0061118D" w14:paraId="7F1E6E2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C5358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EA2B7C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7161A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FBC100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BF6D2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C3DA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64FAA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14 159,5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0456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3B33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12 140,0</w:t>
            </w:r>
          </w:p>
        </w:tc>
      </w:tr>
      <w:tr w:rsidR="0061118D" w:rsidRPr="0061118D" w14:paraId="0EE50DF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7420E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B1F6F9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08279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3E3363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32FC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6C9FF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4182D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14 159,5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4A60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A332E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12 140,0</w:t>
            </w:r>
          </w:p>
        </w:tc>
      </w:tr>
      <w:tr w:rsidR="0061118D" w:rsidRPr="0061118D" w14:paraId="620B64E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55266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1AF125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5E592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2903CE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D928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A536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0D750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14 159,5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4F374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87F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12 140,0</w:t>
            </w:r>
          </w:p>
        </w:tc>
      </w:tr>
      <w:tr w:rsidR="0061118D" w:rsidRPr="0061118D" w14:paraId="0B0443E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2A183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BF0590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93B02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2DA20A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22DDE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8258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B4ED3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9 687,2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C927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4 085,3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B7B4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4 085,3</w:t>
            </w:r>
          </w:p>
        </w:tc>
      </w:tr>
      <w:tr w:rsidR="0061118D" w:rsidRPr="0061118D" w14:paraId="44B8BD1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ADE63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36571A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C694F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E4DE4D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517BA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01843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39336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9 687,2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6BE7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4 085,3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54A8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4 085,3</w:t>
            </w:r>
          </w:p>
        </w:tc>
      </w:tr>
      <w:tr w:rsidR="0061118D" w:rsidRPr="0061118D" w14:paraId="49835DA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3BD17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7E0549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1B11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D87E97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3CF2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FEADA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580EF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9 687,2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328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4 085,3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6BBEC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4 085,3</w:t>
            </w:r>
          </w:p>
        </w:tc>
      </w:tr>
      <w:tr w:rsidR="0061118D" w:rsidRPr="0061118D" w14:paraId="1E73F64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AC4B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FEC534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44666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3191E1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4135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62F1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CA8C4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9 687,2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738B3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4 085,3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031D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4 085,3</w:t>
            </w:r>
          </w:p>
        </w:tc>
      </w:tr>
      <w:tr w:rsidR="0061118D" w:rsidRPr="0061118D" w14:paraId="205E4FE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BC6D2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4B3EC6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57FE0B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5DD7F8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2928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6CCE4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32C70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09F87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8CB09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130,1</w:t>
            </w:r>
          </w:p>
        </w:tc>
      </w:tr>
      <w:tr w:rsidR="0061118D" w:rsidRPr="0061118D" w14:paraId="559F7E8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2CBF6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8B8259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86004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EC533A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5C612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0888F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7C07A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3DB4D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F273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130,1</w:t>
            </w:r>
          </w:p>
        </w:tc>
      </w:tr>
      <w:tr w:rsidR="0061118D" w:rsidRPr="0061118D" w14:paraId="461B533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C516D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E0B341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DA305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37D7F9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421E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5DCF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5B744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7D1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0BD4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130,1</w:t>
            </w:r>
          </w:p>
        </w:tc>
      </w:tr>
      <w:tr w:rsidR="0061118D" w:rsidRPr="0061118D" w14:paraId="2ACB9A6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555FB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346DD4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A3E42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A74939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4E14F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881CA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C01E5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8CA1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4ECAE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130,1</w:t>
            </w:r>
          </w:p>
        </w:tc>
      </w:tr>
      <w:tr w:rsidR="0061118D" w:rsidRPr="0061118D" w14:paraId="1B7D645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EF0CA6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8288" w:type="dxa"/>
            <w:shd w:val="clear" w:color="auto" w:fill="auto"/>
            <w:hideMark/>
          </w:tcPr>
          <w:p w14:paraId="70C53516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9285B3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82015D9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2D5E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6233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80E1D2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145 459,0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641904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114 417,1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20A597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129 583,6</w:t>
            </w:r>
          </w:p>
        </w:tc>
      </w:tr>
      <w:tr w:rsidR="0061118D" w:rsidRPr="0061118D" w14:paraId="3AE60DE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7FAA03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8288" w:type="dxa"/>
            <w:shd w:val="clear" w:color="auto" w:fill="auto"/>
            <w:hideMark/>
          </w:tcPr>
          <w:p w14:paraId="20A9FC59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 xml:space="preserve">Подпрограмма  "Развитие муниципальной службы в </w:t>
            </w:r>
            <w:proofErr w:type="gramStart"/>
            <w:r w:rsidRPr="0061118D">
              <w:rPr>
                <w:b/>
                <w:bCs/>
                <w:color w:val="000000"/>
                <w:sz w:val="20"/>
                <w:szCs w:val="20"/>
              </w:rPr>
              <w:t>городе</w:t>
            </w:r>
            <w:proofErr w:type="gramEnd"/>
            <w:r w:rsidRPr="0061118D">
              <w:rPr>
                <w:b/>
                <w:bCs/>
                <w:color w:val="000000"/>
                <w:sz w:val="20"/>
                <w:szCs w:val="20"/>
              </w:rPr>
              <w:t xml:space="preserve">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42B235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DBB66DA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5C3F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B9D7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75BE8A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BB755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513D0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5276FD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AFE348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4AF19D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805C4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35FCDB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4478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9535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9F4B7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F98D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6F37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117B31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F9F0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37B335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6D337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05B880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7DAEA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16AF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9292E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B634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BCFBE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EF32E6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3E56B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39190C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6B39F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69CA51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6E2D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E9FAE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4B0F6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9A2DE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F77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FEC621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4937A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DE81D7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C023D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22CE53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292E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AB521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77D9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E7701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4B1F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904ECF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7BF4E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06E448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49269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E599C5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04FC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1AE4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D6E47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7251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77D7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D05F5C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04669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CDFE5D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829F5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228764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F0E5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5D31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DF9E4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C8C95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1C31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FB37E9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B31535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8288" w:type="dxa"/>
            <w:shd w:val="clear" w:color="auto" w:fill="auto"/>
            <w:hideMark/>
          </w:tcPr>
          <w:p w14:paraId="69416F63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5B20B4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90256E8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CE0F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E03A8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32271B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5 174,8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31D64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4 635,6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5B2BFD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4 924,6</w:t>
            </w:r>
          </w:p>
        </w:tc>
      </w:tr>
      <w:tr w:rsidR="0061118D" w:rsidRPr="0061118D" w14:paraId="1C15645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0D8164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52994E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741FE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9CEDCC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9C18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200B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62D1B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1318E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AFA9E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315,7</w:t>
            </w:r>
          </w:p>
        </w:tc>
      </w:tr>
      <w:tr w:rsidR="0061118D" w:rsidRPr="0061118D" w14:paraId="66229D6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B77FF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9B564E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ECA5B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79D64D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2A1B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39F6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B656A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264B2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D3FB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315,7</w:t>
            </w:r>
          </w:p>
        </w:tc>
      </w:tr>
      <w:tr w:rsidR="0061118D" w:rsidRPr="0061118D" w14:paraId="04A1B25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FC982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D6540E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77644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F4F2F4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623D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ACA6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A3814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A41D1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C1AE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315,7</w:t>
            </w:r>
          </w:p>
        </w:tc>
      </w:tr>
      <w:tr w:rsidR="0061118D" w:rsidRPr="0061118D" w14:paraId="53EE78B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438EF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CCF9D8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DA0B3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EEC52E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47A2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3ED9A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317B7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A784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C5BCF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315,7</w:t>
            </w:r>
          </w:p>
        </w:tc>
      </w:tr>
      <w:tr w:rsidR="0061118D" w:rsidRPr="0061118D" w14:paraId="27C1BF4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9AC8E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31ACC8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25BD0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0D06DE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1647D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F9B4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84391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F535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C1F1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315,7</w:t>
            </w:r>
          </w:p>
        </w:tc>
      </w:tr>
      <w:tr w:rsidR="0061118D" w:rsidRPr="0061118D" w14:paraId="40CEF53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D4AFC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06972F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6B39C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4936F6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26084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19672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976D0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3E9D4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2490A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315,7</w:t>
            </w:r>
          </w:p>
        </w:tc>
      </w:tr>
      <w:tr w:rsidR="0061118D" w:rsidRPr="0061118D" w14:paraId="5508FF6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A1496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C8A67E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C2226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6AE968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D142A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6244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DAB96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5 149,2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820D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4 608,9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1230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4 608,9</w:t>
            </w:r>
          </w:p>
        </w:tc>
      </w:tr>
      <w:tr w:rsidR="0061118D" w:rsidRPr="0061118D" w14:paraId="1357F53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3C1A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DE0874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B3731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452CBD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3B1F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EC13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376A8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FF313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0A35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630,0</w:t>
            </w:r>
          </w:p>
        </w:tc>
      </w:tr>
      <w:tr w:rsidR="0061118D" w:rsidRPr="0061118D" w14:paraId="5022E3C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67DF7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BF44B1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F29FE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7ED513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524F5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BB006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0AEE4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497A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1AA46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630,0</w:t>
            </w:r>
          </w:p>
        </w:tc>
      </w:tr>
      <w:tr w:rsidR="0061118D" w:rsidRPr="0061118D" w14:paraId="4E3132B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8A397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2CC609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A1E46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EC35C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2224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9D93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FE90C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0624C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D960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630,0</w:t>
            </w:r>
          </w:p>
        </w:tc>
      </w:tr>
      <w:tr w:rsidR="0061118D" w:rsidRPr="0061118D" w14:paraId="61AC43C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730B0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87A7A4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B30B1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8BCEB1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294C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1CF6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5ECF6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8722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0D94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630,0</w:t>
            </w:r>
          </w:p>
        </w:tc>
      </w:tr>
      <w:tr w:rsidR="0061118D" w:rsidRPr="0061118D" w14:paraId="0B3A1E1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B1BC2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58B21B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99609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81C5FE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97AD8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81B7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7333E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9BB05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8B7A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630,0</w:t>
            </w:r>
          </w:p>
        </w:tc>
      </w:tr>
      <w:tr w:rsidR="0061118D" w:rsidRPr="0061118D" w14:paraId="1C6AAEB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A045F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2A8319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</w:t>
            </w:r>
            <w:r w:rsidRPr="0061118D">
              <w:rPr>
                <w:color w:val="000000"/>
                <w:sz w:val="20"/>
                <w:szCs w:val="20"/>
              </w:rPr>
              <w:lastRenderedPageBreak/>
              <w:t>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83AEE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lastRenderedPageBreak/>
              <w:t>Ч540259300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BD8774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63D51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2197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C6A7D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4 236,3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2C2B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3 978,9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5DDC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3 978,9</w:t>
            </w:r>
          </w:p>
        </w:tc>
      </w:tr>
      <w:tr w:rsidR="0061118D" w:rsidRPr="0061118D" w14:paraId="38E1102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BE0AA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CACB1B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2B9B8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BF9FA8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D1C9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0F410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3F41E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3 270,3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0EF6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3 314,4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CEEC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61118D" w:rsidRPr="0061118D" w14:paraId="0574399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35631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4262DC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B8459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352F1E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6CD0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C3B87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87A46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3 270,3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B366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3 314,4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3A4C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61118D" w:rsidRPr="0061118D" w14:paraId="38F8994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D1EF2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ED1A0A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0E45C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D977B7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69845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5CE5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CA0BA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3 270,3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2D6E3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3 314,4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EA137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61118D" w:rsidRPr="0061118D" w14:paraId="317D26B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1C76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2FD0FE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582DD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EE2926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74D5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ED25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D9348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3 270,3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09A0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3 314,4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1AB8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61118D" w:rsidRPr="0061118D" w14:paraId="176454C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44075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1D95C0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AD76A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BAEB2C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D2D5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26E7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A422E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966,0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DC75D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A1F5E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664,5</w:t>
            </w:r>
          </w:p>
        </w:tc>
      </w:tr>
      <w:tr w:rsidR="0061118D" w:rsidRPr="0061118D" w14:paraId="27D546B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14007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D62062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93FAC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C08D65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2F7C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988F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C7E0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966,0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791A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6B9F9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664,5</w:t>
            </w:r>
          </w:p>
        </w:tc>
      </w:tr>
      <w:tr w:rsidR="0061118D" w:rsidRPr="0061118D" w14:paraId="3AA89A9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07519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FD2100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BCE3C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17A6AC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05F2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FB18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BAC87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966,0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A91BB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9985A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664,5</w:t>
            </w:r>
          </w:p>
        </w:tc>
      </w:tr>
      <w:tr w:rsidR="0061118D" w:rsidRPr="0061118D" w14:paraId="3E56317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3FDE5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A42562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EFCAD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3458E8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A4EA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9171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66C74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966,0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F8FD4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18CBF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664,5</w:t>
            </w:r>
          </w:p>
        </w:tc>
      </w:tr>
      <w:tr w:rsidR="0061118D" w:rsidRPr="0061118D" w14:paraId="61084D1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B3FDBE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8288" w:type="dxa"/>
            <w:shd w:val="clear" w:color="auto" w:fill="auto"/>
            <w:hideMark/>
          </w:tcPr>
          <w:p w14:paraId="131A2A42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D3DD59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3DF8216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E6F6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5253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81F53F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140 223,8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AA16D4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109 781,5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A8B8D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124 659,0</w:t>
            </w:r>
          </w:p>
        </w:tc>
      </w:tr>
      <w:tr w:rsidR="0061118D" w:rsidRPr="0061118D" w14:paraId="4C348BC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82D716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482136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300B6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7330B5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80CF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5FDD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886EC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140 223,8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EDFA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109 781,5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6B9D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124 659,0</w:t>
            </w:r>
          </w:p>
        </w:tc>
      </w:tr>
      <w:tr w:rsidR="0061118D" w:rsidRPr="0061118D" w14:paraId="14765E7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E42CB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A950C6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0998A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232BC6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718A1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A63D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6471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62 799,4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682D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55 762,2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5B1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55 639,7</w:t>
            </w:r>
          </w:p>
        </w:tc>
      </w:tr>
      <w:tr w:rsidR="0061118D" w:rsidRPr="0061118D" w14:paraId="0471B6A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1368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FA3A67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34FE9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018A46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7D55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6F4C6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D4073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55 852,6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6322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49 368,1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5F0C9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49 368,1</w:t>
            </w:r>
          </w:p>
        </w:tc>
      </w:tr>
      <w:tr w:rsidR="0061118D" w:rsidRPr="0061118D" w14:paraId="129A172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79AD7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C0084E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AF831A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E954D9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CECB8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22DC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82957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55 852,6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DBBB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49 368,1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75D7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49 368,1</w:t>
            </w:r>
          </w:p>
        </w:tc>
      </w:tr>
      <w:tr w:rsidR="0061118D" w:rsidRPr="0061118D" w14:paraId="5645764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76C0A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2C981B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814A1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604A96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E2B14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8A04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E8A9F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55 852,6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CD462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49 368,1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09A68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49 368,1</w:t>
            </w:r>
          </w:p>
        </w:tc>
      </w:tr>
      <w:tr w:rsidR="0061118D" w:rsidRPr="0061118D" w14:paraId="76CF12E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D6A2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218C79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AE59A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AB32FE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21DC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CC86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2146A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2 762,1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12F4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2 464,4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01EE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2 464,4</w:t>
            </w:r>
          </w:p>
        </w:tc>
      </w:tr>
      <w:tr w:rsidR="0061118D" w:rsidRPr="0061118D" w14:paraId="4DBEAAD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16347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BE69B5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E2D6C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155E0F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338D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C79DC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FC3B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53 090,5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703DD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46 903,7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0A4C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46 903,7</w:t>
            </w:r>
          </w:p>
        </w:tc>
      </w:tr>
      <w:tr w:rsidR="0061118D" w:rsidRPr="0061118D" w14:paraId="49A747B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AC71D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09905E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832D0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86255E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6774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9C78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87D0C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6 796,3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0E9C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6 394,1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F5A42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6 271,6</w:t>
            </w:r>
          </w:p>
        </w:tc>
      </w:tr>
      <w:tr w:rsidR="0061118D" w:rsidRPr="0061118D" w14:paraId="26377FC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77A99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6B141A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31321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F5B3E3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EEE7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E47C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D5931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6 796,3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97AE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6 394,1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6BDE2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6 271,6</w:t>
            </w:r>
          </w:p>
        </w:tc>
      </w:tr>
      <w:tr w:rsidR="0061118D" w:rsidRPr="0061118D" w14:paraId="325494E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2CB7F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099BEE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3D13F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33383C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52769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BE21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3D230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6 796,3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76D1B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6 394,1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58161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6 271,6</w:t>
            </w:r>
          </w:p>
        </w:tc>
      </w:tr>
      <w:tr w:rsidR="0061118D" w:rsidRPr="0061118D" w14:paraId="21AFE6D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E110E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2521D1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3418E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0AB822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CC2C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9F88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80136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557B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401A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635,0</w:t>
            </w:r>
          </w:p>
        </w:tc>
      </w:tr>
      <w:tr w:rsidR="0061118D" w:rsidRPr="0061118D" w14:paraId="569EA73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36ABA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064FE3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78587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CE6D62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15E1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2A73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85B85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6 430,8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FD56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5 759,1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E84E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5 636,6</w:t>
            </w:r>
          </w:p>
        </w:tc>
      </w:tr>
      <w:tr w:rsidR="0061118D" w:rsidRPr="0061118D" w14:paraId="241B5F4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8162B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1B3C9E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54DC0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78A258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F7BB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A387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E4A89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4524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5CBE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083F8B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22761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A1927A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12D63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7B187D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577A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D44F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0BDA7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C941E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11A1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4E8960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EA76E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AE13D2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F335C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6636A9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BEA9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4236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AF4A9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D355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4CE3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E7DB6C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D0A0A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3AEED4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D247E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61DA4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3E156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C6FC8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D1F20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DBD9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A04B8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3BBE2C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D905F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BC6DE9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5675D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AF28B7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DE664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73F4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14A16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68 155,2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80AEE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50 368,4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1CB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50 368,4</w:t>
            </w:r>
          </w:p>
        </w:tc>
      </w:tr>
      <w:tr w:rsidR="0061118D" w:rsidRPr="0061118D" w14:paraId="38F5714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F8EBA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D743D7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666D4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77BD4A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9CE8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5E6C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C3BE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68 155,2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276B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50 368,4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1ABB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50 368,4</w:t>
            </w:r>
          </w:p>
        </w:tc>
      </w:tr>
      <w:tr w:rsidR="0061118D" w:rsidRPr="0061118D" w14:paraId="6F41305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08B7C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87ED2C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6866A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4369FB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8CAF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AEA5F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21DED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60 891,7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E4CA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50 368,4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F49D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50 368,4</w:t>
            </w:r>
          </w:p>
        </w:tc>
      </w:tr>
      <w:tr w:rsidR="0061118D" w:rsidRPr="0061118D" w14:paraId="770A839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E7AAD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C92712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0B6D4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66B6E7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AB8B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0DB96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8F35C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47 733,0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0E1EE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38 288,2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566E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38 288,2</w:t>
            </w:r>
          </w:p>
        </w:tc>
      </w:tr>
      <w:tr w:rsidR="0061118D" w:rsidRPr="0061118D" w14:paraId="5DC540B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67FF1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5B111B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01212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760905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DE03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DEDDC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EE8EE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47 733,0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E1B6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38 288,2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EEBB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38 288,2</w:t>
            </w:r>
          </w:p>
        </w:tc>
      </w:tr>
      <w:tr w:rsidR="0061118D" w:rsidRPr="0061118D" w14:paraId="2BB1317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4F9A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FD9611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6EC60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1B02BD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8E0E5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C95E4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336E0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13 158,7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0523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12 080,2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EDBC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12 080,2</w:t>
            </w:r>
          </w:p>
        </w:tc>
      </w:tr>
      <w:tr w:rsidR="0061118D" w:rsidRPr="0061118D" w14:paraId="63CFF20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C2639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774544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D2044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7FA10F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AE93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82CAD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AD43D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13 158,7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195B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12 080,2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9167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12 080,2</w:t>
            </w:r>
          </w:p>
        </w:tc>
      </w:tr>
      <w:tr w:rsidR="0061118D" w:rsidRPr="0061118D" w14:paraId="343A68C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83F1B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FDD818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FBEF5C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BE7B60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3FD3C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AC8F4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0249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7 263,5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E12C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2FE1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A48334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D1C15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CF3829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E5E67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2C68C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0A5DE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C1439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4B5F3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7 263,5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1570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C4F71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BB2D0E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E30E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7BB54D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B2A6E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8B8D95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776D2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4072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B338A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7 263,5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18EE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3EF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9E7ED6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041FE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749BF5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3EF45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13108E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30129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6D27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044F3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7 632,9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5F7E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80AFE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17 880,0</w:t>
            </w:r>
          </w:p>
        </w:tc>
      </w:tr>
      <w:tr w:rsidR="0061118D" w:rsidRPr="0061118D" w14:paraId="388CAE9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8C729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41619B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E4BCF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8335BB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52C74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417C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0037F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2 167,3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F7A9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BF8CE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61118D" w:rsidRPr="0061118D" w14:paraId="3F2A0E8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13A84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52AC30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89596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436DD1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CA90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7E2E9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CD382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2 167,3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F03B4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02B4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61118D" w:rsidRPr="0061118D" w14:paraId="7679355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7B232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DFFB90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669132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811D84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2EC5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1A98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E2B8A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2 167,3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1BE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D94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61118D" w:rsidRPr="0061118D" w14:paraId="0D7944F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004C0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D70B6E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249A8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F48D6C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470C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8408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DFCBD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2 167,3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BC07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3420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61118D" w:rsidRPr="0061118D" w14:paraId="711644F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5673B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FA22D1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A89DA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EB3FC4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1936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069A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42DF7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405B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B1DE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61118D" w:rsidRPr="0061118D" w14:paraId="1E0BADA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61683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9E8D8B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CF5F6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28C4B7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38B62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FE0E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542B1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56F6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9004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61118D" w:rsidRPr="0061118D" w14:paraId="47BB589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10BE7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A68F32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44803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9F7E3D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EDC1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2CA1C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47408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2A6A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1007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61118D" w:rsidRPr="0061118D" w14:paraId="5CB57A6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42EC7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775F62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722D0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E36827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7108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81DF0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564DD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5D8D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CD43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61118D" w:rsidRPr="0061118D" w14:paraId="54C865A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266F8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291764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7301F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41E625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AEFA0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A72E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D7B12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4 764,0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43B2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EF98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43844E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F0597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DA4DAA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645FB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DB94B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3FFB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50E3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BFBAB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4 764,0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69AFD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B333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09C8D9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B84B2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227ECF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BA726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BC2EB5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B95B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A716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1D6EE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4 764,0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4A91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816B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ADB313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F110F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B25445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FBB078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51BDA8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B077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B4B2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001ED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4 764,0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B227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6613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ADC8F4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FB454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39E514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A19E8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24BC40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AB838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2979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DEF7F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DC873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C2ED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2B6DBB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711C4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0561A2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235D52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6403A7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F277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69EA6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525A0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543B2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EDA3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A921D3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17732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AA9E5E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E4B77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B600C9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CF5F4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6617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56AB3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F3164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AB601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E1D584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7765B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985700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26800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30A3FB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3B520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5DA3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5222E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1384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9DA0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B28EBD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D004D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5577C4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48BD5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9956A6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1F041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ED0C6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016C5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508E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4AA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8D0754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ED470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8CA341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3DA68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82993A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116F7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EECB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FD293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3D87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32FAE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770,9</w:t>
            </w:r>
          </w:p>
        </w:tc>
      </w:tr>
      <w:tr w:rsidR="0061118D" w:rsidRPr="0061118D" w14:paraId="1344F2E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307E0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F5F19A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68BA9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2CA39C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17266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88C6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9FA04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D5124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BB82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770,9</w:t>
            </w:r>
          </w:p>
        </w:tc>
      </w:tr>
      <w:tr w:rsidR="0061118D" w:rsidRPr="0061118D" w14:paraId="12BE8C4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278B5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319796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52198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FA994E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315E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AFAA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DFC9E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51F4A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23213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770,9</w:t>
            </w:r>
          </w:p>
        </w:tc>
      </w:tr>
      <w:tr w:rsidR="0061118D" w:rsidRPr="0061118D" w14:paraId="6755127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177FD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78F457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6916E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0A0CE5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180C4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C26F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8F68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97E66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6E1CD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770,9</w:t>
            </w:r>
          </w:p>
        </w:tc>
      </w:tr>
      <w:tr w:rsidR="0061118D" w:rsidRPr="0061118D" w14:paraId="62DEBE4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B3099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083F14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CCCBB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BB04D4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07BC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E9278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9D722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035E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0B78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770,9</w:t>
            </w:r>
          </w:p>
        </w:tc>
      </w:tr>
      <w:tr w:rsidR="0061118D" w:rsidRPr="0061118D" w14:paraId="4CF047A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3718E4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288" w:type="dxa"/>
            <w:shd w:val="clear" w:color="auto" w:fill="auto"/>
            <w:hideMark/>
          </w:tcPr>
          <w:p w14:paraId="5AC2ADE8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967744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C6A71AD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97CAF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53679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BAB6BE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4 564,2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18697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3 623,3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953A74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3 423,4</w:t>
            </w:r>
          </w:p>
        </w:tc>
      </w:tr>
      <w:tr w:rsidR="0061118D" w:rsidRPr="0061118D" w14:paraId="6267534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FAF2B8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8288" w:type="dxa"/>
            <w:shd w:val="clear" w:color="auto" w:fill="auto"/>
            <w:hideMark/>
          </w:tcPr>
          <w:p w14:paraId="0E3E5723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A18879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7FD4A9F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4863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3E88C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124A74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3 236,6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F3044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3 393,3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AB584C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3 393,4</w:t>
            </w:r>
          </w:p>
        </w:tc>
      </w:tr>
      <w:tr w:rsidR="0061118D" w:rsidRPr="0061118D" w14:paraId="62D7DAB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F25AFB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C990BA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60CF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B070B7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4EE94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94DE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0E2E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3 236,6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7676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3 393,3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5C29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3 393,4</w:t>
            </w:r>
          </w:p>
        </w:tc>
      </w:tr>
      <w:tr w:rsidR="0061118D" w:rsidRPr="0061118D" w14:paraId="041AB8C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EED54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E79F2F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6AE19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A5C70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61909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F3E7C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10E80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3 236,6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17FA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3 393,3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AE4D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3 393,4</w:t>
            </w:r>
          </w:p>
        </w:tc>
      </w:tr>
      <w:tr w:rsidR="0061118D" w:rsidRPr="0061118D" w14:paraId="0CA6904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301AA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07BBA3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A363E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83CC7A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C300C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014F8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5485D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3 236,6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08CB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3 393,3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42EDB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3 393,4</w:t>
            </w:r>
          </w:p>
        </w:tc>
      </w:tr>
      <w:tr w:rsidR="0061118D" w:rsidRPr="0061118D" w14:paraId="326B063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F8AA0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A9F08D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23BCC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00D3A5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83E99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5BC8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3E12A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3 236,6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5E96D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3 393,3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E825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3 393,4</w:t>
            </w:r>
          </w:p>
        </w:tc>
      </w:tr>
      <w:tr w:rsidR="0061118D" w:rsidRPr="0061118D" w14:paraId="3C541CE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DA58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9759B4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D2BFF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31B6A6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CCEA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ED87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D45FA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3 236,6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713A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3 393,3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6A33D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3 393,4</w:t>
            </w:r>
          </w:p>
        </w:tc>
      </w:tr>
      <w:tr w:rsidR="0061118D" w:rsidRPr="0061118D" w14:paraId="04E46F7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E549D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44EB65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AB5FD6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2C7221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2FB9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A645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571B1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1 001,9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72CE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1805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61118D" w:rsidRPr="0061118D" w14:paraId="3B36E27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9583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4D8DF4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EF9928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776738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A9D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AAA7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29C62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3D83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AA1D6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61118D" w:rsidRPr="0061118D" w14:paraId="1AD9838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99E3B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1C1B51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F4C92A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7A43C4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99EE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1CA5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FCAEA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4C28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6FBD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354,0</w:t>
            </w:r>
          </w:p>
        </w:tc>
      </w:tr>
      <w:tr w:rsidR="0061118D" w:rsidRPr="0061118D" w14:paraId="6927678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9708D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E3AE83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EA493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B086DC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8ED4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358D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53213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E2C4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65457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1 389,4</w:t>
            </w:r>
          </w:p>
        </w:tc>
      </w:tr>
      <w:tr w:rsidR="0061118D" w:rsidRPr="0061118D" w14:paraId="6BD338F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BBC32B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8288" w:type="dxa"/>
            <w:shd w:val="clear" w:color="auto" w:fill="auto"/>
            <w:hideMark/>
          </w:tcPr>
          <w:p w14:paraId="693B1EA3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134123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9B6A11A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F1D9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E033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3E3005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1 327,6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C4FDE4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CF801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61118D" w:rsidRPr="0061118D" w14:paraId="0761B9D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3C7C0D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86FB40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591D1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5BE0B4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4137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B803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E1A80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1 327,6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8C2C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628A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1118D" w:rsidRPr="0061118D" w14:paraId="57D81CD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23A25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11865C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068D7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66EE5B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6EF67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134E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87525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DC37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FB3F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678BC6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D7459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595716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2C0AB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1A4760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00EE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8AE8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2B44A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4D66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D279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5D6AE8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E0BF9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922ED9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012BE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3FEB87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70B1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0453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1D52F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46F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317EB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5298FB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F1996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A95E42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5E4B6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37FF18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1C7F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06B1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58A1C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431C0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96C5A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8ACC6A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7AC5C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F0257E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F244D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448518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6CD5A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4D3C2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0AD31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097C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BB49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E53393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4E940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C914DF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6A02B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6F7AAA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9D58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088B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6A6A1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74CD7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FA672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1118D" w:rsidRPr="0061118D" w14:paraId="790BB09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C730A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9A139B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2F5E1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93A99D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D7B8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E854B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05C6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A45D9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6B21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1118D" w:rsidRPr="0061118D" w14:paraId="01468E3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836C1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CD5E44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A252C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24F5D5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D78E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D4E22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F4EC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EA3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96D3C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1118D" w:rsidRPr="0061118D" w14:paraId="3F4596F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CAE4E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4BBE3E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2321E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9D831E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E8B9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EB7B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1AAB7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FDE3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D18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1118D" w:rsidRPr="0061118D" w14:paraId="47FF884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BE874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758BC6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40C74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A2B004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B5C6C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8BD1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9A85D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DD10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18519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1118D" w:rsidRPr="0061118D" w14:paraId="5A91849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1B7431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288" w:type="dxa"/>
            <w:shd w:val="clear" w:color="auto" w:fill="auto"/>
            <w:hideMark/>
          </w:tcPr>
          <w:p w14:paraId="05454D54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B4349B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252F4C6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5414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26D3B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948B2A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91 546,5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B9DE1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35 438,7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D48F7D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18 191,2</w:t>
            </w:r>
          </w:p>
        </w:tc>
      </w:tr>
      <w:tr w:rsidR="0061118D" w:rsidRPr="0061118D" w14:paraId="512597D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97F743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8288" w:type="dxa"/>
            <w:shd w:val="clear" w:color="auto" w:fill="auto"/>
            <w:hideMark/>
          </w:tcPr>
          <w:p w14:paraId="2FF5827C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 xml:space="preserve"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</w:t>
            </w:r>
            <w:r w:rsidRPr="0061118D">
              <w:rPr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жилищно-коммунального хозяйства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9B8AE9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lastRenderedPageBreak/>
              <w:t>A110000000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22D11DF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1349F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A4EA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78EC36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62 231,1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A9149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12 542,2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7463CE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18 191,2</w:t>
            </w:r>
          </w:p>
        </w:tc>
      </w:tr>
      <w:tr w:rsidR="0061118D" w:rsidRPr="0061118D" w14:paraId="0F58B37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3F3AA6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6B9AB7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F4318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21BCE9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D187E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580F0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452C0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B7C4A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094C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61118D" w:rsidRPr="0061118D" w14:paraId="6D92B85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EAC5E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1B74D0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12765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F52799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0F601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E6EC3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01A0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724FE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0204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61118D" w:rsidRPr="0061118D" w14:paraId="63FFA3B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B6506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D362F0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B78D5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6B716D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4A2E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981F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9C57C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FF57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D881F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61118D" w:rsidRPr="0061118D" w14:paraId="4AFAA81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39B2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D780F3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EDE77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ED5723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B3B0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63D82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691A6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5C18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7DF3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61118D" w:rsidRPr="0061118D" w14:paraId="6F5DD37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10401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376BCB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32B1F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CE12EE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0871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C5CC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DFC75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EFED8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7936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61118D" w:rsidRPr="0061118D" w14:paraId="604B319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8582C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5F6AEF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A3D74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F86C7E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B01EE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9EFF1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AC76B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2F2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3924F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61118D" w:rsidRPr="0061118D" w14:paraId="340E97A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BACB0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C0C46A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FE5BF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21AE5A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9FAA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42E77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B581D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62 076,5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2D9E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12 542,2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ADCFE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15 691,2</w:t>
            </w:r>
          </w:p>
        </w:tc>
      </w:tr>
      <w:tr w:rsidR="0061118D" w:rsidRPr="0061118D" w14:paraId="1499A44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DDCD4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E19A35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9C2C6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A613A0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CC02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4007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73AC5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6E21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C627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61118D" w:rsidRPr="0061118D" w14:paraId="5086A41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41059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A80A07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97CB1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15637F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AE1B6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E376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8137D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8653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F993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61118D" w:rsidRPr="0061118D" w14:paraId="5319DB6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519B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DBB46F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9D88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A9721D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9A2A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2867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4D3ED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71E15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E381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61118D" w:rsidRPr="0061118D" w14:paraId="5EF693C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023E6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B21D72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47E12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C95D49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0A421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6F30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F7337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ED5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06E5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61118D" w:rsidRPr="0061118D" w14:paraId="1A665ED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909A7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A82277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E30B31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D53F97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5F7D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2A48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7E1D8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F285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AA3B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61118D" w:rsidRPr="0061118D" w14:paraId="0BEC58F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5252D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542284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Модернизация лифтов и лифтового оборудования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0F070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98D60F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E0A9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956C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02661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33 706,4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140FE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1 036,8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2A83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C377B7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1ECA4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9432D5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2EF56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189ADB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90C3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B5395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65CFB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33 706,4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DF7FA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1 036,8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30AB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5A1934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88801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AA6AF8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7A77D5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F815E0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004AE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46EB3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B99E2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33 706,4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41DF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1 036,8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EA5F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FC20AA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9CCF0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4BE57F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42841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3D13D1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18F0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79843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D22F6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33 706,4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1AB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1 036,8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D418A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F12FB5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2019B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48741F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FB962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5BCFB3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E2FA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777FE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73618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33 706,4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1DF0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1 036,8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6A92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DAECFD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40A30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8BB116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971EF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F8BCA7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2FDD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2FF27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74F01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13 715,7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C1CD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6 075,5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5B469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61118D" w:rsidRPr="0061118D" w14:paraId="6F9796D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692B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BA55C6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D79F1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7FFC30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98C7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BE1EB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AD7E3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13 715,7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FEA1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6 075,5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4FDC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61118D" w:rsidRPr="0061118D" w14:paraId="1FD4AA1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82020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794BD9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3AAE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652252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91CA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7DA67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68BF2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13 715,7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95E4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6 075,5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1DAD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61118D" w:rsidRPr="0061118D" w14:paraId="6C3BC2D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8F161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84F5E5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E36F0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B27FCB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17054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20D9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405ED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13 715,7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3BAD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6 075,5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3CEA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61118D" w:rsidRPr="0061118D" w14:paraId="1703CFF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AFB5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ED512F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45ED7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8B3D69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CD32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7C2BC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A8FB4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13 715,7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D18F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6 075,5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4198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61118D" w:rsidRPr="0061118D" w14:paraId="6C98C72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4E2FF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A92EC8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88A9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2E2E36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3B138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6805F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B9C73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14 653,0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1C9E2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5 428,7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C7D8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5 690,0</w:t>
            </w:r>
          </w:p>
        </w:tc>
      </w:tr>
      <w:tr w:rsidR="0061118D" w:rsidRPr="0061118D" w14:paraId="3852CAB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1D5A4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D1DC66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50A75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32FC91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4211B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F0A6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2DDDD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13 975,4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365B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5 428,7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18ED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5 690,0</w:t>
            </w:r>
          </w:p>
        </w:tc>
      </w:tr>
      <w:tr w:rsidR="0061118D" w:rsidRPr="0061118D" w14:paraId="77AC3BE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38AAA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7F8658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F5C764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931D05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277F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0265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1B2CD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13 975,4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358F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5 428,7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C9E6E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5 690,0</w:t>
            </w:r>
          </w:p>
        </w:tc>
      </w:tr>
      <w:tr w:rsidR="0061118D" w:rsidRPr="0061118D" w14:paraId="307EA15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83F7A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2C05B3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784AD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9DCB9C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F072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2BF6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84E65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6 347,3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86A73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4 528,7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91D8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4 790,0</w:t>
            </w:r>
          </w:p>
        </w:tc>
      </w:tr>
      <w:tr w:rsidR="0061118D" w:rsidRPr="0061118D" w14:paraId="4B25E10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FFF2D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A13644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FB4A5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75FD52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821CE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C9A6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DCF17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6 347,3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28EA2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4 528,7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AC3C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4 790,0</w:t>
            </w:r>
          </w:p>
        </w:tc>
      </w:tr>
      <w:tr w:rsidR="0061118D" w:rsidRPr="0061118D" w14:paraId="5301FE7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363EF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71AE59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E5E95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8352CC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4CD4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42F81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34CDD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7 628,1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9AD7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15BF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61118D" w:rsidRPr="0061118D" w14:paraId="17E54B0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8C6FC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CA9F16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E9DCAE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67E411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93A6D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3276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BC14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7 628,1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846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824D8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61118D" w:rsidRPr="0061118D" w14:paraId="511C97F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7BFF5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9FEB3F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4B205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C255F9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D0C22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42E2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5B508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677,6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2E2F0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CEF86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734AEE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FE543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7F297E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B965E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38766F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540C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14187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FA9FB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CE75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D414F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AF26A4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2645A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64AA0D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08052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6BBA9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A18C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4B77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4067F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E2417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6ED1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A06E51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E4780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7DE0BD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79532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578F34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192C6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8535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31083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606B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0D872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24EB8F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8FA23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24EB8F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1A191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14281B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783AC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4B01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93AE6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97908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9021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8BA66F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19DB6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801EC4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CD37BE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845014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F72E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743B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EE51E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8ACC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978C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6704F9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0C1BC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593185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1949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02D232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B7CA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A879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914B9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0D59C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3A58E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90B341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A9E889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8288" w:type="dxa"/>
            <w:shd w:val="clear" w:color="auto" w:fill="auto"/>
            <w:hideMark/>
          </w:tcPr>
          <w:p w14:paraId="0A4AAEB5" w14:textId="1A16B83C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</w:t>
            </w:r>
            <w:r w:rsidR="008A672E">
              <w:rPr>
                <w:b/>
                <w:bCs/>
                <w:color w:val="000000"/>
                <w:sz w:val="20"/>
                <w:szCs w:val="20"/>
              </w:rPr>
              <w:t xml:space="preserve"> города Новочебоксарска</w:t>
            </w:r>
            <w:r w:rsidRPr="0061118D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E1D0E8C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BC404EC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DB98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C2A01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8499D3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28 725,4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E1D13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22 896,5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7E518D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B708F4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D9193E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CAA0CD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BA935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AB357D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E51F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DA4BD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9B4C6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2 661,4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CF874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22 896,5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48F0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892C29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369C4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215E35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BFB6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1D5D9A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0AD49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89D22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4F652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2 661,4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E8F2C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22 896,5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5CD5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223CCB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40FC9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5271AD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3DE9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A357D4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14939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DFC1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6DC7A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1 769,7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1AA8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730B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962A6E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708CC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2D5660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FB86CD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135556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9C7F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8A15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F1C42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1 769,7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FE94D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A1987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B3816A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AADDE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E10319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4BA16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67B0E8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E960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3494A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37E39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1 769,7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3341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1D8D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96DB6A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C9019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74FF03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BFB52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594F84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5793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8CA8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4EDE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1 769,7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DDAC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7F36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68A8E8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04A1E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9C3B2B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AD1A1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2CE898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E90C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8402F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73C40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891,7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4471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22 896,5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9061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6B56B0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8B589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8D1860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0E60E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7A7580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8D88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7F15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833E5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891,7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BB3B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22 896,5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9ABE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83B40C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D7D3C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AE3F97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E54BD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59ACD7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C8688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FD6C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BF0C7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891,7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4E4D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22 896,5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06F03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7FE5D1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32073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E4B7D6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17C47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7DA065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3124A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58ACC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E852E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891,7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0A22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22 896,5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9D49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1A89A9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45C47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3901C4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A995EB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8D2FED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7B46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0D10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FEB0F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26 064,0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79D8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39E9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99D305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3F7D7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ABD9D5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 и водоподготовки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74AF62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1D1988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41CA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5CD8D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F77F3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26 064,0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D8CD1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05F8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D7F4AF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53FD8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731026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E36CAD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711742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0C26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F780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BDB4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26 064,0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C5AFD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F8952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5A36FD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6BD65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F0AEE6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687F4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0E7472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A212F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D649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C9DCB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26 064,0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602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0FE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60EE45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06A9E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CAFF29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FB044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CE07EF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2F19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ABFCD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1062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26 064,0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36BE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E898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DD3BB4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5BF2A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679620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B1E96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953E5D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A63A2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104F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F75C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26 064,0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8274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6BAA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3C17DA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C3D953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14.3.</w:t>
            </w:r>
          </w:p>
        </w:tc>
        <w:tc>
          <w:tcPr>
            <w:tcW w:w="8288" w:type="dxa"/>
            <w:shd w:val="clear" w:color="auto" w:fill="auto"/>
            <w:hideMark/>
          </w:tcPr>
          <w:p w14:paraId="2A7512C8" w14:textId="5F818D8B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</w:t>
            </w:r>
            <w:r w:rsidR="008A672E">
              <w:rPr>
                <w:b/>
                <w:bCs/>
                <w:color w:val="000000"/>
                <w:sz w:val="20"/>
                <w:szCs w:val="20"/>
              </w:rPr>
              <w:t xml:space="preserve"> города Новочебоксарска</w:t>
            </w:r>
            <w:r w:rsidRPr="0061118D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5E3D06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257FC21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70358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C1ACE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13AB66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A33229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81B06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881984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FDA27D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D4F925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ACFF6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7CEBB1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CC69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8A4E4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EA4DC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B62CB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DE8AD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58FC01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BB8F6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C79DB8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E8AEB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E82FA3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707F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9A11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F4D93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D531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88F5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7D8593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CA172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1E60F1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DD2DB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D2E6DF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E4D7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2E9DE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6B9DC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918BE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FF86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B3266D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E33A6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543FD2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53671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6A6670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B153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F9B61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CCA69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0CFB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CCA06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1E96DD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A0DE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18FAF3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40D36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1FADFC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7822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F9CA9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DF11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A2B5E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92E7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46E68D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28AC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A61FB9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FE718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B562A6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65E0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228D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962C2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7CE4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2116A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6F02F5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B9FDF0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288" w:type="dxa"/>
            <w:shd w:val="clear" w:color="auto" w:fill="auto"/>
            <w:hideMark/>
          </w:tcPr>
          <w:p w14:paraId="4C4FD29A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граждан в  </w:t>
            </w:r>
            <w:proofErr w:type="gramStart"/>
            <w:r w:rsidRPr="0061118D">
              <w:rPr>
                <w:b/>
                <w:bCs/>
                <w:color w:val="000000"/>
                <w:sz w:val="20"/>
                <w:szCs w:val="20"/>
              </w:rPr>
              <w:t>городе</w:t>
            </w:r>
            <w:proofErr w:type="gramEnd"/>
            <w:r w:rsidRPr="0061118D">
              <w:rPr>
                <w:b/>
                <w:bCs/>
                <w:color w:val="000000"/>
                <w:sz w:val="20"/>
                <w:szCs w:val="20"/>
              </w:rPr>
              <w:t xml:space="preserve"> Новочебоксарске доступным и комфортным жильем"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4F45DF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5385361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E3822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440A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30E22B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233 128,7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15893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127 968,8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8FC7CA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133 279,0</w:t>
            </w:r>
          </w:p>
        </w:tc>
      </w:tr>
      <w:tr w:rsidR="0061118D" w:rsidRPr="0061118D" w14:paraId="008230B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548407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8288" w:type="dxa"/>
            <w:shd w:val="clear" w:color="auto" w:fill="auto"/>
            <w:hideMark/>
          </w:tcPr>
          <w:p w14:paraId="3059F612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41D387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65CA45B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A076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9A09A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711758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137 806,2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97657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61 276,1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5DCCAF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64 947,2</w:t>
            </w:r>
          </w:p>
        </w:tc>
      </w:tr>
      <w:tr w:rsidR="0061118D" w:rsidRPr="0061118D" w14:paraId="76D098D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92A4FC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DD0113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232579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05833A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C2A1B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3336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9830F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137 806,2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C55C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61 276,1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323C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64 947,2</w:t>
            </w:r>
          </w:p>
        </w:tc>
      </w:tr>
      <w:tr w:rsidR="0061118D" w:rsidRPr="0061118D" w14:paraId="32222C3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84E44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437103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F773C8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C59891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C276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1105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CC6C4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79 635,9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6228F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26 534,8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C9A74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30 131,9</w:t>
            </w:r>
          </w:p>
        </w:tc>
      </w:tr>
      <w:tr w:rsidR="0061118D" w:rsidRPr="0061118D" w14:paraId="1FC9FE8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0674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6AB442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62EF6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587FF3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56B9E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75D8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3B4F1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79 635,9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52F4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26 534,8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339B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30 131,9</w:t>
            </w:r>
          </w:p>
        </w:tc>
      </w:tr>
      <w:tr w:rsidR="0061118D" w:rsidRPr="0061118D" w14:paraId="7AA0929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36E4E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BF8338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DEACE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89CA78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314E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D579E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B224D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79 635,9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B9C6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26 534,8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AF40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30 131,9</w:t>
            </w:r>
          </w:p>
        </w:tc>
      </w:tr>
      <w:tr w:rsidR="0061118D" w:rsidRPr="0061118D" w14:paraId="556D688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25D50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F6B0DC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FCF5E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B72212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F335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110D0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2CEA5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79 635,9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77CC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26 534,8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B92D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30 131,9</w:t>
            </w:r>
          </w:p>
        </w:tc>
      </w:tr>
      <w:tr w:rsidR="0061118D" w:rsidRPr="0061118D" w14:paraId="0C9AAB5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4FA06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6C9E42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42068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202486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FA66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C080B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177DA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79 635,9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CEC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26 534,8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CF7C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30 131,9</w:t>
            </w:r>
          </w:p>
        </w:tc>
      </w:tr>
      <w:tr w:rsidR="0061118D" w:rsidRPr="0061118D" w14:paraId="2B3A5C9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AB1F5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3DE091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0EE7C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EDEC13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A83C5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FC72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26D13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3543D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7D5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61118D" w:rsidRPr="0061118D" w14:paraId="169D6EA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FFEC7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D20887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20569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7A771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BBB74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36AE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D8CB4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FC295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CA6BF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61118D" w:rsidRPr="0061118D" w14:paraId="3A60A85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ABAB4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4D79B9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E79AC6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CD8BBF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0FCC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E41A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89519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C41A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0AE0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61118D" w:rsidRPr="0061118D" w14:paraId="32E7668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26159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517772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440F6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E10C22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45DA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B9BE8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D06D8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07D93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5241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61118D" w:rsidRPr="0061118D" w14:paraId="7577C9B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54CB1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9FF215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AF029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4040C1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518E8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D58A4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270A0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8A3E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3D9D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61118D" w:rsidRPr="0061118D" w14:paraId="060F81D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816FE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3AFD53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92FA4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097DC8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F4922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8550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02225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36 044,1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EB492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34 729,3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335A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34 803,3</w:t>
            </w:r>
          </w:p>
        </w:tc>
      </w:tr>
      <w:tr w:rsidR="0061118D" w:rsidRPr="0061118D" w14:paraId="02D0536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F429E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0F79FB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B6F67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419010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A374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37535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8431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36 044,1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8C0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34 729,3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98B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34 803,3</w:t>
            </w:r>
          </w:p>
        </w:tc>
      </w:tr>
      <w:tr w:rsidR="0061118D" w:rsidRPr="0061118D" w14:paraId="049449C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1C4AF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173E60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64D842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6D3143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BC180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1A42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33871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36 044,1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37C0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34 729,3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9718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34 803,3</w:t>
            </w:r>
          </w:p>
        </w:tc>
      </w:tr>
      <w:tr w:rsidR="0061118D" w:rsidRPr="0061118D" w14:paraId="5AB100D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DFA1C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94D14A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D1DEC3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FFCA20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08D0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039D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089CB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36 044,1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0F29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34 729,3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1884F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34 803,3</w:t>
            </w:r>
          </w:p>
        </w:tc>
      </w:tr>
      <w:tr w:rsidR="0061118D" w:rsidRPr="0061118D" w14:paraId="7F8D92D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79480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ECC7F1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358E8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FAA530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FCF9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AC4F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33290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36 044,1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9973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34 729,3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EB9A5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34 803,3</w:t>
            </w:r>
          </w:p>
        </w:tc>
      </w:tr>
      <w:tr w:rsidR="0061118D" w:rsidRPr="0061118D" w14:paraId="2C8A74A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48012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660F92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 xml:space="preserve">Реализация полномочий по обеспечению жильем молодых семей в рамках регионального </w:t>
            </w:r>
            <w:r w:rsidRPr="0061118D">
              <w:rPr>
                <w:color w:val="000000"/>
                <w:sz w:val="20"/>
                <w:szCs w:val="20"/>
              </w:rPr>
              <w:lastRenderedPageBreak/>
              <w:t>проекта "Обеспечение жильем молодых семей"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42373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lastRenderedPageBreak/>
              <w:t>A2103S4970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44DE73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D055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B205C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94D88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22 114,2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435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BB89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2BBD57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A983A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02B9F5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48C9D0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170056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B482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C124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361AB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22 114,2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ACA28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49F3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C9B328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F93F0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6F4A32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22E57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FC9836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2242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F31A5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46011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22 114,2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419B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B0C7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8E3D27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EDA54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FEA7EE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12D27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720C65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65F0C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D25E0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6E0FA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22 114,2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C579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98D30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141FF5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0CDCF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384E39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C1CE49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B7B280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BCBD2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B1B58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8D914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22 114,2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A073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4717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952FEA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EE1C14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8288" w:type="dxa"/>
            <w:shd w:val="clear" w:color="auto" w:fill="auto"/>
            <w:hideMark/>
          </w:tcPr>
          <w:p w14:paraId="68B7F2D2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EB4E08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51D90C1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46FBB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3F09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A127B9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95 322,5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DA266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66 692,7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BF3C1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68 331,8</w:t>
            </w:r>
          </w:p>
        </w:tc>
      </w:tr>
      <w:tr w:rsidR="0061118D" w:rsidRPr="0061118D" w14:paraId="18B4E86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FFB703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01CDB5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1745C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DDD1E2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DB0B8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6CEF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4F33D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95 322,5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84DC4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66 692,7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04797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68 331,8</w:t>
            </w:r>
          </w:p>
        </w:tc>
      </w:tr>
      <w:tr w:rsidR="0061118D" w:rsidRPr="0061118D" w14:paraId="2015A7E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44A25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714C52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DCA2E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A220112780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562CFD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CD177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0B1E2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91A9A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25FE1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91F94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E35E8F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D669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1A13D9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C4634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A220112780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620A48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55C3A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00FB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A70F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11755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EFFB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61FCB2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37873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E4A9B3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30CE0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A220112780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E5D3FA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5FEAB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B806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3A1C8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44AF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CD83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EA7DAB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C1D68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3501C2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553B4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A220112780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7D0836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4D505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F2E1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67C2B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A6576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2D6D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37655F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7E0FD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733A7B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B6F3A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A220112780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CAEEA8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8C74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13D5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8B10F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640,1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5BB5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04DD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825D84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CDCFE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BADE0E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9AE8A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9DBE82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5A3F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5104D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3477F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69 333,1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B04D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66 692,7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266CB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68 331,8</w:t>
            </w:r>
          </w:p>
        </w:tc>
      </w:tr>
      <w:tr w:rsidR="0061118D" w:rsidRPr="0061118D" w14:paraId="5EBFC86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E6612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728D9D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53A2FC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447A5E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B3989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2536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76F2E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5284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31 494,9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A5ABE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34 115,4</w:t>
            </w:r>
          </w:p>
        </w:tc>
      </w:tr>
      <w:tr w:rsidR="0061118D" w:rsidRPr="0061118D" w14:paraId="4E97706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78064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D96FE4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A6EF0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32D6AB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64A42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A880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40FA7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D5681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31 494,9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82C4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34 115,4</w:t>
            </w:r>
          </w:p>
        </w:tc>
      </w:tr>
      <w:tr w:rsidR="0061118D" w:rsidRPr="0061118D" w14:paraId="11BD308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C07D6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D98C68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04A2D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1E74F9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E4627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3361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5E102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E8A2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31 494,9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7AA4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34 115,4</w:t>
            </w:r>
          </w:p>
        </w:tc>
      </w:tr>
      <w:tr w:rsidR="0061118D" w:rsidRPr="0061118D" w14:paraId="374AF50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FB7BB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7C6F38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7A45A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BCF2B4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BC163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C0FA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E10F7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1B695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31 494,9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4833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34 115,4</w:t>
            </w:r>
          </w:p>
        </w:tc>
      </w:tr>
      <w:tr w:rsidR="0061118D" w:rsidRPr="0061118D" w14:paraId="53D71BB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A6E6C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AF06D5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9E43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697CEE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8E8C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60B7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633F9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69 333,1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8AFF1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35 197,8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7CAA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34 216,4</w:t>
            </w:r>
          </w:p>
        </w:tc>
      </w:tr>
      <w:tr w:rsidR="0061118D" w:rsidRPr="0061118D" w14:paraId="7654A4B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4F6FF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887DFF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A853F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7A9CB8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F2A92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4F26B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8CF8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69 333,1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18901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35 197,8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5C848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34 216,4</w:t>
            </w:r>
          </w:p>
        </w:tc>
      </w:tr>
      <w:tr w:rsidR="0061118D" w:rsidRPr="0061118D" w14:paraId="5B9530D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3F64A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306589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80F8C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FD51AB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0088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03CF5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358A6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69 333,1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B76C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35 197,8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940B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34 216,4</w:t>
            </w:r>
          </w:p>
        </w:tc>
      </w:tr>
      <w:tr w:rsidR="0061118D" w:rsidRPr="0061118D" w14:paraId="4B418A7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80231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FCFFC6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12F8B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7DBB97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75DF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8D25C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EFE51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69 333,1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579D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35 197,8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084C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34 216,4</w:t>
            </w:r>
          </w:p>
        </w:tc>
      </w:tr>
      <w:tr w:rsidR="0061118D" w:rsidRPr="0061118D" w14:paraId="5DD39DE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69294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96272C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D9DCD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A220172780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0F8EAF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A993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B48F2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E4792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97B0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C29B7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38F5E6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5D165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02F9BC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78827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A220172780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3316F7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8DE97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368A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11CAD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A0937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54C5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DAA5EE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26894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76DA1D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E78E4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A220172780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54AF2D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31E4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CC95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8579C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EB43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3AC6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7724D8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08DD6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B22858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6915A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A220172780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86FCB4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6646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D7400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BF25D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B0A1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ED73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D0C922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157FB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ED0C45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089D3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A220172780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784F50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B87BB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EC61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B32DE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F61D2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8B67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294366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50A2D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E84BBF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</w:t>
            </w:r>
            <w:r w:rsidRPr="0061118D">
              <w:rPr>
                <w:color w:val="000000"/>
                <w:sz w:val="20"/>
                <w:szCs w:val="20"/>
              </w:rPr>
              <w:lastRenderedPageBreak/>
              <w:t>родителей, лиц из числа детей-сирот и детей, оставшихся без попечения родителей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2B0D9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lastRenderedPageBreak/>
              <w:t>A2201R0820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FB4B85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19A3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5B59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24A05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75FA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D58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2507DC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F7819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432F02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338C1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1912CB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6E09D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CDD1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39B78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3AF6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AC128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B2BEA3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F6B52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79176C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86C50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741665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0139A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0CBDA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D4027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7051F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4974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1D8E9D2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C40F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2860B3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69BBF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25CAAE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628C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73C9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4C9F6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8C533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1372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DE3FDC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2FB8E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8D5910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29468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E82C3F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A4B34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F38E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B715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BB7F0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42AA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127A13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8B002D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8288" w:type="dxa"/>
            <w:shd w:val="clear" w:color="auto" w:fill="auto"/>
            <w:hideMark/>
          </w:tcPr>
          <w:p w14:paraId="25928C33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194FCE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0174C0F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D941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759D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FEC0B6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5 193,4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3C8A8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2 172,9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593E5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2 185,9</w:t>
            </w:r>
          </w:p>
        </w:tc>
      </w:tr>
      <w:tr w:rsidR="0061118D" w:rsidRPr="0061118D" w14:paraId="664BCCA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619479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8288" w:type="dxa"/>
            <w:shd w:val="clear" w:color="auto" w:fill="auto"/>
            <w:hideMark/>
          </w:tcPr>
          <w:p w14:paraId="3289D4B4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B1C2B2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A87278A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4C32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FB04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DA1FA1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3 084,8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FC5827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EA2E3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163,0</w:t>
            </w:r>
          </w:p>
        </w:tc>
      </w:tr>
      <w:tr w:rsidR="0061118D" w:rsidRPr="0061118D" w14:paraId="0882958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F836D6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15C5A6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03FC4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6F1FCB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9F3C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8991E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AE18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FDA67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8E41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0E16A0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AE3F3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BBC1A8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52054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7A07D9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E976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3B8F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DCA8F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49CFA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B0636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016745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ADC7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FC7254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5EE64A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597E2D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5FDD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8E41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64552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27AC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CCE91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485721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7AF44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FFAB94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A30FC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AA0C1C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68E2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F8B4C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3D0A9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D29A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51A0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9921B0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77930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C4F90B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6F7FE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78B202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C700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26E7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93E43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6821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D9BF7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07F7CF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23D89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B39457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2BB96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B7595D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1392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9AEC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B2276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EC64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A6C0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59F438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EA1EE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1B0FBA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B23CC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9D3AB8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98F8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4DEB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D0682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383B9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52FC2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61118D" w:rsidRPr="0061118D" w14:paraId="5DE1542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EE34B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269EDF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DAABC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3FD51C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3720A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EB721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84BFA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89D8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80A25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61118D" w:rsidRPr="0061118D" w14:paraId="1BB063F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652C0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C56478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02069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9C3A9D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56A46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D9EF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F94A1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D448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BC5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61118D" w:rsidRPr="0061118D" w14:paraId="1971D95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F713D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9C1835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D85EB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AB6A8F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BCE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BAC4C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1CDD6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6614E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3CB82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61118D" w:rsidRPr="0061118D" w14:paraId="216ED48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AC577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1A36CA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8C445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127B41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34F6C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C061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B2530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7457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1135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61118D" w:rsidRPr="0061118D" w14:paraId="520C737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DC318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1651D3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1F065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4435AB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FC559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6CF27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9E092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131A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A6E0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61118D" w:rsidRPr="0061118D" w14:paraId="5ADA906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B5688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478D36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A52B24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18EB09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9D71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E653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5D4FE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E82B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78A83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1118D" w:rsidRPr="0061118D" w14:paraId="18F1414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E3EA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BAB446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6CCB7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CC63AD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B52B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235A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41912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A493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87270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1118D" w:rsidRPr="0061118D" w14:paraId="245E9CF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617BA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8D0DCF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B9541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3DB827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2A05F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2FD8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347A5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44FBD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F655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1118D" w:rsidRPr="0061118D" w14:paraId="6286A0B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B836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206078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5B641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91B99F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EDA9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43E93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566BE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621A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F51DD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1118D" w:rsidRPr="0061118D" w14:paraId="59A6F40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D05DA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1A4B87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4571F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E30F3A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013ED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D495C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82947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8744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7013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1118D" w:rsidRPr="0061118D" w14:paraId="750DD2E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ED525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F7DAA1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F38C1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4518C9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A847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07E74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413F6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92DE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1C8B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1118D" w:rsidRPr="0061118D" w14:paraId="1EC0DF2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6080D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73CB13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6792B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675AEA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B4EC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CB2FD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F83B3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5095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456B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1118D" w:rsidRPr="0061118D" w14:paraId="343939C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3E18C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14AB32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C71BC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682A2B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97AD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A1F3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ED232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6B623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3D54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1118D" w:rsidRPr="0061118D" w14:paraId="3C8C1C2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6ADB1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864D47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38509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E77BB5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5BE62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9A553F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C4FFE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9D2E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CB2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61118D" w:rsidRPr="0061118D" w14:paraId="192EFB5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1FBEC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AE7D41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AC0DF8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44C487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83B6F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F307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C3467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73C34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16AE7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61118D" w:rsidRPr="0061118D" w14:paraId="6DCEEB1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6E289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F17910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239C8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F38988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F157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7E54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92B2B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F415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99FA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61118D" w:rsidRPr="0061118D" w14:paraId="26CB7E0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1CA86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474ED9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CC0EA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35AF11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0B43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E4AF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3ECD4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56350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DB16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61118D" w:rsidRPr="0061118D" w14:paraId="7BCC1C4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AFBD6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C02A60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A7896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24ECC6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41D5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5E2E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3D908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E6D2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0D358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61118D" w:rsidRPr="0061118D" w14:paraId="60E5CE9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663A5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CD823F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E7D1A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A63E71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51FE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5530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10293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9D0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C42A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61118D" w:rsidRPr="0061118D" w14:paraId="428AE7E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337375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8288" w:type="dxa"/>
            <w:shd w:val="clear" w:color="auto" w:fill="auto"/>
            <w:hideMark/>
          </w:tcPr>
          <w:p w14:paraId="2FE15254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20400C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A45FCE7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3FD2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14068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4B53D2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B4C8B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4659B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61118D" w:rsidRPr="0061118D" w14:paraId="3874C2A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EFD88B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D5332D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D28D5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784382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A7D2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FB38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A73F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F008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38A7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61118D" w:rsidRPr="0061118D" w14:paraId="5CF1F31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5BD05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7546D6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F4D8B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82A99F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62003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ADE84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B510D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4A7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19D7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61118D" w:rsidRPr="0061118D" w14:paraId="4272E45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07505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8A2AA3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6812A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AA0B6B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E2B5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2D1C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D57E5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D271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1EA3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61118D" w:rsidRPr="0061118D" w14:paraId="4540FC3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ADFB4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98E86D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D71BE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65733A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66794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81F5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E7386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6C960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52C4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61118D" w:rsidRPr="0061118D" w14:paraId="6AF5CD5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194C1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A899E8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923D2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142261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D11E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4D65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80628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50F6D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19699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61118D" w:rsidRPr="0061118D" w14:paraId="030CE2C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D3F8B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8FA856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DDC044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C9BEA9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824B9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A98F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EA8BD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04016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B7037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61118D" w:rsidRPr="0061118D" w14:paraId="5F3226F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6460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5DDC72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2D3E9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AC7F00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FA14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AA96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71F6B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28E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F514F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1118D" w:rsidRPr="0061118D" w14:paraId="164FAAD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0DA66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0B57AA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D2E820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C40077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B1DE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6C6D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E6E81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3A1B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3FA2A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1118D" w:rsidRPr="0061118D" w14:paraId="5BA485F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5A19E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0A183C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49F5C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3660CB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0277E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EFEA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3C6B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7246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DA6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1118D" w:rsidRPr="0061118D" w14:paraId="0F20BDC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B38AC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FDFC36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58B28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3C5594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EE53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C427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7E1CF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299B0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2E167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1118D" w:rsidRPr="0061118D" w14:paraId="3999982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1D608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00CB75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E35E1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79DD3D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D4315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7517A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19BEC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B8D95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5F08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1118D" w:rsidRPr="0061118D" w14:paraId="0CEA575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6DF417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8288" w:type="dxa"/>
            <w:shd w:val="clear" w:color="auto" w:fill="auto"/>
            <w:hideMark/>
          </w:tcPr>
          <w:p w14:paraId="193A08D9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723549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2732429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F0F4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A4DE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CC0783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1 996,0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490FF3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1 910,3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58B35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1 910,3</w:t>
            </w:r>
          </w:p>
        </w:tc>
      </w:tr>
      <w:tr w:rsidR="0061118D" w:rsidRPr="0061118D" w14:paraId="2572ABB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261581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113A85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2EE1F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39F5CA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34F8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F09D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2888F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1 996,0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B574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1 910,3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F253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1 910,3</w:t>
            </w:r>
          </w:p>
        </w:tc>
      </w:tr>
      <w:tr w:rsidR="0061118D" w:rsidRPr="0061118D" w14:paraId="644F953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320F9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A8D606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созданию комиссий </w:t>
            </w:r>
            <w:r w:rsidRPr="0061118D">
              <w:rPr>
                <w:color w:val="000000"/>
                <w:sz w:val="20"/>
                <w:szCs w:val="20"/>
              </w:rPr>
              <w:lastRenderedPageBreak/>
              <w:t>по делам несовершеннолетних и защите их прав и организации деятельности таких комиссий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B8715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lastRenderedPageBreak/>
              <w:t>A330111980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AE0DE3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BA968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CFD0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F3BC6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1 976,0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074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1 890,3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E5147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1 890,3</w:t>
            </w:r>
          </w:p>
        </w:tc>
      </w:tr>
      <w:tr w:rsidR="0061118D" w:rsidRPr="0061118D" w14:paraId="0784EC4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1C336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0EDAB4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D06BA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EBDD91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E9D9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FF63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06098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1 931,8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76C3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1 846,1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F1F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1 846,1</w:t>
            </w:r>
          </w:p>
        </w:tc>
      </w:tr>
      <w:tr w:rsidR="0061118D" w:rsidRPr="0061118D" w14:paraId="6A22276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69899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8CFE38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58C06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9DA341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0E30C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71050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DA97C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1 931,8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D09D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1 846,1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6FCD4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1 846,1</w:t>
            </w:r>
          </w:p>
        </w:tc>
      </w:tr>
      <w:tr w:rsidR="0061118D" w:rsidRPr="0061118D" w14:paraId="0EE0CD3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4D9C3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B6FAE7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860BE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F83D85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E59D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9972B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D26F4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1 931,8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03FBB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1 846,1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C7E2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1 846,1</w:t>
            </w:r>
          </w:p>
        </w:tc>
      </w:tr>
      <w:tr w:rsidR="0061118D" w:rsidRPr="0061118D" w14:paraId="52DCB9A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2D035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6E68E2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E75A3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77BA0E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7AF7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3D01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01A92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1 931,8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28DD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1 846,1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7463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1 846,1</w:t>
            </w:r>
          </w:p>
        </w:tc>
      </w:tr>
      <w:tr w:rsidR="0061118D" w:rsidRPr="0061118D" w14:paraId="5AE9801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CA9B5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FB780B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D1302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D318CA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CE05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6854D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8C462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D067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EB09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61118D" w:rsidRPr="0061118D" w14:paraId="5064005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E51B5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257095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0EFB1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9C2A38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9331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A9FA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CC75E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418D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944D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61118D" w:rsidRPr="0061118D" w14:paraId="656FC97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6E080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3361EF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4F260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D729FC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868D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AC7E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2329C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5B1B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048A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61118D" w:rsidRPr="0061118D" w14:paraId="032AC7F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91C1A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EBF56E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757B9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F14098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D810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C3B0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41E9B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0E23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E2F05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61118D" w:rsidRPr="0061118D" w14:paraId="2FAB0B2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47305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515737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FC47A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355587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07B4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F5C0F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F86E5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AECD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2776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1118D" w:rsidRPr="0061118D" w14:paraId="799555F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D87AA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EE5AF6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86193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F82524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B854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55991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DED11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0808A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058A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1118D" w:rsidRPr="0061118D" w14:paraId="4E3907B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10662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D2D0E7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4919D2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147203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C7EA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84ADB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09B49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615CD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33A47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1118D" w:rsidRPr="0061118D" w14:paraId="0166329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EA41B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1E7C67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B5E46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408121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AF21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55DB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B9837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5060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440C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1118D" w:rsidRPr="0061118D" w14:paraId="78C355F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AEAC7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01ADEC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E1F25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41A5F9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25DA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60A1A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27059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D93D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ECBAB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1118D" w:rsidRPr="0061118D" w14:paraId="7591E23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C4F47C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16.4.</w:t>
            </w:r>
          </w:p>
        </w:tc>
        <w:tc>
          <w:tcPr>
            <w:tcW w:w="8288" w:type="dxa"/>
            <w:shd w:val="clear" w:color="auto" w:fill="auto"/>
            <w:hideMark/>
          </w:tcPr>
          <w:p w14:paraId="36E435A7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EB2434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6D8C53E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3BA2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D97A2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3114E5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B7B64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9A23E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</w:tr>
      <w:tr w:rsidR="0061118D" w:rsidRPr="0061118D" w14:paraId="149363E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9F3815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F37662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56CEF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C4FC48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3829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5343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50202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ED74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D877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61118D" w:rsidRPr="0061118D" w14:paraId="0FDBA2E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6D910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761A52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09299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28EA6E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5EC9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1722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354F8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9F16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F995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61118D" w:rsidRPr="0061118D" w14:paraId="04FFA9D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049C2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3E68AA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E61516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67BB8A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6A96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7E38C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55DC8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9E88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A79C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61118D" w:rsidRPr="0061118D" w14:paraId="687F1EA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23FE1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2D88A4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3DCDA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606CC2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18CF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8BE8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5358F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85CC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5C644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61118D" w:rsidRPr="0061118D" w14:paraId="5EE6636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C6DAA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ABE520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5D434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EEB2D9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0230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8C164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3FD37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FAFF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2E00E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61118D" w:rsidRPr="0061118D" w14:paraId="786F03B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80686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432B05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A3701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40FF99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E6405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3FFFF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4B417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BDF9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E019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61118D" w:rsidRPr="0061118D" w14:paraId="6996A13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EEA759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288" w:type="dxa"/>
            <w:shd w:val="clear" w:color="auto" w:fill="auto"/>
            <w:hideMark/>
          </w:tcPr>
          <w:p w14:paraId="3F96E4C3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D2E81B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81F106D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C5FD6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7A0D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02A0C3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2 000,6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E4350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17 031,2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9322C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4 060,5</w:t>
            </w:r>
          </w:p>
        </w:tc>
      </w:tr>
      <w:tr w:rsidR="0061118D" w:rsidRPr="0061118D" w14:paraId="0F4D349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B3B603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8288" w:type="dxa"/>
            <w:shd w:val="clear" w:color="auto" w:fill="auto"/>
            <w:hideMark/>
          </w:tcPr>
          <w:p w14:paraId="535A74AB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3AAD52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617FD86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5FC9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8BB2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4F74EB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719,7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54159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16 681,2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8D556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3 710,5</w:t>
            </w:r>
          </w:p>
        </w:tc>
      </w:tr>
      <w:tr w:rsidR="0061118D" w:rsidRPr="0061118D" w14:paraId="2676DE4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E63681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DC5C38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EC36D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F00B3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4A26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636A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6AC50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719,7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16B2F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16 681,2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D1B8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3 710,5</w:t>
            </w:r>
          </w:p>
        </w:tc>
      </w:tr>
      <w:tr w:rsidR="0061118D" w:rsidRPr="0061118D" w14:paraId="4AAD078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3AB6A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C7D91C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4EAE8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D8B2B9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142DE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32B06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A6D21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D762D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F70CA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61118D" w:rsidRPr="0061118D" w14:paraId="2CC1FAF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06D45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00C984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397AE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E2DF8B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A8C1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C6C6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685BE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B742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C2F87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61118D" w:rsidRPr="0061118D" w14:paraId="0DCDF27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C5AF7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2EA65D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551C69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D3D694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B8B8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4744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8D0D5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5F57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E6797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61118D" w:rsidRPr="0061118D" w14:paraId="35F04F8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DC8A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7C5380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02694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B8DF71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C80C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502E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7DED2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FCDB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8358B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61118D" w:rsidRPr="0061118D" w14:paraId="4519EF7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2709F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7B5229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FDC67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4B4812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B839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85252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EE4FE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D61B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A4D7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61118D" w:rsidRPr="0061118D" w14:paraId="5C92A13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03CAE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F8A9A6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52A05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3DDD63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6ECC3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C956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1D225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BD9E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A3020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61118D" w:rsidRPr="0061118D" w14:paraId="2030BE7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4065F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193C50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F9E49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9C3A80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113A2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F1CE7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8A068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8CFA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2B0A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61118D" w:rsidRPr="0061118D" w14:paraId="036371D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08422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CDEF1B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EAE22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0F1C2C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9843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E1EF8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ADB9D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F841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B1A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61118D" w:rsidRPr="0061118D" w14:paraId="71E0E0F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12139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586C90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DAA8F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59212D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A3BB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00D0D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5986E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A075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96FC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61118D" w:rsidRPr="0061118D" w14:paraId="0B9E04C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23DAE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9924C3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8230C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995D32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D253F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CDC0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C332C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F8B3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C296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61118D" w:rsidRPr="0061118D" w14:paraId="76D978C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2A196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21CD5A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3DA76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34C3A0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A816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2E6A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F7119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6AE34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16 181,2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9D628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3 210,5</w:t>
            </w:r>
          </w:p>
        </w:tc>
      </w:tr>
      <w:tr w:rsidR="0061118D" w:rsidRPr="0061118D" w14:paraId="5BC8C60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FB833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EE5F13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634D6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A9C54E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1495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17E73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0E544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C3976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16 181,2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36C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3 210,5</w:t>
            </w:r>
          </w:p>
        </w:tc>
      </w:tr>
      <w:tr w:rsidR="0061118D" w:rsidRPr="0061118D" w14:paraId="7E65B9D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62DE0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BEB9AD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9EFE3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68B905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2C7BC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60B1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33495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926BD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16 181,2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02F5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3 210,5</w:t>
            </w:r>
          </w:p>
        </w:tc>
      </w:tr>
      <w:tr w:rsidR="0061118D" w:rsidRPr="0061118D" w14:paraId="677F213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97F3C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370F96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1BEC6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A4845E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E10F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CFAF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C3C00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A832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16 181,2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76CC0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3 210,5</w:t>
            </w:r>
          </w:p>
        </w:tc>
      </w:tr>
      <w:tr w:rsidR="0061118D" w:rsidRPr="0061118D" w14:paraId="0F94368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29CC3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58C2B4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651FB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B7E1F3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0979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4331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685B1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7B262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16 181,2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33A6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3 210,5</w:t>
            </w:r>
          </w:p>
        </w:tc>
      </w:tr>
      <w:tr w:rsidR="0061118D" w:rsidRPr="0061118D" w14:paraId="118B5E7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FD4418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8288" w:type="dxa"/>
            <w:shd w:val="clear" w:color="auto" w:fill="auto"/>
            <w:hideMark/>
          </w:tcPr>
          <w:p w14:paraId="662A1F23" w14:textId="77777777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61118D">
              <w:rPr>
                <w:b/>
                <w:bCs/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61118D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61118D">
              <w:rPr>
                <w:b/>
                <w:bCs/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61118D">
              <w:rPr>
                <w:b/>
                <w:bCs/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F97A6C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5DA72FA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9B07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3C8A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E59F96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1 280,9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80D24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8CFB23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61118D" w:rsidRPr="0061118D" w14:paraId="1F87462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B47CB0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92023E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0E6F6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1D54A8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9974D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24146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2E908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1 280,9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B42D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10CD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61118D" w:rsidRPr="0061118D" w14:paraId="2B9645F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9B096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DC5156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D2726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07BF68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C989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67B28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37AEE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D4B3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7BC73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1118D" w:rsidRPr="0061118D" w14:paraId="46789F6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0735C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2A5EDD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A29BA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339951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190A7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26A4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A47F8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BD7EC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B4F06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1118D" w:rsidRPr="0061118D" w14:paraId="44B8E4C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877F0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520A56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7732C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7E47AA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30C0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311F7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90F78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7544C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C190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1118D" w:rsidRPr="0061118D" w14:paraId="34BD6C2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2C975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DB65BD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7EE174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3FFE64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1B8F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2862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320BA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F6761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E0BF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1118D" w:rsidRPr="0061118D" w14:paraId="0528406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EBE0C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11AF16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AB143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B32829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C92FE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E8DB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CFDB0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357,7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2A02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7586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61118D" w:rsidRPr="0061118D" w14:paraId="25F4FFA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3AFA4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5A0F16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A59D47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33876C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30935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90760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0C97B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923,2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5825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0690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1118D" w:rsidRPr="0061118D" w14:paraId="002676F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01211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D5EF3E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EC0A80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FFA378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232D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D4CC99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BA04C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59E5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A8EA0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CBF3F2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ADCD1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CA11D5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F010E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3C5A73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ACCA6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DD16E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C454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F59E0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BD3C4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FAF74C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E755B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8D072C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CFE43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5737E2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BB8C6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5934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F0A29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9C4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B3AE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B760F5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1FCD6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418FEA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DEF2D8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BB194F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AC9F2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6333E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CBD5E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8D70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D190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47BF13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364DF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D592D9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37745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777100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B0035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DE0A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1F2BC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00A7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F9EC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1118D" w:rsidRPr="0061118D" w14:paraId="13A20C2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E0D30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90C4812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735D1E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6C24BF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E8C2F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BF96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EB104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C27F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5329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1118D" w:rsidRPr="0061118D" w14:paraId="4765814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B899A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6EB343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8401E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EE0832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15368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D9C97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1192D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3B5B6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2E970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1118D" w:rsidRPr="0061118D" w14:paraId="51640AC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1D331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73D0EC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6DE9C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FAF25B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46482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9D66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B2308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BF34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17F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1118D" w:rsidRPr="0061118D" w14:paraId="596A324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FDAA0B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288" w:type="dxa"/>
            <w:shd w:val="clear" w:color="auto" w:fill="auto"/>
            <w:hideMark/>
          </w:tcPr>
          <w:p w14:paraId="6F711B3F" w14:textId="5B9EFF9A" w:rsidR="0061118D" w:rsidRPr="0061118D" w:rsidRDefault="0061118D" w:rsidP="0061118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 xml:space="preserve">Муниципальная  программа "Формирование современной городской среды на территории </w:t>
            </w:r>
            <w:r w:rsidR="008A672E">
              <w:rPr>
                <w:b/>
                <w:bCs/>
                <w:color w:val="000000"/>
                <w:sz w:val="20"/>
                <w:szCs w:val="20"/>
              </w:rPr>
              <w:t>города Новочебоксарска</w:t>
            </w:r>
            <w:r w:rsidRPr="0061118D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2F2304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85F3647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23C3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D4F4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96C782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220 380,8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709DF8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93 000,0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90177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93 000,0</w:t>
            </w:r>
          </w:p>
        </w:tc>
      </w:tr>
      <w:tr w:rsidR="0061118D" w:rsidRPr="0061118D" w14:paraId="5392A55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17DE41" w14:textId="77777777" w:rsidR="0061118D" w:rsidRPr="0061118D" w:rsidRDefault="0061118D" w:rsidP="006111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8288" w:type="dxa"/>
            <w:shd w:val="clear" w:color="auto" w:fill="auto"/>
            <w:hideMark/>
          </w:tcPr>
          <w:p w14:paraId="60B6453E" w14:textId="457FC38B" w:rsidR="0061118D" w:rsidRPr="0061118D" w:rsidRDefault="0061118D" w:rsidP="008A672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8B4F5D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A707595" w14:textId="77777777" w:rsidR="0061118D" w:rsidRPr="0061118D" w:rsidRDefault="0061118D" w:rsidP="006111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5BA3F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DA4C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9737AA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220 380,8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F58A4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93 000,0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843EC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118D">
              <w:rPr>
                <w:b/>
                <w:bCs/>
                <w:color w:val="000000"/>
                <w:sz w:val="20"/>
                <w:szCs w:val="20"/>
              </w:rPr>
              <w:t>93 000,0</w:t>
            </w:r>
          </w:p>
        </w:tc>
      </w:tr>
      <w:tr w:rsidR="0061118D" w:rsidRPr="0061118D" w14:paraId="0A57002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DE47C2" w14:textId="77777777" w:rsidR="0061118D" w:rsidRPr="0061118D" w:rsidRDefault="0061118D" w:rsidP="006111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973C40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351A1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53799E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175AA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FD938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12951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142 179,3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E596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E90AF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93 000,0</w:t>
            </w:r>
          </w:p>
        </w:tc>
      </w:tr>
      <w:tr w:rsidR="0061118D" w:rsidRPr="0061118D" w14:paraId="1615D24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AD77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7D94CE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67656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7A9D81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3C2A0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E268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79D26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47 581,0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8A8C5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35EEC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45 000,0</w:t>
            </w:r>
          </w:p>
        </w:tc>
      </w:tr>
      <w:tr w:rsidR="0061118D" w:rsidRPr="0061118D" w14:paraId="397DB95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300DE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491841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867E1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BA10B4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9ABF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6ACD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A1C86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47 581,0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169C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942C8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45 000,0</w:t>
            </w:r>
          </w:p>
        </w:tc>
      </w:tr>
      <w:tr w:rsidR="0061118D" w:rsidRPr="0061118D" w14:paraId="1AE71FD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3B5D2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B70626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7BD1B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6298AE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2EB4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8EC7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23893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47 581,0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54A90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4358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45 000,0</w:t>
            </w:r>
          </w:p>
        </w:tc>
      </w:tr>
      <w:tr w:rsidR="0061118D" w:rsidRPr="0061118D" w14:paraId="4265C9D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BC543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6F894A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6BCB7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7699DA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1C81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F5EB9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5B62B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47 581,0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6A0B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B0096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45 000,0</w:t>
            </w:r>
          </w:p>
        </w:tc>
      </w:tr>
      <w:tr w:rsidR="0061118D" w:rsidRPr="0061118D" w14:paraId="15F6B4A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FC84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3868F8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3C77D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6CF735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88957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ACD4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02B8F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47 581,0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FE72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2A45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45 000,0</w:t>
            </w:r>
          </w:p>
        </w:tc>
      </w:tr>
      <w:tr w:rsidR="0061118D" w:rsidRPr="0061118D" w14:paraId="3190531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7C726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53DEB8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817B8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96CA99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2942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B03B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F9A7D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22 368,8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8DDB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4D891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61118D" w:rsidRPr="0061118D" w14:paraId="6D15439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D0E4F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0EB928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60CF2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4F81F6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88AC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51CE0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59266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22 368,8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22103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3B6B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61118D" w:rsidRPr="0061118D" w14:paraId="4B5098D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CE482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BB1D8D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D90C3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1B799D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5959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7819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5354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22 368,8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3DF4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9CAA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61118D" w:rsidRPr="0061118D" w14:paraId="16ED53B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03B1E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ECD40F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4301C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CA8F1C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07D7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A292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399EC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22 368,8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8DEBF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A19C1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61118D" w:rsidRPr="0061118D" w14:paraId="2BDA054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B1E3B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879682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9C778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1A16E9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1BC7A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C7521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A5497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22 368,8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F756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6D15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61118D" w:rsidRPr="0061118D" w14:paraId="25DCA96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08FBE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1B4FD4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7663CC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83674E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FFE9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46A89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BDA8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43 796,8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4F1B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23 950,0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997A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61118D" w:rsidRPr="0061118D" w14:paraId="67C47BA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5BC14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4130AC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9228E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738C66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1FD04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87225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3D53E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42 028,0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9694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23 950,0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90C9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61118D" w:rsidRPr="0061118D" w14:paraId="0BE7129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C8B97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A7FF77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45D6D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450CA6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2B84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3447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35910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42 028,0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A45B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23 950,0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21347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61118D" w:rsidRPr="0061118D" w14:paraId="6BE4538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C14F1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50451E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C7641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9567C6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0276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258BE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74770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42 028,0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63EA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23 950,0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E45B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61118D" w:rsidRPr="0061118D" w14:paraId="7A404ED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65D6D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AEF936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F6B11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9F4443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A377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FAF1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CE03A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42 028,0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6E7A1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23 950,0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4E207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61118D" w:rsidRPr="0061118D" w14:paraId="47F0ACB9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1D979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A4DAE69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28C636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448FE2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4BE83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18D7C7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1ADDE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1 768,8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00DB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DABF7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C16B3E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1F034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BCDC55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18488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EA396F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E2A05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D64E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848FB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1 768,8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8B2AB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F36FD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1CC897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01214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C6671A5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227A1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2B3AD1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3025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7CF6E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17EF9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1 768,8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4ED27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BEC1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AA7075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C3728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B0D710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B5AD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DD5808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1508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A300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C0EA6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1 768,8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ED99A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BAD6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DBBA93C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D0F7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FC6498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00793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E38234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AD456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BB99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1C7CE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14F4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7A9BE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61118D" w:rsidRPr="0061118D" w14:paraId="487AF9F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58451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4C5FDC4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923D8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94E29B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2757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1545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8D359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EC81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EDE1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61118D" w:rsidRPr="0061118D" w14:paraId="01ACBAC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D52C7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D1784A1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48058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809F62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5CAC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20BFE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82C9D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730A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1BD6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61118D" w:rsidRPr="0061118D" w14:paraId="21A5978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85C59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8F9601C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E8FC7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22B645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B4125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FDC0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181B1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4C79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FA554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61118D" w:rsidRPr="0061118D" w14:paraId="263B81DB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B3B62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15F6C9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D53A0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31F738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01E9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C18BA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182E0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9EB8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BE5E7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61118D" w:rsidRPr="0061118D" w14:paraId="566605B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F17AF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207F9E0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09E88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122A817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B4DCA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22EF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507EF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39D4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5749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7D79614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F52C6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2B5EBE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27A70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43F948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31E8D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BE6C3B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4ACB0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BC33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C7EC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5D4484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96B73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4FF96B8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C45CD3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CDF601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5743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96954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4AB0A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6E6A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AB908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217410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E4F52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099E9A17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8A168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60903A3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177BF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BC75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1A295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AFFFC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4A97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3344C06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27A0B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84D2BC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96457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6F3D8F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6994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2F8D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D1CF0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5 450,0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F7DA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5630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95C06F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55452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A4B44E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4A0552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5EF61D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9DA3C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861B51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D2E57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11 454,8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8F2F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4EFD6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8F95B93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836A6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E95A7E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56B1B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EEBA17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DA40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96B1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7D479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11 454,8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F37B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79C14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7D59058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3AE90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C09E8B6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31790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BFD564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33C2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8838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29E1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11 454,8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AB985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00E17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E8A005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0F4B7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30D02493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17E24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B50DDE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5E3A3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C328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5A9FF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11 454,8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7681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08B3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255059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3B11D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782967C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805B32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23775B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AC9A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83C3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FB6E5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11 454,8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C5B1D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44469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DF72D01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C5546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744546D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67C55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F0AB973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973FA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319C2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DFFC72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78 201,5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E47A8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C7F9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C4E4884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8649D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0CBAC1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952F1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63D600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A9796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6063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18888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46 006,4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B61A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1D90F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99C4EE5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40B73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7C1627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EC476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37B124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7916E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1092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7886C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46 006,4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6DB2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1573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171C9B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8B86BA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FBC57B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7F33D8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5F4D02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2CE4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0264D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9A2DC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46 006,4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DA913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01E318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D77C64A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54529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EF12DE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57B59A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82B280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B252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E159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5072A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46 006,4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ADD6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1CEB3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51F63A80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FED8A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69CA5B5A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1F7FFD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3A7DBCC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06DD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42D6DA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394BC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46 006,4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DD2C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D392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4B9597EE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2F163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F74346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0AB64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5DFF5C04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9F553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C52BE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31D99D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32 195,1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64BA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21E6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2114087D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F273FB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4583AF4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DA632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401AB811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14496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0DD78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4D1165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32 195,1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13080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CE6C0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6114AAC7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966E1E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5E0B2C0B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A5963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048064E5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AB5F8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7DDDE5" w14:textId="77777777" w:rsidR="0061118D" w:rsidRPr="0061118D" w:rsidRDefault="0061118D" w:rsidP="006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B6781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32 195,1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296197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1E53F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00A99C32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E88F19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24C6A71F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061F9C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29F78B39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A4E4BF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8417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24300C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32 195,1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54109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0CDDE6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118D" w:rsidRPr="0061118D" w14:paraId="34770EAF" w14:textId="77777777" w:rsidTr="0061118D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D9E343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88" w:type="dxa"/>
            <w:shd w:val="clear" w:color="auto" w:fill="auto"/>
            <w:hideMark/>
          </w:tcPr>
          <w:p w14:paraId="12F0448E" w14:textId="77777777" w:rsidR="0061118D" w:rsidRPr="0061118D" w:rsidRDefault="0061118D" w:rsidP="0061118D">
            <w:pPr>
              <w:jc w:val="both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682B7F0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14:paraId="7FD73D2B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29BDE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2A097" w14:textId="77777777" w:rsidR="0061118D" w:rsidRPr="0061118D" w:rsidRDefault="0061118D" w:rsidP="0061118D">
            <w:pPr>
              <w:jc w:val="center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478DF4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32 195,1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1DC651" w14:textId="77777777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4E1B38" w14:textId="4628B04D" w:rsidR="0061118D" w:rsidRPr="0061118D" w:rsidRDefault="0061118D" w:rsidP="0061118D">
            <w:pPr>
              <w:jc w:val="right"/>
              <w:rPr>
                <w:color w:val="000000"/>
                <w:sz w:val="20"/>
                <w:szCs w:val="20"/>
              </w:rPr>
            </w:pPr>
            <w:r w:rsidRPr="0061118D">
              <w:rPr>
                <w:color w:val="000000"/>
                <w:sz w:val="20"/>
                <w:szCs w:val="20"/>
              </w:rPr>
              <w:t>0,0</w:t>
            </w:r>
            <w:r w:rsidR="00B51D9C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2C3E36FB" w14:textId="77777777" w:rsidR="004C33CA" w:rsidRDefault="004C33CA" w:rsidP="00B65280">
      <w:pPr>
        <w:ind w:firstLine="709"/>
        <w:jc w:val="both"/>
      </w:pPr>
    </w:p>
    <w:p w14:paraId="7A0EE903" w14:textId="14C64996" w:rsidR="00AF735C" w:rsidRPr="00292EA1" w:rsidRDefault="00196A55" w:rsidP="00292EA1">
      <w:pPr>
        <w:ind w:firstLine="709"/>
        <w:jc w:val="both"/>
        <w:rPr>
          <w:sz w:val="22"/>
          <w:szCs w:val="22"/>
        </w:rPr>
      </w:pPr>
      <w:r>
        <w:t>8</w:t>
      </w:r>
      <w:r w:rsidR="00B65280" w:rsidRPr="003177E5">
        <w:t>)</w:t>
      </w:r>
      <w:r w:rsidR="00B65280">
        <w:t xml:space="preserve"> </w:t>
      </w:r>
      <w:r w:rsidR="00AF735C" w:rsidRPr="00941B35">
        <w:t xml:space="preserve">дополнить приложением </w:t>
      </w:r>
      <w:r w:rsidR="00BC3B3D">
        <w:t>4</w:t>
      </w:r>
      <w:r>
        <w:rPr>
          <w:vertAlign w:val="superscript"/>
        </w:rPr>
        <w:t>4</w:t>
      </w:r>
      <w:r w:rsidR="00404307" w:rsidRPr="00941B35">
        <w:rPr>
          <w:vertAlign w:val="superscript"/>
        </w:rPr>
        <w:t xml:space="preserve"> </w:t>
      </w:r>
      <w:r w:rsidR="00AF735C" w:rsidRPr="00941B35">
        <w:t>следующего содержания:</w:t>
      </w:r>
    </w:p>
    <w:p w14:paraId="1CE2A519" w14:textId="77777777" w:rsidR="00DE185B" w:rsidRDefault="00DE185B" w:rsidP="00386411">
      <w:pPr>
        <w:ind w:left="10773" w:right="-456"/>
        <w:jc w:val="both"/>
        <w:rPr>
          <w:color w:val="000000"/>
          <w:sz w:val="22"/>
          <w:szCs w:val="22"/>
        </w:rPr>
      </w:pPr>
    </w:p>
    <w:p w14:paraId="3DE47A90" w14:textId="77777777" w:rsidR="00DE185B" w:rsidRDefault="00DE185B" w:rsidP="00386411">
      <w:pPr>
        <w:ind w:left="10773" w:right="-456"/>
        <w:jc w:val="both"/>
        <w:rPr>
          <w:color w:val="000000"/>
          <w:sz w:val="22"/>
          <w:szCs w:val="22"/>
        </w:rPr>
      </w:pPr>
    </w:p>
    <w:p w14:paraId="013EAEEC" w14:textId="77777777" w:rsidR="00DE185B" w:rsidRDefault="00DE185B" w:rsidP="00386411">
      <w:pPr>
        <w:ind w:left="10773" w:right="-456"/>
        <w:jc w:val="both"/>
        <w:rPr>
          <w:color w:val="000000"/>
          <w:sz w:val="22"/>
          <w:szCs w:val="22"/>
        </w:rPr>
      </w:pPr>
    </w:p>
    <w:p w14:paraId="5CC94795" w14:textId="77777777" w:rsidR="00DE185B" w:rsidRDefault="00DE185B" w:rsidP="00386411">
      <w:pPr>
        <w:ind w:left="10773" w:right="-456"/>
        <w:jc w:val="both"/>
        <w:rPr>
          <w:color w:val="000000"/>
          <w:sz w:val="22"/>
          <w:szCs w:val="22"/>
        </w:rPr>
      </w:pPr>
    </w:p>
    <w:p w14:paraId="290E15F9" w14:textId="5BE232C1" w:rsidR="00AF735C" w:rsidRPr="00292EA1" w:rsidRDefault="00AF735C" w:rsidP="00386411">
      <w:pPr>
        <w:ind w:left="10773" w:right="-456"/>
        <w:jc w:val="both"/>
        <w:rPr>
          <w:color w:val="000000"/>
          <w:sz w:val="22"/>
          <w:szCs w:val="22"/>
          <w:vertAlign w:val="superscript"/>
        </w:rPr>
      </w:pPr>
      <w:r w:rsidRPr="00941B35">
        <w:rPr>
          <w:color w:val="000000"/>
          <w:sz w:val="22"/>
          <w:szCs w:val="22"/>
        </w:rPr>
        <w:lastRenderedPageBreak/>
        <w:t xml:space="preserve">«Приложение </w:t>
      </w:r>
      <w:r w:rsidR="00BC3B3D">
        <w:rPr>
          <w:color w:val="000000"/>
          <w:sz w:val="22"/>
          <w:szCs w:val="22"/>
        </w:rPr>
        <w:t>4</w:t>
      </w:r>
      <w:r w:rsidR="00196A55">
        <w:rPr>
          <w:color w:val="000000"/>
          <w:sz w:val="22"/>
          <w:szCs w:val="22"/>
          <w:vertAlign w:val="superscript"/>
        </w:rPr>
        <w:t>4</w:t>
      </w:r>
    </w:p>
    <w:p w14:paraId="1C6DAAEE" w14:textId="24DD1E70" w:rsidR="00941B35" w:rsidRDefault="00941B35" w:rsidP="00386411">
      <w:pPr>
        <w:ind w:left="10773" w:right="-456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F70964">
        <w:rPr>
          <w:sz w:val="22"/>
          <w:szCs w:val="22"/>
        </w:rPr>
        <w:t>е города Новочебоксарска на 202</w:t>
      </w:r>
      <w:r w:rsidR="00386411">
        <w:rPr>
          <w:sz w:val="22"/>
          <w:szCs w:val="22"/>
        </w:rPr>
        <w:t>4</w:t>
      </w:r>
      <w:r>
        <w:rPr>
          <w:sz w:val="22"/>
          <w:szCs w:val="22"/>
        </w:rPr>
        <w:t xml:space="preserve"> год и на плановый период 202</w:t>
      </w:r>
      <w:r w:rsidR="00386411">
        <w:rPr>
          <w:sz w:val="22"/>
          <w:szCs w:val="22"/>
        </w:rPr>
        <w:t>5</w:t>
      </w:r>
      <w:r w:rsidR="00F70964">
        <w:rPr>
          <w:sz w:val="22"/>
          <w:szCs w:val="22"/>
        </w:rPr>
        <w:t xml:space="preserve"> и 202</w:t>
      </w:r>
      <w:r w:rsidR="00386411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годов»</w:t>
      </w:r>
    </w:p>
    <w:p w14:paraId="36432C27" w14:textId="77777777" w:rsidR="00DD7113" w:rsidRPr="00941B35" w:rsidRDefault="00DD7113" w:rsidP="00DD7113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14:paraId="6BC2BF1C" w14:textId="4A164F27" w:rsidR="00C621DA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941B35">
        <w:rPr>
          <w:b/>
          <w:bCs/>
          <w:color w:val="000000"/>
          <w:sz w:val="22"/>
          <w:szCs w:val="22"/>
        </w:rPr>
        <w:t>ИЗМЕНЕНИЕ</w:t>
      </w:r>
      <w:r w:rsidRPr="00941B35">
        <w:rPr>
          <w:b/>
          <w:bCs/>
          <w:color w:val="000000"/>
          <w:sz w:val="22"/>
          <w:szCs w:val="22"/>
        </w:rPr>
        <w:br/>
        <w:t>ведомственной структуры расходов бюджета города Но</w:t>
      </w:r>
      <w:r w:rsidR="00F70964">
        <w:rPr>
          <w:b/>
          <w:bCs/>
          <w:color w:val="000000"/>
          <w:sz w:val="22"/>
          <w:szCs w:val="22"/>
        </w:rPr>
        <w:t>вочебоксарска на 202</w:t>
      </w:r>
      <w:r w:rsidR="00386411">
        <w:rPr>
          <w:b/>
          <w:bCs/>
          <w:color w:val="000000"/>
          <w:sz w:val="22"/>
          <w:szCs w:val="22"/>
        </w:rPr>
        <w:t>4</w:t>
      </w:r>
      <w:r w:rsidRPr="00941B35">
        <w:rPr>
          <w:b/>
          <w:bCs/>
          <w:color w:val="000000"/>
          <w:sz w:val="22"/>
          <w:szCs w:val="22"/>
        </w:rPr>
        <w:t xml:space="preserve"> год</w:t>
      </w:r>
      <w:r w:rsidR="00386411">
        <w:rPr>
          <w:b/>
          <w:bCs/>
          <w:color w:val="000000"/>
          <w:sz w:val="22"/>
          <w:szCs w:val="22"/>
        </w:rPr>
        <w:t xml:space="preserve"> и на плановый период 2025 и 2026</w:t>
      </w:r>
      <w:r w:rsidR="00C621DA">
        <w:rPr>
          <w:b/>
          <w:bCs/>
          <w:color w:val="000000"/>
          <w:sz w:val="22"/>
          <w:szCs w:val="22"/>
        </w:rPr>
        <w:t xml:space="preserve"> годов</w:t>
      </w:r>
      <w:r w:rsidRPr="00941B35">
        <w:rPr>
          <w:b/>
          <w:bCs/>
          <w:color w:val="000000"/>
          <w:sz w:val="22"/>
          <w:szCs w:val="22"/>
        </w:rPr>
        <w:t>,</w:t>
      </w:r>
    </w:p>
    <w:p w14:paraId="687742B2" w14:textId="3014DE69" w:rsidR="00386411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941B35">
        <w:rPr>
          <w:b/>
          <w:bCs/>
          <w:color w:val="000000"/>
          <w:sz w:val="22"/>
          <w:szCs w:val="22"/>
        </w:rPr>
        <w:t xml:space="preserve"> предусмотренной приложени</w:t>
      </w:r>
      <w:r w:rsidR="00FB7CAA">
        <w:rPr>
          <w:b/>
          <w:bCs/>
          <w:color w:val="000000"/>
          <w:sz w:val="22"/>
          <w:szCs w:val="22"/>
        </w:rPr>
        <w:t>ями</w:t>
      </w:r>
      <w:r w:rsidRPr="00941B35">
        <w:rPr>
          <w:b/>
          <w:bCs/>
          <w:color w:val="000000"/>
          <w:sz w:val="22"/>
          <w:szCs w:val="22"/>
        </w:rPr>
        <w:t xml:space="preserve"> </w:t>
      </w:r>
      <w:r w:rsidR="00C621DA">
        <w:rPr>
          <w:b/>
          <w:bCs/>
          <w:color w:val="000000"/>
          <w:sz w:val="22"/>
          <w:szCs w:val="22"/>
        </w:rPr>
        <w:t>4</w:t>
      </w:r>
      <w:r w:rsidR="00090A17">
        <w:rPr>
          <w:b/>
          <w:bCs/>
          <w:color w:val="000000"/>
          <w:sz w:val="22"/>
          <w:szCs w:val="22"/>
        </w:rPr>
        <w:t>, 4</w:t>
      </w:r>
      <w:r w:rsidR="00090A17">
        <w:rPr>
          <w:b/>
          <w:bCs/>
          <w:color w:val="000000"/>
          <w:sz w:val="22"/>
          <w:szCs w:val="22"/>
          <w:vertAlign w:val="superscript"/>
        </w:rPr>
        <w:t>1</w:t>
      </w:r>
      <w:r w:rsidR="00493830">
        <w:rPr>
          <w:b/>
          <w:bCs/>
          <w:color w:val="000000"/>
          <w:sz w:val="22"/>
          <w:szCs w:val="22"/>
        </w:rPr>
        <w:t>, 4</w:t>
      </w:r>
      <w:r w:rsidR="00493830">
        <w:rPr>
          <w:b/>
          <w:bCs/>
          <w:color w:val="000000"/>
          <w:sz w:val="22"/>
          <w:szCs w:val="22"/>
          <w:vertAlign w:val="superscript"/>
        </w:rPr>
        <w:t>2</w:t>
      </w:r>
      <w:r w:rsidR="00196A55">
        <w:rPr>
          <w:b/>
          <w:bCs/>
          <w:color w:val="000000"/>
          <w:sz w:val="22"/>
          <w:szCs w:val="22"/>
        </w:rPr>
        <w:t>, 4</w:t>
      </w:r>
      <w:r w:rsidR="00196A55">
        <w:rPr>
          <w:b/>
          <w:bCs/>
          <w:color w:val="000000"/>
          <w:sz w:val="22"/>
          <w:szCs w:val="22"/>
          <w:vertAlign w:val="superscript"/>
        </w:rPr>
        <w:t>3</w:t>
      </w:r>
      <w:r w:rsidR="00E71347">
        <w:rPr>
          <w:b/>
          <w:bCs/>
          <w:color w:val="000000"/>
          <w:sz w:val="22"/>
          <w:szCs w:val="22"/>
        </w:rPr>
        <w:t xml:space="preserve"> </w:t>
      </w:r>
      <w:r w:rsidRPr="00941B35">
        <w:rPr>
          <w:b/>
          <w:bCs/>
          <w:color w:val="000000"/>
          <w:sz w:val="22"/>
          <w:szCs w:val="22"/>
        </w:rPr>
        <w:t xml:space="preserve">к решению Новочебоксарского городского Собрания </w:t>
      </w:r>
      <w:r w:rsidR="004F6647" w:rsidRPr="00941B35">
        <w:rPr>
          <w:b/>
          <w:bCs/>
          <w:color w:val="000000"/>
          <w:sz w:val="22"/>
          <w:szCs w:val="22"/>
        </w:rPr>
        <w:t xml:space="preserve">депутатов Чувашской Республики </w:t>
      </w:r>
    </w:p>
    <w:p w14:paraId="3A023C7D" w14:textId="657A6DE6" w:rsidR="00AF735C" w:rsidRPr="00941B35" w:rsidRDefault="004F6647" w:rsidP="00DD7113">
      <w:pPr>
        <w:jc w:val="center"/>
      </w:pPr>
      <w:r w:rsidRPr="00941B35">
        <w:rPr>
          <w:b/>
          <w:bCs/>
          <w:color w:val="000000"/>
          <w:sz w:val="22"/>
          <w:szCs w:val="22"/>
        </w:rPr>
        <w:t>«</w:t>
      </w:r>
      <w:r w:rsidR="00DD7113" w:rsidRPr="00941B35">
        <w:rPr>
          <w:b/>
          <w:bCs/>
          <w:color w:val="000000"/>
          <w:sz w:val="22"/>
          <w:szCs w:val="22"/>
        </w:rPr>
        <w:t>О бюджет</w:t>
      </w:r>
      <w:r w:rsidR="00F70964">
        <w:rPr>
          <w:b/>
          <w:bCs/>
          <w:color w:val="000000"/>
          <w:sz w:val="22"/>
          <w:szCs w:val="22"/>
        </w:rPr>
        <w:t>е города Новочебоксарска на 202</w:t>
      </w:r>
      <w:r w:rsidR="00386411">
        <w:rPr>
          <w:b/>
          <w:bCs/>
          <w:color w:val="000000"/>
          <w:sz w:val="22"/>
          <w:szCs w:val="22"/>
        </w:rPr>
        <w:t>4</w:t>
      </w:r>
      <w:r w:rsidR="00DD7113" w:rsidRPr="00941B35">
        <w:rPr>
          <w:b/>
          <w:bCs/>
          <w:color w:val="000000"/>
          <w:sz w:val="22"/>
          <w:szCs w:val="22"/>
        </w:rPr>
        <w:t xml:space="preserve"> год и </w:t>
      </w:r>
      <w:r w:rsidR="00F70964">
        <w:rPr>
          <w:b/>
          <w:bCs/>
          <w:color w:val="000000"/>
          <w:sz w:val="22"/>
          <w:szCs w:val="22"/>
        </w:rPr>
        <w:t>на плановый период 202</w:t>
      </w:r>
      <w:r w:rsidR="00386411">
        <w:rPr>
          <w:b/>
          <w:bCs/>
          <w:color w:val="000000"/>
          <w:sz w:val="22"/>
          <w:szCs w:val="22"/>
        </w:rPr>
        <w:t>5</w:t>
      </w:r>
      <w:r w:rsidR="00F70964">
        <w:rPr>
          <w:b/>
          <w:bCs/>
          <w:color w:val="000000"/>
          <w:sz w:val="22"/>
          <w:szCs w:val="22"/>
        </w:rPr>
        <w:t xml:space="preserve"> и 202</w:t>
      </w:r>
      <w:r w:rsidR="00386411">
        <w:rPr>
          <w:b/>
          <w:bCs/>
          <w:color w:val="000000"/>
          <w:sz w:val="22"/>
          <w:szCs w:val="22"/>
        </w:rPr>
        <w:t>6</w:t>
      </w:r>
      <w:r w:rsidR="00DD7113" w:rsidRPr="00941B35">
        <w:rPr>
          <w:b/>
          <w:bCs/>
          <w:color w:val="000000"/>
          <w:sz w:val="22"/>
          <w:szCs w:val="22"/>
        </w:rPr>
        <w:t xml:space="preserve"> годов</w:t>
      </w:r>
      <w:r w:rsidRPr="00941B35">
        <w:rPr>
          <w:b/>
          <w:bCs/>
          <w:color w:val="000000"/>
          <w:sz w:val="22"/>
          <w:szCs w:val="22"/>
        </w:rPr>
        <w:t>»</w:t>
      </w:r>
    </w:p>
    <w:p w14:paraId="02D76C58" w14:textId="77777777" w:rsidR="00AF735C" w:rsidRPr="00A55A8A" w:rsidRDefault="00AF735C" w:rsidP="00386411">
      <w:pPr>
        <w:ind w:right="-456"/>
        <w:jc w:val="right"/>
        <w:rPr>
          <w:color w:val="000000"/>
          <w:sz w:val="22"/>
          <w:szCs w:val="22"/>
        </w:rPr>
      </w:pPr>
      <w:r w:rsidRPr="00A55A8A">
        <w:rPr>
          <w:color w:val="000000"/>
          <w:sz w:val="22"/>
          <w:szCs w:val="22"/>
        </w:rPr>
        <w:t>(тыс. рублей)</w:t>
      </w:r>
    </w:p>
    <w:tbl>
      <w:tblPr>
        <w:tblW w:w="157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596"/>
        <w:gridCol w:w="426"/>
        <w:gridCol w:w="425"/>
        <w:gridCol w:w="1388"/>
        <w:gridCol w:w="850"/>
        <w:gridCol w:w="1163"/>
        <w:gridCol w:w="1134"/>
        <w:gridCol w:w="1134"/>
      </w:tblGrid>
      <w:tr w:rsidR="00A55A8A" w:rsidRPr="007331ED" w14:paraId="19CF241C" w14:textId="4C81E3DD" w:rsidTr="004F2D07">
        <w:trPr>
          <w:trHeight w:val="619"/>
        </w:trPr>
        <w:tc>
          <w:tcPr>
            <w:tcW w:w="8647" w:type="dxa"/>
            <w:vMerge w:val="restart"/>
            <w:shd w:val="clear" w:color="auto" w:fill="auto"/>
            <w:vAlign w:val="center"/>
            <w:hideMark/>
          </w:tcPr>
          <w:p w14:paraId="1D6412C9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  <w:hideMark/>
          </w:tcPr>
          <w:p w14:paraId="23315FF2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Главный </w:t>
            </w:r>
          </w:p>
          <w:p w14:paraId="383A96DD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распорядитель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3ABA6EDB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1D3BA7D8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88" w:type="dxa"/>
            <w:vMerge w:val="restart"/>
            <w:shd w:val="clear" w:color="auto" w:fill="auto"/>
            <w:textDirection w:val="btLr"/>
            <w:vAlign w:val="center"/>
            <w:hideMark/>
          </w:tcPr>
          <w:p w14:paraId="14A2CC9C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Целевая статья </w:t>
            </w:r>
          </w:p>
          <w:p w14:paraId="4490268F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(муниципальные </w:t>
            </w:r>
          </w:p>
          <w:p w14:paraId="69240407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25BB76B5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431" w:type="dxa"/>
            <w:gridSpan w:val="3"/>
            <w:shd w:val="clear" w:color="auto" w:fill="auto"/>
            <w:vAlign w:val="center"/>
            <w:hideMark/>
          </w:tcPr>
          <w:p w14:paraId="7F8888B9" w14:textId="77777777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Сумма</w:t>
            </w:r>
          </w:p>
          <w:p w14:paraId="2E0F654F" w14:textId="1FF27FCF" w:rsidR="00A55A8A" w:rsidRPr="00941B35" w:rsidRDefault="00A55A8A" w:rsidP="00A55A8A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 (увеличение, уменьшение (-))</w:t>
            </w:r>
          </w:p>
        </w:tc>
      </w:tr>
      <w:tr w:rsidR="00A55A8A" w:rsidRPr="007331ED" w14:paraId="61C6CCC6" w14:textId="77777777" w:rsidTr="004F2D07">
        <w:trPr>
          <w:trHeight w:val="982"/>
        </w:trPr>
        <w:tc>
          <w:tcPr>
            <w:tcW w:w="864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40F9027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5419EAEE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0156803C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6E82341E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14165731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381BAE38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nil"/>
            </w:tcBorders>
            <w:shd w:val="clear" w:color="auto" w:fill="auto"/>
            <w:vAlign w:val="center"/>
          </w:tcPr>
          <w:p w14:paraId="18F775C2" w14:textId="422B417A" w:rsidR="00A55A8A" w:rsidRPr="00941B35" w:rsidRDefault="00386411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A55A8A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86D5E07" w14:textId="7755AE92" w:rsidR="00A55A8A" w:rsidRPr="00941B35" w:rsidRDefault="00386411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A55A8A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6BD287B" w14:textId="6911A0C9" w:rsidR="00A55A8A" w:rsidRPr="00941B35" w:rsidRDefault="00386411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A55A8A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3AA909FC" w14:textId="77777777" w:rsidR="00CB2AD5" w:rsidRPr="007331ED" w:rsidRDefault="00CB2AD5" w:rsidP="00464771">
      <w:pPr>
        <w:ind w:firstLine="540"/>
        <w:jc w:val="both"/>
        <w:rPr>
          <w:sz w:val="4"/>
          <w:szCs w:val="4"/>
          <w:highlight w:val="yellow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560"/>
        <w:gridCol w:w="416"/>
        <w:gridCol w:w="416"/>
        <w:gridCol w:w="1443"/>
        <w:gridCol w:w="851"/>
        <w:gridCol w:w="1134"/>
        <w:gridCol w:w="1134"/>
        <w:gridCol w:w="1134"/>
      </w:tblGrid>
      <w:tr w:rsidR="0036601F" w:rsidRPr="0036601F" w14:paraId="6531AF7C" w14:textId="77777777" w:rsidTr="0036601F">
        <w:trPr>
          <w:trHeight w:val="20"/>
          <w:tblHeader/>
        </w:trPr>
        <w:tc>
          <w:tcPr>
            <w:tcW w:w="8647" w:type="dxa"/>
            <w:shd w:val="clear" w:color="auto" w:fill="auto"/>
            <w:vAlign w:val="center"/>
            <w:hideMark/>
          </w:tcPr>
          <w:p w14:paraId="5D56F12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14:paraId="6B6D466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5A326E8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5BC60E3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14:paraId="581C85D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482B0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A6964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E04EF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41B7B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</w:t>
            </w:r>
          </w:p>
        </w:tc>
      </w:tr>
      <w:tr w:rsidR="0036601F" w:rsidRPr="0036601F" w14:paraId="10CBFC37" w14:textId="77777777" w:rsidTr="0036601F">
        <w:trPr>
          <w:trHeight w:val="20"/>
        </w:trPr>
        <w:tc>
          <w:tcPr>
            <w:tcW w:w="8647" w:type="dxa"/>
            <w:shd w:val="clear" w:color="auto" w:fill="auto"/>
            <w:hideMark/>
          </w:tcPr>
          <w:p w14:paraId="3E26173E" w14:textId="77777777" w:rsidR="0036601F" w:rsidRPr="0036601F" w:rsidRDefault="0036601F" w:rsidP="003660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0" w:type="dxa"/>
            <w:shd w:val="clear" w:color="auto" w:fill="auto"/>
            <w:hideMark/>
          </w:tcPr>
          <w:p w14:paraId="56566E47" w14:textId="77777777" w:rsidR="0036601F" w:rsidRPr="0036601F" w:rsidRDefault="0036601F" w:rsidP="003660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181F1" w14:textId="77777777" w:rsidR="0036601F" w:rsidRPr="0036601F" w:rsidRDefault="0036601F" w:rsidP="003660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72E6D3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F0DF22F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10E47E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1A9383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19 146,2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99C4FC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26BA75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F4C9138" w14:textId="77777777" w:rsidTr="0036601F">
        <w:trPr>
          <w:trHeight w:val="20"/>
        </w:trPr>
        <w:tc>
          <w:tcPr>
            <w:tcW w:w="8647" w:type="dxa"/>
            <w:shd w:val="clear" w:color="auto" w:fill="auto"/>
          </w:tcPr>
          <w:p w14:paraId="46465A3F" w14:textId="77777777" w:rsidR="0036601F" w:rsidRPr="0036601F" w:rsidRDefault="0036601F" w:rsidP="003660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14:paraId="1400FC0E" w14:textId="77777777" w:rsidR="0036601F" w:rsidRPr="0036601F" w:rsidRDefault="0036601F" w:rsidP="0036601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04D25E69" w14:textId="77777777" w:rsidR="0036601F" w:rsidRPr="0036601F" w:rsidRDefault="0036601F" w:rsidP="0036601F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157C93E6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</w:tcPr>
          <w:p w14:paraId="6742A968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0369E63C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0B22B0C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E2A1506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F753A5B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601F" w:rsidRPr="0036601F" w14:paraId="7FA8E66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C97780F" w14:textId="77777777" w:rsidR="0036601F" w:rsidRPr="0036601F" w:rsidRDefault="0036601F" w:rsidP="003660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9E5CC7C" w14:textId="77777777" w:rsidR="0036601F" w:rsidRPr="0036601F" w:rsidRDefault="0036601F" w:rsidP="00366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2A6C2" w14:textId="77777777" w:rsidR="0036601F" w:rsidRPr="0036601F" w:rsidRDefault="0036601F" w:rsidP="00366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244808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BEC0F6F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18D577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C1FC4A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6 732,3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F8765A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4 532,5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E141DE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EB9396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D9C91F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A990E7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CBF11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ED231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2676566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A9B732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E5DB6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-838,4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1E908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-4 842,9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9C496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03BB8B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2DC12B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FC6B85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AD4D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44A3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4011C5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A82991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4F66D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496,9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29CED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F06AB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84A54E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E29249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B6D508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63FA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B5AF6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A160CC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F527E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089B3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366B3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BBCA3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671026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6A844E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06794E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9277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FC7C4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438FE3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7D944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AED4F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2BF74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B9E41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5A9BD8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876096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3538DA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E4CB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0A99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BF6114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0145A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D908D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358B7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33CF7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140127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BD9971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58681D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309E5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7BCD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D5424E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19610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AB332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D696E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67915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872CD1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21076B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CA6C8C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08D7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124D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320297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E4C6A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A6B70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C7B1C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FAED6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BE3D52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733574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7A924A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FE1E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B10F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A86EC1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1ADFD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0A975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549,4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5BF88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5B62A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5269B9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E749C5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A9DD24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97C0A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5E97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69A08D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520A0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588EC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-52,5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6A646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9988E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4B179D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52C42E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E10721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596B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A4243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B0EA9E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99AF4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E724B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-52,5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796BF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2F753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1D1F48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79B9D9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7F9B96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4B189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FBF13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D627F9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C6645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03D0A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-52,5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68139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C49D4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753DB7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E9E82B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 xml:space="preserve">Создание и эксплуатация прикладных информационных систем поддержки выполнения </w:t>
            </w:r>
            <w:r w:rsidRPr="0036601F">
              <w:rPr>
                <w:color w:val="000000"/>
                <w:sz w:val="20"/>
                <w:szCs w:val="20"/>
              </w:rPr>
              <w:lastRenderedPageBreak/>
              <w:t>(оказания) муниципальными органами основных функций (услуг)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209454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3815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6E56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14BED8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E300B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A0708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-52,5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0A123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695E4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BED132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71800E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EE6B9F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906B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04112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11290C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49286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A0499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-52,5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3412F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C7E01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5FDEB9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1045A2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F02FFE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01F2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58EE8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6C330B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31CD5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9FD7D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-52,5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289E3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4B4E0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CF4F56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942DEE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56E643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6739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8CF56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3AFDEF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0A76F0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81A5A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BD216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-3 842,9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B6700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C5B113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C76DB5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6CA570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A668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B92C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3FB627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FD5E9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22041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03ECB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-3 842,9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9C830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8BBB15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CAF250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62C0EB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3CD9B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7948E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7ED9BD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8007C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B74F7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711AF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-3 842,9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255F0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7474FE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38E2A1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FF2BBD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1D9D2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2367F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65762E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7A871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9D869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4278F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-3 842,9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27C1E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C07D59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5D2251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9E5D61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24DE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8356D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2A700E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DA310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97993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DE556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-3 842,9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7F630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6B56F2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39AFDD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C082F9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16869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5A3A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CD2EC0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B54CD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50AEF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5506A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-3 842,9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EE300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3E70D6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977349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D2A635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33026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05A4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0C3168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4310C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E6977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4D00B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-3 842,9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21B34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5D6B86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1FABA4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AC9320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0F02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A48E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4AAE6D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666652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705C0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-385,3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87B60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5F5F4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841298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96D153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8D2E77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6CB4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B2013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8E6912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5C232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BE0ED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4B853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41D97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86C7CC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6E25AA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4BCD79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79FA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4EE2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A50832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C4C2E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7670F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D9558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B3F28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CE3425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4FB1C9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0844E8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C4848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1DFF5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DD8CE6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73D2B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6762E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4A79D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30BD8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619252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5744E0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9E267B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0C28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23649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5D80EB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B94BF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A4E3A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BE671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85CD1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2A7DD1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DB2F51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570C4A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35F47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06E5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4C5FC2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66A03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1CF4C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E698B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7D36B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213704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CD9D5C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BEB415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728E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8447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9D64A7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F37F8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708F8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3FD37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A03B6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F8A681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EC629E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34371C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0520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07D10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BEBB8F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239C0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253FD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0DD9C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69025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9E141F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BC7261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20C6ED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4C99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70C2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55B4ED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ECCAA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26364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FC95E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0EEE8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550B5E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1ACEFC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276BA7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DB808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DAD9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D58E30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0967D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E1923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B37CD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C9C9D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CFB10F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5F9B1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2CC928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EE79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85B4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6C3C76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C5B53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C640B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AEAE9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6C8A1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1B15F9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6C5ACF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88866A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6EAF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1A8F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5BC5A2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DB9A7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C2346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6042F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F5830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6663AF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CAD03D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4791CB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5012A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8F0B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267074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8EF93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FADB2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B6B89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D46CF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D3DEF5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AF0144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745E04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8BA8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8F7F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1AD31D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5DFC0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9A096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-421,3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67C09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54F4B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A8A8E0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C14DAE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71E2C5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761A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9A33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047A8F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29A46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94143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-421,3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D8B9A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56370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24D9CA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077146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355C0C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D16F9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B2601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21C948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7B519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F5F76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-421,3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220E2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86BEA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5E7E84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67FC08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E090F2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97002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ED4F0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5FD933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0660E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BF69C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-421,3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4A19F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D2D95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800433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CC7665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8AE742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A9929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A8A9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552CE5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C2CE7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78D7B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-565,3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F98CB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98D3C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503C5D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D1F865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D71D75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5F7B6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ED55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11C700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01D61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800B2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-565,3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37966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90D33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F02140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CCA83C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02F4B7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6F78C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8AAF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C44265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80AD0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7BC1C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C7063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46CBB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494219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DC6531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C6F56D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2CE0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8668D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A70BD7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219BB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60276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D5804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A6EB0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EF530D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BD20BB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41878A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D933D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A7DB6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E9A20F7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EF964B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65B10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456E6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333,9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AA225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A4CF88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F5E6C0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463724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3116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5FD54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9856FA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199E0D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D15C0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C3287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2 833,9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F44D7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7B8B8D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5E7C15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6F00B9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F90DB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904DB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D01773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4637E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DAFC4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0DBA9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2 833,9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BCEC0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EAF92C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496FAB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F1C778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22291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8E65C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8E2DBF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1D11F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47AB1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7A7FB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2 833,9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81A54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E6F0C3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09EB64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3C3C7C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37B5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FFAA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FB05D3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F4104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21F1E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48F60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2 833,9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13CB6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C95F27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534F6C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BECAEE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FE8FC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EF0E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CCBBFE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8EDF5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1B945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1728E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2 833,9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89B29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FF8D52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F82EF4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D227E4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2B9C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D5D7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CE82A4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A9A8A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B8BD0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37A62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2 833,9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ED26D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80DD03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817514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196E00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1D12F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E07F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A3568D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03406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CB139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BACBE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2 833,9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2D9DD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562FBD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4F905B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05E6CB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CA94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5EC1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4F01C0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6F474A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0EB9C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FB2D2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FF8A2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8463E8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164378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CB225E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6416A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616C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D64B1C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04DEE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E84C5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-345,4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C65CB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DF6C3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FCF3E3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9D8EF9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26C896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0704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3FA27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54981A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00DC1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08E73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-345,4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9B79B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99D6B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D027F9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C938B7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35B38B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C8DF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E23E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5B3339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CF4BB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98DB9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-345,4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2BF79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C6DC6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C835DB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3E5765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4FA6B3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F09F0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1E59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8A2FE4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02751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51BD4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-345,4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D73E2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787DE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5F78D9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6AFEC6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60E30D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73C19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D71E9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FBC708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369CF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30EED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-345,4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48C8D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4E96A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44A97A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FFC7C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39FE2C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AC83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6F2E4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950681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B6EB1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65A0E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-345,4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DBA08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AB362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4F6698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CA958D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7C2AC5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59625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E5EF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A2D64B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7DDBE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693C4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383,9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3B2F9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9D709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1238ED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C3ABA0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400816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12FD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45731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25D42B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D4A4D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C4C7D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383,9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324C3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A2585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BC35D5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C2CBA4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AF2471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F659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989C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1F87AE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8FCC7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A3647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383,9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53144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D03B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388693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E19E3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A8061C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2E98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36A82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1DDC98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88B5C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B2718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383,9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BB1B6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16BE1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46AFB5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339B83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85D60F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5D99A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DD79A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1910CF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AACE3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B5410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383,9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8CD8B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61B50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FA6B17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7390B6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2773D3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7550A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A434C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489271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AD2F5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FDE6D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383,9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8E5FF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052D4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9A0B4D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8F316A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0B9827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CE57E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043B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5029FDF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BBE010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8FAC8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DB051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9 041,5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5F573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D6E562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5456A6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30EC46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1BA5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5D53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9F2BC9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399325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CEC55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7463D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9 041,5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27A19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7E9828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CEBD02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 xml:space="preserve">Муниципальная программа "Модернизация и развитие сферы жилищно-коммунального </w:t>
            </w:r>
            <w:r w:rsidRPr="0036601F">
              <w:rPr>
                <w:color w:val="000000"/>
                <w:sz w:val="20"/>
                <w:szCs w:val="20"/>
              </w:rPr>
              <w:lastRenderedPageBreak/>
              <w:t>хозяйства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D9DA55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DACE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F557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ABE829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A46B7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BC80B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A1B77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9 041,5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07BCF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2500B0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409E3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E01F6B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62FC2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6F97E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022E31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6FAED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93701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40A9A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9 041,5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B9507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ED3457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3C37DF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DC4E4B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882FB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AEEB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6C4087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869DD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6239A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4B129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9 041,5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13F60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8DFDA0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A1C99B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641866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CEDCF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00A42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CA59E7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BD2D9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8A1AE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37A44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9 041,5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A5274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30CAD5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EBD251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944298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F957B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A7BCA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BFC7DE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77B63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96B3B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78B1B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9 041,5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45C11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2EA041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863190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CC5133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7FED3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BD348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A94B9B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A594C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4A1E7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808D1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9 041,5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B1392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8D42E5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6AC341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757E7E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6902B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A8A0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0AE6DC3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B59A4C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ED2D6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F313F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51E53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21A482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F0205D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BA6BAD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B54C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D01B6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2B71DD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00DDEF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4ED3F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26A92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33679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38C30C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54EC56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9F7D3F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8B728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B4E5E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1E3BDD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F7619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6787F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D7EBB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7AB55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CA691F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43868D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 xml:space="preserve">Подпрограмма  "Развитие муниципальной службы в </w:t>
            </w:r>
            <w:proofErr w:type="gramStart"/>
            <w:r w:rsidRPr="0036601F">
              <w:rPr>
                <w:color w:val="000000"/>
                <w:sz w:val="20"/>
                <w:szCs w:val="20"/>
              </w:rPr>
              <w:t>городе</w:t>
            </w:r>
            <w:proofErr w:type="gramEnd"/>
            <w:r w:rsidRPr="0036601F">
              <w:rPr>
                <w:color w:val="000000"/>
                <w:sz w:val="20"/>
                <w:szCs w:val="20"/>
              </w:rPr>
              <w:t xml:space="preserve">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31B919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AD4D9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8727E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E126E5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1E98A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D405B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ECAB8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7D36A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93C45A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D3B714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C7566A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F0789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4F74B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53CDF2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4AAD9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F3724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7496A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C4D56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1B3490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8492B8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A16B5E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C2D3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6E69F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BE43FA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6A234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D9787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EF8DA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1A156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459B08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604CDF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15E0FF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82A8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A4AA8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02DDD7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953C4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37204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DF0B0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B607E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C542AB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FD74C0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18C2F2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F92AF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F1B94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25E463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B983C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0044A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57783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ABA7E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8FD606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3F8AA3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5A6EF1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F7A3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7115D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560460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6B61B8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90AE4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79C85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08359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507503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B67911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F35815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E93C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74E1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C2AE52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A5D02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2E35F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DA070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4B479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ACAD37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49D235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B60FCB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CC095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E468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534D50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DC5C0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C3827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71B85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B9039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0F99A1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21ED3B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3AC233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D0B16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298E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21FCF2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59BAD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62B1F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52FA7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60ADD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C80F89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299832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6485ED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BD78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8BD3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8BF0ED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AA1D1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2B996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A9FE2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872AC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15940B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ACECDE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ABE93B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61AD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B1776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D3DE86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09B6A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B0C21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13BB2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FEF71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91721F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814516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E8464C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1A867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4BC1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6D1E30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FE6D0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A8E92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576,9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05479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97940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208C5C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77EF4D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C84D75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5233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4677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8E3324E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0D9289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BB4E1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7 032,3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AF844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733D7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939147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59775A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E8A2B4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B8D9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5018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AF7655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F78C46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CD593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1 059,0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E32E6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76EB9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BD56FD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DD1EDF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9A22DE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C82B0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28385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9051D7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4763B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C98AC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DE7EB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B0EF3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89CEBB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631403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A782F2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6C4F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AEF5A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011B01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9D990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049B9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D238A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D4A3C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965E84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70B385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47E888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7773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B5FF6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E130A4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7DF7B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94407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79855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FD6DB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F9D522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58CE8D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 xml:space="preserve">Возмещение понесенных затрат на организацию мероприятий, связанных с захоронением </w:t>
            </w:r>
            <w:r w:rsidRPr="0036601F">
              <w:rPr>
                <w:color w:val="000000"/>
                <w:sz w:val="20"/>
                <w:szCs w:val="20"/>
              </w:rPr>
              <w:lastRenderedPageBreak/>
              <w:t>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9CDACB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68BBA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F4E71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C513D8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B279C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F5919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846,6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DF3BB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0226F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45434D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1668C0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615950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02C36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FED0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C05543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7C11E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C6A70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846,6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036E0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A1916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294023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D7B47A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D79036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84343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361C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05A82D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5ADF8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3F15D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846,6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34B47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FCF6C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052E0C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324D9B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7C1C32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68C8C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B155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29E9A7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98F51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FE503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58FD7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FFA46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DFAA12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68618B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16F304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9CAB3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60AA5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1733A7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9610C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0DF18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F7254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5DE3D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27D507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304F3D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00A579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E29D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7367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A60DFD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7779D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8A254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C56F3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48309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29476A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C8410C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184D40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6BE5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804F5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36FB61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AA284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D869B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5D3CB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F0310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0A93F1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4990AF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E454EF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F4036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412F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FC8413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7A5FE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BEE07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B6E9A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2DDDF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9B3E99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7E5766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8FCE1C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D7EC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A4A38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62358B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0F9EC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4A1B0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FB5E8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66B82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DCE038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6161B6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92545E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8B8A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D13F9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381DBB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D72DC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0543B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04152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AB75A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F0EF69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369324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5BB5D8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1098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D7139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017BE1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E3FBE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42C5D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ABF67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1AD94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AFFAEB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C16479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DC410D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C6E46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35AE5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86D444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E10C0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96E67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1379F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3A7DF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0ACE5B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DDEAD0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2A0936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3903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F5D0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E9FA17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03261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D9B0A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5ABE2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3D9C9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32CC12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3F61C7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3AEB96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0C78C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22D4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B0F2D8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521A6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CC18D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E1E31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D2EF2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CAC7AB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6FA818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348173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EBC5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7D4ED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B4789F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85ABF8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2302A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5 973,3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29143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FA26B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6A827C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FEDCEA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 xml:space="preserve">Муниципальная программа "Обеспечение граждан в  </w:t>
            </w:r>
            <w:proofErr w:type="gramStart"/>
            <w:r w:rsidRPr="0036601F">
              <w:rPr>
                <w:color w:val="000000"/>
                <w:sz w:val="20"/>
                <w:szCs w:val="20"/>
              </w:rPr>
              <w:t>городе</w:t>
            </w:r>
            <w:proofErr w:type="gramEnd"/>
            <w:r w:rsidRPr="0036601F">
              <w:rPr>
                <w:color w:val="000000"/>
                <w:sz w:val="20"/>
                <w:szCs w:val="20"/>
              </w:rPr>
              <w:t xml:space="preserve"> Новочебоксарске доступным и комфортным жильем"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11E7BC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FF66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BED1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362420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8BB76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07880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5 973,3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F9D1B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EEAE7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FBD990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C0A021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6FFD4B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8F996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D4EC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AC4D97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D7F06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2EFD4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-2 679,1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B786D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BD2EE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312F98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7A583F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3C4079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6552B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4707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4FC0BB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59DD4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89804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-2 679,1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09B9D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2C505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D6D841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9FB039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DC65C8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86D4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411A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28638F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443AE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940A8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-2 308,1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64C4B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DC95D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C94B60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D71538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F9E2E7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6995E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A960E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7F6E2B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64A02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610D4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-2 308,1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47221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F419F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29A71C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018053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48C93D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0E49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1F53B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3DC91C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D0DBB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89578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-2 308,1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EF359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E815D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38DED7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A0AF01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0A9DA0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1D39E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3D93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8F1F68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8AFB5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DA480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-371,0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0ADAB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7556C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19BC6A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6DC201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5C8B44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B7F28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0523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EBE65F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5A7CE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75E73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-371,0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34A94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5024A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72BF88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021E62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F86C04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8A5AE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E08F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039C1C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CC641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28639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-371,0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80F87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C89C9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98C80B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CEA9C1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F726BD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A07A1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798F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D3538A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CBBD4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293FB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8 652,4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7EDB3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AC0D7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EBA6D4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E31DB9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9C13EA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CE1D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BF9FF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A67769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3CF50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91625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8 652,4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76780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E8596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CFC31F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0FE303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28D043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6FE4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5DD4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9F6034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E937A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09C33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8 652,4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91CC1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4FB5B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8CC168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21662F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FDF967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9B386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D0BA7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28E2D4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6C436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639AB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8 652,4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34457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59A2E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C89FB8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888BD8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0DC2D1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A18D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8531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E776DE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C0B9C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A4906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8 652,4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44188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6DE8D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9B8D18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4838D89" w14:textId="77777777" w:rsidR="0036601F" w:rsidRPr="0036601F" w:rsidRDefault="0036601F" w:rsidP="003660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Новочебоксарское городское Собрание депутатов Чувашской Республики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5D9A7A6" w14:textId="77777777" w:rsidR="0036601F" w:rsidRPr="0036601F" w:rsidRDefault="0036601F" w:rsidP="00366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014DD8" w14:textId="77777777" w:rsidR="0036601F" w:rsidRPr="0036601F" w:rsidRDefault="0036601F" w:rsidP="00366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41656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0A9A3EE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02AE43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E42126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-238,2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D87C5A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2788D2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3444F2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24A2D5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2B91BA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67658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E05C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6200C5E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8735A9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22611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-59,3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F4BC1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E1033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46C01A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E9DA20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05CA62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5E087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6C9B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72461B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C4ADB3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48832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DCEBF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55AA1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F818A2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E87A1A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45182E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7758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04192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144C81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BD615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D176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-119,5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87DCD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2F880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5A34DD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79D89F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1C3222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2D07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4674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4FC01C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DC7B4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72C3D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-119,5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CFCF9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5CC94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EE611D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4EDF3D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7B15F6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6688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603E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ACF7E9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394FD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B98A7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-119,5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0174A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E630A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4160A3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B468F3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CF1EAD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BA94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9DAD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FBD3FF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4C137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92A3C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-119,5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A0E47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68F89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856F8A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C925A1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595E43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61DC7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4899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92E579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E231F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A4885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-119,5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0FF5E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599FD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E81DD0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B8D821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EC5B13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D19B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3FA5C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6C743D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818D2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11F8E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-119,5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866B9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D9759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0B7F2B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708487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3D062D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6D47C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68279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1C3947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234D1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50ECC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421,9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98907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EA2C7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20B200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BE8615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CEB9CF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F1F02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96A6A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7849ED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CDE10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3F150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421,9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17541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01AB0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BE0EF4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FD9A43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B7E61E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E6EB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69A11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254F37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0E45A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93BF1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421,9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17770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3E2A1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11B3E4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F48184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BD889C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A684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FC64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F96AB7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3D095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9C13E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421,9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B4D28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FD225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FCACC2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D30BA2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162BE5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C6F3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43F0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8E25DB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31E01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6F9FF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421,9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57872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E8387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0ED5E6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207C33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EDA2D1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19A9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4394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466D32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BE6D8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7BE9D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421,9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C7DB1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2CDB7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0F5B60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D4B189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4FA3E4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40E3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117D4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90053A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960A5A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1812F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-361,7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9D23C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72D8D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2EA04D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D540E8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CBEBD9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7C348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F8F83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1580F0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457BB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A75B0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5C86B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AA076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21D233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6C91F9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CCEFD5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D9BFB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9C591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811EAF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70076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D9F0E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FBEE5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F3555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71989D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2DC316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45FCFD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4AD3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65EF7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1A0BC4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6439B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075C0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63438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216B2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DCA078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9C9FDE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51E905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4120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467C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18DA02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459DD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C5C26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C0068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C7D88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B9D9A7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A8EF1F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8E5BEF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AE31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6C46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DE924C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34576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091ED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F03E6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9790E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80B59B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83BD72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ABA63D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94F31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DA35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3B074C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7DFD1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64528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BEA45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B45AC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D01A96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67D77A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664280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60264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A33A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68DA70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4C907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4E89B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-288,2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06B1B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DD5B3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986F8B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3CD568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77E092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331F2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3DDA4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4ECA75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DCBFF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BD879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-288,2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07F82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C909B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5E532A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A005DA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B15629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756C3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C6516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82CBB5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1B24C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5E1CF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-288,2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8903B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5F9BB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E69EAB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D486E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84951F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DB6EF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3BDC1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376E4E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3737B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617F9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-288,2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686CF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2A1B6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FF07DB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5DBC4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70CD52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5AC99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52A3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B61FAF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E6BFD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5B2FB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-288,2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43572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743A6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E00217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812F17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9C5B62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A975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BD66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B1C9D9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D7370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65D6F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-288,2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F38A2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07F99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0F772E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611218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A41356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B859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FE5E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D9329FA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BE46F8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B5683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-178,9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6B005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F7AEB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13DF7E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0001DD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F85F96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BEC48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8584C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3444A5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E5E433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70292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E7B8F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AF1ED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C69170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15CAA7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B057F7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F89E7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46D6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E462CB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2F0F1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63140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03A08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31B13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F4ECC5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6A42A8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2FF3FA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8AFC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BFFD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951F14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A32B4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BF485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47D2E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72CDD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74860A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D01809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DAF107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8CAB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252AD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6E85C1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21687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B1B16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F0FA9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CB4CA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D09120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EB0090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256699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EAEB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14D9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4A98F2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E60FC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F8371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6703B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06557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7764ED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005FC1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0A5C41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0C4A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6619B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8F50E1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298FC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7E54F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8F132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DE7D3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06C9B5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0BB803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432D6B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2D87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16D50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AF71CD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1995B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9200E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3A3D5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502A1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4E2F16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190154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F8DE36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96AE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6768F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032193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FEB5F1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96994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83BBA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C37EC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C7CDC4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153F23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C7FA36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CC9E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AE20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44DD15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65C26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DF357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14015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83FC9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31A07C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D1A8F7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EFDB61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0957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28D4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AE3E77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32A88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77172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C03F8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51403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E09006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8A8354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811C20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D9EC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1D58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4FA22B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13A66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E4371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21DCC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20527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F04507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A60CFA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F0AEC8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1772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E4C0C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1C543C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C5F1D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DAFEE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71A6D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1998B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57E6C9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38FB09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A77205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FC6D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1C639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125CC9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264E7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9CF90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098A0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01509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B7EAF1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E193A6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8E2F8F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6946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28A18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7CA0EB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A3455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A70F2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FD96E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92CAE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46CECF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61122BC" w14:textId="77777777" w:rsidR="0036601F" w:rsidRPr="0036601F" w:rsidRDefault="0036601F" w:rsidP="003660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A6E6468" w14:textId="77777777" w:rsidR="0036601F" w:rsidRPr="0036601F" w:rsidRDefault="0036601F" w:rsidP="00366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EC904" w14:textId="77777777" w:rsidR="0036601F" w:rsidRPr="0036601F" w:rsidRDefault="0036601F" w:rsidP="00366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2731F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2474FD7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CED44E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B38F13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-2 992,8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84A477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-4 532,5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A65DE6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0DC4B8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1CC74B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BA72D7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86CCB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67AC8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9532F35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46CE82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6D2B4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214,5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229C7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3 924,5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D927E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352A59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E4AD4C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7D0F85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D3B76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300B8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5368EA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0BBCB7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5391B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0A267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3 949,5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73AA2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36601F" w:rsidRPr="0036601F" w14:paraId="1AAD12E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4A706B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6B88BA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2F10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514C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1A9CB9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F512E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E35C6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264,1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5D702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3 949,5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A3742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36601F" w:rsidRPr="0036601F" w14:paraId="18725FB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CBA197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A70521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8E34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45F8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4D2A3F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E97C1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4B83F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554,4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13226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4 755,6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1BAAC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36601F" w:rsidRPr="0036601F" w14:paraId="7FE8B5C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6CED2C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778502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8467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A4B3D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893890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FBE60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B434E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554,4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5EF2D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4 755,6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95EE6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36601F" w:rsidRPr="0036601F" w14:paraId="4DC4D43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D922F2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C284DF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442F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CAD59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A70574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D1DD5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25CCF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787,8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357E0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2FD32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36601F" w:rsidRPr="0036601F" w14:paraId="382647B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30D1EC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962EDB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4595F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7D9F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F917E0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9D578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3355F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787,8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75DDF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D1228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36601F" w:rsidRPr="0036601F" w14:paraId="526277B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F99607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A1779A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3824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CA43A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29301D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B96AB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3FECB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787,8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69C49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A8661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36601F" w:rsidRPr="0036601F" w14:paraId="6C44C1D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698B4F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B63A57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F035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F32C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A0B31B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8003C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1D437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-744,7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B19D6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F006E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7209C8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4CC9E8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8EBA4C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DFF9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27F9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C45D83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84825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88D43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430E9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9375F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6DFA57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920E7B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E67268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F212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8A46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DF7A9D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3C175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593EB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C732C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F46BF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982CC3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CDAECC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5B9F9B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ACB0A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01B6B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2CC096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90F28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B6186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-743,9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D286E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8E05D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8A7BD3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9E236C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65C120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2BCCE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600B7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BA4966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2A631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27CD8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-743,9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05B1E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85D0C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E5DB24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613773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3D08F2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1C5A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79D3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9B7E84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56D1B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B774B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511,3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04EB8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4 506,5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CCF84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5F2AD5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B8C481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FB7A54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D654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3E4C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0DCB42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F7504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CF51B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517,3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7DB8F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4 506,5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2E72B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772DD3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9F1CA6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BEF012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0B007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CC46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AA72C4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59CA7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B87BE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517,3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7592B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4 506,5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89B1B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5556D2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C9E7CB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723B70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3137A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0A64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468F7C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F7117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650F1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FFD20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29EC2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4147CA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94A75D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896D9A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87F6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ACAB4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53364E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B224B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38636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4AC3E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4A726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5C8C18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0FF610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039DFC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B6CE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E957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5D7E59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90C8D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76F13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0FF17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224,1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AE539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A12D4C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1B47E4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45D52C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3D157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DAED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7D9D09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24F4C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CF0C5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188F1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224,1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353A8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E6A023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F790B8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1BB962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7C2FD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44CEA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9B8E4A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291B3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069FB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2B18C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224,1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62ABE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6DCD93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3E368B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6344C6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64002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66D83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681C67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A6BEA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EE0D0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-290,3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777E8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-806,1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3D832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9A3455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185E45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896349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6BCA1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584C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734137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DAE2F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42F74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-290,3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16145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-806,1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16756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22122F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7A8E32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51FAF0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B7C0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237D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8C5136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85A67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4FF37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-290,3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3C7DC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-806,1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B1980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81A5FC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C48792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35D02A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B4B3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207C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9B2167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15C38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F9FCB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-290,3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60AB9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-806,1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A3485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B6380E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6D96E6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E6C0FD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9C44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C226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92082E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4A249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6AA4C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-290,3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410E2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-806,1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CA066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7BCAEB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35499E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F9FE13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8F053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7145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06380B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4E51D6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A658A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A3FDA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4784C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36601F" w:rsidRPr="0036601F" w14:paraId="5567B1E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C876AB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215A5D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887F0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DF96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9D681D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3F2A1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3F3F5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6D341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74F1A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36601F" w:rsidRPr="0036601F" w14:paraId="409873A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6214FD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700281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FF84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B41BB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7986BF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71A6F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1EFDD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FDE0A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A11B1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9E6EB7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399C01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C6ACD7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9B81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7D3A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27F4ED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0139A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0E36C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57579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C80EA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10FB04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AE51DE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2B9450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998E5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6319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0D9381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4A643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F4385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2387E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21784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6D9F0D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1E9888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7267D0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96556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57E3B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AC7579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77341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1604B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C08AE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9E456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75E7FF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1FA23B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4388CE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3467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2884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0A24E0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992F2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B2AA4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-99,5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3A7DB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F5CA4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4D9B34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F6086C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51EEB1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2D9BB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BA699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87241C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51C99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B00B2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A810A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94003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DF92ED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EC038C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F4E559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7AB3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08A4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CB617E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BF6BF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9D5F9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68BF3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7C133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36601F" w:rsidRPr="0036601F" w14:paraId="5BADA76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B85F6F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D60696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9529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1419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B5E318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9F8CB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E645E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14D80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B0836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36601F" w:rsidRPr="0036601F" w14:paraId="255EA8A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FFB57C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86467A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A62F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4698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5B0AC1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C7D97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EE405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26ED2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639BD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36601F" w:rsidRPr="0036601F" w14:paraId="5F027EF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B78D9D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6492E4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0025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E7EE6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1B18A8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1B73B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323EA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9AF92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54BDC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36601F" w:rsidRPr="0036601F" w14:paraId="0EBFED1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DCDE8F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F6EB1F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ADCB4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5B993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7119E9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FD9E8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B7B08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FC254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2DEBE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36601F" w:rsidRPr="0036601F" w14:paraId="6A4DA99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3F73B9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EB6A89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6F59E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844F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5DB6A90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93E942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6865B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-3 531,5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13D88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-8 457,0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6791B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1311FB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06FE1B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F331DD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CC4A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21F8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0E143F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F9D345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2AC4D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CF91C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-8 457,0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1949C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943FE5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9A1B4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7143E7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C46D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7C05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A0A8FA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36403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4AD83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56C74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-8 457,0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28835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1A4E74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80557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65BD9F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C514B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7CD3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94803F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CC8D1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4DA95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65228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-8 457,0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E96A6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21785E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E4AAA5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176F54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C547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30875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9C4B3B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2EC27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E7A41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8F54D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-8 457,0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B7467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301B4D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B78784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Модернизация лифтов и лифтового оборудования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7AB570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37289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E3D9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12EB8C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73971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781D4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090BE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-4 532,5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1AA39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927B73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3825FC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BA276A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E67B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EA8A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E291D8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5FB95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55EF8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D325B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-4 532,5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5A101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605718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3ABAA3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BAEE56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2F12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9B45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45750C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C2DBD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781F5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56555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-4 532,5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13FE0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A85A72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9E1A60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0AC48A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6BA87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A1AB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F4EED1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EB523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BD07E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E5FF0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-3 924,5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760AB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A150C9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46993F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15EA26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8844C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40C9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024EBD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778DF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8EED5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330C7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-3 924,5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71715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587FB7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90C05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030A2E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E5453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9D20A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8FA800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0F8DC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BDD18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1CB6A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-3 924,5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9934B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3B3C89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CC7CE7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8478B5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9244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B0AC6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CD3B12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3F2F8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0F478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36E43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DD452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876ED1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322D1E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9DC23C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544E7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43E7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8EE583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BC0EA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8AE52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84C8E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1C1C5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E97344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572AF3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BB9011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A971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3CDE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D6F3B1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3A93D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4722E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12084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D44CE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5451CD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9BD530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F26CEB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D6266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B9C3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EF5251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9C3918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473CD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F5C5F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B887F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935BF7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771608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390890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6EDE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073A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BA1C03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588D3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2E8BD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B8740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48FD9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5900D5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DFFB6E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618F1B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FD067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DE40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F52212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CFE1D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17BFC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2645B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4D24F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D33AD4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25DAFB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F2B77F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53EA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262D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877A76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5E02A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9840D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FB79B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78B7E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E83309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28C260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59BF08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681D6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3DC50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7BC5CA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3A8A7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DDF7D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7A482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2DDCF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FE522F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9EC25E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3765A2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E024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9614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8F525A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B32BA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9D616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AF9DA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40616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7480C0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47BAF0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7F59F9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74E3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0C4A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D056D1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36381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136B9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12EBB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E9114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5FA034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2018C4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070758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59E38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9CAC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F659C0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204B1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ED2C7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D0724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BDEB5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8F4A96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35CAE1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590308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37CE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B37B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194DE6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25632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5A609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38068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60219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0B00DD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D143D8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 xml:space="preserve">Подпрограмма "Газификация Чувашской Республики" муниципальной программы </w:t>
            </w:r>
            <w:r w:rsidRPr="0036601F">
              <w:rPr>
                <w:color w:val="000000"/>
                <w:sz w:val="20"/>
                <w:szCs w:val="20"/>
              </w:rPr>
              <w:lastRenderedPageBreak/>
              <w:t>"Модернизация и развитие сферы жилищно-коммунального хозяйства"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C88F47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6D78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6A09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65CBA0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5A205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98B75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BDCAA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158C3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47D332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D10BE0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Основное мероприятие "Газификация населенных пунктов Чувашской Республики"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656540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3643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7941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A497D4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58638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EF6EE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7FC3C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878EC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BDC278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21FFDE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05BD97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B16DB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AB8A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71AE13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3DFEA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5FFF9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DC843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CA103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B5C3D2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7E640C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751375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C3EA7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7322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31C926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288F9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1A8E5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D2A52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176A7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19A3DB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CA21C6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227F67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7917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0478B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D9715C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2C9B8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57C1F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BA045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4559F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79FAFE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53D6FA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0F1A7B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C36D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8FC0A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1DD85A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5D4C1B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3D8BF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-3 625,7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303D2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A5FB2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1A4B9A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2BEA0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3BD5EA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E576F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1218C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94D80D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542C7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3BB1B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-3 625,7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1CBDE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AEF2C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350349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772EAB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EA397B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13A5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9535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B6FCC3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F9FAA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1193A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-3 625,7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59AC2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2F43F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81576B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6FEBCC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59E01E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BBD74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FA3C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279E37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189A4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E3A99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-3 625,7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EF476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93F47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66FEC2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A77C79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02F8F9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A3869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0262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87570D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763EB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51F50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-3 482,6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32375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81824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98F1B9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EC398D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0CC4A6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FFFE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9259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FC5236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EBC35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B1BEC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-3 482,6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F1319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08180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E2A358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2222F2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478713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B463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1554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590EEC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249F9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0BE54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-3 482,6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68E60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4DB51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00CFDC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454A95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EF1C0B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A9F8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67AF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CE86B2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62FEE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D9879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2 397,0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334AA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C3B53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663A82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D71084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458244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738E2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21D5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7CBF63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B12F2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6B24E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2 397,0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7409D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AB297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C6F4FD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837CBA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F8C581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CAB2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DE922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99957E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CE172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5C068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2 397,0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72E8B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57A55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72A0A6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557361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DC2C66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14FA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9A06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8AB1DA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9D7D2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D6900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-1 247,0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5FBD4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-1 050,0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EDF05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FCB28A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2DCFDB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2FEEE9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14C44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B411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6BE0DD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26BBB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FB380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-1 733,1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A2919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-1 050,0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B7DDF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C90F32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FE3FD1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871347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F5D23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DF81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F739D7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6BC11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DC067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-1 733,1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F1056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-1 050,0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6847A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FCF8A9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FCE2A1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33284C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CDC3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9624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E7D1DE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F02EE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436E6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EEC77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66477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693C51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804F38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0FFB47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A65E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E4761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892F24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66325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A505B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486,1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D8675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00463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E8BF79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DFCD3E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75A28E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ED8B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BC46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21BB0C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590BE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2A2EF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59150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893A3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86F569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AA58BD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BF2448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3B698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B1C6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E8D918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13E5E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67487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54327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21816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9EBB55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25AB66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D14607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C48C6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BB5A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F844D7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9B9B0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963C9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A06FA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E78BD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2EED68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29840A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5F4A75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4DE0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864AB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6EE4E9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48C79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1E17E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-1 293,1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87617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B2F1B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CAD27D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FA836C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34B672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C1602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2339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2D24B5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A17C3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26E62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-1 293,1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584B6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514AB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22D416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9DDAA7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7E13E6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2468A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EFFE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23CB7E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6726F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4E2DE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-1 293,1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444A9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EE61D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33A5C9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D33491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387B93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D9663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35A1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81520B0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940071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E1B63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18E4B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0A9D1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9AC92B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0FE0A4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CDC48D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22E4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17240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3CE709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C1D744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6C005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55E76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9A474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EE75D4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C84FA8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48BDF8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B8A8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CE04E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89F040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6A994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85E6C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324,2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F2E81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BE69A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D4C2E1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CF2E03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 xml:space="preserve"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</w:t>
            </w:r>
            <w:r w:rsidRPr="0036601F">
              <w:rPr>
                <w:color w:val="000000"/>
                <w:sz w:val="20"/>
                <w:szCs w:val="20"/>
              </w:rPr>
              <w:lastRenderedPageBreak/>
              <w:t>экологической безопасности города Новочебоксарска»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C913D7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06FC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DD65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914199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26EE8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9A8D9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37733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4BBAD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E170D2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E91DE1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D02AE4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4353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AD9B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9DE638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9CC7D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ABA43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C7269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208EE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36601F" w:rsidRPr="0036601F" w14:paraId="3C9FA4C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5609E2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6A1453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E94E8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75B10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616728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33817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FAEB2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1C1C1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6EB84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36601F" w:rsidRPr="0036601F" w14:paraId="053EB8A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380BAC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C8B002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0813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9568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E381F3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12CCC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472E4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C681C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6C928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36601F" w:rsidRPr="0036601F" w14:paraId="5E9A2F0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23E0C6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16E6DF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7D461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6C46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9D8D05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BCC92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7CF40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AB29E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736FF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36601F" w:rsidRPr="0036601F" w14:paraId="61B2D29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C0B7F3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01BCF4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C758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634A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AFEDEB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B393A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3396A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28491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897DF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36601F" w:rsidRPr="0036601F" w14:paraId="1E4FA33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4468F0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1E8D52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46376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9068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70CFA4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EB6D2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C87EA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B00A6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8B4E8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36601F" w:rsidRPr="0036601F" w14:paraId="7E5D8ED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034AA9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F80BB7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3C99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8D8F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D28E13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55A2A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4D8AB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CEF16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1010B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36601F" w:rsidRPr="0036601F" w14:paraId="2B58F96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63E034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410C31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90C5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B4E6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4FCB03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01418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3B316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-75,8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E23A9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EDAED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36601F" w:rsidRPr="0036601F" w14:paraId="2C49D36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F65681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058367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2E5ED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F8BE8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5B3621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C70D2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509A9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474B4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1FB40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962B54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73FB0A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168737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1BD8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7080B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307C24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B5F68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BFDB8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56C51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D4739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299121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AD14DB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A9E648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3782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A5DD6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D2B220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C4C16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3B7C7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23572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D305F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67F5FD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5573CF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ECAB64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C0C1B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D4CBE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09FDDE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1181C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AC570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92B10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9ED5D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A9388D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F8C36C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11D9C4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1F80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6393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41E67D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82BA6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35378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A07F3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3DA29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372A54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8F5A853" w14:textId="77777777" w:rsidR="0036601F" w:rsidRPr="0036601F" w:rsidRDefault="0036601F" w:rsidP="003660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3475A89" w14:textId="77777777" w:rsidR="0036601F" w:rsidRPr="0036601F" w:rsidRDefault="0036601F" w:rsidP="00366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90034" w14:textId="77777777" w:rsidR="0036601F" w:rsidRPr="0036601F" w:rsidRDefault="0036601F" w:rsidP="00366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399AD6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2F5FCAE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EB5948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CCF03C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-2 095,0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28E671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1D632E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536265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03BEFF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6716F4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7F35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CFB2B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008DDD7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33717F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9600A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-2 095,0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A41FF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6B5F5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4749CA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96989E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0DB785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5A31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F57D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189B7D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5D5ED6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0BFB0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-2 095,0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AA253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6316F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672914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8A9AE5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092485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E6B2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0A0E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E7AE9C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6697E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DE96B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-2 095,0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48D8D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B3EC0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03FA5A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3CF8C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22016C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15894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07E9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A44AB1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63609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7DBAF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-2 052,8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7AEA2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75B22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75AACB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4C2052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24D7A9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40A1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48A3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B96789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9CAC7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9238B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-2 096,8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9771C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F4548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F4BA22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CA07F6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444A8F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248E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3522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1F2AD2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E8AF7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A0585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-2 096,8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6937C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8E908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951489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39959F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D1DF6E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509E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8C53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EA1DB7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6C5FE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A829A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-2 096,8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53253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C6AFC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196979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E5BB68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F755C4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24C2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10B37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DC1854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23566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B6843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-2 096,8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F9E5F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F7842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1CD0E8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941CB7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C26EDF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322D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D2E1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93DC58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CEB29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A624B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DA925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2CC6A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6860FA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2B3AE3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22FEF1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32CB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07B56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9C74ED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27815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98CEA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3CA86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16033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F5D326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1335C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C02473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3E15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90CA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086CC5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59FA8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EBD29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FBFA9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C99B7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B2CE7C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563E9B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50A103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BBAD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B5C7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27707F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79543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9F9DF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7BCF1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C5893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FB7155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4C59CE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 xml:space="preserve"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</w:t>
            </w:r>
            <w:r w:rsidRPr="0036601F">
              <w:rPr>
                <w:color w:val="000000"/>
                <w:sz w:val="20"/>
                <w:szCs w:val="20"/>
              </w:rPr>
              <w:lastRenderedPageBreak/>
              <w:t>Новочебоксарска»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C22412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A8E8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B63B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A1DD2B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2A029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B2063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A6328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ECE26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DBE705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DBB593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75B6BC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36E0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0616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D06618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D7293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55FCC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CF1C2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79124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7139B0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DE908A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FFD03D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88686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1929F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46B51E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30EF3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56001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4EA73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726ED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B7C824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62F42B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E1F6B4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2715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A39AA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471F14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4147F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72CA8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CFE02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D611F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7C1CE8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29FC60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67DA0C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8E247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1A0D8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6869AA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E8275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39848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9D0B2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C28DA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E8EF19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11D2972" w14:textId="77777777" w:rsidR="0036601F" w:rsidRPr="0036601F" w:rsidRDefault="0036601F" w:rsidP="003660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6CBE5F0" w14:textId="77777777" w:rsidR="0036601F" w:rsidRPr="0036601F" w:rsidRDefault="0036601F" w:rsidP="00366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40F4C4" w14:textId="77777777" w:rsidR="0036601F" w:rsidRPr="0036601F" w:rsidRDefault="0036601F" w:rsidP="00366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FACF1C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DE818B9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0949D9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62DF1A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15B70C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1C0F96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9F104C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CD710A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1A7F9E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A846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5747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DF1393D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2DD4DE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4C1E4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32EE5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EDC02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1CB18D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E5084F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20975D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B3E1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89784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8D8351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7A0336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D9DD4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-95,6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0B8CA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2050D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56F487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784887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273CB9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7417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766C2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72122A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3A9FB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0DAA1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-95,6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42E4D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51AD3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C188A4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93CA2A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638AB4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0592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8FF3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AA3B6E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AD62A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AFC37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-95,6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E9A72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BE92F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EA1FF1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47DDEB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BD62EA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7C50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DB47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8622CA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57C53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35411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-95,6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1004F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9AAB1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CE6BBB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7C3497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9E5C0E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264EF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0F70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602C84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CB015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FE8E5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-95,6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A77A7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131A5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571535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ABC778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B436A2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B9BC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A3093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0A45A9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3533B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0CF46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08EAD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26D2C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65EEF0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797273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CC8576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EC08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BD8D8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CEA751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9BBEE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F7E7A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7DF66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62FBB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56B145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305843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5ADF83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72AD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37F6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1CB719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D1087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3EA4E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4A274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D1F9D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421841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7F7EFB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DB3724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34F0B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03F9F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D99763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59BF2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07268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5E612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C14FD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FBBC44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4D51FA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F2D07F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7599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5494A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1D7975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D4F7A8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2DE45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9D9E4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CD8D8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8A054C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1655C7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898189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F3516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8618B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56F33A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1E056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C1479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E3134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68C02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1B5A48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9E17AD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A32391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C4D69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8166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1310B5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8D0E3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66B59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501DF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9B7A7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7EB298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75E0E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542EE0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B2DED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1B6C1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70F937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990A8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35E48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8C5F0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25E5B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D201D0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3A3E2E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145664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0A26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24A1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2B2238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091E6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E0FA2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E9EA6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D3819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4BE030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40784B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F7A55A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4382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B76F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0EF445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1E4F7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DB847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7582D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29B2D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5EF03F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886C3C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510EDB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7CC2E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4DD29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A94A6F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D585A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76300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1DC29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BE848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A0F9A2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D76E04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488138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624AA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5F6D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76BE66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72FC2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3F110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7CCBE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A723A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7546A4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398C36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68BF61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DB83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41BFB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365D61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D2B95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1D5D6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94282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D653A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CEB707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C7D6D7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2DC97D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9DC7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B6E1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4CC20C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13699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C7594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B960F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CAECC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772E47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F46E9C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E82B7D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31FA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10E4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13D626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F4F47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544EE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63D88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774A8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7DD183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DB2EDA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4545D1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83F60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226A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411089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84613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92C10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03933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337A0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E027A5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7F7B0C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444B8B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6F7E8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5DB6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BCF010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66E75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C6F71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01DD3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91234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1F1B30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01CFE1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34D0DD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18447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06BFB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1F6152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95E68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B900A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5B41C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F6C50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BE7B5D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06DD55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09DE3C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881F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FBD4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06DE62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231BF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F4BC9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F4530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225A1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49904C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337F8D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36601F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36601F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36601F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36601F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552DE2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21238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5DF0E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7F094F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9035C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6BEFE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DF5E3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2F248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A2C1C6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D58B61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F4F210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2965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EFD4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288171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EA961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8D985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196E1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A0215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BE4616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949DF9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214D8E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D2501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850D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E21F59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D75F2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69FE9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597D4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2858D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1F2952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37A9D7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1F6C1C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4E54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8DBE7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DD0F95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F9EF8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67942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AB117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C969F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305888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251A98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1E1732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0B076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8577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9AFF73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AB355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2963C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E6A79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B7DF7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9CF0CA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652FC1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89D7A1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16A5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398F5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B3C6FF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9F560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B33C1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15A62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9532E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31B15E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726489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2BC0A3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1E59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32598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9A1716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8747D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DBE66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22314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C9CF1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793F5E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1230EC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8FA3E4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347A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50140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81C316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9FE80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95237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7D8A2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29EDC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621C2C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24DC6D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CD1B56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8994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8C9AA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116919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DB8D1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C1942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5CCD3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38BFC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FB51C6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83A40C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DD50A0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FB88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67C5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D5CEE0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241C8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67DB8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5DE4E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23F68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5618A3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20FEF0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851447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D800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E52F6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357AE3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C2AE1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9CD6A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E4D20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59A02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9261FA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A00A44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5ABA73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9C36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99CD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FD2787D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651679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1BE93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CF955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A1E04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314FDF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698CF9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F6094B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7226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2F9A0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2355C8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2C9538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6552D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27151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60BBE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9973CF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75E871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070C82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B98B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DEC42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117E8E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4FC78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A57FE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29555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BB542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88772D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A09EA4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 xml:space="preserve">Подпрограмма  "Развитие муниципальной службы в </w:t>
            </w:r>
            <w:proofErr w:type="gramStart"/>
            <w:r w:rsidRPr="0036601F">
              <w:rPr>
                <w:color w:val="000000"/>
                <w:sz w:val="20"/>
                <w:szCs w:val="20"/>
              </w:rPr>
              <w:t>городе</w:t>
            </w:r>
            <w:proofErr w:type="gramEnd"/>
            <w:r w:rsidRPr="0036601F">
              <w:rPr>
                <w:color w:val="000000"/>
                <w:sz w:val="20"/>
                <w:szCs w:val="20"/>
              </w:rPr>
              <w:t xml:space="preserve">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96D820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22376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B3999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517504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6E9BC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5A72F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FA240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44413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C2CD2D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F4D65F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74E8A7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355E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A3EBE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C9E5E2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8ED87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12D5B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9CFBA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6F4EB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A01BA3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EA0AF9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57DCE1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8EB3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44EED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B8C18C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9F869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FB828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CB8B4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AADD8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119597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F50D98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BB5967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B04B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D0A90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5F0AB5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E9D49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8D703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177D4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2E9BB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F288D6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8939F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F82750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F75E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EA6D1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367ED3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0412F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59AD8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622B3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20D8C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C72BA4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1C4823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AC4C98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5284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7D20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A6188B8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C6F8CD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4390E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1B1C9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241CD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AD0FD2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861CD5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B0E544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C2DB1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BD1E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A906ED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FA46B1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76BA7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DB0EC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D231E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E2C428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E8B93C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BB153B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5A18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733A5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F913A0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6CCB8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C8ECD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328BB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2680E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4360B8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3015E1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6831D1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F4CC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303C5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C87A03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1AF45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1C7F9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571FA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66A0D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16D69D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8656B0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5C7A05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0122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58AD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FCBE26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BA294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CEF6D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E072B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9DC3C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F98F02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D8212D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21931E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9D070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428C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03E51C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D3610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3E5CC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7A153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8C9E1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BE7319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94108C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EFB0F5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7596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7DF9F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2EB7D5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34DE5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42277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EFD53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D4986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5425F6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F66FC2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CE311E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334A5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81A5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1D7458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94638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BA1C9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E68BD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8F948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E2D189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E51DFA2" w14:textId="77777777" w:rsidR="0036601F" w:rsidRPr="0036601F" w:rsidRDefault="0036601F" w:rsidP="003660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отдел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5FD2A0F" w14:textId="77777777" w:rsidR="0036601F" w:rsidRPr="0036601F" w:rsidRDefault="0036601F" w:rsidP="00366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363FA" w14:textId="77777777" w:rsidR="0036601F" w:rsidRPr="0036601F" w:rsidRDefault="0036601F" w:rsidP="00366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F688D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73AD772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67EB62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BDE690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432BF5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FA2368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DB70AE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315EB9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AFCE92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899EC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D7D8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1E49AB3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0FA0E4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9C18D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715A3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9F3B6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8EDC16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22A1F0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4F4301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E5F48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E33A9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E4B47E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12910F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53B70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A070F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197D6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3CCD4F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4222B9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DF02F0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4814B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F00F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BE54AA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6E3F6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838F5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1DC6A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5BDA2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973856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4122C8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843A82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971AD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C896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65F5D0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819DA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89F91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25D6F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B5E73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D5E989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FD11C7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43D60C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6E64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CCA7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FDF480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DB6C3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D2755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ED111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B5111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B1E29E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111D4B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41B53B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7736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289F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0346D6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55CEA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E4B18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7B8D5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EA21C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4467A2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F3A6A9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F192F4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8793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8ED72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3E1828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5A7E0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A23A8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ABE7F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EDEA6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80DCEA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EC963B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F024D3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5A62D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DF29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49FB49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E0C24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88FB9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28069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911CE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8167CA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4BE0AF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9B6F92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0FDB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9270A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2F8BDB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91EF11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8D28C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615C2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1A82B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DC24DC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1B9E7E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401F70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DF81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4826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E9C35D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C9389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8DC6E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13C2D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276E6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C7E501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22E197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D93CC1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94A5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770B4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EF9A5A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54A3E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1FA8A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961E8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1E17A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46D4C5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4D4385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C81FFE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21CE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5B8C4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C2263A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54F96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F1674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1497E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13D20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29A7F8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016210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BFE2D0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2992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8A095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79533D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F25B6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AA634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AEF0C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58900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C11F2B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C1AA12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4A42EF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B0B7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34AC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7B9059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1771F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7B752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4A5F5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3958D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98920F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79942A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D9FCBC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95E7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9FEE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203DD0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43F0F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81461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6AF07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97043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72577B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CC2CCE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83AC2C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F53D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0292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D46E8D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60A5F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CB4DB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-165,0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70672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32139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26684A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36DAF3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1E7E31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FFCAD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559A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D1CE9F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49104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01982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-165,0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370AC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A447E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135FA4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1FC463F" w14:textId="77777777" w:rsidR="0036601F" w:rsidRPr="0036601F" w:rsidRDefault="0036601F" w:rsidP="003660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61FCC94" w14:textId="77777777" w:rsidR="0036601F" w:rsidRPr="0036601F" w:rsidRDefault="0036601F" w:rsidP="00366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846F9" w14:textId="77777777" w:rsidR="0036601F" w:rsidRPr="0036601F" w:rsidRDefault="0036601F" w:rsidP="00366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78604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06D0CD6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924F3A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F6239C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21 350,9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C0F2B7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2C1531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60D021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ECF4AD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176D3E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B13F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8B6A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0F4F88B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EFC356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25A81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21 350,9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AE38E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CA82E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4C80FF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C15A68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5A1C2F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C21DC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C57A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9BB295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2CA9C6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79BDE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7686B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1A8E0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B6616E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A1A4E8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E426C6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668F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359DA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8ECF16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F67E1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5051F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650BE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8780D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C94F90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689D6F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1079D6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EB86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46F6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311A5A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0D6B4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D8B08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F8CD9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F3C33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484142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A21AE7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92E3AC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0FB2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0808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44FA81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EF52A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43305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-1 510,5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A1E80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4E078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AE1DDE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A06AA0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CB6E5A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9425B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7770E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E32900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CC350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1B619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-1 510,5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7C27C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0F37F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61735E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60BFB7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4BA850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8F43D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2ACCE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E03711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15670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1E46D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-1 510,5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8FA08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0D7A3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358FC9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37C8EA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C7A6AE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4C50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E7DA4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4AE119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E4A27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3AAC2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-1 510,5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EBB2C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366F4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FACAD2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7DE42D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4B6BE6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2FA7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E7B0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A03457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8CC95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15B42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650,5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ADEF7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C7E51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C33C2F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E7B661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F0788A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127B9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1CDCB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54B8E6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A1E08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2E705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650,5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99357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A3F67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58F340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8CC833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8D268A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06F90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8BB04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AF537A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64E88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3A056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650,5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EDD8E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A7986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778541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1CC1E2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EAD92B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E13F9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51023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5CE853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DA7B2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B2AF8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650,5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03ADE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340A3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1AD8B2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E3DEE9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8F6D39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21608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0753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A1D302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CCD6A1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52BA8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11 415,8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C99C7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8349A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5FCDC3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9BEFCF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EFBDF0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90CE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1CF1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A51996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765F7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39B67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11 713,2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19E9B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270BC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73D82F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099FA6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E28575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BDCE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76A0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6BA968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2CD38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BB441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11 713,2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2F4D9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BF842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F8B5C6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DD528E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58FC9C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3C2A7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36BF6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A5A6D0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1644E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5DCF5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E9429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AD1F0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3D1093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063C81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F00AFF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6B6FB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AC42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E332CB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470C3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ACB2D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55843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BD64C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4983AC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55BE07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0BF32B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0A39B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556FD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1B0215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FC9E4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523F6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56175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C98FA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F86F8E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F14BB7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9689AC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66FE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FBFD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06E991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F4751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3D4D8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D4CB4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8821D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D196A9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808119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898570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F7AB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389F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16F6C4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9A444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391E4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-2 678,0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4B20C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3602E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C378AD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31B48E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8C866D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1D096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FD94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93FD04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2669A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AFB2B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-2 678,0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67CCF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2E888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71D043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9D71D7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C93697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24D1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93D75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2B95E6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68676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545C5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-2 678,0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66AE9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440FC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45A7E9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F37155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F3B356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D699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9B62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9DCE0C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A76B5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CD9B8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-2 678,0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D5843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3DB52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708722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EB74B4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8CF231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28DA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177D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5DF5F1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4F524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14BA6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-6 894,9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409D7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E5F58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E6D020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A108B5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7BECA4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38DD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54ED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0EE70D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6C913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0B0CD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-6 894,9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F99B7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CDA62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8EA9AF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6F4E10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B6897E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97C5F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2812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A7188A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93BC6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AF26B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-6 894,9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6DF56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6C5AF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643433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B47920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3BAEFE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91B84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5722F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3E5D0F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8DC4F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CAC5B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-6 894,9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0F28D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9D9AA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82A69B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D75D46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C61EA8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E191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C5C3C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AF562A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D61F4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797C6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27 078,0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A6E81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23B02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606174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E257FC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Капитальный ремонт муниципальных образовательных организаций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FA2912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6C1E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68D09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2173AB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Ц7115S1600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34AD7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EE808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27 078,0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C66A0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DF63D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C9A144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2B704E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2433DF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AE4F0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1BA9B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A4BE02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Ц7115S1600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E3E56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E39B9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27 078,0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D4080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43F1A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F7FEEB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E085FE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254DE2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DBCDA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D0B5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D5988C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Ц7115S1600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E161F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78C7A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27 078,0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903A0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0F92C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B36068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9F66C7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DAC576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A2683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485E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311E82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03F5F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FFB76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-844,2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2AFC5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1FCE3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7C7403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2A4D23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Модернизация территорий общеобразовательных организаций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8206C4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E6CEC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7000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6E9A88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F2E03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8F848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-844,2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DC08E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4D97D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8C0361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1F661E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416CD6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D2FD9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57C94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8D245F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D3215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B4110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-844,2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FE196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205DE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091682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0E73CB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211DD3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60C74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8992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BA9234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BBBF2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A1ED6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-844,2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1D49F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ABF98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044EFF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554353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A89810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7C1E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5DAD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AEA090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68587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166C5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-4 698,3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46949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BFB9B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BC50C0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FB7611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914F20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957FE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8DC2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103454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8463B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F3526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-4 698,3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AD263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9FDBE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F695BE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16B6F3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1956E0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AA404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1DAA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CDE55A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88630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4BAD2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-4 698,3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3D9D8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D2573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6B5AFD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7F8B01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A8790F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1E35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0B91F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EEB994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633B5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E9361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-4 698,3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CC683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C6123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256980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3274EC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606155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C82E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7379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C4C0A2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2F18E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DBCE8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-297,4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8F051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C3C48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CB3DDC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F1408F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EA9725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94D97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684E5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E939B0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AF59F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1A832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-297,4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26AB7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8CB97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ACF64A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B4FE31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2C72A3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A6EF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0F44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E57C76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8A313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8F8AB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-297,4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C93FA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9B09A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251987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154371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6D2A64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1D6B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7447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F6A20C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778DA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828EC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-297,4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ABF78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42E4D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2722309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F530C6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00EEEC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C418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BD3E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E1E284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FCFFD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EED9B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-297,4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22B3F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5FFCC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3A0FAE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FB6CC9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2D378C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E0FE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463E4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ACF3C2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4447C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82E82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-297,4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0FE21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60D39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EDE042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1C7381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2C02DC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8766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D2D16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0B7B4D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A21E76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7753B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13 440,2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D415F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5C315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7B41B1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651A6A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572484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AB07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60B0A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066C8F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38B00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C6DA6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13 440,2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B4BE8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FD8A6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875F36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381051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7AE4B1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832FC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CECB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BA0FE7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4F15F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0A6C7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13 440,2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EED80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E19DF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2D7E6D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06CA9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F971AD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EC5F2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A25F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D60532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6386E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3BA73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2 067,0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8B75A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2E2F4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6FB5F2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FBFCD9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C3E69D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EB34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136D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10098F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F9EA1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9564F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2 067,0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4E589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A8F63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CBC0D0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47E0F3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31BA0A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EF0C6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C585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A95B18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C99E6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CDCA9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2 067,0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E1535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47776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791293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54D576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31F06B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1CE2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5EC46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FA1752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18AC9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A2F38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2 067,0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6467F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F643B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4B92FD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6E6D30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039DE2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0B48C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F36A8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34BC43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B4659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AB829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11 373,2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BCCD9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28F12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0504D8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F6CA1B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585EC0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BCF26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AC512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1B2293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E34FC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79A0B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11 373,2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17C1F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78AB4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FC329C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3BB733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93EB9E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6F97E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28A5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221681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A347A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015AF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11 373,2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0C7D1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27CBD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B94A76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D26A61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EBF72C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46BF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CE5A1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663E8A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E0E12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2B500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11 373,2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A98D0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94552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A39EBF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0E7885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D655A1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3E66A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F4AD0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D9E73E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D24681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E7A2E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-2 645,1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620C5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7FCF2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BEB0DC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B1D7D4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55BE90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07A26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D789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637534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81B2C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B3CDF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-2 434,0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F2332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A173F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9A5341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37C112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9AA4C0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325F2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891F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48478D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1B938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F6DB2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-2 434,0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42942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3B6BD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E9DF0F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1CBD1B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33902E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1B60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2043E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BD9338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99C61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520FE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-2 434,0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3870F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53D84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151A14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C3127D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4D2384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6A99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56BA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4E00FC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C9456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77E4D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-2 434,0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93124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31FA0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2A5881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3A6011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285457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7E72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B06E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1458A7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DCCA7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4F568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-2 307,6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B6333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D84A4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17F9C9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361AFB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59FF55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5262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6CFC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9BD3AE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89088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18283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-2 307,6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CC6AC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2A0E9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E47522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7A62B7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CDE1DF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06D3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DB953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EF7AFC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1F2EA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4D697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-126,4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D438A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8D1AB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128443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12749F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B4D00C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24157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58F04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A063FB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C70F3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A0AD7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-126,4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2B964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3213A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E67AE4D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0CE7A7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C3D7BA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BD8DA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F634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9C09C6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3D97D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F75E0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-211,1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DE6E6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3F6DE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F04F6A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A969E1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F3B6AD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F74F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B6986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900454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6ED40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C876C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-211,1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812AD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54B08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A1114B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C76FC6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BBE84F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FC76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0B14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2EEA18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B7879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DA8E7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-211,1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99464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2AB93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C11BF8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C550CE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5DD7C0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ECA8A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010A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95A95C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31C4D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59777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-211,1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49311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ED8B9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F840F5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FEC9DE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37302F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46437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6A50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64639B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1FF2A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AD933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F6746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DDA80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FCB7C3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84DBE5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98D11B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D4CB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5851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5EE9CA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FC13B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8D797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78F11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C4ED2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835D1C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C690B8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4ECAAD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63B25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D3CC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BD04B6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E8492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4AA47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93965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FC257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94A5C6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3BD4B5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000C54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C881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1C96C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BD1C06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D068A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4C5C3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795EC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35BAC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3BDCA2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4C695A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169270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A0F5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AEBA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B3008D6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CFF467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DFD43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DDB9D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2F683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C93629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301925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E57C85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E201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27C8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F3F52C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56938D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674F1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52923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BFB51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57F322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D3AF56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9E55E7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66B4B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0432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08DD5B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4C821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2726B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05E2A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D5BB4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8DAEB0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BB37FB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036A9B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A2B2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61DE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6E623A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F367E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E5203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12CDE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71050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25DED6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176832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A92E17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13C3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D0190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05CA53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3B04F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3B988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5879C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45446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081CA5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8683A1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1886EE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1252E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3455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4887AF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E1431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D7DDD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67419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4B798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374095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E3C627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D99660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C511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EE54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BDF729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3B1C5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BAEC2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0276F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9C04E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781DF83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59689F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B37E09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0A1B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858D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4B54A3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EDABA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DDEC1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B64B4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739E0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7A5B07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C68795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F039C6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4E6A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255F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E88936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8C033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63B6A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624F6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8CE12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B64920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A6F9A4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67E4F7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C430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359F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17F92C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2EB6A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22271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438CC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7D8BB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0CD394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C435ED4" w14:textId="77777777" w:rsidR="0036601F" w:rsidRPr="0036601F" w:rsidRDefault="0036601F" w:rsidP="003660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F99B2A6" w14:textId="77777777" w:rsidR="0036601F" w:rsidRPr="0036601F" w:rsidRDefault="0036601F" w:rsidP="00366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6756A8" w14:textId="77777777" w:rsidR="0036601F" w:rsidRPr="0036601F" w:rsidRDefault="0036601F" w:rsidP="00366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44865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90A0A9B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45B3D4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10857D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-3 200,5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DDCC1A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EBC40E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0F72D4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C1B6417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1DB6D3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AC7C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EF87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31F62B2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1A229A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AE42E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-3 200,5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49E41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C06BD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0749F1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591639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5A5C34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0C3E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8864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A343A5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AE1E41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CB5B8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-3 200,5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82776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2B5BF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79379C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5095A8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2E2C6F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77DA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9BF84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790DE1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A4E7F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63DB8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-3 200,5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E999F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C577D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D05C9F8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FB2A44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353FB8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E4259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8294E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A98331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ED083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621B5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-3 179,1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C0039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56A50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BA2763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222136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proofErr w:type="gramStart"/>
            <w:r w:rsidRPr="0036601F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proofErr w:type="gramEnd"/>
            <w:r w:rsidRPr="0036601F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04FF86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8EC3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AFCA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D0B8A7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CC552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EC2D5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-263,5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94FB1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706A1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634F2A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29E7DBD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54AA05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6EE6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5688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C27948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78D8B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1E41F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-263,5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D4782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11E2C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7D45ED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DAE9F8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F2AB9C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53EC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59F4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41C118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D849D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96B8D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-263,5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3DFF3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7515D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1893D1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946D6E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DAF981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697B7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2ACB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A99E27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92E41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480B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-263,5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0C030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DD86C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67E5FA0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8F9744C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города Новочебоксарска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4EF526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8847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DD32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1DA021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8F097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6BF82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-2 915,6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1B875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23339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E2DEA8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927531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Содержание материально-технических запасов в целях гражданской обороны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4AA9A2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7AD7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79BE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723F02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C1448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6F2E5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-2 915,6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5168A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29304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86DD9C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28C56D3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CEBC5A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09776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36499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7B1EEE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273E4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8E122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-2 915,6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5A1CA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0A3A5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2C865A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9477E0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6BAC63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53B0A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ACF41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D1D3F7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18B71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348E53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-2 915,6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44DCF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DEEA1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33BA05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CF1838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84F982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DD0C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8F921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DE3C1A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8A4E3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E830C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A4527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FC184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DA84E6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1845B38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DAC2CB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D2DB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0CA9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63899E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763D9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24C90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41EEB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6F80A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8470E7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CD4B24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6C897E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741C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3E54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61FE18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1B16B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431FD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28EE7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504A8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57F927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9025EF1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B01257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7C90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8209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9C6C47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6B653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15D47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8537B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B6664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4CB2B9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A2351D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7807D1A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34CC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68A5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3C1565E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F3EB6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9B5C2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2B672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20864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579575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154916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45C1BA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9E994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B4C6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E5EDEF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9C718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BB890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84B49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11305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4D4EE7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B19AD7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2320221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C8BC6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F778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2CA63C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62469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3B20B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63E59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6C110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9F92F0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7CE01C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528383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0183E6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DFA4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AE83D7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8A710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1F8E0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98BD5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A4BD2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060456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78DD95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Подпрограмма «Построение (развитие) аппаратно-программного комплекса «Безопасный город» на территории города Новочебоксарска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7D6ADA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CFAB9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793B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2EB43C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93F0D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8BA09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9C2F4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CD69C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27C16B35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8540E50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BB5E7E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D944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D629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B3B56A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790A4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8D3C0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45F09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2C262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486E74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23AA872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lastRenderedPageBreak/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F5CEF3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52B82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E699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9D6522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1B4D5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73811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2B16F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1C8E2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9ADE4B6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664737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6ADF3F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642B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A78D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F29B9F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CF78D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5AC61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6E23D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62C85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0D3472B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F2C123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8C41B6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D151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FDF94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951EDC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1C511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60097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571A5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99E00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7212B167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022A2B7" w14:textId="77777777" w:rsidR="0036601F" w:rsidRPr="0036601F" w:rsidRDefault="0036601F" w:rsidP="0036601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города Новочебоксарска Чувашской Республики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BC90918" w14:textId="77777777" w:rsidR="0036601F" w:rsidRPr="0036601F" w:rsidRDefault="0036601F" w:rsidP="00366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EA38E" w14:textId="77777777" w:rsidR="0036601F" w:rsidRPr="0036601F" w:rsidRDefault="0036601F" w:rsidP="003660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53D26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1F87CE59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03E368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37D3AB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-410,4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BFF427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065C60" w14:textId="77777777" w:rsidR="0036601F" w:rsidRPr="0036601F" w:rsidRDefault="0036601F" w:rsidP="0036601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601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E165334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22CB726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187B1B0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8967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4017B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4D97BFA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75F2C6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EF5E5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01E85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3C5F06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C2309B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E38B86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1078FE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2953A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A543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65FD2D6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C297AA" w14:textId="77777777" w:rsidR="0036601F" w:rsidRPr="0036601F" w:rsidRDefault="0036601F" w:rsidP="003660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411BC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D3F5B7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86457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D9E2122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737BEFE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50A6DB22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17E6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BAB4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D75DB6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6E720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1A750E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09582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86ACC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AB97F0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669F7F5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6A5A4D5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5EC8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0D74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A2FBAD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20F56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74061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1AF39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FF5054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18FB0F0E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94A370F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F2F114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B731BB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B915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0703E8F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0BFE5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29A14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1C1D4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9CA88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C270A61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27D39CA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91EF2F1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AEB6E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6B9A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270DC5BD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67BDB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E648C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-410,4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83140B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A4DFB5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3D93421C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0C60D19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8F1344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E4F9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14E7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65C24E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00FE3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269D9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796B00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0AA61C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40F0FD7A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55C0004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45797D1C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164F9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4BA16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E7D1EA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0CD158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C7E20D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37F8B2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4C94B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5DC98F5B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8390D7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3FC7118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F967C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E118F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47C4688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E9D043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E78B69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-410,5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DBF24A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EAF518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6601F" w:rsidRPr="0036601F" w14:paraId="6014EC0F" w14:textId="77777777" w:rsidTr="0036601F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88D76CB" w14:textId="77777777" w:rsidR="0036601F" w:rsidRPr="0036601F" w:rsidRDefault="0036601F" w:rsidP="0036601F">
            <w:pPr>
              <w:jc w:val="both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14:paraId="06131055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664467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5AEDC0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755F996A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8D8054" w14:textId="77777777" w:rsidR="0036601F" w:rsidRPr="0036601F" w:rsidRDefault="0036601F" w:rsidP="0036601F">
            <w:pPr>
              <w:jc w:val="center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80FAFF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-410,5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29D271" w14:textId="77777777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7B0FAA" w14:textId="688D96E8" w:rsidR="0036601F" w:rsidRPr="0036601F" w:rsidRDefault="0036601F" w:rsidP="0036601F">
            <w:pPr>
              <w:jc w:val="right"/>
              <w:rPr>
                <w:color w:val="000000"/>
                <w:sz w:val="20"/>
                <w:szCs w:val="20"/>
              </w:rPr>
            </w:pPr>
            <w:r w:rsidRPr="0036601F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54B68EA0" w14:textId="77777777" w:rsidR="0013231C" w:rsidRDefault="0013231C" w:rsidP="003B5D77">
      <w:pPr>
        <w:rPr>
          <w:highlight w:val="yellow"/>
        </w:rPr>
      </w:pPr>
    </w:p>
    <w:p w14:paraId="6BC0E928" w14:textId="7B29592B" w:rsidR="00820472" w:rsidRPr="009C1A89" w:rsidRDefault="00196A55" w:rsidP="00820472">
      <w:pPr>
        <w:ind w:firstLine="709"/>
      </w:pPr>
      <w:r>
        <w:rPr>
          <w:color w:val="000000"/>
        </w:rPr>
        <w:t>9</w:t>
      </w:r>
      <w:r w:rsidR="00820472" w:rsidRPr="00F609C8">
        <w:rPr>
          <w:color w:val="000000"/>
        </w:rPr>
        <w:t>)</w:t>
      </w:r>
      <w:r w:rsidR="00820472" w:rsidRPr="00E82A31">
        <w:rPr>
          <w:color w:val="000000"/>
        </w:rPr>
        <w:t xml:space="preserve"> </w:t>
      </w:r>
      <w:r w:rsidR="00820472" w:rsidRPr="00E82A31">
        <w:t xml:space="preserve">приложение </w:t>
      </w:r>
      <w:r w:rsidR="00820472">
        <w:t>5</w:t>
      </w:r>
      <w:r w:rsidR="00820472" w:rsidRPr="00E82A31">
        <w:t xml:space="preserve"> изложить в следующей</w:t>
      </w:r>
      <w:r w:rsidR="00820472" w:rsidRPr="003C7A5C">
        <w:t xml:space="preserve"> редакции</w:t>
      </w:r>
      <w:r w:rsidR="00820472" w:rsidRPr="003C7A5C">
        <w:rPr>
          <w:color w:val="000000"/>
        </w:rPr>
        <w:t>:</w:t>
      </w:r>
    </w:p>
    <w:p w14:paraId="1AE34230" w14:textId="77777777" w:rsidR="0036601F" w:rsidRDefault="0036601F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</w:p>
    <w:p w14:paraId="1B6EE13D" w14:textId="77777777" w:rsidR="0036601F" w:rsidRDefault="0036601F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</w:p>
    <w:p w14:paraId="07C3A4AD" w14:textId="77777777" w:rsidR="0036601F" w:rsidRDefault="0036601F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</w:p>
    <w:p w14:paraId="77912735" w14:textId="77777777" w:rsidR="0036601F" w:rsidRDefault="0036601F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</w:p>
    <w:p w14:paraId="169A1C76" w14:textId="77777777" w:rsidR="0036601F" w:rsidRDefault="0036601F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</w:p>
    <w:p w14:paraId="31428640" w14:textId="77777777" w:rsidR="0036601F" w:rsidRDefault="0036601F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</w:p>
    <w:p w14:paraId="6025259B" w14:textId="77777777" w:rsidR="0036601F" w:rsidRDefault="0036601F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</w:p>
    <w:p w14:paraId="0C209BC8" w14:textId="77777777" w:rsidR="0036601F" w:rsidRDefault="0036601F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</w:p>
    <w:p w14:paraId="5A04ED6B" w14:textId="77777777" w:rsidR="0036601F" w:rsidRDefault="0036601F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</w:p>
    <w:p w14:paraId="29ED54C0" w14:textId="77777777" w:rsidR="0046134D" w:rsidRDefault="0046134D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</w:p>
    <w:p w14:paraId="10D90C24" w14:textId="77777777" w:rsidR="0046134D" w:rsidRDefault="0046134D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</w:p>
    <w:p w14:paraId="71B37201" w14:textId="77777777" w:rsidR="0046134D" w:rsidRDefault="0046134D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</w:p>
    <w:p w14:paraId="0C2981A9" w14:textId="77777777" w:rsidR="0046134D" w:rsidRDefault="0046134D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</w:p>
    <w:p w14:paraId="2F5FD616" w14:textId="77777777" w:rsidR="0046134D" w:rsidRDefault="0046134D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</w:p>
    <w:p w14:paraId="0AA4CB7C" w14:textId="77777777" w:rsidR="0046134D" w:rsidRDefault="0046134D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</w:p>
    <w:p w14:paraId="6F1EFE14" w14:textId="77777777" w:rsidR="0046134D" w:rsidRDefault="0046134D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</w:p>
    <w:p w14:paraId="2B315156" w14:textId="15991437" w:rsidR="00820472" w:rsidRPr="00576C3E" w:rsidRDefault="00576C3E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  <w:r w:rsidRPr="00576C3E">
        <w:rPr>
          <w:bCs/>
          <w:sz w:val="22"/>
          <w:szCs w:val="22"/>
        </w:rPr>
        <w:lastRenderedPageBreak/>
        <w:t>«</w:t>
      </w:r>
      <w:r w:rsidR="00820472" w:rsidRPr="00576C3E">
        <w:rPr>
          <w:bCs/>
          <w:sz w:val="22"/>
          <w:szCs w:val="22"/>
        </w:rPr>
        <w:t>Приложение 5</w:t>
      </w:r>
    </w:p>
    <w:p w14:paraId="1E0A2091" w14:textId="77777777" w:rsidR="00820472" w:rsidRPr="00576C3E" w:rsidRDefault="00820472" w:rsidP="00576C3E">
      <w:pPr>
        <w:tabs>
          <w:tab w:val="left" w:pos="10065"/>
        </w:tabs>
        <w:ind w:left="10773" w:right="-456"/>
        <w:jc w:val="both"/>
        <w:rPr>
          <w:sz w:val="22"/>
          <w:szCs w:val="22"/>
        </w:rPr>
      </w:pPr>
      <w:r w:rsidRPr="00576C3E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576C3E">
        <w:rPr>
          <w:sz w:val="22"/>
          <w:szCs w:val="22"/>
        </w:rPr>
        <w:t>Чувашской Республики «О бюджете города Новочебоксарска на 2024 год и на плановый период 2025 и 2026 годов»</w:t>
      </w:r>
    </w:p>
    <w:p w14:paraId="059029BB" w14:textId="77777777" w:rsidR="00820472" w:rsidRPr="00C87FDE" w:rsidRDefault="00820472" w:rsidP="00820472">
      <w:pPr>
        <w:tabs>
          <w:tab w:val="left" w:pos="5835"/>
        </w:tabs>
        <w:jc w:val="center"/>
        <w:rPr>
          <w:b/>
        </w:rPr>
      </w:pPr>
    </w:p>
    <w:p w14:paraId="069D9040" w14:textId="77777777" w:rsidR="00820472" w:rsidRPr="00576C3E" w:rsidRDefault="00820472" w:rsidP="00820472">
      <w:pPr>
        <w:tabs>
          <w:tab w:val="left" w:pos="5835"/>
        </w:tabs>
        <w:jc w:val="center"/>
        <w:rPr>
          <w:b/>
          <w:sz w:val="22"/>
          <w:szCs w:val="22"/>
        </w:rPr>
      </w:pPr>
      <w:r w:rsidRPr="00576C3E">
        <w:rPr>
          <w:b/>
          <w:sz w:val="22"/>
          <w:szCs w:val="22"/>
        </w:rPr>
        <w:t>ИСТОЧНИКИ</w:t>
      </w:r>
    </w:p>
    <w:p w14:paraId="65B3AC42" w14:textId="77777777" w:rsidR="00820472" w:rsidRPr="00576C3E" w:rsidRDefault="00820472" w:rsidP="00820472">
      <w:pPr>
        <w:tabs>
          <w:tab w:val="left" w:pos="5835"/>
        </w:tabs>
        <w:jc w:val="center"/>
        <w:rPr>
          <w:b/>
          <w:sz w:val="22"/>
          <w:szCs w:val="22"/>
        </w:rPr>
      </w:pPr>
      <w:r w:rsidRPr="00576C3E">
        <w:rPr>
          <w:b/>
          <w:sz w:val="22"/>
          <w:szCs w:val="22"/>
        </w:rPr>
        <w:t xml:space="preserve">внутреннего финансирования дефицита бюджета </w:t>
      </w:r>
    </w:p>
    <w:p w14:paraId="38E444FB" w14:textId="77777777" w:rsidR="00820472" w:rsidRPr="00576C3E" w:rsidRDefault="00820472" w:rsidP="00820472">
      <w:pPr>
        <w:tabs>
          <w:tab w:val="left" w:pos="5835"/>
        </w:tabs>
        <w:jc w:val="center"/>
        <w:rPr>
          <w:b/>
          <w:sz w:val="22"/>
          <w:szCs w:val="22"/>
        </w:rPr>
      </w:pPr>
      <w:r w:rsidRPr="00576C3E">
        <w:rPr>
          <w:b/>
          <w:sz w:val="22"/>
          <w:szCs w:val="22"/>
        </w:rPr>
        <w:t>города Новочебоксарска на 2024 год и на плановый период 2025 и 2026 годов</w:t>
      </w:r>
    </w:p>
    <w:tbl>
      <w:tblPr>
        <w:tblW w:w="1545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9082"/>
        <w:gridCol w:w="1166"/>
        <w:gridCol w:w="1274"/>
        <w:gridCol w:w="1132"/>
      </w:tblGrid>
      <w:tr w:rsidR="00820472" w:rsidRPr="00C87FDE" w14:paraId="23ADE88E" w14:textId="77777777" w:rsidTr="00A16B11">
        <w:trPr>
          <w:trHeight w:val="64"/>
        </w:trPr>
        <w:tc>
          <w:tcPr>
            <w:tcW w:w="2798" w:type="dxa"/>
            <w:tcBorders>
              <w:top w:val="nil"/>
              <w:left w:val="nil"/>
              <w:right w:val="nil"/>
            </w:tcBorders>
            <w:vAlign w:val="bottom"/>
          </w:tcPr>
          <w:p w14:paraId="669FE0AE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nil"/>
              <w:left w:val="nil"/>
              <w:right w:val="nil"/>
            </w:tcBorders>
            <w:vAlign w:val="bottom"/>
          </w:tcPr>
          <w:p w14:paraId="1E7B52E6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C27F34E" w14:textId="77777777" w:rsidR="00820472" w:rsidRPr="00576C3E" w:rsidRDefault="00820472" w:rsidP="0039567C">
            <w:pPr>
              <w:tabs>
                <w:tab w:val="left" w:pos="5835"/>
              </w:tabs>
              <w:jc w:val="right"/>
              <w:rPr>
                <w:sz w:val="22"/>
                <w:szCs w:val="22"/>
              </w:rPr>
            </w:pPr>
            <w:r w:rsidRPr="00576C3E">
              <w:rPr>
                <w:sz w:val="22"/>
                <w:szCs w:val="22"/>
              </w:rPr>
              <w:t>(тыс. рублей)</w:t>
            </w:r>
          </w:p>
        </w:tc>
      </w:tr>
      <w:tr w:rsidR="00820472" w:rsidRPr="00C87FDE" w14:paraId="3BD7FAC4" w14:textId="77777777" w:rsidTr="00A16B11">
        <w:tc>
          <w:tcPr>
            <w:tcW w:w="2798" w:type="dxa"/>
            <w:vMerge w:val="restart"/>
            <w:vAlign w:val="bottom"/>
          </w:tcPr>
          <w:p w14:paraId="61BF54BE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9082" w:type="dxa"/>
            <w:vMerge w:val="restart"/>
            <w:vAlign w:val="bottom"/>
          </w:tcPr>
          <w:p w14:paraId="0422EFF8" w14:textId="77777777" w:rsidR="00820472" w:rsidRPr="00C87FDE" w:rsidRDefault="00820472" w:rsidP="0039567C">
            <w:pPr>
              <w:tabs>
                <w:tab w:val="left" w:pos="5835"/>
              </w:tabs>
              <w:spacing w:before="240" w:after="240"/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72" w:type="dxa"/>
            <w:gridSpan w:val="3"/>
            <w:vAlign w:val="center"/>
          </w:tcPr>
          <w:p w14:paraId="4B5CA2A2" w14:textId="77777777" w:rsidR="00820472" w:rsidRPr="00C87FDE" w:rsidRDefault="00820472" w:rsidP="0039567C">
            <w:pPr>
              <w:tabs>
                <w:tab w:val="left" w:pos="5835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Сумма</w:t>
            </w:r>
          </w:p>
        </w:tc>
      </w:tr>
      <w:tr w:rsidR="00820472" w:rsidRPr="00C87FDE" w14:paraId="44A413AF" w14:textId="77777777" w:rsidTr="00A16B11">
        <w:tc>
          <w:tcPr>
            <w:tcW w:w="2798" w:type="dxa"/>
            <w:vMerge/>
          </w:tcPr>
          <w:p w14:paraId="67BC09D7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82" w:type="dxa"/>
            <w:vMerge/>
          </w:tcPr>
          <w:p w14:paraId="33D278BD" w14:textId="77777777" w:rsidR="00820472" w:rsidRPr="00C87FDE" w:rsidRDefault="00820472" w:rsidP="0039567C">
            <w:pPr>
              <w:tabs>
                <w:tab w:val="left" w:pos="5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2C6EB943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274" w:type="dxa"/>
          </w:tcPr>
          <w:p w14:paraId="2EC60792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132" w:type="dxa"/>
          </w:tcPr>
          <w:p w14:paraId="7E1D49C5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820472" w:rsidRPr="00C87FDE" w14:paraId="72A96791" w14:textId="77777777" w:rsidTr="00A16B11">
        <w:tc>
          <w:tcPr>
            <w:tcW w:w="2798" w:type="dxa"/>
          </w:tcPr>
          <w:p w14:paraId="659409FF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2" w:type="dxa"/>
          </w:tcPr>
          <w:p w14:paraId="7B506B47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14:paraId="5730755B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14:paraId="791319EB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</w:tcPr>
          <w:p w14:paraId="6CD641DB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20472" w:rsidRPr="00C87FDE" w14:paraId="1FF4B36B" w14:textId="77777777" w:rsidTr="00A16B11">
        <w:tc>
          <w:tcPr>
            <w:tcW w:w="2798" w:type="dxa"/>
          </w:tcPr>
          <w:p w14:paraId="451E9AD8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000 01 050000 00 0000 000</w:t>
            </w:r>
          </w:p>
        </w:tc>
        <w:tc>
          <w:tcPr>
            <w:tcW w:w="9082" w:type="dxa"/>
          </w:tcPr>
          <w:p w14:paraId="4227358C" w14:textId="77777777" w:rsidR="00820472" w:rsidRPr="00C87FDE" w:rsidRDefault="00820472" w:rsidP="0039567C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66" w:type="dxa"/>
          </w:tcPr>
          <w:p w14:paraId="753E16F8" w14:textId="381463C1" w:rsidR="00820472" w:rsidRPr="00C87FDE" w:rsidRDefault="00A16B11" w:rsidP="00C94C14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982 171,6</w:t>
            </w:r>
          </w:p>
        </w:tc>
        <w:tc>
          <w:tcPr>
            <w:tcW w:w="1274" w:type="dxa"/>
          </w:tcPr>
          <w:p w14:paraId="6A042380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14:paraId="3BD2C5A2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0472" w:rsidRPr="00C87FDE" w14:paraId="5DE074B7" w14:textId="77777777" w:rsidTr="00A16B11">
        <w:tc>
          <w:tcPr>
            <w:tcW w:w="11880" w:type="dxa"/>
            <w:gridSpan w:val="2"/>
          </w:tcPr>
          <w:p w14:paraId="0993C200" w14:textId="77777777" w:rsidR="00820472" w:rsidRPr="00C87FDE" w:rsidRDefault="00820472" w:rsidP="0039567C">
            <w:pPr>
              <w:tabs>
                <w:tab w:val="left" w:pos="5835"/>
              </w:tabs>
              <w:rPr>
                <w:bCs/>
                <w:sz w:val="20"/>
                <w:szCs w:val="20"/>
              </w:rPr>
            </w:pPr>
            <w:r w:rsidRPr="00C87FDE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166" w:type="dxa"/>
          </w:tcPr>
          <w:p w14:paraId="04864156" w14:textId="0143BB3C" w:rsidR="00820472" w:rsidRPr="00C87FDE" w:rsidRDefault="00A16B11" w:rsidP="00BC1D0D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982,171,6</w:t>
            </w:r>
          </w:p>
        </w:tc>
        <w:tc>
          <w:tcPr>
            <w:tcW w:w="1274" w:type="dxa"/>
          </w:tcPr>
          <w:p w14:paraId="2D8530B9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14:paraId="69AAF0B0" w14:textId="2C3C88F8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0,0»</w:t>
            </w:r>
            <w:r w:rsidR="00A16B11">
              <w:rPr>
                <w:sz w:val="20"/>
                <w:szCs w:val="20"/>
              </w:rPr>
              <w:t>.</w:t>
            </w:r>
          </w:p>
        </w:tc>
      </w:tr>
    </w:tbl>
    <w:p w14:paraId="104A853A" w14:textId="295F6335" w:rsidR="00B95DD3" w:rsidRDefault="00B95DD3" w:rsidP="00C763ED">
      <w:pPr>
        <w:tabs>
          <w:tab w:val="left" w:pos="10065"/>
        </w:tabs>
        <w:ind w:left="10773"/>
        <w:rPr>
          <w:sz w:val="20"/>
          <w:szCs w:val="20"/>
        </w:rPr>
      </w:pPr>
    </w:p>
    <w:p w14:paraId="79CE6768" w14:textId="77777777" w:rsidR="00E2224A" w:rsidRDefault="00E2224A" w:rsidP="00E2224A">
      <w:pPr>
        <w:tabs>
          <w:tab w:val="left" w:pos="10065"/>
        </w:tabs>
        <w:ind w:left="10773"/>
        <w:jc w:val="center"/>
        <w:rPr>
          <w:bCs/>
          <w:i/>
        </w:rPr>
      </w:pPr>
    </w:p>
    <w:p w14:paraId="7A94F433" w14:textId="77777777" w:rsidR="00E2224A" w:rsidRDefault="00E2224A" w:rsidP="00526962">
      <w:pPr>
        <w:rPr>
          <w:sz w:val="20"/>
          <w:szCs w:val="20"/>
        </w:rPr>
        <w:sectPr w:rsidR="00E2224A" w:rsidSect="00805B2D">
          <w:headerReference w:type="first" r:id="rId13"/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2C1B78AD" w14:textId="77777777" w:rsidR="00CB2AD5" w:rsidRPr="002D64CF" w:rsidRDefault="00CB2AD5" w:rsidP="005A35E5">
      <w:pPr>
        <w:ind w:firstLine="567"/>
        <w:jc w:val="both"/>
      </w:pPr>
      <w:r w:rsidRPr="002D64CF">
        <w:lastRenderedPageBreak/>
        <w:t>2. Контроль за исполнением настоящего решения возложить на постоянную комиссию по бюджету, налогам и инвестиционной политике Новочебоксарского городского Собрания депутатов Чувашской Республики.</w:t>
      </w:r>
    </w:p>
    <w:p w14:paraId="34F160B6" w14:textId="72185EA7" w:rsidR="00CB2AD5" w:rsidRPr="002D64CF" w:rsidRDefault="00CB2AD5" w:rsidP="005A35E5">
      <w:pPr>
        <w:ind w:firstLine="567"/>
        <w:jc w:val="both"/>
      </w:pPr>
      <w:r w:rsidRPr="002D64CF">
        <w:t xml:space="preserve">3. Настоящее решение вступает в силу </w:t>
      </w:r>
      <w:r w:rsidR="0031319E">
        <w:t>после</w:t>
      </w:r>
      <w:r w:rsidRPr="002D64CF">
        <w:t xml:space="preserve"> его официального опубликования (обнародования). </w:t>
      </w:r>
    </w:p>
    <w:p w14:paraId="2B17F41F" w14:textId="77777777" w:rsidR="00CB2AD5" w:rsidRPr="002D64CF" w:rsidRDefault="00CB2AD5" w:rsidP="005A35E5">
      <w:pPr>
        <w:shd w:val="clear" w:color="auto" w:fill="FFFFFF"/>
        <w:ind w:firstLine="709"/>
        <w:jc w:val="both"/>
      </w:pPr>
    </w:p>
    <w:p w14:paraId="50FD001C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14FA0A84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57015B38" w14:textId="77777777" w:rsidR="00AB435E" w:rsidRDefault="00AB435E" w:rsidP="009A7A06">
      <w:pPr>
        <w:pStyle w:val="aff0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AB435E">
        <w:rPr>
          <w:bCs/>
          <w:color w:val="262626"/>
          <w:shd w:val="clear" w:color="auto" w:fill="FFFFFF"/>
        </w:rPr>
        <w:t xml:space="preserve">Заместитель председателя </w:t>
      </w:r>
    </w:p>
    <w:p w14:paraId="4D86DE06" w14:textId="77777777" w:rsidR="00AB435E" w:rsidRDefault="00AB435E" w:rsidP="009A7A06">
      <w:pPr>
        <w:pStyle w:val="aff0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AB435E">
        <w:rPr>
          <w:bCs/>
          <w:color w:val="262626"/>
          <w:shd w:val="clear" w:color="auto" w:fill="FFFFFF"/>
        </w:rPr>
        <w:t xml:space="preserve">Новочебоксарского городского </w:t>
      </w:r>
    </w:p>
    <w:p w14:paraId="0B8D688B" w14:textId="77777777" w:rsidR="00AB435E" w:rsidRDefault="00AB435E" w:rsidP="009A7A06">
      <w:pPr>
        <w:pStyle w:val="aff0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AB435E">
        <w:rPr>
          <w:bCs/>
          <w:color w:val="262626"/>
          <w:shd w:val="clear" w:color="auto" w:fill="FFFFFF"/>
        </w:rPr>
        <w:t xml:space="preserve">Собрания депутатов </w:t>
      </w:r>
    </w:p>
    <w:p w14:paraId="370824F4" w14:textId="0BD4A5ED" w:rsidR="00AB435E" w:rsidRDefault="00AB435E" w:rsidP="009A7A06">
      <w:pPr>
        <w:pStyle w:val="aff0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AB435E">
        <w:rPr>
          <w:bCs/>
          <w:color w:val="262626"/>
          <w:shd w:val="clear" w:color="auto" w:fill="FFFFFF"/>
        </w:rPr>
        <w:t>Чувашской Республики</w:t>
      </w:r>
      <w:r>
        <w:rPr>
          <w:bCs/>
          <w:color w:val="262626"/>
          <w:shd w:val="clear" w:color="auto" w:fill="FFFFFF"/>
        </w:rPr>
        <w:t xml:space="preserve"> </w:t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  <w:t xml:space="preserve">        Д.Н. Игнатьев</w:t>
      </w:r>
    </w:p>
    <w:p w14:paraId="03243382" w14:textId="77777777" w:rsidR="00AB435E" w:rsidRPr="00AB435E" w:rsidRDefault="00AB435E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</w:p>
    <w:p w14:paraId="40477519" w14:textId="60F485B9" w:rsidR="009A7A06" w:rsidRPr="009A7A06" w:rsidRDefault="00045022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Г</w:t>
      </w:r>
      <w:r w:rsidR="009A7A06" w:rsidRPr="009A7A06">
        <w:rPr>
          <w:color w:val="262626"/>
        </w:rPr>
        <w:t>лав</w:t>
      </w:r>
      <w:r>
        <w:rPr>
          <w:color w:val="262626"/>
        </w:rPr>
        <w:t>а</w:t>
      </w:r>
      <w:r w:rsidR="009A7A06" w:rsidRPr="009A7A06">
        <w:rPr>
          <w:color w:val="262626"/>
        </w:rPr>
        <w:t xml:space="preserve"> города Новочебоксарска</w:t>
      </w:r>
    </w:p>
    <w:p w14:paraId="10640D09" w14:textId="31119D84" w:rsidR="009A7A06" w:rsidRPr="009A7A06" w:rsidRDefault="009A7A06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 w:rsidRPr="009A7A06">
        <w:rPr>
          <w:color w:val="262626"/>
        </w:rPr>
        <w:t xml:space="preserve">Чувашской </w:t>
      </w:r>
      <w:r w:rsidR="000756BD">
        <w:rPr>
          <w:color w:val="262626"/>
        </w:rPr>
        <w:t>Р</w:t>
      </w:r>
      <w:r w:rsidRPr="009A7A06">
        <w:rPr>
          <w:color w:val="262626"/>
        </w:rPr>
        <w:t xml:space="preserve">еспублики                            </w:t>
      </w:r>
      <w:r>
        <w:rPr>
          <w:color w:val="262626"/>
        </w:rPr>
        <w:t xml:space="preserve">            </w:t>
      </w:r>
      <w:r w:rsidR="00526962">
        <w:rPr>
          <w:color w:val="262626"/>
        </w:rPr>
        <w:t xml:space="preserve">               </w:t>
      </w:r>
      <w:r w:rsidR="00AB435E">
        <w:rPr>
          <w:color w:val="262626"/>
        </w:rPr>
        <w:t xml:space="preserve">                               М.Л. Семенов</w:t>
      </w:r>
    </w:p>
    <w:tbl>
      <w:tblPr>
        <w:tblW w:w="514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9562"/>
      </w:tblGrid>
      <w:tr w:rsidR="00A35C8B" w:rsidRPr="002D64CF" w14:paraId="2EB80DA8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209C7EC5" w14:textId="77777777" w:rsidR="00A35C8B" w:rsidRPr="002D64CF" w:rsidRDefault="00A35C8B" w:rsidP="009A7A06"/>
        </w:tc>
      </w:tr>
    </w:tbl>
    <w:p w14:paraId="4174D8A5" w14:textId="2B1C2C10" w:rsidR="0084166D" w:rsidRDefault="0084166D" w:rsidP="00FB39AA">
      <w:pPr>
        <w:jc w:val="both"/>
      </w:pPr>
    </w:p>
    <w:sectPr w:rsidR="0084166D" w:rsidSect="000756BD">
      <w:pgSz w:w="11906" w:h="16838" w:code="9"/>
      <w:pgMar w:top="1134" w:right="1134" w:bottom="567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81815" w14:textId="77777777" w:rsidR="0082030F" w:rsidRDefault="0082030F">
      <w:r>
        <w:separator/>
      </w:r>
    </w:p>
  </w:endnote>
  <w:endnote w:type="continuationSeparator" w:id="0">
    <w:p w14:paraId="0E8C00B6" w14:textId="77777777" w:rsidR="0082030F" w:rsidRDefault="0082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9988A" w14:textId="77777777" w:rsidR="0082030F" w:rsidRDefault="0082030F">
      <w:r>
        <w:separator/>
      </w:r>
    </w:p>
  </w:footnote>
  <w:footnote w:type="continuationSeparator" w:id="0">
    <w:p w14:paraId="5FAADE58" w14:textId="77777777" w:rsidR="0082030F" w:rsidRDefault="00820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141001"/>
      <w:docPartObj>
        <w:docPartGallery w:val="Page Numbers (Top of Page)"/>
        <w:docPartUnique/>
      </w:docPartObj>
    </w:sdtPr>
    <w:sdtEndPr/>
    <w:sdtContent>
      <w:p w14:paraId="08FAE242" w14:textId="3911335F" w:rsidR="00A75104" w:rsidRDefault="00A751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2FB">
          <w:rPr>
            <w:noProof/>
          </w:rPr>
          <w:t>81</w:t>
        </w:r>
        <w:r>
          <w:fldChar w:fldCharType="end"/>
        </w:r>
      </w:p>
    </w:sdtContent>
  </w:sdt>
  <w:p w14:paraId="0649B5E7" w14:textId="77777777" w:rsidR="00A75104" w:rsidRDefault="00A751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6BED2" w14:textId="2746DBBA" w:rsidR="00A75104" w:rsidRDefault="00A75104">
    <w:pPr>
      <w:pStyle w:val="a3"/>
      <w:jc w:val="center"/>
    </w:pPr>
  </w:p>
  <w:p w14:paraId="13B897E9" w14:textId="026F8E03" w:rsidR="00A75104" w:rsidRPr="008A270E" w:rsidRDefault="00A75104" w:rsidP="00006F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747570"/>
      <w:docPartObj>
        <w:docPartGallery w:val="Page Numbers (Top of Page)"/>
        <w:docPartUnique/>
      </w:docPartObj>
    </w:sdtPr>
    <w:sdtEndPr/>
    <w:sdtContent>
      <w:p w14:paraId="790A037C" w14:textId="77777777" w:rsidR="00A75104" w:rsidRDefault="00A751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2FB">
          <w:rPr>
            <w:noProof/>
          </w:rPr>
          <w:t>82</w:t>
        </w:r>
        <w:r>
          <w:fldChar w:fldCharType="end"/>
        </w:r>
      </w:p>
    </w:sdtContent>
  </w:sdt>
  <w:p w14:paraId="10349B9E" w14:textId="77777777" w:rsidR="00A75104" w:rsidRPr="00075DAB" w:rsidRDefault="00A75104" w:rsidP="00B95D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7F24928"/>
    <w:multiLevelType w:val="hybridMultilevel"/>
    <w:tmpl w:val="19AE8AD8"/>
    <w:lvl w:ilvl="0" w:tplc="3EF00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1C3D0295"/>
    <w:multiLevelType w:val="hybridMultilevel"/>
    <w:tmpl w:val="4F5E4A40"/>
    <w:lvl w:ilvl="0" w:tplc="A636F86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653BDA"/>
    <w:multiLevelType w:val="hybridMultilevel"/>
    <w:tmpl w:val="0568C682"/>
    <w:lvl w:ilvl="0" w:tplc="2B78151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E01D8A"/>
    <w:multiLevelType w:val="hybridMultilevel"/>
    <w:tmpl w:val="11680E54"/>
    <w:lvl w:ilvl="0" w:tplc="9760E4B8">
      <w:start w:val="957"/>
      <w:numFmt w:val="decimal"/>
      <w:lvlText w:val="%1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280B553A"/>
    <w:multiLevelType w:val="hybridMultilevel"/>
    <w:tmpl w:val="2384E3CC"/>
    <w:lvl w:ilvl="0" w:tplc="C230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D5F9D"/>
    <w:multiLevelType w:val="hybridMultilevel"/>
    <w:tmpl w:val="015A3F22"/>
    <w:lvl w:ilvl="0" w:tplc="9F202C1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6F1EDC"/>
    <w:multiLevelType w:val="hybridMultilevel"/>
    <w:tmpl w:val="90D001DE"/>
    <w:lvl w:ilvl="0" w:tplc="7FC886FA">
      <w:start w:val="974"/>
      <w:numFmt w:val="decimal"/>
      <w:lvlText w:val="%1"/>
      <w:lvlJc w:val="left"/>
      <w:pPr>
        <w:tabs>
          <w:tab w:val="num" w:pos="1275"/>
        </w:tabs>
        <w:ind w:left="127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4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5">
    <w:nsid w:val="608F0E07"/>
    <w:multiLevelType w:val="hybridMultilevel"/>
    <w:tmpl w:val="3EDCFFB2"/>
    <w:lvl w:ilvl="0" w:tplc="A858C80E">
      <w:start w:val="932"/>
      <w:numFmt w:val="decimal"/>
      <w:lvlText w:val="%1"/>
      <w:lvlJc w:val="left"/>
      <w:pPr>
        <w:tabs>
          <w:tab w:val="num" w:pos="885"/>
        </w:tabs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7">
    <w:nsid w:val="6C426B18"/>
    <w:multiLevelType w:val="hybridMultilevel"/>
    <w:tmpl w:val="47FAB90A"/>
    <w:lvl w:ilvl="0" w:tplc="1B5016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652D30"/>
    <w:multiLevelType w:val="hybridMultilevel"/>
    <w:tmpl w:val="563479C8"/>
    <w:lvl w:ilvl="0" w:tplc="95F8DB6C">
      <w:start w:val="992"/>
      <w:numFmt w:val="decimal"/>
      <w:lvlText w:val="%1"/>
      <w:lvlJc w:val="left"/>
      <w:pPr>
        <w:tabs>
          <w:tab w:val="num" w:pos="2205"/>
        </w:tabs>
        <w:ind w:left="2205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9">
    <w:nsid w:val="70524C6B"/>
    <w:multiLevelType w:val="hybridMultilevel"/>
    <w:tmpl w:val="8E083834"/>
    <w:lvl w:ilvl="0" w:tplc="E76474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715B781D"/>
    <w:multiLevelType w:val="hybridMultilevel"/>
    <w:tmpl w:val="5D8E7EEA"/>
    <w:lvl w:ilvl="0" w:tplc="640A5B12">
      <w:start w:val="955"/>
      <w:numFmt w:val="decimal"/>
      <w:lvlText w:val="%1"/>
      <w:lvlJc w:val="left"/>
      <w:pPr>
        <w:tabs>
          <w:tab w:val="num" w:pos="945"/>
        </w:tabs>
        <w:ind w:left="9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2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33"/>
  </w:num>
  <w:num w:numId="4">
    <w:abstractNumId w:val="32"/>
  </w:num>
  <w:num w:numId="5">
    <w:abstractNumId w:val="1"/>
  </w:num>
  <w:num w:numId="6">
    <w:abstractNumId w:val="19"/>
  </w:num>
  <w:num w:numId="7">
    <w:abstractNumId w:val="1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31"/>
  </w:num>
  <w:num w:numId="10">
    <w:abstractNumId w:val="15"/>
  </w:num>
  <w:num w:numId="11">
    <w:abstractNumId w:val="0"/>
  </w:num>
  <w:num w:numId="12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2"/>
  </w:num>
  <w:num w:numId="17">
    <w:abstractNumId w:val="6"/>
  </w:num>
  <w:num w:numId="18">
    <w:abstractNumId w:val="4"/>
  </w:num>
  <w:num w:numId="19">
    <w:abstractNumId w:val="20"/>
  </w:num>
  <w:num w:numId="20">
    <w:abstractNumId w:val="21"/>
  </w:num>
  <w:num w:numId="21">
    <w:abstractNumId w:val="24"/>
  </w:num>
  <w:num w:numId="22">
    <w:abstractNumId w:val="12"/>
  </w:num>
  <w:num w:numId="23">
    <w:abstractNumId w:val="16"/>
  </w:num>
  <w:num w:numId="24">
    <w:abstractNumId w:val="10"/>
  </w:num>
  <w:num w:numId="25">
    <w:abstractNumId w:val="22"/>
  </w:num>
  <w:num w:numId="26">
    <w:abstractNumId w:val="27"/>
  </w:num>
  <w:num w:numId="27">
    <w:abstractNumId w:val="7"/>
  </w:num>
  <w:num w:numId="28">
    <w:abstractNumId w:val="29"/>
  </w:num>
  <w:num w:numId="29">
    <w:abstractNumId w:val="17"/>
  </w:num>
  <w:num w:numId="30">
    <w:abstractNumId w:val="13"/>
  </w:num>
  <w:num w:numId="31">
    <w:abstractNumId w:val="25"/>
  </w:num>
  <w:num w:numId="32">
    <w:abstractNumId w:val="23"/>
  </w:num>
  <w:num w:numId="33">
    <w:abstractNumId w:val="30"/>
  </w:num>
  <w:num w:numId="34">
    <w:abstractNumId w:val="28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E"/>
    <w:rsid w:val="0000001B"/>
    <w:rsid w:val="00001C24"/>
    <w:rsid w:val="000030FB"/>
    <w:rsid w:val="00003E03"/>
    <w:rsid w:val="00005773"/>
    <w:rsid w:val="00006BFC"/>
    <w:rsid w:val="00006FCB"/>
    <w:rsid w:val="00011E20"/>
    <w:rsid w:val="00012227"/>
    <w:rsid w:val="00012BE8"/>
    <w:rsid w:val="00013575"/>
    <w:rsid w:val="00013E58"/>
    <w:rsid w:val="00016FB5"/>
    <w:rsid w:val="00017738"/>
    <w:rsid w:val="0001780F"/>
    <w:rsid w:val="00024AE5"/>
    <w:rsid w:val="0002596A"/>
    <w:rsid w:val="000259F6"/>
    <w:rsid w:val="00026127"/>
    <w:rsid w:val="0002666D"/>
    <w:rsid w:val="00026DC7"/>
    <w:rsid w:val="0002701E"/>
    <w:rsid w:val="00027587"/>
    <w:rsid w:val="00030F44"/>
    <w:rsid w:val="00032D06"/>
    <w:rsid w:val="00035205"/>
    <w:rsid w:val="000357F0"/>
    <w:rsid w:val="00035F65"/>
    <w:rsid w:val="000360D9"/>
    <w:rsid w:val="00036861"/>
    <w:rsid w:val="000377EA"/>
    <w:rsid w:val="000378F5"/>
    <w:rsid w:val="000400A4"/>
    <w:rsid w:val="00041628"/>
    <w:rsid w:val="000416F6"/>
    <w:rsid w:val="00041C0B"/>
    <w:rsid w:val="00041FD2"/>
    <w:rsid w:val="00042D72"/>
    <w:rsid w:val="00043995"/>
    <w:rsid w:val="000440E1"/>
    <w:rsid w:val="000441F6"/>
    <w:rsid w:val="00044ABC"/>
    <w:rsid w:val="00044C8A"/>
    <w:rsid w:val="00044D49"/>
    <w:rsid w:val="00045022"/>
    <w:rsid w:val="000455E0"/>
    <w:rsid w:val="000459CD"/>
    <w:rsid w:val="000518E4"/>
    <w:rsid w:val="00051E27"/>
    <w:rsid w:val="000527A4"/>
    <w:rsid w:val="00052A4F"/>
    <w:rsid w:val="00052FED"/>
    <w:rsid w:val="00053536"/>
    <w:rsid w:val="0005382A"/>
    <w:rsid w:val="0005482C"/>
    <w:rsid w:val="00057670"/>
    <w:rsid w:val="00057EC0"/>
    <w:rsid w:val="00060C89"/>
    <w:rsid w:val="000611C4"/>
    <w:rsid w:val="0006223A"/>
    <w:rsid w:val="000629B5"/>
    <w:rsid w:val="00064340"/>
    <w:rsid w:val="00064D19"/>
    <w:rsid w:val="00065CCA"/>
    <w:rsid w:val="00066A43"/>
    <w:rsid w:val="00067E3B"/>
    <w:rsid w:val="000708A5"/>
    <w:rsid w:val="0007179E"/>
    <w:rsid w:val="0007217B"/>
    <w:rsid w:val="00072DCE"/>
    <w:rsid w:val="00073875"/>
    <w:rsid w:val="00073A4A"/>
    <w:rsid w:val="0007405C"/>
    <w:rsid w:val="0007469A"/>
    <w:rsid w:val="000756BD"/>
    <w:rsid w:val="0007608A"/>
    <w:rsid w:val="00076154"/>
    <w:rsid w:val="00077109"/>
    <w:rsid w:val="000772F1"/>
    <w:rsid w:val="00077C76"/>
    <w:rsid w:val="00081771"/>
    <w:rsid w:val="00082196"/>
    <w:rsid w:val="00082A90"/>
    <w:rsid w:val="00083977"/>
    <w:rsid w:val="00085242"/>
    <w:rsid w:val="00085CA3"/>
    <w:rsid w:val="00085D28"/>
    <w:rsid w:val="00090A17"/>
    <w:rsid w:val="000914A8"/>
    <w:rsid w:val="0009270B"/>
    <w:rsid w:val="00092C30"/>
    <w:rsid w:val="00093337"/>
    <w:rsid w:val="00093AD6"/>
    <w:rsid w:val="00094547"/>
    <w:rsid w:val="00095788"/>
    <w:rsid w:val="0009625B"/>
    <w:rsid w:val="0009719F"/>
    <w:rsid w:val="00097B67"/>
    <w:rsid w:val="00097DD8"/>
    <w:rsid w:val="00097ECF"/>
    <w:rsid w:val="000A0246"/>
    <w:rsid w:val="000A027A"/>
    <w:rsid w:val="000A4177"/>
    <w:rsid w:val="000A4E36"/>
    <w:rsid w:val="000A5449"/>
    <w:rsid w:val="000A5E1C"/>
    <w:rsid w:val="000A6419"/>
    <w:rsid w:val="000A66B1"/>
    <w:rsid w:val="000A7032"/>
    <w:rsid w:val="000A7AA3"/>
    <w:rsid w:val="000B0393"/>
    <w:rsid w:val="000B1791"/>
    <w:rsid w:val="000B25EB"/>
    <w:rsid w:val="000B27A5"/>
    <w:rsid w:val="000B3E5D"/>
    <w:rsid w:val="000B3FAA"/>
    <w:rsid w:val="000B44E0"/>
    <w:rsid w:val="000B5BB8"/>
    <w:rsid w:val="000B5C82"/>
    <w:rsid w:val="000B5F3B"/>
    <w:rsid w:val="000B709D"/>
    <w:rsid w:val="000B7AB2"/>
    <w:rsid w:val="000B7C49"/>
    <w:rsid w:val="000C1D92"/>
    <w:rsid w:val="000C1FCF"/>
    <w:rsid w:val="000C35F8"/>
    <w:rsid w:val="000C379A"/>
    <w:rsid w:val="000C59DB"/>
    <w:rsid w:val="000C5FDC"/>
    <w:rsid w:val="000C6580"/>
    <w:rsid w:val="000C758B"/>
    <w:rsid w:val="000D003B"/>
    <w:rsid w:val="000D0257"/>
    <w:rsid w:val="000D046F"/>
    <w:rsid w:val="000D0630"/>
    <w:rsid w:val="000D2294"/>
    <w:rsid w:val="000D285D"/>
    <w:rsid w:val="000D3CB0"/>
    <w:rsid w:val="000D53D5"/>
    <w:rsid w:val="000D6327"/>
    <w:rsid w:val="000D6415"/>
    <w:rsid w:val="000D6507"/>
    <w:rsid w:val="000D6C2D"/>
    <w:rsid w:val="000D79DB"/>
    <w:rsid w:val="000E08E2"/>
    <w:rsid w:val="000E12F9"/>
    <w:rsid w:val="000E139E"/>
    <w:rsid w:val="000E19BF"/>
    <w:rsid w:val="000E421B"/>
    <w:rsid w:val="000E67E0"/>
    <w:rsid w:val="000F1776"/>
    <w:rsid w:val="000F3A30"/>
    <w:rsid w:val="000F54AA"/>
    <w:rsid w:val="000F5A57"/>
    <w:rsid w:val="000F6932"/>
    <w:rsid w:val="000F710A"/>
    <w:rsid w:val="000F73FD"/>
    <w:rsid w:val="001001BC"/>
    <w:rsid w:val="00101636"/>
    <w:rsid w:val="001019D6"/>
    <w:rsid w:val="001020D1"/>
    <w:rsid w:val="00102A4D"/>
    <w:rsid w:val="00102AE7"/>
    <w:rsid w:val="00102E82"/>
    <w:rsid w:val="00103CBD"/>
    <w:rsid w:val="001049E4"/>
    <w:rsid w:val="00105980"/>
    <w:rsid w:val="00105B96"/>
    <w:rsid w:val="00106FFA"/>
    <w:rsid w:val="00107452"/>
    <w:rsid w:val="00107524"/>
    <w:rsid w:val="0011060E"/>
    <w:rsid w:val="00110F92"/>
    <w:rsid w:val="001116B5"/>
    <w:rsid w:val="00111803"/>
    <w:rsid w:val="00111A28"/>
    <w:rsid w:val="00111D1F"/>
    <w:rsid w:val="00111FF8"/>
    <w:rsid w:val="001133DE"/>
    <w:rsid w:val="00113511"/>
    <w:rsid w:val="001143E5"/>
    <w:rsid w:val="001148CD"/>
    <w:rsid w:val="0011490F"/>
    <w:rsid w:val="00115230"/>
    <w:rsid w:val="00115564"/>
    <w:rsid w:val="00115AFC"/>
    <w:rsid w:val="00115DFA"/>
    <w:rsid w:val="00115F2C"/>
    <w:rsid w:val="001175B8"/>
    <w:rsid w:val="00117671"/>
    <w:rsid w:val="00117D28"/>
    <w:rsid w:val="00120E65"/>
    <w:rsid w:val="00123E48"/>
    <w:rsid w:val="00123F8C"/>
    <w:rsid w:val="0012423F"/>
    <w:rsid w:val="0012457A"/>
    <w:rsid w:val="00124C93"/>
    <w:rsid w:val="0012593B"/>
    <w:rsid w:val="00126137"/>
    <w:rsid w:val="00127532"/>
    <w:rsid w:val="001304E1"/>
    <w:rsid w:val="00132050"/>
    <w:rsid w:val="0013231C"/>
    <w:rsid w:val="00132CCA"/>
    <w:rsid w:val="00133FB5"/>
    <w:rsid w:val="00135294"/>
    <w:rsid w:val="00135521"/>
    <w:rsid w:val="00135CA3"/>
    <w:rsid w:val="00137720"/>
    <w:rsid w:val="00137890"/>
    <w:rsid w:val="00137AC8"/>
    <w:rsid w:val="00137D7B"/>
    <w:rsid w:val="0014077A"/>
    <w:rsid w:val="00140807"/>
    <w:rsid w:val="00140808"/>
    <w:rsid w:val="00140F39"/>
    <w:rsid w:val="0014122C"/>
    <w:rsid w:val="00141391"/>
    <w:rsid w:val="00143C41"/>
    <w:rsid w:val="001456DB"/>
    <w:rsid w:val="0014664F"/>
    <w:rsid w:val="00147DA0"/>
    <w:rsid w:val="001503AB"/>
    <w:rsid w:val="001503F5"/>
    <w:rsid w:val="00152F05"/>
    <w:rsid w:val="00152FF1"/>
    <w:rsid w:val="001537B3"/>
    <w:rsid w:val="00155153"/>
    <w:rsid w:val="00156FD6"/>
    <w:rsid w:val="00160808"/>
    <w:rsid w:val="001610FA"/>
    <w:rsid w:val="0016184E"/>
    <w:rsid w:val="00162C99"/>
    <w:rsid w:val="00162CDD"/>
    <w:rsid w:val="00162FCC"/>
    <w:rsid w:val="00163BC4"/>
    <w:rsid w:val="0016461B"/>
    <w:rsid w:val="001657B7"/>
    <w:rsid w:val="00165D10"/>
    <w:rsid w:val="00170592"/>
    <w:rsid w:val="0017124D"/>
    <w:rsid w:val="0017135A"/>
    <w:rsid w:val="0017142B"/>
    <w:rsid w:val="00172CDF"/>
    <w:rsid w:val="001730D5"/>
    <w:rsid w:val="001739F1"/>
    <w:rsid w:val="00174735"/>
    <w:rsid w:val="00174DBA"/>
    <w:rsid w:val="00175827"/>
    <w:rsid w:val="001758AF"/>
    <w:rsid w:val="00175A21"/>
    <w:rsid w:val="00175F74"/>
    <w:rsid w:val="00176E87"/>
    <w:rsid w:val="00177DBA"/>
    <w:rsid w:val="00180388"/>
    <w:rsid w:val="00180BCA"/>
    <w:rsid w:val="001815B3"/>
    <w:rsid w:val="00181B3A"/>
    <w:rsid w:val="00181C75"/>
    <w:rsid w:val="001826DF"/>
    <w:rsid w:val="00182FD1"/>
    <w:rsid w:val="00186173"/>
    <w:rsid w:val="00186180"/>
    <w:rsid w:val="00186E98"/>
    <w:rsid w:val="00187024"/>
    <w:rsid w:val="00187413"/>
    <w:rsid w:val="00187735"/>
    <w:rsid w:val="001902BF"/>
    <w:rsid w:val="0019095A"/>
    <w:rsid w:val="001925D1"/>
    <w:rsid w:val="00192713"/>
    <w:rsid w:val="00194316"/>
    <w:rsid w:val="00194741"/>
    <w:rsid w:val="00195B69"/>
    <w:rsid w:val="00195DD5"/>
    <w:rsid w:val="00196A55"/>
    <w:rsid w:val="00197F84"/>
    <w:rsid w:val="001A1695"/>
    <w:rsid w:val="001A1D03"/>
    <w:rsid w:val="001A2625"/>
    <w:rsid w:val="001A2E97"/>
    <w:rsid w:val="001A360C"/>
    <w:rsid w:val="001A4037"/>
    <w:rsid w:val="001A4DA7"/>
    <w:rsid w:val="001A5790"/>
    <w:rsid w:val="001B25C6"/>
    <w:rsid w:val="001B2896"/>
    <w:rsid w:val="001B3388"/>
    <w:rsid w:val="001B3BA5"/>
    <w:rsid w:val="001B7F9A"/>
    <w:rsid w:val="001C1532"/>
    <w:rsid w:val="001C1BBC"/>
    <w:rsid w:val="001C4E8F"/>
    <w:rsid w:val="001C5328"/>
    <w:rsid w:val="001C679B"/>
    <w:rsid w:val="001C69D2"/>
    <w:rsid w:val="001C7276"/>
    <w:rsid w:val="001C76A1"/>
    <w:rsid w:val="001D099F"/>
    <w:rsid w:val="001D13C4"/>
    <w:rsid w:val="001D26C5"/>
    <w:rsid w:val="001D2D5A"/>
    <w:rsid w:val="001D365A"/>
    <w:rsid w:val="001D38DB"/>
    <w:rsid w:val="001D5597"/>
    <w:rsid w:val="001D6F53"/>
    <w:rsid w:val="001D72C1"/>
    <w:rsid w:val="001E0E19"/>
    <w:rsid w:val="001E161A"/>
    <w:rsid w:val="001E1A98"/>
    <w:rsid w:val="001E2B7D"/>
    <w:rsid w:val="001E2DB6"/>
    <w:rsid w:val="001E4BB6"/>
    <w:rsid w:val="001E4BDA"/>
    <w:rsid w:val="001E5705"/>
    <w:rsid w:val="001E7118"/>
    <w:rsid w:val="001E7213"/>
    <w:rsid w:val="001F0000"/>
    <w:rsid w:val="001F0BF5"/>
    <w:rsid w:val="001F19DB"/>
    <w:rsid w:val="001F1D65"/>
    <w:rsid w:val="001F1EA9"/>
    <w:rsid w:val="001F2D04"/>
    <w:rsid w:val="001F35AD"/>
    <w:rsid w:val="001F3AB6"/>
    <w:rsid w:val="001F47D8"/>
    <w:rsid w:val="001F4AF1"/>
    <w:rsid w:val="001F5398"/>
    <w:rsid w:val="001F5DB2"/>
    <w:rsid w:val="001F610E"/>
    <w:rsid w:val="001F6E9A"/>
    <w:rsid w:val="001F7449"/>
    <w:rsid w:val="00200FC6"/>
    <w:rsid w:val="00204C68"/>
    <w:rsid w:val="00205A74"/>
    <w:rsid w:val="00205BE5"/>
    <w:rsid w:val="0020716C"/>
    <w:rsid w:val="00211194"/>
    <w:rsid w:val="00211837"/>
    <w:rsid w:val="0021221E"/>
    <w:rsid w:val="002123E8"/>
    <w:rsid w:val="00212DDE"/>
    <w:rsid w:val="00213CCF"/>
    <w:rsid w:val="00213FD4"/>
    <w:rsid w:val="0021401B"/>
    <w:rsid w:val="00215325"/>
    <w:rsid w:val="0021716E"/>
    <w:rsid w:val="002177BF"/>
    <w:rsid w:val="00220990"/>
    <w:rsid w:val="00220BFD"/>
    <w:rsid w:val="00220E34"/>
    <w:rsid w:val="00220FD1"/>
    <w:rsid w:val="002212A8"/>
    <w:rsid w:val="002213D1"/>
    <w:rsid w:val="0022153A"/>
    <w:rsid w:val="002216B4"/>
    <w:rsid w:val="00221D1B"/>
    <w:rsid w:val="0022246E"/>
    <w:rsid w:val="00222F12"/>
    <w:rsid w:val="00223665"/>
    <w:rsid w:val="002238CD"/>
    <w:rsid w:val="00223C34"/>
    <w:rsid w:val="00224CB2"/>
    <w:rsid w:val="00224D6B"/>
    <w:rsid w:val="00225D18"/>
    <w:rsid w:val="0022610D"/>
    <w:rsid w:val="002265A6"/>
    <w:rsid w:val="00226BA1"/>
    <w:rsid w:val="00227769"/>
    <w:rsid w:val="00227C89"/>
    <w:rsid w:val="00230EDE"/>
    <w:rsid w:val="00230FAB"/>
    <w:rsid w:val="002319FF"/>
    <w:rsid w:val="00232092"/>
    <w:rsid w:val="00235014"/>
    <w:rsid w:val="00235D40"/>
    <w:rsid w:val="00236A57"/>
    <w:rsid w:val="00240376"/>
    <w:rsid w:val="00240954"/>
    <w:rsid w:val="00240F4E"/>
    <w:rsid w:val="00240FBB"/>
    <w:rsid w:val="002423E6"/>
    <w:rsid w:val="00242977"/>
    <w:rsid w:val="00242BB3"/>
    <w:rsid w:val="002434CF"/>
    <w:rsid w:val="00245683"/>
    <w:rsid w:val="0024709F"/>
    <w:rsid w:val="002472D3"/>
    <w:rsid w:val="002476E7"/>
    <w:rsid w:val="00250984"/>
    <w:rsid w:val="00250F06"/>
    <w:rsid w:val="00252E05"/>
    <w:rsid w:val="0025303B"/>
    <w:rsid w:val="00253171"/>
    <w:rsid w:val="00253E48"/>
    <w:rsid w:val="00256545"/>
    <w:rsid w:val="00256BA1"/>
    <w:rsid w:val="00257C71"/>
    <w:rsid w:val="00257D53"/>
    <w:rsid w:val="00260F4F"/>
    <w:rsid w:val="00261118"/>
    <w:rsid w:val="002620E5"/>
    <w:rsid w:val="002625B0"/>
    <w:rsid w:val="00264F25"/>
    <w:rsid w:val="00265A91"/>
    <w:rsid w:val="00265B66"/>
    <w:rsid w:val="0026737E"/>
    <w:rsid w:val="00267727"/>
    <w:rsid w:val="002703FD"/>
    <w:rsid w:val="0027327D"/>
    <w:rsid w:val="00274344"/>
    <w:rsid w:val="002747AA"/>
    <w:rsid w:val="00274A65"/>
    <w:rsid w:val="0027504E"/>
    <w:rsid w:val="00276431"/>
    <w:rsid w:val="00276E01"/>
    <w:rsid w:val="0028047D"/>
    <w:rsid w:val="00280616"/>
    <w:rsid w:val="00280621"/>
    <w:rsid w:val="0028117A"/>
    <w:rsid w:val="00282F32"/>
    <w:rsid w:val="00284CE7"/>
    <w:rsid w:val="00285A39"/>
    <w:rsid w:val="002867CA"/>
    <w:rsid w:val="00286996"/>
    <w:rsid w:val="00286EE4"/>
    <w:rsid w:val="002924CF"/>
    <w:rsid w:val="00292EA1"/>
    <w:rsid w:val="002938CF"/>
    <w:rsid w:val="0029472D"/>
    <w:rsid w:val="00295FA0"/>
    <w:rsid w:val="002967E5"/>
    <w:rsid w:val="00296EE8"/>
    <w:rsid w:val="002A0479"/>
    <w:rsid w:val="002A0713"/>
    <w:rsid w:val="002A0732"/>
    <w:rsid w:val="002A0DC4"/>
    <w:rsid w:val="002A0E26"/>
    <w:rsid w:val="002A172A"/>
    <w:rsid w:val="002A223E"/>
    <w:rsid w:val="002A2661"/>
    <w:rsid w:val="002A27D4"/>
    <w:rsid w:val="002A3422"/>
    <w:rsid w:val="002A55FD"/>
    <w:rsid w:val="002A6901"/>
    <w:rsid w:val="002A790D"/>
    <w:rsid w:val="002A7BF7"/>
    <w:rsid w:val="002A7E5F"/>
    <w:rsid w:val="002B0914"/>
    <w:rsid w:val="002B0D46"/>
    <w:rsid w:val="002B1958"/>
    <w:rsid w:val="002B1D8F"/>
    <w:rsid w:val="002B2304"/>
    <w:rsid w:val="002B28D8"/>
    <w:rsid w:val="002B2C76"/>
    <w:rsid w:val="002B4648"/>
    <w:rsid w:val="002B51DD"/>
    <w:rsid w:val="002B69DA"/>
    <w:rsid w:val="002B6BE6"/>
    <w:rsid w:val="002B7A80"/>
    <w:rsid w:val="002B7AFE"/>
    <w:rsid w:val="002C0888"/>
    <w:rsid w:val="002C0B12"/>
    <w:rsid w:val="002C1DA7"/>
    <w:rsid w:val="002C221B"/>
    <w:rsid w:val="002C2446"/>
    <w:rsid w:val="002C2B27"/>
    <w:rsid w:val="002C3586"/>
    <w:rsid w:val="002C3CC9"/>
    <w:rsid w:val="002C3F87"/>
    <w:rsid w:val="002C4481"/>
    <w:rsid w:val="002C5393"/>
    <w:rsid w:val="002C7551"/>
    <w:rsid w:val="002D03E6"/>
    <w:rsid w:val="002D0F8A"/>
    <w:rsid w:val="002D1AB8"/>
    <w:rsid w:val="002D1EA6"/>
    <w:rsid w:val="002D20F9"/>
    <w:rsid w:val="002D2876"/>
    <w:rsid w:val="002D2E12"/>
    <w:rsid w:val="002D4AF1"/>
    <w:rsid w:val="002D62B7"/>
    <w:rsid w:val="002D64CF"/>
    <w:rsid w:val="002D67B1"/>
    <w:rsid w:val="002D7533"/>
    <w:rsid w:val="002D781A"/>
    <w:rsid w:val="002E0F0A"/>
    <w:rsid w:val="002E1325"/>
    <w:rsid w:val="002E2791"/>
    <w:rsid w:val="002E3506"/>
    <w:rsid w:val="002E3ABA"/>
    <w:rsid w:val="002E5547"/>
    <w:rsid w:val="002E5C08"/>
    <w:rsid w:val="002E6907"/>
    <w:rsid w:val="002E6A3E"/>
    <w:rsid w:val="002E780C"/>
    <w:rsid w:val="002E7EE7"/>
    <w:rsid w:val="002F1A52"/>
    <w:rsid w:val="002F1F14"/>
    <w:rsid w:val="002F21A5"/>
    <w:rsid w:val="002F329E"/>
    <w:rsid w:val="002F456E"/>
    <w:rsid w:val="002F58EB"/>
    <w:rsid w:val="002F7B3F"/>
    <w:rsid w:val="003015AE"/>
    <w:rsid w:val="00302175"/>
    <w:rsid w:val="0030299E"/>
    <w:rsid w:val="00305C47"/>
    <w:rsid w:val="003069C9"/>
    <w:rsid w:val="003070BD"/>
    <w:rsid w:val="0030763D"/>
    <w:rsid w:val="003102E7"/>
    <w:rsid w:val="00310E80"/>
    <w:rsid w:val="003111A0"/>
    <w:rsid w:val="0031121A"/>
    <w:rsid w:val="00311BE7"/>
    <w:rsid w:val="00311E31"/>
    <w:rsid w:val="00311E59"/>
    <w:rsid w:val="00311F0B"/>
    <w:rsid w:val="00312164"/>
    <w:rsid w:val="0031257E"/>
    <w:rsid w:val="00313048"/>
    <w:rsid w:val="0031319E"/>
    <w:rsid w:val="00314A6E"/>
    <w:rsid w:val="003152B7"/>
    <w:rsid w:val="00315A9C"/>
    <w:rsid w:val="0031713C"/>
    <w:rsid w:val="003177E5"/>
    <w:rsid w:val="0032043D"/>
    <w:rsid w:val="00321300"/>
    <w:rsid w:val="0032140B"/>
    <w:rsid w:val="00322104"/>
    <w:rsid w:val="00322545"/>
    <w:rsid w:val="00322D27"/>
    <w:rsid w:val="003250F1"/>
    <w:rsid w:val="00325793"/>
    <w:rsid w:val="00325A88"/>
    <w:rsid w:val="00326E3F"/>
    <w:rsid w:val="0032746B"/>
    <w:rsid w:val="00327E1D"/>
    <w:rsid w:val="00327EF7"/>
    <w:rsid w:val="00330602"/>
    <w:rsid w:val="00330E19"/>
    <w:rsid w:val="00331283"/>
    <w:rsid w:val="00331937"/>
    <w:rsid w:val="00331C74"/>
    <w:rsid w:val="00331DDD"/>
    <w:rsid w:val="00333619"/>
    <w:rsid w:val="003346A8"/>
    <w:rsid w:val="00334E33"/>
    <w:rsid w:val="00335FD6"/>
    <w:rsid w:val="00336721"/>
    <w:rsid w:val="00336DD4"/>
    <w:rsid w:val="003408AB"/>
    <w:rsid w:val="00341513"/>
    <w:rsid w:val="00341860"/>
    <w:rsid w:val="00341EE1"/>
    <w:rsid w:val="003420F4"/>
    <w:rsid w:val="003428AC"/>
    <w:rsid w:val="003430A7"/>
    <w:rsid w:val="00343551"/>
    <w:rsid w:val="00344A9D"/>
    <w:rsid w:val="00345DC6"/>
    <w:rsid w:val="003462DF"/>
    <w:rsid w:val="003477A5"/>
    <w:rsid w:val="00350BDE"/>
    <w:rsid w:val="0035109D"/>
    <w:rsid w:val="00354F05"/>
    <w:rsid w:val="00354FA3"/>
    <w:rsid w:val="0035561D"/>
    <w:rsid w:val="003559F1"/>
    <w:rsid w:val="00356B9A"/>
    <w:rsid w:val="00360703"/>
    <w:rsid w:val="0036139F"/>
    <w:rsid w:val="0036354D"/>
    <w:rsid w:val="00363BF4"/>
    <w:rsid w:val="00364637"/>
    <w:rsid w:val="00364A8C"/>
    <w:rsid w:val="00365A57"/>
    <w:rsid w:val="00365F77"/>
    <w:rsid w:val="0036601F"/>
    <w:rsid w:val="00366777"/>
    <w:rsid w:val="003672DE"/>
    <w:rsid w:val="003673C0"/>
    <w:rsid w:val="0037005A"/>
    <w:rsid w:val="003704BB"/>
    <w:rsid w:val="00370D0D"/>
    <w:rsid w:val="0037121A"/>
    <w:rsid w:val="00372051"/>
    <w:rsid w:val="00372055"/>
    <w:rsid w:val="00373CD4"/>
    <w:rsid w:val="003747EF"/>
    <w:rsid w:val="00374A93"/>
    <w:rsid w:val="003756D5"/>
    <w:rsid w:val="00376AED"/>
    <w:rsid w:val="00377E10"/>
    <w:rsid w:val="0038023D"/>
    <w:rsid w:val="003802FA"/>
    <w:rsid w:val="00380AE8"/>
    <w:rsid w:val="00380EF6"/>
    <w:rsid w:val="00381376"/>
    <w:rsid w:val="00381AB9"/>
    <w:rsid w:val="00382DE2"/>
    <w:rsid w:val="00383153"/>
    <w:rsid w:val="00383339"/>
    <w:rsid w:val="003834F6"/>
    <w:rsid w:val="00383531"/>
    <w:rsid w:val="00383B99"/>
    <w:rsid w:val="00385CD2"/>
    <w:rsid w:val="00386411"/>
    <w:rsid w:val="00386CB7"/>
    <w:rsid w:val="0038738A"/>
    <w:rsid w:val="00391619"/>
    <w:rsid w:val="00391CA4"/>
    <w:rsid w:val="00393009"/>
    <w:rsid w:val="0039320C"/>
    <w:rsid w:val="00393B95"/>
    <w:rsid w:val="00393DA9"/>
    <w:rsid w:val="00393F41"/>
    <w:rsid w:val="0039567C"/>
    <w:rsid w:val="00396644"/>
    <w:rsid w:val="00397130"/>
    <w:rsid w:val="00397EE4"/>
    <w:rsid w:val="003A003F"/>
    <w:rsid w:val="003A0ACB"/>
    <w:rsid w:val="003A1887"/>
    <w:rsid w:val="003A198F"/>
    <w:rsid w:val="003A283E"/>
    <w:rsid w:val="003A2BDB"/>
    <w:rsid w:val="003A30E5"/>
    <w:rsid w:val="003A3764"/>
    <w:rsid w:val="003A5749"/>
    <w:rsid w:val="003A58FB"/>
    <w:rsid w:val="003A7466"/>
    <w:rsid w:val="003A7807"/>
    <w:rsid w:val="003A7B88"/>
    <w:rsid w:val="003A7F7A"/>
    <w:rsid w:val="003B0F84"/>
    <w:rsid w:val="003B204F"/>
    <w:rsid w:val="003B2A3E"/>
    <w:rsid w:val="003B4021"/>
    <w:rsid w:val="003B419D"/>
    <w:rsid w:val="003B500B"/>
    <w:rsid w:val="003B5A2C"/>
    <w:rsid w:val="003B5D77"/>
    <w:rsid w:val="003B5DEF"/>
    <w:rsid w:val="003B72BF"/>
    <w:rsid w:val="003B77C7"/>
    <w:rsid w:val="003B7B5F"/>
    <w:rsid w:val="003C18CA"/>
    <w:rsid w:val="003C1FC3"/>
    <w:rsid w:val="003C2962"/>
    <w:rsid w:val="003C3F4C"/>
    <w:rsid w:val="003C6BFB"/>
    <w:rsid w:val="003C7A5C"/>
    <w:rsid w:val="003D1BB1"/>
    <w:rsid w:val="003D2B6B"/>
    <w:rsid w:val="003D2D54"/>
    <w:rsid w:val="003D3B4E"/>
    <w:rsid w:val="003D3D6D"/>
    <w:rsid w:val="003D4754"/>
    <w:rsid w:val="003D4BA1"/>
    <w:rsid w:val="003D56C8"/>
    <w:rsid w:val="003D69CF"/>
    <w:rsid w:val="003D73CE"/>
    <w:rsid w:val="003E0857"/>
    <w:rsid w:val="003E09D6"/>
    <w:rsid w:val="003E2331"/>
    <w:rsid w:val="003E2B58"/>
    <w:rsid w:val="003E364E"/>
    <w:rsid w:val="003E37F6"/>
    <w:rsid w:val="003E3CC4"/>
    <w:rsid w:val="003E3CE0"/>
    <w:rsid w:val="003E473E"/>
    <w:rsid w:val="003E5077"/>
    <w:rsid w:val="003E5150"/>
    <w:rsid w:val="003E542D"/>
    <w:rsid w:val="003E6120"/>
    <w:rsid w:val="003F0364"/>
    <w:rsid w:val="003F17DA"/>
    <w:rsid w:val="003F1F3F"/>
    <w:rsid w:val="003F278C"/>
    <w:rsid w:val="003F5D05"/>
    <w:rsid w:val="004006C2"/>
    <w:rsid w:val="00400F87"/>
    <w:rsid w:val="0040192E"/>
    <w:rsid w:val="004020A0"/>
    <w:rsid w:val="00402FF4"/>
    <w:rsid w:val="00403E9D"/>
    <w:rsid w:val="00404307"/>
    <w:rsid w:val="00406916"/>
    <w:rsid w:val="004106FC"/>
    <w:rsid w:val="0041104F"/>
    <w:rsid w:val="00411DD8"/>
    <w:rsid w:val="00413286"/>
    <w:rsid w:val="00414882"/>
    <w:rsid w:val="00414FDA"/>
    <w:rsid w:val="0041506C"/>
    <w:rsid w:val="00415FCD"/>
    <w:rsid w:val="00416DDD"/>
    <w:rsid w:val="0041713F"/>
    <w:rsid w:val="00417A7F"/>
    <w:rsid w:val="00417B54"/>
    <w:rsid w:val="00417FBE"/>
    <w:rsid w:val="004216F0"/>
    <w:rsid w:val="00421721"/>
    <w:rsid w:val="004224E7"/>
    <w:rsid w:val="00424E25"/>
    <w:rsid w:val="00425E1A"/>
    <w:rsid w:val="00426BF4"/>
    <w:rsid w:val="004277C3"/>
    <w:rsid w:val="00427D20"/>
    <w:rsid w:val="00431BF2"/>
    <w:rsid w:val="00431C16"/>
    <w:rsid w:val="0043213F"/>
    <w:rsid w:val="004324ED"/>
    <w:rsid w:val="00432D32"/>
    <w:rsid w:val="004335A8"/>
    <w:rsid w:val="004339FE"/>
    <w:rsid w:val="00433B63"/>
    <w:rsid w:val="004352B7"/>
    <w:rsid w:val="00435815"/>
    <w:rsid w:val="00435AA1"/>
    <w:rsid w:val="00435E78"/>
    <w:rsid w:val="004366AF"/>
    <w:rsid w:val="0044006F"/>
    <w:rsid w:val="004405F9"/>
    <w:rsid w:val="00442520"/>
    <w:rsid w:val="00442A64"/>
    <w:rsid w:val="00443201"/>
    <w:rsid w:val="00444C78"/>
    <w:rsid w:val="004458BB"/>
    <w:rsid w:val="00445B96"/>
    <w:rsid w:val="004478AE"/>
    <w:rsid w:val="00447914"/>
    <w:rsid w:val="004504BF"/>
    <w:rsid w:val="004512DF"/>
    <w:rsid w:val="0045260F"/>
    <w:rsid w:val="00452BC3"/>
    <w:rsid w:val="00453E03"/>
    <w:rsid w:val="00453F8A"/>
    <w:rsid w:val="00454429"/>
    <w:rsid w:val="0045476C"/>
    <w:rsid w:val="00454EC7"/>
    <w:rsid w:val="00455D28"/>
    <w:rsid w:val="00455FAB"/>
    <w:rsid w:val="0045750D"/>
    <w:rsid w:val="00457840"/>
    <w:rsid w:val="00460597"/>
    <w:rsid w:val="004610EA"/>
    <w:rsid w:val="0046134D"/>
    <w:rsid w:val="00462541"/>
    <w:rsid w:val="00463105"/>
    <w:rsid w:val="00463957"/>
    <w:rsid w:val="00464771"/>
    <w:rsid w:val="00465237"/>
    <w:rsid w:val="00466147"/>
    <w:rsid w:val="00466EA4"/>
    <w:rsid w:val="00470DF7"/>
    <w:rsid w:val="00471573"/>
    <w:rsid w:val="00474294"/>
    <w:rsid w:val="00474D33"/>
    <w:rsid w:val="00475A5B"/>
    <w:rsid w:val="00477863"/>
    <w:rsid w:val="00480320"/>
    <w:rsid w:val="00480ADA"/>
    <w:rsid w:val="004830BB"/>
    <w:rsid w:val="0048334E"/>
    <w:rsid w:val="004835FF"/>
    <w:rsid w:val="004836BD"/>
    <w:rsid w:val="004847A0"/>
    <w:rsid w:val="00485285"/>
    <w:rsid w:val="004858F9"/>
    <w:rsid w:val="00485AC4"/>
    <w:rsid w:val="0048665B"/>
    <w:rsid w:val="004869F0"/>
    <w:rsid w:val="00486DD1"/>
    <w:rsid w:val="00487792"/>
    <w:rsid w:val="00490865"/>
    <w:rsid w:val="00490E98"/>
    <w:rsid w:val="004914F1"/>
    <w:rsid w:val="00491C14"/>
    <w:rsid w:val="00492199"/>
    <w:rsid w:val="004927C3"/>
    <w:rsid w:val="00492DCB"/>
    <w:rsid w:val="00493830"/>
    <w:rsid w:val="00493EC1"/>
    <w:rsid w:val="00494772"/>
    <w:rsid w:val="00494A54"/>
    <w:rsid w:val="0049573F"/>
    <w:rsid w:val="00495911"/>
    <w:rsid w:val="0049668C"/>
    <w:rsid w:val="00496CE8"/>
    <w:rsid w:val="00496FB9"/>
    <w:rsid w:val="004970B2"/>
    <w:rsid w:val="00497F36"/>
    <w:rsid w:val="004A06C3"/>
    <w:rsid w:val="004A1A98"/>
    <w:rsid w:val="004A1AF5"/>
    <w:rsid w:val="004A3998"/>
    <w:rsid w:val="004A3DBF"/>
    <w:rsid w:val="004A5E30"/>
    <w:rsid w:val="004A6859"/>
    <w:rsid w:val="004B0600"/>
    <w:rsid w:val="004B1337"/>
    <w:rsid w:val="004B1875"/>
    <w:rsid w:val="004B1F93"/>
    <w:rsid w:val="004B21B2"/>
    <w:rsid w:val="004B3153"/>
    <w:rsid w:val="004B3BC3"/>
    <w:rsid w:val="004B4176"/>
    <w:rsid w:val="004B41D0"/>
    <w:rsid w:val="004B4861"/>
    <w:rsid w:val="004B499E"/>
    <w:rsid w:val="004B56C5"/>
    <w:rsid w:val="004B6095"/>
    <w:rsid w:val="004B6581"/>
    <w:rsid w:val="004B7382"/>
    <w:rsid w:val="004B75AF"/>
    <w:rsid w:val="004C1466"/>
    <w:rsid w:val="004C19A1"/>
    <w:rsid w:val="004C1DC5"/>
    <w:rsid w:val="004C33CA"/>
    <w:rsid w:val="004C3476"/>
    <w:rsid w:val="004C442B"/>
    <w:rsid w:val="004C5771"/>
    <w:rsid w:val="004C57D4"/>
    <w:rsid w:val="004C616A"/>
    <w:rsid w:val="004C67CF"/>
    <w:rsid w:val="004C68FE"/>
    <w:rsid w:val="004D06D0"/>
    <w:rsid w:val="004D113E"/>
    <w:rsid w:val="004D1416"/>
    <w:rsid w:val="004D2295"/>
    <w:rsid w:val="004D2C5A"/>
    <w:rsid w:val="004D30E9"/>
    <w:rsid w:val="004D4122"/>
    <w:rsid w:val="004D53B1"/>
    <w:rsid w:val="004D5BE1"/>
    <w:rsid w:val="004D6221"/>
    <w:rsid w:val="004E1377"/>
    <w:rsid w:val="004E389C"/>
    <w:rsid w:val="004E5555"/>
    <w:rsid w:val="004E5862"/>
    <w:rsid w:val="004E5ADB"/>
    <w:rsid w:val="004E5E6F"/>
    <w:rsid w:val="004E5FCE"/>
    <w:rsid w:val="004E6B1B"/>
    <w:rsid w:val="004E6E74"/>
    <w:rsid w:val="004E7ADA"/>
    <w:rsid w:val="004F06B4"/>
    <w:rsid w:val="004F06CC"/>
    <w:rsid w:val="004F0CE9"/>
    <w:rsid w:val="004F0F45"/>
    <w:rsid w:val="004F1646"/>
    <w:rsid w:val="004F2BE5"/>
    <w:rsid w:val="004F2D07"/>
    <w:rsid w:val="004F4926"/>
    <w:rsid w:val="004F5489"/>
    <w:rsid w:val="004F6647"/>
    <w:rsid w:val="004F6963"/>
    <w:rsid w:val="004F7040"/>
    <w:rsid w:val="0050043D"/>
    <w:rsid w:val="00501FA6"/>
    <w:rsid w:val="00502739"/>
    <w:rsid w:val="00503848"/>
    <w:rsid w:val="00504147"/>
    <w:rsid w:val="00504BEE"/>
    <w:rsid w:val="00505C3E"/>
    <w:rsid w:val="00506C02"/>
    <w:rsid w:val="00511AE8"/>
    <w:rsid w:val="00511C2C"/>
    <w:rsid w:val="0051499D"/>
    <w:rsid w:val="00515132"/>
    <w:rsid w:val="00515A3A"/>
    <w:rsid w:val="00516093"/>
    <w:rsid w:val="005176A5"/>
    <w:rsid w:val="005179B1"/>
    <w:rsid w:val="00520066"/>
    <w:rsid w:val="005209E8"/>
    <w:rsid w:val="00521052"/>
    <w:rsid w:val="005220F1"/>
    <w:rsid w:val="00523DB2"/>
    <w:rsid w:val="00524F0A"/>
    <w:rsid w:val="005254F0"/>
    <w:rsid w:val="00525ECB"/>
    <w:rsid w:val="00526493"/>
    <w:rsid w:val="00526496"/>
    <w:rsid w:val="00526962"/>
    <w:rsid w:val="005306F8"/>
    <w:rsid w:val="00530F64"/>
    <w:rsid w:val="0053246E"/>
    <w:rsid w:val="00532737"/>
    <w:rsid w:val="00533920"/>
    <w:rsid w:val="00535392"/>
    <w:rsid w:val="0053689C"/>
    <w:rsid w:val="0053778B"/>
    <w:rsid w:val="00537C76"/>
    <w:rsid w:val="00540093"/>
    <w:rsid w:val="00540EE7"/>
    <w:rsid w:val="00542A57"/>
    <w:rsid w:val="0054371A"/>
    <w:rsid w:val="00543CF3"/>
    <w:rsid w:val="005479DE"/>
    <w:rsid w:val="005516FC"/>
    <w:rsid w:val="00551F29"/>
    <w:rsid w:val="0055244E"/>
    <w:rsid w:val="00555C2D"/>
    <w:rsid w:val="00556311"/>
    <w:rsid w:val="0055655E"/>
    <w:rsid w:val="00556B4F"/>
    <w:rsid w:val="005605E6"/>
    <w:rsid w:val="00560614"/>
    <w:rsid w:val="00560C28"/>
    <w:rsid w:val="00561E3D"/>
    <w:rsid w:val="0056220B"/>
    <w:rsid w:val="00563DC3"/>
    <w:rsid w:val="00564353"/>
    <w:rsid w:val="00564EC3"/>
    <w:rsid w:val="00565031"/>
    <w:rsid w:val="00565DED"/>
    <w:rsid w:val="00567306"/>
    <w:rsid w:val="00567FE7"/>
    <w:rsid w:val="00570BFB"/>
    <w:rsid w:val="00571126"/>
    <w:rsid w:val="00571978"/>
    <w:rsid w:val="00571E3B"/>
    <w:rsid w:val="005728B3"/>
    <w:rsid w:val="005743CB"/>
    <w:rsid w:val="00575845"/>
    <w:rsid w:val="00576C3E"/>
    <w:rsid w:val="00576C5D"/>
    <w:rsid w:val="0057723C"/>
    <w:rsid w:val="0058031F"/>
    <w:rsid w:val="00580703"/>
    <w:rsid w:val="00580FE3"/>
    <w:rsid w:val="00581F01"/>
    <w:rsid w:val="005831FF"/>
    <w:rsid w:val="005846A1"/>
    <w:rsid w:val="00585E25"/>
    <w:rsid w:val="005865C6"/>
    <w:rsid w:val="00587138"/>
    <w:rsid w:val="0058727A"/>
    <w:rsid w:val="00587474"/>
    <w:rsid w:val="00592F0D"/>
    <w:rsid w:val="0059339C"/>
    <w:rsid w:val="00595750"/>
    <w:rsid w:val="00597823"/>
    <w:rsid w:val="005A1135"/>
    <w:rsid w:val="005A171E"/>
    <w:rsid w:val="005A1C9C"/>
    <w:rsid w:val="005A35E5"/>
    <w:rsid w:val="005A468E"/>
    <w:rsid w:val="005A56DA"/>
    <w:rsid w:val="005A62CD"/>
    <w:rsid w:val="005A699C"/>
    <w:rsid w:val="005B39C5"/>
    <w:rsid w:val="005B3D9D"/>
    <w:rsid w:val="005B4CE1"/>
    <w:rsid w:val="005B582C"/>
    <w:rsid w:val="005B590F"/>
    <w:rsid w:val="005B63DE"/>
    <w:rsid w:val="005C07A1"/>
    <w:rsid w:val="005C0B1A"/>
    <w:rsid w:val="005C0E3A"/>
    <w:rsid w:val="005C11C5"/>
    <w:rsid w:val="005C1329"/>
    <w:rsid w:val="005C1F60"/>
    <w:rsid w:val="005C3021"/>
    <w:rsid w:val="005C4252"/>
    <w:rsid w:val="005C5340"/>
    <w:rsid w:val="005C5403"/>
    <w:rsid w:val="005C5FD2"/>
    <w:rsid w:val="005D250B"/>
    <w:rsid w:val="005D4CBE"/>
    <w:rsid w:val="005D55F9"/>
    <w:rsid w:val="005D5EBB"/>
    <w:rsid w:val="005D6D54"/>
    <w:rsid w:val="005E15D5"/>
    <w:rsid w:val="005E24C5"/>
    <w:rsid w:val="005E3506"/>
    <w:rsid w:val="005E48FC"/>
    <w:rsid w:val="005E515D"/>
    <w:rsid w:val="005E526D"/>
    <w:rsid w:val="005E5CC5"/>
    <w:rsid w:val="005E5FA5"/>
    <w:rsid w:val="005E60A9"/>
    <w:rsid w:val="005E6423"/>
    <w:rsid w:val="005E7782"/>
    <w:rsid w:val="005E7BEC"/>
    <w:rsid w:val="005F009A"/>
    <w:rsid w:val="005F017A"/>
    <w:rsid w:val="005F061F"/>
    <w:rsid w:val="005F1BC0"/>
    <w:rsid w:val="005F2682"/>
    <w:rsid w:val="005F35B2"/>
    <w:rsid w:val="005F4132"/>
    <w:rsid w:val="005F4E3C"/>
    <w:rsid w:val="005F5137"/>
    <w:rsid w:val="005F5BA1"/>
    <w:rsid w:val="005F5E09"/>
    <w:rsid w:val="005F6CFA"/>
    <w:rsid w:val="005F7982"/>
    <w:rsid w:val="0060101C"/>
    <w:rsid w:val="006028AD"/>
    <w:rsid w:val="00603662"/>
    <w:rsid w:val="00604ED1"/>
    <w:rsid w:val="0060795D"/>
    <w:rsid w:val="0061118D"/>
    <w:rsid w:val="00612CC8"/>
    <w:rsid w:val="00613F60"/>
    <w:rsid w:val="00615354"/>
    <w:rsid w:val="00615809"/>
    <w:rsid w:val="006171F5"/>
    <w:rsid w:val="006205CF"/>
    <w:rsid w:val="006210A0"/>
    <w:rsid w:val="00622B79"/>
    <w:rsid w:val="00623C84"/>
    <w:rsid w:val="00623F9B"/>
    <w:rsid w:val="00624E9F"/>
    <w:rsid w:val="00625984"/>
    <w:rsid w:val="00626756"/>
    <w:rsid w:val="00626AD7"/>
    <w:rsid w:val="0062772C"/>
    <w:rsid w:val="00631D21"/>
    <w:rsid w:val="0063262C"/>
    <w:rsid w:val="00632875"/>
    <w:rsid w:val="006336FC"/>
    <w:rsid w:val="00633A69"/>
    <w:rsid w:val="00634020"/>
    <w:rsid w:val="006343D5"/>
    <w:rsid w:val="00635EA3"/>
    <w:rsid w:val="00637336"/>
    <w:rsid w:val="00640399"/>
    <w:rsid w:val="0064050A"/>
    <w:rsid w:val="00640B25"/>
    <w:rsid w:val="0064104B"/>
    <w:rsid w:val="0064261D"/>
    <w:rsid w:val="00642EFB"/>
    <w:rsid w:val="006435B9"/>
    <w:rsid w:val="00643E6F"/>
    <w:rsid w:val="00644831"/>
    <w:rsid w:val="00644C2A"/>
    <w:rsid w:val="0064733F"/>
    <w:rsid w:val="00650744"/>
    <w:rsid w:val="00651326"/>
    <w:rsid w:val="00651ACC"/>
    <w:rsid w:val="00651F38"/>
    <w:rsid w:val="00652092"/>
    <w:rsid w:val="0065242A"/>
    <w:rsid w:val="0065253E"/>
    <w:rsid w:val="0065428A"/>
    <w:rsid w:val="006545C8"/>
    <w:rsid w:val="00654AC2"/>
    <w:rsid w:val="00655014"/>
    <w:rsid w:val="006550C7"/>
    <w:rsid w:val="006552D9"/>
    <w:rsid w:val="006572A1"/>
    <w:rsid w:val="006610BA"/>
    <w:rsid w:val="00661720"/>
    <w:rsid w:val="00665C20"/>
    <w:rsid w:val="00666399"/>
    <w:rsid w:val="006671A1"/>
    <w:rsid w:val="00672561"/>
    <w:rsid w:val="00672584"/>
    <w:rsid w:val="006744B7"/>
    <w:rsid w:val="00674D59"/>
    <w:rsid w:val="0067542E"/>
    <w:rsid w:val="006771FC"/>
    <w:rsid w:val="006777F7"/>
    <w:rsid w:val="00677D02"/>
    <w:rsid w:val="00681097"/>
    <w:rsid w:val="006827CB"/>
    <w:rsid w:val="00682912"/>
    <w:rsid w:val="006834BA"/>
    <w:rsid w:val="006841AB"/>
    <w:rsid w:val="00684701"/>
    <w:rsid w:val="00685339"/>
    <w:rsid w:val="00685AA0"/>
    <w:rsid w:val="006862CB"/>
    <w:rsid w:val="00686EB3"/>
    <w:rsid w:val="006873F2"/>
    <w:rsid w:val="00690510"/>
    <w:rsid w:val="006905A9"/>
    <w:rsid w:val="00690C25"/>
    <w:rsid w:val="00691E9C"/>
    <w:rsid w:val="006936B9"/>
    <w:rsid w:val="006941E8"/>
    <w:rsid w:val="006950AA"/>
    <w:rsid w:val="0069670B"/>
    <w:rsid w:val="00696809"/>
    <w:rsid w:val="00696B9F"/>
    <w:rsid w:val="00696CC9"/>
    <w:rsid w:val="00697291"/>
    <w:rsid w:val="006976B2"/>
    <w:rsid w:val="00697723"/>
    <w:rsid w:val="006A0859"/>
    <w:rsid w:val="006A0DF9"/>
    <w:rsid w:val="006A1460"/>
    <w:rsid w:val="006A1810"/>
    <w:rsid w:val="006A1F57"/>
    <w:rsid w:val="006A20A3"/>
    <w:rsid w:val="006A2440"/>
    <w:rsid w:val="006A4AE2"/>
    <w:rsid w:val="006A5008"/>
    <w:rsid w:val="006A56CD"/>
    <w:rsid w:val="006A728A"/>
    <w:rsid w:val="006A7A58"/>
    <w:rsid w:val="006A7A6C"/>
    <w:rsid w:val="006B0324"/>
    <w:rsid w:val="006B0EFD"/>
    <w:rsid w:val="006B1640"/>
    <w:rsid w:val="006B1F54"/>
    <w:rsid w:val="006B246E"/>
    <w:rsid w:val="006B3978"/>
    <w:rsid w:val="006B4459"/>
    <w:rsid w:val="006B4B6D"/>
    <w:rsid w:val="006B505B"/>
    <w:rsid w:val="006B6DF2"/>
    <w:rsid w:val="006C1086"/>
    <w:rsid w:val="006C319E"/>
    <w:rsid w:val="006C44F4"/>
    <w:rsid w:val="006D1661"/>
    <w:rsid w:val="006D19AB"/>
    <w:rsid w:val="006D32E3"/>
    <w:rsid w:val="006D51F2"/>
    <w:rsid w:val="006D638F"/>
    <w:rsid w:val="006D67F0"/>
    <w:rsid w:val="006E0F80"/>
    <w:rsid w:val="006E18FF"/>
    <w:rsid w:val="006E1CEE"/>
    <w:rsid w:val="006E28ED"/>
    <w:rsid w:val="006E31D6"/>
    <w:rsid w:val="006E3F17"/>
    <w:rsid w:val="006E500A"/>
    <w:rsid w:val="006E550D"/>
    <w:rsid w:val="006E670E"/>
    <w:rsid w:val="006E700C"/>
    <w:rsid w:val="006E74A1"/>
    <w:rsid w:val="006F1A95"/>
    <w:rsid w:val="006F1E3C"/>
    <w:rsid w:val="006F44F4"/>
    <w:rsid w:val="006F58AD"/>
    <w:rsid w:val="006F5F4F"/>
    <w:rsid w:val="007013F6"/>
    <w:rsid w:val="007018E0"/>
    <w:rsid w:val="007019EC"/>
    <w:rsid w:val="007021D2"/>
    <w:rsid w:val="00702743"/>
    <w:rsid w:val="00703C38"/>
    <w:rsid w:val="00703ED6"/>
    <w:rsid w:val="0070437C"/>
    <w:rsid w:val="00706170"/>
    <w:rsid w:val="00706AB8"/>
    <w:rsid w:val="00706C47"/>
    <w:rsid w:val="00711729"/>
    <w:rsid w:val="0071195A"/>
    <w:rsid w:val="007128D7"/>
    <w:rsid w:val="0071290C"/>
    <w:rsid w:val="007143E0"/>
    <w:rsid w:val="00716ED4"/>
    <w:rsid w:val="007171CC"/>
    <w:rsid w:val="0071748B"/>
    <w:rsid w:val="00720CC0"/>
    <w:rsid w:val="00722719"/>
    <w:rsid w:val="00722C36"/>
    <w:rsid w:val="00722CD2"/>
    <w:rsid w:val="00722DC1"/>
    <w:rsid w:val="00723ABB"/>
    <w:rsid w:val="007251C5"/>
    <w:rsid w:val="0072525E"/>
    <w:rsid w:val="007267C8"/>
    <w:rsid w:val="00726D08"/>
    <w:rsid w:val="007273B1"/>
    <w:rsid w:val="00727824"/>
    <w:rsid w:val="0073084A"/>
    <w:rsid w:val="00731C59"/>
    <w:rsid w:val="00732657"/>
    <w:rsid w:val="007331ED"/>
    <w:rsid w:val="0073336D"/>
    <w:rsid w:val="007334A4"/>
    <w:rsid w:val="00733B3F"/>
    <w:rsid w:val="00734CCD"/>
    <w:rsid w:val="0073552E"/>
    <w:rsid w:val="00735735"/>
    <w:rsid w:val="00735BC1"/>
    <w:rsid w:val="0073610E"/>
    <w:rsid w:val="00740749"/>
    <w:rsid w:val="00742FFA"/>
    <w:rsid w:val="0074364E"/>
    <w:rsid w:val="00743AB2"/>
    <w:rsid w:val="007446DE"/>
    <w:rsid w:val="00745278"/>
    <w:rsid w:val="00745F8E"/>
    <w:rsid w:val="0074786F"/>
    <w:rsid w:val="00747C21"/>
    <w:rsid w:val="00747E38"/>
    <w:rsid w:val="00747E97"/>
    <w:rsid w:val="0075044F"/>
    <w:rsid w:val="00750839"/>
    <w:rsid w:val="00750AF1"/>
    <w:rsid w:val="00750D6B"/>
    <w:rsid w:val="007517A4"/>
    <w:rsid w:val="00752B23"/>
    <w:rsid w:val="0075376E"/>
    <w:rsid w:val="00754A6D"/>
    <w:rsid w:val="00754A8F"/>
    <w:rsid w:val="0075505C"/>
    <w:rsid w:val="00755A2B"/>
    <w:rsid w:val="007565D9"/>
    <w:rsid w:val="00756EBD"/>
    <w:rsid w:val="007571A0"/>
    <w:rsid w:val="0075755C"/>
    <w:rsid w:val="00757F7D"/>
    <w:rsid w:val="0076295F"/>
    <w:rsid w:val="0076343D"/>
    <w:rsid w:val="00763646"/>
    <w:rsid w:val="00765972"/>
    <w:rsid w:val="00767BDD"/>
    <w:rsid w:val="00767C21"/>
    <w:rsid w:val="00770610"/>
    <w:rsid w:val="0077065A"/>
    <w:rsid w:val="00772602"/>
    <w:rsid w:val="00772AA3"/>
    <w:rsid w:val="00773589"/>
    <w:rsid w:val="007735C2"/>
    <w:rsid w:val="00774291"/>
    <w:rsid w:val="007763FF"/>
    <w:rsid w:val="00776524"/>
    <w:rsid w:val="00777A30"/>
    <w:rsid w:val="00783D6B"/>
    <w:rsid w:val="00784765"/>
    <w:rsid w:val="0078594C"/>
    <w:rsid w:val="00785C2E"/>
    <w:rsid w:val="0078684F"/>
    <w:rsid w:val="007870C3"/>
    <w:rsid w:val="0079022C"/>
    <w:rsid w:val="00791E09"/>
    <w:rsid w:val="0079336D"/>
    <w:rsid w:val="00793E2E"/>
    <w:rsid w:val="007941CD"/>
    <w:rsid w:val="00794A40"/>
    <w:rsid w:val="00794EAB"/>
    <w:rsid w:val="00795C9D"/>
    <w:rsid w:val="00795F35"/>
    <w:rsid w:val="007971AD"/>
    <w:rsid w:val="00797F3A"/>
    <w:rsid w:val="007A088C"/>
    <w:rsid w:val="007A0C6C"/>
    <w:rsid w:val="007A1334"/>
    <w:rsid w:val="007A33A2"/>
    <w:rsid w:val="007A488E"/>
    <w:rsid w:val="007A537A"/>
    <w:rsid w:val="007A5B04"/>
    <w:rsid w:val="007A7417"/>
    <w:rsid w:val="007B08C6"/>
    <w:rsid w:val="007B1859"/>
    <w:rsid w:val="007B1D75"/>
    <w:rsid w:val="007B2BC7"/>
    <w:rsid w:val="007B30A4"/>
    <w:rsid w:val="007B3188"/>
    <w:rsid w:val="007B368B"/>
    <w:rsid w:val="007B3BDF"/>
    <w:rsid w:val="007B4358"/>
    <w:rsid w:val="007B4F65"/>
    <w:rsid w:val="007B5231"/>
    <w:rsid w:val="007B6497"/>
    <w:rsid w:val="007B7516"/>
    <w:rsid w:val="007C08C4"/>
    <w:rsid w:val="007C097A"/>
    <w:rsid w:val="007C15B9"/>
    <w:rsid w:val="007C1B23"/>
    <w:rsid w:val="007C22C6"/>
    <w:rsid w:val="007C3AC7"/>
    <w:rsid w:val="007C50B9"/>
    <w:rsid w:val="007D040C"/>
    <w:rsid w:val="007D060D"/>
    <w:rsid w:val="007D0AA4"/>
    <w:rsid w:val="007D1E67"/>
    <w:rsid w:val="007D2AA9"/>
    <w:rsid w:val="007D2E49"/>
    <w:rsid w:val="007D45EA"/>
    <w:rsid w:val="007D5095"/>
    <w:rsid w:val="007D5E05"/>
    <w:rsid w:val="007E0AB2"/>
    <w:rsid w:val="007E0AF9"/>
    <w:rsid w:val="007E1402"/>
    <w:rsid w:val="007E195E"/>
    <w:rsid w:val="007E2855"/>
    <w:rsid w:val="007E479B"/>
    <w:rsid w:val="007E49CD"/>
    <w:rsid w:val="007E49D5"/>
    <w:rsid w:val="007E4A87"/>
    <w:rsid w:val="007E5579"/>
    <w:rsid w:val="007E573D"/>
    <w:rsid w:val="007E5CF5"/>
    <w:rsid w:val="007E74C2"/>
    <w:rsid w:val="007F0791"/>
    <w:rsid w:val="007F12A5"/>
    <w:rsid w:val="007F23EC"/>
    <w:rsid w:val="007F24F0"/>
    <w:rsid w:val="007F3A21"/>
    <w:rsid w:val="007F486C"/>
    <w:rsid w:val="007F4BA3"/>
    <w:rsid w:val="007F5A11"/>
    <w:rsid w:val="007F5D60"/>
    <w:rsid w:val="007F660D"/>
    <w:rsid w:val="007F6B8C"/>
    <w:rsid w:val="00800BA1"/>
    <w:rsid w:val="00801557"/>
    <w:rsid w:val="008024B0"/>
    <w:rsid w:val="00802E76"/>
    <w:rsid w:val="00804941"/>
    <w:rsid w:val="00804C64"/>
    <w:rsid w:val="00804F92"/>
    <w:rsid w:val="00805905"/>
    <w:rsid w:val="00805B2D"/>
    <w:rsid w:val="008066C3"/>
    <w:rsid w:val="00806A66"/>
    <w:rsid w:val="0080701B"/>
    <w:rsid w:val="008073FF"/>
    <w:rsid w:val="00807B32"/>
    <w:rsid w:val="00810784"/>
    <w:rsid w:val="00810BC3"/>
    <w:rsid w:val="008137F2"/>
    <w:rsid w:val="00814406"/>
    <w:rsid w:val="008160C0"/>
    <w:rsid w:val="00817D6D"/>
    <w:rsid w:val="00817F59"/>
    <w:rsid w:val="0082030F"/>
    <w:rsid w:val="00820472"/>
    <w:rsid w:val="008204C6"/>
    <w:rsid w:val="00821309"/>
    <w:rsid w:val="00822046"/>
    <w:rsid w:val="008254B4"/>
    <w:rsid w:val="00826100"/>
    <w:rsid w:val="00827F34"/>
    <w:rsid w:val="00830199"/>
    <w:rsid w:val="00830615"/>
    <w:rsid w:val="00830ACA"/>
    <w:rsid w:val="0083217B"/>
    <w:rsid w:val="00833F7F"/>
    <w:rsid w:val="00836B2E"/>
    <w:rsid w:val="008379C3"/>
    <w:rsid w:val="00840549"/>
    <w:rsid w:val="0084160B"/>
    <w:rsid w:val="0084166D"/>
    <w:rsid w:val="00841F27"/>
    <w:rsid w:val="008420A1"/>
    <w:rsid w:val="00842363"/>
    <w:rsid w:val="00842385"/>
    <w:rsid w:val="00842B74"/>
    <w:rsid w:val="00843613"/>
    <w:rsid w:val="0084401D"/>
    <w:rsid w:val="00844797"/>
    <w:rsid w:val="008450C4"/>
    <w:rsid w:val="008450F2"/>
    <w:rsid w:val="008452C2"/>
    <w:rsid w:val="0084592F"/>
    <w:rsid w:val="008459D6"/>
    <w:rsid w:val="008470AD"/>
    <w:rsid w:val="0085039B"/>
    <w:rsid w:val="008508FD"/>
    <w:rsid w:val="00850B8B"/>
    <w:rsid w:val="00851392"/>
    <w:rsid w:val="0085179D"/>
    <w:rsid w:val="00853ACD"/>
    <w:rsid w:val="00853F82"/>
    <w:rsid w:val="008549EA"/>
    <w:rsid w:val="00861A1A"/>
    <w:rsid w:val="00865CFB"/>
    <w:rsid w:val="008662CF"/>
    <w:rsid w:val="00866F21"/>
    <w:rsid w:val="00867345"/>
    <w:rsid w:val="00867642"/>
    <w:rsid w:val="00867848"/>
    <w:rsid w:val="00867C17"/>
    <w:rsid w:val="008707B9"/>
    <w:rsid w:val="00871481"/>
    <w:rsid w:val="0087193D"/>
    <w:rsid w:val="008724BC"/>
    <w:rsid w:val="008727F9"/>
    <w:rsid w:val="00873264"/>
    <w:rsid w:val="00873BE4"/>
    <w:rsid w:val="0087474D"/>
    <w:rsid w:val="00874B33"/>
    <w:rsid w:val="00874B8A"/>
    <w:rsid w:val="008759C2"/>
    <w:rsid w:val="00875CAA"/>
    <w:rsid w:val="008763DA"/>
    <w:rsid w:val="00876788"/>
    <w:rsid w:val="008773BD"/>
    <w:rsid w:val="008779AD"/>
    <w:rsid w:val="0088011E"/>
    <w:rsid w:val="008802DF"/>
    <w:rsid w:val="0088050A"/>
    <w:rsid w:val="00880C33"/>
    <w:rsid w:val="00881510"/>
    <w:rsid w:val="00881E50"/>
    <w:rsid w:val="008821B1"/>
    <w:rsid w:val="008847DD"/>
    <w:rsid w:val="00884FE9"/>
    <w:rsid w:val="0088531F"/>
    <w:rsid w:val="0088537A"/>
    <w:rsid w:val="008861BE"/>
    <w:rsid w:val="0088780A"/>
    <w:rsid w:val="00887CC7"/>
    <w:rsid w:val="00891B0A"/>
    <w:rsid w:val="00891B89"/>
    <w:rsid w:val="00891E2F"/>
    <w:rsid w:val="00893397"/>
    <w:rsid w:val="00893643"/>
    <w:rsid w:val="008936CF"/>
    <w:rsid w:val="008952EB"/>
    <w:rsid w:val="0089533B"/>
    <w:rsid w:val="008969FD"/>
    <w:rsid w:val="00896AFF"/>
    <w:rsid w:val="00896FBA"/>
    <w:rsid w:val="008974DB"/>
    <w:rsid w:val="00897CF1"/>
    <w:rsid w:val="008A0371"/>
    <w:rsid w:val="008A1B2D"/>
    <w:rsid w:val="008A270E"/>
    <w:rsid w:val="008A2EFF"/>
    <w:rsid w:val="008A3338"/>
    <w:rsid w:val="008A3C2D"/>
    <w:rsid w:val="008A3FE2"/>
    <w:rsid w:val="008A4D5C"/>
    <w:rsid w:val="008A552A"/>
    <w:rsid w:val="008A672E"/>
    <w:rsid w:val="008A684A"/>
    <w:rsid w:val="008A684D"/>
    <w:rsid w:val="008A69C5"/>
    <w:rsid w:val="008A6E0E"/>
    <w:rsid w:val="008A7FEA"/>
    <w:rsid w:val="008B0382"/>
    <w:rsid w:val="008B03B7"/>
    <w:rsid w:val="008B0A1B"/>
    <w:rsid w:val="008B156C"/>
    <w:rsid w:val="008B17E6"/>
    <w:rsid w:val="008B3124"/>
    <w:rsid w:val="008B37A3"/>
    <w:rsid w:val="008B4522"/>
    <w:rsid w:val="008B4B64"/>
    <w:rsid w:val="008B4C94"/>
    <w:rsid w:val="008B5358"/>
    <w:rsid w:val="008B6C32"/>
    <w:rsid w:val="008B6D95"/>
    <w:rsid w:val="008B6DFF"/>
    <w:rsid w:val="008C0333"/>
    <w:rsid w:val="008C136A"/>
    <w:rsid w:val="008C339C"/>
    <w:rsid w:val="008C395B"/>
    <w:rsid w:val="008C3DAE"/>
    <w:rsid w:val="008C44CB"/>
    <w:rsid w:val="008C461F"/>
    <w:rsid w:val="008C4862"/>
    <w:rsid w:val="008C5287"/>
    <w:rsid w:val="008C55F7"/>
    <w:rsid w:val="008C5637"/>
    <w:rsid w:val="008C5A47"/>
    <w:rsid w:val="008C60CC"/>
    <w:rsid w:val="008C6712"/>
    <w:rsid w:val="008C6F14"/>
    <w:rsid w:val="008C776D"/>
    <w:rsid w:val="008C7BD1"/>
    <w:rsid w:val="008D07E0"/>
    <w:rsid w:val="008D0939"/>
    <w:rsid w:val="008D1242"/>
    <w:rsid w:val="008D53CF"/>
    <w:rsid w:val="008D570E"/>
    <w:rsid w:val="008D5B69"/>
    <w:rsid w:val="008E0D14"/>
    <w:rsid w:val="008E1BA0"/>
    <w:rsid w:val="008E32A4"/>
    <w:rsid w:val="008E35A0"/>
    <w:rsid w:val="008E3D71"/>
    <w:rsid w:val="008E3F15"/>
    <w:rsid w:val="008E5D92"/>
    <w:rsid w:val="008E5DBF"/>
    <w:rsid w:val="008E6AF6"/>
    <w:rsid w:val="008E7C22"/>
    <w:rsid w:val="008F1E3B"/>
    <w:rsid w:val="008F258A"/>
    <w:rsid w:val="008F2E82"/>
    <w:rsid w:val="008F2EFA"/>
    <w:rsid w:val="008F31F0"/>
    <w:rsid w:val="008F367A"/>
    <w:rsid w:val="008F3AF8"/>
    <w:rsid w:val="008F4552"/>
    <w:rsid w:val="008F56C3"/>
    <w:rsid w:val="008F57B6"/>
    <w:rsid w:val="008F7C1A"/>
    <w:rsid w:val="00903C4E"/>
    <w:rsid w:val="0090536D"/>
    <w:rsid w:val="00905A0F"/>
    <w:rsid w:val="00905E8B"/>
    <w:rsid w:val="00910599"/>
    <w:rsid w:val="0091179F"/>
    <w:rsid w:val="00911C4D"/>
    <w:rsid w:val="00911E7C"/>
    <w:rsid w:val="009139A4"/>
    <w:rsid w:val="00914118"/>
    <w:rsid w:val="0091496C"/>
    <w:rsid w:val="009149DA"/>
    <w:rsid w:val="009151B7"/>
    <w:rsid w:val="009169B5"/>
    <w:rsid w:val="00916CE5"/>
    <w:rsid w:val="00916F4A"/>
    <w:rsid w:val="00917981"/>
    <w:rsid w:val="009200F0"/>
    <w:rsid w:val="00921926"/>
    <w:rsid w:val="009226CF"/>
    <w:rsid w:val="00923694"/>
    <w:rsid w:val="00924DAB"/>
    <w:rsid w:val="0092566A"/>
    <w:rsid w:val="009257AE"/>
    <w:rsid w:val="00925944"/>
    <w:rsid w:val="00927A8B"/>
    <w:rsid w:val="00930194"/>
    <w:rsid w:val="009307D5"/>
    <w:rsid w:val="00931439"/>
    <w:rsid w:val="009323B0"/>
    <w:rsid w:val="00933012"/>
    <w:rsid w:val="009337B2"/>
    <w:rsid w:val="009337C1"/>
    <w:rsid w:val="009346E7"/>
    <w:rsid w:val="00934959"/>
    <w:rsid w:val="0093508D"/>
    <w:rsid w:val="00935837"/>
    <w:rsid w:val="00936393"/>
    <w:rsid w:val="00936430"/>
    <w:rsid w:val="00936460"/>
    <w:rsid w:val="00936A3F"/>
    <w:rsid w:val="009407C6"/>
    <w:rsid w:val="00941B35"/>
    <w:rsid w:val="00941D2C"/>
    <w:rsid w:val="00941E7B"/>
    <w:rsid w:val="009422B2"/>
    <w:rsid w:val="009424B8"/>
    <w:rsid w:val="0094348C"/>
    <w:rsid w:val="00943538"/>
    <w:rsid w:val="00943AF0"/>
    <w:rsid w:val="0094441F"/>
    <w:rsid w:val="00945487"/>
    <w:rsid w:val="00945739"/>
    <w:rsid w:val="00945BD7"/>
    <w:rsid w:val="00945E4F"/>
    <w:rsid w:val="00946D8A"/>
    <w:rsid w:val="00947E49"/>
    <w:rsid w:val="00947E68"/>
    <w:rsid w:val="0095037D"/>
    <w:rsid w:val="00950B9F"/>
    <w:rsid w:val="00950C67"/>
    <w:rsid w:val="00952D70"/>
    <w:rsid w:val="00953C11"/>
    <w:rsid w:val="009541E9"/>
    <w:rsid w:val="00954B5A"/>
    <w:rsid w:val="0095522D"/>
    <w:rsid w:val="00955447"/>
    <w:rsid w:val="00955506"/>
    <w:rsid w:val="009558A8"/>
    <w:rsid w:val="00955A94"/>
    <w:rsid w:val="009563C7"/>
    <w:rsid w:val="009567BB"/>
    <w:rsid w:val="00957CEC"/>
    <w:rsid w:val="00957FAB"/>
    <w:rsid w:val="00960DC1"/>
    <w:rsid w:val="00961A47"/>
    <w:rsid w:val="009635E2"/>
    <w:rsid w:val="0096419E"/>
    <w:rsid w:val="009641BE"/>
    <w:rsid w:val="009645C9"/>
    <w:rsid w:val="00964DEB"/>
    <w:rsid w:val="00965491"/>
    <w:rsid w:val="00966657"/>
    <w:rsid w:val="00967703"/>
    <w:rsid w:val="009677F3"/>
    <w:rsid w:val="00970195"/>
    <w:rsid w:val="0097031D"/>
    <w:rsid w:val="00970370"/>
    <w:rsid w:val="0097059F"/>
    <w:rsid w:val="00971546"/>
    <w:rsid w:val="00971EFB"/>
    <w:rsid w:val="0097270E"/>
    <w:rsid w:val="00972859"/>
    <w:rsid w:val="00973D4F"/>
    <w:rsid w:val="0097487A"/>
    <w:rsid w:val="00975196"/>
    <w:rsid w:val="00976849"/>
    <w:rsid w:val="009771AF"/>
    <w:rsid w:val="0098124D"/>
    <w:rsid w:val="00982596"/>
    <w:rsid w:val="00982A08"/>
    <w:rsid w:val="00983671"/>
    <w:rsid w:val="009845FC"/>
    <w:rsid w:val="009848C9"/>
    <w:rsid w:val="00985291"/>
    <w:rsid w:val="0098583D"/>
    <w:rsid w:val="00985C5D"/>
    <w:rsid w:val="00985E2A"/>
    <w:rsid w:val="00987604"/>
    <w:rsid w:val="00987A68"/>
    <w:rsid w:val="00987E13"/>
    <w:rsid w:val="00992AE4"/>
    <w:rsid w:val="00992BC7"/>
    <w:rsid w:val="00993597"/>
    <w:rsid w:val="00993723"/>
    <w:rsid w:val="009947C8"/>
    <w:rsid w:val="00995D18"/>
    <w:rsid w:val="00996289"/>
    <w:rsid w:val="009963FB"/>
    <w:rsid w:val="00997649"/>
    <w:rsid w:val="00997963"/>
    <w:rsid w:val="009A08ED"/>
    <w:rsid w:val="009A18FC"/>
    <w:rsid w:val="009A2207"/>
    <w:rsid w:val="009A3713"/>
    <w:rsid w:val="009A675F"/>
    <w:rsid w:val="009A6EF6"/>
    <w:rsid w:val="009A7A06"/>
    <w:rsid w:val="009A7DDC"/>
    <w:rsid w:val="009B0198"/>
    <w:rsid w:val="009B07E3"/>
    <w:rsid w:val="009B08A9"/>
    <w:rsid w:val="009B08D7"/>
    <w:rsid w:val="009B1819"/>
    <w:rsid w:val="009B2501"/>
    <w:rsid w:val="009B33F2"/>
    <w:rsid w:val="009B3C0B"/>
    <w:rsid w:val="009B404C"/>
    <w:rsid w:val="009B4EFE"/>
    <w:rsid w:val="009B5BF3"/>
    <w:rsid w:val="009B6BFF"/>
    <w:rsid w:val="009B6C12"/>
    <w:rsid w:val="009B7627"/>
    <w:rsid w:val="009B7AB3"/>
    <w:rsid w:val="009C040B"/>
    <w:rsid w:val="009C0947"/>
    <w:rsid w:val="009C0D3B"/>
    <w:rsid w:val="009C139A"/>
    <w:rsid w:val="009C18F2"/>
    <w:rsid w:val="009C1A89"/>
    <w:rsid w:val="009C3194"/>
    <w:rsid w:val="009C3502"/>
    <w:rsid w:val="009C3ED5"/>
    <w:rsid w:val="009C4EF8"/>
    <w:rsid w:val="009C5F80"/>
    <w:rsid w:val="009D004E"/>
    <w:rsid w:val="009D1458"/>
    <w:rsid w:val="009D14FC"/>
    <w:rsid w:val="009D4748"/>
    <w:rsid w:val="009D5869"/>
    <w:rsid w:val="009D5DFE"/>
    <w:rsid w:val="009D633B"/>
    <w:rsid w:val="009D6350"/>
    <w:rsid w:val="009D7134"/>
    <w:rsid w:val="009D7F67"/>
    <w:rsid w:val="009E0581"/>
    <w:rsid w:val="009E1C86"/>
    <w:rsid w:val="009E246D"/>
    <w:rsid w:val="009E2E72"/>
    <w:rsid w:val="009E37D6"/>
    <w:rsid w:val="009E459F"/>
    <w:rsid w:val="009E51D6"/>
    <w:rsid w:val="009E5519"/>
    <w:rsid w:val="009E5C94"/>
    <w:rsid w:val="009E699D"/>
    <w:rsid w:val="009E7CDB"/>
    <w:rsid w:val="009F4CA4"/>
    <w:rsid w:val="009F52F3"/>
    <w:rsid w:val="009F5986"/>
    <w:rsid w:val="009F6456"/>
    <w:rsid w:val="009F705F"/>
    <w:rsid w:val="00A0001D"/>
    <w:rsid w:val="00A0118D"/>
    <w:rsid w:val="00A018DD"/>
    <w:rsid w:val="00A01FAF"/>
    <w:rsid w:val="00A02EC2"/>
    <w:rsid w:val="00A034EF"/>
    <w:rsid w:val="00A045DC"/>
    <w:rsid w:val="00A0625D"/>
    <w:rsid w:val="00A07F23"/>
    <w:rsid w:val="00A11111"/>
    <w:rsid w:val="00A11187"/>
    <w:rsid w:val="00A112B0"/>
    <w:rsid w:val="00A11834"/>
    <w:rsid w:val="00A11AA7"/>
    <w:rsid w:val="00A11B0D"/>
    <w:rsid w:val="00A1267A"/>
    <w:rsid w:val="00A12CC9"/>
    <w:rsid w:val="00A12D74"/>
    <w:rsid w:val="00A12E66"/>
    <w:rsid w:val="00A136E9"/>
    <w:rsid w:val="00A149CB"/>
    <w:rsid w:val="00A14A7B"/>
    <w:rsid w:val="00A16752"/>
    <w:rsid w:val="00A16841"/>
    <w:rsid w:val="00A16B11"/>
    <w:rsid w:val="00A16E36"/>
    <w:rsid w:val="00A17392"/>
    <w:rsid w:val="00A17683"/>
    <w:rsid w:val="00A17F6C"/>
    <w:rsid w:val="00A20738"/>
    <w:rsid w:val="00A213DB"/>
    <w:rsid w:val="00A214CD"/>
    <w:rsid w:val="00A23AD4"/>
    <w:rsid w:val="00A23F79"/>
    <w:rsid w:val="00A240AF"/>
    <w:rsid w:val="00A252D6"/>
    <w:rsid w:val="00A26370"/>
    <w:rsid w:val="00A26599"/>
    <w:rsid w:val="00A30F0D"/>
    <w:rsid w:val="00A31379"/>
    <w:rsid w:val="00A3205E"/>
    <w:rsid w:val="00A322D7"/>
    <w:rsid w:val="00A32429"/>
    <w:rsid w:val="00A32B86"/>
    <w:rsid w:val="00A337B2"/>
    <w:rsid w:val="00A33BDB"/>
    <w:rsid w:val="00A345A0"/>
    <w:rsid w:val="00A359C1"/>
    <w:rsid w:val="00A35C8B"/>
    <w:rsid w:val="00A35CD7"/>
    <w:rsid w:val="00A36088"/>
    <w:rsid w:val="00A362EE"/>
    <w:rsid w:val="00A363F4"/>
    <w:rsid w:val="00A41AE1"/>
    <w:rsid w:val="00A41B2F"/>
    <w:rsid w:val="00A41CF8"/>
    <w:rsid w:val="00A42543"/>
    <w:rsid w:val="00A42905"/>
    <w:rsid w:val="00A42E53"/>
    <w:rsid w:val="00A439CA"/>
    <w:rsid w:val="00A43D73"/>
    <w:rsid w:val="00A4597D"/>
    <w:rsid w:val="00A46D96"/>
    <w:rsid w:val="00A47AA1"/>
    <w:rsid w:val="00A52C09"/>
    <w:rsid w:val="00A53069"/>
    <w:rsid w:val="00A53499"/>
    <w:rsid w:val="00A5493D"/>
    <w:rsid w:val="00A54C05"/>
    <w:rsid w:val="00A55A8A"/>
    <w:rsid w:val="00A5740B"/>
    <w:rsid w:val="00A57A21"/>
    <w:rsid w:val="00A6018C"/>
    <w:rsid w:val="00A6047C"/>
    <w:rsid w:val="00A608C8"/>
    <w:rsid w:val="00A63433"/>
    <w:rsid w:val="00A6459B"/>
    <w:rsid w:val="00A65D04"/>
    <w:rsid w:val="00A65F3F"/>
    <w:rsid w:val="00A66A13"/>
    <w:rsid w:val="00A716B3"/>
    <w:rsid w:val="00A719FC"/>
    <w:rsid w:val="00A72650"/>
    <w:rsid w:val="00A72660"/>
    <w:rsid w:val="00A75104"/>
    <w:rsid w:val="00A759C5"/>
    <w:rsid w:val="00A75BF0"/>
    <w:rsid w:val="00A75CCC"/>
    <w:rsid w:val="00A76908"/>
    <w:rsid w:val="00A800B0"/>
    <w:rsid w:val="00A81455"/>
    <w:rsid w:val="00A8202A"/>
    <w:rsid w:val="00A82F5F"/>
    <w:rsid w:val="00A831E9"/>
    <w:rsid w:val="00A83334"/>
    <w:rsid w:val="00A84929"/>
    <w:rsid w:val="00A859FF"/>
    <w:rsid w:val="00A8702F"/>
    <w:rsid w:val="00A87856"/>
    <w:rsid w:val="00A9007C"/>
    <w:rsid w:val="00A90563"/>
    <w:rsid w:val="00A90692"/>
    <w:rsid w:val="00A91981"/>
    <w:rsid w:val="00A924FA"/>
    <w:rsid w:val="00A92E21"/>
    <w:rsid w:val="00A93A55"/>
    <w:rsid w:val="00A96501"/>
    <w:rsid w:val="00A9692B"/>
    <w:rsid w:val="00AA066B"/>
    <w:rsid w:val="00AA0EE9"/>
    <w:rsid w:val="00AA1E9B"/>
    <w:rsid w:val="00AA2D40"/>
    <w:rsid w:val="00AA36C2"/>
    <w:rsid w:val="00AA49EA"/>
    <w:rsid w:val="00AA4A6E"/>
    <w:rsid w:val="00AA53BF"/>
    <w:rsid w:val="00AA55AA"/>
    <w:rsid w:val="00AA6382"/>
    <w:rsid w:val="00AA73A8"/>
    <w:rsid w:val="00AA7B5E"/>
    <w:rsid w:val="00AB075B"/>
    <w:rsid w:val="00AB07D0"/>
    <w:rsid w:val="00AB084A"/>
    <w:rsid w:val="00AB0AE5"/>
    <w:rsid w:val="00AB1D15"/>
    <w:rsid w:val="00AB1DC4"/>
    <w:rsid w:val="00AB1FAC"/>
    <w:rsid w:val="00AB3086"/>
    <w:rsid w:val="00AB435E"/>
    <w:rsid w:val="00AB44C0"/>
    <w:rsid w:val="00AB666C"/>
    <w:rsid w:val="00AC02AC"/>
    <w:rsid w:val="00AC0C2F"/>
    <w:rsid w:val="00AC1A53"/>
    <w:rsid w:val="00AC23D9"/>
    <w:rsid w:val="00AC2809"/>
    <w:rsid w:val="00AC2980"/>
    <w:rsid w:val="00AC38BF"/>
    <w:rsid w:val="00AC4222"/>
    <w:rsid w:val="00AC5A5F"/>
    <w:rsid w:val="00AC6125"/>
    <w:rsid w:val="00AC6342"/>
    <w:rsid w:val="00AC6F95"/>
    <w:rsid w:val="00AC7519"/>
    <w:rsid w:val="00AC7580"/>
    <w:rsid w:val="00AD0BFF"/>
    <w:rsid w:val="00AD1CFA"/>
    <w:rsid w:val="00AD2098"/>
    <w:rsid w:val="00AD20BB"/>
    <w:rsid w:val="00AD3912"/>
    <w:rsid w:val="00AD543C"/>
    <w:rsid w:val="00AD5A79"/>
    <w:rsid w:val="00AD5E05"/>
    <w:rsid w:val="00AD6B01"/>
    <w:rsid w:val="00AD76D9"/>
    <w:rsid w:val="00AD7A66"/>
    <w:rsid w:val="00AE10A9"/>
    <w:rsid w:val="00AE1654"/>
    <w:rsid w:val="00AE22FE"/>
    <w:rsid w:val="00AE27F2"/>
    <w:rsid w:val="00AE2D43"/>
    <w:rsid w:val="00AE3D28"/>
    <w:rsid w:val="00AE484F"/>
    <w:rsid w:val="00AE4C01"/>
    <w:rsid w:val="00AE4F0F"/>
    <w:rsid w:val="00AE5A8F"/>
    <w:rsid w:val="00AE7308"/>
    <w:rsid w:val="00AE7322"/>
    <w:rsid w:val="00AF066E"/>
    <w:rsid w:val="00AF1504"/>
    <w:rsid w:val="00AF2960"/>
    <w:rsid w:val="00AF31F6"/>
    <w:rsid w:val="00AF5EF9"/>
    <w:rsid w:val="00AF735C"/>
    <w:rsid w:val="00B00046"/>
    <w:rsid w:val="00B01E2B"/>
    <w:rsid w:val="00B0431D"/>
    <w:rsid w:val="00B04566"/>
    <w:rsid w:val="00B054B2"/>
    <w:rsid w:val="00B0586F"/>
    <w:rsid w:val="00B05A3B"/>
    <w:rsid w:val="00B05EDE"/>
    <w:rsid w:val="00B077DA"/>
    <w:rsid w:val="00B101B4"/>
    <w:rsid w:val="00B103AF"/>
    <w:rsid w:val="00B11DDC"/>
    <w:rsid w:val="00B123AA"/>
    <w:rsid w:val="00B1298D"/>
    <w:rsid w:val="00B14F69"/>
    <w:rsid w:val="00B15E52"/>
    <w:rsid w:val="00B171C0"/>
    <w:rsid w:val="00B20D73"/>
    <w:rsid w:val="00B21718"/>
    <w:rsid w:val="00B21988"/>
    <w:rsid w:val="00B21E77"/>
    <w:rsid w:val="00B240AE"/>
    <w:rsid w:val="00B240FF"/>
    <w:rsid w:val="00B24C04"/>
    <w:rsid w:val="00B25114"/>
    <w:rsid w:val="00B2537F"/>
    <w:rsid w:val="00B25BC4"/>
    <w:rsid w:val="00B26328"/>
    <w:rsid w:val="00B2666A"/>
    <w:rsid w:val="00B2705B"/>
    <w:rsid w:val="00B278D9"/>
    <w:rsid w:val="00B30C81"/>
    <w:rsid w:val="00B32833"/>
    <w:rsid w:val="00B33196"/>
    <w:rsid w:val="00B33550"/>
    <w:rsid w:val="00B35863"/>
    <w:rsid w:val="00B35D81"/>
    <w:rsid w:val="00B35EB7"/>
    <w:rsid w:val="00B35ED4"/>
    <w:rsid w:val="00B362B2"/>
    <w:rsid w:val="00B36EAA"/>
    <w:rsid w:val="00B371B3"/>
    <w:rsid w:val="00B3745E"/>
    <w:rsid w:val="00B375CA"/>
    <w:rsid w:val="00B37B44"/>
    <w:rsid w:val="00B37EE6"/>
    <w:rsid w:val="00B400A1"/>
    <w:rsid w:val="00B42032"/>
    <w:rsid w:val="00B4258D"/>
    <w:rsid w:val="00B42C27"/>
    <w:rsid w:val="00B42CB4"/>
    <w:rsid w:val="00B436E7"/>
    <w:rsid w:val="00B438D1"/>
    <w:rsid w:val="00B4392E"/>
    <w:rsid w:val="00B43C0F"/>
    <w:rsid w:val="00B45A04"/>
    <w:rsid w:val="00B45A9B"/>
    <w:rsid w:val="00B4609C"/>
    <w:rsid w:val="00B46147"/>
    <w:rsid w:val="00B46CD7"/>
    <w:rsid w:val="00B4718D"/>
    <w:rsid w:val="00B5105B"/>
    <w:rsid w:val="00B51D9C"/>
    <w:rsid w:val="00B5208B"/>
    <w:rsid w:val="00B538C8"/>
    <w:rsid w:val="00B5437C"/>
    <w:rsid w:val="00B56177"/>
    <w:rsid w:val="00B56681"/>
    <w:rsid w:val="00B571D2"/>
    <w:rsid w:val="00B606CF"/>
    <w:rsid w:val="00B6138D"/>
    <w:rsid w:val="00B61993"/>
    <w:rsid w:val="00B64B29"/>
    <w:rsid w:val="00B65006"/>
    <w:rsid w:val="00B65280"/>
    <w:rsid w:val="00B6588F"/>
    <w:rsid w:val="00B67CCD"/>
    <w:rsid w:val="00B70A9A"/>
    <w:rsid w:val="00B749B0"/>
    <w:rsid w:val="00B7578F"/>
    <w:rsid w:val="00B759DC"/>
    <w:rsid w:val="00B761F9"/>
    <w:rsid w:val="00B767DB"/>
    <w:rsid w:val="00B80921"/>
    <w:rsid w:val="00B82056"/>
    <w:rsid w:val="00B82354"/>
    <w:rsid w:val="00B8352F"/>
    <w:rsid w:val="00B83D44"/>
    <w:rsid w:val="00B844FC"/>
    <w:rsid w:val="00B8590D"/>
    <w:rsid w:val="00B872C7"/>
    <w:rsid w:val="00B87529"/>
    <w:rsid w:val="00B90353"/>
    <w:rsid w:val="00B913AD"/>
    <w:rsid w:val="00B91639"/>
    <w:rsid w:val="00B91977"/>
    <w:rsid w:val="00B91C62"/>
    <w:rsid w:val="00B91ED9"/>
    <w:rsid w:val="00B92EF4"/>
    <w:rsid w:val="00B94E07"/>
    <w:rsid w:val="00B95DD3"/>
    <w:rsid w:val="00B97B51"/>
    <w:rsid w:val="00BA21E5"/>
    <w:rsid w:val="00BA23F8"/>
    <w:rsid w:val="00BA324B"/>
    <w:rsid w:val="00BA5F0A"/>
    <w:rsid w:val="00BA6019"/>
    <w:rsid w:val="00BA622F"/>
    <w:rsid w:val="00BA6EB9"/>
    <w:rsid w:val="00BA74C4"/>
    <w:rsid w:val="00BA7732"/>
    <w:rsid w:val="00BA7EC0"/>
    <w:rsid w:val="00BB39D2"/>
    <w:rsid w:val="00BB4CD0"/>
    <w:rsid w:val="00BB5C36"/>
    <w:rsid w:val="00BB5FC1"/>
    <w:rsid w:val="00BB6897"/>
    <w:rsid w:val="00BC076E"/>
    <w:rsid w:val="00BC133D"/>
    <w:rsid w:val="00BC1D0D"/>
    <w:rsid w:val="00BC30A4"/>
    <w:rsid w:val="00BC3B3D"/>
    <w:rsid w:val="00BC56AA"/>
    <w:rsid w:val="00BC56B9"/>
    <w:rsid w:val="00BC60F2"/>
    <w:rsid w:val="00BC78A4"/>
    <w:rsid w:val="00BD1D4C"/>
    <w:rsid w:val="00BD3BCF"/>
    <w:rsid w:val="00BD4078"/>
    <w:rsid w:val="00BD42C6"/>
    <w:rsid w:val="00BD443C"/>
    <w:rsid w:val="00BD489B"/>
    <w:rsid w:val="00BD5091"/>
    <w:rsid w:val="00BD61D7"/>
    <w:rsid w:val="00BD662C"/>
    <w:rsid w:val="00BD6E5E"/>
    <w:rsid w:val="00BD72AE"/>
    <w:rsid w:val="00BE0E12"/>
    <w:rsid w:val="00BE312C"/>
    <w:rsid w:val="00BE32A9"/>
    <w:rsid w:val="00BE33E3"/>
    <w:rsid w:val="00BE36B0"/>
    <w:rsid w:val="00BE49E1"/>
    <w:rsid w:val="00BE4C7C"/>
    <w:rsid w:val="00BE576A"/>
    <w:rsid w:val="00BE5D74"/>
    <w:rsid w:val="00BE5EA2"/>
    <w:rsid w:val="00BE6477"/>
    <w:rsid w:val="00BE66BC"/>
    <w:rsid w:val="00BE685F"/>
    <w:rsid w:val="00BE7426"/>
    <w:rsid w:val="00BE77DE"/>
    <w:rsid w:val="00BF1067"/>
    <w:rsid w:val="00BF10C8"/>
    <w:rsid w:val="00BF1AE5"/>
    <w:rsid w:val="00BF1EAD"/>
    <w:rsid w:val="00BF2B98"/>
    <w:rsid w:val="00BF3FBB"/>
    <w:rsid w:val="00BF3FC6"/>
    <w:rsid w:val="00BF48E1"/>
    <w:rsid w:val="00BF4EE6"/>
    <w:rsid w:val="00BF533E"/>
    <w:rsid w:val="00BF5610"/>
    <w:rsid w:val="00BF657F"/>
    <w:rsid w:val="00BF670F"/>
    <w:rsid w:val="00BF6CC6"/>
    <w:rsid w:val="00BF7655"/>
    <w:rsid w:val="00BF7894"/>
    <w:rsid w:val="00C00C2C"/>
    <w:rsid w:val="00C024E0"/>
    <w:rsid w:val="00C04E9A"/>
    <w:rsid w:val="00C0500A"/>
    <w:rsid w:val="00C0607A"/>
    <w:rsid w:val="00C07141"/>
    <w:rsid w:val="00C07685"/>
    <w:rsid w:val="00C07686"/>
    <w:rsid w:val="00C108D1"/>
    <w:rsid w:val="00C1272C"/>
    <w:rsid w:val="00C1314F"/>
    <w:rsid w:val="00C132FF"/>
    <w:rsid w:val="00C148F7"/>
    <w:rsid w:val="00C1576F"/>
    <w:rsid w:val="00C15DD2"/>
    <w:rsid w:val="00C17307"/>
    <w:rsid w:val="00C175B0"/>
    <w:rsid w:val="00C2150E"/>
    <w:rsid w:val="00C2187C"/>
    <w:rsid w:val="00C227D1"/>
    <w:rsid w:val="00C22D60"/>
    <w:rsid w:val="00C235AE"/>
    <w:rsid w:val="00C23F8A"/>
    <w:rsid w:val="00C251B9"/>
    <w:rsid w:val="00C26909"/>
    <w:rsid w:val="00C26E02"/>
    <w:rsid w:val="00C308F5"/>
    <w:rsid w:val="00C30FC2"/>
    <w:rsid w:val="00C314A9"/>
    <w:rsid w:val="00C3215C"/>
    <w:rsid w:val="00C32702"/>
    <w:rsid w:val="00C3290C"/>
    <w:rsid w:val="00C3329D"/>
    <w:rsid w:val="00C33532"/>
    <w:rsid w:val="00C335CC"/>
    <w:rsid w:val="00C33EBF"/>
    <w:rsid w:val="00C33F28"/>
    <w:rsid w:val="00C34704"/>
    <w:rsid w:val="00C3485A"/>
    <w:rsid w:val="00C35432"/>
    <w:rsid w:val="00C355A6"/>
    <w:rsid w:val="00C35E36"/>
    <w:rsid w:val="00C3704F"/>
    <w:rsid w:val="00C37392"/>
    <w:rsid w:val="00C37E0D"/>
    <w:rsid w:val="00C407DA"/>
    <w:rsid w:val="00C40D88"/>
    <w:rsid w:val="00C40E86"/>
    <w:rsid w:val="00C40F6F"/>
    <w:rsid w:val="00C44400"/>
    <w:rsid w:val="00C45D3A"/>
    <w:rsid w:val="00C46BDC"/>
    <w:rsid w:val="00C46F01"/>
    <w:rsid w:val="00C470AD"/>
    <w:rsid w:val="00C472AC"/>
    <w:rsid w:val="00C51194"/>
    <w:rsid w:val="00C515AC"/>
    <w:rsid w:val="00C51735"/>
    <w:rsid w:val="00C52BE3"/>
    <w:rsid w:val="00C530E3"/>
    <w:rsid w:val="00C54144"/>
    <w:rsid w:val="00C55493"/>
    <w:rsid w:val="00C55E1B"/>
    <w:rsid w:val="00C57653"/>
    <w:rsid w:val="00C57A1B"/>
    <w:rsid w:val="00C612A0"/>
    <w:rsid w:val="00C621DA"/>
    <w:rsid w:val="00C622D1"/>
    <w:rsid w:val="00C62756"/>
    <w:rsid w:val="00C63311"/>
    <w:rsid w:val="00C64198"/>
    <w:rsid w:val="00C655FE"/>
    <w:rsid w:val="00C65816"/>
    <w:rsid w:val="00C67E54"/>
    <w:rsid w:val="00C7220D"/>
    <w:rsid w:val="00C7228A"/>
    <w:rsid w:val="00C732FB"/>
    <w:rsid w:val="00C73540"/>
    <w:rsid w:val="00C75429"/>
    <w:rsid w:val="00C763ED"/>
    <w:rsid w:val="00C76DF7"/>
    <w:rsid w:val="00C770F3"/>
    <w:rsid w:val="00C77EFC"/>
    <w:rsid w:val="00C80057"/>
    <w:rsid w:val="00C80594"/>
    <w:rsid w:val="00C80D2E"/>
    <w:rsid w:val="00C8181B"/>
    <w:rsid w:val="00C821DE"/>
    <w:rsid w:val="00C83AF2"/>
    <w:rsid w:val="00C844CF"/>
    <w:rsid w:val="00C84966"/>
    <w:rsid w:val="00C84D6D"/>
    <w:rsid w:val="00C85349"/>
    <w:rsid w:val="00C86B54"/>
    <w:rsid w:val="00C8710D"/>
    <w:rsid w:val="00C871CA"/>
    <w:rsid w:val="00C91061"/>
    <w:rsid w:val="00C91F20"/>
    <w:rsid w:val="00C92C0F"/>
    <w:rsid w:val="00C92F5F"/>
    <w:rsid w:val="00C932A4"/>
    <w:rsid w:val="00C94B4D"/>
    <w:rsid w:val="00C94C14"/>
    <w:rsid w:val="00C95385"/>
    <w:rsid w:val="00C965ED"/>
    <w:rsid w:val="00C96A59"/>
    <w:rsid w:val="00C974B4"/>
    <w:rsid w:val="00C974C0"/>
    <w:rsid w:val="00C975F9"/>
    <w:rsid w:val="00CA00B5"/>
    <w:rsid w:val="00CA0319"/>
    <w:rsid w:val="00CA063B"/>
    <w:rsid w:val="00CA0E84"/>
    <w:rsid w:val="00CA10E7"/>
    <w:rsid w:val="00CA1E03"/>
    <w:rsid w:val="00CA2840"/>
    <w:rsid w:val="00CA3750"/>
    <w:rsid w:val="00CA39EE"/>
    <w:rsid w:val="00CA585F"/>
    <w:rsid w:val="00CA74D6"/>
    <w:rsid w:val="00CB02D7"/>
    <w:rsid w:val="00CB089B"/>
    <w:rsid w:val="00CB2420"/>
    <w:rsid w:val="00CB26FA"/>
    <w:rsid w:val="00CB2AD5"/>
    <w:rsid w:val="00CB30E7"/>
    <w:rsid w:val="00CB379F"/>
    <w:rsid w:val="00CB4DB7"/>
    <w:rsid w:val="00CB56B8"/>
    <w:rsid w:val="00CB59B1"/>
    <w:rsid w:val="00CB5C62"/>
    <w:rsid w:val="00CB5E3B"/>
    <w:rsid w:val="00CB6622"/>
    <w:rsid w:val="00CB7BA2"/>
    <w:rsid w:val="00CB7C26"/>
    <w:rsid w:val="00CC0A3E"/>
    <w:rsid w:val="00CC0AF9"/>
    <w:rsid w:val="00CC1868"/>
    <w:rsid w:val="00CC1BDF"/>
    <w:rsid w:val="00CC20C2"/>
    <w:rsid w:val="00CC27A6"/>
    <w:rsid w:val="00CC381B"/>
    <w:rsid w:val="00CC3DAC"/>
    <w:rsid w:val="00CC415C"/>
    <w:rsid w:val="00CC42A0"/>
    <w:rsid w:val="00CC4629"/>
    <w:rsid w:val="00CC472C"/>
    <w:rsid w:val="00CC48AC"/>
    <w:rsid w:val="00CC4F51"/>
    <w:rsid w:val="00CC5362"/>
    <w:rsid w:val="00CC5E45"/>
    <w:rsid w:val="00CC6AB8"/>
    <w:rsid w:val="00CD0E90"/>
    <w:rsid w:val="00CD125B"/>
    <w:rsid w:val="00CD238B"/>
    <w:rsid w:val="00CD4627"/>
    <w:rsid w:val="00CD5501"/>
    <w:rsid w:val="00CD5DD1"/>
    <w:rsid w:val="00CD6B05"/>
    <w:rsid w:val="00CD6CA5"/>
    <w:rsid w:val="00CE14FB"/>
    <w:rsid w:val="00CE1BE9"/>
    <w:rsid w:val="00CE49A6"/>
    <w:rsid w:val="00CE5475"/>
    <w:rsid w:val="00CE560D"/>
    <w:rsid w:val="00CE6B46"/>
    <w:rsid w:val="00CE7B44"/>
    <w:rsid w:val="00CF01EC"/>
    <w:rsid w:val="00CF19A6"/>
    <w:rsid w:val="00CF1FFF"/>
    <w:rsid w:val="00CF284A"/>
    <w:rsid w:val="00CF2ECF"/>
    <w:rsid w:val="00CF32CE"/>
    <w:rsid w:val="00CF3951"/>
    <w:rsid w:val="00CF39D4"/>
    <w:rsid w:val="00CF5128"/>
    <w:rsid w:val="00CF5195"/>
    <w:rsid w:val="00CF59EF"/>
    <w:rsid w:val="00D00ACB"/>
    <w:rsid w:val="00D01841"/>
    <w:rsid w:val="00D04DCA"/>
    <w:rsid w:val="00D05382"/>
    <w:rsid w:val="00D06846"/>
    <w:rsid w:val="00D0689F"/>
    <w:rsid w:val="00D06BC1"/>
    <w:rsid w:val="00D07981"/>
    <w:rsid w:val="00D07DCB"/>
    <w:rsid w:val="00D10840"/>
    <w:rsid w:val="00D10856"/>
    <w:rsid w:val="00D13EDE"/>
    <w:rsid w:val="00D14B9F"/>
    <w:rsid w:val="00D168B4"/>
    <w:rsid w:val="00D16D99"/>
    <w:rsid w:val="00D20501"/>
    <w:rsid w:val="00D209E5"/>
    <w:rsid w:val="00D220C5"/>
    <w:rsid w:val="00D22BAE"/>
    <w:rsid w:val="00D23A96"/>
    <w:rsid w:val="00D254CC"/>
    <w:rsid w:val="00D257E8"/>
    <w:rsid w:val="00D25854"/>
    <w:rsid w:val="00D25F03"/>
    <w:rsid w:val="00D2661C"/>
    <w:rsid w:val="00D2680C"/>
    <w:rsid w:val="00D27967"/>
    <w:rsid w:val="00D27AEC"/>
    <w:rsid w:val="00D338FE"/>
    <w:rsid w:val="00D34565"/>
    <w:rsid w:val="00D35106"/>
    <w:rsid w:val="00D355EB"/>
    <w:rsid w:val="00D36841"/>
    <w:rsid w:val="00D36A5F"/>
    <w:rsid w:val="00D37B94"/>
    <w:rsid w:val="00D37EEF"/>
    <w:rsid w:val="00D41621"/>
    <w:rsid w:val="00D416CF"/>
    <w:rsid w:val="00D41FB2"/>
    <w:rsid w:val="00D437EF"/>
    <w:rsid w:val="00D43993"/>
    <w:rsid w:val="00D5017B"/>
    <w:rsid w:val="00D5033A"/>
    <w:rsid w:val="00D51C66"/>
    <w:rsid w:val="00D52A2D"/>
    <w:rsid w:val="00D53402"/>
    <w:rsid w:val="00D53792"/>
    <w:rsid w:val="00D53888"/>
    <w:rsid w:val="00D54F9D"/>
    <w:rsid w:val="00D5583E"/>
    <w:rsid w:val="00D577F6"/>
    <w:rsid w:val="00D60312"/>
    <w:rsid w:val="00D60365"/>
    <w:rsid w:val="00D60649"/>
    <w:rsid w:val="00D614BA"/>
    <w:rsid w:val="00D61DAC"/>
    <w:rsid w:val="00D63255"/>
    <w:rsid w:val="00D639BF"/>
    <w:rsid w:val="00D63DAC"/>
    <w:rsid w:val="00D64413"/>
    <w:rsid w:val="00D649FD"/>
    <w:rsid w:val="00D64F58"/>
    <w:rsid w:val="00D66B18"/>
    <w:rsid w:val="00D678E1"/>
    <w:rsid w:val="00D67C8D"/>
    <w:rsid w:val="00D7054B"/>
    <w:rsid w:val="00D7148C"/>
    <w:rsid w:val="00D73F43"/>
    <w:rsid w:val="00D74ACF"/>
    <w:rsid w:val="00D74CBB"/>
    <w:rsid w:val="00D750BE"/>
    <w:rsid w:val="00D7519F"/>
    <w:rsid w:val="00D77054"/>
    <w:rsid w:val="00D77858"/>
    <w:rsid w:val="00D77D9C"/>
    <w:rsid w:val="00D800EE"/>
    <w:rsid w:val="00D802AE"/>
    <w:rsid w:val="00D80C34"/>
    <w:rsid w:val="00D815BE"/>
    <w:rsid w:val="00D82BFC"/>
    <w:rsid w:val="00D8325F"/>
    <w:rsid w:val="00D833D8"/>
    <w:rsid w:val="00D834E8"/>
    <w:rsid w:val="00D83A8A"/>
    <w:rsid w:val="00D83FE1"/>
    <w:rsid w:val="00D8419A"/>
    <w:rsid w:val="00D84511"/>
    <w:rsid w:val="00D84D7E"/>
    <w:rsid w:val="00D85A34"/>
    <w:rsid w:val="00D85EE2"/>
    <w:rsid w:val="00D86CCD"/>
    <w:rsid w:val="00D86DE9"/>
    <w:rsid w:val="00D86FCA"/>
    <w:rsid w:val="00D871AF"/>
    <w:rsid w:val="00D87530"/>
    <w:rsid w:val="00D87759"/>
    <w:rsid w:val="00D90F0D"/>
    <w:rsid w:val="00D9106F"/>
    <w:rsid w:val="00D92283"/>
    <w:rsid w:val="00D930FF"/>
    <w:rsid w:val="00D93601"/>
    <w:rsid w:val="00D93D3B"/>
    <w:rsid w:val="00D95663"/>
    <w:rsid w:val="00D95A9A"/>
    <w:rsid w:val="00D9690D"/>
    <w:rsid w:val="00D979D1"/>
    <w:rsid w:val="00DA02BD"/>
    <w:rsid w:val="00DA0C90"/>
    <w:rsid w:val="00DA134A"/>
    <w:rsid w:val="00DA1388"/>
    <w:rsid w:val="00DA1C0A"/>
    <w:rsid w:val="00DA28B6"/>
    <w:rsid w:val="00DA2A2E"/>
    <w:rsid w:val="00DA435D"/>
    <w:rsid w:val="00DA4800"/>
    <w:rsid w:val="00DA55CA"/>
    <w:rsid w:val="00DA5A97"/>
    <w:rsid w:val="00DA5AA1"/>
    <w:rsid w:val="00DA5FA2"/>
    <w:rsid w:val="00DA62DA"/>
    <w:rsid w:val="00DA67D6"/>
    <w:rsid w:val="00DB0297"/>
    <w:rsid w:val="00DB0B8C"/>
    <w:rsid w:val="00DB2123"/>
    <w:rsid w:val="00DB2446"/>
    <w:rsid w:val="00DB2B72"/>
    <w:rsid w:val="00DB43F5"/>
    <w:rsid w:val="00DB5071"/>
    <w:rsid w:val="00DB5372"/>
    <w:rsid w:val="00DB5BDA"/>
    <w:rsid w:val="00DB69D9"/>
    <w:rsid w:val="00DB7F57"/>
    <w:rsid w:val="00DC221D"/>
    <w:rsid w:val="00DC25E9"/>
    <w:rsid w:val="00DC2840"/>
    <w:rsid w:val="00DC2A96"/>
    <w:rsid w:val="00DC2F16"/>
    <w:rsid w:val="00DC47B7"/>
    <w:rsid w:val="00DC4C5F"/>
    <w:rsid w:val="00DC5753"/>
    <w:rsid w:val="00DC57B3"/>
    <w:rsid w:val="00DD3A7A"/>
    <w:rsid w:val="00DD489B"/>
    <w:rsid w:val="00DD525E"/>
    <w:rsid w:val="00DD61ED"/>
    <w:rsid w:val="00DD6245"/>
    <w:rsid w:val="00DD7113"/>
    <w:rsid w:val="00DE0A0B"/>
    <w:rsid w:val="00DE0C83"/>
    <w:rsid w:val="00DE126E"/>
    <w:rsid w:val="00DE1779"/>
    <w:rsid w:val="00DE185B"/>
    <w:rsid w:val="00DE1BCD"/>
    <w:rsid w:val="00DE2B56"/>
    <w:rsid w:val="00DE357C"/>
    <w:rsid w:val="00DE53BE"/>
    <w:rsid w:val="00DE5D7F"/>
    <w:rsid w:val="00DE774C"/>
    <w:rsid w:val="00DF007C"/>
    <w:rsid w:val="00DF01BF"/>
    <w:rsid w:val="00DF04C7"/>
    <w:rsid w:val="00DF0CCB"/>
    <w:rsid w:val="00DF1003"/>
    <w:rsid w:val="00DF1A02"/>
    <w:rsid w:val="00DF2408"/>
    <w:rsid w:val="00DF2A23"/>
    <w:rsid w:val="00DF2E36"/>
    <w:rsid w:val="00DF3318"/>
    <w:rsid w:val="00DF3F27"/>
    <w:rsid w:val="00DF51CC"/>
    <w:rsid w:val="00DF6654"/>
    <w:rsid w:val="00DF6BB2"/>
    <w:rsid w:val="00DF7159"/>
    <w:rsid w:val="00DF7715"/>
    <w:rsid w:val="00DF7BEA"/>
    <w:rsid w:val="00DF7CC8"/>
    <w:rsid w:val="00DF7E7C"/>
    <w:rsid w:val="00E00755"/>
    <w:rsid w:val="00E00F5B"/>
    <w:rsid w:val="00E0121B"/>
    <w:rsid w:val="00E01D09"/>
    <w:rsid w:val="00E03859"/>
    <w:rsid w:val="00E06407"/>
    <w:rsid w:val="00E06610"/>
    <w:rsid w:val="00E06856"/>
    <w:rsid w:val="00E06892"/>
    <w:rsid w:val="00E100A2"/>
    <w:rsid w:val="00E107D1"/>
    <w:rsid w:val="00E1155B"/>
    <w:rsid w:val="00E11F83"/>
    <w:rsid w:val="00E12A90"/>
    <w:rsid w:val="00E12B0A"/>
    <w:rsid w:val="00E14B49"/>
    <w:rsid w:val="00E15D43"/>
    <w:rsid w:val="00E21C33"/>
    <w:rsid w:val="00E2224A"/>
    <w:rsid w:val="00E2240F"/>
    <w:rsid w:val="00E233C4"/>
    <w:rsid w:val="00E23B38"/>
    <w:rsid w:val="00E2517C"/>
    <w:rsid w:val="00E26057"/>
    <w:rsid w:val="00E264DA"/>
    <w:rsid w:val="00E269BB"/>
    <w:rsid w:val="00E2775B"/>
    <w:rsid w:val="00E27CD5"/>
    <w:rsid w:val="00E31CEA"/>
    <w:rsid w:val="00E336BE"/>
    <w:rsid w:val="00E35CEB"/>
    <w:rsid w:val="00E3647D"/>
    <w:rsid w:val="00E3679E"/>
    <w:rsid w:val="00E36F9D"/>
    <w:rsid w:val="00E3788A"/>
    <w:rsid w:val="00E40322"/>
    <w:rsid w:val="00E406F3"/>
    <w:rsid w:val="00E411A8"/>
    <w:rsid w:val="00E418F8"/>
    <w:rsid w:val="00E42339"/>
    <w:rsid w:val="00E42BEC"/>
    <w:rsid w:val="00E43494"/>
    <w:rsid w:val="00E436E3"/>
    <w:rsid w:val="00E443BF"/>
    <w:rsid w:val="00E453B5"/>
    <w:rsid w:val="00E47C87"/>
    <w:rsid w:val="00E507E1"/>
    <w:rsid w:val="00E50C8B"/>
    <w:rsid w:val="00E53302"/>
    <w:rsid w:val="00E569F4"/>
    <w:rsid w:val="00E56C4E"/>
    <w:rsid w:val="00E57263"/>
    <w:rsid w:val="00E57990"/>
    <w:rsid w:val="00E57A56"/>
    <w:rsid w:val="00E615C2"/>
    <w:rsid w:val="00E619D1"/>
    <w:rsid w:val="00E62137"/>
    <w:rsid w:val="00E6298A"/>
    <w:rsid w:val="00E62A17"/>
    <w:rsid w:val="00E62AB6"/>
    <w:rsid w:val="00E62E67"/>
    <w:rsid w:val="00E63F71"/>
    <w:rsid w:val="00E64286"/>
    <w:rsid w:val="00E651C6"/>
    <w:rsid w:val="00E67CCC"/>
    <w:rsid w:val="00E70585"/>
    <w:rsid w:val="00E70A1F"/>
    <w:rsid w:val="00E70A73"/>
    <w:rsid w:val="00E70C49"/>
    <w:rsid w:val="00E71347"/>
    <w:rsid w:val="00E71503"/>
    <w:rsid w:val="00E7183B"/>
    <w:rsid w:val="00E72DD9"/>
    <w:rsid w:val="00E734BC"/>
    <w:rsid w:val="00E7376B"/>
    <w:rsid w:val="00E74292"/>
    <w:rsid w:val="00E75271"/>
    <w:rsid w:val="00E80A97"/>
    <w:rsid w:val="00E80CF5"/>
    <w:rsid w:val="00E80EB5"/>
    <w:rsid w:val="00E82A31"/>
    <w:rsid w:val="00E82CC5"/>
    <w:rsid w:val="00E84408"/>
    <w:rsid w:val="00E8610B"/>
    <w:rsid w:val="00E86D2F"/>
    <w:rsid w:val="00E87298"/>
    <w:rsid w:val="00E92014"/>
    <w:rsid w:val="00E927AA"/>
    <w:rsid w:val="00E92C05"/>
    <w:rsid w:val="00E93A64"/>
    <w:rsid w:val="00E94E09"/>
    <w:rsid w:val="00E9544D"/>
    <w:rsid w:val="00E96778"/>
    <w:rsid w:val="00E97098"/>
    <w:rsid w:val="00E9731A"/>
    <w:rsid w:val="00E97867"/>
    <w:rsid w:val="00E97C63"/>
    <w:rsid w:val="00E97DDB"/>
    <w:rsid w:val="00EA02D3"/>
    <w:rsid w:val="00EA0DCC"/>
    <w:rsid w:val="00EA1C84"/>
    <w:rsid w:val="00EA24AD"/>
    <w:rsid w:val="00EA3666"/>
    <w:rsid w:val="00EA389A"/>
    <w:rsid w:val="00EA3978"/>
    <w:rsid w:val="00EA3AA3"/>
    <w:rsid w:val="00EA3BED"/>
    <w:rsid w:val="00EA44D8"/>
    <w:rsid w:val="00EA484C"/>
    <w:rsid w:val="00EA4D63"/>
    <w:rsid w:val="00EB072C"/>
    <w:rsid w:val="00EB1384"/>
    <w:rsid w:val="00EB1BC4"/>
    <w:rsid w:val="00EB1BEE"/>
    <w:rsid w:val="00EB48C9"/>
    <w:rsid w:val="00EB4AC2"/>
    <w:rsid w:val="00EB4E00"/>
    <w:rsid w:val="00EB51EE"/>
    <w:rsid w:val="00EB5A08"/>
    <w:rsid w:val="00EB6505"/>
    <w:rsid w:val="00EB6901"/>
    <w:rsid w:val="00EC0124"/>
    <w:rsid w:val="00EC3194"/>
    <w:rsid w:val="00EC328A"/>
    <w:rsid w:val="00EC3DE2"/>
    <w:rsid w:val="00EC4FED"/>
    <w:rsid w:val="00EC627B"/>
    <w:rsid w:val="00EC6B1D"/>
    <w:rsid w:val="00ED06D0"/>
    <w:rsid w:val="00ED094C"/>
    <w:rsid w:val="00ED126D"/>
    <w:rsid w:val="00ED1932"/>
    <w:rsid w:val="00ED2BEE"/>
    <w:rsid w:val="00ED2D97"/>
    <w:rsid w:val="00ED3A24"/>
    <w:rsid w:val="00ED466E"/>
    <w:rsid w:val="00ED53CC"/>
    <w:rsid w:val="00ED5C39"/>
    <w:rsid w:val="00ED6753"/>
    <w:rsid w:val="00EE1A6C"/>
    <w:rsid w:val="00EE3329"/>
    <w:rsid w:val="00EE3645"/>
    <w:rsid w:val="00EE379B"/>
    <w:rsid w:val="00EE3ACB"/>
    <w:rsid w:val="00EE3E8C"/>
    <w:rsid w:val="00EE4941"/>
    <w:rsid w:val="00EE5189"/>
    <w:rsid w:val="00EE69E2"/>
    <w:rsid w:val="00EE75B1"/>
    <w:rsid w:val="00EF0111"/>
    <w:rsid w:val="00EF0CF9"/>
    <w:rsid w:val="00EF340E"/>
    <w:rsid w:val="00EF3772"/>
    <w:rsid w:val="00EF3C92"/>
    <w:rsid w:val="00EF4F5F"/>
    <w:rsid w:val="00EF590D"/>
    <w:rsid w:val="00EF601D"/>
    <w:rsid w:val="00F00233"/>
    <w:rsid w:val="00F01519"/>
    <w:rsid w:val="00F01739"/>
    <w:rsid w:val="00F01822"/>
    <w:rsid w:val="00F03AAA"/>
    <w:rsid w:val="00F046C9"/>
    <w:rsid w:val="00F04932"/>
    <w:rsid w:val="00F1084C"/>
    <w:rsid w:val="00F10E8E"/>
    <w:rsid w:val="00F124AC"/>
    <w:rsid w:val="00F137D5"/>
    <w:rsid w:val="00F1532C"/>
    <w:rsid w:val="00F1616B"/>
    <w:rsid w:val="00F165CA"/>
    <w:rsid w:val="00F17763"/>
    <w:rsid w:val="00F17830"/>
    <w:rsid w:val="00F21267"/>
    <w:rsid w:val="00F219EA"/>
    <w:rsid w:val="00F23560"/>
    <w:rsid w:val="00F25038"/>
    <w:rsid w:val="00F25047"/>
    <w:rsid w:val="00F255BD"/>
    <w:rsid w:val="00F25D96"/>
    <w:rsid w:val="00F26A99"/>
    <w:rsid w:val="00F27AC5"/>
    <w:rsid w:val="00F3063E"/>
    <w:rsid w:val="00F31B5A"/>
    <w:rsid w:val="00F339F5"/>
    <w:rsid w:val="00F34CD3"/>
    <w:rsid w:val="00F3554B"/>
    <w:rsid w:val="00F36F2A"/>
    <w:rsid w:val="00F374DC"/>
    <w:rsid w:val="00F37FC1"/>
    <w:rsid w:val="00F408FF"/>
    <w:rsid w:val="00F43688"/>
    <w:rsid w:val="00F43BB0"/>
    <w:rsid w:val="00F43D33"/>
    <w:rsid w:val="00F45A20"/>
    <w:rsid w:val="00F45A34"/>
    <w:rsid w:val="00F45AC6"/>
    <w:rsid w:val="00F469B8"/>
    <w:rsid w:val="00F47924"/>
    <w:rsid w:val="00F47BA9"/>
    <w:rsid w:val="00F50696"/>
    <w:rsid w:val="00F50A30"/>
    <w:rsid w:val="00F51916"/>
    <w:rsid w:val="00F51AD9"/>
    <w:rsid w:val="00F54096"/>
    <w:rsid w:val="00F549CF"/>
    <w:rsid w:val="00F54E06"/>
    <w:rsid w:val="00F601C7"/>
    <w:rsid w:val="00F60273"/>
    <w:rsid w:val="00F609C8"/>
    <w:rsid w:val="00F630BB"/>
    <w:rsid w:val="00F64493"/>
    <w:rsid w:val="00F65171"/>
    <w:rsid w:val="00F66335"/>
    <w:rsid w:val="00F671DF"/>
    <w:rsid w:val="00F67B32"/>
    <w:rsid w:val="00F70886"/>
    <w:rsid w:val="00F70964"/>
    <w:rsid w:val="00F73D7A"/>
    <w:rsid w:val="00F740A1"/>
    <w:rsid w:val="00F751B3"/>
    <w:rsid w:val="00F758A3"/>
    <w:rsid w:val="00F75A0B"/>
    <w:rsid w:val="00F75BD7"/>
    <w:rsid w:val="00F761C5"/>
    <w:rsid w:val="00F772F4"/>
    <w:rsid w:val="00F8090F"/>
    <w:rsid w:val="00F81432"/>
    <w:rsid w:val="00F83C5E"/>
    <w:rsid w:val="00F84B6A"/>
    <w:rsid w:val="00F8516E"/>
    <w:rsid w:val="00F8595A"/>
    <w:rsid w:val="00F859AA"/>
    <w:rsid w:val="00F86305"/>
    <w:rsid w:val="00F86C8E"/>
    <w:rsid w:val="00F877E9"/>
    <w:rsid w:val="00F879A9"/>
    <w:rsid w:val="00F91A65"/>
    <w:rsid w:val="00F92581"/>
    <w:rsid w:val="00F92DAD"/>
    <w:rsid w:val="00F9458F"/>
    <w:rsid w:val="00F96153"/>
    <w:rsid w:val="00F96607"/>
    <w:rsid w:val="00F97D4C"/>
    <w:rsid w:val="00F97E9D"/>
    <w:rsid w:val="00FA1580"/>
    <w:rsid w:val="00FA15F8"/>
    <w:rsid w:val="00FA1E80"/>
    <w:rsid w:val="00FA3B1F"/>
    <w:rsid w:val="00FA4104"/>
    <w:rsid w:val="00FA47D2"/>
    <w:rsid w:val="00FA498F"/>
    <w:rsid w:val="00FA4FC6"/>
    <w:rsid w:val="00FA5C31"/>
    <w:rsid w:val="00FA66AC"/>
    <w:rsid w:val="00FA701E"/>
    <w:rsid w:val="00FB079E"/>
    <w:rsid w:val="00FB0A87"/>
    <w:rsid w:val="00FB0AD8"/>
    <w:rsid w:val="00FB0BA7"/>
    <w:rsid w:val="00FB0D0B"/>
    <w:rsid w:val="00FB1790"/>
    <w:rsid w:val="00FB18C6"/>
    <w:rsid w:val="00FB3796"/>
    <w:rsid w:val="00FB37A0"/>
    <w:rsid w:val="00FB37AA"/>
    <w:rsid w:val="00FB39AA"/>
    <w:rsid w:val="00FB4273"/>
    <w:rsid w:val="00FB48DC"/>
    <w:rsid w:val="00FB4C43"/>
    <w:rsid w:val="00FB5B87"/>
    <w:rsid w:val="00FB5D12"/>
    <w:rsid w:val="00FB5F6D"/>
    <w:rsid w:val="00FB62AE"/>
    <w:rsid w:val="00FB6823"/>
    <w:rsid w:val="00FB7CAA"/>
    <w:rsid w:val="00FC0201"/>
    <w:rsid w:val="00FC0F43"/>
    <w:rsid w:val="00FC298A"/>
    <w:rsid w:val="00FC2B98"/>
    <w:rsid w:val="00FC4BF3"/>
    <w:rsid w:val="00FC5525"/>
    <w:rsid w:val="00FC5802"/>
    <w:rsid w:val="00FC59A3"/>
    <w:rsid w:val="00FC7264"/>
    <w:rsid w:val="00FC7D25"/>
    <w:rsid w:val="00FD040D"/>
    <w:rsid w:val="00FD12FC"/>
    <w:rsid w:val="00FD1432"/>
    <w:rsid w:val="00FD1472"/>
    <w:rsid w:val="00FD1709"/>
    <w:rsid w:val="00FD170D"/>
    <w:rsid w:val="00FD2368"/>
    <w:rsid w:val="00FD2922"/>
    <w:rsid w:val="00FD40C4"/>
    <w:rsid w:val="00FD48EE"/>
    <w:rsid w:val="00FD517C"/>
    <w:rsid w:val="00FD5387"/>
    <w:rsid w:val="00FD54F1"/>
    <w:rsid w:val="00FD5EFE"/>
    <w:rsid w:val="00FD67BC"/>
    <w:rsid w:val="00FD7028"/>
    <w:rsid w:val="00FD7463"/>
    <w:rsid w:val="00FD7D08"/>
    <w:rsid w:val="00FE0E9E"/>
    <w:rsid w:val="00FE1018"/>
    <w:rsid w:val="00FE14E2"/>
    <w:rsid w:val="00FE2A3C"/>
    <w:rsid w:val="00FE3324"/>
    <w:rsid w:val="00FE3622"/>
    <w:rsid w:val="00FE3D5A"/>
    <w:rsid w:val="00FE5779"/>
    <w:rsid w:val="00FE68CF"/>
    <w:rsid w:val="00FF08D0"/>
    <w:rsid w:val="00FF16A6"/>
    <w:rsid w:val="00FF28D9"/>
    <w:rsid w:val="00FF2B1E"/>
    <w:rsid w:val="00FF4A40"/>
    <w:rsid w:val="00FF5B43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84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08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95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08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9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2\&#1052;&#1086;&#1080;%20&#1076;&#1086;&#1082;&#1091;&#1084;&#1077;&#1085;&#1090;&#1099;\&#1057;&#1086;&#1073;&#1088;&#1072;&#1085;&#1080;&#1077;%20&#1076;&#1077;&#1087;&#1091;&#1090;&#1072;&#1090;&#1086;&#1074;\&#1064;&#1072;&#1073;&#1083;&#1086;&#1085;&#1099;%20&#1057;&#1086;&#1073;&#1088;&#1072;&#1085;&#1080;&#1103;%20&#1076;&#1077;&#1087;&#1091;&#1090;&#1072;&#1090;&#1086;&#1074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D1408-C9E2-4B3A-AC5B-1CB4C48D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депутатов.dot</Template>
  <TotalTime>1211</TotalTime>
  <Pages>1</Pages>
  <Words>36289</Words>
  <Characters>206849</Characters>
  <Application>Microsoft Office Word</Application>
  <DocSecurity>0</DocSecurity>
  <Lines>1723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242653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doc2</dc:creator>
  <cp:lastModifiedBy> Таловеренко</cp:lastModifiedBy>
  <cp:revision>279</cp:revision>
  <cp:lastPrinted>2023-12-08T05:53:00Z</cp:lastPrinted>
  <dcterms:created xsi:type="dcterms:W3CDTF">2023-11-16T08:39:00Z</dcterms:created>
  <dcterms:modified xsi:type="dcterms:W3CDTF">2024-12-24T10:40:00Z</dcterms:modified>
</cp:coreProperties>
</file>