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7" w:type="dxa"/>
        <w:tblInd w:w="206" w:type="dxa"/>
        <w:tblLook w:val="04A0" w:firstRow="1" w:lastRow="0" w:firstColumn="1" w:lastColumn="0" w:noHBand="0" w:noVBand="1"/>
      </w:tblPr>
      <w:tblGrid>
        <w:gridCol w:w="3573"/>
        <w:gridCol w:w="2811"/>
        <w:gridCol w:w="3993"/>
      </w:tblGrid>
      <w:tr w:rsidR="002D3426" w:rsidRPr="00E32A34" w14:paraId="5138D9F4" w14:textId="77777777" w:rsidTr="006F0826">
        <w:tc>
          <w:tcPr>
            <w:tcW w:w="3573" w:type="dxa"/>
            <w:shd w:val="clear" w:color="auto" w:fill="auto"/>
          </w:tcPr>
          <w:p w14:paraId="7DAD3554" w14:textId="2162B44D" w:rsidR="002D3426" w:rsidRPr="00E32A34" w:rsidRDefault="002D3426" w:rsidP="00744E3C">
            <w:pPr>
              <w:tabs>
                <w:tab w:val="center" w:pos="5181"/>
                <w:tab w:val="right" w:pos="8306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noProof/>
                <w:color w:val="000000" w:themeColor="text1"/>
                <w:sz w:val="22"/>
                <w:szCs w:val="18"/>
              </w:rPr>
              <w:drawing>
                <wp:anchor distT="0" distB="0" distL="114300" distR="114300" simplePos="0" relativeHeight="251659264" behindDoc="0" locked="0" layoutInCell="0" allowOverlap="1" wp14:anchorId="0D0E3D4F" wp14:editId="7652C71A">
                  <wp:simplePos x="0" y="0"/>
                  <wp:positionH relativeFrom="column">
                    <wp:posOffset>2947035</wp:posOffset>
                  </wp:positionH>
                  <wp:positionV relativeFrom="paragraph">
                    <wp:posOffset>12700</wp:posOffset>
                  </wp:positionV>
                  <wp:extent cx="819150" cy="847725"/>
                  <wp:effectExtent l="0" t="0" r="0" b="9525"/>
                  <wp:wrapNone/>
                  <wp:docPr id="5" name="Рисунок 5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2A34">
              <w:rPr>
                <w:rFonts w:asciiTheme="minorHAnsi" w:hAnsiTheme="minorHAnsi"/>
                <w:b/>
                <w:color w:val="000000" w:themeColor="text1"/>
                <w:sz w:val="22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18"/>
              </w:rPr>
              <w:t xml:space="preserve">    </w:t>
            </w: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ЧЁВАШ РЕСПУБЛИКИ</w:t>
            </w:r>
          </w:p>
          <w:p w14:paraId="78E3E0B5" w14:textId="77777777" w:rsidR="002D3426" w:rsidRPr="00E32A34" w:rsidRDefault="002D3426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59307012" w14:textId="77777777" w:rsidR="002D3426" w:rsidRPr="00E32A34" w:rsidRDefault="002D3426" w:rsidP="00744E3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 xml:space="preserve">ШУПАШКАР </w:t>
            </w:r>
          </w:p>
          <w:p w14:paraId="3248472B" w14:textId="77777777" w:rsidR="002D3426" w:rsidRPr="00E32A34" w:rsidRDefault="002D3426" w:rsidP="00744E3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 xml:space="preserve">МУНИЦИПАЛЛЁ </w:t>
            </w:r>
            <w:proofErr w:type="gramStart"/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ОКРУГ,Н</w:t>
            </w:r>
            <w:proofErr w:type="gramEnd"/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 xml:space="preserve"> АДМИНИСТРАЦИЙ,</w:t>
            </w:r>
          </w:p>
          <w:p w14:paraId="19DF144A" w14:textId="77777777" w:rsidR="002D3426" w:rsidRPr="00E32A34" w:rsidRDefault="002D3426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1E1A224B" w14:textId="77777777" w:rsidR="002D3426" w:rsidRPr="00E32A34" w:rsidRDefault="002D3426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color w:val="000000" w:themeColor="text1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</w:rPr>
              <w:t>ЙЫШЁНУ</w:t>
            </w:r>
          </w:p>
          <w:p w14:paraId="6BA24EB1" w14:textId="77777777" w:rsidR="002D3426" w:rsidRPr="00E32A34" w:rsidRDefault="002D3426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color w:val="000000" w:themeColor="text1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38"/>
              <w:gridCol w:w="1216"/>
            </w:tblGrid>
            <w:tr w:rsidR="002D3426" w:rsidRPr="00E32A34" w14:paraId="2516BF2F" w14:textId="77777777" w:rsidTr="00744E3C">
              <w:tc>
                <w:tcPr>
                  <w:tcW w:w="1413" w:type="dxa"/>
                </w:tcPr>
                <w:p w14:paraId="4CB1C606" w14:textId="34D0626C" w:rsidR="002D3426" w:rsidRPr="00E32A34" w:rsidRDefault="002D3426" w:rsidP="00744E3C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  <w:t>12.0</w:t>
                  </w: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  <w:lang w:val="en-US"/>
                    </w:rPr>
                    <w:t>9</w:t>
                  </w: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  <w:t>.2024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5B06B968" w14:textId="77777777" w:rsidR="002D3426" w:rsidRPr="00E32A34" w:rsidRDefault="002D3426" w:rsidP="00744E3C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</w:pPr>
                  <w:r w:rsidRPr="00E32A34"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2C03B3D5" w14:textId="4A995BEF" w:rsidR="002D3426" w:rsidRPr="00496F7D" w:rsidRDefault="002D3426" w:rsidP="00744E3C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  <w:t>1251</w:t>
                  </w:r>
                </w:p>
              </w:tc>
            </w:tr>
          </w:tbl>
          <w:p w14:paraId="74B12884" w14:textId="77777777" w:rsidR="002D3426" w:rsidRPr="00E32A34" w:rsidRDefault="002D3426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К\</w:t>
            </w:r>
            <w:proofErr w:type="spellStart"/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ке</w:t>
            </w:r>
            <w:proofErr w:type="spellEnd"/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= поселок.</w:t>
            </w:r>
          </w:p>
        </w:tc>
        <w:tc>
          <w:tcPr>
            <w:tcW w:w="2811" w:type="dxa"/>
            <w:shd w:val="clear" w:color="auto" w:fill="auto"/>
          </w:tcPr>
          <w:p w14:paraId="4B6C43DE" w14:textId="77777777" w:rsidR="002D3426" w:rsidRPr="00E32A34" w:rsidRDefault="002D3426" w:rsidP="00744E3C">
            <w:pPr>
              <w:tabs>
                <w:tab w:val="left" w:pos="1561"/>
                <w:tab w:val="center" w:pos="4153"/>
                <w:tab w:val="right" w:pos="8306"/>
              </w:tabs>
              <w:rPr>
                <w:rFonts w:ascii="Times New Roman" w:hAnsi="Times New Roman"/>
                <w:b/>
                <w:color w:val="000000" w:themeColor="text1"/>
                <w:sz w:val="22"/>
                <w:szCs w:val="18"/>
              </w:rPr>
            </w:pPr>
          </w:p>
        </w:tc>
        <w:tc>
          <w:tcPr>
            <w:tcW w:w="3993" w:type="dxa"/>
            <w:shd w:val="clear" w:color="auto" w:fill="auto"/>
          </w:tcPr>
          <w:p w14:paraId="1374757E" w14:textId="77777777" w:rsidR="002D3426" w:rsidRPr="00E32A34" w:rsidRDefault="002D3426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ЧУВАШСКАЯ РЕСПУБЛИКА</w:t>
            </w:r>
          </w:p>
          <w:p w14:paraId="75CC0E14" w14:textId="77777777" w:rsidR="002D3426" w:rsidRPr="00E32A34" w:rsidRDefault="002D3426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30451505" w14:textId="77777777" w:rsidR="002D3426" w:rsidRPr="00E32A34" w:rsidRDefault="002D3426" w:rsidP="00744E3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proofErr w:type="gramStart"/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АДМИНИСТРАЦИЯ  ЧЕБОКСАРСКОГО</w:t>
            </w:r>
            <w:proofErr w:type="gramEnd"/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 xml:space="preserve"> МУНИЦИПАЛЬНОГО ОКРУГА</w:t>
            </w:r>
          </w:p>
          <w:p w14:paraId="65442F1D" w14:textId="77777777" w:rsidR="002D3426" w:rsidRPr="00E32A34" w:rsidRDefault="002D3426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03D064A0" w14:textId="77777777" w:rsidR="002D3426" w:rsidRPr="00E32A34" w:rsidRDefault="002D3426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</w:rPr>
              <w:t>ПОСТАНОВЛЕНИЕ</w:t>
            </w:r>
          </w:p>
          <w:p w14:paraId="6CB0EF9E" w14:textId="77777777" w:rsidR="002D3426" w:rsidRPr="00E32A34" w:rsidRDefault="002D3426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2D3426" w:rsidRPr="00E32A34" w14:paraId="2A7E7EA6" w14:textId="77777777" w:rsidTr="00744E3C">
              <w:tc>
                <w:tcPr>
                  <w:tcW w:w="1413" w:type="dxa"/>
                </w:tcPr>
                <w:p w14:paraId="5AE561A7" w14:textId="77777777" w:rsidR="002D3426" w:rsidRPr="00E32A34" w:rsidRDefault="002D3426" w:rsidP="00744E3C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2CE03B2E" w14:textId="77777777" w:rsidR="002D3426" w:rsidRPr="00E32A34" w:rsidRDefault="002D3426" w:rsidP="00744E3C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</w:pPr>
                  <w:r w:rsidRPr="00E32A34"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314B22B0" w14:textId="77777777" w:rsidR="002D3426" w:rsidRPr="00E32A34" w:rsidRDefault="002D3426" w:rsidP="00744E3C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14:paraId="51CD6F6F" w14:textId="77777777" w:rsidR="002D3426" w:rsidRPr="00E32A34" w:rsidRDefault="002D3426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поселок Кугеси</w:t>
            </w:r>
          </w:p>
        </w:tc>
      </w:tr>
    </w:tbl>
    <w:p w14:paraId="182A1BC1" w14:textId="77777777" w:rsidR="002D3426" w:rsidRDefault="002D3426" w:rsidP="00093B33">
      <w:pPr>
        <w:ind w:right="5245"/>
        <w:rPr>
          <w:rFonts w:ascii="Times New Roman" w:hAnsi="Times New Roman"/>
          <w:b/>
          <w:szCs w:val="26"/>
        </w:rPr>
      </w:pPr>
    </w:p>
    <w:p w14:paraId="33C91AD5" w14:textId="77777777" w:rsidR="002D3426" w:rsidRDefault="002D3426" w:rsidP="00093B33">
      <w:pPr>
        <w:ind w:right="5245"/>
        <w:rPr>
          <w:rFonts w:ascii="Times New Roman" w:hAnsi="Times New Roman"/>
          <w:b/>
          <w:szCs w:val="26"/>
        </w:rPr>
      </w:pPr>
    </w:p>
    <w:p w14:paraId="4602C736" w14:textId="332F2C74" w:rsidR="00093B33" w:rsidRDefault="00093B33" w:rsidP="00093B33">
      <w:pPr>
        <w:ind w:right="5245"/>
        <w:rPr>
          <w:rFonts w:ascii="Times New Roman" w:hAnsi="Times New Roman"/>
          <w:szCs w:val="26"/>
        </w:rPr>
      </w:pPr>
      <w:r w:rsidRPr="006153FD">
        <w:rPr>
          <w:rFonts w:ascii="Times New Roman" w:hAnsi="Times New Roman"/>
          <w:b/>
          <w:szCs w:val="26"/>
        </w:rPr>
        <w:t xml:space="preserve">О </w:t>
      </w:r>
      <w:r w:rsidRPr="007D6681">
        <w:rPr>
          <w:rFonts w:ascii="Times New Roman" w:hAnsi="Times New Roman"/>
          <w:b/>
          <w:szCs w:val="26"/>
        </w:rPr>
        <w:t>подготовке проекта внесения изменений</w:t>
      </w:r>
      <w:r>
        <w:rPr>
          <w:rFonts w:ascii="Times New Roman" w:hAnsi="Times New Roman"/>
          <w:b/>
          <w:szCs w:val="26"/>
        </w:rPr>
        <w:t xml:space="preserve"> </w:t>
      </w:r>
      <w:r w:rsidRPr="007D6681">
        <w:rPr>
          <w:rFonts w:ascii="Times New Roman" w:hAnsi="Times New Roman"/>
          <w:b/>
          <w:szCs w:val="26"/>
        </w:rPr>
        <w:t xml:space="preserve">в </w:t>
      </w:r>
      <w:bookmarkStart w:id="0" w:name="_Hlk156555865"/>
      <w:r w:rsidRPr="007D6681">
        <w:rPr>
          <w:rFonts w:ascii="Times New Roman" w:hAnsi="Times New Roman"/>
          <w:b/>
          <w:szCs w:val="26"/>
        </w:rPr>
        <w:t>Правила землепользования и застройки</w:t>
      </w:r>
      <w:r>
        <w:rPr>
          <w:rFonts w:ascii="Times New Roman" w:hAnsi="Times New Roman"/>
          <w:b/>
          <w:szCs w:val="26"/>
        </w:rPr>
        <w:t xml:space="preserve"> </w:t>
      </w:r>
      <w:r w:rsidRPr="006153FD">
        <w:rPr>
          <w:rFonts w:ascii="Times New Roman" w:hAnsi="Times New Roman"/>
          <w:b/>
          <w:szCs w:val="26"/>
        </w:rPr>
        <w:t>Чебоксарского муниципального округа Чувашской Республики</w:t>
      </w:r>
      <w:bookmarkEnd w:id="0"/>
    </w:p>
    <w:p w14:paraId="73A13782" w14:textId="77777777" w:rsidR="00093B33" w:rsidRDefault="00093B33" w:rsidP="00093B33">
      <w:pPr>
        <w:ind w:firstLine="709"/>
        <w:rPr>
          <w:rFonts w:ascii="Times New Roman" w:hAnsi="Times New Roman"/>
          <w:szCs w:val="26"/>
        </w:rPr>
      </w:pPr>
    </w:p>
    <w:p w14:paraId="0ADB6EB7" w14:textId="77777777" w:rsidR="00093B33" w:rsidRPr="00620B3E" w:rsidRDefault="00093B33" w:rsidP="00093B33">
      <w:pPr>
        <w:ind w:firstLine="709"/>
        <w:jc w:val="both"/>
        <w:rPr>
          <w:rFonts w:ascii="Times New Roman" w:hAnsi="Times New Roman"/>
          <w:szCs w:val="26"/>
        </w:rPr>
      </w:pPr>
      <w:r w:rsidRPr="00FA0653">
        <w:rPr>
          <w:rFonts w:ascii="Times New Roman" w:hAnsi="Times New Roman"/>
          <w:szCs w:val="26"/>
        </w:rPr>
        <w:tab/>
      </w:r>
      <w:r w:rsidRPr="00620B3E">
        <w:rPr>
          <w:rFonts w:ascii="Times New Roman" w:hAnsi="Times New Roman"/>
          <w:szCs w:val="26"/>
        </w:rPr>
        <w:t>В соответствии с Федеральным закон</w:t>
      </w:r>
      <w:r>
        <w:rPr>
          <w:rFonts w:ascii="Times New Roman" w:hAnsi="Times New Roman"/>
          <w:szCs w:val="26"/>
        </w:rPr>
        <w:t>ом</w:t>
      </w:r>
      <w:r w:rsidRPr="00620B3E">
        <w:rPr>
          <w:rFonts w:ascii="Times New Roman" w:hAnsi="Times New Roman"/>
          <w:szCs w:val="26"/>
        </w:rPr>
        <w:t xml:space="preserve"> от 06.10.2003  № 131-ФЗ «Об общих принципах организации местного самоуправления в Российской Федерации», стат</w:t>
      </w:r>
      <w:r>
        <w:rPr>
          <w:rFonts w:ascii="Times New Roman" w:hAnsi="Times New Roman"/>
          <w:szCs w:val="26"/>
        </w:rPr>
        <w:t>ь</w:t>
      </w:r>
      <w:r w:rsidRPr="00620B3E">
        <w:rPr>
          <w:rFonts w:ascii="Times New Roman" w:hAnsi="Times New Roman"/>
          <w:szCs w:val="26"/>
        </w:rPr>
        <w:t>ями 31</w:t>
      </w:r>
      <w:r>
        <w:rPr>
          <w:rFonts w:ascii="Times New Roman" w:hAnsi="Times New Roman"/>
          <w:szCs w:val="26"/>
        </w:rPr>
        <w:t>,</w:t>
      </w:r>
      <w:r w:rsidRPr="00620B3E">
        <w:rPr>
          <w:rFonts w:ascii="Times New Roman" w:hAnsi="Times New Roman"/>
          <w:szCs w:val="26"/>
        </w:rPr>
        <w:t xml:space="preserve"> 33 Градостроительного Кодекса Российской Федерации, Уставом Чебоксарского муниципального округа Чувашской Республики, статьей 25</w:t>
      </w:r>
      <w:r>
        <w:rPr>
          <w:rFonts w:ascii="Times New Roman" w:hAnsi="Times New Roman"/>
          <w:szCs w:val="26"/>
        </w:rPr>
        <w:t xml:space="preserve"> </w:t>
      </w:r>
      <w:r w:rsidRPr="00620B3E">
        <w:rPr>
          <w:rFonts w:ascii="Times New Roman" w:hAnsi="Times New Roman"/>
          <w:szCs w:val="26"/>
        </w:rPr>
        <w:t>Правил землепользования и застройки Чебоксарского муниципального округа Чувашской Республики, утвержденных решением Собрания депутатов Чебоксарского муниципального округа от 07.12.2023 №21-02</w:t>
      </w:r>
      <w:r>
        <w:rPr>
          <w:rFonts w:ascii="Times New Roman" w:hAnsi="Times New Roman"/>
          <w:szCs w:val="26"/>
        </w:rPr>
        <w:t xml:space="preserve"> </w:t>
      </w:r>
      <w:bookmarkStart w:id="1" w:name="_Hlk177113234"/>
      <w:r>
        <w:rPr>
          <w:rFonts w:ascii="Times New Roman" w:hAnsi="Times New Roman"/>
          <w:szCs w:val="26"/>
        </w:rPr>
        <w:t>(с изменениями от 12.04.2024 №23-03, от 30.08.2024 №26-02)</w:t>
      </w:r>
      <w:bookmarkEnd w:id="1"/>
      <w:r>
        <w:rPr>
          <w:rFonts w:ascii="Times New Roman" w:hAnsi="Times New Roman"/>
          <w:szCs w:val="26"/>
        </w:rPr>
        <w:t xml:space="preserve"> </w:t>
      </w:r>
      <w:r w:rsidRPr="00620B3E">
        <w:rPr>
          <w:rFonts w:ascii="Times New Roman" w:hAnsi="Times New Roman"/>
          <w:szCs w:val="26"/>
        </w:rPr>
        <w:t>администрация</w:t>
      </w:r>
      <w:r>
        <w:rPr>
          <w:rFonts w:ascii="Times New Roman" w:hAnsi="Times New Roman"/>
          <w:szCs w:val="26"/>
        </w:rPr>
        <w:t xml:space="preserve">  </w:t>
      </w:r>
      <w:r w:rsidRPr="00620B3E">
        <w:rPr>
          <w:rFonts w:ascii="Times New Roman" w:hAnsi="Times New Roman"/>
          <w:szCs w:val="26"/>
        </w:rPr>
        <w:t xml:space="preserve"> Чебоксарского</w:t>
      </w:r>
      <w:r>
        <w:rPr>
          <w:rFonts w:ascii="Times New Roman" w:hAnsi="Times New Roman"/>
          <w:szCs w:val="26"/>
        </w:rPr>
        <w:t xml:space="preserve"> </w:t>
      </w:r>
      <w:r w:rsidRPr="00620B3E">
        <w:rPr>
          <w:rFonts w:ascii="Times New Roman" w:hAnsi="Times New Roman"/>
          <w:szCs w:val="26"/>
        </w:rPr>
        <w:t xml:space="preserve"> муниципального округа Чувашской Республики</w:t>
      </w:r>
      <w:r>
        <w:rPr>
          <w:rFonts w:ascii="Times New Roman" w:hAnsi="Times New Roman"/>
          <w:szCs w:val="26"/>
        </w:rPr>
        <w:t xml:space="preserve"> </w:t>
      </w:r>
      <w:r w:rsidRPr="00A00EB8">
        <w:rPr>
          <w:rFonts w:ascii="Times New Roman" w:hAnsi="Times New Roman"/>
          <w:b/>
          <w:bCs/>
          <w:szCs w:val="26"/>
        </w:rPr>
        <w:t>п о с т а н о в л я е т:</w:t>
      </w:r>
    </w:p>
    <w:p w14:paraId="1F3318F5" w14:textId="77777777" w:rsidR="00093B33" w:rsidRPr="00EB583D" w:rsidRDefault="00093B33" w:rsidP="00093B33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</w:t>
      </w:r>
      <w:r w:rsidRPr="00EB583D">
        <w:rPr>
          <w:rFonts w:ascii="Times New Roman" w:hAnsi="Times New Roman"/>
          <w:szCs w:val="26"/>
        </w:rPr>
        <w:t xml:space="preserve"> Приступить к подготовке проекта внесения изменений в Правила</w:t>
      </w:r>
      <w:r>
        <w:rPr>
          <w:rFonts w:ascii="Times New Roman" w:hAnsi="Times New Roman"/>
          <w:szCs w:val="26"/>
        </w:rPr>
        <w:t xml:space="preserve"> </w:t>
      </w:r>
      <w:r w:rsidRPr="00EB583D">
        <w:rPr>
          <w:rFonts w:ascii="Times New Roman" w:hAnsi="Times New Roman"/>
          <w:szCs w:val="26"/>
        </w:rPr>
        <w:t xml:space="preserve">землепользования и застройки Чебоксарского муниципального округа Чувашской Республики, утвержденных решением Собрания депутатов Чебоксарского муниципального округа от 07.12.2023 №21-02 </w:t>
      </w:r>
      <w:bookmarkStart w:id="2" w:name="_Hlk168897813"/>
      <w:r>
        <w:rPr>
          <w:rFonts w:ascii="Times New Roman" w:hAnsi="Times New Roman"/>
          <w:szCs w:val="26"/>
        </w:rPr>
        <w:t>(с изменениями от 12.04.2024 №23-03, от 30.08.2024 №26-02)</w:t>
      </w:r>
      <w:bookmarkEnd w:id="2"/>
      <w:r>
        <w:rPr>
          <w:rFonts w:ascii="Times New Roman" w:hAnsi="Times New Roman"/>
          <w:szCs w:val="26"/>
        </w:rPr>
        <w:t xml:space="preserve"> </w:t>
      </w:r>
      <w:r w:rsidRPr="00EB583D">
        <w:rPr>
          <w:rFonts w:ascii="Times New Roman" w:hAnsi="Times New Roman"/>
          <w:szCs w:val="26"/>
        </w:rPr>
        <w:t>(далее — Правила землепользования и застройки).</w:t>
      </w:r>
    </w:p>
    <w:p w14:paraId="06512482" w14:textId="77777777" w:rsidR="00093B33" w:rsidRPr="00620B3E" w:rsidRDefault="00093B33" w:rsidP="00093B33">
      <w:pPr>
        <w:jc w:val="both"/>
        <w:rPr>
          <w:rFonts w:ascii="Times New Roman" w:hAnsi="Times New Roman"/>
          <w:szCs w:val="26"/>
        </w:rPr>
      </w:pPr>
      <w:r w:rsidRPr="00620B3E">
        <w:rPr>
          <w:rFonts w:ascii="Times New Roman" w:hAnsi="Times New Roman"/>
          <w:szCs w:val="26"/>
        </w:rPr>
        <w:t>2. Организацию и проведение мероприятий по подготовке проекта внесения изменений в Правила землепользования и застройки возложить на</w:t>
      </w:r>
      <w:r>
        <w:rPr>
          <w:rFonts w:ascii="Times New Roman" w:hAnsi="Times New Roman"/>
          <w:szCs w:val="26"/>
        </w:rPr>
        <w:t xml:space="preserve"> </w:t>
      </w:r>
      <w:r w:rsidRPr="00620B3E">
        <w:rPr>
          <w:rFonts w:ascii="Times New Roman" w:hAnsi="Times New Roman"/>
          <w:szCs w:val="26"/>
        </w:rPr>
        <w:t>комиссию по подготовке правил землепользования и застройки Чебоксарского муниципального округа Чувашской Республики (далее - Комиссия).</w:t>
      </w:r>
    </w:p>
    <w:p w14:paraId="71F236DC" w14:textId="77777777" w:rsidR="00093B33" w:rsidRPr="00620B3E" w:rsidRDefault="00093B33" w:rsidP="00093B33">
      <w:pPr>
        <w:jc w:val="both"/>
        <w:rPr>
          <w:rFonts w:ascii="Times New Roman" w:hAnsi="Times New Roman"/>
          <w:szCs w:val="26"/>
        </w:rPr>
      </w:pPr>
      <w:r w:rsidRPr="00620B3E">
        <w:rPr>
          <w:rFonts w:ascii="Times New Roman" w:hAnsi="Times New Roman"/>
          <w:szCs w:val="26"/>
        </w:rPr>
        <w:t>3. Прием предложений заинтересованных лиц по подготовке проекта о внесении изменений в Правила землепользования и застройки возложить на</w:t>
      </w:r>
      <w:r>
        <w:rPr>
          <w:rFonts w:ascii="Times New Roman" w:hAnsi="Times New Roman"/>
          <w:szCs w:val="26"/>
        </w:rPr>
        <w:t xml:space="preserve"> </w:t>
      </w:r>
      <w:r w:rsidRPr="00620B3E">
        <w:rPr>
          <w:rFonts w:ascii="Times New Roman" w:hAnsi="Times New Roman"/>
          <w:szCs w:val="26"/>
        </w:rPr>
        <w:t>Комиссию.</w:t>
      </w:r>
    </w:p>
    <w:p w14:paraId="742F997E" w14:textId="77777777" w:rsidR="00093B33" w:rsidRPr="00620B3E" w:rsidRDefault="00093B33" w:rsidP="00093B33">
      <w:pPr>
        <w:suppressAutoHyphens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szCs w:val="26"/>
        </w:rPr>
        <w:t>4</w:t>
      </w:r>
      <w:r w:rsidRPr="00620B3E">
        <w:rPr>
          <w:rFonts w:ascii="Times New Roman" w:hAnsi="Times New Roman"/>
          <w:szCs w:val="26"/>
        </w:rPr>
        <w:t xml:space="preserve">. Предложения заинтересованных лиц могут быть направлены в Комиссию путем подачи заявления на имя </w:t>
      </w:r>
      <w:r>
        <w:rPr>
          <w:rFonts w:ascii="Times New Roman" w:hAnsi="Times New Roman"/>
          <w:szCs w:val="26"/>
        </w:rPr>
        <w:t>г</w:t>
      </w:r>
      <w:r w:rsidRPr="00620B3E">
        <w:rPr>
          <w:rFonts w:ascii="Times New Roman" w:hAnsi="Times New Roman"/>
          <w:szCs w:val="26"/>
        </w:rPr>
        <w:t xml:space="preserve">лавы Чебоксарского муниципального округа Чувашской Республики (с пометкой «в комиссию по ПЗЗ») до </w:t>
      </w:r>
      <w:r>
        <w:rPr>
          <w:rFonts w:ascii="Times New Roman" w:hAnsi="Times New Roman"/>
          <w:szCs w:val="26"/>
        </w:rPr>
        <w:t xml:space="preserve">24 сентября </w:t>
      </w:r>
      <w:r w:rsidRPr="00620B3E">
        <w:rPr>
          <w:rFonts w:ascii="Times New Roman" w:hAnsi="Times New Roman"/>
          <w:szCs w:val="26"/>
        </w:rPr>
        <w:t>2024 года по адресу: Чувашская Республика -Чувашия</w:t>
      </w:r>
      <w:r>
        <w:rPr>
          <w:rFonts w:ascii="Times New Roman" w:hAnsi="Times New Roman"/>
          <w:szCs w:val="26"/>
        </w:rPr>
        <w:t xml:space="preserve">, Чебоксарский муниципальный округ, </w:t>
      </w:r>
      <w:r w:rsidRPr="00620B3E">
        <w:rPr>
          <w:rFonts w:ascii="Times New Roman" w:hAnsi="Times New Roman"/>
          <w:bCs/>
          <w:szCs w:val="26"/>
        </w:rPr>
        <w:t>п. Кугеси, ул. Шоссейная, д.15.</w:t>
      </w:r>
    </w:p>
    <w:p w14:paraId="6120757A" w14:textId="77777777" w:rsidR="00093B33" w:rsidRPr="00620B3E" w:rsidRDefault="00093B33" w:rsidP="00093B33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5</w:t>
      </w:r>
      <w:r w:rsidRPr="00620B3E">
        <w:rPr>
          <w:rFonts w:ascii="Times New Roman" w:hAnsi="Times New Roman"/>
          <w:szCs w:val="26"/>
        </w:rPr>
        <w:t xml:space="preserve">. Настоящее постановление опубликовать в периодическом печатном издании «Ведомости Чебоксарского муниципального округа» и разместить на официальном сайте </w:t>
      </w:r>
      <w:r w:rsidRPr="00620B3E">
        <w:rPr>
          <w:rFonts w:ascii="Times New Roman" w:hAnsi="Times New Roman"/>
          <w:szCs w:val="26"/>
        </w:rPr>
        <w:lastRenderedPageBreak/>
        <w:t>администрации Чебоксарского муниципального округа Чувашской Республики в информационно-телекоммуникационной сети «Интернет».</w:t>
      </w:r>
    </w:p>
    <w:p w14:paraId="3547A928" w14:textId="77777777" w:rsidR="00093B33" w:rsidRPr="00620B3E" w:rsidRDefault="00093B33" w:rsidP="00093B33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6</w:t>
      </w:r>
      <w:r w:rsidRPr="00620B3E">
        <w:rPr>
          <w:rFonts w:ascii="Times New Roman" w:hAnsi="Times New Roman"/>
          <w:szCs w:val="26"/>
        </w:rPr>
        <w:t>. Настоящее постановление вступает в силу со дня его официального опубликования.</w:t>
      </w:r>
    </w:p>
    <w:p w14:paraId="19312339" w14:textId="77777777" w:rsidR="00093B33" w:rsidRPr="007D477A" w:rsidRDefault="00093B33" w:rsidP="00093B33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7</w:t>
      </w:r>
      <w:r w:rsidRPr="00620B3E">
        <w:rPr>
          <w:rFonts w:ascii="Times New Roman" w:hAnsi="Times New Roman"/>
          <w:szCs w:val="26"/>
        </w:rPr>
        <w:t xml:space="preserve">. </w:t>
      </w:r>
      <w:r w:rsidRPr="00EB583D">
        <w:rPr>
          <w:rFonts w:ascii="Times New Roman" w:hAnsi="Times New Roman"/>
          <w:szCs w:val="26"/>
        </w:rPr>
        <w:t>Контроль за исполнением настоящего постановления возложить на и.о.</w:t>
      </w:r>
      <w:r>
        <w:rPr>
          <w:rFonts w:ascii="Times New Roman" w:hAnsi="Times New Roman"/>
          <w:szCs w:val="26"/>
        </w:rPr>
        <w:t> </w:t>
      </w:r>
      <w:r w:rsidRPr="00EB583D">
        <w:rPr>
          <w:rFonts w:ascii="Times New Roman" w:hAnsi="Times New Roman"/>
          <w:szCs w:val="26"/>
        </w:rPr>
        <w:t>заместителя главы администрации</w:t>
      </w:r>
      <w:r>
        <w:rPr>
          <w:rFonts w:ascii="Times New Roman" w:hAnsi="Times New Roman"/>
          <w:szCs w:val="26"/>
        </w:rPr>
        <w:t xml:space="preserve"> Чебоксарского муниципального округа </w:t>
      </w:r>
      <w:r w:rsidRPr="00EB583D">
        <w:rPr>
          <w:rFonts w:ascii="Times New Roman" w:hAnsi="Times New Roman"/>
          <w:szCs w:val="26"/>
        </w:rPr>
        <w:t>- начальника управления градостроительства, архитектуры, транспорта и дорожного хозяйства</w:t>
      </w:r>
      <w:r>
        <w:rPr>
          <w:rFonts w:ascii="Times New Roman" w:hAnsi="Times New Roman"/>
          <w:szCs w:val="26"/>
        </w:rPr>
        <w:t>, председателя Комиссии</w:t>
      </w:r>
      <w:r w:rsidRPr="00EB583D">
        <w:rPr>
          <w:rFonts w:ascii="Times New Roman" w:hAnsi="Times New Roman"/>
          <w:szCs w:val="26"/>
        </w:rPr>
        <w:t xml:space="preserve"> А.Г.</w:t>
      </w:r>
      <w:r>
        <w:rPr>
          <w:rFonts w:ascii="Times New Roman" w:hAnsi="Times New Roman"/>
          <w:szCs w:val="26"/>
        </w:rPr>
        <w:t> </w:t>
      </w:r>
      <w:r w:rsidRPr="00EB583D">
        <w:rPr>
          <w:rFonts w:ascii="Times New Roman" w:hAnsi="Times New Roman"/>
          <w:szCs w:val="26"/>
        </w:rPr>
        <w:t>Фадеева.</w:t>
      </w:r>
      <w:r w:rsidRPr="007D477A">
        <w:rPr>
          <w:rFonts w:ascii="Times New Roman" w:hAnsi="Times New Roman"/>
          <w:szCs w:val="26"/>
        </w:rPr>
        <w:t xml:space="preserve"> </w:t>
      </w:r>
    </w:p>
    <w:p w14:paraId="0D210452" w14:textId="77777777" w:rsidR="00093B33" w:rsidRPr="007D477A" w:rsidRDefault="00093B33" w:rsidP="00093B33">
      <w:pPr>
        <w:rPr>
          <w:rFonts w:ascii="Times New Roman" w:hAnsi="Times New Roman"/>
          <w:szCs w:val="26"/>
        </w:rPr>
      </w:pPr>
    </w:p>
    <w:p w14:paraId="46AF839F" w14:textId="77777777" w:rsidR="00093B33" w:rsidRDefault="00093B33" w:rsidP="00093B33">
      <w:pPr>
        <w:rPr>
          <w:rFonts w:ascii="Times New Roman" w:hAnsi="Times New Roman"/>
          <w:szCs w:val="26"/>
        </w:rPr>
      </w:pPr>
    </w:p>
    <w:p w14:paraId="56594FB0" w14:textId="77777777" w:rsidR="00093B33" w:rsidRPr="007D477A" w:rsidRDefault="00093B33" w:rsidP="00093B33">
      <w:pPr>
        <w:rPr>
          <w:rFonts w:ascii="Times New Roman" w:hAnsi="Times New Roman"/>
          <w:szCs w:val="26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425"/>
        <w:gridCol w:w="3214"/>
      </w:tblGrid>
      <w:tr w:rsidR="00093B33" w:rsidRPr="00FA0653" w14:paraId="722C3DCD" w14:textId="77777777" w:rsidTr="00647D47">
        <w:tc>
          <w:tcPr>
            <w:tcW w:w="3333" w:type="pct"/>
            <w:hideMark/>
          </w:tcPr>
          <w:p w14:paraId="3B53067A" w14:textId="77777777" w:rsidR="00093B33" w:rsidRDefault="00093B33" w:rsidP="00647D47">
            <w:pPr>
              <w:pStyle w:val="ac"/>
              <w:ind w:firstLine="30"/>
              <w:rPr>
                <w:rFonts w:ascii="Times New Roman" w:hAnsi="Times New Roman" w:cs="Times New Roman"/>
                <w:sz w:val="26"/>
                <w:szCs w:val="26"/>
              </w:rPr>
            </w:pPr>
            <w:r w:rsidRPr="007D477A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Чебоксарского </w:t>
            </w:r>
          </w:p>
          <w:p w14:paraId="7B2C539A" w14:textId="77777777" w:rsidR="00093B33" w:rsidRPr="007D477A" w:rsidRDefault="00093B33" w:rsidP="00647D47">
            <w:pPr>
              <w:pStyle w:val="ac"/>
              <w:ind w:firstLine="30"/>
              <w:rPr>
                <w:rFonts w:ascii="Times New Roman" w:hAnsi="Times New Roman" w:cs="Times New Roman"/>
                <w:sz w:val="26"/>
                <w:szCs w:val="26"/>
              </w:rPr>
            </w:pPr>
            <w:r w:rsidRPr="007D477A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1667" w:type="pct"/>
            <w:hideMark/>
          </w:tcPr>
          <w:p w14:paraId="6E90409D" w14:textId="77777777" w:rsidR="00093B33" w:rsidRDefault="00093B33" w:rsidP="00647D47">
            <w:pPr>
              <w:pStyle w:val="ab"/>
              <w:ind w:firstLine="7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0BC909" w14:textId="77777777" w:rsidR="00093B33" w:rsidRPr="00FA0653" w:rsidRDefault="00093B33" w:rsidP="00647D47">
            <w:pPr>
              <w:pStyle w:val="ab"/>
              <w:ind w:firstLine="7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D477A">
              <w:rPr>
                <w:rFonts w:ascii="Times New Roman" w:hAnsi="Times New Roman" w:cs="Times New Roman"/>
                <w:sz w:val="26"/>
                <w:szCs w:val="26"/>
              </w:rPr>
              <w:t>В.Б.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477A">
              <w:rPr>
                <w:rFonts w:ascii="Times New Roman" w:hAnsi="Times New Roman" w:cs="Times New Roman"/>
                <w:sz w:val="26"/>
                <w:szCs w:val="26"/>
              </w:rPr>
              <w:t>Михайлов</w:t>
            </w:r>
          </w:p>
        </w:tc>
      </w:tr>
    </w:tbl>
    <w:p w14:paraId="264BD204" w14:textId="77777777" w:rsidR="00093B33" w:rsidRPr="00FA0653" w:rsidRDefault="00093B33" w:rsidP="00093B33">
      <w:pPr>
        <w:jc w:val="right"/>
        <w:rPr>
          <w:rStyle w:val="aa"/>
          <w:rFonts w:ascii="Times New Roman" w:hAnsi="Times New Roman"/>
          <w:b w:val="0"/>
        </w:rPr>
      </w:pPr>
      <w:bookmarkStart w:id="3" w:name="sub_1000"/>
    </w:p>
    <w:bookmarkEnd w:id="3"/>
    <w:p w14:paraId="45C4B6B3" w14:textId="77777777" w:rsidR="00093B33" w:rsidRDefault="00093B33" w:rsidP="00093B33">
      <w:pPr>
        <w:jc w:val="right"/>
        <w:rPr>
          <w:rStyle w:val="aa"/>
          <w:rFonts w:ascii="Times New Roman" w:hAnsi="Times New Roman"/>
          <w:b w:val="0"/>
        </w:rPr>
      </w:pPr>
    </w:p>
    <w:p w14:paraId="26A1C34D" w14:textId="77777777" w:rsidR="00093B33" w:rsidRDefault="00093B33" w:rsidP="00093B33">
      <w:pPr>
        <w:jc w:val="right"/>
        <w:rPr>
          <w:rStyle w:val="aa"/>
          <w:rFonts w:ascii="Times New Roman" w:hAnsi="Times New Roman"/>
          <w:b w:val="0"/>
        </w:rPr>
      </w:pPr>
    </w:p>
    <w:p w14:paraId="26CE2562" w14:textId="77777777" w:rsidR="00093B33" w:rsidRPr="00FA0653" w:rsidRDefault="00093B33" w:rsidP="00093B33">
      <w:pPr>
        <w:jc w:val="right"/>
        <w:rPr>
          <w:rStyle w:val="aa"/>
          <w:rFonts w:ascii="Times New Roman" w:hAnsi="Times New Roman"/>
          <w:b w:val="0"/>
        </w:rPr>
      </w:pPr>
    </w:p>
    <w:p w14:paraId="03EB2493" w14:textId="77777777" w:rsidR="001460B2" w:rsidRPr="00093B33" w:rsidRDefault="001460B2" w:rsidP="00093B33"/>
    <w:sectPr w:rsidR="001460B2" w:rsidRPr="00093B33" w:rsidSect="00093B33">
      <w:footerReference w:type="default" r:id="rId8"/>
      <w:headerReference w:type="first" r:id="rId9"/>
      <w:footerReference w:type="first" r:id="rId10"/>
      <w:type w:val="evenPage"/>
      <w:pgSz w:w="11907" w:h="16840"/>
      <w:pgMar w:top="709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A4490" w14:textId="77777777" w:rsidR="007A1CE3" w:rsidRDefault="007A1CE3">
      <w:r>
        <w:separator/>
      </w:r>
    </w:p>
  </w:endnote>
  <w:endnote w:type="continuationSeparator" w:id="0">
    <w:p w14:paraId="7F8CF231" w14:textId="77777777" w:rsidR="007A1CE3" w:rsidRDefault="007A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8C091" w14:textId="77777777"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7AD91" w14:textId="64113012" w:rsidR="001460B2" w:rsidRPr="003652FF" w:rsidRDefault="00093B33">
    <w:pPr>
      <w:pStyle w:val="a5"/>
      <w:rPr>
        <w:rFonts w:ascii="Times New Roman" w:hAnsi="Times New Roman"/>
        <w:sz w:val="12"/>
        <w:lang w:val="en-US"/>
      </w:rPr>
    </w:pPr>
    <w:r>
      <w:rPr>
        <w:rFonts w:ascii="Times New Roman" w:hAnsi="Times New Roman"/>
        <w:snapToGrid w:val="0"/>
        <w:sz w:val="12"/>
      </w:rPr>
      <w:t>0783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B7708" w14:textId="77777777" w:rsidR="007A1CE3" w:rsidRDefault="007A1CE3">
      <w:r>
        <w:separator/>
      </w:r>
    </w:p>
  </w:footnote>
  <w:footnote w:type="continuationSeparator" w:id="0">
    <w:p w14:paraId="65566282" w14:textId="77777777" w:rsidR="007A1CE3" w:rsidRDefault="007A1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093B33" w:rsidRPr="00AD02C4" w14:paraId="52516EE6" w14:textId="77777777" w:rsidTr="00BC4C72">
      <w:tc>
        <w:tcPr>
          <w:tcW w:w="3285" w:type="dxa"/>
          <w:shd w:val="clear" w:color="auto" w:fill="auto"/>
        </w:tcPr>
        <w:p w14:paraId="6B962E09" w14:textId="46FD7FE0" w:rsidR="00093B33" w:rsidRPr="00AD02C4" w:rsidRDefault="00093B33" w:rsidP="00093B33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14:paraId="7B70FE03" w14:textId="6A1AF548" w:rsidR="00093B33" w:rsidRPr="00AD02C4" w:rsidRDefault="00093B33" w:rsidP="00093B33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14:paraId="0EBBB668" w14:textId="54CA25DA" w:rsidR="00093B33" w:rsidRPr="00AD02C4" w:rsidRDefault="00093B33" w:rsidP="00093B33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</w:tbl>
  <w:p w14:paraId="19185376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55468A8A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99703552">
    <w:abstractNumId w:val="1"/>
  </w:num>
  <w:num w:numId="2" w16cid:durableId="946277607">
    <w:abstractNumId w:val="2"/>
  </w:num>
  <w:num w:numId="3" w16cid:durableId="1989699935">
    <w:abstractNumId w:val="3"/>
  </w:num>
  <w:num w:numId="4" w16cid:durableId="167688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52"/>
    <w:rsid w:val="00031F52"/>
    <w:rsid w:val="00093B33"/>
    <w:rsid w:val="000B2461"/>
    <w:rsid w:val="000D575A"/>
    <w:rsid w:val="000E2583"/>
    <w:rsid w:val="00107F11"/>
    <w:rsid w:val="001460B2"/>
    <w:rsid w:val="0017767D"/>
    <w:rsid w:val="001A4D80"/>
    <w:rsid w:val="002863DC"/>
    <w:rsid w:val="002D3426"/>
    <w:rsid w:val="002F572F"/>
    <w:rsid w:val="003652FF"/>
    <w:rsid w:val="00367432"/>
    <w:rsid w:val="003C7636"/>
    <w:rsid w:val="003F5BE4"/>
    <w:rsid w:val="00462425"/>
    <w:rsid w:val="00466C7A"/>
    <w:rsid w:val="004D2D4A"/>
    <w:rsid w:val="00504082"/>
    <w:rsid w:val="00527375"/>
    <w:rsid w:val="00563971"/>
    <w:rsid w:val="00591B6B"/>
    <w:rsid w:val="005A69CC"/>
    <w:rsid w:val="005F16B6"/>
    <w:rsid w:val="006161B6"/>
    <w:rsid w:val="00686156"/>
    <w:rsid w:val="006F0826"/>
    <w:rsid w:val="0070442D"/>
    <w:rsid w:val="007046D2"/>
    <w:rsid w:val="0076051A"/>
    <w:rsid w:val="007A1CE3"/>
    <w:rsid w:val="007F72D9"/>
    <w:rsid w:val="008E2BE5"/>
    <w:rsid w:val="008F5F8F"/>
    <w:rsid w:val="009625EA"/>
    <w:rsid w:val="009840F1"/>
    <w:rsid w:val="009D6852"/>
    <w:rsid w:val="00A229BE"/>
    <w:rsid w:val="00A258DC"/>
    <w:rsid w:val="00A508C7"/>
    <w:rsid w:val="00A527F6"/>
    <w:rsid w:val="00AD02C4"/>
    <w:rsid w:val="00B21053"/>
    <w:rsid w:val="00BC4C72"/>
    <w:rsid w:val="00CB7E29"/>
    <w:rsid w:val="00D61F6B"/>
    <w:rsid w:val="00DE328D"/>
    <w:rsid w:val="00DE756C"/>
    <w:rsid w:val="00DF761C"/>
    <w:rsid w:val="00E417C9"/>
    <w:rsid w:val="00F616A1"/>
    <w:rsid w:val="00F8553E"/>
    <w:rsid w:val="00F9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A06C40"/>
  <w15:docId w15:val="{C284B939-D53F-4705-A5B2-C1448C68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uiPriority w:val="99"/>
    <w:qFormat/>
    <w:rsid w:val="00093B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locked/>
    <w:rsid w:val="00093B33"/>
    <w:rPr>
      <w:rFonts w:ascii="Baltica" w:hAnsi="Baltica"/>
      <w:sz w:val="26"/>
    </w:rPr>
  </w:style>
  <w:style w:type="character" w:customStyle="1" w:styleId="10">
    <w:name w:val="Заголовок 1 Знак"/>
    <w:basedOn w:val="a0"/>
    <w:link w:val="1"/>
    <w:uiPriority w:val="99"/>
    <w:rsid w:val="00093B33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a">
    <w:name w:val="Цветовое выделение"/>
    <w:uiPriority w:val="99"/>
    <w:rsid w:val="00093B33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093B3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093B3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d">
    <w:name w:val="No Spacing"/>
    <w:qFormat/>
    <w:rsid w:val="002D342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6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 -р-н. - Ванюшкина Т.В.</dc:creator>
  <cp:keywords/>
  <cp:lastModifiedBy>Иванова О.В.</cp:lastModifiedBy>
  <cp:revision>4</cp:revision>
  <cp:lastPrinted>2009-12-31T06:51:00Z</cp:lastPrinted>
  <dcterms:created xsi:type="dcterms:W3CDTF">2024-10-02T06:16:00Z</dcterms:created>
  <dcterms:modified xsi:type="dcterms:W3CDTF">2024-11-07T11:05:00Z</dcterms:modified>
</cp:coreProperties>
</file>