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1"/>
        <w:gridCol w:w="1588"/>
        <w:gridCol w:w="3837"/>
      </w:tblGrid>
      <w:tr w:rsidR="006B1062" w:rsidTr="006876E3">
        <w:trPr>
          <w:trHeight w:val="1559"/>
          <w:jc w:val="center"/>
        </w:trPr>
        <w:tc>
          <w:tcPr>
            <w:tcW w:w="3621" w:type="dxa"/>
          </w:tcPr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6B1062" w:rsidRDefault="006B1062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6B1062" w:rsidRDefault="006B1062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6B1062" w:rsidRDefault="006B1062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6B1062" w:rsidRDefault="006B1062">
            <w:pPr>
              <w:ind w:right="-1" w:hanging="12"/>
              <w:jc w:val="center"/>
              <w:rPr>
                <w:b/>
              </w:rPr>
            </w:pPr>
            <w:r w:rsidRPr="006E34A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59241675" r:id="rId6"/>
              </w:object>
            </w:r>
          </w:p>
        </w:tc>
        <w:tc>
          <w:tcPr>
            <w:tcW w:w="3837" w:type="dxa"/>
          </w:tcPr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ГОРОДСКОЕ</w:t>
            </w:r>
          </w:p>
          <w:p w:rsidR="006B1062" w:rsidRDefault="006B106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6B1062" w:rsidRDefault="006B1062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6B1062" w:rsidRDefault="006B1062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6B1062" w:rsidRDefault="006B1062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6B1062" w:rsidRDefault="006B1062">
      <w:pPr>
        <w:ind w:right="-1"/>
        <w:jc w:val="center"/>
      </w:pPr>
    </w:p>
    <w:p w:rsidR="00EB6D59" w:rsidRPr="00D92275" w:rsidRDefault="00EB6D59" w:rsidP="00EB6D59">
      <w:pPr>
        <w:ind w:firstLine="84"/>
        <w:jc w:val="center"/>
        <w:rPr>
          <w:b/>
        </w:rPr>
      </w:pPr>
    </w:p>
    <w:p w:rsidR="0079716F" w:rsidRPr="00D92275" w:rsidRDefault="00C13073" w:rsidP="0079716F">
      <w:pPr>
        <w:ind w:firstLine="84"/>
        <w:jc w:val="center"/>
        <w:rPr>
          <w:b/>
        </w:rPr>
      </w:pPr>
      <w:r>
        <w:rPr>
          <w:b/>
        </w:rPr>
        <w:t>19 октября</w:t>
      </w:r>
      <w:r w:rsidR="0079716F">
        <w:rPr>
          <w:b/>
        </w:rPr>
        <w:t xml:space="preserve"> 20</w:t>
      </w:r>
      <w:r w:rsidR="006E45E8">
        <w:rPr>
          <w:b/>
        </w:rPr>
        <w:t>2</w:t>
      </w:r>
      <w:r w:rsidR="009F38EA">
        <w:rPr>
          <w:b/>
        </w:rPr>
        <w:t>3</w:t>
      </w:r>
      <w:r w:rsidR="0079716F">
        <w:rPr>
          <w:b/>
        </w:rPr>
        <w:t xml:space="preserve"> года</w:t>
      </w:r>
      <w:proofErr w:type="gramStart"/>
      <w:r w:rsidR="0079716F">
        <w:rPr>
          <w:b/>
        </w:rPr>
        <w:t xml:space="preserve"> № С</w:t>
      </w:r>
      <w:proofErr w:type="gramEnd"/>
      <w:r>
        <w:rPr>
          <w:b/>
        </w:rPr>
        <w:t xml:space="preserve"> 50-3</w:t>
      </w:r>
    </w:p>
    <w:p w:rsidR="006B1062" w:rsidRDefault="006B1062">
      <w:pPr>
        <w:ind w:left="-84" w:right="-1"/>
        <w:jc w:val="center"/>
        <w:rPr>
          <w:sz w:val="26"/>
          <w:szCs w:val="26"/>
        </w:rPr>
      </w:pPr>
    </w:p>
    <w:p w:rsidR="006222B9" w:rsidRPr="00A5794D" w:rsidRDefault="006222B9">
      <w:pPr>
        <w:ind w:left="-84" w:right="-1"/>
        <w:jc w:val="center"/>
        <w:rPr>
          <w:sz w:val="26"/>
          <w:szCs w:val="26"/>
        </w:rPr>
      </w:pPr>
    </w:p>
    <w:p w:rsidR="00A5794D" w:rsidRPr="00B41499" w:rsidRDefault="00EB6D59" w:rsidP="00B41499">
      <w:pPr>
        <w:pStyle w:val="2"/>
        <w:tabs>
          <w:tab w:val="left" w:pos="3544"/>
          <w:tab w:val="left" w:pos="4111"/>
        </w:tabs>
        <w:ind w:right="4818"/>
        <w:rPr>
          <w:b/>
          <w:bCs/>
        </w:rPr>
      </w:pPr>
      <w:r w:rsidRPr="00B41499">
        <w:rPr>
          <w:b/>
          <w:bCs/>
        </w:rPr>
        <w:t xml:space="preserve">Об избрании </w:t>
      </w:r>
      <w:r w:rsidR="00B41499" w:rsidRPr="00B41499">
        <w:rPr>
          <w:b/>
        </w:rPr>
        <w:t xml:space="preserve">заместителя председателя Новочебоксарского городского Собрания депутатов </w:t>
      </w:r>
      <w:r w:rsidR="006B1062" w:rsidRPr="00B41499">
        <w:rPr>
          <w:b/>
          <w:bCs/>
        </w:rPr>
        <w:t>Чувашской Республики</w:t>
      </w:r>
    </w:p>
    <w:p w:rsidR="006B1062" w:rsidRDefault="006B1062" w:rsidP="00EB6D59">
      <w:pPr>
        <w:pStyle w:val="2"/>
        <w:tabs>
          <w:tab w:val="left" w:pos="3544"/>
          <w:tab w:val="left" w:pos="3686"/>
        </w:tabs>
        <w:ind w:right="5385"/>
        <w:jc w:val="left"/>
        <w:rPr>
          <w:b/>
          <w:bCs/>
        </w:rPr>
      </w:pPr>
    </w:p>
    <w:p w:rsidR="00EB6D59" w:rsidRPr="00EB6D59" w:rsidRDefault="00EB6D59" w:rsidP="00EB6D59">
      <w:pPr>
        <w:pStyle w:val="2"/>
        <w:tabs>
          <w:tab w:val="left" w:pos="3544"/>
          <w:tab w:val="left" w:pos="3686"/>
        </w:tabs>
        <w:ind w:right="5385"/>
        <w:jc w:val="left"/>
        <w:rPr>
          <w:b/>
          <w:bCs/>
        </w:rPr>
      </w:pPr>
    </w:p>
    <w:p w:rsidR="006B1062" w:rsidRPr="00A50EB6" w:rsidRDefault="006B1062" w:rsidP="00560527">
      <w:pPr>
        <w:pStyle w:val="30"/>
        <w:ind w:firstLine="567"/>
      </w:pPr>
      <w:r w:rsidRPr="00A50EB6">
        <w:t xml:space="preserve">В соответствии </w:t>
      </w:r>
      <w:r w:rsidR="00B41499">
        <w:t>со</w:t>
      </w:r>
      <w:r w:rsidRPr="00A50EB6">
        <w:t xml:space="preserve"> ст</w:t>
      </w:r>
      <w:r w:rsidR="00A5794D" w:rsidRPr="00A50EB6">
        <w:t>ать</w:t>
      </w:r>
      <w:r w:rsidR="001219A4">
        <w:t>ей</w:t>
      </w:r>
      <w:r w:rsidR="00B41499">
        <w:t xml:space="preserve"> 32</w:t>
      </w:r>
      <w:r w:rsidRPr="00A50EB6">
        <w:t xml:space="preserve"> Устава города Новочебоксарска Чувашской Республ</w:t>
      </w:r>
      <w:r w:rsidRPr="00A50EB6">
        <w:t>и</w:t>
      </w:r>
      <w:r w:rsidRPr="00A50EB6">
        <w:t>ки</w:t>
      </w:r>
      <w:r w:rsidR="00A5794D" w:rsidRPr="00A50EB6">
        <w:t xml:space="preserve">, </w:t>
      </w:r>
      <w:r w:rsidRPr="00A50EB6">
        <w:t xml:space="preserve">Новочебоксарское городское Собрание депутатов </w:t>
      </w:r>
      <w:r w:rsidR="000079C9">
        <w:t xml:space="preserve">Чувашской Республики </w:t>
      </w:r>
      <w:proofErr w:type="gramStart"/>
      <w:r w:rsidRPr="00A50EB6">
        <w:t>р</w:t>
      </w:r>
      <w:proofErr w:type="gramEnd"/>
      <w:r w:rsidR="00EB6D59" w:rsidRPr="00A50EB6">
        <w:t xml:space="preserve"> </w:t>
      </w:r>
      <w:r w:rsidRPr="00A50EB6">
        <w:t>е</w:t>
      </w:r>
      <w:r w:rsidR="00EB6D59" w:rsidRPr="00A50EB6">
        <w:t xml:space="preserve"> </w:t>
      </w:r>
      <w:r w:rsidRPr="00A50EB6">
        <w:t>ш</w:t>
      </w:r>
      <w:r w:rsidR="00EB6D59" w:rsidRPr="00A50EB6">
        <w:t xml:space="preserve"> </w:t>
      </w:r>
      <w:r w:rsidRPr="00A50EB6">
        <w:t>и</w:t>
      </w:r>
      <w:r w:rsidR="00EB6D59" w:rsidRPr="00A50EB6">
        <w:t xml:space="preserve"> </w:t>
      </w:r>
      <w:r w:rsidRPr="00A50EB6">
        <w:t>л</w:t>
      </w:r>
      <w:r w:rsidR="00EB6D59" w:rsidRPr="00A50EB6">
        <w:t xml:space="preserve"> </w:t>
      </w:r>
      <w:r w:rsidRPr="00A50EB6">
        <w:t>о:</w:t>
      </w:r>
    </w:p>
    <w:p w:rsidR="006876E3" w:rsidRPr="00EB6D59" w:rsidRDefault="006876E3" w:rsidP="00560527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B5600B">
        <w:t xml:space="preserve">1. Избрать </w:t>
      </w:r>
      <w:r w:rsidR="00B41499" w:rsidRPr="00B41499">
        <w:t>заместителем председателя Новочебоксарского городского Собрания д</w:t>
      </w:r>
      <w:r w:rsidR="00B41499" w:rsidRPr="00B41499">
        <w:t>е</w:t>
      </w:r>
      <w:r w:rsidR="00B41499" w:rsidRPr="00B41499">
        <w:t>путатов</w:t>
      </w:r>
      <w:r w:rsidR="00B41499" w:rsidRPr="00B5600B">
        <w:t xml:space="preserve"> </w:t>
      </w:r>
      <w:r w:rsidRPr="00B5600B">
        <w:t xml:space="preserve">Чувашской Республики </w:t>
      </w:r>
      <w:r w:rsidRPr="00C27D20">
        <w:t>депутата Новочебоксарского городского Собрания деп</w:t>
      </w:r>
      <w:r w:rsidRPr="00C27D20">
        <w:t>у</w:t>
      </w:r>
      <w:r w:rsidRPr="00C27D20">
        <w:t xml:space="preserve">татов Чувашской Республики </w:t>
      </w:r>
      <w:r w:rsidR="00C13073">
        <w:t>Игнатьева Дмитрия Николаевича</w:t>
      </w:r>
      <w:r w:rsidR="006222B9" w:rsidRPr="00C27D20">
        <w:t>.</w:t>
      </w:r>
    </w:p>
    <w:p w:rsidR="00560527" w:rsidRPr="00560527" w:rsidRDefault="006876E3" w:rsidP="00560527">
      <w:pPr>
        <w:ind w:firstLine="567"/>
      </w:pPr>
      <w:r w:rsidRPr="00C27D20">
        <w:t xml:space="preserve">2. </w:t>
      </w:r>
      <w:r w:rsidR="00CF0D8E" w:rsidRPr="00CF0D8E">
        <w:t>Настоящее решение вступает в силу с момента принятия и подписания.</w:t>
      </w:r>
      <w:bookmarkStart w:id="1" w:name="_GoBack"/>
      <w:bookmarkEnd w:id="1"/>
    </w:p>
    <w:p w:rsidR="006B1062" w:rsidRPr="00EB6D59" w:rsidRDefault="006B1062" w:rsidP="00560527">
      <w:pPr>
        <w:pStyle w:val="30"/>
        <w:ind w:firstLine="709"/>
      </w:pPr>
    </w:p>
    <w:p w:rsidR="006B1062" w:rsidRDefault="006B1062" w:rsidP="00EB6D59">
      <w:pPr>
        <w:pStyle w:val="30"/>
      </w:pPr>
    </w:p>
    <w:p w:rsidR="00C13073" w:rsidRPr="00EB6D59" w:rsidRDefault="00C13073" w:rsidP="00EB6D59">
      <w:pPr>
        <w:pStyle w:val="30"/>
      </w:pPr>
    </w:p>
    <w:p w:rsidR="00957900" w:rsidRPr="00EB6D59" w:rsidRDefault="009F38EA" w:rsidP="00957900">
      <w:pPr>
        <w:ind w:right="-5"/>
      </w:pPr>
      <w:r>
        <w:t>Врио гл</w:t>
      </w:r>
      <w:r w:rsidR="00957900" w:rsidRPr="00EB6D59">
        <w:t>ав</w:t>
      </w:r>
      <w:r>
        <w:t>ы</w:t>
      </w:r>
      <w:r w:rsidR="00957900" w:rsidRPr="00EB6D59">
        <w:t xml:space="preserve"> города Новочебоксарска </w:t>
      </w:r>
    </w:p>
    <w:p w:rsidR="006B1062" w:rsidRPr="00C13073" w:rsidRDefault="00957900" w:rsidP="00957900">
      <w:pPr>
        <w:ind w:right="-5"/>
      </w:pPr>
      <w:r w:rsidRPr="00EB6D59">
        <w:t>Чувашской Республики</w:t>
      </w:r>
      <w:r w:rsidRPr="00EB6D5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073">
        <w:t xml:space="preserve">   </w:t>
      </w:r>
      <w:r w:rsidR="009F38EA">
        <w:t>О.А. Матв</w:t>
      </w:r>
      <w:r w:rsidR="009F38EA">
        <w:t>е</w:t>
      </w:r>
      <w:r w:rsidR="009F38EA">
        <w:t>ев</w:t>
      </w:r>
    </w:p>
    <w:sectPr w:rsidR="006B1062" w:rsidRPr="00C13073" w:rsidSect="00416F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D"/>
    <w:rsid w:val="000079C9"/>
    <w:rsid w:val="001219A4"/>
    <w:rsid w:val="00196CA4"/>
    <w:rsid w:val="00223FAE"/>
    <w:rsid w:val="002C00AE"/>
    <w:rsid w:val="003C6574"/>
    <w:rsid w:val="0040255C"/>
    <w:rsid w:val="00416F74"/>
    <w:rsid w:val="004B7436"/>
    <w:rsid w:val="00560527"/>
    <w:rsid w:val="006222B9"/>
    <w:rsid w:val="006876E3"/>
    <w:rsid w:val="006B1062"/>
    <w:rsid w:val="006B53C7"/>
    <w:rsid w:val="006E34A0"/>
    <w:rsid w:val="006E45E8"/>
    <w:rsid w:val="00766443"/>
    <w:rsid w:val="0079716F"/>
    <w:rsid w:val="007A31C5"/>
    <w:rsid w:val="00814A82"/>
    <w:rsid w:val="008269A3"/>
    <w:rsid w:val="00957900"/>
    <w:rsid w:val="009D577E"/>
    <w:rsid w:val="009F38EA"/>
    <w:rsid w:val="00A02366"/>
    <w:rsid w:val="00A50EB6"/>
    <w:rsid w:val="00A5794D"/>
    <w:rsid w:val="00A61A72"/>
    <w:rsid w:val="00AE344E"/>
    <w:rsid w:val="00B03CBE"/>
    <w:rsid w:val="00B41499"/>
    <w:rsid w:val="00B5600B"/>
    <w:rsid w:val="00BD586E"/>
    <w:rsid w:val="00C13073"/>
    <w:rsid w:val="00C27D20"/>
    <w:rsid w:val="00C63853"/>
    <w:rsid w:val="00CA5CC8"/>
    <w:rsid w:val="00CD5F41"/>
    <w:rsid w:val="00CF0D8E"/>
    <w:rsid w:val="00E5425F"/>
    <w:rsid w:val="00EB053A"/>
    <w:rsid w:val="00EB6D59"/>
    <w:rsid w:val="00F205D9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character" w:customStyle="1" w:styleId="10">
    <w:name w:val="Заголовок 1 Знак"/>
    <w:basedOn w:val="a0"/>
    <w:link w:val="1"/>
    <w:uiPriority w:val="9"/>
    <w:rsid w:val="00B41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character" w:customStyle="1" w:styleId="10">
    <w:name w:val="Заголовок 1 Знак"/>
    <w:basedOn w:val="a0"/>
    <w:link w:val="1"/>
    <w:uiPriority w:val="9"/>
    <w:rsid w:val="00B41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4\&#1056;&#1072;&#1073;&#1086;&#1095;&#1080;&#1081;%20&#1089;&#1090;&#1086;&#1083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doc4</dc:creator>
  <cp:lastModifiedBy>Апаназова Ксения Александровна</cp:lastModifiedBy>
  <cp:revision>3</cp:revision>
  <cp:lastPrinted>2023-10-19T13:09:00Z</cp:lastPrinted>
  <dcterms:created xsi:type="dcterms:W3CDTF">2023-10-19T13:56:00Z</dcterms:created>
  <dcterms:modified xsi:type="dcterms:W3CDTF">2023-10-19T14:28:00Z</dcterms:modified>
</cp:coreProperties>
</file>