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473FD" w:rsidRPr="006473FD" w14:paraId="1BF38F19" w14:textId="77777777" w:rsidTr="0027156A">
        <w:tc>
          <w:tcPr>
            <w:tcW w:w="4644" w:type="dxa"/>
            <w:shd w:val="clear" w:color="auto" w:fill="auto"/>
          </w:tcPr>
          <w:p w14:paraId="126DDE3D" w14:textId="77777777" w:rsidR="006473FD" w:rsidRPr="006473FD" w:rsidRDefault="006473FD" w:rsidP="006473FD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473FD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О реорганизации муниципального бюджетного общеобразовательного учреждения «Сятра-Хочехматская средняя общеобразовательная школа» Чебоксарского муниципального округа Чувашской Республики </w:t>
            </w:r>
          </w:p>
        </w:tc>
      </w:tr>
    </w:tbl>
    <w:p w14:paraId="69C569C0" w14:textId="77777777" w:rsidR="006473FD" w:rsidRPr="006473FD" w:rsidRDefault="006473FD" w:rsidP="006473FD">
      <w:pPr>
        <w:suppressAutoHyphens/>
        <w:jc w:val="both"/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</w:pPr>
      <w:r w:rsidRPr="006473FD"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  <w:t xml:space="preserve">                           </w:t>
      </w:r>
    </w:p>
    <w:p w14:paraId="5576E961" w14:textId="77777777" w:rsidR="006473FD" w:rsidRPr="006473FD" w:rsidRDefault="006473FD" w:rsidP="006473FD">
      <w:pPr>
        <w:suppressAutoHyphens/>
        <w:ind w:left="-284" w:firstLine="851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  <w:lang w:eastAsia="zh-CN"/>
        </w:rPr>
      </w:pPr>
    </w:p>
    <w:p w14:paraId="4DE40707" w14:textId="77777777" w:rsidR="006473FD" w:rsidRPr="006473FD" w:rsidRDefault="006473FD" w:rsidP="006473FD">
      <w:pPr>
        <w:suppressAutoHyphens/>
        <w:ind w:left="-142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473FD">
        <w:rPr>
          <w:rFonts w:ascii="Times New Roman" w:hAnsi="Times New Roman"/>
          <w:spacing w:val="-4"/>
          <w:sz w:val="24"/>
          <w:szCs w:val="24"/>
        </w:rPr>
        <w:t xml:space="preserve">В соответствии со статьями 57 - 60 Гражданского кодекса Российской Федерации, Федеральным законом от 24.07.1998 № 124-ФЗ «Об основных гарантиях прав ребёнка в Российской Федерации», Федеральным законом от 29.12.2012 № 273-ФЗ «Об образовании в Российской Федерации», приказом Министерства образования и молодежной политики Чувашской Республики от 22.01.2014 № 91 «Об утверждении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критерий этой оценки (по типам данных образовательных организаций), порядка создания комиссии по оценке последствий такого решения и подготовки ею заключений», постановлением администрации Чебоксарского муниципального округа Чувашской Республики от 25.09.2023 № 1855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bookmarkStart w:id="0" w:name="_Hlk145666774"/>
      <w:r w:rsidRPr="006473FD">
        <w:rPr>
          <w:rFonts w:ascii="Times New Roman" w:hAnsi="Times New Roman"/>
          <w:spacing w:val="-4"/>
          <w:sz w:val="24"/>
          <w:szCs w:val="24"/>
        </w:rPr>
        <w:t>Чебоксарского муниципального округа Чувашской Республики</w:t>
      </w:r>
      <w:bookmarkEnd w:id="0"/>
      <w:r w:rsidRPr="006473FD">
        <w:rPr>
          <w:rFonts w:ascii="Times New Roman" w:hAnsi="Times New Roman"/>
          <w:spacing w:val="-4"/>
          <w:sz w:val="24"/>
          <w:szCs w:val="24"/>
        </w:rPr>
        <w:t>, заключении муниципальной организацией Чебоксарского муниципального округа Чувашской Республики, образующей социальную инфраструктуру для детей, договора аренды закрепленных за ней объектов собственности, договора безвозмездного пользования закрепленными за ней объектами собственности, а также о реорганизации или ликвидации муниципальной организации Чебоксарского муниципального округа Чувашской Республики, образующей социальную инфраструктуру для детей», заключением комиссии по оценке последствий принятия решения о реорганизации или ликвидации муниципальных образовательных организаций Чебоксарского муниципального округа от 15.07.2024 администрация Чебоксарского</w:t>
      </w:r>
      <w:r w:rsidRPr="006473FD">
        <w:rPr>
          <w:rFonts w:ascii="Times New Roman" w:hAnsi="Times New Roman"/>
          <w:sz w:val="24"/>
          <w:szCs w:val="24"/>
          <w:lang w:eastAsia="zh-CN"/>
        </w:rPr>
        <w:t xml:space="preserve"> муниципального округа Чувашской Республики п о с т а н о в л я е т:</w:t>
      </w:r>
    </w:p>
    <w:p w14:paraId="3FEE7AC0" w14:textId="77777777" w:rsidR="006473FD" w:rsidRPr="006473FD" w:rsidRDefault="006473FD" w:rsidP="006473FD">
      <w:pPr>
        <w:numPr>
          <w:ilvl w:val="0"/>
          <w:numId w:val="4"/>
        </w:numPr>
        <w:suppressAutoHyphens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473FD">
        <w:rPr>
          <w:rFonts w:ascii="Times New Roman" w:hAnsi="Times New Roman"/>
          <w:sz w:val="24"/>
          <w:szCs w:val="24"/>
        </w:rPr>
        <w:t xml:space="preserve">Реорганизовать Муниципальное бюджетное общеобразовательное учреждение «Сятра-Хочехматская средняя общеобразовательная школа» Чебоксарского муниципального округа Чувашской Республики (далее – МБОУ «Сятра-Хочехматская СОШ»), расположенное по адресу: 429506, Чувашская Республика, Чебоксарский район, д. </w:t>
      </w:r>
      <w:proofErr w:type="spellStart"/>
      <w:r w:rsidRPr="006473FD">
        <w:rPr>
          <w:rFonts w:ascii="Times New Roman" w:hAnsi="Times New Roman"/>
          <w:sz w:val="24"/>
          <w:szCs w:val="24"/>
        </w:rPr>
        <w:t>Сятракасы</w:t>
      </w:r>
      <w:proofErr w:type="spellEnd"/>
      <w:r w:rsidRPr="006473FD">
        <w:rPr>
          <w:rFonts w:ascii="Times New Roman" w:hAnsi="Times New Roman"/>
          <w:sz w:val="24"/>
          <w:szCs w:val="24"/>
        </w:rPr>
        <w:t xml:space="preserve">, ул. Центральная, д. 12, путем присоединения к нему Муниципального бюджетного общеобразовательного учреждения «Икковская основная общеобразовательная школа имени </w:t>
      </w:r>
      <w:proofErr w:type="spellStart"/>
      <w:r w:rsidRPr="006473FD">
        <w:rPr>
          <w:rFonts w:ascii="Times New Roman" w:hAnsi="Times New Roman"/>
          <w:sz w:val="24"/>
          <w:szCs w:val="24"/>
        </w:rPr>
        <w:t>Н.В.Шубоссинни</w:t>
      </w:r>
      <w:proofErr w:type="spellEnd"/>
      <w:r w:rsidRPr="006473FD">
        <w:rPr>
          <w:rFonts w:ascii="Times New Roman" w:hAnsi="Times New Roman"/>
          <w:sz w:val="24"/>
          <w:szCs w:val="24"/>
        </w:rPr>
        <w:t xml:space="preserve">» Чебоксарского муниципального округа Чувашской Республики» Чебоксарского муниципального округа Чувашской Республики (далее – МБОУ «Икковская ООШ им. Н.В. </w:t>
      </w:r>
      <w:proofErr w:type="spellStart"/>
      <w:r w:rsidRPr="006473FD">
        <w:rPr>
          <w:rFonts w:ascii="Times New Roman" w:hAnsi="Times New Roman"/>
          <w:sz w:val="24"/>
          <w:szCs w:val="24"/>
        </w:rPr>
        <w:t>Шубоссини</w:t>
      </w:r>
      <w:proofErr w:type="spellEnd"/>
      <w:r w:rsidRPr="006473FD">
        <w:rPr>
          <w:rFonts w:ascii="Times New Roman" w:hAnsi="Times New Roman"/>
          <w:sz w:val="24"/>
          <w:szCs w:val="24"/>
        </w:rPr>
        <w:t xml:space="preserve">»), расположенного по адресу: 429507, Чувашская Республика, </w:t>
      </w:r>
      <w:r w:rsidRPr="006473FD">
        <w:rPr>
          <w:rFonts w:ascii="Times New Roman" w:hAnsi="Times New Roman"/>
          <w:sz w:val="24"/>
          <w:szCs w:val="24"/>
        </w:rPr>
        <w:lastRenderedPageBreak/>
        <w:t xml:space="preserve">Чебоксарский район, с. </w:t>
      </w:r>
      <w:proofErr w:type="spellStart"/>
      <w:r w:rsidRPr="006473FD">
        <w:rPr>
          <w:rFonts w:ascii="Times New Roman" w:hAnsi="Times New Roman"/>
          <w:sz w:val="24"/>
          <w:szCs w:val="24"/>
        </w:rPr>
        <w:t>Икково</w:t>
      </w:r>
      <w:proofErr w:type="spellEnd"/>
      <w:r w:rsidRPr="006473FD">
        <w:rPr>
          <w:rFonts w:ascii="Times New Roman" w:hAnsi="Times New Roman"/>
          <w:sz w:val="24"/>
          <w:szCs w:val="24"/>
        </w:rPr>
        <w:t>, ул. Школьная, д. 2а, и Муниципального бюджетного дошкольного образовательного учреждения «</w:t>
      </w:r>
      <w:proofErr w:type="spellStart"/>
      <w:r w:rsidRPr="006473FD">
        <w:rPr>
          <w:rFonts w:ascii="Times New Roman" w:hAnsi="Times New Roman"/>
          <w:sz w:val="24"/>
          <w:szCs w:val="24"/>
        </w:rPr>
        <w:t>Сятра-Хочехматский</w:t>
      </w:r>
      <w:proofErr w:type="spellEnd"/>
      <w:r w:rsidRPr="006473FD">
        <w:rPr>
          <w:rFonts w:ascii="Times New Roman" w:hAnsi="Times New Roman"/>
          <w:sz w:val="24"/>
          <w:szCs w:val="24"/>
        </w:rPr>
        <w:t xml:space="preserve"> детский сад «Дружба» Чебоксарского муниципального округа Чувашской Республики (далее – МБДОУ «</w:t>
      </w:r>
      <w:proofErr w:type="spellStart"/>
      <w:r w:rsidRPr="006473FD">
        <w:rPr>
          <w:rFonts w:ascii="Times New Roman" w:hAnsi="Times New Roman"/>
          <w:sz w:val="24"/>
          <w:szCs w:val="24"/>
        </w:rPr>
        <w:t>Сятра-Хочехматский</w:t>
      </w:r>
      <w:proofErr w:type="spellEnd"/>
      <w:r w:rsidRPr="006473FD">
        <w:rPr>
          <w:rFonts w:ascii="Times New Roman" w:hAnsi="Times New Roman"/>
          <w:sz w:val="24"/>
          <w:szCs w:val="24"/>
        </w:rPr>
        <w:t xml:space="preserve"> детский сад «Дружба»), расположенного по адресу: 429506, Чувашская Республика, Чебоксарский район, д. </w:t>
      </w:r>
      <w:proofErr w:type="spellStart"/>
      <w:r w:rsidRPr="006473FD">
        <w:rPr>
          <w:rFonts w:ascii="Times New Roman" w:hAnsi="Times New Roman"/>
          <w:sz w:val="24"/>
          <w:szCs w:val="24"/>
        </w:rPr>
        <w:t>Сятракасы</w:t>
      </w:r>
      <w:proofErr w:type="spellEnd"/>
      <w:r w:rsidRPr="006473FD">
        <w:rPr>
          <w:rFonts w:ascii="Times New Roman" w:hAnsi="Times New Roman"/>
          <w:sz w:val="24"/>
          <w:szCs w:val="24"/>
        </w:rPr>
        <w:t>, ул. Центральная д. 10.</w:t>
      </w:r>
    </w:p>
    <w:p w14:paraId="3AE7DE1C" w14:textId="77777777" w:rsidR="006473FD" w:rsidRPr="006473FD" w:rsidRDefault="006473FD" w:rsidP="006473FD">
      <w:pPr>
        <w:numPr>
          <w:ilvl w:val="0"/>
          <w:numId w:val="4"/>
        </w:numPr>
        <w:suppressAutoHyphens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473FD">
        <w:rPr>
          <w:rFonts w:ascii="Times New Roman" w:eastAsia="Calibri" w:hAnsi="Times New Roman"/>
          <w:sz w:val="24"/>
          <w:szCs w:val="24"/>
          <w:lang w:eastAsia="en-US"/>
        </w:rPr>
        <w:t xml:space="preserve">Установить, что </w:t>
      </w:r>
      <w:r w:rsidRPr="006473FD">
        <w:rPr>
          <w:rFonts w:ascii="Times New Roman" w:hAnsi="Times New Roman"/>
          <w:sz w:val="24"/>
          <w:szCs w:val="24"/>
        </w:rPr>
        <w:t>МБОУ «Сятра-Хочехматская СОШ»</w:t>
      </w:r>
      <w:r w:rsidRPr="006473FD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правопреемником </w:t>
      </w:r>
      <w:r w:rsidRPr="006473FD">
        <w:rPr>
          <w:rFonts w:ascii="Times New Roman" w:hAnsi="Times New Roman"/>
          <w:sz w:val="24"/>
          <w:szCs w:val="24"/>
        </w:rPr>
        <w:t xml:space="preserve">МБОУ «Икковская ООШ им. Н.В. </w:t>
      </w:r>
      <w:proofErr w:type="spellStart"/>
      <w:r w:rsidRPr="006473FD">
        <w:rPr>
          <w:rFonts w:ascii="Times New Roman" w:hAnsi="Times New Roman"/>
          <w:sz w:val="24"/>
          <w:szCs w:val="24"/>
        </w:rPr>
        <w:t>Шубоссини</w:t>
      </w:r>
      <w:proofErr w:type="spellEnd"/>
      <w:r w:rsidRPr="006473FD">
        <w:rPr>
          <w:rFonts w:ascii="Times New Roman" w:hAnsi="Times New Roman"/>
          <w:sz w:val="24"/>
          <w:szCs w:val="24"/>
        </w:rPr>
        <w:t>» и МБДОУ «</w:t>
      </w:r>
      <w:proofErr w:type="spellStart"/>
      <w:r w:rsidRPr="006473FD">
        <w:rPr>
          <w:rFonts w:ascii="Times New Roman" w:hAnsi="Times New Roman"/>
          <w:sz w:val="24"/>
          <w:szCs w:val="24"/>
        </w:rPr>
        <w:t>Сятра-Хочехматский</w:t>
      </w:r>
      <w:proofErr w:type="spellEnd"/>
      <w:r w:rsidRPr="006473FD">
        <w:rPr>
          <w:rFonts w:ascii="Times New Roman" w:hAnsi="Times New Roman"/>
          <w:sz w:val="24"/>
          <w:szCs w:val="24"/>
        </w:rPr>
        <w:t xml:space="preserve"> детский сад «Дружба».</w:t>
      </w:r>
    </w:p>
    <w:p w14:paraId="6C40A126" w14:textId="77777777" w:rsidR="006473FD" w:rsidRPr="006473FD" w:rsidRDefault="006473FD" w:rsidP="006473FD">
      <w:pPr>
        <w:numPr>
          <w:ilvl w:val="0"/>
          <w:numId w:val="4"/>
        </w:numPr>
        <w:suppressAutoHyphens/>
        <w:ind w:left="-142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73FD">
        <w:rPr>
          <w:rFonts w:ascii="Times New Roman" w:eastAsia="Calibri" w:hAnsi="Times New Roman"/>
          <w:sz w:val="24"/>
          <w:szCs w:val="24"/>
          <w:lang w:eastAsia="en-US"/>
        </w:rPr>
        <w:t xml:space="preserve">  Утвердить план мероприятий по реорганизации </w:t>
      </w:r>
      <w:r w:rsidRPr="006473FD">
        <w:rPr>
          <w:rFonts w:ascii="Times New Roman" w:hAnsi="Times New Roman"/>
          <w:sz w:val="24"/>
          <w:szCs w:val="24"/>
        </w:rPr>
        <w:t>МБОУ «Сятра-Хочехматская СОШ»</w:t>
      </w:r>
      <w:r w:rsidRPr="006473FD">
        <w:rPr>
          <w:rFonts w:ascii="Times New Roman" w:eastAsia="Calibri" w:hAnsi="Times New Roman"/>
          <w:sz w:val="24"/>
          <w:szCs w:val="24"/>
          <w:lang w:eastAsia="en-US"/>
        </w:rPr>
        <w:t xml:space="preserve"> путем присоединения к нему </w:t>
      </w:r>
      <w:r w:rsidRPr="006473FD">
        <w:rPr>
          <w:rFonts w:ascii="Times New Roman" w:hAnsi="Times New Roman"/>
          <w:sz w:val="24"/>
          <w:szCs w:val="24"/>
        </w:rPr>
        <w:t xml:space="preserve">МБОУ «Икковская ООШ им. Н.В. </w:t>
      </w:r>
      <w:proofErr w:type="spellStart"/>
      <w:r w:rsidRPr="006473FD">
        <w:rPr>
          <w:rFonts w:ascii="Times New Roman" w:hAnsi="Times New Roman"/>
          <w:sz w:val="24"/>
          <w:szCs w:val="24"/>
        </w:rPr>
        <w:t>Шубоссини</w:t>
      </w:r>
      <w:proofErr w:type="spellEnd"/>
      <w:r w:rsidRPr="006473FD">
        <w:rPr>
          <w:rFonts w:ascii="Times New Roman" w:hAnsi="Times New Roman"/>
          <w:sz w:val="24"/>
          <w:szCs w:val="24"/>
        </w:rPr>
        <w:t>» и МБДОУ «</w:t>
      </w:r>
      <w:proofErr w:type="spellStart"/>
      <w:r w:rsidRPr="006473FD">
        <w:rPr>
          <w:rFonts w:ascii="Times New Roman" w:hAnsi="Times New Roman"/>
          <w:sz w:val="24"/>
          <w:szCs w:val="24"/>
        </w:rPr>
        <w:t>Сятра-Хочехматский</w:t>
      </w:r>
      <w:proofErr w:type="spellEnd"/>
      <w:r w:rsidRPr="006473FD">
        <w:rPr>
          <w:rFonts w:ascii="Times New Roman" w:hAnsi="Times New Roman"/>
          <w:sz w:val="24"/>
          <w:szCs w:val="24"/>
        </w:rPr>
        <w:t xml:space="preserve"> детский сад «Дружба»</w:t>
      </w:r>
      <w:r w:rsidRPr="006473FD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приложению к настоящему постановлению.</w:t>
      </w:r>
    </w:p>
    <w:p w14:paraId="06732BDD" w14:textId="77777777" w:rsidR="006473FD" w:rsidRPr="006473FD" w:rsidRDefault="006473FD" w:rsidP="006473FD">
      <w:pPr>
        <w:numPr>
          <w:ilvl w:val="0"/>
          <w:numId w:val="4"/>
        </w:numPr>
        <w:suppressAutoHyphens/>
        <w:ind w:left="-142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473FD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Управлению образования, спорта и молодёжной политики администрации </w:t>
      </w:r>
      <w:r w:rsidRPr="006473FD">
        <w:rPr>
          <w:rFonts w:ascii="Times New Roman" w:hAnsi="Times New Roman"/>
          <w:sz w:val="24"/>
          <w:szCs w:val="24"/>
        </w:rPr>
        <w:t>Чебоксарского муниципального округа Чувашской Республики</w:t>
      </w:r>
      <w:r w:rsidRPr="006473FD">
        <w:rPr>
          <w:rFonts w:ascii="Times New Roman" w:eastAsia="Calibri" w:hAnsi="Times New Roman"/>
          <w:sz w:val="24"/>
          <w:szCs w:val="24"/>
          <w:lang w:eastAsia="en-US"/>
        </w:rPr>
        <w:t xml:space="preserve"> обеспечить осуществление в установленном порядке необходимых организационно-правовых действий, связанных с реорганизацией </w:t>
      </w:r>
      <w:r w:rsidRPr="006473FD">
        <w:rPr>
          <w:rFonts w:ascii="Times New Roman" w:hAnsi="Times New Roman"/>
          <w:sz w:val="24"/>
          <w:szCs w:val="24"/>
        </w:rPr>
        <w:t>МБОУ «Сятра-Хочехматская СОШ»</w:t>
      </w:r>
      <w:r w:rsidRPr="006473F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B6676E9" w14:textId="77777777" w:rsidR="006473FD" w:rsidRPr="006473FD" w:rsidRDefault="006473FD" w:rsidP="006473FD">
      <w:pPr>
        <w:numPr>
          <w:ilvl w:val="0"/>
          <w:numId w:val="4"/>
        </w:numPr>
        <w:suppressAutoHyphens/>
        <w:ind w:left="-14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73FD">
        <w:rPr>
          <w:rFonts w:ascii="Times New Roman" w:eastAsia="Calibri" w:hAnsi="Times New Roman"/>
          <w:sz w:val="24"/>
          <w:szCs w:val="24"/>
          <w:lang w:eastAsia="en-US"/>
        </w:rPr>
        <w:t xml:space="preserve">Отделу имущественных отношений администрации Чебоксарского муниципального округа Чувашской Республики внести соответствующие изменения в Единый реестр муниципальной собственности Чебоксарского муниципального </w:t>
      </w:r>
      <w:r w:rsidRPr="006473FD">
        <w:rPr>
          <w:rFonts w:ascii="Times New Roman" w:hAnsi="Times New Roman"/>
          <w:sz w:val="24"/>
          <w:szCs w:val="24"/>
          <w:lang w:eastAsia="zh-CN"/>
        </w:rPr>
        <w:t>округа Чувашской Республики.</w:t>
      </w:r>
    </w:p>
    <w:p w14:paraId="74EC6FE7" w14:textId="77777777" w:rsidR="006473FD" w:rsidRPr="006473FD" w:rsidRDefault="006473FD" w:rsidP="006473FD">
      <w:pPr>
        <w:numPr>
          <w:ilvl w:val="0"/>
          <w:numId w:val="4"/>
        </w:numPr>
        <w:suppressAutoHyphens/>
        <w:ind w:left="-14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73FD">
        <w:rPr>
          <w:rFonts w:ascii="Times New Roman" w:hAnsi="Times New Roman"/>
          <w:sz w:val="24"/>
          <w:szCs w:val="24"/>
          <w:lang w:eastAsia="zh-CN"/>
        </w:rPr>
        <w:t xml:space="preserve"> Настоящее постановление вступает в силу со дня официального опубликования.</w:t>
      </w:r>
    </w:p>
    <w:p w14:paraId="2D8DF804" w14:textId="77777777" w:rsidR="006473FD" w:rsidRPr="006473FD" w:rsidRDefault="006473FD" w:rsidP="006473FD">
      <w:pPr>
        <w:numPr>
          <w:ilvl w:val="0"/>
          <w:numId w:val="4"/>
        </w:numPr>
        <w:suppressAutoHyphens/>
        <w:ind w:left="-142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473FD">
        <w:rPr>
          <w:rFonts w:ascii="Times New Roman" w:hAnsi="Times New Roman"/>
          <w:sz w:val="24"/>
          <w:szCs w:val="24"/>
          <w:lang w:eastAsia="zh-CN"/>
        </w:rPr>
        <w:t xml:space="preserve"> Контроль за исполнением настоящего постановления возложить на заместителя главы администрации Чебоксарского муниципального округа по социальным вопросам - начальника управления образования, спорта и молодежной политики Т.В. Иванову.</w:t>
      </w:r>
    </w:p>
    <w:p w14:paraId="47C8295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64E66BD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76C3AEEE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4E0861D7" w:rsidR="00C30624" w:rsidRDefault="00C30624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14:paraId="621F3477" w14:textId="77777777" w:rsidR="00394B71" w:rsidRPr="00394B71" w:rsidRDefault="00394B71" w:rsidP="00394B71">
      <w:pPr>
        <w:suppressAutoHyphens/>
        <w:ind w:left="567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394B71">
        <w:rPr>
          <w:rFonts w:ascii="Times New Roman" w:hAnsi="Times New Roman"/>
          <w:bCs/>
          <w:sz w:val="24"/>
          <w:szCs w:val="24"/>
          <w:lang w:eastAsia="zh-CN"/>
        </w:rPr>
        <w:lastRenderedPageBreak/>
        <w:t>Утвержден</w:t>
      </w:r>
    </w:p>
    <w:p w14:paraId="622C94F1" w14:textId="77777777" w:rsidR="00394B71" w:rsidRPr="00394B71" w:rsidRDefault="00442B33" w:rsidP="00394B71">
      <w:pPr>
        <w:suppressAutoHyphens/>
        <w:ind w:left="5670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hyperlink w:anchor="sub_0" w:history="1">
        <w:r w:rsidR="00394B71" w:rsidRPr="00394B71">
          <w:rPr>
            <w:rFonts w:ascii="Times New Roman" w:hAnsi="Times New Roman"/>
            <w:sz w:val="24"/>
            <w:szCs w:val="24"/>
            <w:lang w:eastAsia="zh-CN"/>
          </w:rPr>
          <w:t>постановлением</w:t>
        </w:r>
      </w:hyperlink>
    </w:p>
    <w:p w14:paraId="635AC7FA" w14:textId="77777777" w:rsidR="00394B71" w:rsidRPr="00394B71" w:rsidRDefault="00394B71" w:rsidP="00394B71">
      <w:pPr>
        <w:suppressAutoHyphens/>
        <w:ind w:left="5670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394B7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394B71">
        <w:rPr>
          <w:rFonts w:ascii="Times New Roman" w:hAnsi="Times New Roman"/>
          <w:bCs/>
          <w:sz w:val="24"/>
          <w:szCs w:val="24"/>
          <w:lang w:eastAsia="zh-CN"/>
        </w:rPr>
        <w:t xml:space="preserve">администрации Чебоксарского муниципального округа </w:t>
      </w:r>
    </w:p>
    <w:p w14:paraId="2CB6A746" w14:textId="77777777" w:rsidR="00394B71" w:rsidRPr="00394B71" w:rsidRDefault="00394B71" w:rsidP="00394B71">
      <w:pPr>
        <w:suppressAutoHyphens/>
        <w:ind w:left="567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394B71">
        <w:rPr>
          <w:rFonts w:ascii="Times New Roman" w:hAnsi="Times New Roman"/>
          <w:bCs/>
          <w:sz w:val="24"/>
          <w:szCs w:val="24"/>
          <w:lang w:eastAsia="zh-CN"/>
        </w:rPr>
        <w:t>Чувашской Республики</w:t>
      </w:r>
    </w:p>
    <w:p w14:paraId="763C0005" w14:textId="77777777" w:rsidR="00394B71" w:rsidRPr="00394B71" w:rsidRDefault="00394B71" w:rsidP="00394B71">
      <w:pPr>
        <w:suppressAutoHyphens/>
        <w:ind w:left="567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394B71">
        <w:rPr>
          <w:rFonts w:ascii="Times New Roman" w:hAnsi="Times New Roman"/>
          <w:bCs/>
          <w:sz w:val="24"/>
          <w:szCs w:val="24"/>
          <w:lang w:eastAsia="zh-CN"/>
        </w:rPr>
        <w:t>от _____________ №______</w:t>
      </w:r>
    </w:p>
    <w:p w14:paraId="76D9A69D" w14:textId="77777777" w:rsidR="00394B71" w:rsidRPr="00394B71" w:rsidRDefault="00394B71" w:rsidP="00394B71">
      <w:pPr>
        <w:suppressAutoHyphens/>
        <w:ind w:left="5670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394B71">
        <w:rPr>
          <w:rFonts w:ascii="Times New Roman" w:hAnsi="Times New Roman"/>
          <w:bCs/>
          <w:sz w:val="24"/>
          <w:szCs w:val="24"/>
          <w:lang w:eastAsia="zh-CN"/>
        </w:rPr>
        <w:t>(приложение)</w:t>
      </w:r>
    </w:p>
    <w:p w14:paraId="16D9DD55" w14:textId="77777777" w:rsidR="00394B71" w:rsidRPr="00394B71" w:rsidRDefault="00394B71" w:rsidP="00394B71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3F0CC8F1" w14:textId="77777777" w:rsidR="00394B71" w:rsidRPr="00394B71" w:rsidRDefault="00394B71" w:rsidP="00394B71">
      <w:pPr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4B71">
        <w:rPr>
          <w:rFonts w:ascii="Times New Roman" w:eastAsia="Calibri" w:hAnsi="Times New Roman"/>
          <w:b/>
          <w:sz w:val="24"/>
          <w:szCs w:val="24"/>
          <w:lang w:eastAsia="en-US"/>
        </w:rPr>
        <w:t>План мероприятий</w:t>
      </w:r>
    </w:p>
    <w:p w14:paraId="68858ED4" w14:textId="77777777" w:rsidR="00394B71" w:rsidRPr="00394B71" w:rsidRDefault="00394B71" w:rsidP="00394B71">
      <w:pPr>
        <w:suppressAutoHyphens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394B7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реорганизации </w:t>
      </w:r>
      <w:r w:rsidRPr="00394B71">
        <w:rPr>
          <w:rFonts w:ascii="Times New Roman" w:hAnsi="Times New Roman"/>
          <w:b/>
          <w:sz w:val="24"/>
          <w:szCs w:val="24"/>
        </w:rPr>
        <w:t>МБОУ «Сятра-Хочехматская СОШ»</w:t>
      </w:r>
      <w:r w:rsidRPr="00394B7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путем присоединения к нему </w:t>
      </w:r>
      <w:r w:rsidRPr="00394B71">
        <w:rPr>
          <w:rFonts w:ascii="Times New Roman" w:hAnsi="Times New Roman"/>
          <w:b/>
          <w:sz w:val="24"/>
          <w:szCs w:val="24"/>
        </w:rPr>
        <w:t xml:space="preserve">МБОУ «Икковская ООШ им. Н.В. </w:t>
      </w:r>
      <w:proofErr w:type="spellStart"/>
      <w:r w:rsidRPr="00394B71">
        <w:rPr>
          <w:rFonts w:ascii="Times New Roman" w:hAnsi="Times New Roman"/>
          <w:b/>
          <w:sz w:val="24"/>
          <w:szCs w:val="24"/>
        </w:rPr>
        <w:t>Шубоссинни</w:t>
      </w:r>
      <w:proofErr w:type="spellEnd"/>
      <w:r w:rsidRPr="00394B71">
        <w:rPr>
          <w:rFonts w:ascii="Times New Roman" w:hAnsi="Times New Roman"/>
          <w:b/>
          <w:sz w:val="24"/>
          <w:szCs w:val="24"/>
        </w:rPr>
        <w:t>» и МБДОУ «</w:t>
      </w:r>
      <w:proofErr w:type="spellStart"/>
      <w:r w:rsidRPr="00394B71">
        <w:rPr>
          <w:rFonts w:ascii="Times New Roman" w:hAnsi="Times New Roman"/>
          <w:b/>
          <w:sz w:val="24"/>
          <w:szCs w:val="24"/>
        </w:rPr>
        <w:t>Сятра-Хочехматский</w:t>
      </w:r>
      <w:proofErr w:type="spellEnd"/>
      <w:r w:rsidRPr="00394B71">
        <w:rPr>
          <w:rFonts w:ascii="Times New Roman" w:hAnsi="Times New Roman"/>
          <w:b/>
          <w:sz w:val="24"/>
          <w:szCs w:val="24"/>
        </w:rPr>
        <w:t xml:space="preserve"> детский сад «Дружба»</w:t>
      </w:r>
    </w:p>
    <w:p w14:paraId="66C54D94" w14:textId="77777777" w:rsidR="00394B71" w:rsidRPr="00394B71" w:rsidRDefault="00394B71" w:rsidP="00394B71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642"/>
        <w:gridCol w:w="2693"/>
        <w:gridCol w:w="2435"/>
      </w:tblGrid>
      <w:tr w:rsidR="00394B71" w:rsidRPr="00394B71" w14:paraId="3070B6B2" w14:textId="77777777" w:rsidTr="007A1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1C8E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3BBD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EC9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3268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394B71" w:rsidRPr="00394B71" w14:paraId="4DA8040D" w14:textId="77777777" w:rsidTr="007A1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8854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EB29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Уведомление налогового органа о реорганизации МБОУ «Сятра-Хочехматская СОШ» путем присоединения к нему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МБОУ «Икковская ООШ им. Н.В. 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Шубоссинни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» и МБДОУ «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Сятра-Хочехматский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детский сад «Дружба»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6C6B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3 рабочих дней со дня принятия решения о реорганизации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2D9E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«Сятра-Хочехматская СОШ»</w:t>
            </w:r>
          </w:p>
        </w:tc>
      </w:tr>
      <w:tr w:rsidR="00394B71" w:rsidRPr="00394B71" w14:paraId="267B1E20" w14:textId="77777777" w:rsidTr="007A1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817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3D61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Уведомление работников и профсоюзных организаций </w:t>
            </w:r>
            <w:r w:rsidRPr="00394B7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реорганизации МБОУ «Сятра-Хочехматская СОШ» путем присоединения к нему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МБОУ «Икковская ООШ им. Н.В. 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Шубоссинни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» и МБДОУ «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Сятра-Хочехматский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детский сад «Дружба»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6F9B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3 рабочих дней со дня принятия решения о реорганизации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5E15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МБОУ «Сятра-Хочехматская СОШ», МБОУ «Икковская ООШ им. Н.В. 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Шубоссинни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», МБДОУ «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Сятра-Хочехматский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детский сад «Дружба»</w:t>
            </w:r>
          </w:p>
        </w:tc>
      </w:tr>
      <w:tr w:rsidR="00394B71" w:rsidRPr="00394B71" w14:paraId="57EEA502" w14:textId="77777777" w:rsidTr="007A1254">
        <w:trPr>
          <w:trHeight w:val="2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AF0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06D0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Уведомление кредиторов </w:t>
            </w:r>
          </w:p>
          <w:p w14:paraId="0A8C0314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о начале реорганизации</w:t>
            </w:r>
          </w:p>
          <w:p w14:paraId="385EBB81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МБОУ «Сятра-Хочехматская СОШ» путем присоединения к нему МБОУ «Икковская ООШ им. Н.В. 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Шубоссинни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» и МБДОУ «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Сятра-Хочехматский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детский сад «Дружба»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2845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5 рабочих дней после даты</w:t>
            </w:r>
          </w:p>
          <w:p w14:paraId="75B1A1D3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направления</w:t>
            </w:r>
          </w:p>
          <w:p w14:paraId="3A9A15C9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уведомления о начале</w:t>
            </w:r>
          </w:p>
          <w:p w14:paraId="44429CDB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процедуры</w:t>
            </w:r>
          </w:p>
          <w:p w14:paraId="4A88596C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реорганизации Межрайонной ИФНС России № 5 по Чувашской Республике (далее – ИФНС)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23B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МБОУ «Сятра-Хочехматская СОШ», МБОУ «Икковская ООШ им. Н.В. 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Шубоссинни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», МБДОУ «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Сятра-Хочехматский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детский сад «Дружба»</w:t>
            </w:r>
          </w:p>
        </w:tc>
      </w:tr>
      <w:tr w:rsidR="00394B71" w:rsidRPr="00394B71" w14:paraId="2C686843" w14:textId="77777777" w:rsidTr="007A1254">
        <w:trPr>
          <w:trHeight w:val="2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610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69EF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Размещение в средствах массовой информации, в которых опубликовываются данные о государственной регистрации юридических лиц (журнал «Вестник государственной регистрации»), уведомления о реорганизации МБОУ «Сятра-Хочехматская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50E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два раза с периодичностью один раз в месяц после внесения в ЕГРЮЛ записи о начале реорганизации </w:t>
            </w:r>
          </w:p>
          <w:p w14:paraId="655A751E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E3A0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МБОУ «Сятра-Хочехматская СОШ»</w:t>
            </w:r>
          </w:p>
        </w:tc>
      </w:tr>
      <w:tr w:rsidR="00394B71" w:rsidRPr="00394B71" w14:paraId="5D148978" w14:textId="77777777" w:rsidTr="007A1254">
        <w:trPr>
          <w:trHeight w:val="9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4D6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7F0E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Инвентаризация имущества и обязательств МБОУ «Сятра-Хочехматская СОШ», МБОУ «Икковская ООШ им. Н.В. 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Шубоссинни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», МБДОУ «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Сятра-Хочехматский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детский сад «Дружба</w:t>
            </w:r>
            <w:r w:rsidRPr="00394B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передаточного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29B5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срок до 01.10.2024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D4A0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>Администрация Чебоксарского МО (отдел имущества),</w:t>
            </w:r>
          </w:p>
          <w:p w14:paraId="5008F017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>МКУ «ЦФРО Чебоксарского муниципального округа»,</w:t>
            </w:r>
          </w:p>
          <w:p w14:paraId="01EF86D7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МБОУ «Сятра-Хочехматская СОШ», МБОУ «Икковская ООШ им. Н.В. 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Шубоссинни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», МБДОУ «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Сятра-Хочехматский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детский сад «Дружба»</w:t>
            </w:r>
          </w:p>
        </w:tc>
      </w:tr>
      <w:tr w:rsidR="00394B71" w:rsidRPr="00394B71" w14:paraId="77660E33" w14:textId="77777777" w:rsidTr="007A1254">
        <w:trPr>
          <w:trHeight w:val="9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69B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4C60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Утверждение передаточного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акта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C04A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5 дней со дня представления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A052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>Администрация Чебоксарского МО (отдел имущества)</w:t>
            </w:r>
          </w:p>
        </w:tc>
      </w:tr>
      <w:tr w:rsidR="00394B71" w:rsidRPr="00394B71" w14:paraId="379CC4F7" w14:textId="77777777" w:rsidTr="007A1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55F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9752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Согласование передаточного акта в отделе имущества администрации Чебоксарского муниципального округа по управлению имуществом (далее – отдел имущества)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50B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срок до 09.10.2024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DFF0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</w:tr>
      <w:tr w:rsidR="00394B71" w:rsidRPr="00394B71" w14:paraId="10B8DB72" w14:textId="77777777" w:rsidTr="007A1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C36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0D5A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проекта устава МБОУ «Сятра-Хочехматская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DEFA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срок до 21.10.2024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203F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МБОУ «Сятра-Хочехматская СОШ», </w:t>
            </w:r>
            <w:r w:rsidRPr="00394B71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</w:t>
            </w:r>
          </w:p>
        </w:tc>
      </w:tr>
      <w:tr w:rsidR="00394B71" w:rsidRPr="00394B71" w14:paraId="37DC8A49" w14:textId="77777777" w:rsidTr="007A1254">
        <w:trPr>
          <w:trHeight w:val="11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DA1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937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>Утверждение Устава в новой редакции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37DF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>в течение 3 дней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2747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</w:t>
            </w:r>
          </w:p>
        </w:tc>
      </w:tr>
      <w:tr w:rsidR="00394B71" w:rsidRPr="00394B71" w14:paraId="65B92182" w14:textId="77777777" w:rsidTr="007A1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4E7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85A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>Регистрация новой редакции Устава в ИФНС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34A5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3 рабочих дней после </w:t>
            </w:r>
          </w:p>
          <w:p w14:paraId="1C1E7084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подписания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31DF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«Сятра-Хочехматская СОШ»</w:t>
            </w:r>
          </w:p>
        </w:tc>
      </w:tr>
      <w:tr w:rsidR="00394B71" w:rsidRPr="00394B71" w14:paraId="7CCBAE76" w14:textId="77777777" w:rsidTr="007A1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ED7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F62F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Переоформление правоустанавливающих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документов на объекты </w:t>
            </w:r>
          </w:p>
          <w:p w14:paraId="08B85F3D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недвижимости и 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6BDF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месяца после внесения в</w:t>
            </w:r>
          </w:p>
          <w:p w14:paraId="0A791325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ЕГРЮЛ записи о </w:t>
            </w:r>
          </w:p>
          <w:p w14:paraId="61E030B4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прекращении</w:t>
            </w:r>
          </w:p>
          <w:p w14:paraId="70B9676B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деятельности МБОУ «Икковская ООШ им. Н.В. 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Шубоссинни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», МБДОУ «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Сятра-Хочехматский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детский сад «Дружба»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61A5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«Сятра-Хочехматская СОШ»</w:t>
            </w:r>
          </w:p>
        </w:tc>
      </w:tr>
      <w:tr w:rsidR="00394B71" w:rsidRPr="00394B71" w14:paraId="3C5B6B03" w14:textId="77777777" w:rsidTr="007A1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590" w14:textId="77777777" w:rsidR="00394B71" w:rsidRPr="00394B71" w:rsidRDefault="00394B71" w:rsidP="00394B71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AFFC" w14:textId="77777777" w:rsidR="00394B71" w:rsidRPr="00394B71" w:rsidRDefault="00394B71" w:rsidP="00394B71">
            <w:pPr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Внесение изменений в Единый</w:t>
            </w:r>
            <w:r w:rsidRPr="00394B7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реестр муниципальной собственности Чебоксарского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12A5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3 х дней после внесения в ЕГРЮЛ </w:t>
            </w:r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записи о прекращении деятельности МБОУ «Икковская ООШ им. Н.В. 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Шубоссинни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», МБДОУ «</w:t>
            </w:r>
            <w:proofErr w:type="spellStart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>Сятра-Хочехматский</w:t>
            </w:r>
            <w:proofErr w:type="spellEnd"/>
            <w:r w:rsidRPr="00394B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детский сад «Дружба»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EAFA" w14:textId="77777777" w:rsidR="00394B71" w:rsidRPr="00394B71" w:rsidRDefault="00394B71" w:rsidP="0039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71">
              <w:rPr>
                <w:rFonts w:ascii="Times New Roman" w:hAnsi="Times New Roman"/>
                <w:sz w:val="24"/>
                <w:szCs w:val="24"/>
              </w:rPr>
              <w:t>Администрация Чебоксарского МО (отдел имущества)</w:t>
            </w:r>
          </w:p>
        </w:tc>
      </w:tr>
    </w:tbl>
    <w:p w14:paraId="3A6E93B6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3F2585AF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1D8658E0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460C5C19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6335F2F0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27B5C272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02F1606A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010C838D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581F5ED0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468530F1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7EB35D0C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42058AD9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69AC797A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18BD2493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2B30DA6B" w14:textId="77777777" w:rsidR="00C30624" w:rsidRPr="00C30624" w:rsidRDefault="00C30624" w:rsidP="00C30624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329E601B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DF761C">
      <w:footerReference w:type="default" r:id="rId7"/>
      <w:headerReference w:type="first" r:id="rId8"/>
      <w:footerReference w:type="first" r:id="rId9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6B7B" w14:textId="77777777" w:rsidR="001345D3" w:rsidRDefault="001345D3">
      <w:r>
        <w:separator/>
      </w:r>
    </w:p>
  </w:endnote>
  <w:endnote w:type="continuationSeparator" w:id="0">
    <w:p w14:paraId="27CF6239" w14:textId="77777777" w:rsidR="001345D3" w:rsidRDefault="001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D48" w14:textId="4CD8EA4B" w:rsidR="006473FD" w:rsidRDefault="006473FD">
    <w:pPr>
      <w:pStyle w:val="a5"/>
    </w:pPr>
    <w:r>
      <w:t>0004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BF2B" w14:textId="77777777" w:rsidR="001345D3" w:rsidRDefault="001345D3">
      <w:r>
        <w:separator/>
      </w:r>
    </w:p>
  </w:footnote>
  <w:footnote w:type="continuationSeparator" w:id="0">
    <w:p w14:paraId="281568E4" w14:textId="77777777" w:rsidR="001345D3" w:rsidRDefault="0013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A385250" w14:textId="77777777" w:rsidR="000854F0" w:rsidRPr="00A06F5C" w:rsidRDefault="000854F0" w:rsidP="006821B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1" w:name="_Hlk166592360"/>
          <w:bookmarkStart w:id="2" w:name="_Hlk166598257"/>
          <w:bookmarkStart w:id="3" w:name="_Hlk166598258"/>
          <w:bookmarkStart w:id="4" w:name="_Hlk166655914"/>
          <w:bookmarkStart w:id="5" w:name="_Hlk166655915"/>
          <w:bookmarkStart w:id="6" w:name="_Hlk166657309"/>
          <w:bookmarkStart w:id="7" w:name="_Hlk166657310"/>
          <w:bookmarkStart w:id="8" w:name="_Hlk166665575"/>
          <w:bookmarkStart w:id="9" w:name="_Hlk166665576"/>
          <w:bookmarkStart w:id="10" w:name="_Hlk166666134"/>
          <w:bookmarkStart w:id="11" w:name="_Hlk166666135"/>
          <w:bookmarkStart w:id="12" w:name="_Hlk166675069"/>
          <w:bookmarkStart w:id="13" w:name="_Hlk166675070"/>
          <w:bookmarkStart w:id="14" w:name="_Hlk166748497"/>
          <w:bookmarkStart w:id="15" w:name="_Hlk166748498"/>
          <w:bookmarkStart w:id="16" w:name="_Hlk166751097"/>
          <w:bookmarkStart w:id="17" w:name="_Hlk166751098"/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DBAAC72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763BAC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BDC2068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56D41756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21902B1D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32D2CE74" w14:textId="77777777" w:rsidR="000854F0" w:rsidRPr="004E39F0" w:rsidRDefault="000854F0" w:rsidP="006821B7">
          <w:pPr>
            <w:pStyle w:val="a3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0854F0" w14:paraId="4A2E0EAF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470697" w14:textId="47CD7707" w:rsidR="000854F0" w:rsidRPr="00BE2935" w:rsidRDefault="00442B33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16.07.2024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BD4AF8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5E1A92" w14:textId="03DE4919" w:rsidR="000854F0" w:rsidRPr="00BE2935" w:rsidRDefault="00442B33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969</w:t>
                </w:r>
              </w:p>
            </w:tc>
          </w:tr>
        </w:tbl>
        <w:p w14:paraId="63F61987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19" w:type="dxa"/>
          <w:shd w:val="clear" w:color="auto" w:fill="auto"/>
        </w:tcPr>
        <w:p w14:paraId="733E3498" w14:textId="1176FF6F" w:rsidR="000854F0" w:rsidRPr="00AD02C4" w:rsidRDefault="00EE7397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B540970" wp14:editId="7EB21906">
                <wp:extent cx="832485" cy="846455"/>
                <wp:effectExtent l="0" t="0" r="5715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3474A248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826FC1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0649E2" w14:textId="46E593F2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384D25DD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2B2630F" w14:textId="77777777" w:rsidR="000854F0" w:rsidRDefault="000854F0" w:rsidP="000854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08EECC7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61E35DB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004FFCD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0854F0" w14:paraId="03F03C8C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D6553B" w14:textId="77777777" w:rsidR="000854F0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B9098A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3CAE1D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24F6834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1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9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757C6ADD"/>
    <w:multiLevelType w:val="hybridMultilevel"/>
    <w:tmpl w:val="A36AA0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0121126">
    <w:abstractNumId w:val="1"/>
  </w:num>
  <w:num w:numId="2" w16cid:durableId="1765036045">
    <w:abstractNumId w:val="2"/>
  </w:num>
  <w:num w:numId="3" w16cid:durableId="557521575">
    <w:abstractNumId w:val="3"/>
  </w:num>
  <w:num w:numId="4" w16cid:durableId="1590578814">
    <w:abstractNumId w:val="0"/>
  </w:num>
  <w:num w:numId="5" w16cid:durableId="1847936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D3"/>
    <w:rsid w:val="000716BC"/>
    <w:rsid w:val="000854F0"/>
    <w:rsid w:val="000B2461"/>
    <w:rsid w:val="000D575A"/>
    <w:rsid w:val="000E2583"/>
    <w:rsid w:val="00107F11"/>
    <w:rsid w:val="00122E3C"/>
    <w:rsid w:val="001345D3"/>
    <w:rsid w:val="001460B2"/>
    <w:rsid w:val="0017767D"/>
    <w:rsid w:val="001A4D80"/>
    <w:rsid w:val="001F5527"/>
    <w:rsid w:val="002022BD"/>
    <w:rsid w:val="002863DC"/>
    <w:rsid w:val="00337458"/>
    <w:rsid w:val="003652FF"/>
    <w:rsid w:val="00367432"/>
    <w:rsid w:val="00371094"/>
    <w:rsid w:val="00394B71"/>
    <w:rsid w:val="003C7636"/>
    <w:rsid w:val="003F5BE4"/>
    <w:rsid w:val="00442B33"/>
    <w:rsid w:val="00462425"/>
    <w:rsid w:val="00466C7A"/>
    <w:rsid w:val="004D2D4A"/>
    <w:rsid w:val="004E39F0"/>
    <w:rsid w:val="00504082"/>
    <w:rsid w:val="00527375"/>
    <w:rsid w:val="00563971"/>
    <w:rsid w:val="00591B6B"/>
    <w:rsid w:val="005A69CC"/>
    <w:rsid w:val="005F16B6"/>
    <w:rsid w:val="006161B6"/>
    <w:rsid w:val="006473FD"/>
    <w:rsid w:val="00686156"/>
    <w:rsid w:val="0070442D"/>
    <w:rsid w:val="007046D2"/>
    <w:rsid w:val="0076051A"/>
    <w:rsid w:val="007F72D9"/>
    <w:rsid w:val="00852247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D02C4"/>
    <w:rsid w:val="00B21053"/>
    <w:rsid w:val="00B47196"/>
    <w:rsid w:val="00B75913"/>
    <w:rsid w:val="00B87CF2"/>
    <w:rsid w:val="00B96562"/>
    <w:rsid w:val="00BC4C72"/>
    <w:rsid w:val="00BD3160"/>
    <w:rsid w:val="00BE2935"/>
    <w:rsid w:val="00C30624"/>
    <w:rsid w:val="00CB7E29"/>
    <w:rsid w:val="00D61F6B"/>
    <w:rsid w:val="00DE328D"/>
    <w:rsid w:val="00DE756C"/>
    <w:rsid w:val="00DF761C"/>
    <w:rsid w:val="00E14E57"/>
    <w:rsid w:val="00E417C9"/>
    <w:rsid w:val="00EE7397"/>
    <w:rsid w:val="00F40FAD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EE4D67E"/>
  <w15:docId w15:val="{88945726-CC00-4943-9352-086E6A4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0854F0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42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Александрова Мария Владимировна</cp:lastModifiedBy>
  <cp:revision>7</cp:revision>
  <cp:lastPrinted>2009-12-31T06:51:00Z</cp:lastPrinted>
  <dcterms:created xsi:type="dcterms:W3CDTF">2024-07-15T11:34:00Z</dcterms:created>
  <dcterms:modified xsi:type="dcterms:W3CDTF">2024-08-01T14:48:00Z</dcterms:modified>
</cp:coreProperties>
</file>