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90EA9" w14:textId="77777777" w:rsidR="00350DBE" w:rsidRPr="002A7903" w:rsidRDefault="00350DBE" w:rsidP="00350DBE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</w:p>
    <w:p w14:paraId="7CC76441" w14:textId="77777777" w:rsidR="00A513B0" w:rsidRPr="002A7903" w:rsidRDefault="00A513B0" w:rsidP="00A513B0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ПРИЛОЖЕНИЯ </w:t>
      </w:r>
    </w:p>
    <w:p w14:paraId="085E0C0D" w14:textId="77777777" w:rsidR="00A513B0" w:rsidRPr="002A7903" w:rsidRDefault="00A513B0" w:rsidP="00A513B0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t>Приложение 1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1B00FAB5" w14:textId="77777777" w:rsidR="00A513B0" w:rsidRDefault="00A513B0" w:rsidP="00A513B0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right"/>
        <w:rPr>
          <w:rFonts w:ascii="Times New Roman" w:hAnsi="Times New Roman"/>
          <w:bCs/>
          <w:sz w:val="20"/>
        </w:rPr>
      </w:pPr>
      <w:r w:rsidRPr="005665DA">
        <w:rPr>
          <w:rFonts w:ascii="Times New Roman" w:hAnsi="Times New Roman"/>
          <w:bCs/>
          <w:sz w:val="20"/>
        </w:rPr>
        <w:t xml:space="preserve">к документации по продаже </w:t>
      </w:r>
    </w:p>
    <w:p w14:paraId="0F9EBD23" w14:textId="77777777" w:rsidR="00A513B0" w:rsidRDefault="00A513B0" w:rsidP="00A513B0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                                                                                                                                                           </w:t>
      </w:r>
      <w:r w:rsidRPr="005665DA">
        <w:rPr>
          <w:rFonts w:ascii="Times New Roman" w:hAnsi="Times New Roman"/>
          <w:bCs/>
          <w:sz w:val="20"/>
        </w:rPr>
        <w:t xml:space="preserve">имущества посредством </w:t>
      </w:r>
    </w:p>
    <w:p w14:paraId="57CA90D9" w14:textId="77777777" w:rsidR="00A513B0" w:rsidRPr="002A7903" w:rsidRDefault="00A513B0" w:rsidP="00A513B0">
      <w:pPr>
        <w:widowControl w:val="0"/>
        <w:autoSpaceDE w:val="0"/>
        <w:autoSpaceDN w:val="0"/>
        <w:adjustRightInd w:val="0"/>
        <w:spacing w:line="223" w:lineRule="auto"/>
        <w:ind w:left="-567" w:right="-28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0"/>
        </w:rPr>
        <w:t xml:space="preserve">                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  <w:t xml:space="preserve">   </w:t>
      </w:r>
      <w:r w:rsidRPr="005665DA">
        <w:rPr>
          <w:rFonts w:ascii="Times New Roman" w:hAnsi="Times New Roman"/>
          <w:bCs/>
          <w:sz w:val="20"/>
        </w:rPr>
        <w:t>публичного предложения</w:t>
      </w:r>
    </w:p>
    <w:p w14:paraId="1123CA53" w14:textId="77777777" w:rsidR="00A513B0" w:rsidRPr="002A7903" w:rsidRDefault="00A513B0" w:rsidP="00A513B0">
      <w:pPr>
        <w:widowControl w:val="0"/>
        <w:ind w:right="554"/>
        <w:jc w:val="center"/>
        <w:rPr>
          <w:rFonts w:ascii="Calibri" w:hAnsi="Calibri"/>
          <w:sz w:val="20"/>
        </w:rPr>
      </w:pPr>
    </w:p>
    <w:p w14:paraId="25157E70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5665DA">
        <w:rPr>
          <w:rFonts w:ascii="Times New Roman" w:hAnsi="Times New Roman"/>
          <w:b/>
          <w:sz w:val="20"/>
        </w:rPr>
        <w:t xml:space="preserve">ЗАЯВКА НА УЧАСТИЕ В ПРОДАЖЕ ПОСРЕДСТВОМ ПУБЛИЧНОГО ПРЕДЛОЖЕНИЯ </w:t>
      </w:r>
      <w:r>
        <w:rPr>
          <w:rFonts w:ascii="Times New Roman" w:hAnsi="Times New Roman"/>
          <w:b/>
          <w:sz w:val="20"/>
        </w:rPr>
        <w:br/>
      </w:r>
      <w:r w:rsidRPr="002A7903">
        <w:rPr>
          <w:rFonts w:ascii="Times New Roman" w:hAnsi="Times New Roman"/>
          <w:sz w:val="20"/>
        </w:rPr>
        <w:t>(для физических лиц)</w:t>
      </w:r>
    </w:p>
    <w:p w14:paraId="44A04F93" w14:textId="77777777" w:rsidR="00A513B0" w:rsidRPr="002A7903" w:rsidRDefault="00A513B0" w:rsidP="00A513B0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55199FC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3138C4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FF96AB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0E7FD00A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(фамилия, имя, отчество, дата рождения  лица, подающего заявку)</w:t>
      </w:r>
    </w:p>
    <w:p w14:paraId="585CD624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_______________________________________________________________________________,</w:t>
      </w:r>
    </w:p>
    <w:p w14:paraId="7C8FF9FE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14:paraId="3A767A16" w14:textId="77777777" w:rsidR="00A513B0" w:rsidRPr="002A7903" w:rsidRDefault="00A513B0" w:rsidP="00A513B0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                (наименование документа, серия, дата и место выдачи)</w:t>
      </w:r>
    </w:p>
    <w:p w14:paraId="6E367EB9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</w:t>
      </w:r>
    </w:p>
    <w:p w14:paraId="3BA86C2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4749F234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</w:t>
      </w:r>
    </w:p>
    <w:p w14:paraId="7ADD8D27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</w:p>
    <w:p w14:paraId="207D1053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контактный телефон  Претендента __________________________________________________________</w:t>
      </w:r>
    </w:p>
    <w:p w14:paraId="78E7FD11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</w:p>
    <w:p w14:paraId="76E468DD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14:paraId="3397D18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24D3F5E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884DC81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C0C1529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14:paraId="669486A1" w14:textId="77777777" w:rsidR="00A513B0" w:rsidRPr="002A7903" w:rsidRDefault="00A513B0" w:rsidP="00A513B0">
      <w:pPr>
        <w:widowControl w:val="0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14:paraId="6AFDCC4A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(наименование документа, серия, дата и место выдачи)</w:t>
      </w:r>
    </w:p>
    <w:p w14:paraId="2593321D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1AF6467F" w14:textId="77777777" w:rsidR="00A513B0" w:rsidRPr="002A7903" w:rsidRDefault="00A513B0" w:rsidP="00A513B0">
      <w:pPr>
        <w:widowControl w:val="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74FB464F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(наименование имущества, его основные характеристики и местонахождение, код лота)</w:t>
      </w:r>
    </w:p>
    <w:p w14:paraId="66C52C2C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353C8E5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6F2D913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0"/>
          <w:szCs w:val="24"/>
        </w:rPr>
      </w:pPr>
    </w:p>
    <w:p w14:paraId="42281317" w14:textId="77777777" w:rsidR="00A513B0" w:rsidRPr="002A7903" w:rsidRDefault="00A513B0" w:rsidP="00A513B0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167130CD" w14:textId="77777777" w:rsidR="00A513B0" w:rsidRPr="00DE080E" w:rsidRDefault="00A513B0" w:rsidP="00A513B0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</w:t>
      </w:r>
      <w:r w:rsidRPr="00DE080E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 xml:space="preserve">Цивильского </w:t>
      </w:r>
      <w:r w:rsidRPr="00DE080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DE080E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w:history="1">
        <w:r w:rsidRPr="006452D9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.cap.ru</w:t>
      </w:r>
      <w:r w:rsidRPr="00DE080E">
        <w:rPr>
          <w:rFonts w:ascii="Times New Roman" w:hAnsi="Times New Roman"/>
          <w:sz w:val="22"/>
          <w:szCs w:val="22"/>
        </w:rPr>
        <w:t>,</w:t>
      </w:r>
      <w:r w:rsidRPr="00DE080E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9" w:history="1"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DE080E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DE080E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DE080E">
        <w:rPr>
          <w:rFonts w:ascii="Times New Roman" w:hAnsi="Times New Roman"/>
          <w:sz w:val="22"/>
          <w:szCs w:val="22"/>
        </w:rPr>
        <w:t xml:space="preserve">, сайте Оператора электронной </w:t>
      </w:r>
      <w:r w:rsidRPr="00241E50">
        <w:rPr>
          <w:rFonts w:ascii="Times New Roman" w:hAnsi="Times New Roman"/>
          <w:sz w:val="22"/>
          <w:szCs w:val="22"/>
        </w:rPr>
        <w:t xml:space="preserve">площадки </w:t>
      </w:r>
      <w:hyperlink r:id="rId10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DE080E">
        <w:rPr>
          <w:rFonts w:ascii="Times New Roman" w:hAnsi="Times New Roman"/>
          <w:color w:val="000000"/>
          <w:sz w:val="22"/>
          <w:szCs w:val="22"/>
        </w:rPr>
        <w:t>.</w:t>
      </w:r>
    </w:p>
    <w:p w14:paraId="0F69DAFA" w14:textId="77777777" w:rsidR="00A513B0" w:rsidRPr="00DE080E" w:rsidRDefault="00A513B0" w:rsidP="00A513B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E080E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14:paraId="6B026CA1" w14:textId="77777777" w:rsidR="00A513B0" w:rsidRPr="002A7903" w:rsidRDefault="00A513B0" w:rsidP="00A513B0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570E4516" w14:textId="77777777" w:rsidR="00A513B0" w:rsidRPr="002A7903" w:rsidRDefault="00A513B0" w:rsidP="00A513B0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14:paraId="597D4CB6" w14:textId="77777777" w:rsidR="00A513B0" w:rsidRDefault="00A513B0" w:rsidP="00A513B0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36F4B54A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64DBA32F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</w:t>
      </w:r>
      <w:r w:rsidRPr="002A7903">
        <w:rPr>
          <w:rFonts w:ascii="Times New Roman" w:hAnsi="Times New Roman"/>
          <w:sz w:val="22"/>
          <w:szCs w:val="22"/>
        </w:rPr>
        <w:lastRenderedPageBreak/>
        <w:t xml:space="preserve">Претендентом. </w:t>
      </w:r>
    </w:p>
    <w:p w14:paraId="591030F8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D336D56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>В случае отказа (уклонения) победителя торгов</w:t>
      </w:r>
      <w:r>
        <w:rPr>
          <w:rFonts w:ascii="Times New Roman" w:hAnsi="Times New Roman"/>
          <w:sz w:val="22"/>
          <w:szCs w:val="22"/>
        </w:rPr>
        <w:t xml:space="preserve">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задатка ему не возвращается. </w:t>
      </w:r>
    </w:p>
    <w:p w14:paraId="18F674E1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>
        <w:rPr>
          <w:rFonts w:ascii="Times New Roman" w:hAnsi="Times New Roman"/>
          <w:sz w:val="22"/>
          <w:szCs w:val="22"/>
        </w:rPr>
        <w:t xml:space="preserve"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</w:t>
      </w:r>
      <w:r w:rsidRPr="002A7903">
        <w:rPr>
          <w:rFonts w:ascii="Times New Roman" w:hAnsi="Times New Roman"/>
          <w:sz w:val="22"/>
          <w:szCs w:val="22"/>
        </w:rPr>
        <w:t>заключения Договора купли-продажи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41EEA026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 w:rsidRPr="002A7903">
        <w:rPr>
          <w:rFonts w:ascii="Times New Roman" w:hAnsi="Times New Roman"/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14:paraId="7A82A56C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0111155A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14:paraId="076CCD94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6.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3F52752C" w14:textId="367937B3" w:rsidR="00A513B0" w:rsidRPr="002A7903" w:rsidRDefault="00A513B0" w:rsidP="00A513B0">
      <w:pPr>
        <w:widowControl w:val="0"/>
        <w:ind w:firstLine="567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2A7903">
        <w:rPr>
          <w:rFonts w:ascii="Times New Roman" w:hAnsi="Times New Roman"/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5965E3FD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подтверждаю,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34E833EF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соответствии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4B1D1531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14:paraId="35C2C993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14:paraId="0CBBDEE7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14:paraId="1E62F6DF" w14:textId="77777777" w:rsidR="00A513B0" w:rsidRPr="002A7903" w:rsidRDefault="00A513B0" w:rsidP="00A513B0">
      <w:pPr>
        <w:widowControl w:val="0"/>
        <w:autoSpaceDE w:val="0"/>
        <w:autoSpaceDN w:val="0"/>
        <w:adjustRightInd w:val="0"/>
        <w:spacing w:line="223" w:lineRule="auto"/>
        <w:ind w:right="-284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br w:type="page"/>
      </w:r>
    </w:p>
    <w:p w14:paraId="55A59044" w14:textId="77777777" w:rsidR="00A513B0" w:rsidRPr="002A7903" w:rsidRDefault="00A513B0" w:rsidP="00A513B0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sz w:val="20"/>
        </w:rPr>
        <w:lastRenderedPageBreak/>
        <w:t>Приложение 2</w:t>
      </w:r>
      <w:r w:rsidRPr="002A7903">
        <w:rPr>
          <w:rFonts w:ascii="Times New Roman" w:hAnsi="Times New Roman"/>
          <w:bCs/>
          <w:sz w:val="20"/>
        </w:rPr>
        <w:t xml:space="preserve"> </w:t>
      </w:r>
    </w:p>
    <w:p w14:paraId="4B9C76F1" w14:textId="77777777" w:rsidR="00A513B0" w:rsidRDefault="00A513B0" w:rsidP="00A513B0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  <w:r w:rsidRPr="0047264B">
        <w:rPr>
          <w:rFonts w:ascii="Times New Roman" w:hAnsi="Times New Roman"/>
          <w:bCs/>
          <w:sz w:val="20"/>
        </w:rPr>
        <w:t xml:space="preserve">к документации по продаже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0"/>
        </w:rPr>
        <w:t xml:space="preserve">          </w:t>
      </w:r>
    </w:p>
    <w:p w14:paraId="4C8BC727" w14:textId="77777777" w:rsidR="00A513B0" w:rsidRPr="002A7903" w:rsidRDefault="00A513B0" w:rsidP="00A513B0">
      <w:pPr>
        <w:widowControl w:val="0"/>
        <w:autoSpaceDE w:val="0"/>
        <w:autoSpaceDN w:val="0"/>
        <w:adjustRightInd w:val="0"/>
        <w:ind w:left="5913" w:right="-284" w:firstLine="1287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 xml:space="preserve">имущества посредством               </w:t>
      </w:r>
      <w:r>
        <w:rPr>
          <w:rFonts w:ascii="Times New Roman" w:hAnsi="Times New Roman"/>
          <w:bCs/>
          <w:sz w:val="20"/>
        </w:rPr>
        <w:tab/>
        <w:t xml:space="preserve">                 </w:t>
      </w:r>
      <w:r w:rsidRPr="0047264B">
        <w:rPr>
          <w:rFonts w:ascii="Times New Roman" w:hAnsi="Times New Roman"/>
          <w:bCs/>
          <w:sz w:val="20"/>
        </w:rPr>
        <w:t>публичного предложения</w:t>
      </w:r>
    </w:p>
    <w:p w14:paraId="29640793" w14:textId="77777777" w:rsidR="00A513B0" w:rsidRPr="002A7903" w:rsidRDefault="00A513B0" w:rsidP="00A513B0">
      <w:pPr>
        <w:widowControl w:val="0"/>
        <w:autoSpaceDE w:val="0"/>
        <w:autoSpaceDN w:val="0"/>
        <w:adjustRightInd w:val="0"/>
        <w:ind w:left="-567" w:right="-284"/>
        <w:jc w:val="right"/>
        <w:rPr>
          <w:rFonts w:ascii="Times New Roman" w:hAnsi="Times New Roman"/>
          <w:bCs/>
          <w:sz w:val="20"/>
        </w:rPr>
      </w:pPr>
    </w:p>
    <w:p w14:paraId="7D835529" w14:textId="77777777" w:rsidR="00A513B0" w:rsidRPr="002A7903" w:rsidRDefault="00A513B0" w:rsidP="00A513B0">
      <w:pPr>
        <w:widowControl w:val="0"/>
        <w:ind w:left="5812" w:firstLine="142"/>
        <w:jc w:val="right"/>
        <w:rPr>
          <w:rFonts w:ascii="Times New Roman" w:hAnsi="Times New Roman"/>
          <w:bCs/>
          <w:i/>
          <w:sz w:val="24"/>
          <w:szCs w:val="24"/>
        </w:rPr>
      </w:pPr>
    </w:p>
    <w:p w14:paraId="32670007" w14:textId="77777777" w:rsidR="00A513B0" w:rsidRPr="002A7903" w:rsidRDefault="00A513B0" w:rsidP="00A513B0">
      <w:pPr>
        <w:widowControl w:val="0"/>
        <w:ind w:right="554"/>
        <w:jc w:val="center"/>
        <w:rPr>
          <w:rFonts w:ascii="Times New Roman" w:hAnsi="Times New Roman"/>
          <w:b/>
          <w:sz w:val="20"/>
        </w:rPr>
      </w:pPr>
    </w:p>
    <w:p w14:paraId="3478E961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5665DA">
        <w:rPr>
          <w:rFonts w:ascii="Times New Roman" w:hAnsi="Times New Roman"/>
          <w:b/>
          <w:sz w:val="20"/>
        </w:rPr>
        <w:t>ЗАЯВКА НА УЧАСТИЕ В ПРОДАЖЕ ПОСРЕДСТВОМ ПУБЛИЧНОГО ПРЕДЛОЖЕНИЯ</w:t>
      </w:r>
      <w:r>
        <w:rPr>
          <w:rFonts w:ascii="Times New Roman" w:hAnsi="Times New Roman"/>
          <w:b/>
          <w:sz w:val="20"/>
        </w:rPr>
        <w:br/>
      </w:r>
      <w:r w:rsidRPr="002A7903">
        <w:rPr>
          <w:rFonts w:ascii="Times New Roman" w:hAnsi="Times New Roman"/>
          <w:sz w:val="20"/>
        </w:rPr>
        <w:t xml:space="preserve"> (для юридических лиц)</w:t>
      </w:r>
    </w:p>
    <w:p w14:paraId="1D9E0A1A" w14:textId="77777777" w:rsidR="00A513B0" w:rsidRPr="002A7903" w:rsidRDefault="00A513B0" w:rsidP="00A513B0">
      <w:pPr>
        <w:widowControl w:val="0"/>
        <w:spacing w:after="120" w:line="480" w:lineRule="auto"/>
        <w:ind w:left="-284"/>
        <w:jc w:val="center"/>
        <w:rPr>
          <w:rFonts w:ascii="Times New Roman" w:hAnsi="Times New Roman"/>
          <w:b/>
          <w:i/>
          <w:sz w:val="22"/>
          <w:szCs w:val="22"/>
        </w:rPr>
      </w:pPr>
      <w:r w:rsidRPr="002A7903">
        <w:rPr>
          <w:rFonts w:ascii="Times New Roman" w:hAnsi="Times New Roman"/>
          <w:b/>
          <w:i/>
          <w:sz w:val="22"/>
          <w:szCs w:val="22"/>
        </w:rPr>
        <w:t>(все графы заполняются в электронном виде)</w:t>
      </w:r>
    </w:p>
    <w:p w14:paraId="52F65572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</w:p>
    <w:p w14:paraId="4F38D3A0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Заявка подана: </w:t>
      </w:r>
    </w:p>
    <w:p w14:paraId="521B797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030FA9FE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0AF92DFF" w14:textId="77777777" w:rsidR="00A513B0" w:rsidRPr="002A7903" w:rsidRDefault="00A513B0" w:rsidP="00A513B0">
      <w:pPr>
        <w:widowControl w:val="0"/>
        <w:ind w:firstLine="720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                   (полное наименование юридического лица, ИНН, подающего заявку)</w:t>
      </w:r>
    </w:p>
    <w:p w14:paraId="14665660" w14:textId="77777777" w:rsidR="00A513B0" w:rsidRPr="002A7903" w:rsidRDefault="00A513B0" w:rsidP="00A513B0">
      <w:pPr>
        <w:widowControl w:val="0"/>
        <w:spacing w:after="12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Times New Roman" w:hAnsi="Times New Roman"/>
          <w:sz w:val="20"/>
        </w:rPr>
        <w:tab/>
        <w:t>(Фамилия, имя, отчество, должность</w:t>
      </w:r>
      <w:proofErr w:type="gramStart"/>
      <w:r w:rsidRPr="002A7903">
        <w:rPr>
          <w:rFonts w:ascii="Times New Roman" w:hAnsi="Times New Roman"/>
          <w:sz w:val="20"/>
        </w:rPr>
        <w:t xml:space="preserve"> )</w:t>
      </w:r>
      <w:proofErr w:type="gramEnd"/>
    </w:p>
    <w:p w14:paraId="350C56F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действующего на основани_____________________________________________________________</w:t>
      </w:r>
    </w:p>
    <w:p w14:paraId="357111DE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4DC74275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адрес электронной почты Претендента ___________________________________________________</w:t>
      </w:r>
    </w:p>
    <w:p w14:paraId="704D6BB3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банковские реквизиты Претендента ____________________________________________________</w:t>
      </w:r>
    </w:p>
    <w:p w14:paraId="6529B320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BC9D1A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587BE2C1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3B6FB14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юридический адрес Претендента _______________________________________________________</w:t>
      </w:r>
    </w:p>
    <w:p w14:paraId="3DCAF67F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2E5F43E0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14:paraId="17BBA4C5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4ACDC7B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фактический адрес Претендента________________________________________________________</w:t>
      </w:r>
    </w:p>
    <w:p w14:paraId="46931607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3C0DEFD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</w:t>
      </w:r>
    </w:p>
    <w:p w14:paraId="69375E95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 xml:space="preserve"> </w:t>
      </w:r>
    </w:p>
    <w:p w14:paraId="0C346FB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>контактный телефон Претендента ___________________________________________________</w:t>
      </w:r>
    </w:p>
    <w:p w14:paraId="52ADB2EA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</w:p>
    <w:p w14:paraId="6CB59E23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</w:p>
    <w:p w14:paraId="0E808A79" w14:textId="77777777" w:rsidR="00A513B0" w:rsidRPr="002A7903" w:rsidRDefault="00A513B0" w:rsidP="00A513B0">
      <w:pPr>
        <w:widowControl w:val="0"/>
        <w:jc w:val="center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b/>
          <w:sz w:val="22"/>
          <w:szCs w:val="22"/>
        </w:rPr>
        <w:t>принимая решение об участии в торгах по продаже</w:t>
      </w:r>
      <w:r w:rsidRPr="002A7903">
        <w:rPr>
          <w:rFonts w:ascii="Times New Roman" w:hAnsi="Times New Roman"/>
          <w:sz w:val="20"/>
        </w:rPr>
        <w:t xml:space="preserve"> _____________________________________________________________________________________________</w:t>
      </w:r>
    </w:p>
    <w:p w14:paraId="744CEAD8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</w:rPr>
      </w:pPr>
      <w:r w:rsidRPr="002A7903">
        <w:rPr>
          <w:rFonts w:ascii="Times New Roman" w:hAnsi="Times New Roman"/>
          <w:sz w:val="20"/>
        </w:rPr>
        <w:tab/>
      </w:r>
      <w:r w:rsidRPr="002A7903">
        <w:rPr>
          <w:rFonts w:ascii="Calibri" w:hAnsi="Calibri"/>
          <w:sz w:val="20"/>
        </w:rPr>
        <w:tab/>
      </w:r>
      <w:r w:rsidRPr="002A7903">
        <w:rPr>
          <w:rFonts w:ascii="Times New Roman" w:hAnsi="Times New Roman"/>
          <w:sz w:val="20"/>
        </w:rPr>
        <w:t>(наименование имущества, его основные характеристики и местонахождение, код лота)</w:t>
      </w:r>
    </w:p>
    <w:p w14:paraId="45DA44B9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sz w:val="20"/>
          <w:lang w:val="en-US"/>
        </w:rPr>
      </w:pPr>
      <w:r w:rsidRPr="002A7903"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618B488B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(далее – Имущество)</w:t>
      </w:r>
    </w:p>
    <w:p w14:paraId="376AE672" w14:textId="77777777" w:rsidR="00A513B0" w:rsidRPr="002A7903" w:rsidRDefault="00A513B0" w:rsidP="00A513B0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</w:p>
    <w:p w14:paraId="1B17771D" w14:textId="77777777" w:rsidR="00A513B0" w:rsidRPr="002A7903" w:rsidRDefault="00A513B0" w:rsidP="00A513B0">
      <w:pPr>
        <w:widowControl w:val="0"/>
        <w:ind w:right="-1"/>
        <w:jc w:val="both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обязуюсь:</w:t>
      </w:r>
    </w:p>
    <w:p w14:paraId="6E4142E3" w14:textId="77777777" w:rsidR="00A513B0" w:rsidRPr="00241E50" w:rsidRDefault="00A513B0" w:rsidP="00A513B0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41E50">
        <w:rPr>
          <w:rFonts w:ascii="Times New Roman" w:hAnsi="Times New Roman"/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</w:t>
      </w:r>
      <w:r>
        <w:rPr>
          <w:rFonts w:ascii="Times New Roman" w:hAnsi="Times New Roman"/>
          <w:sz w:val="22"/>
          <w:szCs w:val="22"/>
        </w:rPr>
        <w:t>Цивильского муниципального округа</w:t>
      </w:r>
      <w:r w:rsidRPr="00241E50">
        <w:rPr>
          <w:rFonts w:ascii="Times New Roman" w:hAnsi="Times New Roman"/>
          <w:sz w:val="22"/>
          <w:szCs w:val="22"/>
        </w:rPr>
        <w:t xml:space="preserve"> Чувашской Республики  </w:t>
      </w:r>
      <w:hyperlink r:id="rId11" w:history="1">
        <w:r w:rsidRPr="00241E50">
          <w:rPr>
            <w:rFonts w:ascii="Times New Roman" w:hAnsi="Times New Roman"/>
            <w:sz w:val="22"/>
            <w:szCs w:val="22"/>
          </w:rPr>
          <w:t>http://</w:t>
        </w:r>
      </w:hyperlink>
      <w:r w:rsidRPr="002C7D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zivil</w:t>
      </w:r>
      <w:proofErr w:type="spellEnd"/>
      <w:r w:rsidRPr="00350DBE">
        <w:rPr>
          <w:rFonts w:ascii="Times New Roman" w:hAnsi="Times New Roman"/>
          <w:sz w:val="24"/>
          <w:szCs w:val="24"/>
        </w:rPr>
        <w:t>.cap.ru</w:t>
      </w:r>
      <w:r w:rsidRPr="00241E50">
        <w:rPr>
          <w:rFonts w:ascii="Times New Roman" w:hAnsi="Times New Roman"/>
          <w:sz w:val="22"/>
          <w:szCs w:val="22"/>
        </w:rPr>
        <w:t>,</w:t>
      </w:r>
      <w:r w:rsidRPr="00241E50">
        <w:rPr>
          <w:rFonts w:ascii="Times New Roman" w:hAnsi="Times New Roman"/>
          <w:color w:val="000000"/>
          <w:sz w:val="22"/>
          <w:szCs w:val="22"/>
        </w:rPr>
        <w:t xml:space="preserve"> официальном сайте Российской Федерации </w:t>
      </w:r>
      <w:hyperlink r:id="rId12" w:history="1"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41E50">
        <w:rPr>
          <w:rFonts w:ascii="Times New Roman" w:hAnsi="Times New Roman"/>
          <w:sz w:val="22"/>
          <w:szCs w:val="22"/>
        </w:rPr>
        <w:t xml:space="preserve">, сайте Оператора электронной площадки </w:t>
      </w:r>
      <w:hyperlink r:id="rId13" w:history="1">
        <w:r w:rsidRPr="00241E50">
          <w:rPr>
            <w:rFonts w:ascii="Times New Roman" w:hAnsi="Times New Roman"/>
            <w:color w:val="000000"/>
            <w:sz w:val="22"/>
            <w:szCs w:val="22"/>
          </w:rPr>
          <w:t>https://</w:t>
        </w:r>
        <w:r w:rsidRPr="00241E50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41E50">
          <w:rPr>
            <w:rFonts w:ascii="Times New Roman" w:hAnsi="Times New Roman"/>
            <w:color w:val="000000"/>
            <w:sz w:val="22"/>
            <w:szCs w:val="22"/>
          </w:rPr>
          <w:t>.roseltorg.ru</w:t>
        </w:r>
      </w:hyperlink>
      <w:r w:rsidRPr="00241E50">
        <w:rPr>
          <w:rFonts w:ascii="Times New Roman" w:hAnsi="Times New Roman"/>
          <w:color w:val="000000"/>
          <w:sz w:val="22"/>
          <w:szCs w:val="22"/>
        </w:rPr>
        <w:t>.</w:t>
      </w:r>
    </w:p>
    <w:p w14:paraId="58AFF6E0" w14:textId="77777777" w:rsidR="00A513B0" w:rsidRPr="002A7903" w:rsidRDefault="00A513B0" w:rsidP="00A513B0">
      <w:pPr>
        <w:widowControl w:val="0"/>
        <w:numPr>
          <w:ilvl w:val="0"/>
          <w:numId w:val="4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случае признания победителем торгов</w:t>
      </w:r>
      <w:r>
        <w:rPr>
          <w:rFonts w:ascii="Times New Roman" w:hAnsi="Times New Roman"/>
          <w:sz w:val="22"/>
          <w:szCs w:val="22"/>
        </w:rPr>
        <w:t>, либо лицом, признанным единственным участником аукциона</w:t>
      </w:r>
      <w:proofErr w:type="gramStart"/>
      <w:r>
        <w:rPr>
          <w:rFonts w:ascii="Times New Roman" w:hAnsi="Times New Roman"/>
          <w:sz w:val="22"/>
          <w:szCs w:val="22"/>
        </w:rPr>
        <w:t xml:space="preserve"> ,</w:t>
      </w:r>
      <w:proofErr w:type="gramEnd"/>
      <w:r>
        <w:rPr>
          <w:rFonts w:ascii="Times New Roman" w:hAnsi="Times New Roman"/>
          <w:sz w:val="22"/>
          <w:szCs w:val="22"/>
        </w:rPr>
        <w:t xml:space="preserve">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Pr="002A7903">
        <w:rPr>
          <w:rFonts w:ascii="Times New Roman" w:hAnsi="Times New Roman"/>
          <w:sz w:val="22"/>
          <w:szCs w:val="22"/>
        </w:rPr>
        <w:t>:</w:t>
      </w:r>
    </w:p>
    <w:p w14:paraId="719EC551" w14:textId="77777777" w:rsidR="00A513B0" w:rsidRPr="002A7903" w:rsidRDefault="00A513B0" w:rsidP="00A513B0">
      <w:pPr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2A7903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14:paraId="73049B60" w14:textId="77777777" w:rsidR="00A513B0" w:rsidRPr="002A7903" w:rsidRDefault="00A513B0" w:rsidP="00A513B0">
      <w:pPr>
        <w:widowControl w:val="0"/>
        <w:tabs>
          <w:tab w:val="left" w:pos="709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14:paraId="12C9A1E5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Мне известно, что</w:t>
      </w:r>
      <w:r w:rsidRPr="002A7903">
        <w:rPr>
          <w:rFonts w:ascii="Times New Roman" w:hAnsi="Times New Roman"/>
          <w:sz w:val="22"/>
          <w:szCs w:val="22"/>
        </w:rPr>
        <w:t xml:space="preserve">: </w:t>
      </w:r>
    </w:p>
    <w:p w14:paraId="5C5496F2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1.</w:t>
      </w:r>
      <w:r w:rsidRPr="002A7903">
        <w:rPr>
          <w:rFonts w:ascii="Times New Roman" w:hAnsi="Times New Roman"/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14:paraId="342FAA11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239C1416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2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2A7903">
        <w:rPr>
          <w:rFonts w:ascii="Times New Roman" w:hAnsi="Times New Roman"/>
          <w:sz w:val="22"/>
          <w:szCs w:val="22"/>
        </w:rPr>
        <w:t xml:space="preserve">В случае отказа (уклонения) победителя торгов </w:t>
      </w:r>
      <w:r>
        <w:rPr>
          <w:rFonts w:ascii="Times New Roman" w:hAnsi="Times New Roman"/>
          <w:sz w:val="22"/>
          <w:szCs w:val="22"/>
        </w:rPr>
        <w:t>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>
        <w:rPr>
          <w:rFonts w:ascii="Times New Roman" w:hAnsi="Times New Roman"/>
          <w:sz w:val="22"/>
          <w:szCs w:val="22"/>
        </w:rPr>
        <w:t xml:space="preserve"> задатка ему не возвращается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35BB5587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proofErr w:type="gramStart"/>
      <w:r w:rsidRPr="002A7903">
        <w:rPr>
          <w:rFonts w:ascii="Times New Roman" w:hAnsi="Times New Roman"/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</w:t>
      </w:r>
      <w:r>
        <w:rPr>
          <w:rFonts w:ascii="Times New Roman" w:hAnsi="Times New Roman"/>
          <w:sz w:val="22"/>
          <w:szCs w:val="22"/>
        </w:rPr>
        <w:t xml:space="preserve">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</w:t>
      </w:r>
      <w:r w:rsidRPr="002A7903">
        <w:rPr>
          <w:rFonts w:ascii="Times New Roman" w:hAnsi="Times New Roman"/>
          <w:sz w:val="22"/>
          <w:szCs w:val="22"/>
        </w:rPr>
        <w:t xml:space="preserve"> от заключения Договора  купли-продажи  (Приложение 3 к аукционной документации) с данного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участника (покупателя) взимается штраф в размере задатка (</w:t>
      </w:r>
      <w:r>
        <w:rPr>
          <w:rFonts w:ascii="Times New Roman" w:hAnsi="Times New Roman"/>
          <w:sz w:val="22"/>
          <w:szCs w:val="22"/>
        </w:rPr>
        <w:t>1</w:t>
      </w:r>
      <w:r w:rsidRPr="002A7903">
        <w:rPr>
          <w:rFonts w:ascii="Times New Roman" w:hAnsi="Times New Roman"/>
          <w:sz w:val="22"/>
          <w:szCs w:val="22"/>
        </w:rPr>
        <w:t>0% от начальной цены объекта).</w:t>
      </w:r>
    </w:p>
    <w:p w14:paraId="6ECCE518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14:paraId="457DCDBE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</w:t>
      </w:r>
      <w:r w:rsidRPr="002A7903">
        <w:rPr>
          <w:rFonts w:ascii="Times New Roman" w:hAnsi="Times New Roman"/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14:paraId="064ACDF7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</w:t>
      </w:r>
      <w:r w:rsidRPr="002A7903">
        <w:rPr>
          <w:rFonts w:ascii="Times New Roman" w:hAnsi="Times New Roman"/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14:paraId="79A75B54" w14:textId="77777777" w:rsidR="00A513B0" w:rsidRPr="002A7903" w:rsidRDefault="00A513B0" w:rsidP="00A513B0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14:paraId="2467A4AC" w14:textId="77777777" w:rsidR="00A513B0" w:rsidRPr="002A7903" w:rsidRDefault="00A513B0" w:rsidP="00A513B0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37251767" w14:textId="77777777" w:rsidR="00A513B0" w:rsidRPr="002A7903" w:rsidRDefault="00A513B0" w:rsidP="00A513B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b/>
          <w:bCs/>
          <w:sz w:val="22"/>
          <w:szCs w:val="22"/>
        </w:rPr>
      </w:pPr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2A7903">
        <w:rPr>
          <w:rFonts w:ascii="Times New Roman" w:eastAsia="Calibri" w:hAnsi="Times New Roman"/>
          <w:b/>
          <w:bCs/>
          <w:sz w:val="22"/>
          <w:szCs w:val="22"/>
        </w:rPr>
        <w:t>соответствии</w:t>
      </w:r>
      <w:proofErr w:type="gramEnd"/>
      <w:r w:rsidRPr="002A7903">
        <w:rPr>
          <w:rFonts w:ascii="Times New Roman" w:eastAsia="Calibri" w:hAnsi="Times New Roman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24FF97BF" w14:textId="77777777" w:rsidR="00A513B0" w:rsidRPr="002A7903" w:rsidRDefault="00A513B0" w:rsidP="00A513B0">
      <w:pPr>
        <w:widowControl w:val="0"/>
        <w:ind w:firstLine="567"/>
        <w:contextualSpacing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подтверждаем</w:t>
      </w:r>
      <w:r w:rsidRPr="002A7903">
        <w:rPr>
          <w:rFonts w:ascii="Times New Roman" w:hAnsi="Times New Roman"/>
          <w:bCs/>
          <w:sz w:val="22"/>
          <w:szCs w:val="22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14:paraId="7C6D3F3E" w14:textId="77777777" w:rsidR="00A513B0" w:rsidRPr="002A7903" w:rsidRDefault="00A513B0" w:rsidP="00A513B0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14:paraId="5ED05402" w14:textId="06202AF5" w:rsidR="00350DBE" w:rsidRPr="002A7903" w:rsidRDefault="00A513B0" w:rsidP="00A513B0">
      <w:pPr>
        <w:widowControl w:val="0"/>
        <w:rPr>
          <w:rFonts w:ascii="Times New Roman" w:hAnsi="Times New Roman"/>
          <w:bCs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sectPr w:rsidR="00350DBE" w:rsidRPr="002A7903" w:rsidSect="006215B5">
      <w:footerReference w:type="default" r:id="rId14"/>
      <w:headerReference w:type="first" r:id="rId15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C275D" w14:textId="77777777" w:rsidR="00956B37" w:rsidRDefault="00956B37">
      <w:r>
        <w:separator/>
      </w:r>
    </w:p>
  </w:endnote>
  <w:endnote w:type="continuationSeparator" w:id="0">
    <w:p w14:paraId="67A32B74" w14:textId="77777777" w:rsidR="00956B37" w:rsidRDefault="0095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A3135" w14:textId="77777777" w:rsidR="001E2E05" w:rsidRDefault="001E2E0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E5680" w14:textId="77777777" w:rsidR="00956B37" w:rsidRDefault="00956B37">
      <w:r>
        <w:separator/>
      </w:r>
    </w:p>
  </w:footnote>
  <w:footnote w:type="continuationSeparator" w:id="0">
    <w:p w14:paraId="0C622E75" w14:textId="77777777" w:rsidR="00956B37" w:rsidRDefault="0095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D2CD5" w14:textId="77777777" w:rsidR="001E2E05" w:rsidRDefault="001E2E05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126BF"/>
    <w:rsid w:val="001460B2"/>
    <w:rsid w:val="0017767D"/>
    <w:rsid w:val="00185ABF"/>
    <w:rsid w:val="001873B5"/>
    <w:rsid w:val="001A4D80"/>
    <w:rsid w:val="001D2130"/>
    <w:rsid w:val="001E2E05"/>
    <w:rsid w:val="001F36B4"/>
    <w:rsid w:val="00205E0B"/>
    <w:rsid w:val="00210207"/>
    <w:rsid w:val="00211516"/>
    <w:rsid w:val="00254064"/>
    <w:rsid w:val="0027497E"/>
    <w:rsid w:val="00277977"/>
    <w:rsid w:val="002863DC"/>
    <w:rsid w:val="002A2241"/>
    <w:rsid w:val="002A2FBD"/>
    <w:rsid w:val="002C7D02"/>
    <w:rsid w:val="002D2CDF"/>
    <w:rsid w:val="002D67DC"/>
    <w:rsid w:val="002E49E0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015B"/>
    <w:rsid w:val="004354CC"/>
    <w:rsid w:val="00462425"/>
    <w:rsid w:val="00466C7A"/>
    <w:rsid w:val="0047597E"/>
    <w:rsid w:val="00477553"/>
    <w:rsid w:val="0048646A"/>
    <w:rsid w:val="00493D8F"/>
    <w:rsid w:val="004A2CCA"/>
    <w:rsid w:val="004B1325"/>
    <w:rsid w:val="004D2D4A"/>
    <w:rsid w:val="004E2084"/>
    <w:rsid w:val="00504082"/>
    <w:rsid w:val="0052174B"/>
    <w:rsid w:val="00527375"/>
    <w:rsid w:val="00545BA9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E3010"/>
    <w:rsid w:val="007F72D9"/>
    <w:rsid w:val="008009A0"/>
    <w:rsid w:val="0085137E"/>
    <w:rsid w:val="0088110F"/>
    <w:rsid w:val="008A2F30"/>
    <w:rsid w:val="008A7C7F"/>
    <w:rsid w:val="008E2BE5"/>
    <w:rsid w:val="008E5F34"/>
    <w:rsid w:val="008F1E99"/>
    <w:rsid w:val="008F5F8F"/>
    <w:rsid w:val="00911BB6"/>
    <w:rsid w:val="00930E0E"/>
    <w:rsid w:val="00951F8E"/>
    <w:rsid w:val="00956B37"/>
    <w:rsid w:val="009611CB"/>
    <w:rsid w:val="009625EA"/>
    <w:rsid w:val="0096272E"/>
    <w:rsid w:val="009766D7"/>
    <w:rsid w:val="00984419"/>
    <w:rsid w:val="009918EC"/>
    <w:rsid w:val="009C48A4"/>
    <w:rsid w:val="009D17E8"/>
    <w:rsid w:val="009D35E6"/>
    <w:rsid w:val="009D6852"/>
    <w:rsid w:val="00A1256B"/>
    <w:rsid w:val="00A229BE"/>
    <w:rsid w:val="00A258DC"/>
    <w:rsid w:val="00A508C7"/>
    <w:rsid w:val="00A513B0"/>
    <w:rsid w:val="00A527F6"/>
    <w:rsid w:val="00AD02C4"/>
    <w:rsid w:val="00AD4AD7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85439"/>
    <w:rsid w:val="00B9134D"/>
    <w:rsid w:val="00BA74C9"/>
    <w:rsid w:val="00BB3E7B"/>
    <w:rsid w:val="00BB546F"/>
    <w:rsid w:val="00BC4C72"/>
    <w:rsid w:val="00BE71F8"/>
    <w:rsid w:val="00BF21CD"/>
    <w:rsid w:val="00BF45CF"/>
    <w:rsid w:val="00C2187A"/>
    <w:rsid w:val="00C27EC4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D5A49"/>
    <w:rsid w:val="00DE328D"/>
    <w:rsid w:val="00DE756C"/>
    <w:rsid w:val="00DF761C"/>
    <w:rsid w:val="00E01CD3"/>
    <w:rsid w:val="00E12670"/>
    <w:rsid w:val="00E417C9"/>
    <w:rsid w:val="00EC6FDC"/>
    <w:rsid w:val="00F108C4"/>
    <w:rsid w:val="00F14AB7"/>
    <w:rsid w:val="00F310E8"/>
    <w:rsid w:val="00F403F5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60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  <w:style w:type="character" w:styleId="ac">
    <w:name w:val="Strong"/>
    <w:qFormat/>
    <w:rsid w:val="00C27E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hebs.cap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2B226-D4BF-404D-8E0E-79C06E91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183</TotalTime>
  <Pages>4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Алексей Геннадьевич Кондратьев</cp:lastModifiedBy>
  <cp:revision>11</cp:revision>
  <cp:lastPrinted>2023-08-28T10:14:00Z</cp:lastPrinted>
  <dcterms:created xsi:type="dcterms:W3CDTF">2023-08-18T13:59:00Z</dcterms:created>
  <dcterms:modified xsi:type="dcterms:W3CDTF">2024-08-22T10:59:00Z</dcterms:modified>
</cp:coreProperties>
</file>