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77" w:rsidRDefault="00282977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282977" w:rsidTr="00C92057">
        <w:tc>
          <w:tcPr>
            <w:tcW w:w="4078" w:type="dxa"/>
          </w:tcPr>
          <w:p w:rsidR="00282977" w:rsidRDefault="00282977" w:rsidP="00B31CC1">
            <w:pPr>
              <w:rPr>
                <w:rFonts w:ascii="Arial Cyr Chuv" w:hAnsi="Arial Cyr Chuv"/>
                <w:sz w:val="26"/>
              </w:rPr>
            </w:pPr>
          </w:p>
          <w:p w:rsidR="00282977" w:rsidRDefault="00282977" w:rsidP="00B31CC1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282977" w:rsidRDefault="00282977" w:rsidP="00B31CC1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282977" w:rsidRDefault="00282977" w:rsidP="00B31CC1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282977" w:rsidRDefault="00282977" w:rsidP="00B31CC1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096B44" w:rsidRPr="001A03DB" w:rsidRDefault="00096B44" w:rsidP="00096B44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282977" w:rsidRDefault="00282977" w:rsidP="00B31CC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82977" w:rsidRDefault="00282977" w:rsidP="00B31CC1"/>
          <w:p w:rsidR="00282977" w:rsidRDefault="00282977" w:rsidP="00B31CC1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" o:ole="">
                  <v:imagedata r:id="rId6" o:title=""/>
                </v:shape>
                <o:OLEObject Type="Embed" ProgID="Word.Picture.8" ShapeID="_x0000_i1025" DrawAspect="Content" ObjectID="_1757920416" r:id="rId7"/>
              </w:object>
            </w:r>
          </w:p>
        </w:tc>
        <w:tc>
          <w:tcPr>
            <w:tcW w:w="3970" w:type="dxa"/>
          </w:tcPr>
          <w:p w:rsidR="00282977" w:rsidRDefault="00282977" w:rsidP="00B31CC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282977" w:rsidRDefault="00282977" w:rsidP="00B31C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282977" w:rsidRDefault="00282977" w:rsidP="00B31C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282977" w:rsidRDefault="00282977" w:rsidP="00B31C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282977" w:rsidRDefault="00282977" w:rsidP="00B31CC1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282977" w:rsidRPr="00096B44" w:rsidRDefault="00282977" w:rsidP="00096B44">
            <w:pPr>
              <w:pStyle w:val="3"/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096B44">
              <w:rPr>
                <w:b/>
                <w:bCs/>
                <w:sz w:val="28"/>
                <w:szCs w:val="28"/>
              </w:rPr>
              <w:t xml:space="preserve"> </w:t>
            </w:r>
            <w:r w:rsidR="00096B44" w:rsidRPr="00096B44">
              <w:rPr>
                <w:bCs/>
                <w:sz w:val="28"/>
                <w:szCs w:val="28"/>
              </w:rPr>
              <w:t>ПОСТАНОВЛЕНИЕ</w:t>
            </w:r>
          </w:p>
        </w:tc>
      </w:tr>
    </w:tbl>
    <w:p w:rsidR="00110BDB" w:rsidRPr="00D75A6A" w:rsidRDefault="00D75A6A" w:rsidP="00110BDB">
      <w:pPr>
        <w:jc w:val="center"/>
        <w:rPr>
          <w:sz w:val="28"/>
          <w:szCs w:val="28"/>
        </w:rPr>
      </w:pPr>
      <w:r w:rsidRPr="00D75A6A">
        <w:rPr>
          <w:sz w:val="28"/>
          <w:szCs w:val="28"/>
        </w:rPr>
        <w:t>04.10.2023</w:t>
      </w:r>
      <w:r w:rsidR="00110BDB" w:rsidRPr="00D75A6A">
        <w:rPr>
          <w:sz w:val="28"/>
          <w:szCs w:val="28"/>
        </w:rPr>
        <w:t xml:space="preserve"> № </w:t>
      </w:r>
      <w:r w:rsidRPr="00D75A6A">
        <w:rPr>
          <w:sz w:val="28"/>
          <w:szCs w:val="28"/>
        </w:rPr>
        <w:t>1488</w:t>
      </w:r>
    </w:p>
    <w:p w:rsidR="001D0C9A" w:rsidRDefault="001D0C9A" w:rsidP="00282977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850"/>
        <w:gridCol w:w="4253"/>
      </w:tblGrid>
      <w:tr w:rsidR="00E45356" w:rsidTr="00282977">
        <w:tc>
          <w:tcPr>
            <w:tcW w:w="4219" w:type="dxa"/>
          </w:tcPr>
          <w:p w:rsidR="00E45356" w:rsidRDefault="00E45356" w:rsidP="005D40DC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E45356" w:rsidRDefault="00E45356"/>
        </w:tc>
        <w:tc>
          <w:tcPr>
            <w:tcW w:w="4253" w:type="dxa"/>
          </w:tcPr>
          <w:p w:rsidR="00E45356" w:rsidRDefault="00E45356" w:rsidP="005370B6">
            <w:pPr>
              <w:jc w:val="center"/>
              <w:rPr>
                <w:sz w:val="26"/>
              </w:rPr>
            </w:pPr>
          </w:p>
        </w:tc>
      </w:tr>
      <w:tr w:rsidR="00E45356" w:rsidRPr="00C92057" w:rsidTr="001E2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56" w:rsidRPr="00110BDB" w:rsidRDefault="00110BDB" w:rsidP="00110BDB">
            <w:pPr>
              <w:jc w:val="both"/>
              <w:rPr>
                <w:b/>
                <w:sz w:val="24"/>
                <w:szCs w:val="24"/>
              </w:rPr>
            </w:pPr>
            <w:r w:rsidRPr="00110BDB">
              <w:rPr>
                <w:b/>
                <w:sz w:val="24"/>
                <w:szCs w:val="24"/>
              </w:rPr>
              <w:t xml:space="preserve">О признании утратившим силу  </w:t>
            </w:r>
            <w:r>
              <w:rPr>
                <w:b/>
                <w:sz w:val="24"/>
                <w:szCs w:val="24"/>
              </w:rPr>
              <w:t>постановления</w:t>
            </w:r>
            <w:r w:rsidRPr="00110BDB">
              <w:rPr>
                <w:b/>
                <w:sz w:val="24"/>
                <w:szCs w:val="24"/>
              </w:rPr>
              <w:t xml:space="preserve"> администрации города Новочебоксарска Чувашской Республики </w:t>
            </w:r>
            <w:r w:rsidR="00DA4D8E" w:rsidRPr="00DA4D8E">
              <w:rPr>
                <w:b/>
                <w:sz w:val="24"/>
                <w:szCs w:val="24"/>
              </w:rPr>
              <w:t>от 17.10.2007 №</w:t>
            </w:r>
            <w:r w:rsidR="00D75A6A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A4D8E" w:rsidRPr="00DA4D8E">
              <w:rPr>
                <w:b/>
                <w:sz w:val="24"/>
                <w:szCs w:val="24"/>
              </w:rPr>
              <w:t>306</w:t>
            </w:r>
          </w:p>
        </w:tc>
      </w:tr>
    </w:tbl>
    <w:p w:rsidR="00481193" w:rsidRPr="00C92057" w:rsidRDefault="00481193">
      <w:pPr>
        <w:jc w:val="both"/>
        <w:rPr>
          <w:sz w:val="24"/>
          <w:szCs w:val="24"/>
        </w:rPr>
      </w:pPr>
    </w:p>
    <w:p w:rsidR="00110BDB" w:rsidRPr="00BD2F37" w:rsidRDefault="00110BDB" w:rsidP="00BD2F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D2F37">
        <w:rPr>
          <w:sz w:val="24"/>
          <w:szCs w:val="24"/>
        </w:rPr>
        <w:t>В соответствии с Постановлением Кабинета Министров Чувашской Республики от 25 июня 2007 г. № 151 «Об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льгот», статьей 43 Устава города Новочебоксарска Чувашской Республики</w:t>
      </w:r>
      <w:r w:rsidR="00D811B3" w:rsidRPr="00BD2F37">
        <w:rPr>
          <w:sz w:val="24"/>
          <w:szCs w:val="24"/>
        </w:rPr>
        <w:t xml:space="preserve"> администрация города Новочебоксарска Чувашской Республики п о c </w:t>
      </w:r>
      <w:proofErr w:type="gramStart"/>
      <w:r w:rsidR="00D811B3" w:rsidRPr="00BD2F37">
        <w:rPr>
          <w:sz w:val="24"/>
          <w:szCs w:val="24"/>
        </w:rPr>
        <w:t>т</w:t>
      </w:r>
      <w:proofErr w:type="gramEnd"/>
      <w:r w:rsidR="00D811B3" w:rsidRPr="00BD2F37">
        <w:rPr>
          <w:sz w:val="24"/>
          <w:szCs w:val="24"/>
        </w:rPr>
        <w:t> а н о в л я е т:</w:t>
      </w:r>
    </w:p>
    <w:p w:rsidR="00110BDB" w:rsidRPr="00110BDB" w:rsidRDefault="00110BDB" w:rsidP="00110BDB">
      <w:pPr>
        <w:ind w:firstLine="705"/>
        <w:jc w:val="both"/>
        <w:rPr>
          <w:sz w:val="24"/>
          <w:szCs w:val="24"/>
        </w:rPr>
      </w:pPr>
      <w:r w:rsidRPr="00110BDB">
        <w:rPr>
          <w:sz w:val="24"/>
          <w:szCs w:val="24"/>
        </w:rPr>
        <w:t xml:space="preserve">1. Признать утратившим силу </w:t>
      </w:r>
      <w:r>
        <w:rPr>
          <w:sz w:val="24"/>
          <w:szCs w:val="24"/>
        </w:rPr>
        <w:t>постановление</w:t>
      </w:r>
      <w:r w:rsidRPr="00110BDB">
        <w:rPr>
          <w:sz w:val="24"/>
          <w:szCs w:val="24"/>
        </w:rPr>
        <w:t xml:space="preserve"> администрации города Новочебоксарска Чувашской Республики от </w:t>
      </w:r>
      <w:r w:rsidR="00DA4D8E">
        <w:rPr>
          <w:sz w:val="24"/>
          <w:szCs w:val="24"/>
        </w:rPr>
        <w:t>17.10.2007</w:t>
      </w:r>
      <w:r w:rsidRPr="00110BDB">
        <w:rPr>
          <w:sz w:val="24"/>
          <w:szCs w:val="24"/>
        </w:rPr>
        <w:t xml:space="preserve"> №</w:t>
      </w:r>
      <w:r w:rsidR="00DA4D8E">
        <w:rPr>
          <w:sz w:val="24"/>
          <w:szCs w:val="24"/>
        </w:rPr>
        <w:t>306</w:t>
      </w:r>
      <w:r w:rsidRPr="00110BDB">
        <w:rPr>
          <w:sz w:val="24"/>
          <w:szCs w:val="24"/>
        </w:rPr>
        <w:t xml:space="preserve"> «</w:t>
      </w:r>
      <w:r w:rsidR="00DA4D8E" w:rsidRPr="00DA4D8E">
        <w:rPr>
          <w:sz w:val="24"/>
          <w:szCs w:val="24"/>
        </w:rPr>
        <w:t>Об утверждении порядка проведения оценки социально-экономической эффективности налоговых льгот по местным налогам</w:t>
      </w:r>
      <w:r w:rsidRPr="00110BDB">
        <w:rPr>
          <w:sz w:val="24"/>
          <w:szCs w:val="24"/>
        </w:rPr>
        <w:t>».</w:t>
      </w:r>
    </w:p>
    <w:p w:rsidR="00110BDB" w:rsidRPr="00110BDB" w:rsidRDefault="00DA4D8E" w:rsidP="00110B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0BDB" w:rsidRPr="00110BDB">
        <w:rPr>
          <w:sz w:val="24"/>
          <w:szCs w:val="24"/>
        </w:rPr>
        <w:t xml:space="preserve">. Сектору пресс-службы администрации города Новочебоксарска Чувашской Республики </w:t>
      </w:r>
      <w:r w:rsidR="00D811B3">
        <w:rPr>
          <w:sz w:val="24"/>
          <w:szCs w:val="24"/>
        </w:rPr>
        <w:t xml:space="preserve">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</w:t>
      </w:r>
      <w:r w:rsidR="00110BDB" w:rsidRPr="00110BDB">
        <w:rPr>
          <w:sz w:val="24"/>
          <w:szCs w:val="24"/>
        </w:rPr>
        <w:t>на официальном сайте города Новочебоксарска в сети «Интернет».</w:t>
      </w:r>
    </w:p>
    <w:p w:rsidR="00110BDB" w:rsidRPr="00110BDB" w:rsidRDefault="00DA4D8E" w:rsidP="00110B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0BDB" w:rsidRPr="00110BDB">
        <w:rPr>
          <w:sz w:val="24"/>
          <w:szCs w:val="24"/>
        </w:rPr>
        <w:t xml:space="preserve">. Контроль за выполнением настоящего </w:t>
      </w:r>
      <w:r>
        <w:rPr>
          <w:sz w:val="24"/>
          <w:szCs w:val="24"/>
        </w:rPr>
        <w:t>постановления</w:t>
      </w:r>
      <w:r w:rsidR="00110BDB" w:rsidRPr="00110BDB">
        <w:rPr>
          <w:sz w:val="24"/>
          <w:szCs w:val="24"/>
        </w:rPr>
        <w:t xml:space="preserve"> возложить на заместителя главы администрации города Новочебоксарска Чувашской Республики по экономике и финансам.</w:t>
      </w:r>
    </w:p>
    <w:p w:rsidR="00110BDB" w:rsidRPr="00110BDB" w:rsidRDefault="00DA4D8E" w:rsidP="00110B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0BDB" w:rsidRPr="00110BDB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постановление</w:t>
      </w:r>
      <w:r w:rsidR="00110BDB" w:rsidRPr="00110BDB">
        <w:rPr>
          <w:sz w:val="24"/>
          <w:szCs w:val="24"/>
        </w:rPr>
        <w:t xml:space="preserve"> вступает в силу после его официального опубликования</w:t>
      </w:r>
      <w:r w:rsidR="00D811B3">
        <w:rPr>
          <w:sz w:val="24"/>
          <w:szCs w:val="24"/>
        </w:rPr>
        <w:t xml:space="preserve"> (обнародования)</w:t>
      </w:r>
      <w:r w:rsidR="00110BDB" w:rsidRPr="00110BDB">
        <w:rPr>
          <w:sz w:val="24"/>
          <w:szCs w:val="24"/>
        </w:rPr>
        <w:t>.</w:t>
      </w:r>
    </w:p>
    <w:p w:rsidR="00110BDB" w:rsidRPr="00110BDB" w:rsidRDefault="00110BDB" w:rsidP="00110BDB">
      <w:pPr>
        <w:pStyle w:val="30"/>
        <w:shd w:val="clear" w:color="auto" w:fill="auto"/>
        <w:spacing w:after="0" w:line="298" w:lineRule="exact"/>
        <w:ind w:left="23" w:right="6520" w:firstLine="0"/>
        <w:jc w:val="left"/>
        <w:rPr>
          <w:rStyle w:val="10"/>
        </w:rPr>
      </w:pPr>
    </w:p>
    <w:p w:rsidR="00110BDB" w:rsidRPr="00110BDB" w:rsidRDefault="00110BDB" w:rsidP="00110BDB">
      <w:pPr>
        <w:pStyle w:val="30"/>
        <w:shd w:val="clear" w:color="auto" w:fill="auto"/>
        <w:spacing w:after="0" w:line="298" w:lineRule="exact"/>
        <w:ind w:left="23" w:right="6520" w:firstLine="0"/>
        <w:jc w:val="left"/>
        <w:rPr>
          <w:rStyle w:val="10"/>
        </w:rPr>
      </w:pPr>
    </w:p>
    <w:p w:rsidR="00110BDB" w:rsidRPr="00110BDB" w:rsidRDefault="00110BDB" w:rsidP="00110BDB">
      <w:pPr>
        <w:pStyle w:val="30"/>
        <w:shd w:val="clear" w:color="auto" w:fill="auto"/>
        <w:spacing w:after="0" w:line="298" w:lineRule="exact"/>
        <w:ind w:left="23" w:right="6520" w:firstLine="0"/>
        <w:jc w:val="left"/>
        <w:rPr>
          <w:color w:val="000000"/>
          <w:sz w:val="24"/>
          <w:szCs w:val="24"/>
        </w:rPr>
      </w:pPr>
      <w:proofErr w:type="spellStart"/>
      <w:r w:rsidRPr="00110BDB">
        <w:rPr>
          <w:rStyle w:val="10"/>
        </w:rPr>
        <w:t>И.о</w:t>
      </w:r>
      <w:proofErr w:type="spellEnd"/>
      <w:r w:rsidRPr="00110BDB">
        <w:rPr>
          <w:rStyle w:val="10"/>
        </w:rPr>
        <w:t>. главы администрации города Новочебоксарска</w:t>
      </w:r>
    </w:p>
    <w:p w:rsidR="00110BDB" w:rsidRPr="00110BDB" w:rsidRDefault="00110BDB" w:rsidP="00110BDB">
      <w:pPr>
        <w:pStyle w:val="30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0"/>
        </w:rPr>
      </w:pPr>
      <w:r w:rsidRPr="00110BDB">
        <w:rPr>
          <w:rStyle w:val="10"/>
        </w:rPr>
        <w:t xml:space="preserve">Чувашской Республики                                                                                       </w:t>
      </w:r>
      <w:r w:rsidR="00DA4D8E">
        <w:rPr>
          <w:rStyle w:val="10"/>
        </w:rPr>
        <w:t xml:space="preserve">        </w:t>
      </w:r>
      <w:r w:rsidRPr="00110BDB">
        <w:rPr>
          <w:rStyle w:val="10"/>
        </w:rPr>
        <w:t>Е.Ю. Дмитриев</w:t>
      </w:r>
    </w:p>
    <w:p w:rsidR="00110BDB" w:rsidRPr="00110BDB" w:rsidRDefault="00110BDB" w:rsidP="00110BDB">
      <w:pPr>
        <w:pStyle w:val="30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0"/>
        </w:rPr>
      </w:pPr>
    </w:p>
    <w:p w:rsidR="004759ED" w:rsidRDefault="004759ED" w:rsidP="004759ED">
      <w:pPr>
        <w:rPr>
          <w:sz w:val="25"/>
          <w:szCs w:val="25"/>
        </w:rPr>
      </w:pPr>
    </w:p>
    <w:p w:rsidR="003A7A8F" w:rsidRDefault="003A7A8F" w:rsidP="004759ED">
      <w:pPr>
        <w:rPr>
          <w:sz w:val="25"/>
          <w:szCs w:val="25"/>
        </w:rPr>
      </w:pPr>
    </w:p>
    <w:p w:rsidR="003A7A8F" w:rsidRDefault="003A7A8F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p w:rsidR="00110BDB" w:rsidRDefault="00110BDB" w:rsidP="004759ED">
      <w:pPr>
        <w:rPr>
          <w:sz w:val="25"/>
          <w:szCs w:val="25"/>
        </w:rPr>
      </w:pPr>
    </w:p>
    <w:sectPr w:rsidR="00110BDB" w:rsidSect="001E278F">
      <w:pgSz w:w="11906" w:h="16838"/>
      <w:pgMar w:top="709" w:right="566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1DB"/>
    <w:multiLevelType w:val="hybridMultilevel"/>
    <w:tmpl w:val="2FEE1938"/>
    <w:lvl w:ilvl="0" w:tplc="BEC07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93BD8"/>
    <w:multiLevelType w:val="hybridMultilevel"/>
    <w:tmpl w:val="84820136"/>
    <w:lvl w:ilvl="0" w:tplc="AA90E5E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CD379C"/>
    <w:multiLevelType w:val="hybridMultilevel"/>
    <w:tmpl w:val="6884FADA"/>
    <w:lvl w:ilvl="0" w:tplc="ABD80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A3E2D"/>
    <w:multiLevelType w:val="hybridMultilevel"/>
    <w:tmpl w:val="6A300B10"/>
    <w:lvl w:ilvl="0" w:tplc="480E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E7"/>
    <w:rsid w:val="00000B06"/>
    <w:rsid w:val="00004BB0"/>
    <w:rsid w:val="0000722F"/>
    <w:rsid w:val="000152D0"/>
    <w:rsid w:val="00015687"/>
    <w:rsid w:val="00052666"/>
    <w:rsid w:val="000541EB"/>
    <w:rsid w:val="00055DCF"/>
    <w:rsid w:val="000623AA"/>
    <w:rsid w:val="00084273"/>
    <w:rsid w:val="0008462F"/>
    <w:rsid w:val="0008685A"/>
    <w:rsid w:val="00096B44"/>
    <w:rsid w:val="000A00A4"/>
    <w:rsid w:val="000A1061"/>
    <w:rsid w:val="000A1989"/>
    <w:rsid w:val="000A7D71"/>
    <w:rsid w:val="000C03A3"/>
    <w:rsid w:val="000D4708"/>
    <w:rsid w:val="000E0431"/>
    <w:rsid w:val="000F6340"/>
    <w:rsid w:val="001069F4"/>
    <w:rsid w:val="00110BDB"/>
    <w:rsid w:val="00111918"/>
    <w:rsid w:val="00117281"/>
    <w:rsid w:val="0012261C"/>
    <w:rsid w:val="00125CBE"/>
    <w:rsid w:val="00147A83"/>
    <w:rsid w:val="00165227"/>
    <w:rsid w:val="00171E6A"/>
    <w:rsid w:val="001743A9"/>
    <w:rsid w:val="00176A6C"/>
    <w:rsid w:val="0018390E"/>
    <w:rsid w:val="001B7CAC"/>
    <w:rsid w:val="001C009C"/>
    <w:rsid w:val="001C5879"/>
    <w:rsid w:val="001D0C9A"/>
    <w:rsid w:val="001D23B0"/>
    <w:rsid w:val="001E278F"/>
    <w:rsid w:val="001E55E7"/>
    <w:rsid w:val="001E77E3"/>
    <w:rsid w:val="002125B5"/>
    <w:rsid w:val="00235F90"/>
    <w:rsid w:val="00243EAA"/>
    <w:rsid w:val="00247C2C"/>
    <w:rsid w:val="00250400"/>
    <w:rsid w:val="00253CB0"/>
    <w:rsid w:val="00264322"/>
    <w:rsid w:val="00264930"/>
    <w:rsid w:val="0026541D"/>
    <w:rsid w:val="00272713"/>
    <w:rsid w:val="0027285A"/>
    <w:rsid w:val="00277132"/>
    <w:rsid w:val="00282977"/>
    <w:rsid w:val="00295013"/>
    <w:rsid w:val="002C65D2"/>
    <w:rsid w:val="002D2310"/>
    <w:rsid w:val="002D3AB8"/>
    <w:rsid w:val="002D4751"/>
    <w:rsid w:val="002D4CDB"/>
    <w:rsid w:val="002D5CA8"/>
    <w:rsid w:val="002D71F8"/>
    <w:rsid w:val="002F0433"/>
    <w:rsid w:val="002F47F6"/>
    <w:rsid w:val="002F4ADD"/>
    <w:rsid w:val="00312536"/>
    <w:rsid w:val="00315485"/>
    <w:rsid w:val="003166D7"/>
    <w:rsid w:val="003354E0"/>
    <w:rsid w:val="003553E7"/>
    <w:rsid w:val="003643B1"/>
    <w:rsid w:val="003A3754"/>
    <w:rsid w:val="003A4E13"/>
    <w:rsid w:val="003A7A8F"/>
    <w:rsid w:val="003D6A17"/>
    <w:rsid w:val="003E5C90"/>
    <w:rsid w:val="003E6212"/>
    <w:rsid w:val="00411C89"/>
    <w:rsid w:val="0044050C"/>
    <w:rsid w:val="00445886"/>
    <w:rsid w:val="004519B3"/>
    <w:rsid w:val="00454674"/>
    <w:rsid w:val="004557C6"/>
    <w:rsid w:val="00462815"/>
    <w:rsid w:val="004644A1"/>
    <w:rsid w:val="00465351"/>
    <w:rsid w:val="00471086"/>
    <w:rsid w:val="004759ED"/>
    <w:rsid w:val="00481193"/>
    <w:rsid w:val="00492DD7"/>
    <w:rsid w:val="004A35EC"/>
    <w:rsid w:val="004A3682"/>
    <w:rsid w:val="004A6370"/>
    <w:rsid w:val="004A7EE8"/>
    <w:rsid w:val="004D4E2B"/>
    <w:rsid w:val="004D7D5D"/>
    <w:rsid w:val="00510C8C"/>
    <w:rsid w:val="00520EB4"/>
    <w:rsid w:val="00527407"/>
    <w:rsid w:val="00530C01"/>
    <w:rsid w:val="00533742"/>
    <w:rsid w:val="005356E2"/>
    <w:rsid w:val="005370B6"/>
    <w:rsid w:val="00546B1A"/>
    <w:rsid w:val="005515D8"/>
    <w:rsid w:val="005545C9"/>
    <w:rsid w:val="005970D4"/>
    <w:rsid w:val="005C2CE3"/>
    <w:rsid w:val="005D0182"/>
    <w:rsid w:val="005D40DC"/>
    <w:rsid w:val="005D65D9"/>
    <w:rsid w:val="005E1593"/>
    <w:rsid w:val="005E604B"/>
    <w:rsid w:val="005F452F"/>
    <w:rsid w:val="00602743"/>
    <w:rsid w:val="00606468"/>
    <w:rsid w:val="0062181D"/>
    <w:rsid w:val="00623ED8"/>
    <w:rsid w:val="00627908"/>
    <w:rsid w:val="00630425"/>
    <w:rsid w:val="00630927"/>
    <w:rsid w:val="00637502"/>
    <w:rsid w:val="00646BFD"/>
    <w:rsid w:val="006742F7"/>
    <w:rsid w:val="006A157C"/>
    <w:rsid w:val="006A2DAC"/>
    <w:rsid w:val="006A3C47"/>
    <w:rsid w:val="006B0C62"/>
    <w:rsid w:val="006B2434"/>
    <w:rsid w:val="006B3F51"/>
    <w:rsid w:val="006D24DD"/>
    <w:rsid w:val="006F50CF"/>
    <w:rsid w:val="006F5D7A"/>
    <w:rsid w:val="00711EE3"/>
    <w:rsid w:val="00717A99"/>
    <w:rsid w:val="00740B3D"/>
    <w:rsid w:val="007623E7"/>
    <w:rsid w:val="00776967"/>
    <w:rsid w:val="00787DBE"/>
    <w:rsid w:val="00796AC2"/>
    <w:rsid w:val="007A05FD"/>
    <w:rsid w:val="007A09B5"/>
    <w:rsid w:val="007B4BD0"/>
    <w:rsid w:val="007C1372"/>
    <w:rsid w:val="007D623D"/>
    <w:rsid w:val="007D7E19"/>
    <w:rsid w:val="007E0A04"/>
    <w:rsid w:val="007E3734"/>
    <w:rsid w:val="007E53D2"/>
    <w:rsid w:val="007F50DD"/>
    <w:rsid w:val="00813B19"/>
    <w:rsid w:val="008206B4"/>
    <w:rsid w:val="0083282B"/>
    <w:rsid w:val="00842091"/>
    <w:rsid w:val="00842D09"/>
    <w:rsid w:val="00842D7F"/>
    <w:rsid w:val="008477C4"/>
    <w:rsid w:val="008668EB"/>
    <w:rsid w:val="00875D9F"/>
    <w:rsid w:val="0088323E"/>
    <w:rsid w:val="00884872"/>
    <w:rsid w:val="00885FA4"/>
    <w:rsid w:val="0088764D"/>
    <w:rsid w:val="008A3793"/>
    <w:rsid w:val="008C03F5"/>
    <w:rsid w:val="008C31C8"/>
    <w:rsid w:val="008F1C42"/>
    <w:rsid w:val="008F6365"/>
    <w:rsid w:val="00923534"/>
    <w:rsid w:val="009301A8"/>
    <w:rsid w:val="00934187"/>
    <w:rsid w:val="00937617"/>
    <w:rsid w:val="00944355"/>
    <w:rsid w:val="00952D4A"/>
    <w:rsid w:val="0095474E"/>
    <w:rsid w:val="0095631B"/>
    <w:rsid w:val="00961BE8"/>
    <w:rsid w:val="0096414A"/>
    <w:rsid w:val="00964A16"/>
    <w:rsid w:val="00972D2C"/>
    <w:rsid w:val="00974D98"/>
    <w:rsid w:val="009B32BA"/>
    <w:rsid w:val="009C265A"/>
    <w:rsid w:val="009D1932"/>
    <w:rsid w:val="009E5557"/>
    <w:rsid w:val="009E7B43"/>
    <w:rsid w:val="009F0887"/>
    <w:rsid w:val="00A03F3F"/>
    <w:rsid w:val="00A05291"/>
    <w:rsid w:val="00A06A6A"/>
    <w:rsid w:val="00A309C6"/>
    <w:rsid w:val="00A33716"/>
    <w:rsid w:val="00A471BE"/>
    <w:rsid w:val="00A674CC"/>
    <w:rsid w:val="00A70533"/>
    <w:rsid w:val="00A76500"/>
    <w:rsid w:val="00A76AAD"/>
    <w:rsid w:val="00A91E41"/>
    <w:rsid w:val="00AA51EE"/>
    <w:rsid w:val="00AB7435"/>
    <w:rsid w:val="00AC4308"/>
    <w:rsid w:val="00AD583F"/>
    <w:rsid w:val="00AE164F"/>
    <w:rsid w:val="00AE4CAC"/>
    <w:rsid w:val="00B06695"/>
    <w:rsid w:val="00B10D0C"/>
    <w:rsid w:val="00B11ED6"/>
    <w:rsid w:val="00B16EC3"/>
    <w:rsid w:val="00B239A9"/>
    <w:rsid w:val="00B30CDC"/>
    <w:rsid w:val="00B31CC1"/>
    <w:rsid w:val="00B4114F"/>
    <w:rsid w:val="00B57F1E"/>
    <w:rsid w:val="00B7023C"/>
    <w:rsid w:val="00B82F73"/>
    <w:rsid w:val="00B942A5"/>
    <w:rsid w:val="00BB098C"/>
    <w:rsid w:val="00BD2F37"/>
    <w:rsid w:val="00BD7AD3"/>
    <w:rsid w:val="00BE065E"/>
    <w:rsid w:val="00BE0841"/>
    <w:rsid w:val="00BE6121"/>
    <w:rsid w:val="00C010A5"/>
    <w:rsid w:val="00C17FEF"/>
    <w:rsid w:val="00C2391E"/>
    <w:rsid w:val="00C31EA4"/>
    <w:rsid w:val="00C3432F"/>
    <w:rsid w:val="00C47819"/>
    <w:rsid w:val="00C5033A"/>
    <w:rsid w:val="00C51501"/>
    <w:rsid w:val="00C54D15"/>
    <w:rsid w:val="00C559F2"/>
    <w:rsid w:val="00C61E9B"/>
    <w:rsid w:val="00C6494A"/>
    <w:rsid w:val="00C70B73"/>
    <w:rsid w:val="00C7177B"/>
    <w:rsid w:val="00C717AD"/>
    <w:rsid w:val="00C82BEB"/>
    <w:rsid w:val="00C87A7D"/>
    <w:rsid w:val="00C90A16"/>
    <w:rsid w:val="00C92057"/>
    <w:rsid w:val="00CA2CBF"/>
    <w:rsid w:val="00CB26F2"/>
    <w:rsid w:val="00CD20D1"/>
    <w:rsid w:val="00CD474D"/>
    <w:rsid w:val="00CE647A"/>
    <w:rsid w:val="00CE67BD"/>
    <w:rsid w:val="00CF1007"/>
    <w:rsid w:val="00CF6DBD"/>
    <w:rsid w:val="00CF768F"/>
    <w:rsid w:val="00CF7B0D"/>
    <w:rsid w:val="00D06C4F"/>
    <w:rsid w:val="00D12334"/>
    <w:rsid w:val="00D2021B"/>
    <w:rsid w:val="00D21C0E"/>
    <w:rsid w:val="00D334B9"/>
    <w:rsid w:val="00D33711"/>
    <w:rsid w:val="00D37A98"/>
    <w:rsid w:val="00D43FED"/>
    <w:rsid w:val="00D56FB3"/>
    <w:rsid w:val="00D57279"/>
    <w:rsid w:val="00D75A6A"/>
    <w:rsid w:val="00D811B3"/>
    <w:rsid w:val="00D829EC"/>
    <w:rsid w:val="00D911CD"/>
    <w:rsid w:val="00D91473"/>
    <w:rsid w:val="00D92F34"/>
    <w:rsid w:val="00DA1E2A"/>
    <w:rsid w:val="00DA4D8E"/>
    <w:rsid w:val="00DB504A"/>
    <w:rsid w:val="00DB6C39"/>
    <w:rsid w:val="00DC438C"/>
    <w:rsid w:val="00DD2696"/>
    <w:rsid w:val="00DD5322"/>
    <w:rsid w:val="00DE1DE2"/>
    <w:rsid w:val="00DE4819"/>
    <w:rsid w:val="00DF020C"/>
    <w:rsid w:val="00DF099D"/>
    <w:rsid w:val="00DF2180"/>
    <w:rsid w:val="00DF3F5E"/>
    <w:rsid w:val="00E056E8"/>
    <w:rsid w:val="00E14BCB"/>
    <w:rsid w:val="00E1528A"/>
    <w:rsid w:val="00E20D75"/>
    <w:rsid w:val="00E3587B"/>
    <w:rsid w:val="00E45356"/>
    <w:rsid w:val="00E5269B"/>
    <w:rsid w:val="00E5540B"/>
    <w:rsid w:val="00E712C0"/>
    <w:rsid w:val="00E72067"/>
    <w:rsid w:val="00E954CE"/>
    <w:rsid w:val="00EA2B20"/>
    <w:rsid w:val="00EB5E95"/>
    <w:rsid w:val="00EB6C90"/>
    <w:rsid w:val="00EC531D"/>
    <w:rsid w:val="00EC7B55"/>
    <w:rsid w:val="00EE06F8"/>
    <w:rsid w:val="00EE0839"/>
    <w:rsid w:val="00EF63EE"/>
    <w:rsid w:val="00F06570"/>
    <w:rsid w:val="00F10197"/>
    <w:rsid w:val="00F407DE"/>
    <w:rsid w:val="00F51C4E"/>
    <w:rsid w:val="00F571CD"/>
    <w:rsid w:val="00F6345E"/>
    <w:rsid w:val="00F72847"/>
    <w:rsid w:val="00F80CBC"/>
    <w:rsid w:val="00F81B3C"/>
    <w:rsid w:val="00F843D9"/>
    <w:rsid w:val="00F85764"/>
    <w:rsid w:val="00FA068E"/>
    <w:rsid w:val="00FA2381"/>
    <w:rsid w:val="00FC1D33"/>
    <w:rsid w:val="00FC6E25"/>
    <w:rsid w:val="00FE195C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1BF8"/>
  <w15:docId w15:val="{17CC20CD-419E-4CE2-88B7-D5D015B3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pPr>
      <w:keepNext/>
      <w:ind w:right="-94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center"/>
    </w:pPr>
    <w:rPr>
      <w:sz w:val="24"/>
    </w:rPr>
  </w:style>
  <w:style w:type="paragraph" w:styleId="21">
    <w:name w:val="Body Text Indent 2"/>
    <w:basedOn w:val="a"/>
    <w:pPr>
      <w:widowControl w:val="0"/>
      <w:ind w:firstLine="709"/>
    </w:pPr>
    <w:rPr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customStyle="1" w:styleId="210">
    <w:name w:val="Основной текст с отступом 21"/>
    <w:basedOn w:val="a"/>
    <w:pPr>
      <w:widowControl w:val="0"/>
      <w:ind w:firstLine="709"/>
    </w:pPr>
    <w:rPr>
      <w:sz w:val="26"/>
    </w:rPr>
  </w:style>
  <w:style w:type="paragraph" w:styleId="22">
    <w:name w:val="Body Text 2"/>
    <w:basedOn w:val="a"/>
    <w:pPr>
      <w:jc w:val="center"/>
    </w:pPr>
    <w:rPr>
      <w:sz w:val="24"/>
    </w:rPr>
  </w:style>
  <w:style w:type="paragraph" w:customStyle="1" w:styleId="211">
    <w:name w:val="Основной текст 21"/>
    <w:basedOn w:val="a"/>
    <w:rsid w:val="005370B6"/>
    <w:pPr>
      <w:widowControl w:val="0"/>
      <w:ind w:firstLine="709"/>
      <w:jc w:val="both"/>
    </w:pPr>
    <w:rPr>
      <w:sz w:val="24"/>
    </w:rPr>
  </w:style>
  <w:style w:type="character" w:customStyle="1" w:styleId="20">
    <w:name w:val="Заголовок 2 Знак"/>
    <w:link w:val="2"/>
    <w:rsid w:val="00282977"/>
    <w:rPr>
      <w:rFonts w:ascii="Times New Roman Chuv" w:hAnsi="Times New Roman Chuv"/>
      <w:sz w:val="26"/>
    </w:rPr>
  </w:style>
  <w:style w:type="paragraph" w:customStyle="1" w:styleId="ConsPlusNormal">
    <w:name w:val="ConsPlusNormal"/>
    <w:uiPriority w:val="99"/>
    <w:rsid w:val="005515D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5515D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C010A5"/>
    <w:rPr>
      <w:i/>
      <w:iCs/>
    </w:rPr>
  </w:style>
  <w:style w:type="character" w:customStyle="1" w:styleId="apple-converted-space">
    <w:name w:val="apple-converted-space"/>
    <w:basedOn w:val="a0"/>
    <w:rsid w:val="00C010A5"/>
  </w:style>
  <w:style w:type="character" w:styleId="a7">
    <w:name w:val="Hyperlink"/>
    <w:uiPriority w:val="99"/>
    <w:unhideWhenUsed/>
    <w:rsid w:val="00B10D0C"/>
    <w:rPr>
      <w:color w:val="0000FF"/>
      <w:u w:val="single"/>
    </w:rPr>
  </w:style>
  <w:style w:type="character" w:customStyle="1" w:styleId="a8">
    <w:name w:val="Основной текст_"/>
    <w:link w:val="30"/>
    <w:rsid w:val="00110BDB"/>
    <w:rPr>
      <w:shd w:val="clear" w:color="auto" w:fill="FFFFFF"/>
    </w:rPr>
  </w:style>
  <w:style w:type="character" w:customStyle="1" w:styleId="10">
    <w:name w:val="Основной текст1"/>
    <w:rsid w:val="00110BD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8"/>
    <w:rsid w:val="00110BDB"/>
    <w:pPr>
      <w:widowControl w:val="0"/>
      <w:shd w:val="clear" w:color="auto" w:fill="FFFFFF"/>
      <w:spacing w:after="600" w:line="0" w:lineRule="atLeas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DEDEE"/>
            <w:right w:val="none" w:sz="0" w:space="0" w:color="auto"/>
          </w:divBdr>
        </w:div>
      </w:divsChild>
    </w:div>
    <w:div w:id="1561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_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BD09-C5CC-4FF3-A106-5D30D9EE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постановление_шаблон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Горадминистрация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Машбюро Спиридонова</dc:creator>
  <cp:lastModifiedBy>Адм. г. Новочебоксарск (Канцелярия)</cp:lastModifiedBy>
  <cp:revision>2</cp:revision>
  <cp:lastPrinted>2023-10-04T06:29:00Z</cp:lastPrinted>
  <dcterms:created xsi:type="dcterms:W3CDTF">2023-10-04T07:27:00Z</dcterms:created>
  <dcterms:modified xsi:type="dcterms:W3CDTF">2023-10-04T07:27:00Z</dcterms:modified>
</cp:coreProperties>
</file>