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DE172D" w:rsidRPr="00B944C0" w14:paraId="094F17A0" w14:textId="77777777" w:rsidTr="00854620">
        <w:tc>
          <w:tcPr>
            <w:tcW w:w="3202" w:type="dxa"/>
          </w:tcPr>
          <w:p w14:paraId="3E6FCBE9" w14:textId="77777777" w:rsidR="00DE172D" w:rsidRPr="00DE172D" w:rsidRDefault="00DE172D" w:rsidP="00854620">
            <w:pPr>
              <w:pStyle w:val="a3"/>
              <w:ind w:firstLine="284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1EE735F" w14:textId="77777777" w:rsidR="00DE172D" w:rsidRPr="00B944C0" w:rsidRDefault="00DE172D" w:rsidP="00854620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3CCF987" w14:textId="77777777" w:rsidR="00DE172D" w:rsidRPr="00B944C0" w:rsidRDefault="00DE172D" w:rsidP="00854620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398D66BE" w14:textId="77777777" w:rsidR="00DE172D" w:rsidRPr="00B944C0" w:rsidRDefault="00DE172D" w:rsidP="00854620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00AB516E" w14:textId="77777777" w:rsidR="00DE172D" w:rsidRPr="00B944C0" w:rsidRDefault="00DE172D" w:rsidP="00854620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75FAA99" w14:textId="77777777" w:rsidR="00DE172D" w:rsidRPr="00B944C0" w:rsidRDefault="00DE172D" w:rsidP="00854620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3C208DEB" w14:textId="77777777" w:rsidR="00DE172D" w:rsidRPr="00B944C0" w:rsidRDefault="00DE172D" w:rsidP="00854620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DE172D" w:rsidRPr="00B944C0" w14:paraId="57FD5D08" w14:textId="77777777" w:rsidTr="00854620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F1499C" w14:textId="77777777" w:rsidR="00DE172D" w:rsidRPr="00B944C0" w:rsidRDefault="00DE172D" w:rsidP="00854620">
                  <w:pPr>
                    <w:pStyle w:val="a3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30.03.2023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EA1CC54" w14:textId="77777777" w:rsidR="00DE172D" w:rsidRPr="00B944C0" w:rsidRDefault="00DE172D" w:rsidP="00854620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286025" w14:textId="77777777" w:rsidR="00DE172D" w:rsidRPr="00B944C0" w:rsidRDefault="00DE172D" w:rsidP="00854620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670</w:t>
                  </w:r>
                </w:p>
              </w:tc>
            </w:tr>
          </w:tbl>
          <w:p w14:paraId="2DE6E3D5" w14:textId="77777777" w:rsidR="00DE172D" w:rsidRPr="00B944C0" w:rsidRDefault="00DE172D" w:rsidP="00854620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0DBF39C0" w14:textId="0E3A9928" w:rsidR="00DE172D" w:rsidRPr="00B944C0" w:rsidRDefault="0011511E" w:rsidP="00854620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 wp14:anchorId="5EAD986B" wp14:editId="598CEBB0">
                  <wp:extent cx="800100" cy="838200"/>
                  <wp:effectExtent l="0" t="0" r="0" b="0"/>
                  <wp:docPr id="1" name="Рисунок 29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7C172648" w14:textId="77777777" w:rsidR="00DE172D" w:rsidRPr="00B944C0" w:rsidRDefault="00DE172D" w:rsidP="00854620">
            <w:pPr>
              <w:pStyle w:val="a3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F248674" w14:textId="77777777" w:rsidR="00DE172D" w:rsidRPr="00B944C0" w:rsidRDefault="00DE172D" w:rsidP="00854620">
            <w:pPr>
              <w:pStyle w:val="a3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746D200" w14:textId="77777777" w:rsidR="00DE172D" w:rsidRPr="00B944C0" w:rsidRDefault="00DE172D" w:rsidP="00854620">
            <w:pPr>
              <w:pStyle w:val="a3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52F33D3D" w14:textId="77777777" w:rsidR="00DE172D" w:rsidRPr="00B944C0" w:rsidRDefault="00DE172D" w:rsidP="00854620">
            <w:pPr>
              <w:pStyle w:val="a3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88134EF" w14:textId="77777777" w:rsidR="00DE172D" w:rsidRPr="00B944C0" w:rsidRDefault="00DE172D" w:rsidP="00854620">
            <w:pPr>
              <w:pStyle w:val="a3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6FD8A49D" w14:textId="77777777" w:rsidR="00DE172D" w:rsidRPr="00B944C0" w:rsidRDefault="00DE172D" w:rsidP="00854620">
            <w:pPr>
              <w:pStyle w:val="a3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3"/>
              <w:gridCol w:w="453"/>
              <w:gridCol w:w="1227"/>
            </w:tblGrid>
            <w:tr w:rsidR="00DE172D" w:rsidRPr="00B944C0" w14:paraId="3024167F" w14:textId="77777777" w:rsidTr="00854620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301B89" w14:textId="77777777" w:rsidR="00DE172D" w:rsidRPr="00B944C0" w:rsidRDefault="00DE172D" w:rsidP="00854620">
                  <w:pPr>
                    <w:pStyle w:val="a3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19D4465" w14:textId="77777777" w:rsidR="00DE172D" w:rsidRPr="00B944C0" w:rsidRDefault="00DE172D" w:rsidP="00854620">
                  <w:pPr>
                    <w:pStyle w:val="a3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558035" w14:textId="77777777" w:rsidR="00DE172D" w:rsidRPr="00B944C0" w:rsidRDefault="00DE172D" w:rsidP="00854620">
                  <w:pPr>
                    <w:pStyle w:val="a3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737FCFAD" w14:textId="77777777" w:rsidR="00DE172D" w:rsidRPr="00B944C0" w:rsidRDefault="00DE172D" w:rsidP="00854620">
            <w:pPr>
              <w:pStyle w:val="a3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A4A030F" w14:textId="77777777" w:rsidR="00DE172D" w:rsidRPr="00B944C0" w:rsidRDefault="00DE172D" w:rsidP="00DE172D">
      <w:pPr>
        <w:ind w:firstLine="0"/>
        <w:rPr>
          <w:szCs w:val="26"/>
        </w:rPr>
      </w:pPr>
    </w:p>
    <w:p w14:paraId="44641730" w14:textId="77777777" w:rsidR="00DE172D" w:rsidRPr="00B944C0" w:rsidRDefault="00DE172D" w:rsidP="00DE172D">
      <w:pPr>
        <w:ind w:firstLine="0"/>
        <w:rPr>
          <w:szCs w:val="26"/>
        </w:rPr>
      </w:pPr>
    </w:p>
    <w:p w14:paraId="4EDA63E1" w14:textId="77777777" w:rsidR="00DE172D" w:rsidRDefault="00DE172D" w:rsidP="00DE172D">
      <w:pPr>
        <w:tabs>
          <w:tab w:val="left" w:pos="4820"/>
        </w:tabs>
        <w:ind w:right="5102" w:firstLine="0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О подготовке проекта генерального плана Чебоксарского муниципального округа Чувашской Республики </w:t>
      </w:r>
    </w:p>
    <w:p w14:paraId="2B36879B" w14:textId="77777777" w:rsidR="00DE172D" w:rsidRDefault="00DE172D" w:rsidP="00DE172D">
      <w:pPr>
        <w:rPr>
          <w:sz w:val="26"/>
          <w:szCs w:val="26"/>
          <w:lang w:eastAsia="ar-SA"/>
        </w:rPr>
      </w:pPr>
    </w:p>
    <w:p w14:paraId="65FD091E" w14:textId="77777777" w:rsidR="00DE172D" w:rsidRPr="005F2F61" w:rsidRDefault="00DE172D" w:rsidP="00DE172D">
      <w:pPr>
        <w:ind w:firstLine="709"/>
        <w:rPr>
          <w:sz w:val="26"/>
          <w:szCs w:val="26"/>
        </w:rPr>
      </w:pPr>
      <w:r w:rsidRPr="005F2F61">
        <w:rPr>
          <w:sz w:val="26"/>
          <w:szCs w:val="26"/>
        </w:rPr>
        <w:t xml:space="preserve">В соответствии со </w:t>
      </w:r>
      <w:r w:rsidRPr="005F2F61">
        <w:rPr>
          <w:bCs/>
          <w:sz w:val="26"/>
          <w:szCs w:val="26"/>
          <w:lang w:eastAsia="ar-SA"/>
        </w:rPr>
        <w:t>статьей 24 Градостроительного кодекса Российской Федерации,</w:t>
      </w:r>
      <w:r w:rsidRPr="005F2F61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5F2F61">
        <w:rPr>
          <w:bCs/>
          <w:sz w:val="26"/>
          <w:szCs w:val="26"/>
          <w:lang w:eastAsia="ar-SA"/>
        </w:rPr>
        <w:t>Уставом Чебоксарского муниципального округа администрация Чебоксарского муниципального округа Чувашской Республики п</w:t>
      </w:r>
      <w:r w:rsidRPr="005F2F61">
        <w:rPr>
          <w:sz w:val="26"/>
          <w:szCs w:val="26"/>
        </w:rPr>
        <w:t xml:space="preserve"> о с т а н о в л я е т:</w:t>
      </w:r>
    </w:p>
    <w:p w14:paraId="3753AC80" w14:textId="77777777" w:rsidR="00DE172D" w:rsidRPr="005F2F61" w:rsidRDefault="00DE172D" w:rsidP="00DE172D">
      <w:pPr>
        <w:tabs>
          <w:tab w:val="center" w:pos="4153"/>
          <w:tab w:val="right" w:pos="8306"/>
        </w:tabs>
        <w:ind w:firstLine="709"/>
        <w:rPr>
          <w:bCs/>
          <w:sz w:val="26"/>
          <w:szCs w:val="26"/>
          <w:lang w:eastAsia="ar-SA"/>
        </w:rPr>
      </w:pPr>
      <w:r w:rsidRPr="005F2F61">
        <w:rPr>
          <w:bCs/>
          <w:sz w:val="26"/>
          <w:szCs w:val="26"/>
          <w:lang w:eastAsia="ar-SA"/>
        </w:rPr>
        <w:t>1.</w:t>
      </w:r>
      <w:r w:rsidRPr="005F2F61">
        <w:rPr>
          <w:sz w:val="26"/>
          <w:szCs w:val="26"/>
          <w:lang w:eastAsia="ar-SA"/>
        </w:rPr>
        <w:t xml:space="preserve"> </w:t>
      </w:r>
      <w:r w:rsidRPr="005F2F61">
        <w:rPr>
          <w:bCs/>
          <w:sz w:val="26"/>
          <w:szCs w:val="26"/>
          <w:lang w:eastAsia="ar-SA"/>
        </w:rPr>
        <w:t>Приступить к подготовке проекта генерального плана Чебоксарского муниципального округа Чувашской Республики</w:t>
      </w:r>
      <w:r w:rsidRPr="005F2F61">
        <w:rPr>
          <w:sz w:val="26"/>
          <w:szCs w:val="26"/>
          <w:lang w:eastAsia="ar-SA"/>
        </w:rPr>
        <w:t>.</w:t>
      </w:r>
    </w:p>
    <w:p w14:paraId="200D73DB" w14:textId="77777777" w:rsidR="00DE172D" w:rsidRPr="005F2F61" w:rsidRDefault="00DE172D" w:rsidP="00DE172D">
      <w:pPr>
        <w:ind w:firstLine="708"/>
        <w:rPr>
          <w:sz w:val="26"/>
          <w:szCs w:val="26"/>
          <w:lang w:eastAsia="ar-SA"/>
        </w:rPr>
      </w:pPr>
      <w:r w:rsidRPr="005F2F61">
        <w:rPr>
          <w:bCs/>
          <w:sz w:val="26"/>
          <w:szCs w:val="26"/>
          <w:lang w:eastAsia="ar-SA"/>
        </w:rPr>
        <w:t xml:space="preserve">2. </w:t>
      </w:r>
      <w:r w:rsidRPr="005F2F61">
        <w:rPr>
          <w:sz w:val="26"/>
          <w:szCs w:val="26"/>
          <w:lang w:eastAsia="ar-SA"/>
        </w:rPr>
        <w:t>Назначить и.о.заместителя главы администрации – начальника управления градостроительства, архитектуры, транспорта и дорожного хозяйства администрации Чебоксарского муниципального округа                         Фадеева А.Г</w:t>
      </w:r>
      <w:r>
        <w:rPr>
          <w:sz w:val="26"/>
          <w:szCs w:val="26"/>
          <w:lang w:eastAsia="ar-SA"/>
        </w:rPr>
        <w:t xml:space="preserve">. лицом </w:t>
      </w:r>
      <w:r w:rsidRPr="005F2F61">
        <w:rPr>
          <w:sz w:val="26"/>
          <w:szCs w:val="26"/>
          <w:lang w:eastAsia="ar-SA"/>
        </w:rPr>
        <w:t>, ответственным за исполнение настоящего постановления</w:t>
      </w:r>
      <w:r w:rsidRPr="005F2F61">
        <w:rPr>
          <w:bCs/>
          <w:sz w:val="26"/>
          <w:szCs w:val="26"/>
          <w:lang w:eastAsia="ar-SA"/>
        </w:rPr>
        <w:t>.</w:t>
      </w:r>
    </w:p>
    <w:p w14:paraId="3F226BBB" w14:textId="77777777" w:rsidR="00DE172D" w:rsidRDefault="00DE172D" w:rsidP="00DE172D">
      <w:pPr>
        <w:ind w:firstLine="709"/>
        <w:rPr>
          <w:bCs/>
          <w:sz w:val="26"/>
          <w:szCs w:val="26"/>
          <w:lang w:eastAsia="ar-SA"/>
        </w:rPr>
      </w:pPr>
      <w:r w:rsidRPr="005F2F61">
        <w:rPr>
          <w:bCs/>
          <w:sz w:val="26"/>
          <w:szCs w:val="26"/>
          <w:lang w:eastAsia="ar-SA"/>
        </w:rPr>
        <w:t>3. Опубликовать настоящее постановление в периодическом печатном издании  «Ведомости Чебоксарского муниципального округа» и разместить на официальном сайте администрации Чебоксарского муниципального округа Чувашской Республики в сети Интернет.</w:t>
      </w:r>
    </w:p>
    <w:p w14:paraId="268BB03D" w14:textId="77777777" w:rsidR="00DE172D" w:rsidRDefault="00DE172D" w:rsidP="00DE172D">
      <w:pPr>
        <w:ind w:firstLine="709"/>
        <w:rPr>
          <w:bCs/>
          <w:sz w:val="26"/>
          <w:szCs w:val="26"/>
          <w:lang w:eastAsia="ar-SA"/>
        </w:rPr>
      </w:pPr>
    </w:p>
    <w:p w14:paraId="57F4DCB1" w14:textId="77777777" w:rsidR="00DE172D" w:rsidRPr="007232BA" w:rsidRDefault="00DE172D" w:rsidP="00DE172D">
      <w:pPr>
        <w:suppressAutoHyphens/>
        <w:ind w:right="4819" w:firstLine="0"/>
        <w:rPr>
          <w:sz w:val="26"/>
          <w:szCs w:val="26"/>
        </w:rPr>
      </w:pPr>
    </w:p>
    <w:p w14:paraId="67C3458B" w14:textId="77777777" w:rsidR="00DE172D" w:rsidRPr="00B944C0" w:rsidRDefault="00DE172D" w:rsidP="00DE172D">
      <w:pPr>
        <w:ind w:firstLine="709"/>
        <w:rPr>
          <w:sz w:val="26"/>
          <w:szCs w:val="26"/>
        </w:rPr>
      </w:pPr>
    </w:p>
    <w:p w14:paraId="494FDE21" w14:textId="77777777" w:rsidR="00DE172D" w:rsidRPr="00B944C0" w:rsidRDefault="00DE172D" w:rsidP="00DE172D">
      <w:pPr>
        <w:pStyle w:val="a3"/>
        <w:ind w:firstLine="0"/>
        <w:rPr>
          <w:sz w:val="26"/>
          <w:szCs w:val="26"/>
        </w:rPr>
      </w:pPr>
      <w:r w:rsidRPr="00B944C0">
        <w:rPr>
          <w:sz w:val="26"/>
          <w:szCs w:val="26"/>
        </w:rPr>
        <w:t>Глава Чебоксарского</w:t>
      </w:r>
    </w:p>
    <w:p w14:paraId="180982C4" w14:textId="77777777" w:rsidR="00DE172D" w:rsidRPr="00B944C0" w:rsidRDefault="00DE172D" w:rsidP="00DE172D">
      <w:pPr>
        <w:pStyle w:val="a3"/>
        <w:ind w:firstLine="0"/>
        <w:rPr>
          <w:sz w:val="26"/>
          <w:szCs w:val="26"/>
        </w:rPr>
      </w:pPr>
      <w:r w:rsidRPr="00B944C0">
        <w:rPr>
          <w:sz w:val="26"/>
          <w:szCs w:val="26"/>
        </w:rPr>
        <w:t>муниципального округа</w:t>
      </w:r>
    </w:p>
    <w:p w14:paraId="3FEA4676" w14:textId="77777777" w:rsidR="00DE172D" w:rsidRPr="00B944C0" w:rsidRDefault="00DE172D" w:rsidP="00DE172D">
      <w:pPr>
        <w:ind w:firstLine="0"/>
        <w:rPr>
          <w:sz w:val="26"/>
          <w:szCs w:val="26"/>
        </w:rPr>
      </w:pPr>
      <w:r w:rsidRPr="00B944C0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  </w:t>
      </w:r>
      <w:r w:rsidRPr="00B944C0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            </w:t>
      </w:r>
      <w:r w:rsidRPr="00B944C0">
        <w:rPr>
          <w:sz w:val="26"/>
          <w:szCs w:val="26"/>
        </w:rPr>
        <w:t>Н.Е.Хорасёв</w:t>
      </w:r>
    </w:p>
    <w:p w14:paraId="199DEB9F" w14:textId="77777777" w:rsidR="00DE172D" w:rsidRPr="00B944C0" w:rsidRDefault="00DE172D" w:rsidP="00DE172D">
      <w:pPr>
        <w:ind w:firstLine="709"/>
        <w:rPr>
          <w:sz w:val="26"/>
          <w:szCs w:val="26"/>
        </w:rPr>
      </w:pPr>
    </w:p>
    <w:p w14:paraId="5A64E291" w14:textId="77777777" w:rsidR="00DE172D" w:rsidRPr="00B944C0" w:rsidRDefault="00DE172D" w:rsidP="00DE172D">
      <w:pPr>
        <w:ind w:firstLine="709"/>
        <w:rPr>
          <w:sz w:val="26"/>
          <w:szCs w:val="26"/>
        </w:rPr>
      </w:pPr>
    </w:p>
    <w:p w14:paraId="6B54AA2B" w14:textId="77777777" w:rsidR="00DE172D" w:rsidRPr="00B944C0" w:rsidRDefault="00DE172D" w:rsidP="00DE172D">
      <w:pPr>
        <w:ind w:firstLine="709"/>
        <w:rPr>
          <w:szCs w:val="26"/>
        </w:rPr>
      </w:pPr>
    </w:p>
    <w:p w14:paraId="2A111721" w14:textId="77777777" w:rsidR="00DE172D" w:rsidRPr="00B944C0" w:rsidRDefault="00DE172D" w:rsidP="00DE172D">
      <w:pPr>
        <w:ind w:firstLine="709"/>
        <w:rPr>
          <w:szCs w:val="26"/>
        </w:rPr>
      </w:pPr>
    </w:p>
    <w:p w14:paraId="6CB108DB" w14:textId="77777777" w:rsidR="001460B2" w:rsidRPr="00DE172D" w:rsidRDefault="001460B2" w:rsidP="00DE172D"/>
    <w:sectPr w:rsidR="001460B2" w:rsidRPr="00DE172D" w:rsidSect="00DF761C">
      <w:footerReference w:type="default" r:id="rId8"/>
      <w:headerReference w:type="first" r:id="rId9"/>
      <w:footerReference w:type="first" r:id="rId10"/>
      <w:type w:val="evenPage"/>
      <w:pgSz w:w="11907" w:h="16840"/>
      <w:pgMar w:top="280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D80EE" w14:textId="77777777" w:rsidR="00A72EC6" w:rsidRDefault="00A72EC6">
      <w:r>
        <w:separator/>
      </w:r>
    </w:p>
  </w:endnote>
  <w:endnote w:type="continuationSeparator" w:id="0">
    <w:p w14:paraId="23862CEE" w14:textId="77777777" w:rsidR="00A72EC6" w:rsidRDefault="00A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ED3B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09C6" w14:textId="77777777" w:rsidR="001460B2" w:rsidRPr="00591B6B" w:rsidRDefault="001460B2">
    <w:pPr>
      <w:pStyle w:val="a5"/>
      <w:rPr>
        <w:snapToGrid w:val="0"/>
        <w:sz w:val="12"/>
      </w:rPr>
    </w:pPr>
    <w:r w:rsidRPr="003652FF">
      <w:rPr>
        <w:snapToGrid w:val="0"/>
        <w:sz w:val="12"/>
      </w:rPr>
      <w:fldChar w:fldCharType="begin"/>
    </w:r>
    <w:r w:rsidRPr="003652FF">
      <w:rPr>
        <w:snapToGrid w:val="0"/>
        <w:sz w:val="12"/>
      </w:rPr>
      <w:instrText xml:space="preserve"> AUTHOR </w:instrText>
    </w:r>
    <w:r w:rsidRPr="003652FF">
      <w:rPr>
        <w:snapToGrid w:val="0"/>
        <w:sz w:val="12"/>
      </w:rPr>
      <w:fldChar w:fldCharType="separate"/>
    </w:r>
    <w:r w:rsidR="00A72EC6">
      <w:rPr>
        <w:noProof/>
        <w:snapToGrid w:val="0"/>
        <w:sz w:val="12"/>
      </w:rPr>
      <w:t>Чеб -р-н. - Ванюшкина Т.В.</w:t>
    </w:r>
    <w:r w:rsidRPr="003652FF">
      <w:rPr>
        <w:snapToGrid w:val="0"/>
        <w:sz w:val="12"/>
      </w:rPr>
      <w:fldChar w:fldCharType="end"/>
    </w:r>
    <w:r w:rsidRPr="003652FF">
      <w:rPr>
        <w:snapToGrid w:val="0"/>
        <w:sz w:val="12"/>
      </w:rPr>
      <w:tab/>
    </w:r>
    <w:r w:rsidRPr="003652FF">
      <w:rPr>
        <w:snapToGrid w:val="0"/>
        <w:sz w:val="12"/>
      </w:rPr>
      <w:fldChar w:fldCharType="begin"/>
    </w:r>
    <w:r w:rsidRPr="003652FF">
      <w:rPr>
        <w:snapToGrid w:val="0"/>
        <w:sz w:val="12"/>
      </w:rPr>
      <w:instrText xml:space="preserve"> DATE </w:instrText>
    </w:r>
    <w:r w:rsidRPr="003652FF">
      <w:rPr>
        <w:snapToGrid w:val="0"/>
        <w:sz w:val="12"/>
      </w:rPr>
      <w:fldChar w:fldCharType="separate"/>
    </w:r>
    <w:r w:rsidR="0011511E">
      <w:rPr>
        <w:noProof/>
        <w:snapToGrid w:val="0"/>
        <w:sz w:val="12"/>
      </w:rPr>
      <w:t>17.10.2024</w:t>
    </w:r>
    <w:r w:rsidRPr="003652FF">
      <w:rPr>
        <w:snapToGrid w:val="0"/>
        <w:sz w:val="12"/>
      </w:rPr>
      <w:fldChar w:fldCharType="end"/>
    </w:r>
  </w:p>
  <w:p w14:paraId="18DCD64F" w14:textId="77777777" w:rsidR="001460B2" w:rsidRPr="003652FF" w:rsidRDefault="001460B2">
    <w:pPr>
      <w:pStyle w:val="a5"/>
      <w:rPr>
        <w:sz w:val="12"/>
        <w:lang w:val="en-US"/>
      </w:rPr>
    </w:pPr>
    <w:r w:rsidRPr="003652FF">
      <w:rPr>
        <w:snapToGrid w:val="0"/>
        <w:sz w:val="12"/>
        <w:lang w:val="en-US"/>
      </w:rPr>
      <w:fldChar w:fldCharType="begin"/>
    </w:r>
    <w:r w:rsidRPr="00591B6B">
      <w:rPr>
        <w:snapToGrid w:val="0"/>
        <w:sz w:val="12"/>
      </w:rPr>
      <w:instrText xml:space="preserve"> </w:instrText>
    </w:r>
    <w:r w:rsidRPr="003652FF">
      <w:rPr>
        <w:snapToGrid w:val="0"/>
        <w:sz w:val="12"/>
        <w:lang w:val="en-US"/>
      </w:rPr>
      <w:instrText>FILENAME</w:instrText>
    </w:r>
    <w:r w:rsidRPr="00591B6B">
      <w:rPr>
        <w:snapToGrid w:val="0"/>
        <w:sz w:val="12"/>
      </w:rPr>
      <w:instrText xml:space="preserve"> \</w:instrText>
    </w:r>
    <w:r w:rsidRPr="003652FF">
      <w:rPr>
        <w:snapToGrid w:val="0"/>
        <w:sz w:val="12"/>
        <w:lang w:val="en-US"/>
      </w:rPr>
      <w:instrText>p</w:instrText>
    </w:r>
    <w:r w:rsidRPr="00591B6B">
      <w:rPr>
        <w:snapToGrid w:val="0"/>
        <w:sz w:val="12"/>
      </w:rPr>
      <w:instrText xml:space="preserve"> </w:instrText>
    </w:r>
    <w:r w:rsidRPr="003652FF">
      <w:rPr>
        <w:snapToGrid w:val="0"/>
        <w:sz w:val="12"/>
        <w:lang w:val="en-US"/>
      </w:rPr>
      <w:fldChar w:fldCharType="separate"/>
    </w:r>
    <w:r w:rsidR="00A72EC6">
      <w:rPr>
        <w:noProof/>
        <w:snapToGrid w:val="0"/>
        <w:sz w:val="12"/>
        <w:lang w:val="en-US"/>
      </w:rPr>
      <w:t>Документ23</w:t>
    </w:r>
    <w:r w:rsidRPr="003652FF">
      <w:rPr>
        <w:snapToGrid w:val="0"/>
        <w:sz w:val="12"/>
        <w:lang w:val="en-US"/>
      </w:rPr>
      <w:fldChar w:fldCharType="end"/>
    </w:r>
    <w:r w:rsidRPr="00591B6B">
      <w:rPr>
        <w:snapToGrid w:val="0"/>
        <w:sz w:val="12"/>
      </w:rPr>
      <w:t xml:space="preserve">  стр. </w:t>
    </w:r>
    <w:r w:rsidRPr="003652FF">
      <w:rPr>
        <w:snapToGrid w:val="0"/>
        <w:sz w:val="12"/>
        <w:lang w:val="en-US"/>
      </w:rPr>
      <w:fldChar w:fldCharType="begin"/>
    </w:r>
    <w:r w:rsidRPr="00591B6B">
      <w:rPr>
        <w:snapToGrid w:val="0"/>
        <w:sz w:val="12"/>
      </w:rPr>
      <w:instrText xml:space="preserve"> </w:instrText>
    </w:r>
    <w:r w:rsidRPr="003652FF">
      <w:rPr>
        <w:snapToGrid w:val="0"/>
        <w:sz w:val="12"/>
        <w:lang w:val="en-US"/>
      </w:rPr>
      <w:instrText>PAGE</w:instrText>
    </w:r>
    <w:r w:rsidRPr="00591B6B">
      <w:rPr>
        <w:snapToGrid w:val="0"/>
        <w:sz w:val="12"/>
      </w:rPr>
      <w:instrText xml:space="preserve"> </w:instrText>
    </w:r>
    <w:r w:rsidRPr="003652FF">
      <w:rPr>
        <w:snapToGrid w:val="0"/>
        <w:sz w:val="12"/>
        <w:lang w:val="en-US"/>
      </w:rPr>
      <w:fldChar w:fldCharType="separate"/>
    </w:r>
    <w:r w:rsidR="00DE172D">
      <w:rPr>
        <w:noProof/>
        <w:snapToGrid w:val="0"/>
        <w:sz w:val="12"/>
        <w:lang w:val="en-US"/>
      </w:rPr>
      <w:t>2</w:t>
    </w:r>
    <w:r w:rsidRPr="003652FF">
      <w:rPr>
        <w:snapToGrid w:val="0"/>
        <w:sz w:val="12"/>
        <w:lang w:val="en-US"/>
      </w:rPr>
      <w:fldChar w:fldCharType="end"/>
    </w:r>
    <w:r w:rsidRPr="003652FF">
      <w:rPr>
        <w:snapToGrid w:val="0"/>
        <w:sz w:val="12"/>
        <w:lang w:val="en-US"/>
      </w:rPr>
      <w:t xml:space="preserve"> из </w:t>
    </w:r>
    <w:r w:rsidRPr="003652FF">
      <w:rPr>
        <w:snapToGrid w:val="0"/>
        <w:sz w:val="12"/>
        <w:lang w:val="en-US"/>
      </w:rPr>
      <w:fldChar w:fldCharType="begin"/>
    </w:r>
    <w:r w:rsidRPr="003652FF">
      <w:rPr>
        <w:snapToGrid w:val="0"/>
        <w:sz w:val="12"/>
        <w:lang w:val="en-US"/>
      </w:rPr>
      <w:instrText xml:space="preserve"> NUMPAGES </w:instrText>
    </w:r>
    <w:r w:rsidRPr="003652FF">
      <w:rPr>
        <w:snapToGrid w:val="0"/>
        <w:sz w:val="12"/>
        <w:lang w:val="en-US"/>
      </w:rPr>
      <w:fldChar w:fldCharType="separate"/>
    </w:r>
    <w:r w:rsidR="00DE172D">
      <w:rPr>
        <w:noProof/>
        <w:snapToGrid w:val="0"/>
        <w:sz w:val="12"/>
        <w:lang w:val="en-US"/>
      </w:rPr>
      <w:t>1</w:t>
    </w:r>
    <w:r w:rsidRPr="003652FF">
      <w:rPr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09DF5" w14:textId="77777777" w:rsidR="00A72EC6" w:rsidRDefault="00A72EC6">
      <w:r>
        <w:separator/>
      </w:r>
    </w:p>
  </w:footnote>
  <w:footnote w:type="continuationSeparator" w:id="0">
    <w:p w14:paraId="11A583E8" w14:textId="77777777" w:rsidR="00A72EC6" w:rsidRDefault="00A7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0959" w14:textId="77777777" w:rsidR="001460B2" w:rsidRDefault="001460B2" w:rsidP="003652FF">
    <w:pPr>
      <w:pStyle w:val="a3"/>
      <w:rPr>
        <w:rFonts w:ascii="Arial Cyr Chuv" w:hAnsi="Arial Cyr Chuv"/>
      </w:rPr>
    </w:pPr>
    <w:r>
      <w:rPr>
        <w:b/>
      </w:rPr>
      <w:t xml:space="preserve">  </w:t>
    </w:r>
  </w:p>
  <w:p w14:paraId="6AEF5207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824395354">
    <w:abstractNumId w:val="0"/>
  </w:num>
  <w:num w:numId="2" w16cid:durableId="61147110">
    <w:abstractNumId w:val="1"/>
  </w:num>
  <w:num w:numId="3" w16cid:durableId="41093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C6"/>
    <w:rsid w:val="000B2461"/>
    <w:rsid w:val="000D575A"/>
    <w:rsid w:val="000E2583"/>
    <w:rsid w:val="00107F11"/>
    <w:rsid w:val="0011511E"/>
    <w:rsid w:val="001460B2"/>
    <w:rsid w:val="0017767D"/>
    <w:rsid w:val="001A4D80"/>
    <w:rsid w:val="002863DC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E2BE5"/>
    <w:rsid w:val="008F5F8F"/>
    <w:rsid w:val="009625EA"/>
    <w:rsid w:val="009D6852"/>
    <w:rsid w:val="00A229BE"/>
    <w:rsid w:val="00A258DC"/>
    <w:rsid w:val="00A508C7"/>
    <w:rsid w:val="00A527F6"/>
    <w:rsid w:val="00A72EC6"/>
    <w:rsid w:val="00AD02C4"/>
    <w:rsid w:val="00B21053"/>
    <w:rsid w:val="00BC4C72"/>
    <w:rsid w:val="00CB7E29"/>
    <w:rsid w:val="00D61F6B"/>
    <w:rsid w:val="00DE172D"/>
    <w:rsid w:val="00DE328D"/>
    <w:rsid w:val="00DE756C"/>
    <w:rsid w:val="00DF761C"/>
    <w:rsid w:val="00E417C9"/>
    <w:rsid w:val="00F44E1A"/>
    <w:rsid w:val="00F55855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5D02DD"/>
  <w15:docId w15:val="{19E6243B-060F-4C97-9574-9DB67A82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72D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</w:pPr>
  </w:style>
  <w:style w:type="paragraph" w:styleId="2">
    <w:name w:val="Body Text Indent 2"/>
    <w:basedOn w:val="a"/>
    <w:pPr>
      <w:ind w:firstLine="709"/>
    </w:p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DE172D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stroy3\Desktop\&#1043;&#1088;&#1072;&#1085;&#1080;&#1094;&#1099;%2017.10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Грацилева Надежда Григорьевна</cp:lastModifiedBy>
  <cp:revision>2</cp:revision>
  <cp:lastPrinted>2009-12-31T06:51:00Z</cp:lastPrinted>
  <dcterms:created xsi:type="dcterms:W3CDTF">2024-10-17T04:41:00Z</dcterms:created>
  <dcterms:modified xsi:type="dcterms:W3CDTF">2024-10-17T04:41:00Z</dcterms:modified>
</cp:coreProperties>
</file>