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86B" w:rsidRPr="00D71902" w:rsidRDefault="00D71902" w:rsidP="00D71902">
      <w:pPr>
        <w:spacing w:line="276" w:lineRule="auto"/>
        <w:ind w:right="-8"/>
        <w:contextualSpacing/>
        <w:jc w:val="center"/>
        <w:rPr>
          <w:b/>
          <w:bCs/>
          <w:sz w:val="28"/>
          <w:szCs w:val="28"/>
        </w:rPr>
      </w:pPr>
      <w:r w:rsidRPr="00D71902">
        <w:rPr>
          <w:b/>
          <w:bCs/>
          <w:sz w:val="28"/>
          <w:szCs w:val="28"/>
        </w:rPr>
        <w:t>Г</w:t>
      </w:r>
      <w:r w:rsidR="0004496C" w:rsidRPr="00D71902">
        <w:rPr>
          <w:b/>
          <w:bCs/>
          <w:sz w:val="28"/>
          <w:szCs w:val="28"/>
        </w:rPr>
        <w:t xml:space="preserve">рафики поквартирного (подомового) обхода членами участковых избирательных комиссий </w:t>
      </w:r>
      <w:r w:rsidRPr="00D71902">
        <w:rPr>
          <w:b/>
          <w:bCs/>
          <w:sz w:val="28"/>
          <w:szCs w:val="28"/>
        </w:rPr>
        <w:t>в рамках реализации проекта «ИнформУИК»</w:t>
      </w:r>
    </w:p>
    <w:p w:rsidR="0004496C" w:rsidRPr="00D71902" w:rsidRDefault="0004496C" w:rsidP="0004496C">
      <w:pPr>
        <w:spacing w:line="276" w:lineRule="auto"/>
        <w:ind w:right="-8" w:firstLine="720"/>
        <w:contextualSpacing/>
        <w:jc w:val="both"/>
        <w:rPr>
          <w:bCs/>
          <w:sz w:val="28"/>
          <w:szCs w:val="28"/>
        </w:rPr>
      </w:pPr>
    </w:p>
    <w:p w:rsidR="0004496C" w:rsidRPr="0004496C" w:rsidRDefault="0004496C" w:rsidP="00D71902">
      <w:pPr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t>УИК № 1701</w:t>
      </w: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  <w:lang w:eastAsia="en-US"/>
              </w:rPr>
              <w:t>д.Адылъял, ул.Первомайская, ул.Крестьянская, пер.Гэсстроя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  <w:lang w:eastAsia="en-US"/>
              </w:rPr>
              <w:t>141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  <w:lang w:eastAsia="en-US"/>
              </w:rPr>
              <w:t>17.02.2024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  <w:lang w:eastAsia="en-US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  <w:lang w:eastAsia="en-US"/>
              </w:rPr>
              <w:t>д.Адылъял, пер.Торговый, ул.Рыбацкая, ул.Цветочная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  <w:lang w:eastAsia="en-US"/>
              </w:rPr>
              <w:t>18.02.2024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  <w:lang w:eastAsia="en-US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  <w:lang w:eastAsia="en-US"/>
              </w:rPr>
              <w:t>д.Кибечкасы, ул.Совхозная, ул.Елочная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  <w:lang w:eastAsia="en-US"/>
              </w:rPr>
              <w:t>154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  <w:lang w:eastAsia="en-US"/>
              </w:rPr>
              <w:t>24.02.2024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  <w:lang w:eastAsia="en-US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  <w:lang w:eastAsia="en-US"/>
              </w:rPr>
              <w:t>д.Кибечкасы, ул.Солнечная, ул.Транзитная, Бригадирский пер.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  <w:lang w:eastAsia="en-US"/>
              </w:rPr>
              <w:t>25.02.2024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  <w:lang w:eastAsia="en-US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  <w:lang w:eastAsia="en-US"/>
              </w:rPr>
              <w:t>д.Хорнзор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  <w:lang w:eastAsia="en-US"/>
              </w:rPr>
              <w:t>03.03.2024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  <w:lang w:eastAsia="en-US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  <w:lang w:eastAsia="en-US"/>
              </w:rPr>
              <w:t>Резервные дни (Обход те,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  <w:lang w:eastAsia="en-US"/>
              </w:rPr>
              <w:t>04.03.2024-07.03.2024</w:t>
            </w:r>
          </w:p>
        </w:tc>
      </w:tr>
    </w:tbl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1702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 с.Анат-Киняры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ул. Мельничная 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123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10.00-13.00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с.Анат-Киняры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с.Мельничная 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 с.Анат-Киняры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ул.Переулок Малый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10.00-17.00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 с.Анат-Киняры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ул.Школьная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21.02.2024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10.00-13.00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с.Анат-Киняры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Пионерская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22.02.2024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10.00-13.00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с.Анат-Киняры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ул.Луговая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10.00-17.00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26.02-07.03.2024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д.Шобашкаркасы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 Ул. Садовая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136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17.02.2024 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 10:00 – 15:00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Шобашкаркасы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Новая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20.02.2024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13:00 – 18:00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Д. Шобашкаркасы  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Главная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24.02.2024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10:00 – 15:00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Шобашкаркасы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 Шоссейная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25.02.2024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10:00 – 15:00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26.02-07.03.2024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Д. Малый Сундырь 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 Мира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287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10:00 – 13:00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Малый Сундырь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 ул Магистральная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10:00 – 13:00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Малый Сундырь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 улПесочная, пер Средний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20.02.2024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10:00 – 13:00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Малый Сундырь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 ул Становая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21.02.2024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10:00 – 13:00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Малый Сундырь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 ул Становая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22.02.2024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10:00 – 20:00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Д. Малый Сундырь 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 Солнечная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23.02.2024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10:00 – 20:00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Д. Малый Сундырь 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Пер. Становой, ул. Новая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24.02.2024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10:00 – 16:00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Малый Сундырь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 Белая Усадьба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25.02.2024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10:00 – 16:00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Малый Сундырь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Новая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27.02.2024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16:00 – 20:00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Д. Малый Сундырь 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ДНП Золотое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02.03.2024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10:00 –16:00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Д. Малый Сундырь 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ДНП Золотое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35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03.03.2024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10:00 –16:00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04.03 - 07.03.2024</w:t>
            </w:r>
          </w:p>
        </w:tc>
      </w:tr>
    </w:tbl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1703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Ойкасы, ул. Центральная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111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Ойкасы , улица Передняя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Ойкасы ,  ул. Заовражная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Варпоси, ул. Ворошилова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88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Д. Варпоси, ул. Кирова, 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21.02.2024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Варпоси, ул. Заречная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24.02.2024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10.00.-18.00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Онгапось, ул. Ударников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207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10.00.-18.00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Онгапось , ул. Колхозная,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Д. Онгапось, ул. Комсомольская, 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19.02.2024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Д. Онгапось, ул. Молодежная, 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20.02.2024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Онгапось, ул. Важен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21.02.2024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Онгапось, ул. Тепличная,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10.00.-18.00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Питикасы, ул. Северная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126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Питикасы, ул. Северная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Питикасы, ул. Южная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Питикасы, ул .Южная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Салабайкасы, ул. Медицинская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120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Салабайкасы, ул. Медицинская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10.00.-18.00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Д. Салабайкасы, ул. Полевая, 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26.02.2024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Салабайкасы, ул.Космонавтов, пер. Л. Толстого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1704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76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ул.Молодежная, д.д.1-35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д.Вурманкасы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  <w:lang w:eastAsia="en-US"/>
              </w:rPr>
              <w:t>401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ул.Шоссейная, д.д.1-39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д.Вурманкасы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ул.Ивовая, д.д.1-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д.Вурманкасы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ул.Прудовая, д.д.1-14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д.Вурманкасы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ул.Лесная, д.д.1-23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д.Вурманкасы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ул.Приволжская, д.д.1-38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д.Вурманкасы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22.02.2024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ул.Березка, д.д.1-42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д.Вурманкасы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ул.Вега д.д.1-2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д.Вурманкасы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ул.Волга, д.д.1-3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д.Вурманкасы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26.02.2024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ул.Чапаевец, д.д.1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д.Вурманкасы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27.02.2024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ул.Золотой Колос, д.д.1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д.Вурманкасы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28.02.2024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ул.Березовая Роща, д.д.1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д.Вурманкасы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29.02.2024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Рябиновый Переулок, д.д.1-3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д.Вурманкасы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02.03.2024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ул.Сиреневая, д.д.1-19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д.Вурманкасы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02.03.2024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Цветочный переулок, д.д.1-3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д.Вурманкасы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02.03.2024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Резервные дни ( обход тех,к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1705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п.Сюктерка ул.Волжские зори д.1А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 w:right="-108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504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п.Сюктерка ул.Волжские зори д.1Б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п.Сюктерка ул.Волжские зори д.1-28</w:t>
            </w:r>
          </w:p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п.Сюктерка ул.Главная д1 кв.1-30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п.Сюктерка ул.Главная д1.кв.31-64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п.Сюктерка ул.Главная д.2.кв 1-20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22.02.2024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п.Сюктерка ул.Главная д.2.кв 21-40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п.Сюктерка ул.Главная д.2.кв 41-60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п.Сюктерка ул.Главная д.3.кв 1-25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26.02.2024</w:t>
            </w:r>
          </w:p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п.Сюктерка ул.Главная д.3.кв 26-50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27.02.2024</w:t>
            </w:r>
          </w:p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п.Сюктерка ул.Главная д.3кв 51-80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28.02.2024</w:t>
            </w:r>
          </w:p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п.Сюктерка ул.Главная д.46 кв 1-36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29.02.2024</w:t>
            </w:r>
          </w:p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п.Сюктерка ул.Главная д.43 кв.1-8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02.03.2024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1706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Крикакасы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улица Чапаева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д.Крикакасы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 улица Новая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с.Хыркасы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улица Школьная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523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с.Хыркасы 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ул.Ресторанная д.1-15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с.Хыркасы ул.Ресторанная д.16-37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21.02.2024 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с.Хыркасы 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улица Туристов д.1-20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22.02.2023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с.Хыркасы ул.Туристов д.20-43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23.02.2023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с.Хыркасы ул.Новая 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24.02.2024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с.Хыркасы ул.Проектная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25.02.2024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с.Хыркасы ул.Юбилейная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26.02.2024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с.Хыркасы Сюктерский Проезд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27.02.2024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с.Хыркасы ул.Загородная, Волжская, Сад Карди, 75 Лет Победы, Светлая, Солнечная,ДНП Восточное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28.02.2024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д.Микши-Энзей ул.Ленина д.1-20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229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29.02.2024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tabs>
                <w:tab w:val="left" w:pos="1830"/>
              </w:tabs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               д.Микши-Энзей ул.Ленина д.21-40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01.03.2024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tabs>
                <w:tab w:val="left" w:pos="1830"/>
              </w:tabs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               д.Микши-Энзей ул.Ленина д.41-60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02.03.2024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tabs>
                <w:tab w:val="left" w:pos="1830"/>
              </w:tabs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               д.Микши-Энзей ул.Ленина д.61-84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03.03.2024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tabs>
                <w:tab w:val="left" w:pos="1560"/>
              </w:tabs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д.Микши-Энзей пер.Новый, Нижний,Клубный, ул.Монетная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04.03.2024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tabs>
                <w:tab w:val="left" w:pos="1830"/>
              </w:tabs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д.Микши-Энзей ул.Лесная, ул.Зеленая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05.03.2024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tabs>
                <w:tab w:val="left" w:pos="1830"/>
              </w:tabs>
              <w:rPr>
                <w:rFonts w:eastAsia="Calibri"/>
              </w:rPr>
            </w:pPr>
            <w:r w:rsidRPr="0004496C">
              <w:rPr>
                <w:rFonts w:eastAsia="Calibri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06.03.2024-07.03.2024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1707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</w:rPr>
            </w:pPr>
            <w:r w:rsidRPr="0004496C">
              <w:rPr>
                <w:rFonts w:eastAsia="Calibri"/>
              </w:rPr>
              <w:t>ул. Хозандайкино дд с 1-25</w:t>
            </w:r>
          </w:p>
          <w:p w:rsidR="0004496C" w:rsidRPr="0004496C" w:rsidRDefault="0004496C" w:rsidP="0004496C">
            <w:pPr>
              <w:ind w:left="14"/>
              <w:rPr>
                <w:rFonts w:eastAsia="Calibri"/>
              </w:rPr>
            </w:pPr>
            <w:r w:rsidRPr="0004496C">
              <w:rPr>
                <w:rFonts w:eastAsia="Calibri"/>
              </w:rPr>
              <w:t>д. Хозандайкино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</w:rPr>
            </w:pPr>
            <w:r w:rsidRPr="0004496C">
              <w:rPr>
                <w:rFonts w:eastAsia="Calibri"/>
              </w:rPr>
              <w:t>ул. Хозандайкино дд с 26- 35</w:t>
            </w:r>
          </w:p>
          <w:p w:rsidR="0004496C" w:rsidRPr="0004496C" w:rsidRDefault="0004496C" w:rsidP="0004496C">
            <w:pPr>
              <w:ind w:left="14"/>
              <w:rPr>
                <w:rFonts w:eastAsia="Calibri"/>
              </w:rPr>
            </w:pPr>
            <w:r w:rsidRPr="0004496C">
              <w:rPr>
                <w:rFonts w:eastAsia="Calibri"/>
              </w:rPr>
              <w:t>д. Хозандайкино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</w:rPr>
            </w:pPr>
            <w:r w:rsidRPr="0004496C">
              <w:rPr>
                <w:rFonts w:eastAsia="Calibri"/>
              </w:rPr>
              <w:t>ул. Восточная     дд с 1-21</w:t>
            </w:r>
          </w:p>
          <w:p w:rsidR="0004496C" w:rsidRPr="0004496C" w:rsidRDefault="0004496C" w:rsidP="0004496C">
            <w:pPr>
              <w:ind w:left="14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ул. Солнечная     дд с 1-4 </w:t>
            </w:r>
          </w:p>
          <w:p w:rsidR="0004496C" w:rsidRPr="0004496C" w:rsidRDefault="0004496C" w:rsidP="0004496C">
            <w:pPr>
              <w:ind w:left="14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ул. Полевая          дд </w:t>
            </w:r>
          </w:p>
          <w:p w:rsidR="0004496C" w:rsidRPr="0004496C" w:rsidRDefault="0004496C" w:rsidP="0004496C">
            <w:pPr>
              <w:ind w:left="14"/>
              <w:rPr>
                <w:rFonts w:eastAsia="Calibri"/>
              </w:rPr>
            </w:pPr>
            <w:r w:rsidRPr="0004496C">
              <w:rPr>
                <w:rFonts w:eastAsia="Calibri"/>
              </w:rPr>
              <w:t>д. Хозандайкино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</w:rPr>
            </w:pPr>
            <w:r w:rsidRPr="0004496C">
              <w:rPr>
                <w:rFonts w:eastAsia="Calibri"/>
              </w:rPr>
              <w:t>ул. Важуково дд  с 1-20</w:t>
            </w:r>
          </w:p>
          <w:p w:rsidR="0004496C" w:rsidRPr="0004496C" w:rsidRDefault="0004496C" w:rsidP="0004496C">
            <w:pPr>
              <w:ind w:left="14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д. Важуково       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62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</w:rPr>
            </w:pPr>
            <w:r w:rsidRPr="0004496C">
              <w:rPr>
                <w:rFonts w:eastAsia="Calibri"/>
              </w:rPr>
              <w:t>ул. Важуково дд  с  21-42</w:t>
            </w:r>
          </w:p>
          <w:p w:rsidR="0004496C" w:rsidRPr="0004496C" w:rsidRDefault="0004496C" w:rsidP="0004496C">
            <w:pPr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д. Важуково       </w:t>
            </w:r>
          </w:p>
          <w:p w:rsidR="0004496C" w:rsidRPr="0004496C" w:rsidRDefault="0004496C" w:rsidP="0004496C">
            <w:pPr>
              <w:rPr>
                <w:rFonts w:eastAsia="Calibri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21.02.2024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</w:rPr>
            </w:pPr>
            <w:r w:rsidRPr="0004496C">
              <w:rPr>
                <w:rFonts w:eastAsia="Calibri"/>
              </w:rPr>
              <w:t>Ул. Хмельная   дд  с 1-18</w:t>
            </w:r>
          </w:p>
          <w:p w:rsidR="0004496C" w:rsidRPr="0004496C" w:rsidRDefault="0004496C" w:rsidP="0004496C">
            <w:pPr>
              <w:rPr>
                <w:rFonts w:eastAsia="Calibri"/>
              </w:rPr>
            </w:pPr>
            <w:r w:rsidRPr="0004496C">
              <w:rPr>
                <w:rFonts w:eastAsia="Calibri"/>
              </w:rPr>
              <w:t>Ул. Прибрежная дд с 1-11</w:t>
            </w:r>
          </w:p>
          <w:p w:rsidR="0004496C" w:rsidRPr="0004496C" w:rsidRDefault="0004496C" w:rsidP="0004496C">
            <w:pPr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д. Важуково       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22.02.2024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</w:rPr>
            </w:pPr>
            <w:r w:rsidRPr="0004496C">
              <w:rPr>
                <w:rFonts w:eastAsia="Calibri"/>
              </w:rPr>
              <w:t>Ул. Ленина   дд с 1-25</w:t>
            </w:r>
          </w:p>
          <w:p w:rsidR="0004496C" w:rsidRPr="0004496C" w:rsidRDefault="0004496C" w:rsidP="0004496C">
            <w:pPr>
              <w:rPr>
                <w:rFonts w:eastAsia="Calibri"/>
              </w:rPr>
            </w:pPr>
            <w:r w:rsidRPr="0004496C">
              <w:rPr>
                <w:rFonts w:eastAsia="Calibri"/>
              </w:rPr>
              <w:t>Д. Селиванкино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278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24.02.2024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</w:rPr>
            </w:pPr>
            <w:r w:rsidRPr="0004496C">
              <w:rPr>
                <w:rFonts w:eastAsia="Calibri"/>
              </w:rPr>
              <w:t>Ул. Ленина   дд с 26- 44</w:t>
            </w:r>
          </w:p>
          <w:p w:rsidR="0004496C" w:rsidRPr="0004496C" w:rsidRDefault="0004496C" w:rsidP="0004496C">
            <w:pPr>
              <w:rPr>
                <w:rFonts w:eastAsia="Calibri"/>
              </w:rPr>
            </w:pPr>
            <w:r w:rsidRPr="0004496C">
              <w:rPr>
                <w:rFonts w:eastAsia="Calibri"/>
              </w:rPr>
              <w:t>Д. Селиванкино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25.02.2024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</w:rPr>
            </w:pPr>
            <w:r w:rsidRPr="0004496C">
              <w:rPr>
                <w:rFonts w:eastAsia="Calibri"/>
              </w:rPr>
              <w:t>Ул. Октябрьская  дд с 1-20</w:t>
            </w:r>
          </w:p>
          <w:p w:rsidR="0004496C" w:rsidRPr="0004496C" w:rsidRDefault="0004496C" w:rsidP="0004496C">
            <w:pPr>
              <w:rPr>
                <w:rFonts w:eastAsia="Calibri"/>
              </w:rPr>
            </w:pPr>
            <w:r w:rsidRPr="0004496C">
              <w:rPr>
                <w:rFonts w:eastAsia="Calibri"/>
              </w:rPr>
              <w:t>Д. Селиванкино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26.02.2024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</w:rPr>
            </w:pPr>
            <w:r w:rsidRPr="0004496C">
              <w:rPr>
                <w:rFonts w:eastAsia="Calibri"/>
              </w:rPr>
              <w:t>Ул. Октябрьская  дд с 21-40</w:t>
            </w:r>
          </w:p>
          <w:p w:rsidR="0004496C" w:rsidRPr="0004496C" w:rsidRDefault="0004496C" w:rsidP="0004496C">
            <w:pPr>
              <w:rPr>
                <w:rFonts w:eastAsia="Calibri"/>
              </w:rPr>
            </w:pPr>
            <w:r w:rsidRPr="0004496C">
              <w:rPr>
                <w:rFonts w:eastAsia="Calibri"/>
              </w:rPr>
              <w:t>Д. Селиванкино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27.02.2024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Ул. Школьная  дд  с 1-13</w:t>
            </w:r>
          </w:p>
          <w:p w:rsidR="0004496C" w:rsidRPr="0004496C" w:rsidRDefault="0004496C" w:rsidP="00044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Ул. Новая             с 1-18</w:t>
            </w:r>
          </w:p>
          <w:p w:rsidR="0004496C" w:rsidRPr="0004496C" w:rsidRDefault="0004496C" w:rsidP="0004496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Д. Селиванкино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28.02.2024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Ул. Охтиварская   дд с 1-14</w:t>
            </w:r>
          </w:p>
          <w:p w:rsidR="0004496C" w:rsidRPr="0004496C" w:rsidRDefault="0004496C" w:rsidP="00044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Ул. Дорожная             с 1-7 </w:t>
            </w:r>
          </w:p>
          <w:p w:rsidR="0004496C" w:rsidRPr="0004496C" w:rsidRDefault="0004496C" w:rsidP="00044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Д. Селиванкино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29.02.2024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Ул. Лесная   дд с 1-31</w:t>
            </w:r>
          </w:p>
          <w:p w:rsidR="0004496C" w:rsidRPr="0004496C" w:rsidRDefault="0004496C" w:rsidP="0004496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Д. Янду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01.03.2024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</w:rPr>
            </w:pPr>
            <w:r w:rsidRPr="0004496C">
              <w:rPr>
                <w:rFonts w:eastAsia="Calibri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02.03.2024- 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1708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д.Синьял-Покровское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Пархикасы (ул. Шоссейная, ул. Октябрьская)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 Пархикасы (ул. Молодежная, ул. Садовая,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Вишневая)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Яранкасы (ул. Николаева)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336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16.00-21.00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 Яранкасы(ул. Зеленая. ул. И. Андреева, ул. Луговая, ул. Заовражная, ул. Светлая, пер Свободный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станция Ишлеи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01-07.03.2024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1709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Анаткас-Марги, ул.Речная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Анаткас-Марги, ул.Октябрьская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Анаткас-Марги, ул.Советская, д.1-31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Анаткас-Марги, ул.Советская, д.32-75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21.02.2024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д.Сятра-Марги, ул.Школьная, д.1-42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148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22.02.2024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д.Сятра-Марги, ул.Школьная, д.42-86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д.Сятра-Марги, ул.Молодежная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25.02.2024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д.Малдыкасы, ул.Цивильская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74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26.02.2024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д.Малдыкасы, ул.Восточная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д.Малдыкасы, ул.Мельничная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11.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д.Кивсерт-Марги, ул.Зеленая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63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01.03.2024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1710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0"/>
        <w:gridCol w:w="5523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с.Ишаки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ул.Калинина, ул.Энтузиастов,ул.Молодежная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366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с.Ишаки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ул.Ясельная, ул.Центральная, ул.Школьная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с.Ишаки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 xml:space="preserve">ул.Ворошилова, ул.Совхозная, ул.Ворошилова, 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Зеленая, ул.Набережная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с.Ишаки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ул.Мира, пер.Мира, ул.Садовая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22.02.2024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д.Кибеккасы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ул.Г.Якимова, ул.Герцена, пер.Односторонка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д.Хора-Сирма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ул.Советская, ул.Степная, ул.Молодежная, ул.Овражная, ул.Октябрьская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23.02.2024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д.Чиганары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ул.Гражданская, ул.Советская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д.Чиганары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ул.Г.Калинина, ул.Луговая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27.02.2024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д.Ырашпулых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ул.Николаева, ул.Гагарина, ул.Овражная, ул.Односторонка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29.02.2024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 xml:space="preserve">Резервные дни обхода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01.03.-07.03.2024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1711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Аначкасы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ул.Лунная д.д. 1,6-18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41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Аначкасы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ул.Лунная д.д. 19-33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Тимой Мамыши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ул.Луговая  д.д. 1-23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80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19.02.2024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Тимой Мамыши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ул.Нагорная д.д. 24-39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20.02.2024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13.00-18.00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Тимой Мамыши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ул.Нагорная д.д40-52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21.02.2024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Тимой Мамыши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ул.Нагорная  д.д. 53-63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22.02.2024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д.Пронькасы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ул.Приовражная д.д. 1-7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53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д.Пронькасы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ул.Звездная д.д. 2-10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д.Пронькасы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ул.Звездная д.д. 11-24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19.02.2024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д.Хора-Сирма 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ул.Зеленая  д.д. 2-10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58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20.02.2024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13.00-18.00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д.Хора-Сирма 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ул.Зеленая  д.д. 11-28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21.02.2024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д.Хора-Сирма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ул.Центральнаяд.д. 1-10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22.02.2024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д.Хора-Сирма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ул.Центральнаяд.д. 11-26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23.02.2024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д.Большие Мамыши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ул.Зеленая д.д. 58-67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132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д.Большие Мамыши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ул.Зеленая  д.д.68-75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д.Большие Мамыши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ул.Центральная  д.д. 28-38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19.02.2024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д.Большие Мамыши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ул.Центральная  д.д.39-57 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20.02.2024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д.Большие Мамыши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ул.Школьная  д.д.1-7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21.02.2024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д.Большие Мамыши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ул.Школьная  д.д. 8-16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22.02.2024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д.Большие Мамыши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50 лет Победы   д.д. 58-67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23.02.2024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24.02-07.03.2024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1712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д. Яныши, ул. Центральная, д.д. 1-13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351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17.02.2024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 Яныши, ул. Центральная, д.д. 18-36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18.02.2024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 Яныши, ул. Центральная, д.д.37-55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19.02.2024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11.00-15.00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д. Яныши, ул. Механизаторская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20.02.2024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10.00-15.00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 Яныши, ул. Молодежная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21.02.2024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 Яныши, ул. 50 лет Победы, Вишневая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22.02.2024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10.00-15.00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 Яныши, ул. Почтовая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23.02.2024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10.00-17.00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д. Яныши, ул. Малоянышская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24.02.2024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10.00-17.00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 Яныши, ул. Родниковая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25.02.2024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 Яныши, ул. Зеленая, Заовражная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26.02.2024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10.00-15.00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д. Малые Торханы, ул. Центральная, д.д.1-18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27.02.2024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 Малые Торханы, ул. Центральная, д.д. 19-52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28.02.2024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10.00-15.00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 Малые Торханы, ул. Туманакасинская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29.02.2024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 Турикасы, ул. Солнечная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01.03.2024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 Турикасы, ул. Центральная, Зеленая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02.03.2024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04-07.03.2021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1713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д.Анаткас-Туруново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62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17.02.2024 </w:t>
            </w:r>
          </w:p>
          <w:p w:rsidR="0004496C" w:rsidRPr="0004496C" w:rsidRDefault="0004496C" w:rsidP="0004496C">
            <w:pPr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10.00-17.00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с.Туруново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40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19.02.2024 </w:t>
            </w:r>
          </w:p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10.00-17.00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д.Кочак-Туруново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10.00-15.00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д.Шинер-Туруново, ул.Октябрьская, 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д. №№ 1-18, 51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ул.Вишневая, ул.Яблоневая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92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14.00-18.00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д.Шинер-Туруново, ул.Октябрьская, 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д. №№ 20-50, 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д.Вурманкас-Туруново, ул.Почтовая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10.00-17.00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д.Вурманкас-Туруново, ул.Водопроводная, д.62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15.00-18.00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д.Вурманкас-Туруново, ул.Водопроводная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10.00-17.00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д.Лебедеры, ул.Ленина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70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01.03.2024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10.00-17.00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д.Лебедеры, ул.Чапаева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03.03.2024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10.00-12.00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д.Эндимиркасы, ул.Комсомольская, ул.Советская, ул.Октябрьская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91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02.03.2024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10.00-17.00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д.Эндимиркасы, ул.Заовражная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03.03.2024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12.00-15.00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1714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Молодежная д. Чиршкасы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306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12.00-18.00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 xml:space="preserve">                      Ул. Лазо д. Чиршкасы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12.00-18.00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Чапаева д. Чиршкасы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Щорса д. Чиршкасы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Зеленая д. Чиршкасы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Гагарина д. Чиршкасы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22.02.2024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Пер. Молодежный д. Чиршкасы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23.02.2024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12.00-18.00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Озерная д. Чиршкасы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12.00-18.00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Герцена д. Тойдеряки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12.00-18.00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Мира, д.д. 1-20 д. Тойдеряки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26.02.2024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Мира, д.д. 21-47 д. Тойдеряки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Садовая, д.д. 1-25 д. Лапракасы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Садовая, д.д. 26-57 д. Лапракасы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Верхняя д. Хыймалакасы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01.03.2024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Нижняя д. Хыймалакасы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02.03.2024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12.00-18.00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03-07.03.2024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1715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д.Ишлейкасы, ул.Большая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36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11.00-15.00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д.Ишлейкасы, ул.Малая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11.00-15.00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д.Тимой, ул.Мира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37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12.00-16.00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д.Тимой, ул.Свободы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22.02.2024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11.00-16.00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д.Хыршкасы, ул.Верхняя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23.02.2024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10.00-12.00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д.Хыршкасы, ул.Нижняя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23.02.2024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12.00-14.00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д.Чалымкасы, ул.Молодёжная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55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26.02.2024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д.Чалымкасы, ул.Односторонняя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26.02.2024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14.00-16.00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д.Чалымкасы, ул.Тельмана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10.00-15.00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д.Шоркасы, ул.Звёздная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74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12.00-14.00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д.Шоркасы, ул.Лунная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02.03.2024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д.Шоркасы, ул.Солнечная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03.03.2024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04-07.03.2024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10.00-16.00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t>УИК № 1716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 xml:space="preserve">д. Мадикасы, ул. Восточная </w:t>
            </w:r>
          </w:p>
          <w:p w:rsidR="0004496C" w:rsidRPr="0004496C" w:rsidRDefault="0004496C" w:rsidP="0004496C">
            <w:pPr>
              <w:jc w:val="center"/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244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17.02.2024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 Мадикасы, ул. Заовражная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17.02.2024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 Мадикасы, ул. Зеленая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17.02.2024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 Мадикасы, ул. Шоссейная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 xml:space="preserve">18.02.2024 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с.Ишлеи, ул. Космическая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1448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17.02.2024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с.Ишлеи, ул. Садовая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 xml:space="preserve">18.02.2024 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с.Ишлеи, ул. Садовая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19.02.204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с.Ишлеи, ул. Заводская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20.02.2024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с.Ишлеи, ул. Зеленая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21.02.2024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с.Ишлеи, ул. Лесной переулок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22.02.2024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с.Ишлеи, ул. Спутника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24.02.2024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с.Ишлеи,ул. Спутник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25.02.2024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с.Ишлеи, ул. Советская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26.02.2024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с.Ишлеи, ул. Совхозная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27.02.2024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с.Ишлеи, ул. Стадионная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28.02.2024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с.Ишлеи, ул. Лесная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29.02.2024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с.Ишлеи, ул. Базарная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02.03.2024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с.Ишлеи, ул. Овражная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02.03.2024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04.-07.03.2024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t>УИК № 1717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bCs/>
                <w:sz w:val="22"/>
                <w:szCs w:val="22"/>
              </w:rPr>
              <w:t>с. Ишлеи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bCs/>
                <w:sz w:val="22"/>
                <w:szCs w:val="22"/>
              </w:rPr>
              <w:t>1026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Советская дд. 1- 46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Советская, дд.47, 49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Советская, дд.</w:t>
            </w:r>
            <w:r w:rsidRPr="0004496C">
              <w:rPr>
                <w:sz w:val="22"/>
                <w:szCs w:val="22"/>
              </w:rPr>
              <w:t xml:space="preserve"> 50, 54, 60, 62, 71, 73-79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переулок Санаторный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Улица Заречная, Южная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 xml:space="preserve">Улица Шоссейная       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22.02.2024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Ленина, Школьная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23.02.2024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 xml:space="preserve">Улица Комсомольская, Нагорная, </w:t>
            </w:r>
            <w:r w:rsidRPr="0004496C">
              <w:rPr>
                <w:sz w:val="22"/>
                <w:szCs w:val="22"/>
              </w:rPr>
              <w:t>Речная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Улица Мостовая, 60 Лет Октября, Тобачи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Улица Центральная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26.02.2024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 xml:space="preserve"> Улица Новая, Прудная, Солнечная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Улица Владимирская, Покровская, Пихтулинская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пер. Лесной-2, пер. Луговой, пер. Овражный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Улица Строительная, Западная, Победы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01.03.2024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Улица Успенская, Казанская, Полевая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02.03.2024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 xml:space="preserve">Улица Новоишлейская, Молодежная, 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03.03.2024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04.03-07.03.2024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1718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jc w:val="center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04496C">
              <w:rPr>
                <w:rFonts w:eastAsia="Calibri"/>
                <w:bCs/>
                <w:sz w:val="22"/>
                <w:szCs w:val="22"/>
              </w:rPr>
              <w:t>д. Хачики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135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496C" w:rsidRPr="0004496C" w:rsidTr="0004496C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Заречная улица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Набережная улица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Овражная улица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Крутогорная улица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Школьная улица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Центральная улица</w:t>
            </w:r>
          </w:p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Комсомольская улица</w:t>
            </w:r>
          </w:p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Северная улица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Лесная улица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bCs/>
                <w:sz w:val="22"/>
                <w:szCs w:val="22"/>
              </w:rPr>
              <w:t>д. Мускаринкасы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219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496C" w:rsidRPr="0004496C" w:rsidTr="0004496C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Колайдиха улица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Ленина улица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Речная улица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22.02.2024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Мостовая улица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23.02.2024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Овражная улица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10.00-12.00</w:t>
            </w:r>
          </w:p>
        </w:tc>
      </w:tr>
      <w:tr w:rsidR="0004496C" w:rsidRPr="0004496C" w:rsidTr="0004496C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Солнечная улица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12.00-15.00</w:t>
            </w:r>
          </w:p>
        </w:tc>
      </w:tr>
      <w:tr w:rsidR="0004496C" w:rsidRPr="0004496C" w:rsidTr="0004496C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Лесная улица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Спутника улица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26.02.2024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Космическая улица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27.02.2024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28.02-07.03.2024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t>УИК № 1719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04496C">
              <w:rPr>
                <w:rFonts w:eastAsia="Calibri"/>
                <w:bCs/>
                <w:sz w:val="22"/>
                <w:szCs w:val="22"/>
              </w:rPr>
              <w:t>д. Мамги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149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Приовражная улица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 Школьная улица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Южная улица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Северная улица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Молодежная улица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Шайгильдино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67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Совхозная, дд.1-20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22.02.2024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Совхозная, дд.21-54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23.02.2024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bCs/>
                <w:sz w:val="22"/>
                <w:szCs w:val="22"/>
              </w:rPr>
              <w:t>д. Мутикасы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56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 xml:space="preserve">       Зеленая улица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23.02.2024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15.00-20.00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Садовая улица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11.00-17.00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4496C">
              <w:rPr>
                <w:bCs/>
                <w:sz w:val="22"/>
                <w:szCs w:val="22"/>
              </w:rPr>
              <w:t>д. Олгаши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88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26.02-07.03.2024</w:t>
            </w:r>
          </w:p>
        </w:tc>
      </w:tr>
    </w:tbl>
    <w:p w:rsidR="0004496C" w:rsidRPr="0004496C" w:rsidRDefault="0004496C" w:rsidP="0004496C">
      <w:pPr>
        <w:suppressAutoHyphens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1720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Осиновка, д. Вуспюрт-Чурачики,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75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Березовая, Липовая, д. Вуспюрт-Чурачики,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Прямая, д.Чермаки.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Приовражная, д.Кивьял-Чурачики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ул.Молодежная, д.Корак-Чурачики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139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21.02.2024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ул.Новая, д.Корак-Чурачики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22.02.2024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ул.Спутник, д.Корак-Чурачики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ул.Школьная, д.Корак-Чурачики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9.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ул.Зелёная, д.Синьял-Чурачики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83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26.02.2024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ул.Центральная, д.д.1-20,д.Синьял-Чурачики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ул.Центральная, д.д.21-43,д.Синьял-Чурачики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ул.Южная, д.Синьял-Чурачики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01-07.03.2024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1721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4496C">
              <w:rPr>
                <w:rFonts w:eastAsia="Calibri"/>
                <w:bCs/>
                <w:kern w:val="2"/>
              </w:rPr>
              <w:t>д. Хорамакасы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4496C">
              <w:rPr>
                <w:rFonts w:eastAsia="Calibri"/>
                <w:bCs/>
                <w:kern w:val="2"/>
              </w:rPr>
              <w:t>129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  <w:bCs/>
                <w:kern w:val="2"/>
                <w:lang w:eastAsia="en-US"/>
              </w:rPr>
            </w:pPr>
            <w:r w:rsidRPr="0004496C">
              <w:rPr>
                <w:kern w:val="2"/>
              </w:rPr>
              <w:t>Улица: Зеленая, Овражная, Нагорная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kern w:val="2"/>
              </w:rPr>
            </w:pPr>
            <w:r w:rsidRPr="0004496C">
              <w:rPr>
                <w:rFonts w:eastAsia="Calibri"/>
                <w:kern w:val="2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kern w:val="2"/>
                <w:lang w:eastAsia="en-US"/>
              </w:rPr>
            </w:pPr>
            <w:r w:rsidRPr="0004496C">
              <w:rPr>
                <w:rFonts w:eastAsia="Calibri"/>
                <w:kern w:val="2"/>
              </w:rPr>
              <w:t>10.00-20.00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  <w:kern w:val="2"/>
                <w:lang w:eastAsia="en-US"/>
              </w:rPr>
            </w:pPr>
            <w:r w:rsidRPr="0004496C">
              <w:rPr>
                <w:kern w:val="2"/>
              </w:rPr>
              <w:t xml:space="preserve"> Улица: Кадыкова 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kern w:val="2"/>
              </w:rPr>
            </w:pPr>
            <w:r w:rsidRPr="0004496C">
              <w:rPr>
                <w:rFonts w:eastAsia="Calibri"/>
                <w:kern w:val="2"/>
              </w:rPr>
              <w:t>18.02.2024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kern w:val="2"/>
                <w:lang w:eastAsia="en-US"/>
              </w:rPr>
            </w:pPr>
            <w:r w:rsidRPr="0004496C">
              <w:rPr>
                <w:rFonts w:eastAsia="Calibri"/>
                <w:kern w:val="2"/>
              </w:rPr>
              <w:t>10.00-20.00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  <w:kern w:val="2"/>
                <w:lang w:eastAsia="en-US"/>
              </w:rPr>
            </w:pPr>
            <w:r w:rsidRPr="0004496C">
              <w:rPr>
                <w:kern w:val="2"/>
              </w:rPr>
              <w:t>Улица: Новая, Цветочная, Советская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kern w:val="2"/>
              </w:rPr>
            </w:pPr>
            <w:r w:rsidRPr="0004496C">
              <w:rPr>
                <w:rFonts w:eastAsia="Calibri"/>
                <w:kern w:val="2"/>
              </w:rPr>
              <w:t>19.02.2024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kern w:val="2"/>
                <w:lang w:eastAsia="en-US"/>
              </w:rPr>
            </w:pPr>
            <w:r w:rsidRPr="0004496C">
              <w:rPr>
                <w:rFonts w:eastAsia="Calibri"/>
                <w:kern w:val="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04496C">
              <w:rPr>
                <w:bCs/>
                <w:kern w:val="2"/>
              </w:rPr>
              <w:t>Д. Ядринкасы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4496C">
              <w:rPr>
                <w:rFonts w:eastAsia="Calibri"/>
                <w:bCs/>
                <w:kern w:val="2"/>
              </w:rPr>
              <w:t>201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  <w:kern w:val="2"/>
                <w:lang w:eastAsia="en-US"/>
              </w:rPr>
            </w:pPr>
            <w:r w:rsidRPr="0004496C">
              <w:rPr>
                <w:kern w:val="2"/>
              </w:rPr>
              <w:t>Улица: Садовая улица, Садовый переулок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kern w:val="2"/>
              </w:rPr>
            </w:pPr>
            <w:r w:rsidRPr="0004496C">
              <w:rPr>
                <w:rFonts w:eastAsia="Calibri"/>
                <w:kern w:val="2"/>
              </w:rPr>
              <w:t>20.02.2024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kern w:val="2"/>
                <w:lang w:eastAsia="en-US"/>
              </w:rPr>
            </w:pPr>
            <w:r w:rsidRPr="0004496C">
              <w:rPr>
                <w:rFonts w:eastAsia="Calibri"/>
                <w:kern w:val="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  <w:kern w:val="2"/>
                <w:lang w:eastAsia="en-US"/>
              </w:rPr>
            </w:pPr>
            <w:r w:rsidRPr="0004496C">
              <w:rPr>
                <w:kern w:val="2"/>
              </w:rPr>
              <w:t>Улица: Овражная улица, Овражный переулок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kern w:val="2"/>
              </w:rPr>
            </w:pPr>
            <w:r w:rsidRPr="0004496C">
              <w:rPr>
                <w:rFonts w:eastAsia="Calibri"/>
                <w:kern w:val="2"/>
              </w:rPr>
              <w:t>21.02.2024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kern w:val="2"/>
                <w:lang w:eastAsia="en-US"/>
              </w:rPr>
            </w:pPr>
            <w:r w:rsidRPr="0004496C">
              <w:rPr>
                <w:rFonts w:eastAsia="Calibri"/>
                <w:kern w:val="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  <w:kern w:val="2"/>
                <w:lang w:eastAsia="en-US"/>
              </w:rPr>
            </w:pPr>
            <w:r w:rsidRPr="0004496C">
              <w:rPr>
                <w:kern w:val="2"/>
              </w:rPr>
              <w:t>Улица: Полевая, Комсомольская,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kern w:val="2"/>
              </w:rPr>
            </w:pPr>
            <w:r w:rsidRPr="0004496C">
              <w:rPr>
                <w:rFonts w:eastAsia="Calibri"/>
                <w:kern w:val="2"/>
              </w:rPr>
              <w:t>22.02.2024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kern w:val="2"/>
                <w:lang w:eastAsia="en-US"/>
              </w:rPr>
            </w:pPr>
            <w:r w:rsidRPr="0004496C">
              <w:rPr>
                <w:rFonts w:eastAsia="Calibri"/>
                <w:kern w:val="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  <w:kern w:val="2"/>
                <w:lang w:eastAsia="en-US"/>
              </w:rPr>
            </w:pPr>
            <w:r w:rsidRPr="0004496C">
              <w:rPr>
                <w:kern w:val="2"/>
              </w:rPr>
              <w:t>Улица: Зеленая, Лесная, Луговая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kern w:val="2"/>
              </w:rPr>
            </w:pPr>
            <w:r w:rsidRPr="0004496C">
              <w:rPr>
                <w:rFonts w:eastAsia="Calibri"/>
                <w:kern w:val="2"/>
              </w:rPr>
              <w:t>23.02.2024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kern w:val="2"/>
                <w:lang w:eastAsia="en-US"/>
              </w:rPr>
            </w:pPr>
            <w:r w:rsidRPr="0004496C">
              <w:rPr>
                <w:rFonts w:eastAsia="Calibri"/>
                <w:kern w:val="2"/>
              </w:rPr>
              <w:t>10.00-20.00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  <w:kern w:val="2"/>
                <w:lang w:eastAsia="en-US"/>
              </w:rPr>
            </w:pPr>
            <w:r w:rsidRPr="0004496C">
              <w:rPr>
                <w:kern w:val="2"/>
              </w:rPr>
              <w:t>Улица: Ленина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kern w:val="2"/>
              </w:rPr>
            </w:pPr>
            <w:r w:rsidRPr="0004496C">
              <w:rPr>
                <w:rFonts w:eastAsia="Calibri"/>
                <w:kern w:val="2"/>
              </w:rPr>
              <w:t>24.02.2024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kern w:val="2"/>
                <w:lang w:eastAsia="en-US"/>
              </w:rPr>
            </w:pPr>
            <w:r w:rsidRPr="0004496C">
              <w:rPr>
                <w:rFonts w:eastAsia="Calibri"/>
                <w:kern w:val="2"/>
              </w:rPr>
              <w:t>10.00-20.00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  <w:kern w:val="2"/>
                <w:lang w:eastAsia="en-US"/>
              </w:rPr>
            </w:pPr>
            <w:r w:rsidRPr="0004496C">
              <w:rPr>
                <w:kern w:val="2"/>
              </w:rPr>
              <w:t>Улица: Заречная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kern w:val="2"/>
              </w:rPr>
            </w:pPr>
            <w:r w:rsidRPr="0004496C">
              <w:rPr>
                <w:rFonts w:eastAsia="Calibri"/>
                <w:kern w:val="2"/>
              </w:rPr>
              <w:t>25.02.2024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kern w:val="2"/>
                <w:lang w:eastAsia="en-US"/>
              </w:rPr>
            </w:pPr>
            <w:r w:rsidRPr="0004496C">
              <w:rPr>
                <w:rFonts w:eastAsia="Calibri"/>
                <w:kern w:val="2"/>
              </w:rPr>
              <w:t>10.00-20.00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kern w:val="2"/>
                <w:sz w:val="22"/>
                <w:szCs w:val="22"/>
                <w:lang w:eastAsia="en-US"/>
              </w:rPr>
            </w:pPr>
            <w:r w:rsidRPr="0004496C">
              <w:rPr>
                <w:kern w:val="2"/>
              </w:rPr>
              <w:t>СНТ Салам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kern w:val="2"/>
              </w:rPr>
            </w:pPr>
            <w:r w:rsidRPr="0004496C">
              <w:rPr>
                <w:rFonts w:eastAsia="Calibri"/>
                <w:kern w:val="2"/>
              </w:rPr>
              <w:t>26.02.2024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kern w:val="2"/>
                <w:lang w:eastAsia="en-US"/>
              </w:rPr>
            </w:pPr>
            <w:r w:rsidRPr="0004496C">
              <w:rPr>
                <w:rFonts w:eastAsia="Calibri"/>
                <w:kern w:val="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kern w:val="2"/>
                <w:lang w:eastAsia="en-US"/>
              </w:rPr>
            </w:pPr>
            <w:r w:rsidRPr="0004496C">
              <w:rPr>
                <w:rFonts w:eastAsia="Calibri"/>
                <w:kern w:val="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kern w:val="2"/>
                <w:lang w:eastAsia="en-US"/>
              </w:rPr>
            </w:pPr>
            <w:r w:rsidRPr="0004496C">
              <w:rPr>
                <w:rFonts w:eastAsia="Calibri"/>
                <w:kern w:val="2"/>
              </w:rPr>
              <w:t>27.02.- 07.03.2024</w:t>
            </w:r>
          </w:p>
        </w:tc>
      </w:tr>
    </w:tbl>
    <w:p w:rsidR="0004496C" w:rsidRPr="0004496C" w:rsidRDefault="0004496C" w:rsidP="0004496C">
      <w:pPr>
        <w:suppressAutoHyphens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1722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0"/>
        <w:gridCol w:w="5523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Энгельса, п. Кугеси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972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К.Маркса, д.д. 1-77 п. Кугеси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Ленина, п. Кугеси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Озерная, п. Кугеси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Зеленая, п. Кугеси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Южная, п. Кугеси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22.02.2024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Советская, д.д.6,16 п. Кугеси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. Советская, д.д.18,26,34,36,45,46,47,48, п. Кугеси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Свобода, п. Кугеси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26.02.2024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Тепличная, п. Кугеси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Шоссейная, д.д. 2-15 п. Кугеси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Шоссейная, д.д. 16-33, п. Кугеси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01-07.03.2024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t>УИК № 1723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п.Кугеси, ул.Советская, дд.11,13,15,15а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12.00-18.00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п.Кугеси, ул.Советская, дд.17,17а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12.00-18.00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п.Кугеси, ул.Советская, дд.44,46,52,54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 xml:space="preserve">п.Кугеси, ул.Советская, дд. 47,49, 51, 53 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п.Кугеси, ул.Советская, дд.55, 57,57а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п.Кугеси, ул.Советская, дд. 56,58, 59,59а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22.02.2024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п.Кугеси, ул.Советская, дд.60,61,62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12.00-16.00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п.Кугеси, ул.Советская, дд.62а,64,64а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26.02.2024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12.00-16.00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 xml:space="preserve">п.Кугеси, ул. Колхозная 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п.Кугеси, ул.Советская, дд.66, 68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п.Кугеси, ул.Советская, дд.70,72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п.Кугеси, ул.Советская, дд.72а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01.03.2024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1724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п.  Кугеси ул. Новой Конституции д. 1- 11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1136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</w:rPr>
            </w:pPr>
            <w:r w:rsidRPr="0004496C">
              <w:rPr>
                <w:rFonts w:eastAsia="Calibri"/>
              </w:rPr>
              <w:t>п. Кугеси, ул. Новой Конституции, д. 12-21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п  Кугеси, ул. Сиреневая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п. Кугеси, ул. Солнечная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                            п. Кугеси, ул. Бичурина,  Луговая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21.02.2024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                              п. Кугеси, ул. Шоршелская, д. 21, 19А, 19, 17, 16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22.02.2024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п. Кугеси, ул. Марпосадская, д.1а, 8, 10, 14, частный сектор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п. Кугеси, ул. Марпосадская, д. 1а, 8, 10, 14, частный сектор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9.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п. Кугеси, ул. Геологическая д. 1а, 3, 4, 7 частный сектор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26.02.2024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п. Кугеси, ул. Кутузова, Лесная, Калинина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п. Кугеси, ул. 45 лет Чувашии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п. Кугеси, ул. Максима Горького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п. Кугеси, ул. Школьная, Юманлых, Базовый проезд 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02.03.2024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04.03.2024-07.03.2024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1725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пос. Кугеси, ул.Восточная, дома 1-24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1072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17.02.2024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пос. Кугеси, ул.Вятская, дома 1-41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18.02.2024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пос. Кугеси, ул.Цветочная дома 1-42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19.02.2024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пос. Кугеси, ул.Мелиораторов, дома 1-13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20.02.2024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пос. Кугеси, ул.Строительная, дома 1-44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21.02.2024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пос. Кугеси, ул. 30 лет Победы, 1А, 1Б, 1В, 1Г квартиры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22.02.2024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пос. Кугеси, ул. 30 летПобеды, дома 1-56</w:t>
            </w:r>
          </w:p>
        </w:tc>
        <w:tc>
          <w:tcPr>
            <w:tcW w:w="1262" w:type="dxa"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24.02.2024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пос. Кугеси, ул. 50 лет СССР, дома 1-42</w:t>
            </w:r>
          </w:p>
        </w:tc>
        <w:tc>
          <w:tcPr>
            <w:tcW w:w="1262" w:type="dxa"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25.02.2024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пос. Кугеси, ул. 50 лет СССР, д.41</w:t>
            </w:r>
          </w:p>
        </w:tc>
        <w:tc>
          <w:tcPr>
            <w:tcW w:w="1262" w:type="dxa"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26.02.2024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пос. Кугеси, ул.Радуга, д.1-40</w:t>
            </w:r>
          </w:p>
        </w:tc>
        <w:tc>
          <w:tcPr>
            <w:tcW w:w="1262" w:type="dxa"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27.02.2024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пос. Кугеси, ул.Октябрьская, д.1-7А</w:t>
            </w:r>
          </w:p>
        </w:tc>
        <w:tc>
          <w:tcPr>
            <w:tcW w:w="1262" w:type="dxa"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28.02.2024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пос. Кугеси, ул.Железнодорожная, д.1-6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ул.Садовая, д.2 кв.1-18</w:t>
            </w:r>
          </w:p>
        </w:tc>
        <w:tc>
          <w:tcPr>
            <w:tcW w:w="1262" w:type="dxa"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29.02.2024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пос.Кугеси, ул.Садовая, д.1-30</w:t>
            </w:r>
          </w:p>
        </w:tc>
        <w:tc>
          <w:tcPr>
            <w:tcW w:w="1262" w:type="dxa"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01.03.2024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02.03.2024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04-07.03.2024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17.00-21.00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1726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</w:pPr>
            <w:r w:rsidRPr="0004496C"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</w:pPr>
            <w:r w:rsidRPr="0004496C">
              <w:t>п.Кугеси, ул.Первомайская, д.1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</w:pPr>
            <w:r w:rsidRPr="0004496C">
              <w:t>837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</w:pPr>
            <w:r w:rsidRPr="0004496C">
              <w:t>18.02.2024</w:t>
            </w:r>
          </w:p>
          <w:p w:rsidR="0004496C" w:rsidRPr="0004496C" w:rsidRDefault="0004496C" w:rsidP="0004496C">
            <w:pPr>
              <w:ind w:left="11"/>
              <w:jc w:val="center"/>
            </w:pPr>
            <w:r w:rsidRPr="0004496C"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</w:pPr>
            <w:r w:rsidRPr="0004496C"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п.Кугеси, ул.Первомайская, д.3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</w:pPr>
            <w:r w:rsidRPr="0004496C">
              <w:t>19.02.2024</w:t>
            </w:r>
          </w:p>
          <w:p w:rsidR="0004496C" w:rsidRPr="0004496C" w:rsidRDefault="0004496C" w:rsidP="0004496C">
            <w:pPr>
              <w:ind w:left="14"/>
              <w:jc w:val="center"/>
            </w:pPr>
            <w:r w:rsidRPr="0004496C">
              <w:t>18.00-20.00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</w:pPr>
            <w:r w:rsidRPr="0004496C"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п.Кугеси, ул.Первомайская, д.3 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</w:pPr>
            <w:r w:rsidRPr="0004496C">
              <w:t>20.02.2024</w:t>
            </w:r>
          </w:p>
          <w:p w:rsidR="0004496C" w:rsidRPr="0004496C" w:rsidRDefault="0004496C" w:rsidP="0004496C">
            <w:pPr>
              <w:ind w:left="14"/>
              <w:jc w:val="center"/>
            </w:pPr>
            <w:r w:rsidRPr="0004496C">
              <w:t>18.00-20.00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п.Кугеси, ул.Первомайская, д.5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</w:pPr>
            <w:r w:rsidRPr="0004496C">
              <w:t>21.02.2024</w:t>
            </w:r>
          </w:p>
          <w:p w:rsidR="0004496C" w:rsidRPr="0004496C" w:rsidRDefault="0004496C" w:rsidP="0004496C">
            <w:pPr>
              <w:ind w:left="14"/>
              <w:jc w:val="center"/>
            </w:pPr>
            <w:r w:rsidRPr="0004496C">
              <w:t>18.00-20.00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п.Кугеси, ул.Первомайская, д.5а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</w:pPr>
            <w:r w:rsidRPr="0004496C">
              <w:t>27.02.2024</w:t>
            </w:r>
          </w:p>
          <w:p w:rsidR="0004496C" w:rsidRPr="0004496C" w:rsidRDefault="0004496C" w:rsidP="0004496C">
            <w:pPr>
              <w:ind w:left="142"/>
              <w:jc w:val="center"/>
            </w:pPr>
            <w:r w:rsidRPr="0004496C">
              <w:t>18.00-20.00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п.Кугеси, ул.Первомайская, д.7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</w:pPr>
            <w:r w:rsidRPr="0004496C">
              <w:t>17.02.2024</w:t>
            </w:r>
          </w:p>
          <w:p w:rsidR="0004496C" w:rsidRPr="0004496C" w:rsidRDefault="0004496C" w:rsidP="0004496C">
            <w:pPr>
              <w:ind w:left="142"/>
              <w:jc w:val="center"/>
            </w:pPr>
            <w:r w:rsidRPr="0004496C">
              <w:t>10.00-18.00</w:t>
            </w:r>
          </w:p>
          <w:p w:rsidR="0004496C" w:rsidRPr="0004496C" w:rsidRDefault="0004496C" w:rsidP="0004496C">
            <w:pPr>
              <w:ind w:left="142"/>
              <w:jc w:val="center"/>
            </w:pPr>
            <w:r w:rsidRPr="0004496C">
              <w:t>26.02.2024</w:t>
            </w:r>
          </w:p>
          <w:p w:rsidR="0004496C" w:rsidRPr="0004496C" w:rsidRDefault="0004496C" w:rsidP="0004496C">
            <w:pPr>
              <w:ind w:left="142"/>
              <w:jc w:val="center"/>
            </w:pPr>
            <w:r w:rsidRPr="0004496C">
              <w:t>18.00-20.00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п.Кугеси, ул.Первомайская, д.9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</w:pPr>
            <w:r w:rsidRPr="0004496C">
              <w:t>01.03.2024</w:t>
            </w:r>
          </w:p>
          <w:p w:rsidR="0004496C" w:rsidRPr="0004496C" w:rsidRDefault="0004496C" w:rsidP="0004496C">
            <w:pPr>
              <w:ind w:left="142"/>
              <w:jc w:val="center"/>
            </w:pPr>
            <w:r w:rsidRPr="0004496C">
              <w:t>18.00-20.00</w:t>
            </w:r>
          </w:p>
          <w:p w:rsidR="0004496C" w:rsidRPr="0004496C" w:rsidRDefault="0004496C" w:rsidP="0004496C">
            <w:pPr>
              <w:ind w:left="142"/>
              <w:jc w:val="center"/>
            </w:pPr>
            <w:r w:rsidRPr="0004496C">
              <w:t>02.03.2024</w:t>
            </w:r>
          </w:p>
          <w:p w:rsidR="0004496C" w:rsidRPr="0004496C" w:rsidRDefault="0004496C" w:rsidP="0004496C">
            <w:pPr>
              <w:ind w:left="142"/>
              <w:jc w:val="center"/>
            </w:pPr>
            <w:r w:rsidRPr="0004496C"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п.Кугеси, ул.Первомайская, д.11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</w:pPr>
            <w:r w:rsidRPr="0004496C">
              <w:t>28.02.2024</w:t>
            </w:r>
          </w:p>
          <w:p w:rsidR="0004496C" w:rsidRPr="0004496C" w:rsidRDefault="0004496C" w:rsidP="0004496C">
            <w:pPr>
              <w:ind w:left="142"/>
              <w:jc w:val="center"/>
            </w:pPr>
            <w:r w:rsidRPr="0004496C">
              <w:t>18.00-20.00</w:t>
            </w:r>
          </w:p>
          <w:p w:rsidR="0004496C" w:rsidRPr="0004496C" w:rsidRDefault="0004496C" w:rsidP="0004496C">
            <w:pPr>
              <w:ind w:left="142"/>
              <w:jc w:val="center"/>
            </w:pPr>
            <w:r w:rsidRPr="0004496C">
              <w:t>04.03.2024</w:t>
            </w:r>
          </w:p>
          <w:p w:rsidR="0004496C" w:rsidRPr="0004496C" w:rsidRDefault="0004496C" w:rsidP="0004496C">
            <w:pPr>
              <w:ind w:left="142"/>
              <w:jc w:val="center"/>
            </w:pPr>
            <w:r w:rsidRPr="0004496C">
              <w:t>18.00-20.00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п.Кугеси, ул.Первомайская, д.11/1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</w:pPr>
            <w:r w:rsidRPr="0004496C">
              <w:t>29.02.2024</w:t>
            </w:r>
          </w:p>
          <w:p w:rsidR="0004496C" w:rsidRPr="0004496C" w:rsidRDefault="0004496C" w:rsidP="0004496C">
            <w:pPr>
              <w:ind w:left="142"/>
              <w:jc w:val="center"/>
            </w:pPr>
            <w:r w:rsidRPr="0004496C">
              <w:t>18.00-20.00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rPr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</w:pPr>
            <w:r w:rsidRPr="0004496C">
              <w:t>04-07.03.2024</w:t>
            </w:r>
          </w:p>
          <w:p w:rsidR="0004496C" w:rsidRPr="0004496C" w:rsidRDefault="0004496C" w:rsidP="0004496C">
            <w:pPr>
              <w:ind w:left="14"/>
              <w:jc w:val="center"/>
            </w:pPr>
            <w:r w:rsidRPr="0004496C">
              <w:t>16.00-20.00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BB60F0" w:rsidRPr="00BB60F0" w:rsidRDefault="00BB60F0" w:rsidP="00BB60F0">
      <w:pPr>
        <w:jc w:val="center"/>
        <w:rPr>
          <w:sz w:val="28"/>
          <w:szCs w:val="28"/>
        </w:rPr>
      </w:pPr>
      <w:r w:rsidRPr="00BB60F0">
        <w:rPr>
          <w:sz w:val="28"/>
          <w:szCs w:val="28"/>
        </w:rPr>
        <w:lastRenderedPageBreak/>
        <w:t xml:space="preserve">УИК № </w:t>
      </w:r>
      <w:r w:rsidRPr="00BB60F0">
        <w:rPr>
          <w:sz w:val="28"/>
          <w:szCs w:val="28"/>
          <w:lang w:val="en-US"/>
        </w:rPr>
        <w:t>1727</w:t>
      </w:r>
    </w:p>
    <w:p w:rsidR="00BB60F0" w:rsidRPr="00BB60F0" w:rsidRDefault="00BB60F0" w:rsidP="00BB60F0">
      <w:pPr>
        <w:rPr>
          <w:sz w:val="28"/>
          <w:szCs w:val="28"/>
        </w:rPr>
      </w:pPr>
    </w:p>
    <w:tbl>
      <w:tblPr>
        <w:tblW w:w="9861" w:type="dxa"/>
        <w:tblInd w:w="-147" w:type="dxa"/>
        <w:tblLook w:val="04A0" w:firstRow="1" w:lastRow="0" w:firstColumn="1" w:lastColumn="0" w:noHBand="0" w:noVBand="1"/>
      </w:tblPr>
      <w:tblGrid>
        <w:gridCol w:w="677"/>
        <w:gridCol w:w="4193"/>
        <w:gridCol w:w="1269"/>
        <w:gridCol w:w="3722"/>
      </w:tblGrid>
      <w:tr w:rsidR="00BB60F0" w:rsidRPr="00BB60F0" w:rsidTr="006F4B5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F0" w:rsidRPr="00BB60F0" w:rsidRDefault="00BB60F0" w:rsidP="00BB60F0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BB60F0" w:rsidRPr="00BB60F0" w:rsidRDefault="00BB60F0" w:rsidP="00BB60F0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F0" w:rsidRPr="00BB60F0" w:rsidRDefault="00BB60F0" w:rsidP="00BB60F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BB60F0" w:rsidRPr="00BB60F0" w:rsidRDefault="00BB60F0" w:rsidP="00BB60F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BB60F0" w:rsidRPr="00BB60F0" w:rsidRDefault="00BB60F0" w:rsidP="00BB60F0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60F0" w:rsidRPr="00BB60F0" w:rsidRDefault="00BB60F0" w:rsidP="00BB60F0">
            <w:pPr>
              <w:spacing w:after="160"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60F0" w:rsidRPr="00BB60F0" w:rsidRDefault="00BB60F0" w:rsidP="00BB60F0">
            <w:pPr>
              <w:spacing w:after="160" w:line="25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BB60F0" w:rsidRPr="00BB60F0" w:rsidTr="006F4B5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F0" w:rsidRPr="00BB60F0" w:rsidRDefault="00BB60F0" w:rsidP="00BB60F0">
            <w:pPr>
              <w:spacing w:after="160" w:line="25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F0" w:rsidRPr="00BB60F0" w:rsidRDefault="00BB60F0" w:rsidP="00BB60F0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ул. Советская, д.74</w:t>
            </w:r>
          </w:p>
          <w:p w:rsidR="00BB60F0" w:rsidRPr="00BB60F0" w:rsidRDefault="00BB60F0" w:rsidP="00BB60F0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п. Кугеси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0F0" w:rsidRPr="00BB60F0" w:rsidRDefault="00BB60F0" w:rsidP="00BB60F0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0F0" w:rsidRPr="00BB60F0" w:rsidRDefault="00BB60F0" w:rsidP="00BB60F0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17.02.2024 - 18.02.2024</w:t>
            </w:r>
          </w:p>
          <w:p w:rsidR="00BB60F0" w:rsidRPr="00BB60F0" w:rsidRDefault="00BB60F0" w:rsidP="00BB60F0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10.00-18.00</w:t>
            </w:r>
          </w:p>
        </w:tc>
      </w:tr>
      <w:tr w:rsidR="00BB60F0" w:rsidRPr="00BB60F0" w:rsidTr="006F4B5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F0" w:rsidRPr="00BB60F0" w:rsidRDefault="00BB60F0" w:rsidP="00BB60F0">
            <w:pPr>
              <w:spacing w:after="160" w:line="25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F0" w:rsidRPr="00BB60F0" w:rsidRDefault="00BB60F0" w:rsidP="00BB60F0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ул. Советская, д.76</w:t>
            </w:r>
          </w:p>
          <w:p w:rsidR="00BB60F0" w:rsidRPr="00BB60F0" w:rsidRDefault="00BB60F0" w:rsidP="00BB60F0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п. Кугеси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0F0" w:rsidRPr="00BB60F0" w:rsidRDefault="00BB60F0" w:rsidP="00BB60F0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0F0" w:rsidRPr="00BB60F0" w:rsidRDefault="00BB60F0" w:rsidP="00BB60F0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19.02.2024 - 22.02.2024</w:t>
            </w:r>
          </w:p>
          <w:p w:rsidR="00BB60F0" w:rsidRPr="00BB60F0" w:rsidRDefault="00BB60F0" w:rsidP="00BB60F0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10.00-18.00</w:t>
            </w:r>
          </w:p>
        </w:tc>
      </w:tr>
      <w:tr w:rsidR="00BB60F0" w:rsidRPr="00BB60F0" w:rsidTr="006F4B5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F0" w:rsidRPr="00BB60F0" w:rsidRDefault="00BB60F0" w:rsidP="00BB60F0">
            <w:pPr>
              <w:spacing w:after="160" w:line="25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F0" w:rsidRPr="00BB60F0" w:rsidRDefault="00BB60F0" w:rsidP="00BB60F0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ул. Советская, д.78</w:t>
            </w:r>
          </w:p>
          <w:p w:rsidR="00BB60F0" w:rsidRPr="00BB60F0" w:rsidRDefault="00BB60F0" w:rsidP="00BB60F0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п. Кугеси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0F0" w:rsidRPr="00BB60F0" w:rsidRDefault="00BB60F0" w:rsidP="00BB60F0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0F0" w:rsidRPr="00BB60F0" w:rsidRDefault="00BB60F0" w:rsidP="00BB60F0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23.02.2024 18.00 – 21.00</w:t>
            </w:r>
          </w:p>
          <w:p w:rsidR="00BB60F0" w:rsidRPr="00BB60F0" w:rsidRDefault="00BB60F0" w:rsidP="00BB60F0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24.02.2024 10.00 – 18.00</w:t>
            </w:r>
          </w:p>
        </w:tc>
      </w:tr>
      <w:tr w:rsidR="00BB60F0" w:rsidRPr="00BB60F0" w:rsidTr="006F4B5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F0" w:rsidRPr="00BB60F0" w:rsidRDefault="00BB60F0" w:rsidP="00BB60F0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F0" w:rsidRPr="00BB60F0" w:rsidRDefault="00BB60F0" w:rsidP="00BB60F0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ул. Советская, д.80</w:t>
            </w:r>
          </w:p>
          <w:p w:rsidR="00BB60F0" w:rsidRPr="00BB60F0" w:rsidRDefault="00BB60F0" w:rsidP="00BB60F0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п. Кугеси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0F0" w:rsidRPr="00BB60F0" w:rsidRDefault="00BB60F0" w:rsidP="00BB60F0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0F0" w:rsidRPr="00BB60F0" w:rsidRDefault="00BB60F0" w:rsidP="00BB60F0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25.02.2024 10.00 – 18.00</w:t>
            </w:r>
          </w:p>
          <w:p w:rsidR="00BB60F0" w:rsidRPr="00BB60F0" w:rsidRDefault="00BB60F0" w:rsidP="00BB60F0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26.02.2024 18.00 – 21.00</w:t>
            </w:r>
          </w:p>
        </w:tc>
      </w:tr>
      <w:tr w:rsidR="00BB60F0" w:rsidRPr="00BB60F0" w:rsidTr="006F4B5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F0" w:rsidRPr="00BB60F0" w:rsidRDefault="00BB60F0" w:rsidP="00BB60F0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F0" w:rsidRPr="00BB60F0" w:rsidRDefault="00BB60F0" w:rsidP="00BB60F0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ул. Советская, д.84</w:t>
            </w:r>
          </w:p>
          <w:p w:rsidR="00BB60F0" w:rsidRPr="00BB60F0" w:rsidRDefault="00BB60F0" w:rsidP="00BB60F0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п. Кугеси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0F0" w:rsidRPr="00BB60F0" w:rsidRDefault="00BB60F0" w:rsidP="00BB60F0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0F0" w:rsidRPr="00BB60F0" w:rsidRDefault="00BB60F0" w:rsidP="00BB60F0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27.02.2024 - 28.02.2024</w:t>
            </w:r>
          </w:p>
          <w:p w:rsidR="00BB60F0" w:rsidRPr="00BB60F0" w:rsidRDefault="00BB60F0" w:rsidP="00BB60F0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18.00-21.00</w:t>
            </w:r>
          </w:p>
        </w:tc>
      </w:tr>
      <w:tr w:rsidR="00BB60F0" w:rsidRPr="00BB60F0" w:rsidTr="006F4B5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F0" w:rsidRPr="00BB60F0" w:rsidRDefault="00BB60F0" w:rsidP="00BB60F0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F0" w:rsidRPr="00BB60F0" w:rsidRDefault="00BB60F0" w:rsidP="00BB60F0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ул. Советская, д.84/1</w:t>
            </w:r>
          </w:p>
          <w:p w:rsidR="00BB60F0" w:rsidRPr="00BB60F0" w:rsidRDefault="00BB60F0" w:rsidP="00BB60F0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п. Кугеси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0F0" w:rsidRPr="00BB60F0" w:rsidRDefault="00BB60F0" w:rsidP="00BB60F0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0F0" w:rsidRPr="00BB60F0" w:rsidRDefault="00BB60F0" w:rsidP="00BB60F0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29.02.2024 - 01.03.2024</w:t>
            </w:r>
          </w:p>
          <w:p w:rsidR="00BB60F0" w:rsidRPr="00BB60F0" w:rsidRDefault="00BB60F0" w:rsidP="00BB60F0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18.00-21.00</w:t>
            </w:r>
          </w:p>
        </w:tc>
      </w:tr>
      <w:tr w:rsidR="00BB60F0" w:rsidRPr="00BB60F0" w:rsidTr="006F4B5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F0" w:rsidRPr="00BB60F0" w:rsidRDefault="00BB60F0" w:rsidP="00BB60F0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F0" w:rsidRPr="00BB60F0" w:rsidRDefault="00BB60F0" w:rsidP="00BB60F0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ул. Советская, д.69</w:t>
            </w:r>
          </w:p>
          <w:p w:rsidR="00BB60F0" w:rsidRPr="00BB60F0" w:rsidRDefault="00BB60F0" w:rsidP="00BB60F0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п. Кугеси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0F0" w:rsidRPr="00BB60F0" w:rsidRDefault="00BB60F0" w:rsidP="00BB60F0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0F0" w:rsidRPr="00BB60F0" w:rsidRDefault="00BB60F0" w:rsidP="00BB60F0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02.03.2024 - 03.03.2024</w:t>
            </w:r>
          </w:p>
          <w:p w:rsidR="00BB60F0" w:rsidRPr="00BB60F0" w:rsidRDefault="00BB60F0" w:rsidP="00BB60F0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10.00-18.00</w:t>
            </w:r>
          </w:p>
        </w:tc>
      </w:tr>
      <w:tr w:rsidR="00BB60F0" w:rsidRPr="00BB60F0" w:rsidTr="006F4B5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F0" w:rsidRPr="00BB60F0" w:rsidRDefault="00BB60F0" w:rsidP="00BB60F0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F0" w:rsidRPr="00BB60F0" w:rsidRDefault="00BB60F0" w:rsidP="00BB60F0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ул. Советская, д.71</w:t>
            </w:r>
          </w:p>
          <w:p w:rsidR="00BB60F0" w:rsidRPr="00BB60F0" w:rsidRDefault="00BB60F0" w:rsidP="00BB60F0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п. Кугеси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0F0" w:rsidRPr="00BB60F0" w:rsidRDefault="00BB60F0" w:rsidP="00BB60F0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0F0" w:rsidRPr="00BB60F0" w:rsidRDefault="00BB60F0" w:rsidP="00BB60F0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17.02.2024 - 18.02.2024</w:t>
            </w:r>
          </w:p>
          <w:p w:rsidR="00BB60F0" w:rsidRPr="00BB60F0" w:rsidRDefault="00BB60F0" w:rsidP="00BB60F0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 xml:space="preserve">10.00-18.00 </w:t>
            </w:r>
          </w:p>
        </w:tc>
      </w:tr>
      <w:tr w:rsidR="00BB60F0" w:rsidRPr="00BB60F0" w:rsidTr="006F4B5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F0" w:rsidRPr="00BB60F0" w:rsidRDefault="00BB60F0" w:rsidP="00BB60F0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F0" w:rsidRPr="00BB60F0" w:rsidRDefault="00BB60F0" w:rsidP="00BB60F0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ул. Советская, д.73</w:t>
            </w:r>
          </w:p>
          <w:p w:rsidR="00BB60F0" w:rsidRPr="00BB60F0" w:rsidRDefault="00BB60F0" w:rsidP="00BB60F0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п. Кугеси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0F0" w:rsidRPr="00BB60F0" w:rsidRDefault="00BB60F0" w:rsidP="00BB60F0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0F0" w:rsidRPr="00BB60F0" w:rsidRDefault="00BB60F0" w:rsidP="00BB60F0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19.02.2024 - 20.02.2024</w:t>
            </w:r>
          </w:p>
          <w:p w:rsidR="00BB60F0" w:rsidRPr="00BB60F0" w:rsidRDefault="00BB60F0" w:rsidP="00BB60F0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10.00-18.00</w:t>
            </w:r>
          </w:p>
        </w:tc>
      </w:tr>
      <w:tr w:rsidR="00BB60F0" w:rsidRPr="00BB60F0" w:rsidTr="006F4B5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F0" w:rsidRPr="00BB60F0" w:rsidRDefault="00BB60F0" w:rsidP="00BB60F0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F0" w:rsidRPr="00BB60F0" w:rsidRDefault="00BB60F0" w:rsidP="00BB60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Резервные дни (обход тех, к кому не попали)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0F0" w:rsidRPr="00BB60F0" w:rsidRDefault="00BB60F0" w:rsidP="00BB60F0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0F0" w:rsidRPr="00BB60F0" w:rsidRDefault="00BB60F0" w:rsidP="00BB60F0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04.03.-07.03.2024</w:t>
            </w:r>
          </w:p>
          <w:p w:rsidR="00BB60F0" w:rsidRPr="00BB60F0" w:rsidRDefault="00BB60F0" w:rsidP="00BB60F0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0F0">
              <w:rPr>
                <w:rFonts w:eastAsia="Calibri"/>
                <w:sz w:val="22"/>
                <w:szCs w:val="22"/>
                <w:lang w:eastAsia="en-US"/>
              </w:rPr>
              <w:t>18.00-21.00</w:t>
            </w:r>
          </w:p>
        </w:tc>
      </w:tr>
    </w:tbl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Default="0004496C" w:rsidP="0004496C">
      <w:pPr>
        <w:jc w:val="center"/>
        <w:rPr>
          <w:sz w:val="28"/>
          <w:szCs w:val="28"/>
        </w:rPr>
      </w:pPr>
    </w:p>
    <w:p w:rsidR="00BB60F0" w:rsidRDefault="00BB60F0" w:rsidP="0004496C">
      <w:pPr>
        <w:jc w:val="center"/>
        <w:rPr>
          <w:sz w:val="28"/>
          <w:szCs w:val="28"/>
        </w:rPr>
      </w:pPr>
    </w:p>
    <w:p w:rsidR="00BB60F0" w:rsidRDefault="00BB60F0" w:rsidP="0004496C">
      <w:pPr>
        <w:jc w:val="center"/>
        <w:rPr>
          <w:sz w:val="28"/>
          <w:szCs w:val="28"/>
        </w:rPr>
      </w:pPr>
    </w:p>
    <w:p w:rsidR="00BB60F0" w:rsidRDefault="00BB60F0" w:rsidP="0004496C">
      <w:pPr>
        <w:jc w:val="center"/>
        <w:rPr>
          <w:sz w:val="28"/>
          <w:szCs w:val="28"/>
        </w:rPr>
      </w:pPr>
    </w:p>
    <w:p w:rsidR="00BB60F0" w:rsidRDefault="00BB60F0" w:rsidP="0004496C">
      <w:pPr>
        <w:jc w:val="center"/>
        <w:rPr>
          <w:sz w:val="28"/>
          <w:szCs w:val="28"/>
        </w:rPr>
      </w:pPr>
    </w:p>
    <w:p w:rsidR="00BB60F0" w:rsidRDefault="00BB60F0" w:rsidP="0004496C">
      <w:pPr>
        <w:jc w:val="center"/>
        <w:rPr>
          <w:sz w:val="28"/>
          <w:szCs w:val="28"/>
        </w:rPr>
      </w:pPr>
    </w:p>
    <w:p w:rsidR="00BB60F0" w:rsidRDefault="00BB60F0" w:rsidP="0004496C">
      <w:pPr>
        <w:jc w:val="center"/>
        <w:rPr>
          <w:sz w:val="28"/>
          <w:szCs w:val="28"/>
        </w:rPr>
      </w:pPr>
    </w:p>
    <w:p w:rsidR="00BB60F0" w:rsidRDefault="00BB60F0" w:rsidP="0004496C">
      <w:pPr>
        <w:jc w:val="center"/>
        <w:rPr>
          <w:sz w:val="28"/>
          <w:szCs w:val="28"/>
        </w:rPr>
      </w:pPr>
    </w:p>
    <w:p w:rsidR="00BB60F0" w:rsidRPr="0004496C" w:rsidRDefault="00BB60F0" w:rsidP="0004496C">
      <w:pPr>
        <w:jc w:val="center"/>
        <w:rPr>
          <w:sz w:val="28"/>
          <w:szCs w:val="28"/>
        </w:rPr>
      </w:pPr>
      <w:bookmarkStart w:id="0" w:name="_GoBack"/>
      <w:bookmarkEnd w:id="0"/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1728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0"/>
        <w:gridCol w:w="5523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 Кугеси</w:t>
            </w:r>
            <w:r w:rsidRPr="0004496C">
              <w:rPr>
                <w:rFonts w:eastAsia="Calibri"/>
                <w:sz w:val="22"/>
                <w:szCs w:val="22"/>
              </w:rPr>
              <w:t xml:space="preserve"> улица Икковская, Николаева, Юбилейная, 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пер. Нагорный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963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4496C">
              <w:rPr>
                <w:rFonts w:eastAsia="Calibri"/>
                <w:bCs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п. Кугеси</w:t>
            </w:r>
            <w:r w:rsidRPr="0004496C">
              <w:rPr>
                <w:rFonts w:eastAsia="Calibri"/>
                <w:sz w:val="22"/>
                <w:szCs w:val="22"/>
              </w:rPr>
              <w:t xml:space="preserve"> улица Карла Маркса (частный сектор) дд. 70,72,74,76,78,79,80,81,82,83, 84-107, 113-121 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4496C">
              <w:rPr>
                <w:rFonts w:eastAsia="Calibri"/>
                <w:bCs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11.00-16.00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п. Кугеси</w:t>
            </w:r>
            <w:r w:rsidRPr="0004496C">
              <w:rPr>
                <w:rFonts w:eastAsia="Calibri"/>
                <w:sz w:val="22"/>
                <w:szCs w:val="22"/>
              </w:rPr>
              <w:t xml:space="preserve"> улица Карла Маркса д. 108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4496C">
              <w:rPr>
                <w:rFonts w:eastAsia="Calibri"/>
                <w:bCs/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17.00-20.30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п. Кугеси</w:t>
            </w:r>
            <w:r w:rsidRPr="0004496C">
              <w:rPr>
                <w:rFonts w:eastAsia="Calibri"/>
                <w:sz w:val="22"/>
                <w:szCs w:val="22"/>
              </w:rPr>
              <w:t xml:space="preserve"> улица Карла Маркса дд. 110, 112/1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4496C">
              <w:rPr>
                <w:rFonts w:eastAsia="Calibri"/>
                <w:bCs/>
                <w:sz w:val="22"/>
                <w:szCs w:val="22"/>
              </w:rPr>
              <w:t>20 - 21.02.2024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17.00-20.30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п. Кугеси</w:t>
            </w:r>
            <w:r w:rsidRPr="0004496C">
              <w:rPr>
                <w:rFonts w:eastAsia="Calibri"/>
                <w:sz w:val="22"/>
                <w:szCs w:val="22"/>
              </w:rPr>
              <w:t xml:space="preserve"> улица Карла Маркса д. 112 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4496C">
              <w:rPr>
                <w:rFonts w:eastAsia="Calibri"/>
                <w:bCs/>
                <w:sz w:val="22"/>
                <w:szCs w:val="22"/>
              </w:rPr>
              <w:t xml:space="preserve">22.02.2024, 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4496C">
              <w:rPr>
                <w:rFonts w:eastAsia="Calibri"/>
                <w:bCs/>
                <w:sz w:val="22"/>
                <w:szCs w:val="22"/>
              </w:rPr>
              <w:t>25-26.02.2024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17.00-20.30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п. Кугеси</w:t>
            </w:r>
            <w:r w:rsidRPr="0004496C">
              <w:rPr>
                <w:rFonts w:eastAsia="Calibri"/>
                <w:sz w:val="22"/>
                <w:szCs w:val="22"/>
              </w:rPr>
              <w:t xml:space="preserve"> улица Советская д. 98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4496C">
              <w:rPr>
                <w:rFonts w:eastAsia="Calibri"/>
                <w:bCs/>
                <w:sz w:val="22"/>
                <w:szCs w:val="22"/>
              </w:rPr>
              <w:t>27-28.02.2024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17.00-20.30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п. Кугеси</w:t>
            </w:r>
            <w:r w:rsidRPr="0004496C">
              <w:rPr>
                <w:rFonts w:eastAsia="Calibri"/>
                <w:sz w:val="22"/>
                <w:szCs w:val="22"/>
              </w:rPr>
              <w:t xml:space="preserve"> улица Советская д. 96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4496C">
              <w:rPr>
                <w:rFonts w:eastAsia="Calibri"/>
                <w:bCs/>
                <w:sz w:val="22"/>
                <w:szCs w:val="22"/>
              </w:rPr>
              <w:t>29.02.2024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4496C">
              <w:rPr>
                <w:rFonts w:eastAsia="Calibri"/>
                <w:bCs/>
                <w:sz w:val="22"/>
                <w:szCs w:val="22"/>
              </w:rPr>
              <w:t>01.03.2024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17.00-20.30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п. Кугеси</w:t>
            </w:r>
            <w:r w:rsidRPr="0004496C">
              <w:rPr>
                <w:rFonts w:eastAsia="Calibri"/>
                <w:sz w:val="22"/>
                <w:szCs w:val="22"/>
              </w:rPr>
              <w:t xml:space="preserve"> улица Советская д. 100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4496C">
              <w:rPr>
                <w:rFonts w:eastAsia="Calibri"/>
                <w:bCs/>
                <w:sz w:val="22"/>
                <w:szCs w:val="22"/>
              </w:rPr>
              <w:t>02.03.2024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10.00-13.00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4496C">
              <w:rPr>
                <w:rFonts w:eastAsia="Calibri"/>
                <w:bCs/>
                <w:sz w:val="22"/>
                <w:szCs w:val="22"/>
              </w:rPr>
              <w:t>03.03.2024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16.00-19.00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4496C">
              <w:rPr>
                <w:rFonts w:eastAsia="Calibri"/>
                <w:bCs/>
                <w:sz w:val="22"/>
                <w:szCs w:val="22"/>
              </w:rPr>
              <w:t>04-07.03.2024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17.00-20.30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1729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Улица Дружбы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Улица Западня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1314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Улица Звёздная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Улица Молодёжня 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Улица Спортивная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улица Советская, дд.63, 65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п. Кугеси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Советская, д.67, д.75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п. Кугеси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Советская, д.77, д.86, 86/1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п. Кугеси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21.02.2024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Советская, д.87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п. Кугеси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22.02.2024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Советская, д.87, д.89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п. Кугеси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Советская, д.87, д.89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п. Кугеси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25.02.2024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Советская, д.90, д.90А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п. Кугеси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28.02.2024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1730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 Кугеси</w:t>
            </w:r>
            <w:r w:rsidRPr="0004496C">
              <w:rPr>
                <w:rFonts w:eastAsia="Calibri"/>
                <w:sz w:val="22"/>
                <w:szCs w:val="22"/>
              </w:rPr>
              <w:t xml:space="preserve"> Байдеряковская ул.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1277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 Кугеси</w:t>
            </w:r>
            <w:r w:rsidRPr="0004496C">
              <w:rPr>
                <w:rFonts w:eastAsia="Calibri"/>
                <w:sz w:val="22"/>
                <w:szCs w:val="22"/>
              </w:rPr>
              <w:t xml:space="preserve"> Весенняя ул.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11.30-12.30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 Кугеси</w:t>
            </w:r>
            <w:r w:rsidRPr="0004496C">
              <w:rPr>
                <w:rFonts w:eastAsia="Calibri"/>
                <w:sz w:val="22"/>
                <w:szCs w:val="22"/>
              </w:rPr>
              <w:t xml:space="preserve"> Ворошилова ул.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13.00-14.00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 Кугеси</w:t>
            </w:r>
            <w:r w:rsidRPr="0004496C">
              <w:rPr>
                <w:rFonts w:eastAsia="Calibri"/>
                <w:sz w:val="22"/>
                <w:szCs w:val="22"/>
              </w:rPr>
              <w:t xml:space="preserve"> Дальняя ул.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14.30-15.30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 Кугеси</w:t>
            </w:r>
            <w:r w:rsidRPr="0004496C">
              <w:rPr>
                <w:rFonts w:eastAsia="Calibri"/>
                <w:sz w:val="22"/>
                <w:szCs w:val="22"/>
              </w:rPr>
              <w:t xml:space="preserve"> Дружба садоводческое товарищество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16.00-17.00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 Кугеси</w:t>
            </w:r>
            <w:r w:rsidRPr="0004496C">
              <w:rPr>
                <w:rFonts w:eastAsia="Calibri"/>
                <w:sz w:val="22"/>
                <w:szCs w:val="22"/>
              </w:rPr>
              <w:t xml:space="preserve"> Илем ул.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17.30-18.30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 Кугеси</w:t>
            </w:r>
            <w:r w:rsidRPr="0004496C">
              <w:rPr>
                <w:rFonts w:eastAsia="Calibri"/>
                <w:sz w:val="22"/>
                <w:szCs w:val="22"/>
              </w:rPr>
              <w:t xml:space="preserve"> Кедровая ул.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 Кугеси</w:t>
            </w:r>
            <w:r w:rsidRPr="0004496C">
              <w:rPr>
                <w:rFonts w:eastAsia="Calibri"/>
                <w:sz w:val="22"/>
                <w:szCs w:val="22"/>
              </w:rPr>
              <w:t xml:space="preserve"> Надежда СДТ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 Кугеси</w:t>
            </w:r>
            <w:r w:rsidRPr="0004496C">
              <w:rPr>
                <w:rFonts w:eastAsia="Calibri"/>
                <w:sz w:val="22"/>
                <w:szCs w:val="22"/>
              </w:rPr>
              <w:t xml:space="preserve"> Светлая ул.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 Кугеси</w:t>
            </w:r>
            <w:r w:rsidRPr="0004496C">
              <w:rPr>
                <w:rFonts w:eastAsia="Calibri"/>
                <w:sz w:val="22"/>
                <w:szCs w:val="22"/>
              </w:rPr>
              <w:t xml:space="preserve"> Северная ул.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 Кугеси</w:t>
            </w:r>
            <w:r w:rsidRPr="0004496C">
              <w:rPr>
                <w:rFonts w:eastAsia="Calibri"/>
                <w:sz w:val="22"/>
                <w:szCs w:val="22"/>
              </w:rPr>
              <w:t xml:space="preserve"> Первомайская ул. д.д. 4, 6, 8, 13, 14, 14 корп. 1, 15 корп. 1, 16, 17 п. Кугеси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 Кугеси</w:t>
            </w:r>
            <w:r w:rsidRPr="0004496C">
              <w:rPr>
                <w:rFonts w:eastAsia="Calibri"/>
                <w:sz w:val="22"/>
                <w:szCs w:val="22"/>
              </w:rPr>
              <w:t xml:space="preserve"> Первомайская ул. д.д. 15, 15А п. Кугеси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 Кугеси</w:t>
            </w:r>
            <w:r w:rsidRPr="0004496C">
              <w:rPr>
                <w:rFonts w:eastAsia="Calibri"/>
                <w:sz w:val="22"/>
                <w:szCs w:val="22"/>
              </w:rPr>
              <w:t xml:space="preserve"> Первомайская ул. д.д. 19, 20, 21 п. Кугеси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1731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ул. Солнечная, ул. Цветочная, ул. Луговая,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ул. Школьная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д. Сятракасы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431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17.02.2024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10.00-18.00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ул. Речная, ул. Советская, ул. Овражная, ул. Новая,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ул. Мира, ул. Дружбы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д. Сятракасы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18.02.2024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ул. Полевая, ул. Центральная,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д. Сятракасы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20.02.2024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9.00-18.00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ул. Луговая,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д. Пикшик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137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23.02.2024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ул. Коллективная, ул. Садовая, ул. Солнечная,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ул. Цветочная,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д. Пикшик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22.02.2024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9.00-12.00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д. Мокшино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24.02.2024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ул. Первомайская, ул. Октябрьская, ул. Угловая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д. Сарабакасы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160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24.02.2024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ул. Полевая, ул. Речная, ул. Озерная, ул. Верхняя,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ул. Средняя, ул. Нижняя, ул. Овражная, ул. Цветочная, ул. Солнечная, ул. Коллективная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д. Сарабакасы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25.02.2024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ул. Лесная, ул. Школьная, ул. Молодежная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д. Хурынлых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198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02.03.2024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ул. Березовая, ул. Мостовая, ул. Полевая, ул. Новая, ул. Центральная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д. Хурынлых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03.03.2024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1732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32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04496C">
              <w:rPr>
                <w:rFonts w:eastAsia="Calibri"/>
                <w:b/>
                <w:bCs/>
                <w:sz w:val="22"/>
                <w:szCs w:val="22"/>
              </w:rPr>
              <w:t>д. Шоркино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04496C">
              <w:rPr>
                <w:rFonts w:eastAsia="Calibri"/>
                <w:b/>
                <w:bCs/>
                <w:sz w:val="22"/>
                <w:szCs w:val="22"/>
              </w:rPr>
              <w:t>279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       Улица Ворошилова</w:t>
            </w:r>
          </w:p>
          <w:p w:rsidR="0004496C" w:rsidRPr="0004496C" w:rsidRDefault="0004496C" w:rsidP="0004496C">
            <w:pPr>
              <w:spacing w:line="276" w:lineRule="auto"/>
              <w:rPr>
                <w:sz w:val="22"/>
                <w:szCs w:val="22"/>
              </w:rPr>
            </w:pP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</w:rPr>
            </w:pP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b/>
                <w:bCs/>
                <w:sz w:val="22"/>
                <w:szCs w:val="22"/>
              </w:rPr>
            </w:pPr>
            <w:r w:rsidRPr="0004496C">
              <w:rPr>
                <w:b/>
                <w:bCs/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09.00-11.00 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b/>
                <w:bCs/>
                <w:sz w:val="22"/>
                <w:szCs w:val="22"/>
              </w:rPr>
            </w:pPr>
            <w:r w:rsidRPr="0004496C">
              <w:rPr>
                <w:b/>
                <w:bCs/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09.00-12.00 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       Улица Октябрьская 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sz w:val="22"/>
                <w:szCs w:val="22"/>
              </w:rPr>
            </w:pP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b/>
                <w:bCs/>
                <w:sz w:val="22"/>
                <w:szCs w:val="22"/>
              </w:rPr>
            </w:pPr>
            <w:r w:rsidRPr="0004496C">
              <w:rPr>
                <w:b/>
                <w:bCs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09.00-19.00 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b/>
                <w:bCs/>
                <w:sz w:val="22"/>
                <w:szCs w:val="22"/>
              </w:rPr>
            </w:pPr>
            <w:r w:rsidRPr="0004496C">
              <w:rPr>
                <w:b/>
                <w:bCs/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09.00-11.00 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Октябрьская, д.1 (27 кв. дом)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b/>
                <w:bCs/>
                <w:sz w:val="22"/>
                <w:szCs w:val="22"/>
              </w:rPr>
            </w:pPr>
            <w:r w:rsidRPr="0004496C">
              <w:rPr>
                <w:b/>
                <w:bCs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09.00-19.00 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       Улица Первомайская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b/>
                <w:bCs/>
                <w:sz w:val="22"/>
                <w:szCs w:val="22"/>
              </w:rPr>
            </w:pPr>
            <w:r w:rsidRPr="0004496C">
              <w:rPr>
                <w:b/>
                <w:bCs/>
                <w:sz w:val="22"/>
                <w:szCs w:val="22"/>
              </w:rPr>
              <w:t xml:space="preserve">17.02.2024 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09.00-19.00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       Улица Пристанционная 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04496C">
              <w:rPr>
                <w:rFonts w:eastAsia="Calibri"/>
                <w:b/>
                <w:bCs/>
                <w:sz w:val="22"/>
                <w:szCs w:val="22"/>
              </w:rPr>
              <w:t>28.02.2024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10.00-13.00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29.02.2024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09.00-12.00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4496C">
              <w:rPr>
                <w:b/>
                <w:bCs/>
                <w:sz w:val="22"/>
                <w:szCs w:val="22"/>
              </w:rPr>
              <w:t>д.Тохмеево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b/>
                <w:bCs/>
                <w:sz w:val="22"/>
                <w:szCs w:val="22"/>
              </w:rPr>
            </w:pPr>
            <w:r w:rsidRPr="0004496C">
              <w:rPr>
                <w:b/>
                <w:bCs/>
                <w:sz w:val="22"/>
                <w:szCs w:val="22"/>
              </w:rPr>
              <w:t>111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       Улица Восточная </w:t>
            </w:r>
          </w:p>
          <w:p w:rsidR="0004496C" w:rsidRPr="0004496C" w:rsidRDefault="0004496C" w:rsidP="0004496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04496C">
              <w:rPr>
                <w:rFonts w:eastAsia="Calibri"/>
                <w:b/>
                <w:bCs/>
                <w:sz w:val="22"/>
                <w:szCs w:val="22"/>
              </w:rPr>
              <w:t>23.02.2024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14.00-14.30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       Улица Лесная </w:t>
            </w:r>
          </w:p>
          <w:p w:rsidR="0004496C" w:rsidRPr="0004496C" w:rsidRDefault="0004496C" w:rsidP="0004496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04496C">
              <w:rPr>
                <w:rFonts w:eastAsia="Calibri"/>
                <w:b/>
                <w:bCs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9.00-16.00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       Улица Мира 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04496C">
              <w:rPr>
                <w:rFonts w:eastAsia="Calibri"/>
                <w:b/>
                <w:bCs/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13.00-16.00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       Улица Садовая 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04496C">
              <w:rPr>
                <w:rFonts w:eastAsia="Calibri"/>
                <w:b/>
                <w:bCs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09.00-10.00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       Улица Советская </w:t>
            </w:r>
          </w:p>
          <w:p w:rsidR="0004496C" w:rsidRPr="0004496C" w:rsidRDefault="0004496C" w:rsidP="0004496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04496C">
              <w:rPr>
                <w:rFonts w:eastAsia="Calibri"/>
                <w:b/>
                <w:bCs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09.00-16.00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04496C">
              <w:rPr>
                <w:rFonts w:eastAsia="Calibri"/>
                <w:b/>
                <w:bCs/>
                <w:sz w:val="22"/>
                <w:szCs w:val="22"/>
              </w:rPr>
              <w:t>26.02.2024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09.00-16.00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4496C">
              <w:rPr>
                <w:b/>
                <w:bCs/>
                <w:sz w:val="22"/>
                <w:szCs w:val="22"/>
              </w:rPr>
              <w:t>д.Самуково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sz w:val="22"/>
                <w:szCs w:val="22"/>
              </w:rPr>
            </w:pPr>
            <w:r w:rsidRPr="0004496C">
              <w:rPr>
                <w:b/>
                <w:bCs/>
                <w:sz w:val="22"/>
                <w:szCs w:val="22"/>
              </w:rPr>
              <w:t>66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       Улица: Нижняя улица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b/>
                <w:bCs/>
                <w:sz w:val="22"/>
                <w:szCs w:val="22"/>
              </w:rPr>
            </w:pPr>
            <w:r w:rsidRPr="0004496C">
              <w:rPr>
                <w:b/>
                <w:bCs/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09.00-19.00 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       Улица: Новая улица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b/>
                <w:bCs/>
                <w:sz w:val="22"/>
                <w:szCs w:val="22"/>
              </w:rPr>
            </w:pPr>
            <w:r w:rsidRPr="0004496C">
              <w:rPr>
                <w:b/>
                <w:bCs/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09.00-19.00 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       Улица: Чапаева улица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b/>
                <w:bCs/>
                <w:sz w:val="22"/>
                <w:szCs w:val="22"/>
              </w:rPr>
            </w:pPr>
            <w:r w:rsidRPr="0004496C">
              <w:rPr>
                <w:b/>
                <w:bCs/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09.00-19.00 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04496C">
              <w:rPr>
                <w:rFonts w:eastAsia="Calibri"/>
                <w:b/>
                <w:bCs/>
                <w:sz w:val="22"/>
                <w:szCs w:val="22"/>
              </w:rPr>
              <w:t>27.02.2024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09.00-19.00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1733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 Большие Котяки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ул.Советская, ул.Новая, ул. 1-ая Переулочная, 2-ая Переулочная,  1-ая Заовражная, ул.Шоссейная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216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д.Большие Котяки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 xml:space="preserve">ул.Молодежная, ул.Набережная, ул.Речная, 2-ая Заовражная, 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д.Курмыши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ул.Молодежная, ул.Солнечная, ул.Приозерная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421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д.Курмыши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ул.Зеленая, ул.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д.Курмыши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ул.Школьная, ул.Шоссейная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18.00-20.00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д.Курмыши</w:t>
            </w:r>
          </w:p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9-ой Пятилетки д.1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26.02.2024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д.Курмыши</w:t>
            </w:r>
          </w:p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9-ой Пятилетки д.3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д.Курмыши</w:t>
            </w:r>
          </w:p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9-ой Пятилетки , д.4, д.5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д.Кшауши</w:t>
            </w:r>
          </w:p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 xml:space="preserve">д.Кшауши ул.Советская, ул.Лесная, 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ул.Народных промыслов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д.Собаккасы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д.Малые Котяки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63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02.03.2024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63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д.Ярускасы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67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03.03.2024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1734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4496C">
              <w:rPr>
                <w:rFonts w:eastAsia="Calibri"/>
                <w:b/>
                <w:sz w:val="22"/>
                <w:szCs w:val="22"/>
              </w:rPr>
              <w:t>д. Тимер Сирма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Московская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93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4496C">
              <w:rPr>
                <w:rFonts w:eastAsia="Calibri"/>
                <w:b/>
                <w:sz w:val="22"/>
                <w:szCs w:val="22"/>
              </w:rPr>
              <w:t>село Янгильдино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 xml:space="preserve">  улица Новая  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408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4496C">
              <w:rPr>
                <w:rFonts w:eastAsia="Calibri"/>
                <w:b/>
                <w:sz w:val="22"/>
                <w:szCs w:val="22"/>
              </w:rPr>
              <w:t>Село Янгильдино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Школьная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4496C">
              <w:rPr>
                <w:rFonts w:eastAsia="Calibri"/>
                <w:b/>
                <w:sz w:val="22"/>
                <w:szCs w:val="22"/>
              </w:rPr>
              <w:t>Село Янгильдино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Тенгеси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4496C">
              <w:rPr>
                <w:rFonts w:eastAsia="Calibri"/>
                <w:b/>
                <w:sz w:val="22"/>
                <w:szCs w:val="22"/>
              </w:rPr>
              <w:t>Село Янгильдино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Заовражная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6C" w:rsidRPr="0004496C" w:rsidRDefault="0004496C" w:rsidP="0004496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4496C">
              <w:rPr>
                <w:rFonts w:eastAsia="Calibri"/>
                <w:b/>
                <w:sz w:val="22"/>
                <w:szCs w:val="22"/>
              </w:rPr>
              <w:t>Село Янгильдино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Заречная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6C" w:rsidRPr="0004496C" w:rsidRDefault="0004496C" w:rsidP="0004496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Село Янгильдино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Молодежная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6C" w:rsidRPr="0004496C" w:rsidRDefault="0004496C" w:rsidP="0004496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Село Янгильдино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Московская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25.02.24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Деревня Мижеры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Вишневая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2.03.24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Деревня Мижеры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Коммунальная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6C" w:rsidRPr="0004496C" w:rsidRDefault="0004496C" w:rsidP="0004496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Деревня Мижеры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Полевая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6C" w:rsidRPr="0004496C" w:rsidRDefault="0004496C" w:rsidP="0004496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Деревня Мижеры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Садовая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6C" w:rsidRPr="0004496C" w:rsidRDefault="0004496C" w:rsidP="0004496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Деревня Мемеши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Зеленая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3.03.24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Деревня Мемеши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Комсомольская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6C" w:rsidRPr="0004496C" w:rsidRDefault="0004496C" w:rsidP="0004496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Деревня Мемеши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Ленинградская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6C" w:rsidRPr="0004496C" w:rsidRDefault="0004496C" w:rsidP="0004496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Деревня Мемеши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Молодежная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04.03.24 -07.03.2024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1735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Большие Катраси  ул. Молодежная д.1,2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795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Большие Катраси  ул.Московская д.1-50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 xml:space="preserve">д. Большие Катраси  ул.Школьная, ул. Шоссейная, 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 Молодежная д.4 кв 1-13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14.00-20.00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Большие Катраси  ул. ул. Заводская, ул.Хуторская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14.00-20.00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 xml:space="preserve">д. Большие Катраси  пер Северный, пер. Восточный, Катрасьское СТ, ул.Ландыш, Полянка СТ, 70 лет Советской Армии, Солнечная -1 СТ, 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ул.Дачная, ул. Клиновая, ул Молодежная д.4 кв 14-36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14.00-20.00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Большие Катраси   , ул. Солнечная,  ул. Узкая, пер.Солнечный. ул.Молодежная д.5 кв 1-10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Большие Катраси  ул.Зеленая, ул. Молодежная д.3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 xml:space="preserve">д. Большие Катраси  ул.Московская д.51-74 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ул.Лесная, ул. Романтика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26.02.2024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14.00-20.00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Митрофанкасы ул. Ленина, ул. Полевая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166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14.00-20.00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 Митрофанкасы ул. Садовая, ул Учительская,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пер. Лесной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14.00-20.00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 Василькасы ул. Садовая, ул. Молодежная,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Совхозная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14.00-20.00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д.Сархорн ул. Центальная, ул. Садовая, ул.Лесная, пер.Заовражный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14.00-20.00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Default="0004496C" w:rsidP="0004496C">
      <w:pPr>
        <w:jc w:val="center"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1736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 Малые Карачуры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Советская, д.д. 1- 25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218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 Малые Карачуры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Советская, д.д. 26 - 51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 Малые Карачуры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Советская, д.д. 52 - 72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15.00-19.00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 Малые Карачуры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Луговой переулок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15.00-19.00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 Малые Карачуры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Сельская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18.00-20.00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Д.Малые Карачуры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Новая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22.02.2024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Д.Малые Карачуры</w:t>
            </w:r>
          </w:p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 xml:space="preserve">Ул.Заречная 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Д.Малое Янгильдино</w:t>
            </w:r>
          </w:p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Ул.Советская, д.д 1-15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153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Д.Малое Янгильдино</w:t>
            </w:r>
          </w:p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Ул.Советская, д.д. 16-32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26.02.2024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15.00-19.00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Д.Малое Янгильдино</w:t>
            </w:r>
          </w:p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Новая д.д. 1- 25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15.00-19.00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Д.Малое Янгильдино</w:t>
            </w:r>
          </w:p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Новая д.д. 26-58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15.00-19.00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Д.Малое Янгильдино</w:t>
            </w:r>
          </w:p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Молодежная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16.00-19.00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Д.Малое Янгильдино</w:t>
            </w:r>
          </w:p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Радужная, Солнечная, Тополиная, Васильковая, Заовражный переулок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02.03.2024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t>УИК № 1737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деревня Яуши мкр. Вознесенский кот.кв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601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09.00-20.00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деревня Яуши ул. Яушская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09.00-20.00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деревня Яуши ул. Дорожная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09.00-20.00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деревня Яуши ул. Совхозная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9.00-20.00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деревня Яуши ул. Новая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09.00-20.00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деревня Яуши ул. Южная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09.00-20.00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деревня Яуши ул. Зеленая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09.00-20.00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деревня Яуши ул. Новояушская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09.00-20.00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деревня Яуши ул. Запрудная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09.00-20.00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деревня Яуши ул. Восточная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09.00-20.00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деревня Яуши ул. 50 лет Победы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09.00-20.00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деревня Яуши ул. Луговая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09.00-20.00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деревня Яуши ул. Тройкина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09.00-20.00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деревня Яуши ул. Молодежная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09.00-20.00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деревня Яуши ул. Задорная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09.00-20.00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деревня Яуши ул. Садовая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19.02.2024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деревня Яуши ул. Московская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20.02.2024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деревня Яуши ул. Ленина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21.02.2024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деревня Яуши ул. Ленина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22.02.2024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Резервные дни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24.02.2024-25.02.2024</w:t>
            </w:r>
          </w:p>
        </w:tc>
      </w:tr>
    </w:tbl>
    <w:p w:rsidR="0004496C" w:rsidRPr="0004496C" w:rsidRDefault="0004496C" w:rsidP="0004496C">
      <w:pPr>
        <w:suppressAutoHyphens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1738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 xml:space="preserve">     АБАШЕВО СЕЛО  Улица: Верхняя 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578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09.00-12.00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22.02.2024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15.00-18.00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 xml:space="preserve">     АБАШЕВО СЕЛО  Улица: Луговая 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09.00-12.00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02.03.2024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09.00-12.00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 xml:space="preserve">      АБАШЕВО СЕЛО Улица: Нижняя 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15.00-18.00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01.03.2024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09.00-12.00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 xml:space="preserve">      АБАШЕВО СЕЛО Улица: Новая 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09.00-18.00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26.02.2024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15.00-18.00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 xml:space="preserve">     АБАШЕВО СЕЛО  Улица: Садовая 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11.00-15.00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28.02.2024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09.00-12.00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 xml:space="preserve">      АБАШЕВО СЕЛО Улица: Центральная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09.00-18.00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15.00-18.00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 xml:space="preserve">            АБАШЕВО СЕЛО Улица: Школьная 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09.00-12.00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09.00-18.00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03.03.2024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09.00-12.00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 xml:space="preserve">    ЗАВРАЖНОЕ ДЕРЕВНЯ Улица: Нагорная 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23.02.2024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09.00-15.00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09.00-12.00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 xml:space="preserve">      ЗАВРАЖНОЕ ДЕРЕВНЯ Улица: Светлая 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23.02.2024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15.00-16.00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t>УИК № 1739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  <w:p w:rsidR="0004496C" w:rsidRPr="0004496C" w:rsidRDefault="0004496C" w:rsidP="0004496C">
            <w:pPr>
              <w:jc w:val="center"/>
            </w:pPr>
            <w:r w:rsidRPr="0004496C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д.Байсубаково, ул.Полевая 1-30д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218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17.02.2024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д.Байсубаково ул.Полевая 31-63д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18.02.2024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д.Байсубаково ул.Околичная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19.02.2024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д.Байсубаково ул.Рунга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20.02.2024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д.Байсубаково ул.Степная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21.02.2024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д.Байсубаково ул.Родниковая 1-15д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22.02.2024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tabs>
                <w:tab w:val="left" w:pos="2295"/>
              </w:tabs>
              <w:jc w:val="center"/>
            </w:pPr>
            <w:r w:rsidRPr="0004496C">
              <w:t>д.Байсубаково ул.Родниковая 16-40д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23.02.2024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д.Байсубаково ул.Родниковая 40-52д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24.02.2024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д.Эзекасы, ул.Солнечная 1-30д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56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25.02.2024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д.Эзекасы ул.Солнечная 30-40д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26.02.2024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д.Эзекасы ул.Солнечная 40-52д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27.02.2024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д.Эзекасы ул.Южная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28.02.2024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Резервные дни ( обход тех,к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1740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д.Клычево, ул.Школьная 1-30д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391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17.02.2024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10.00-19.00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д.Клычево, ул.Молодежная 25-31д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18.02.2024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10.00-17.00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д.Клычево, ул.Молодежная 26-39д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19.02.2024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д.Клычево, ул.Молодежная 40-52д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20.02.2024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10.00-19.00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д.Клычево, ул.Чембек 1-30д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21.02.2024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9.00-18.00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д.Клычево, ул.Чембек 31-50д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22.02.2024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10.00-19.00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tabs>
                <w:tab w:val="left" w:pos="2295"/>
              </w:tabs>
              <w:jc w:val="center"/>
            </w:pPr>
            <w:r w:rsidRPr="0004496C">
              <w:t>д.Клычево, ул.Чембек 51-72д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23.02.2024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д.Клычево, ул.Ахпарт 1-13д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24.02.2024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10.00-12.00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д.Клычево, ул.Школьная 31-56д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25.02.2024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д.Клычево, ул.Школьная 57-82д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26.02.2024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11.00-20.00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д.Моштауши, ул.Лесная 1-25д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83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27.02.2024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10.00-17.00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д.Моштауши, ул.Лесная 26-55д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28.02.2024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11.00-17.00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д.Моштауши, ул.Зеленая 1-15д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29.02.2024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д.Моштауши, ул.Овражная 7-11д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01.03.2024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д.Моштауши, ул.Шоссейная 1-27д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02.03.2024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1741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Шакулово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57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Ямбарусово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115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Шубоссинни, .д. 1-30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с. Икково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380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Шубоссинни, д.д. 31-50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с. Икково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Шубоссинни, д.д. 51-70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с. Икково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21.02.2024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Колхозная с. Икково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22.02.2024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Заречная, Садовая с. Икково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Степная, Озерная, …. с. Икково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9.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Молодежная, д.д. 1-30с. Икково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26.02.2024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Молодежная, д.д. 31-50 с. Икково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Молодежная, д.д. 51-76 с. Икково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Школьная  с. Икково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Икковское лесничество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02.03.2024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04-07.03.2024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16.00-20.00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1742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 Большое Янгильдино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ул. Матросова, 11 лет Чувашии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118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17.02.2024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 Большое Янгильдино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ул.Гагарина, Светлая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18.02.2024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10.00-17.00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 Сирмапоси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ул.Центральная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133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19.02.2024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 Сирмапоси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ул.Зеленая, Подсобное хозяйство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20.02.2024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5,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 Карандайкасы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ул. Дружбы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231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21.02.2024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 Карандайкасы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ул.Молодежная, д.д. 1-10, ул. Новая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22.02.2024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 Карандайкасы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ул.Молодежная, д.д.10-20,76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24.02.2024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10.00-17.00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д.Чиршкасы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ул. 11 Пятилетки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413</w:t>
            </w:r>
          </w:p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25.02.2024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 Чиршкасы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ул.Вознесенского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26.02.2024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10.00-17.00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д.Чиршкасы</w:t>
            </w:r>
          </w:p>
          <w:p w:rsidR="0004496C" w:rsidRPr="0004496C" w:rsidRDefault="0004496C" w:rsidP="0004496C">
            <w:pPr>
              <w:jc w:val="center"/>
            </w:pPr>
            <w:r w:rsidRPr="0004496C">
              <w:t xml:space="preserve">ул. Луговая, 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27.02.2024.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10.00-17.00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 Чиршкасы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ул. Ягодная, Восточная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28.02.2024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 Чиршкасы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ул.Куйбышева, д.д.1-35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29.02.2024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 Чиршкасы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ул.Куйбышева, д.д.36-66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02.03.2024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Резервные дни 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04.03.-07.03.2024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t>УИК № 1743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Мерешпоси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Малое Князь-Теняково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Авдан-Сирмы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 xml:space="preserve">д. Миснеры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Большое Князь-Теняково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Большое Князь-Теняково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1744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деревня Новые Тренькасы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1128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Улица: Восточная, Звездная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Улица: Садовая, Шоссейная, Школьная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Улица: Зеленая МКД 1,1а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Улица: Зеленые коттеджи, Лесная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Улица: Молодежная МКД 4,6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Улица: Молодежная МКД 12, 14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22.02.2024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Улица: Солнечная, Мира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Улица: Молодежные, коттеджи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Улица: Молодежная МКД 16, 18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26.02.2024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Улица: Молодежная МКД 20, 20а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27.02.2024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Улица: 12-ой пятилетки, МКД 1, 3, 5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28.02.2024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Улица: 12-ой пятилетки, МКД 4, 7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29.02.2024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Улица: 12-ой пятилетки, коттеджи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02.03.2024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t>УИК № 1745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                  Ул. Луговая, Кирова, Железнодорожная   </w:t>
            </w:r>
          </w:p>
          <w:p w:rsidR="0004496C" w:rsidRPr="0004496C" w:rsidRDefault="0004496C" w:rsidP="0004496C">
            <w:pPr>
              <w:ind w:left="14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                                   д. Кивсерткасы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261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ул.60 лет Октября, Школьная , Зеленая д.Кивсерткасы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Советская д.1-30    д. Шинерпоси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413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Советская  д .31-60    д. Шинерпоси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Кооперативная д.1-25   д.Шинерпоси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21.02.2024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Кооперативная д.26-50   д.Шинерпоси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22.02.2024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Кооперативная д.51-75    д. Шинерпоси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26.02.2024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Колхозная, Восточная д .Шинерпоси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 Механизаторов д .Шинерпоси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                  Ул .Школьная д.Шинерпоси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Гвардейская , Советская, Колхозная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 д. Коснары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219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Шоссейная, Живописная, Овражная, Звездная, Механизаторов     д.Коснары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Малые Коснары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72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02.03.2024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1746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 Тренькасы улица  Малая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09.00-12.00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 Тренькасы улица Цветочная и Солнечная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12.00-16.00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 Тренькасы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28.02.2024 14.00-18.00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  Хыркасы улица  Молодёжная и Солнечная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232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 09.00-16.00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24.02.2024 14.00-19.00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  Хыркасы ул. Зеленая и Школьная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19.02.2024 09.00-14.00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29.02.2024 14.00-19.00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  Хыркасы ул. Малое Акулево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09.00-12.00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 Типнеры Ул.  Совхозная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83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09..00-16.00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 Типнеры ул. Бичурина и Новая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22.02.2024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09.00-14.00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 Челкасы Ул. Центральная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87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25.02.2024 09.00-18.00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27.02.2024 14.00-19.00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 Челкасы Ул. Дубравная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26.02.2024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09.00-15.00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 д.Типнеры и д.Челкасы)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01-04.03.2024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09.00-13.00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Резервный день ( д.Хыркасы)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05-06.03.2024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09.00-13.00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(д.Тренькасы 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07.03.2024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09.00-13.00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t>УИК № 1747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Смелая д. Сарадакасы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09.00-15.00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Молодежная д. Сарадакасы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 xml:space="preserve">д. Сарадакасы 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резервный день (обход тех, к кому не попали)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26.02.2024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11.00-14.00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Северная д. Сирмапоси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09.00-15.00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Южная д. Сирмапоси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 Сирмапоси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резервный день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10.00-15.00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Новая д. Большой Чигирь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Школьная д. Большой Чигирь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22.02.2024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09.00-15.00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 xml:space="preserve">ул. Марсельского д. Большой Чигирь 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11.00-18.00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09.00-15.00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 xml:space="preserve">д. Большой Чигирь 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01-07.03.2024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11.00-15.00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1748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Лагери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58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Сютпылых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46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Шорчекасы, ул. Молодежная, ул. Новая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453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Шорчекасы, ул. Задние Сятры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Шорчекасы, ул. Лесная, ул. Центральная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21.02.2024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Шорчекасы, ул. Полевая, ул. Зеленая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22.02.2024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Шорчекасы, ул Передние Сятры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26.02.2024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Шорчекасы, ул. Школьная, ул. 40 лет Победы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9.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Шорчекасы, ул. Шоссейная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Шорчекасы, ул. Сеткасы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д.Таушкасы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46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д.Шишкенеры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38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с. Акулево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02.03.2024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t>УИК № 1749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Набережная, дд.1, 2,2а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п. Новое Атлашево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837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Набережная, дд.3, 4,4а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п. Новое Атлашево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Набережная, дд.5, 6,6а</w:t>
            </w:r>
          </w:p>
          <w:p w:rsidR="0004496C" w:rsidRPr="0004496C" w:rsidRDefault="0004496C" w:rsidP="0004496C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п. Новое Атлашево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 xml:space="preserve">улица 70 лет Октября, дд. 7, 9 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п. Новое Атлашево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Набережная, дд.11,13</w:t>
            </w:r>
          </w:p>
          <w:p w:rsidR="0004496C" w:rsidRPr="0004496C" w:rsidRDefault="0004496C" w:rsidP="0004496C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п. Новое Атлашево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Набережная, дд.17,19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п. Новое Атлашево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22.02.2024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Набережная, дд.21, 23,25</w:t>
            </w:r>
          </w:p>
          <w:p w:rsidR="0004496C" w:rsidRPr="0004496C" w:rsidRDefault="0004496C" w:rsidP="0004496C">
            <w:pPr>
              <w:spacing w:after="16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п. Новое Атлашево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70 лет Октября, дд.2,4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п. Новое Атлашево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70 лет Октября, дд.6,8</w:t>
            </w:r>
          </w:p>
          <w:p w:rsidR="0004496C" w:rsidRPr="0004496C" w:rsidRDefault="0004496C" w:rsidP="0004496C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п. Новое Атлашево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26.02.2024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70 лет Октября, дд.7,11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п. Новое Атлашево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70 лет Октября, дд.9,10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п. Новое Атлашево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70 лет Октября, дд.12, 14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п. Новое Атлашево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02.03.2024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1750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0"/>
        <w:gridCol w:w="5523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д. Ердово ул.В.Трофимова 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122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д. Ердово ул.Губина 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д.Ердово ул.К.Кириллова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15.30-18,30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д.Атлашево ул.Максимова 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224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15,30-18,30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д.Атлашево ул.Совхозная 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21.02.2024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15,30-18,30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д.Атлашево ул.Молодежная.Школьный переулок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22.02.2024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15,30-18,30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д.Верхний Магазь ул.Игнатьевых.ул.Соловьева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68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д.Ураево Магазь ул.Молодежная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89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д.Ураево Магазь ул.50 лет Октября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26.02.2024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15,30-18,30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д.Ураево Магазь ул  Учительская 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15,30-18,30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д.Нижний Магазь Озерная .Школьная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15,30-18,30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д.Нижний Магазь Цивильская 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15,30-18,30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п.Новое Атлашево 50 лет Октября д.3.д.5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62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02.03.2024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04.03-07.03.2024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t>УИК № 1751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П.Новое Атлашево,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Ул. Парковая, д.д.1,3а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1148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П.Новое Атлашево,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Ул. Парковая, д.д.2,3,4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П.Новое Атлашево,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Ул. Парковая, д.д.6,8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П.Новое Атлашево,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Ул. Парковая, д.д.10,14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П.Новое Атлашево,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Ул. 70 лет Октября, д.д.13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П.Новое Атлашево,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Ул. 70 лет Октября, д.д.15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22.02.2024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П.Новое Атлашево,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Ул. 70 лет Октября, д.д.16.17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23.02.2024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П.Новое Атлашево,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Ул. 70 лет Октября, д.д.19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П.Новое Атлашево,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Ул. Парковая, д.д.12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П.Новое Атлашево,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Ул. 70 лет Октября, д.д.21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26.02.2024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П.Новое Атлашево,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Пер.Кудряшова, д.1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27.02.2024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П.Новое Атлашево,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Пер.Кудряшова, д.2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28.02.2024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П.Новое Атлашево,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Пер.Кудряшова, д.3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29.02.2024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П.Новое Атлашево,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Пер.Кудряшова, д.4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01.03.2024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П.Новое Атлашево,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Пер.Кудряшова, д.6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02.03.2024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дер.Атлашево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Ул.бр.Ештаковых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73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03.03.2024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д.Алатыркасы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Резервные дни (обход тех, к кому не попали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1752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Алымкасы, ул.Шишкенер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31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д.Томакасы, ул.Лесная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31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д.Томакасы, ул.Малдыкасинская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д.Липово,ул.Зеленая, Молодежная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212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д.Липово, ул.Ольдеевская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19.02.2024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д.Липово, ул.Садовая, ул.Зеленая, Молодежная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20.02.2024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д.Липово (обход тех, к кому не попали)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21-22.02.2024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д.Кодеркасы,ул Химиков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23.02.2024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д.Кодеркасы, ГРС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д.Кодеркасы,ул.50 лет Победы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д.Толиково, ул.Алмазная,Большая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297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26.02.2024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д.Толиково, ул.Енькасинская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27.02.2024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д.Толиково, ул.Кукшумская, Молодежная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28.02.2024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д.Толиково, ул.Новая, Центральная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29.02.2024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д.Толиково, Сосновая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01.03.2024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д.Толиково, пер.Школьный, ул.Садовая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02.03.2024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д.Толиково (обход тех, к кому не попали)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03.03.2024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1753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д.Вурманкасы, ул. Гражданская, д.д.1-22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643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д.Вурманкасы, ул. Гражданская, д.д.23-45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д.Вурманкасы, ул. Первомайская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д.Вурманкасы, ул. Мира, д.д.1-17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д.Вурманкасы, ул. Мира.д.д.18-35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д.Вурманкасы, ул.Победы, д.д.1-23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22.02.2024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д.Вурманкасы, ул.Победы, д.д.24-47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д.Вурманкасы, ул. 1-ая Садовая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д.Вурманкасы, ул.2-ая Садовая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26.02.2024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д.Вурманкасы, ул.Цивильская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д.Вурманкасы, ул.Дружбы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д.Вурманкасы, ул.Свободы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д.Вурманкасы, ул.Новая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02.03.2024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1754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д.Большие Карачуры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Октября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863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Зелёная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Ул.9 км, д.1,2,3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Ул.ДРСУ, д.1,2,3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Ул.ДРСУ, д.4,5,6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 9 км, д.4,5,6,8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Ул.Школьная, д1-25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Ул.Школьная, д.25-50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Ул.Полевая,ул.Радужная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26.02.2024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Ул.Южная, д.1-25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Ул.Южная, д.25-50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28.02.2024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Ул.Лесная, д.1-20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29.02.2024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Ул.Лесная ,д.25-45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02.03.2024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04.-07.03.2024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1755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ХИРЛЕ-СИР ул.Советская д.1-37,ул.Южная д.1-25,ул.Звездная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234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ХИРЛЕ-СИР УЛ.9мая д.1-33,ул.Лесная д.1-10,ул.Мельничная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д.ОЙКАСЫ ул.Октябрьская д.1-68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194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23.02.2024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д.ОЙКАСЫ ул. Восточная д.1-28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д.СИНЬЯЛЫ ул.Синьяльская д1-58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дни(обход тех.к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.02.03-03.03.2024 10.00-18.00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1756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ДЕРЕВНЯ СЯТРАКАСЫ </w:t>
            </w:r>
            <w:hyperlink r:id="rId8" w:history="1">
              <w:r w:rsidRPr="0004496C">
                <w:rPr>
                  <w:color w:val="0000FF"/>
                  <w:sz w:val="22"/>
                  <w:szCs w:val="22"/>
                  <w:u w:val="single"/>
                </w:rPr>
                <w:t>Восточная улица</w:t>
              </w:r>
            </w:hyperlink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861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604BD2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hyperlink r:id="rId9" w:history="1">
              <w:r w:rsidR="0004496C" w:rsidRPr="0004496C">
                <w:rPr>
                  <w:color w:val="0000FF"/>
                  <w:sz w:val="22"/>
                  <w:szCs w:val="22"/>
                  <w:u w:val="single"/>
                </w:rPr>
                <w:t>Луговая улица</w:t>
              </w:r>
            </w:hyperlink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604BD2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hyperlink r:id="rId10" w:history="1">
              <w:r w:rsidR="0004496C" w:rsidRPr="0004496C">
                <w:rPr>
                  <w:color w:val="0000FF"/>
                  <w:sz w:val="22"/>
                  <w:szCs w:val="22"/>
                  <w:u w:val="single"/>
                </w:rPr>
                <w:t>Майская улица</w:t>
              </w:r>
            </w:hyperlink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604BD2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hyperlink r:id="rId11" w:history="1">
              <w:r w:rsidR="0004496C" w:rsidRPr="0004496C">
                <w:rPr>
                  <w:color w:val="0000FF"/>
                  <w:sz w:val="22"/>
                  <w:szCs w:val="22"/>
                  <w:u w:val="single"/>
                </w:rPr>
                <w:t>Молодежная улица</w:t>
              </w:r>
            </w:hyperlink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604BD2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hyperlink r:id="rId12" w:history="1">
              <w:r w:rsidR="0004496C" w:rsidRPr="0004496C">
                <w:rPr>
                  <w:color w:val="0000FF"/>
                  <w:sz w:val="22"/>
                  <w:szCs w:val="22"/>
                  <w:u w:val="single"/>
                </w:rPr>
                <w:t>Новая улица</w:t>
              </w:r>
            </w:hyperlink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604BD2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hyperlink r:id="rId13" w:history="1">
              <w:r w:rsidR="0004496C" w:rsidRPr="0004496C">
                <w:rPr>
                  <w:color w:val="0000FF"/>
                  <w:sz w:val="22"/>
                  <w:szCs w:val="22"/>
                  <w:u w:val="single"/>
                </w:rPr>
                <w:t>Овражная улица</w:t>
              </w:r>
            </w:hyperlink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22.02.2024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604BD2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hyperlink r:id="rId14" w:history="1">
              <w:r w:rsidR="0004496C" w:rsidRPr="0004496C">
                <w:rPr>
                  <w:color w:val="0000FF"/>
                  <w:sz w:val="22"/>
                  <w:szCs w:val="22"/>
                  <w:u w:val="single"/>
                </w:rPr>
                <w:t>Парковая улица</w:t>
              </w:r>
            </w:hyperlink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604BD2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hyperlink r:id="rId15" w:history="1">
              <w:r w:rsidR="0004496C" w:rsidRPr="0004496C">
                <w:rPr>
                  <w:color w:val="0000FF"/>
                  <w:sz w:val="22"/>
                  <w:szCs w:val="22"/>
                  <w:u w:val="single"/>
                </w:rPr>
                <w:t>Придорожная улица</w:t>
              </w:r>
            </w:hyperlink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604BD2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hyperlink r:id="rId16" w:history="1">
              <w:r w:rsidR="0004496C" w:rsidRPr="0004496C">
                <w:rPr>
                  <w:color w:val="0000FF"/>
                  <w:sz w:val="22"/>
                  <w:szCs w:val="22"/>
                  <w:u w:val="single"/>
                </w:rPr>
                <w:t>Родниковая улица</w:t>
              </w:r>
            </w:hyperlink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26.02.2024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604BD2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hyperlink r:id="rId17" w:history="1">
              <w:r w:rsidR="0004496C" w:rsidRPr="0004496C">
                <w:rPr>
                  <w:color w:val="0000FF"/>
                  <w:sz w:val="22"/>
                  <w:szCs w:val="22"/>
                  <w:u w:val="single"/>
                </w:rPr>
                <w:t>Светлая улица</w:t>
              </w:r>
            </w:hyperlink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604BD2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hyperlink r:id="rId18" w:history="1">
              <w:r w:rsidR="0004496C" w:rsidRPr="0004496C">
                <w:rPr>
                  <w:color w:val="0000FF"/>
                  <w:sz w:val="22"/>
                  <w:szCs w:val="22"/>
                  <w:u w:val="single"/>
                </w:rPr>
                <w:t>Северная улица</w:t>
              </w:r>
            </w:hyperlink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604BD2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hyperlink r:id="rId19" w:history="1">
              <w:r w:rsidR="0004496C" w:rsidRPr="0004496C">
                <w:rPr>
                  <w:color w:val="0000FF"/>
                  <w:sz w:val="22"/>
                  <w:szCs w:val="22"/>
                  <w:u w:val="single"/>
                </w:rPr>
                <w:t>Улица Строителей</w:t>
              </w:r>
            </w:hyperlink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604BD2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hyperlink r:id="rId20" w:history="1">
              <w:r w:rsidR="0004496C" w:rsidRPr="0004496C">
                <w:rPr>
                  <w:color w:val="0000FF"/>
                  <w:sz w:val="22"/>
                  <w:szCs w:val="22"/>
                  <w:u w:val="single"/>
                </w:rPr>
                <w:t>Центральная улица</w:t>
              </w:r>
            </w:hyperlink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02.03.2024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604BD2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hyperlink r:id="rId21" w:history="1">
              <w:r w:rsidR="0004496C" w:rsidRPr="0004496C">
                <w:rPr>
                  <w:color w:val="0000FF"/>
                  <w:sz w:val="22"/>
                  <w:szCs w:val="22"/>
                  <w:u w:val="single"/>
                </w:rPr>
                <w:t>Школьная улица</w:t>
              </w:r>
            </w:hyperlink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03.03.2024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604BD2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hyperlink r:id="rId22" w:history="1">
              <w:r w:rsidR="0004496C" w:rsidRPr="0004496C">
                <w:rPr>
                  <w:color w:val="0000FF"/>
                  <w:sz w:val="22"/>
                  <w:szCs w:val="22"/>
                  <w:u w:val="single"/>
                </w:rPr>
                <w:t>Ясная улица</w:t>
              </w:r>
            </w:hyperlink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04.03.2024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05-07.03.2024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1757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6" w:lineRule="auto"/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д. Лапсары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339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6" w:lineRule="auto"/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д. Чергаши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332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6" w:lineRule="auto"/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д. Асакасы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131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02.03.2024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  <w:lang w:val="en-US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1758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74"/>
        <w:gridCol w:w="5397"/>
        <w:gridCol w:w="1423"/>
        <w:gridCol w:w="2367"/>
      </w:tblGrid>
      <w:tr w:rsidR="0004496C" w:rsidRPr="0004496C" w:rsidTr="0004496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с.Альгешево, ул.Звездная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671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17.02.2024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с.Альгешево, ул.И.Тукташа</w:t>
            </w: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17.02.2024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с.Альгешево, ул.Казанская</w:t>
            </w: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18.02.2024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с.Альгешево, ул.Космонавтов</w:t>
            </w: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17.02.2024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с.Альгешево, ул.Лесная</w:t>
            </w: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с.Альгешево, ул.Лунная</w:t>
            </w: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24.02.2024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с.Альгешево, ул.Молодежная</w:t>
            </w: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24.02.2024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с.Альгешево, Пионерская</w:t>
            </w: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25.02.2024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с.Альгешево, ул.Солнечная</w:t>
            </w: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19.02.2024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с.Альгешево, ул.Строителей</w:t>
            </w: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19.02.2024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с.Альгешево, ул.Цветочная</w:t>
            </w: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23.02.2024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с.Альгешево, ул.Ягодная</w:t>
            </w:r>
          </w:p>
        </w:tc>
        <w:tc>
          <w:tcPr>
            <w:tcW w:w="1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20.02.2024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д.Малое Шахчурино, ул.Береговая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170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21.02.2024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18.00-19.00</w:t>
            </w:r>
          </w:p>
        </w:tc>
      </w:tr>
      <w:tr w:rsidR="0004496C" w:rsidRPr="0004496C" w:rsidTr="0004496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д.Малое Шахчурино, ул.Долгопрудная</w:t>
            </w: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21.02.2024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19.00-20.00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д.Малое Шахчурино, ул.Лазурная</w:t>
            </w: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21.02.2024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20.00-21.00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д.Малое Шахчурино, ул.Овражная</w:t>
            </w: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25.02.2024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д.Малое Шахчурино, ул.Радужная</w:t>
            </w: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26.02.2024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д.Малое Шахчурино, ул.Ромашковая</w:t>
            </w: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26ю.02.2024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д.Малое Шахчурино, ул.Садовая</w:t>
            </w: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27.02.2024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д.Малое Шахчурино, ул.Светлая</w:t>
            </w: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27.02.2024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д.Малое Шахчурино, ул.Солнечная</w:t>
            </w: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27.02.2024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18.00-19.00</w:t>
            </w:r>
          </w:p>
        </w:tc>
      </w:tr>
      <w:tr w:rsidR="0004496C" w:rsidRPr="0004496C" w:rsidTr="0004496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д.Малое Шахчурино, ул.Строителей</w:t>
            </w: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28.02.2024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lastRenderedPageBreak/>
              <w:t>23.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д.Малое Шахчурино, ул.Счастливая </w:t>
            </w:r>
          </w:p>
        </w:tc>
        <w:tc>
          <w:tcPr>
            <w:tcW w:w="1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28.02.2024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04-07.03.2024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1759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 Зелёная, д.д. 1-30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 xml:space="preserve">д. Устакасы 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 Зелёная, д.д. 31-68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Устакасы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 Березовая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Устакасы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10.00-17.00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 Брусничная, Заречная, Калиновая, Лесная, Луговая, Ясная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Устакасы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 Речная д.д. 1-15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 xml:space="preserve">п. Арманкасы 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 Речная, д.д.  16- 29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 xml:space="preserve">п. Арманкасы 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22.02.2024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Хастар садоводческое товарищество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 Мичурина, д.д. 1-15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Ильбеши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224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26.02.2024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 Мичурина, д.д. 16- 30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Ильбеши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 Мичурина, д.д. 31-50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Ильбеши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 Мичурина, д.д.51-65Б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Ильбеши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 Садовая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Ильбеши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01.03.2024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 Школьная д.д. 1-20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 xml:space="preserve">д. Ильбеши 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02.03.2024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 Школьная д.д. 21-41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Ильбеши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03.03.2024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1760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 xml:space="preserve">д. Чиршкасы, д. Шанары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Ягудары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д.Мошкасы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Центральная, д.д. 1, 2, 3 с. Синьялы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1211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Центральная, д.д. 40, 29 с. Синьялы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Советская, д.д. 1а, 2а с. Синьялы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Центральная, д.д. 1-42Б с. Синьялы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22.02.2024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 Центральная, д.д. 44а, 45, 47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 xml:space="preserve">ул.Советская, д.д. 1-32 с. Синьялы 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Новая, д.д. 1-30 с. Синьялы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26.02.2024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Новая, д.д. 31-51,  ул.Вишневая, с. Синьялы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Кадыкова, ул.Березовая с. Синьялы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Дубовая, ул. Сеспеля с. Синьялы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 xml:space="preserve">ул. Молодежная, ул. Ефимова ул.Михайловская, 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с. Синьялы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02.03.2024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Водопроводная, ул.Мельничная, ул.Садовая, ул.Малиновая, ул.Луговая с. Синьялы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03.03.2024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1761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 Пихтулино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233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 Типсирмы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с. Чемурша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218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23.02.2024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с. Чемурша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 Янашкасы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267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 Янашкасы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02.03.2024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 Аркасы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288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03.03.2024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1762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</w:rPr>
            </w:pPr>
            <w:r w:rsidRPr="0004496C">
              <w:rPr>
                <w:rFonts w:eastAsia="Calibri"/>
              </w:rPr>
              <w:t>д. Юраково, ул. Прямая, ул. Нижняя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</w:rPr>
            </w:pPr>
            <w:r w:rsidRPr="0004496C">
              <w:rPr>
                <w:rFonts w:eastAsia="Calibri"/>
              </w:rPr>
              <w:t>д. Яндово, ул, Магазинная, ул. Верхняя, ул. Поперечная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10.00-15.00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</w:rPr>
            </w:pPr>
            <w:r w:rsidRPr="0004496C">
              <w:rPr>
                <w:rFonts w:eastAsia="Calibri"/>
              </w:rPr>
              <w:t>д. Юраково ул. Нагорная, ул. Верхняя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</w:rPr>
            </w:pPr>
            <w:r w:rsidRPr="0004496C">
              <w:rPr>
                <w:rFonts w:eastAsia="Calibri"/>
              </w:rPr>
              <w:t>д. Юраково ул. Казанская, ул. Светлая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14.00-16.00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</w:rPr>
            </w:pPr>
            <w:r w:rsidRPr="0004496C">
              <w:rPr>
                <w:rFonts w:eastAsia="Calibri"/>
              </w:rPr>
              <w:t>д. Яндово, ул, Атамана Бакланова, ул. Вознесенская, ул. Георгиевская, ул. Ильинская</w:t>
            </w:r>
          </w:p>
          <w:p w:rsidR="0004496C" w:rsidRPr="0004496C" w:rsidRDefault="0004496C" w:rsidP="0004496C">
            <w:pPr>
              <w:ind w:left="14"/>
              <w:rPr>
                <w:rFonts w:eastAsia="Calibri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150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</w:rPr>
            </w:pPr>
            <w:r w:rsidRPr="0004496C">
              <w:rPr>
                <w:rFonts w:eastAsia="Calibri"/>
              </w:rPr>
              <w:t>д. Яндово, ул, Казачья, ул. Отрадная, Хуторная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</w:rPr>
            </w:pPr>
            <w:r w:rsidRPr="0004496C">
              <w:rPr>
                <w:rFonts w:eastAsia="Calibri"/>
              </w:rPr>
              <w:t>д. Яндово, ул, Шоссейная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02.03.2024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</w:rPr>
            </w:pPr>
            <w:r w:rsidRPr="0004496C">
              <w:rPr>
                <w:rFonts w:eastAsia="Calibri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03.03.2024-07.03.2024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Default="0004496C" w:rsidP="004C07B0">
      <w:pPr>
        <w:spacing w:line="336" w:lineRule="auto"/>
        <w:rPr>
          <w:sz w:val="26"/>
          <w:szCs w:val="26"/>
        </w:rPr>
      </w:pPr>
    </w:p>
    <w:p w:rsidR="00F23E4B" w:rsidRDefault="00F23E4B" w:rsidP="004C07B0">
      <w:pPr>
        <w:spacing w:line="336" w:lineRule="auto"/>
        <w:rPr>
          <w:sz w:val="26"/>
          <w:szCs w:val="26"/>
        </w:rPr>
      </w:pPr>
    </w:p>
    <w:p w:rsidR="00F23E4B" w:rsidRDefault="00F23E4B" w:rsidP="004C07B0">
      <w:pPr>
        <w:spacing w:line="336" w:lineRule="auto"/>
        <w:rPr>
          <w:sz w:val="26"/>
          <w:szCs w:val="26"/>
        </w:rPr>
      </w:pPr>
    </w:p>
    <w:sectPr w:rsidR="00F23E4B" w:rsidSect="00C366CC">
      <w:pgSz w:w="11906" w:h="16838"/>
      <w:pgMar w:top="1134" w:right="851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BD2" w:rsidRDefault="00604BD2" w:rsidP="008B1A07">
      <w:r>
        <w:separator/>
      </w:r>
    </w:p>
  </w:endnote>
  <w:endnote w:type="continuationSeparator" w:id="0">
    <w:p w:rsidR="00604BD2" w:rsidRDefault="00604BD2" w:rsidP="008B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BD2" w:rsidRDefault="00604BD2" w:rsidP="008B1A07">
      <w:r>
        <w:separator/>
      </w:r>
    </w:p>
  </w:footnote>
  <w:footnote w:type="continuationSeparator" w:id="0">
    <w:p w:rsidR="00604BD2" w:rsidRDefault="00604BD2" w:rsidP="008B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EA25A7C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7F43E07"/>
    <w:multiLevelType w:val="hybridMultilevel"/>
    <w:tmpl w:val="C7C448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AE60D90"/>
    <w:multiLevelType w:val="hybridMultilevel"/>
    <w:tmpl w:val="CD0CE64A"/>
    <w:lvl w:ilvl="0" w:tplc="784EE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2748"/>
    <w:multiLevelType w:val="hybridMultilevel"/>
    <w:tmpl w:val="6884E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05045"/>
    <w:multiLevelType w:val="hybridMultilevel"/>
    <w:tmpl w:val="58144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45B8E"/>
    <w:multiLevelType w:val="hybridMultilevel"/>
    <w:tmpl w:val="48E49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42CE1"/>
    <w:multiLevelType w:val="hybridMultilevel"/>
    <w:tmpl w:val="02A85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164E4"/>
    <w:multiLevelType w:val="hybridMultilevel"/>
    <w:tmpl w:val="A1A85C4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95176BB"/>
    <w:multiLevelType w:val="hybridMultilevel"/>
    <w:tmpl w:val="73725A4A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BF62BF8"/>
    <w:multiLevelType w:val="hybridMultilevel"/>
    <w:tmpl w:val="2424C4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3B43929"/>
    <w:multiLevelType w:val="hybridMultilevel"/>
    <w:tmpl w:val="1D80F94E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54726"/>
    <w:multiLevelType w:val="hybridMultilevel"/>
    <w:tmpl w:val="A6687EF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769049C7"/>
    <w:multiLevelType w:val="hybridMultilevel"/>
    <w:tmpl w:val="1B445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55"/>
    <w:rsid w:val="0004496C"/>
    <w:rsid w:val="00063210"/>
    <w:rsid w:val="00081C67"/>
    <w:rsid w:val="000B1C20"/>
    <w:rsid w:val="000B3576"/>
    <w:rsid w:val="000C5044"/>
    <w:rsid w:val="000F4CB0"/>
    <w:rsid w:val="000F7BD9"/>
    <w:rsid w:val="00113D9B"/>
    <w:rsid w:val="0016064F"/>
    <w:rsid w:val="00175DB1"/>
    <w:rsid w:val="001C50F4"/>
    <w:rsid w:val="001E7725"/>
    <w:rsid w:val="001F19E1"/>
    <w:rsid w:val="002057CB"/>
    <w:rsid w:val="002428C9"/>
    <w:rsid w:val="00284A27"/>
    <w:rsid w:val="00287941"/>
    <w:rsid w:val="002B057B"/>
    <w:rsid w:val="002D75DF"/>
    <w:rsid w:val="002D776A"/>
    <w:rsid w:val="002E7320"/>
    <w:rsid w:val="002F5675"/>
    <w:rsid w:val="00326D88"/>
    <w:rsid w:val="00363C64"/>
    <w:rsid w:val="0037065D"/>
    <w:rsid w:val="00393884"/>
    <w:rsid w:val="00395E5E"/>
    <w:rsid w:val="003A7DA2"/>
    <w:rsid w:val="003B0779"/>
    <w:rsid w:val="003D6A61"/>
    <w:rsid w:val="003E1DBF"/>
    <w:rsid w:val="003F3273"/>
    <w:rsid w:val="003F391B"/>
    <w:rsid w:val="003F3F16"/>
    <w:rsid w:val="003F50D5"/>
    <w:rsid w:val="00407A09"/>
    <w:rsid w:val="00452060"/>
    <w:rsid w:val="004633E8"/>
    <w:rsid w:val="004726B9"/>
    <w:rsid w:val="00497A21"/>
    <w:rsid w:val="004C07B0"/>
    <w:rsid w:val="004E60BC"/>
    <w:rsid w:val="004F4CF5"/>
    <w:rsid w:val="00552B95"/>
    <w:rsid w:val="005A0C92"/>
    <w:rsid w:val="005A71AA"/>
    <w:rsid w:val="005B203A"/>
    <w:rsid w:val="005F6027"/>
    <w:rsid w:val="00604BD2"/>
    <w:rsid w:val="00612472"/>
    <w:rsid w:val="00617C90"/>
    <w:rsid w:val="00654EBA"/>
    <w:rsid w:val="00674666"/>
    <w:rsid w:val="00677644"/>
    <w:rsid w:val="0068135C"/>
    <w:rsid w:val="006C24D3"/>
    <w:rsid w:val="006C74EF"/>
    <w:rsid w:val="006E124F"/>
    <w:rsid w:val="006F36AB"/>
    <w:rsid w:val="00710279"/>
    <w:rsid w:val="007159E3"/>
    <w:rsid w:val="007821A2"/>
    <w:rsid w:val="007B3186"/>
    <w:rsid w:val="00814668"/>
    <w:rsid w:val="00821349"/>
    <w:rsid w:val="0085369D"/>
    <w:rsid w:val="00883E85"/>
    <w:rsid w:val="00885141"/>
    <w:rsid w:val="008A5D3C"/>
    <w:rsid w:val="008A655D"/>
    <w:rsid w:val="008B0FD9"/>
    <w:rsid w:val="008B1A07"/>
    <w:rsid w:val="008B7DF3"/>
    <w:rsid w:val="008E1DEC"/>
    <w:rsid w:val="00910E67"/>
    <w:rsid w:val="00913114"/>
    <w:rsid w:val="009167B3"/>
    <w:rsid w:val="00917E55"/>
    <w:rsid w:val="00923437"/>
    <w:rsid w:val="00935DDD"/>
    <w:rsid w:val="009564F7"/>
    <w:rsid w:val="00962D7E"/>
    <w:rsid w:val="009F0B1E"/>
    <w:rsid w:val="009F137C"/>
    <w:rsid w:val="00A0615E"/>
    <w:rsid w:val="00A74AD3"/>
    <w:rsid w:val="00A84C4D"/>
    <w:rsid w:val="00A865D7"/>
    <w:rsid w:val="00AC5A13"/>
    <w:rsid w:val="00AC68F6"/>
    <w:rsid w:val="00AE003B"/>
    <w:rsid w:val="00B02114"/>
    <w:rsid w:val="00B051EA"/>
    <w:rsid w:val="00B22CB8"/>
    <w:rsid w:val="00B269D3"/>
    <w:rsid w:val="00B426A0"/>
    <w:rsid w:val="00B53882"/>
    <w:rsid w:val="00B81F80"/>
    <w:rsid w:val="00B8600D"/>
    <w:rsid w:val="00BA35AD"/>
    <w:rsid w:val="00BA5770"/>
    <w:rsid w:val="00BB60F0"/>
    <w:rsid w:val="00BD2B8E"/>
    <w:rsid w:val="00BD396A"/>
    <w:rsid w:val="00BE1BAF"/>
    <w:rsid w:val="00BF3D87"/>
    <w:rsid w:val="00C07FF0"/>
    <w:rsid w:val="00C31810"/>
    <w:rsid w:val="00C366CC"/>
    <w:rsid w:val="00C6107E"/>
    <w:rsid w:val="00C624FB"/>
    <w:rsid w:val="00CA04EB"/>
    <w:rsid w:val="00CA2D56"/>
    <w:rsid w:val="00CE5DAE"/>
    <w:rsid w:val="00D22910"/>
    <w:rsid w:val="00D31CC2"/>
    <w:rsid w:val="00D6029B"/>
    <w:rsid w:val="00D64C1B"/>
    <w:rsid w:val="00D70105"/>
    <w:rsid w:val="00D71902"/>
    <w:rsid w:val="00D8663B"/>
    <w:rsid w:val="00DA6E63"/>
    <w:rsid w:val="00DB06CF"/>
    <w:rsid w:val="00DC6433"/>
    <w:rsid w:val="00E16068"/>
    <w:rsid w:val="00E26616"/>
    <w:rsid w:val="00E74D7F"/>
    <w:rsid w:val="00E7766D"/>
    <w:rsid w:val="00EA6163"/>
    <w:rsid w:val="00ED1342"/>
    <w:rsid w:val="00ED5FE4"/>
    <w:rsid w:val="00EE2D13"/>
    <w:rsid w:val="00F0306E"/>
    <w:rsid w:val="00F13B3E"/>
    <w:rsid w:val="00F20EA3"/>
    <w:rsid w:val="00F23E4B"/>
    <w:rsid w:val="00F56830"/>
    <w:rsid w:val="00F84716"/>
    <w:rsid w:val="00FB2C0A"/>
    <w:rsid w:val="00FB7F2C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E9CCC0"/>
  <w15:chartTrackingRefBased/>
  <w15:docId w15:val="{47D6F01F-D1A3-4760-991E-8ED48B16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left="5670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04496C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4496C"/>
    <w:pPr>
      <w:keepNext/>
      <w:overflowPunct w:val="0"/>
      <w:autoSpaceDE w:val="0"/>
      <w:autoSpaceDN w:val="0"/>
      <w:adjustRightInd w:val="0"/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04496C"/>
    <w:pPr>
      <w:overflowPunct w:val="0"/>
      <w:autoSpaceDE w:val="0"/>
      <w:autoSpaceDN w:val="0"/>
      <w:adjustRightInd w:val="0"/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qFormat/>
    <w:rsid w:val="0004496C"/>
    <w:pPr>
      <w:overflowPunct w:val="0"/>
      <w:autoSpaceDE w:val="0"/>
      <w:autoSpaceDN w:val="0"/>
      <w:adjustRightInd w:val="0"/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04496C"/>
    <w:pPr>
      <w:overflowPunct w:val="0"/>
      <w:autoSpaceDE w:val="0"/>
      <w:autoSpaceDN w:val="0"/>
      <w:adjustRightInd w:val="0"/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04496C"/>
    <w:pPr>
      <w:overflowPunct w:val="0"/>
      <w:autoSpaceDE w:val="0"/>
      <w:autoSpaceDN w:val="0"/>
      <w:adjustRightInd w:val="0"/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4496C"/>
    <w:pPr>
      <w:overflowPunct w:val="0"/>
      <w:autoSpaceDE w:val="0"/>
      <w:autoSpaceDN w:val="0"/>
      <w:adjustRightInd w:val="0"/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4496C"/>
    <w:rPr>
      <w:sz w:val="24"/>
    </w:rPr>
  </w:style>
  <w:style w:type="character" w:customStyle="1" w:styleId="20">
    <w:name w:val="Заголовок 2 Знак"/>
    <w:link w:val="2"/>
    <w:rsid w:val="0004496C"/>
    <w:rPr>
      <w:sz w:val="24"/>
    </w:rPr>
  </w:style>
  <w:style w:type="character" w:customStyle="1" w:styleId="30">
    <w:name w:val="Заголовок 3 Знак"/>
    <w:link w:val="3"/>
    <w:rsid w:val="0004496C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04496C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04496C"/>
    <w:rPr>
      <w:rFonts w:ascii="Arial" w:hAnsi="Arial"/>
      <w:sz w:val="22"/>
    </w:rPr>
  </w:style>
  <w:style w:type="character" w:customStyle="1" w:styleId="60">
    <w:name w:val="Заголовок 6 Знак"/>
    <w:link w:val="6"/>
    <w:rsid w:val="0004496C"/>
    <w:rPr>
      <w:i/>
      <w:sz w:val="22"/>
    </w:rPr>
  </w:style>
  <w:style w:type="character" w:customStyle="1" w:styleId="70">
    <w:name w:val="Заголовок 7 Знак"/>
    <w:link w:val="7"/>
    <w:rsid w:val="0004496C"/>
    <w:rPr>
      <w:rFonts w:ascii="Arial" w:hAnsi="Arial"/>
    </w:rPr>
  </w:style>
  <w:style w:type="character" w:customStyle="1" w:styleId="80">
    <w:name w:val="Заголовок 8 Знак"/>
    <w:link w:val="8"/>
    <w:rsid w:val="0004496C"/>
    <w:rPr>
      <w:rFonts w:ascii="Arial" w:hAnsi="Arial"/>
      <w:i/>
    </w:rPr>
  </w:style>
  <w:style w:type="character" w:customStyle="1" w:styleId="90">
    <w:name w:val="Заголовок 9 Знак"/>
    <w:link w:val="9"/>
    <w:rsid w:val="0004496C"/>
    <w:rPr>
      <w:rFonts w:ascii="Arial" w:hAnsi="Arial"/>
      <w:b/>
      <w:i/>
      <w:sz w:val="1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366CC"/>
    <w:rPr>
      <w:sz w:val="24"/>
      <w:szCs w:val="24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11">
    <w:name w:val="заголовок 1"/>
    <w:basedOn w:val="a"/>
    <w:next w:val="a"/>
    <w:pPr>
      <w:keepNext/>
      <w:jc w:val="center"/>
    </w:pPr>
    <w:rPr>
      <w:rFonts w:ascii="Arial Cyr Chuv" w:hAnsi="Arial Cyr Chuv"/>
      <w:b/>
      <w:snapToGrid w:val="0"/>
      <w:szCs w:val="20"/>
    </w:rPr>
  </w:style>
  <w:style w:type="paragraph" w:styleId="a6">
    <w:name w:val="Body Text Indent"/>
    <w:basedOn w:val="a"/>
    <w:link w:val="a7"/>
    <w:semiHidden/>
    <w:pPr>
      <w:spacing w:line="360" w:lineRule="auto"/>
      <w:ind w:firstLine="708"/>
      <w:jc w:val="both"/>
    </w:pPr>
  </w:style>
  <w:style w:type="character" w:customStyle="1" w:styleId="a7">
    <w:name w:val="Основной текст с отступом Знак"/>
    <w:link w:val="a6"/>
    <w:semiHidden/>
    <w:rsid w:val="00883E85"/>
    <w:rPr>
      <w:sz w:val="24"/>
      <w:szCs w:val="24"/>
    </w:rPr>
  </w:style>
  <w:style w:type="paragraph" w:customStyle="1" w:styleId="msocomoff">
    <w:name w:val="msocomoff"/>
    <w:basedOn w:val="a"/>
    <w:pPr>
      <w:spacing w:before="100" w:beforeAutospacing="1" w:after="100" w:afterAutospacing="1"/>
    </w:pPr>
    <w:rPr>
      <w:vanish/>
    </w:rPr>
  </w:style>
  <w:style w:type="paragraph" w:styleId="21">
    <w:name w:val="Body Text Indent 2"/>
    <w:basedOn w:val="a"/>
    <w:semiHidden/>
    <w:pPr>
      <w:spacing w:line="360" w:lineRule="auto"/>
      <w:ind w:firstLine="708"/>
    </w:pPr>
  </w:style>
  <w:style w:type="paragraph" w:styleId="31">
    <w:name w:val="Body Text Indent 3"/>
    <w:basedOn w:val="a"/>
    <w:link w:val="32"/>
    <w:pPr>
      <w:ind w:firstLine="708"/>
      <w:jc w:val="both"/>
    </w:pPr>
    <w:rPr>
      <w:szCs w:val="20"/>
      <w:lang w:eastAsia="en-US"/>
    </w:rPr>
  </w:style>
  <w:style w:type="character" w:customStyle="1" w:styleId="32">
    <w:name w:val="Основной текст с отступом 3 Знак"/>
    <w:link w:val="31"/>
    <w:rsid w:val="0004496C"/>
    <w:rPr>
      <w:sz w:val="24"/>
      <w:lang w:eastAsia="en-US"/>
    </w:rPr>
  </w:style>
  <w:style w:type="paragraph" w:styleId="22">
    <w:name w:val="Body Text 2"/>
    <w:basedOn w:val="a"/>
    <w:link w:val="23"/>
    <w:unhideWhenUsed/>
    <w:rsid w:val="00917E55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917E55"/>
    <w:rPr>
      <w:sz w:val="24"/>
      <w:szCs w:val="24"/>
    </w:rPr>
  </w:style>
  <w:style w:type="paragraph" w:styleId="a8">
    <w:name w:val="Balloon Text"/>
    <w:basedOn w:val="a"/>
    <w:link w:val="a9"/>
    <w:unhideWhenUsed/>
    <w:rsid w:val="00B81F80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B81F80"/>
    <w:rPr>
      <w:rFonts w:ascii="Tahoma" w:hAnsi="Tahoma" w:cs="Tahoma"/>
      <w:sz w:val="16"/>
      <w:szCs w:val="16"/>
    </w:rPr>
  </w:style>
  <w:style w:type="paragraph" w:customStyle="1" w:styleId="aa">
    <w:name w:val="Таб"/>
    <w:basedOn w:val="a3"/>
    <w:rsid w:val="008B0FD9"/>
    <w:pPr>
      <w:tabs>
        <w:tab w:val="clear" w:pos="4677"/>
        <w:tab w:val="clear" w:pos="9355"/>
      </w:tabs>
    </w:pPr>
    <w:rPr>
      <w:sz w:val="28"/>
      <w:szCs w:val="20"/>
    </w:rPr>
  </w:style>
  <w:style w:type="paragraph" w:customStyle="1" w:styleId="FR2">
    <w:name w:val="FR2"/>
    <w:rsid w:val="005A71AA"/>
    <w:pPr>
      <w:widowControl w:val="0"/>
      <w:spacing w:before="140"/>
      <w:ind w:left="1920"/>
    </w:pPr>
    <w:rPr>
      <w:sz w:val="16"/>
    </w:rPr>
  </w:style>
  <w:style w:type="paragraph" w:customStyle="1" w:styleId="Style2">
    <w:name w:val="Style2"/>
    <w:basedOn w:val="a"/>
    <w:uiPriority w:val="99"/>
    <w:rsid w:val="005A71AA"/>
    <w:pPr>
      <w:widowControl w:val="0"/>
      <w:autoSpaceDE w:val="0"/>
      <w:autoSpaceDN w:val="0"/>
      <w:adjustRightInd w:val="0"/>
      <w:spacing w:line="193" w:lineRule="exact"/>
      <w:jc w:val="center"/>
    </w:pPr>
  </w:style>
  <w:style w:type="paragraph" w:customStyle="1" w:styleId="Style8">
    <w:name w:val="Style8"/>
    <w:basedOn w:val="a"/>
    <w:uiPriority w:val="99"/>
    <w:rsid w:val="005A71AA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5A71AA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13">
    <w:name w:val="Style13"/>
    <w:basedOn w:val="a"/>
    <w:uiPriority w:val="99"/>
    <w:rsid w:val="005A71AA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uiPriority w:val="99"/>
    <w:rsid w:val="005A71AA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uiPriority w:val="99"/>
    <w:rsid w:val="005A71AA"/>
    <w:rPr>
      <w:rFonts w:ascii="Times New Roman" w:hAnsi="Times New Roman" w:cs="Times New Roman"/>
      <w:b/>
      <w:bCs/>
      <w:sz w:val="12"/>
      <w:szCs w:val="12"/>
    </w:rPr>
  </w:style>
  <w:style w:type="paragraph" w:customStyle="1" w:styleId="Style6">
    <w:name w:val="Style6"/>
    <w:basedOn w:val="a"/>
    <w:uiPriority w:val="99"/>
    <w:rsid w:val="00EE2D1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EE2D13"/>
    <w:pPr>
      <w:widowControl w:val="0"/>
      <w:autoSpaceDE w:val="0"/>
      <w:autoSpaceDN w:val="0"/>
      <w:adjustRightInd w:val="0"/>
    </w:pPr>
  </w:style>
  <w:style w:type="paragraph" w:styleId="ab">
    <w:name w:val="footnote text"/>
    <w:basedOn w:val="a"/>
    <w:link w:val="ac"/>
    <w:uiPriority w:val="99"/>
    <w:semiHidden/>
    <w:unhideWhenUsed/>
    <w:rsid w:val="007B318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B3186"/>
  </w:style>
  <w:style w:type="character" w:styleId="ad">
    <w:name w:val="footnote reference"/>
    <w:uiPriority w:val="99"/>
    <w:semiHidden/>
    <w:unhideWhenUsed/>
    <w:rsid w:val="007B3186"/>
    <w:rPr>
      <w:vertAlign w:val="superscript"/>
    </w:rPr>
  </w:style>
  <w:style w:type="paragraph" w:customStyle="1" w:styleId="ConsPlusTitle">
    <w:name w:val="ConsPlusTitle"/>
    <w:rsid w:val="005A0C92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e">
    <w:name w:val="Table Grid"/>
    <w:basedOn w:val="a1"/>
    <w:uiPriority w:val="59"/>
    <w:rsid w:val="00FE7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sid w:val="00883E85"/>
    <w:rPr>
      <w:b/>
      <w:bCs/>
    </w:rPr>
  </w:style>
  <w:style w:type="paragraph" w:customStyle="1" w:styleId="ConsPlusNormal">
    <w:name w:val="ConsPlusNormal"/>
    <w:rsid w:val="00883E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2">
    <w:name w:val="Body text (2)_"/>
    <w:link w:val="Bodytext20"/>
    <w:locked/>
    <w:rsid w:val="00D6029B"/>
    <w:rPr>
      <w:b/>
      <w:bCs/>
      <w:sz w:val="42"/>
      <w:szCs w:val="42"/>
      <w:shd w:val="clear" w:color="auto" w:fill="FFFFFF"/>
    </w:rPr>
  </w:style>
  <w:style w:type="paragraph" w:customStyle="1" w:styleId="Bodytext20">
    <w:name w:val="Body text (2)"/>
    <w:basedOn w:val="a"/>
    <w:link w:val="Bodytext2"/>
    <w:rsid w:val="00D6029B"/>
    <w:pPr>
      <w:widowControl w:val="0"/>
      <w:shd w:val="clear" w:color="auto" w:fill="FFFFFF"/>
      <w:spacing w:line="540" w:lineRule="exact"/>
    </w:pPr>
    <w:rPr>
      <w:b/>
      <w:bCs/>
      <w:sz w:val="42"/>
      <w:szCs w:val="42"/>
    </w:rPr>
  </w:style>
  <w:style w:type="paragraph" w:customStyle="1" w:styleId="af0">
    <w:name w:val="Название"/>
    <w:basedOn w:val="a"/>
    <w:link w:val="af1"/>
    <w:qFormat/>
    <w:rsid w:val="0004496C"/>
    <w:pPr>
      <w:jc w:val="center"/>
    </w:pPr>
    <w:rPr>
      <w:szCs w:val="20"/>
    </w:rPr>
  </w:style>
  <w:style w:type="character" w:customStyle="1" w:styleId="af1">
    <w:name w:val="Название Знак"/>
    <w:link w:val="af0"/>
    <w:rsid w:val="0004496C"/>
    <w:rPr>
      <w:sz w:val="24"/>
    </w:rPr>
  </w:style>
  <w:style w:type="paragraph" w:customStyle="1" w:styleId="ConsCell">
    <w:name w:val="ConsCell"/>
    <w:rsid w:val="0004496C"/>
    <w:pPr>
      <w:widowControl w:val="0"/>
    </w:pPr>
    <w:rPr>
      <w:snapToGrid w:val="0"/>
      <w:sz w:val="28"/>
    </w:rPr>
  </w:style>
  <w:style w:type="paragraph" w:styleId="af2">
    <w:name w:val="List Paragraph"/>
    <w:basedOn w:val="a"/>
    <w:uiPriority w:val="34"/>
    <w:qFormat/>
    <w:rsid w:val="000449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0449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Hyperlink"/>
    <w:uiPriority w:val="99"/>
    <w:unhideWhenUsed/>
    <w:rsid w:val="0004496C"/>
    <w:rPr>
      <w:color w:val="0000FF"/>
      <w:u w:val="single"/>
    </w:rPr>
  </w:style>
  <w:style w:type="paragraph" w:styleId="af4">
    <w:name w:val="No Spacing"/>
    <w:uiPriority w:val="1"/>
    <w:qFormat/>
    <w:rsid w:val="0004496C"/>
    <w:rPr>
      <w:rFonts w:ascii="Calibri" w:eastAsia="Calibri" w:hAnsi="Calibri"/>
      <w:sz w:val="22"/>
      <w:szCs w:val="22"/>
      <w:lang w:eastAsia="en-US"/>
    </w:rPr>
  </w:style>
  <w:style w:type="paragraph" w:styleId="af5">
    <w:name w:val="Normal (Web)"/>
    <w:basedOn w:val="a"/>
    <w:uiPriority w:val="99"/>
    <w:unhideWhenUsed/>
    <w:rsid w:val="0004496C"/>
    <w:pPr>
      <w:spacing w:before="100" w:beforeAutospacing="1" w:after="119"/>
    </w:pPr>
  </w:style>
  <w:style w:type="paragraph" w:customStyle="1" w:styleId="12">
    <w:name w:val="Обычный1"/>
    <w:rsid w:val="0004496C"/>
    <w:pPr>
      <w:spacing w:after="160" w:line="25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7sbbuxpzq.xn--p1ai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0%B2%D0%BE%D1%81%D1%82%D0%BE%D1%87%D0%BD%D0%B0%D1%8F-%D1%83%D0%BB%D0%B8%D1%86%D0%B0/" TargetMode="External"/><Relationship Id="rId13" Type="http://schemas.openxmlformats.org/officeDocument/2006/relationships/hyperlink" Target="https://xn----7sbbuxpzq.xn--p1ai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0%BE%D0%B2%D1%80%D0%B0%D0%B6%D0%BD%D0%B0%D1%8F-%D1%83%D0%BB%D0%B8%D1%86%D0%B0/" TargetMode="External"/><Relationship Id="rId18" Type="http://schemas.openxmlformats.org/officeDocument/2006/relationships/hyperlink" Target="https://xn----7sbbuxpzq.xn--p1ai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1%81%D0%B5%D0%B2%D0%B5%D1%80%D0%BD%D0%B0%D1%8F-%D1%83%D0%BB%D0%B8%D1%86%D0%B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--7sbbuxpzq.xn--p1ai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1%88%D0%BA%D0%BE%D0%BB%D1%8C%D0%BD%D0%B0%D1%8F-%D1%83%D0%BB%D0%B8%D1%86%D0%B0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--7sbbuxpzq.xn--p1ai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0%BD%D0%BE%D0%B2%D0%B0%D1%8F-%D1%83%D0%BB%D0%B8%D1%86%D0%B0/" TargetMode="External"/><Relationship Id="rId17" Type="http://schemas.openxmlformats.org/officeDocument/2006/relationships/hyperlink" Target="https://xn----7sbbuxpzq.xn--p1ai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1%81%D0%B2%D0%B5%D1%82%D0%BB%D0%B0%D1%8F-%D1%83%D0%BB%D0%B8%D1%86%D0%B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--7sbbuxpzq.xn--p1ai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1%80%D0%BE%D0%B4%D0%BD%D0%B8%D0%BA%D0%BE%D0%B2%D0%B0%D1%8F-%D1%83%D0%BB%D0%B8%D1%86%D0%B0/" TargetMode="External"/><Relationship Id="rId20" Type="http://schemas.openxmlformats.org/officeDocument/2006/relationships/hyperlink" Target="https://xn----7sbbuxpzq.xn--p1ai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1%86%D0%B5%D0%BD%D1%82%D1%80%D0%B0%D0%BB%D1%8C%D0%BD%D0%B0%D1%8F-%D1%83%D0%BB%D0%B8%D1%86%D0%B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--7sbbuxpzq.xn--p1ai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0%BC%D0%BE%D0%BB%D0%BE%D0%B4%D0%B5%D0%B6%D0%BD%D0%B0%D1%8F-%D1%83%D0%BB%D0%B8%D1%86%D0%B0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xn----7sbbuxpzq.xn--p1ai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0%BF%D1%80%D0%B8%D0%B4%D0%BE%D1%80%D0%BE%D0%B6%D0%BD%D0%B0%D1%8F-%D1%83%D0%BB%D0%B8%D1%86%D0%B0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xn----7sbbuxpzq.xn--p1ai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0%BC%D0%B0%D0%B9%D1%81%D0%BA%D0%B0%D1%8F-%D1%83%D0%BB%D0%B8%D1%86%D0%B0/" TargetMode="External"/><Relationship Id="rId19" Type="http://schemas.openxmlformats.org/officeDocument/2006/relationships/hyperlink" Target="https://xn----7sbbuxpzq.xn--p1ai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1%83%D0%BB%D0%B8%D1%86%D0%B0-%D1%81%D1%82%D1%80%D0%BE%D0%B8%D1%82%D0%B5%D0%BB%D0%B5%D0%B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--7sbbuxpzq.xn--p1ai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0%BB%D1%83%D0%B3%D0%BE%D0%B2%D0%B0%D1%8F-%D1%83%D0%BB%D0%B8%D1%86%D0%B0/" TargetMode="External"/><Relationship Id="rId14" Type="http://schemas.openxmlformats.org/officeDocument/2006/relationships/hyperlink" Target="https://xn----7sbbuxpzq.xn--p1ai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0%BF%D0%B0%D1%80%D0%BA%D0%BE%D0%B2%D0%B0%D1%8F-%D1%83%D0%BB%D0%B8%D1%86%D0%B0/" TargetMode="External"/><Relationship Id="rId22" Type="http://schemas.openxmlformats.org/officeDocument/2006/relationships/hyperlink" Target="https://xn----7sbbuxpzq.xn--p1ai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1%8F%D1%81%D0%BD%D0%B0%D1%8F-%D1%83%D0%BB%D0%B8%D1%86%D0%B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3;&#1077;&#1073;&#1086;&#1082;&#1089;&#1072;&#1088;&#1089;&#1082;&#1072;&#1103;%20&#1058;&#1048;&#1050;\TIK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AA467-BA73-4E37-AD87-6DAFC259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TIK</Template>
  <TotalTime>2</TotalTime>
  <Pages>63</Pages>
  <Words>10859</Words>
  <Characters>61901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>chebs_adm</Company>
  <LinksUpToDate>false</LinksUpToDate>
  <CharactersWithSpaces>72615</CharactersWithSpaces>
  <SharedDoc>false</SharedDoc>
  <HLinks>
    <vt:vector size="90" baseType="variant">
      <vt:variant>
        <vt:i4>71237731</vt:i4>
      </vt:variant>
      <vt:variant>
        <vt:i4>45</vt:i4>
      </vt:variant>
      <vt:variant>
        <vt:i4>0</vt:i4>
      </vt:variant>
      <vt:variant>
        <vt:i4>5</vt:i4>
      </vt:variant>
      <vt:variant>
        <vt:lpwstr>https://на-карте.рф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1%8F%D1%81%D0%BD%D0%B0%D1%8F-%D1%83%D0%BB%D0%B8%D1%86%D0%B0/</vt:lpwstr>
      </vt:variant>
      <vt:variant>
        <vt:lpwstr/>
      </vt:variant>
      <vt:variant>
        <vt:i4>71237731</vt:i4>
      </vt:variant>
      <vt:variant>
        <vt:i4>42</vt:i4>
      </vt:variant>
      <vt:variant>
        <vt:i4>0</vt:i4>
      </vt:variant>
      <vt:variant>
        <vt:i4>5</vt:i4>
      </vt:variant>
      <vt:variant>
        <vt:lpwstr>https://на-карте.рф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1%88%D0%BA%D0%BE%D0%BB%D1%8C%D0%BD%D0%B0%D1%8F-%D1%83%D0%BB%D0%B8%D1%86%D0%B0/</vt:lpwstr>
      </vt:variant>
      <vt:variant>
        <vt:lpwstr/>
      </vt:variant>
      <vt:variant>
        <vt:i4>71237731</vt:i4>
      </vt:variant>
      <vt:variant>
        <vt:i4>39</vt:i4>
      </vt:variant>
      <vt:variant>
        <vt:i4>0</vt:i4>
      </vt:variant>
      <vt:variant>
        <vt:i4>5</vt:i4>
      </vt:variant>
      <vt:variant>
        <vt:lpwstr>https://на-карте.рф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1%86%D0%B5%D0%BD%D1%82%D1%80%D0%B0%D0%BB%D1%8C%D0%BD%D0%B0%D1%8F-%D1%83%D0%BB%D0%B8%D1%86%D0%B0/</vt:lpwstr>
      </vt:variant>
      <vt:variant>
        <vt:lpwstr/>
      </vt:variant>
      <vt:variant>
        <vt:i4>71237731</vt:i4>
      </vt:variant>
      <vt:variant>
        <vt:i4>36</vt:i4>
      </vt:variant>
      <vt:variant>
        <vt:i4>0</vt:i4>
      </vt:variant>
      <vt:variant>
        <vt:i4>5</vt:i4>
      </vt:variant>
      <vt:variant>
        <vt:lpwstr>https://на-карте.рф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1%83%D0%BB%D0%B8%D1%86%D0%B0-%D1%81%D1%82%D1%80%D0%BE%D0%B8%D1%82%D0%B5%D0%BB%D0%B5%D0%B9/</vt:lpwstr>
      </vt:variant>
      <vt:variant>
        <vt:lpwstr/>
      </vt:variant>
      <vt:variant>
        <vt:i4>71237731</vt:i4>
      </vt:variant>
      <vt:variant>
        <vt:i4>33</vt:i4>
      </vt:variant>
      <vt:variant>
        <vt:i4>0</vt:i4>
      </vt:variant>
      <vt:variant>
        <vt:i4>5</vt:i4>
      </vt:variant>
      <vt:variant>
        <vt:lpwstr>https://на-карте.рф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1%81%D0%B5%D0%B2%D0%B5%D1%80%D0%BD%D0%B0%D1%8F-%D1%83%D0%BB%D0%B8%D1%86%D0%B0/</vt:lpwstr>
      </vt:variant>
      <vt:variant>
        <vt:lpwstr/>
      </vt:variant>
      <vt:variant>
        <vt:i4>71237731</vt:i4>
      </vt:variant>
      <vt:variant>
        <vt:i4>30</vt:i4>
      </vt:variant>
      <vt:variant>
        <vt:i4>0</vt:i4>
      </vt:variant>
      <vt:variant>
        <vt:i4>5</vt:i4>
      </vt:variant>
      <vt:variant>
        <vt:lpwstr>https://на-карте.рф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1%81%D0%B2%D0%B5%D1%82%D0%BB%D0%B0%D1%8F-%D1%83%D0%BB%D0%B8%D1%86%D0%B0/</vt:lpwstr>
      </vt:variant>
      <vt:variant>
        <vt:lpwstr/>
      </vt:variant>
      <vt:variant>
        <vt:i4>71237731</vt:i4>
      </vt:variant>
      <vt:variant>
        <vt:i4>27</vt:i4>
      </vt:variant>
      <vt:variant>
        <vt:i4>0</vt:i4>
      </vt:variant>
      <vt:variant>
        <vt:i4>5</vt:i4>
      </vt:variant>
      <vt:variant>
        <vt:lpwstr>https://на-карте.рф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1%80%D0%BE%D0%B4%D0%BD%D0%B8%D0%BA%D0%BE%D0%B2%D0%B0%D1%8F-%D1%83%D0%BB%D0%B8%D1%86%D0%B0/</vt:lpwstr>
      </vt:variant>
      <vt:variant>
        <vt:lpwstr/>
      </vt:variant>
      <vt:variant>
        <vt:i4>71237731</vt:i4>
      </vt:variant>
      <vt:variant>
        <vt:i4>24</vt:i4>
      </vt:variant>
      <vt:variant>
        <vt:i4>0</vt:i4>
      </vt:variant>
      <vt:variant>
        <vt:i4>5</vt:i4>
      </vt:variant>
      <vt:variant>
        <vt:lpwstr>https://на-карте.рф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0%BF%D1%80%D0%B8%D0%B4%D0%BE%D1%80%D0%BE%D0%B6%D0%BD%D0%B0%D1%8F-%D1%83%D0%BB%D0%B8%D1%86%D0%B0/</vt:lpwstr>
      </vt:variant>
      <vt:variant>
        <vt:lpwstr/>
      </vt:variant>
      <vt:variant>
        <vt:i4>71237731</vt:i4>
      </vt:variant>
      <vt:variant>
        <vt:i4>21</vt:i4>
      </vt:variant>
      <vt:variant>
        <vt:i4>0</vt:i4>
      </vt:variant>
      <vt:variant>
        <vt:i4>5</vt:i4>
      </vt:variant>
      <vt:variant>
        <vt:lpwstr>https://на-карте.рф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0%BF%D0%B0%D1%80%D0%BA%D0%BE%D0%B2%D0%B0%D1%8F-%D1%83%D0%BB%D0%B8%D1%86%D0%B0/</vt:lpwstr>
      </vt:variant>
      <vt:variant>
        <vt:lpwstr/>
      </vt:variant>
      <vt:variant>
        <vt:i4>71237731</vt:i4>
      </vt:variant>
      <vt:variant>
        <vt:i4>18</vt:i4>
      </vt:variant>
      <vt:variant>
        <vt:i4>0</vt:i4>
      </vt:variant>
      <vt:variant>
        <vt:i4>5</vt:i4>
      </vt:variant>
      <vt:variant>
        <vt:lpwstr>https://на-карте.рф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0%BE%D0%B2%D1%80%D0%B0%D0%B6%D0%BD%D0%B0%D1%8F-%D1%83%D0%BB%D0%B8%D1%86%D0%B0/</vt:lpwstr>
      </vt:variant>
      <vt:variant>
        <vt:lpwstr/>
      </vt:variant>
      <vt:variant>
        <vt:i4>71237731</vt:i4>
      </vt:variant>
      <vt:variant>
        <vt:i4>15</vt:i4>
      </vt:variant>
      <vt:variant>
        <vt:i4>0</vt:i4>
      </vt:variant>
      <vt:variant>
        <vt:i4>5</vt:i4>
      </vt:variant>
      <vt:variant>
        <vt:lpwstr>https://на-карте.рф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0%BD%D0%BE%D0%B2%D0%B0%D1%8F-%D1%83%D0%BB%D0%B8%D1%86%D0%B0/</vt:lpwstr>
      </vt:variant>
      <vt:variant>
        <vt:lpwstr/>
      </vt:variant>
      <vt:variant>
        <vt:i4>71237731</vt:i4>
      </vt:variant>
      <vt:variant>
        <vt:i4>12</vt:i4>
      </vt:variant>
      <vt:variant>
        <vt:i4>0</vt:i4>
      </vt:variant>
      <vt:variant>
        <vt:i4>5</vt:i4>
      </vt:variant>
      <vt:variant>
        <vt:lpwstr>https://на-карте.рф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0%BC%D0%BE%D0%BB%D0%BE%D0%B4%D0%B5%D0%B6%D0%BD%D0%B0%D1%8F-%D1%83%D0%BB%D0%B8%D1%86%D0%B0/</vt:lpwstr>
      </vt:variant>
      <vt:variant>
        <vt:lpwstr/>
      </vt:variant>
      <vt:variant>
        <vt:i4>71237731</vt:i4>
      </vt:variant>
      <vt:variant>
        <vt:i4>9</vt:i4>
      </vt:variant>
      <vt:variant>
        <vt:i4>0</vt:i4>
      </vt:variant>
      <vt:variant>
        <vt:i4>5</vt:i4>
      </vt:variant>
      <vt:variant>
        <vt:lpwstr>https://на-карте.рф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0%BC%D0%B0%D0%B9%D1%81%D0%BA%D0%B0%D1%8F-%D1%83%D0%BB%D0%B8%D1%86%D0%B0/</vt:lpwstr>
      </vt:variant>
      <vt:variant>
        <vt:lpwstr/>
      </vt:variant>
      <vt:variant>
        <vt:i4>71237731</vt:i4>
      </vt:variant>
      <vt:variant>
        <vt:i4>6</vt:i4>
      </vt:variant>
      <vt:variant>
        <vt:i4>0</vt:i4>
      </vt:variant>
      <vt:variant>
        <vt:i4>5</vt:i4>
      </vt:variant>
      <vt:variant>
        <vt:lpwstr>https://на-карте.рф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0%BB%D1%83%D0%B3%D0%BE%D0%B2%D0%B0%D1%8F-%D1%83%D0%BB%D0%B8%D1%86%D0%B0/</vt:lpwstr>
      </vt:variant>
      <vt:variant>
        <vt:lpwstr/>
      </vt:variant>
      <vt:variant>
        <vt:i4>71237731</vt:i4>
      </vt:variant>
      <vt:variant>
        <vt:i4>3</vt:i4>
      </vt:variant>
      <vt:variant>
        <vt:i4>0</vt:i4>
      </vt:variant>
      <vt:variant>
        <vt:i4>5</vt:i4>
      </vt:variant>
      <vt:variant>
        <vt:lpwstr>https://на-карте.рф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0%B2%D0%BE%D1%81%D1%82%D0%BE%D1%87%D0%BD%D0%B0%D1%8F-%D1%83%D0%BB%D0%B8%D1%86%D0%B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subject/>
  <dc:creator>archiv</dc:creator>
  <cp:keywords/>
  <cp:lastModifiedBy>Иванова Елена Валентиновна</cp:lastModifiedBy>
  <cp:revision>4</cp:revision>
  <cp:lastPrinted>2024-02-06T12:28:00Z</cp:lastPrinted>
  <dcterms:created xsi:type="dcterms:W3CDTF">2024-02-06T14:52:00Z</dcterms:created>
  <dcterms:modified xsi:type="dcterms:W3CDTF">2024-02-13T06:46:00Z</dcterms:modified>
</cp:coreProperties>
</file>