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25CAC" w14:textId="77777777" w:rsidR="00137C3D" w:rsidRPr="00DD3799" w:rsidRDefault="00137C3D" w:rsidP="00137C3D">
      <w:pPr>
        <w:jc w:val="right"/>
        <w:rPr>
          <w:sz w:val="26"/>
          <w:szCs w:val="26"/>
        </w:rPr>
      </w:pPr>
      <w:r w:rsidRPr="00DD3799">
        <w:rPr>
          <w:sz w:val="26"/>
          <w:szCs w:val="26"/>
        </w:rPr>
        <w:t>Проект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3544"/>
      </w:tblGrid>
      <w:tr w:rsidR="00B971C7" w:rsidRPr="00DD3799" w14:paraId="42EA3B7D" w14:textId="77777777" w:rsidTr="00FA1D4D">
        <w:trPr>
          <w:trHeight w:val="3833"/>
        </w:trPr>
        <w:tc>
          <w:tcPr>
            <w:tcW w:w="3794" w:type="dxa"/>
          </w:tcPr>
          <w:p w14:paraId="4A341526" w14:textId="77777777" w:rsidR="00B971C7" w:rsidRPr="00DD3799" w:rsidRDefault="00B971C7" w:rsidP="00FA1D4D">
            <w:pPr>
              <w:pStyle w:val="1"/>
              <w:ind w:right="283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14:paraId="4B1C363C" w14:textId="77777777" w:rsidR="00B971C7" w:rsidRPr="00DD3799" w:rsidRDefault="00B971C7" w:rsidP="00FA1D4D">
            <w:pPr>
              <w:pStyle w:val="1"/>
              <w:ind w:right="283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14:paraId="14597710" w14:textId="77777777" w:rsidR="00B971C7" w:rsidRPr="00DD3799" w:rsidRDefault="00B971C7" w:rsidP="00FA1D4D">
            <w:pPr>
              <w:ind w:right="283"/>
              <w:jc w:val="center"/>
              <w:rPr>
                <w:b/>
                <w:bCs/>
                <w:sz w:val="26"/>
                <w:szCs w:val="26"/>
              </w:rPr>
            </w:pPr>
          </w:p>
          <w:p w14:paraId="47395D6E" w14:textId="77777777" w:rsidR="00B971C7" w:rsidRPr="00DD3799" w:rsidRDefault="00B971C7" w:rsidP="00FA1D4D">
            <w:pPr>
              <w:ind w:right="283"/>
              <w:jc w:val="center"/>
              <w:rPr>
                <w:b/>
                <w:bCs/>
                <w:sz w:val="26"/>
                <w:szCs w:val="26"/>
              </w:rPr>
            </w:pPr>
          </w:p>
          <w:p w14:paraId="7EC21CC6" w14:textId="77777777" w:rsidR="00B971C7" w:rsidRPr="00DD3799" w:rsidRDefault="00B971C7" w:rsidP="00FA1D4D">
            <w:pPr>
              <w:pStyle w:val="1"/>
              <w:ind w:right="283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 w:rsidRPr="00DD3799">
              <w:rPr>
                <w:rFonts w:ascii="Times New Roman" w:hAnsi="Times New Roman"/>
                <w:sz w:val="26"/>
                <w:szCs w:val="26"/>
                <w:lang w:val="ru-RU" w:eastAsia="ru-RU"/>
              </w:rPr>
              <w:t>Чă</w:t>
            </w:r>
            <w:proofErr w:type="gramStart"/>
            <w:r w:rsidRPr="00DD3799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ваш</w:t>
            </w:r>
            <w:proofErr w:type="spellEnd"/>
            <w:proofErr w:type="gramEnd"/>
            <w:r w:rsidRPr="00DD3799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Республики</w:t>
            </w:r>
          </w:p>
          <w:p w14:paraId="77D6D3A2" w14:textId="77777777" w:rsidR="00B971C7" w:rsidRPr="00DD3799" w:rsidRDefault="00B971C7" w:rsidP="00FA1D4D">
            <w:pPr>
              <w:pStyle w:val="1"/>
              <w:ind w:right="283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DD3799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Красноармейски </w:t>
            </w:r>
          </w:p>
          <w:p w14:paraId="0781E9DD" w14:textId="77777777" w:rsidR="00B971C7" w:rsidRPr="00DD3799" w:rsidRDefault="00B971C7" w:rsidP="00FA1D4D">
            <w:pPr>
              <w:pStyle w:val="1"/>
              <w:ind w:right="283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 w:rsidRPr="00DD3799">
              <w:rPr>
                <w:rFonts w:ascii="Times New Roman" w:hAnsi="Times New Roman"/>
                <w:sz w:val="26"/>
                <w:szCs w:val="26"/>
                <w:lang w:val="ru-RU" w:eastAsia="ru-RU"/>
              </w:rPr>
              <w:t>муниципаллă</w:t>
            </w:r>
            <w:proofErr w:type="spellEnd"/>
            <w:r w:rsidRPr="00DD3799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D3799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округĕ</w:t>
            </w:r>
            <w:proofErr w:type="gramStart"/>
            <w:r w:rsidRPr="00DD3799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</w:t>
            </w:r>
            <w:proofErr w:type="spellEnd"/>
            <w:proofErr w:type="gramEnd"/>
          </w:p>
          <w:p w14:paraId="1DF56814" w14:textId="77777777" w:rsidR="00B971C7" w:rsidRPr="00DD3799" w:rsidRDefault="00B971C7" w:rsidP="00FA1D4D">
            <w:pPr>
              <w:ind w:right="283"/>
              <w:jc w:val="center"/>
              <w:rPr>
                <w:b/>
                <w:sz w:val="26"/>
                <w:szCs w:val="26"/>
              </w:rPr>
            </w:pPr>
            <w:proofErr w:type="spellStart"/>
            <w:r w:rsidRPr="00DD3799">
              <w:rPr>
                <w:b/>
                <w:sz w:val="26"/>
                <w:szCs w:val="26"/>
              </w:rPr>
              <w:t>Администрацийĕ</w:t>
            </w:r>
            <w:proofErr w:type="spellEnd"/>
          </w:p>
          <w:p w14:paraId="6AA681DB" w14:textId="77777777" w:rsidR="00B971C7" w:rsidRPr="00DD3799" w:rsidRDefault="00B971C7" w:rsidP="00FA1D4D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  <w:p w14:paraId="10D0B06A" w14:textId="77777777" w:rsidR="00B971C7" w:rsidRPr="00DD3799" w:rsidRDefault="00B971C7" w:rsidP="00FA1D4D">
            <w:pPr>
              <w:ind w:right="283"/>
              <w:jc w:val="center"/>
              <w:rPr>
                <w:b/>
                <w:sz w:val="26"/>
                <w:szCs w:val="26"/>
              </w:rPr>
            </w:pPr>
            <w:r w:rsidRPr="00DD3799">
              <w:rPr>
                <w:b/>
                <w:sz w:val="26"/>
                <w:szCs w:val="26"/>
              </w:rPr>
              <w:t>ЙЫШĂНУ</w:t>
            </w:r>
          </w:p>
          <w:p w14:paraId="310C7DAB" w14:textId="77777777" w:rsidR="00B971C7" w:rsidRPr="00DD3799" w:rsidRDefault="00B971C7" w:rsidP="00FA1D4D">
            <w:pPr>
              <w:ind w:right="283"/>
              <w:jc w:val="center"/>
              <w:rPr>
                <w:b/>
                <w:sz w:val="26"/>
                <w:szCs w:val="26"/>
              </w:rPr>
            </w:pPr>
            <w:r w:rsidRPr="00DD3799">
              <w:rPr>
                <w:b/>
                <w:sz w:val="26"/>
                <w:szCs w:val="26"/>
              </w:rPr>
              <w:t xml:space="preserve"> </w:t>
            </w:r>
          </w:p>
          <w:p w14:paraId="473DD493" w14:textId="77777777" w:rsidR="00B971C7" w:rsidRPr="00DD3799" w:rsidRDefault="00B971C7" w:rsidP="00FA1D4D">
            <w:pPr>
              <w:ind w:right="283"/>
              <w:jc w:val="center"/>
              <w:rPr>
                <w:sz w:val="26"/>
                <w:szCs w:val="26"/>
              </w:rPr>
            </w:pPr>
            <w:r w:rsidRPr="00DD3799">
              <w:rPr>
                <w:sz w:val="26"/>
                <w:szCs w:val="26"/>
              </w:rPr>
              <w:t xml:space="preserve">Красноармейски </w:t>
            </w:r>
            <w:proofErr w:type="spellStart"/>
            <w:r w:rsidRPr="00DD3799">
              <w:rPr>
                <w:sz w:val="26"/>
                <w:szCs w:val="26"/>
              </w:rPr>
              <w:t>сали</w:t>
            </w:r>
            <w:proofErr w:type="spellEnd"/>
          </w:p>
          <w:p w14:paraId="2A10E1DF" w14:textId="77777777" w:rsidR="00B971C7" w:rsidRPr="00DD3799" w:rsidRDefault="00B971C7" w:rsidP="00FA1D4D">
            <w:pPr>
              <w:ind w:right="283"/>
              <w:jc w:val="center"/>
              <w:rPr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36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851"/>
              <w:gridCol w:w="560"/>
            </w:tblGrid>
            <w:tr w:rsidR="00B971C7" w:rsidRPr="00DD3799" w14:paraId="0B83F49E" w14:textId="77777777" w:rsidTr="00FA1D4D">
              <w:trPr>
                <w:trHeight w:val="70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4B5F303" w14:textId="50E0753A" w:rsidR="00B971C7" w:rsidRPr="00DD3799" w:rsidRDefault="00B971C7" w:rsidP="00FA1D4D">
                  <w:pPr>
                    <w:ind w:right="28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8B37A" w14:textId="77777777" w:rsidR="00B971C7" w:rsidRPr="00DD3799" w:rsidRDefault="00B971C7" w:rsidP="00FA1D4D">
                  <w:pPr>
                    <w:ind w:right="28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4A0CB0" w14:textId="083ABFE5" w:rsidR="00B971C7" w:rsidRPr="00DD3799" w:rsidRDefault="00B971C7" w:rsidP="00FA1D4D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58CB6" w14:textId="77777777" w:rsidR="00B971C7" w:rsidRPr="00DD3799" w:rsidRDefault="00B971C7" w:rsidP="00FA1D4D">
                  <w:pPr>
                    <w:ind w:right="28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D3799">
                    <w:rPr>
                      <w:b/>
                      <w:bCs/>
                      <w:sz w:val="26"/>
                      <w:szCs w:val="26"/>
                    </w:rPr>
                    <w:t>№</w:t>
                  </w:r>
                </w:p>
              </w:tc>
            </w:tr>
          </w:tbl>
          <w:p w14:paraId="604C0459" w14:textId="77777777" w:rsidR="00B971C7" w:rsidRPr="00DD3799" w:rsidRDefault="00B971C7" w:rsidP="00FA1D4D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5F4FB7F3" w14:textId="2122FD98" w:rsidR="00B971C7" w:rsidRPr="00DD3799" w:rsidRDefault="00B971C7" w:rsidP="00FA1D4D">
            <w:pPr>
              <w:ind w:right="283"/>
              <w:jc w:val="center"/>
              <w:rPr>
                <w:sz w:val="26"/>
                <w:szCs w:val="26"/>
              </w:rPr>
            </w:pPr>
            <w:r w:rsidRPr="00DD3799">
              <w:rPr>
                <w:noProof/>
                <w:sz w:val="26"/>
                <w:szCs w:val="26"/>
              </w:rPr>
              <w:drawing>
                <wp:inline distT="0" distB="0" distL="0" distR="0" wp14:anchorId="4A0202D9" wp14:editId="71388A6A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50DB84" w14:textId="77777777" w:rsidR="00B971C7" w:rsidRPr="00DD3799" w:rsidRDefault="00B971C7" w:rsidP="00FA1D4D">
            <w:pPr>
              <w:ind w:right="283"/>
              <w:jc w:val="center"/>
              <w:rPr>
                <w:rFonts w:ascii="TimesET" w:hAnsi="TimesET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0902228F" w14:textId="77777777" w:rsidR="00B971C7" w:rsidRPr="00DD3799" w:rsidRDefault="00B971C7" w:rsidP="00FA1D4D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  <w:p w14:paraId="31F485FE" w14:textId="77777777" w:rsidR="00B971C7" w:rsidRPr="00DD3799" w:rsidRDefault="00B971C7" w:rsidP="00FA1D4D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  <w:p w14:paraId="0CC5240A" w14:textId="77777777" w:rsidR="00B971C7" w:rsidRPr="00DD3799" w:rsidRDefault="00B971C7" w:rsidP="00FA1D4D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  <w:p w14:paraId="0204410B" w14:textId="77777777" w:rsidR="00B971C7" w:rsidRPr="00DD3799" w:rsidRDefault="00B971C7" w:rsidP="00FA1D4D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  <w:p w14:paraId="783FF951" w14:textId="77777777" w:rsidR="00B971C7" w:rsidRPr="00DD3799" w:rsidRDefault="00B971C7" w:rsidP="00FA1D4D">
            <w:pPr>
              <w:ind w:right="283"/>
              <w:jc w:val="center"/>
              <w:rPr>
                <w:b/>
                <w:sz w:val="26"/>
                <w:szCs w:val="26"/>
              </w:rPr>
            </w:pPr>
            <w:r w:rsidRPr="00DD3799">
              <w:rPr>
                <w:b/>
                <w:sz w:val="26"/>
                <w:szCs w:val="26"/>
              </w:rPr>
              <w:t>Чувашская Республика</w:t>
            </w:r>
          </w:p>
          <w:p w14:paraId="494C8CB7" w14:textId="77777777" w:rsidR="00B971C7" w:rsidRPr="00DD3799" w:rsidRDefault="00B971C7" w:rsidP="00FA1D4D">
            <w:pPr>
              <w:ind w:right="283"/>
              <w:jc w:val="center"/>
              <w:rPr>
                <w:b/>
                <w:sz w:val="26"/>
                <w:szCs w:val="26"/>
              </w:rPr>
            </w:pPr>
            <w:r w:rsidRPr="00DD3799">
              <w:rPr>
                <w:b/>
                <w:sz w:val="26"/>
                <w:szCs w:val="26"/>
              </w:rPr>
              <w:t>Администрация</w:t>
            </w:r>
          </w:p>
          <w:p w14:paraId="18BF35CE" w14:textId="77777777" w:rsidR="00B971C7" w:rsidRPr="00DD3799" w:rsidRDefault="00B971C7" w:rsidP="00FA1D4D">
            <w:pPr>
              <w:ind w:right="283"/>
              <w:jc w:val="center"/>
              <w:rPr>
                <w:b/>
                <w:sz w:val="26"/>
                <w:szCs w:val="26"/>
              </w:rPr>
            </w:pPr>
            <w:r w:rsidRPr="00DD3799">
              <w:rPr>
                <w:b/>
                <w:sz w:val="26"/>
                <w:szCs w:val="26"/>
              </w:rPr>
              <w:t>Красноармейского муниципального округа</w:t>
            </w:r>
          </w:p>
          <w:p w14:paraId="7A7FD3D5" w14:textId="77777777" w:rsidR="00B971C7" w:rsidRPr="00DD3799" w:rsidRDefault="00B971C7" w:rsidP="00FA1D4D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  <w:p w14:paraId="14EE94D5" w14:textId="77777777" w:rsidR="00B971C7" w:rsidRPr="00DD3799" w:rsidRDefault="00B971C7" w:rsidP="00FA1D4D">
            <w:pPr>
              <w:pStyle w:val="7"/>
              <w:ind w:right="283"/>
              <w:rPr>
                <w:sz w:val="26"/>
                <w:szCs w:val="26"/>
              </w:rPr>
            </w:pPr>
            <w:r w:rsidRPr="00DD3799">
              <w:rPr>
                <w:sz w:val="26"/>
                <w:szCs w:val="26"/>
              </w:rPr>
              <w:t>ПОСТАНОВЛЕНИЕ</w:t>
            </w:r>
          </w:p>
          <w:p w14:paraId="1FD06C00" w14:textId="77777777" w:rsidR="00B971C7" w:rsidRPr="00DD3799" w:rsidRDefault="00B971C7" w:rsidP="00FA1D4D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  <w:p w14:paraId="19CBED75" w14:textId="77777777" w:rsidR="00B971C7" w:rsidRPr="00DD3799" w:rsidRDefault="00B971C7" w:rsidP="00FA1D4D">
            <w:pPr>
              <w:ind w:right="283"/>
              <w:jc w:val="center"/>
              <w:rPr>
                <w:sz w:val="26"/>
                <w:szCs w:val="26"/>
              </w:rPr>
            </w:pPr>
            <w:r w:rsidRPr="00DD3799">
              <w:rPr>
                <w:sz w:val="26"/>
                <w:szCs w:val="26"/>
              </w:rPr>
              <w:t>c</w:t>
            </w:r>
            <w:r w:rsidRPr="00DD3799">
              <w:rPr>
                <w:bCs/>
                <w:sz w:val="26"/>
                <w:szCs w:val="26"/>
              </w:rPr>
              <w:t>.</w:t>
            </w:r>
            <w:r w:rsidRPr="00DD3799">
              <w:rPr>
                <w:sz w:val="26"/>
                <w:szCs w:val="26"/>
              </w:rPr>
              <w:t xml:space="preserve"> Красноармейское</w:t>
            </w:r>
          </w:p>
          <w:p w14:paraId="3F61507C" w14:textId="77777777" w:rsidR="00B971C7" w:rsidRPr="00DD3799" w:rsidRDefault="00B971C7" w:rsidP="00FA1D4D">
            <w:pPr>
              <w:ind w:right="283"/>
              <w:jc w:val="center"/>
              <w:rPr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104"/>
              <w:tblW w:w="3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426"/>
              <w:gridCol w:w="850"/>
            </w:tblGrid>
            <w:tr w:rsidR="00B971C7" w:rsidRPr="00DD3799" w14:paraId="1F29327A" w14:textId="77777777" w:rsidTr="00FA1D4D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597A9E" w14:textId="56677813" w:rsidR="00B971C7" w:rsidRPr="00DD3799" w:rsidRDefault="00B971C7" w:rsidP="00FA1D4D">
                  <w:pPr>
                    <w:ind w:right="28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1C382" w14:textId="77777777" w:rsidR="00B971C7" w:rsidRPr="00DD3799" w:rsidRDefault="00B971C7" w:rsidP="00FA1D4D">
                  <w:pPr>
                    <w:ind w:right="283"/>
                    <w:rPr>
                      <w:b/>
                      <w:bCs/>
                      <w:sz w:val="26"/>
                      <w:szCs w:val="26"/>
                    </w:rPr>
                  </w:pPr>
                  <w:r w:rsidRPr="00DD3799">
                    <w:rPr>
                      <w:b/>
                      <w:bCs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763057" w14:textId="5A765228" w:rsidR="00B971C7" w:rsidRPr="00DD3799" w:rsidRDefault="00B971C7" w:rsidP="00FA1D4D">
                  <w:pPr>
                    <w:ind w:right="-41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0A8246FE" w14:textId="77777777" w:rsidR="00B971C7" w:rsidRPr="00DD3799" w:rsidRDefault="00B971C7" w:rsidP="00FA1D4D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D37C619" w14:textId="77777777" w:rsidR="00137C3D" w:rsidRDefault="00137C3D" w:rsidP="00137C3D">
      <w:pPr>
        <w:jc w:val="center"/>
        <w:rPr>
          <w:sz w:val="28"/>
          <w:szCs w:val="28"/>
        </w:rPr>
      </w:pPr>
    </w:p>
    <w:p w14:paraId="422FC86B" w14:textId="77777777" w:rsidR="00B971C7" w:rsidRPr="000533DA" w:rsidRDefault="00B971C7" w:rsidP="00B971C7">
      <w:pPr>
        <w:rPr>
          <w:sz w:val="28"/>
          <w:szCs w:val="28"/>
        </w:rPr>
      </w:pPr>
    </w:p>
    <w:p w14:paraId="0FB7A220" w14:textId="55CBE1F3" w:rsidR="00137C3D" w:rsidRPr="00137C3D" w:rsidRDefault="00137C3D" w:rsidP="00B971C7">
      <w:pPr>
        <w:widowControl w:val="0"/>
        <w:tabs>
          <w:tab w:val="left" w:pos="765"/>
          <w:tab w:val="center" w:pos="4677"/>
        </w:tabs>
        <w:autoSpaceDE w:val="0"/>
        <w:autoSpaceDN w:val="0"/>
        <w:ind w:right="4108"/>
        <w:jc w:val="both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14:paraId="12D34E9D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5471CB98" w14:textId="310C69DA" w:rsidR="00137C3D" w:rsidRPr="00B971C7" w:rsidRDefault="00137C3D" w:rsidP="00B971C7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администрация </w:t>
      </w:r>
      <w:r w:rsidR="00B971C7">
        <w:rPr>
          <w:color w:val="000000"/>
          <w:sz w:val="28"/>
          <w:szCs w:val="28"/>
        </w:rPr>
        <w:t xml:space="preserve">Красноармейского муниципального округа                                            </w:t>
      </w:r>
      <w:proofErr w:type="gramStart"/>
      <w:r w:rsidRPr="007468CA">
        <w:rPr>
          <w:color w:val="000000"/>
          <w:sz w:val="28"/>
          <w:szCs w:val="28"/>
        </w:rPr>
        <w:t>п</w:t>
      </w:r>
      <w:proofErr w:type="gramEnd"/>
      <w:r w:rsidRPr="007468CA">
        <w:rPr>
          <w:color w:val="000000"/>
          <w:sz w:val="28"/>
          <w:szCs w:val="28"/>
        </w:rPr>
        <w:t xml:space="preserve"> о с т а н о в л я е т</w:t>
      </w:r>
      <w:r w:rsidRPr="007468CA">
        <w:rPr>
          <w:sz w:val="28"/>
          <w:szCs w:val="28"/>
        </w:rPr>
        <w:t>:</w:t>
      </w:r>
    </w:p>
    <w:p w14:paraId="65601214" w14:textId="20180CA8" w:rsidR="00137C3D" w:rsidRDefault="00137C3D" w:rsidP="00137C3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прилагаемый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bCs/>
          <w:sz w:val="28"/>
          <w:szCs w:val="28"/>
        </w:rPr>
        <w:t>.</w:t>
      </w:r>
    </w:p>
    <w:p w14:paraId="38FA89B1" w14:textId="20332D2D" w:rsidR="00137C3D" w:rsidRPr="00B971C7" w:rsidRDefault="00137C3D" w:rsidP="00E61EF5">
      <w:pPr>
        <w:tabs>
          <w:tab w:val="left" w:pos="851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2</w:t>
      </w:r>
      <w:r w:rsidRPr="005F595D">
        <w:rPr>
          <w:color w:val="000000"/>
          <w:sz w:val="28"/>
          <w:szCs w:val="28"/>
        </w:rPr>
        <w:t>.</w:t>
      </w:r>
      <w:r w:rsidR="00E61EF5">
        <w:rPr>
          <w:color w:val="000000"/>
          <w:sz w:val="28"/>
          <w:szCs w:val="28"/>
        </w:rPr>
        <w:t xml:space="preserve"> С</w:t>
      </w:r>
      <w:r w:rsidR="00B971C7" w:rsidRPr="00B971C7">
        <w:rPr>
          <w:sz w:val="28"/>
          <w:szCs w:val="28"/>
        </w:rPr>
        <w:t>ектор</w:t>
      </w:r>
      <w:r w:rsidR="00B971C7">
        <w:rPr>
          <w:sz w:val="28"/>
          <w:szCs w:val="28"/>
        </w:rPr>
        <w:t>у</w:t>
      </w:r>
      <w:r w:rsidR="00B971C7" w:rsidRPr="00B971C7">
        <w:rPr>
          <w:sz w:val="28"/>
          <w:szCs w:val="28"/>
        </w:rPr>
        <w:t xml:space="preserve"> информационных технологий администрации Красноармейского муниципального округа </w:t>
      </w:r>
      <w:proofErr w:type="gramStart"/>
      <w:r w:rsidRPr="00B971C7">
        <w:rPr>
          <w:color w:val="000000"/>
          <w:sz w:val="28"/>
          <w:szCs w:val="28"/>
        </w:rPr>
        <w:t>разместить</w:t>
      </w:r>
      <w:proofErr w:type="gramEnd"/>
      <w:r w:rsidR="00B971C7"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>настоящее постановление на официальном сайте администрации в информационно-коммуникационной сети Интернет</w:t>
      </w:r>
      <w:r>
        <w:rPr>
          <w:color w:val="000000"/>
          <w:sz w:val="28"/>
          <w:szCs w:val="28"/>
        </w:rPr>
        <w:t>.</w:t>
      </w:r>
    </w:p>
    <w:p w14:paraId="77629674" w14:textId="560EAF10" w:rsidR="00E61EF5" w:rsidRDefault="003144B4" w:rsidP="00E61EF5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37C3D">
        <w:rPr>
          <w:color w:val="000000"/>
          <w:sz w:val="28"/>
          <w:szCs w:val="28"/>
        </w:rPr>
        <w:t xml:space="preserve">. </w:t>
      </w:r>
      <w:r w:rsidR="00E61EF5" w:rsidRPr="00E61EF5">
        <w:rPr>
          <w:sz w:val="28"/>
          <w:szCs w:val="28"/>
        </w:rPr>
        <w:t xml:space="preserve"> Настоящее постановление вступает в силу после его официального опубликования в периодическом печатном издании «Вестник Красноармейского муниципального округа»</w:t>
      </w:r>
      <w:r w:rsidR="00E61EF5">
        <w:rPr>
          <w:sz w:val="28"/>
          <w:szCs w:val="28"/>
        </w:rPr>
        <w:t>.</w:t>
      </w:r>
      <w:r w:rsidR="00E61EF5" w:rsidRPr="00E61EF5">
        <w:rPr>
          <w:sz w:val="28"/>
          <w:szCs w:val="28"/>
        </w:rPr>
        <w:t xml:space="preserve"> </w:t>
      </w:r>
    </w:p>
    <w:p w14:paraId="24D7FADE" w14:textId="585411DE" w:rsidR="00E61EF5" w:rsidRPr="00E61EF5" w:rsidRDefault="00E61EF5" w:rsidP="00E61EF5">
      <w:pPr>
        <w:tabs>
          <w:tab w:val="left" w:pos="426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Pr="00E61EF5">
        <w:rPr>
          <w:sz w:val="28"/>
          <w:szCs w:val="28"/>
        </w:rPr>
        <w:t xml:space="preserve">Контроль исполнения настоящего постановления возложить на отдел образования и молодежной политики администрации Красноармейского муниципального  округа Чувашской Республики. </w:t>
      </w:r>
    </w:p>
    <w:p w14:paraId="2C3E50BC" w14:textId="77777777" w:rsidR="00E61EF5" w:rsidRDefault="00E61EF5" w:rsidP="00E61EF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58AD38F0" w14:textId="77777777" w:rsidR="00E61EF5" w:rsidRPr="00E61EF5" w:rsidRDefault="00E61EF5" w:rsidP="00E61EF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086E3C5D" w14:textId="77777777" w:rsidR="00E61EF5" w:rsidRDefault="00E61EF5" w:rsidP="00E61EF5">
      <w:pPr>
        <w:tabs>
          <w:tab w:val="left" w:pos="426"/>
        </w:tabs>
        <w:jc w:val="both"/>
        <w:rPr>
          <w:sz w:val="28"/>
          <w:szCs w:val="28"/>
        </w:rPr>
      </w:pPr>
    </w:p>
    <w:p w14:paraId="0C5ED5A7" w14:textId="77777777" w:rsidR="00E61EF5" w:rsidRDefault="00E61EF5" w:rsidP="00E61EF5">
      <w:pPr>
        <w:tabs>
          <w:tab w:val="left" w:pos="426"/>
        </w:tabs>
        <w:jc w:val="both"/>
        <w:rPr>
          <w:sz w:val="28"/>
          <w:szCs w:val="28"/>
        </w:rPr>
      </w:pPr>
      <w:r w:rsidRPr="00E61EF5">
        <w:rPr>
          <w:sz w:val="28"/>
          <w:szCs w:val="28"/>
        </w:rPr>
        <w:t xml:space="preserve">Глава Красноармейского </w:t>
      </w:r>
    </w:p>
    <w:p w14:paraId="7E812057" w14:textId="3CE171CA" w:rsidR="00137C3D" w:rsidRPr="000533DA" w:rsidRDefault="00E61EF5" w:rsidP="00E61EF5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E61EF5">
        <w:rPr>
          <w:sz w:val="28"/>
          <w:szCs w:val="28"/>
        </w:rPr>
        <w:t xml:space="preserve">муниципального округа                                    </w:t>
      </w:r>
      <w:r w:rsidR="00F142A0">
        <w:rPr>
          <w:sz w:val="28"/>
          <w:szCs w:val="28"/>
        </w:rPr>
        <w:t xml:space="preserve"> </w:t>
      </w:r>
      <w:r w:rsidRPr="00E61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E61EF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E61EF5">
        <w:rPr>
          <w:sz w:val="28"/>
          <w:szCs w:val="28"/>
        </w:rPr>
        <w:t xml:space="preserve">     П. Ю. Семенов  </w:t>
      </w:r>
    </w:p>
    <w:p w14:paraId="3AC2B007" w14:textId="77777777" w:rsidR="00137C3D" w:rsidRDefault="00137C3D" w:rsidP="00E61EF5">
      <w:pPr>
        <w:tabs>
          <w:tab w:val="left" w:pos="426"/>
        </w:tabs>
        <w:jc w:val="both"/>
        <w:rPr>
          <w:sz w:val="28"/>
          <w:szCs w:val="28"/>
        </w:rPr>
      </w:pPr>
    </w:p>
    <w:p w14:paraId="31A670B1" w14:textId="77777777" w:rsidR="00DA58E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FA6B64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B60A115" w14:textId="5AD797EE" w:rsidR="001161C5" w:rsidRPr="00F142A0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6"/>
          <w:szCs w:val="26"/>
          <w:lang w:eastAsia="en-US"/>
        </w:rPr>
      </w:pPr>
      <w:r w:rsidRPr="00F142A0">
        <w:rPr>
          <w:color w:val="000000" w:themeColor="text1"/>
          <w:sz w:val="26"/>
          <w:szCs w:val="26"/>
          <w:lang w:eastAsia="en-US"/>
        </w:rPr>
        <w:lastRenderedPageBreak/>
        <w:t>УТВЕРЖДЕН</w:t>
      </w:r>
    </w:p>
    <w:p w14:paraId="1BEC5EEE" w14:textId="789F3F69" w:rsidR="00137C3D" w:rsidRPr="00F142A0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6"/>
          <w:szCs w:val="26"/>
          <w:lang w:eastAsia="en-US"/>
        </w:rPr>
      </w:pPr>
      <w:r w:rsidRPr="00F142A0">
        <w:rPr>
          <w:color w:val="000000" w:themeColor="text1"/>
          <w:sz w:val="26"/>
          <w:szCs w:val="26"/>
          <w:lang w:eastAsia="en-US"/>
        </w:rPr>
        <w:t xml:space="preserve">постановлением </w:t>
      </w:r>
      <w:r w:rsidR="00F142A0" w:rsidRPr="00F142A0">
        <w:rPr>
          <w:color w:val="000000" w:themeColor="text1"/>
          <w:sz w:val="26"/>
          <w:szCs w:val="26"/>
          <w:lang w:eastAsia="en-US"/>
        </w:rPr>
        <w:t>а</w:t>
      </w:r>
      <w:r w:rsidRPr="00F142A0">
        <w:rPr>
          <w:color w:val="000000" w:themeColor="text1"/>
          <w:sz w:val="26"/>
          <w:szCs w:val="26"/>
          <w:lang w:eastAsia="en-US"/>
        </w:rPr>
        <w:t xml:space="preserve">дминистрации </w:t>
      </w:r>
      <w:r w:rsidR="00F142A0" w:rsidRPr="00F142A0">
        <w:rPr>
          <w:color w:val="000000" w:themeColor="text1"/>
          <w:sz w:val="26"/>
          <w:szCs w:val="26"/>
          <w:lang w:eastAsia="en-US"/>
        </w:rPr>
        <w:t xml:space="preserve">Красноармейского муниципального округа </w:t>
      </w:r>
    </w:p>
    <w:p w14:paraId="757BA3BF" w14:textId="635B9153" w:rsidR="00137C3D" w:rsidRPr="00F142A0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6"/>
          <w:szCs w:val="26"/>
          <w:lang w:eastAsia="en-US"/>
        </w:rPr>
      </w:pPr>
      <w:r w:rsidRPr="00F142A0">
        <w:rPr>
          <w:color w:val="000000" w:themeColor="text1"/>
          <w:sz w:val="26"/>
          <w:szCs w:val="26"/>
          <w:lang w:eastAsia="en-US"/>
        </w:rPr>
        <w:t>от _____ № ________</w:t>
      </w:r>
    </w:p>
    <w:p w14:paraId="3EB5825C" w14:textId="77777777"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5DFBC8A" w14:textId="0121DEE8"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14:paraId="401B4811" w14:textId="77777777"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50B567" w14:textId="4096933C"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proofErr w:type="gramEnd"/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4BFDE5" w14:textId="54259BA5"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r w:rsidR="00544138">
        <w:rPr>
          <w:sz w:val="28"/>
          <w:szCs w:val="28"/>
        </w:rPr>
        <w:t xml:space="preserve"> </w:t>
      </w:r>
      <w:bookmarkStart w:id="0" w:name="_Hlk134803688"/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</w:t>
      </w:r>
      <w:bookmarkEnd w:id="0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14:paraId="70580CFC" w14:textId="115E55F7"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proofErr w:type="gramStart"/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</w:t>
      </w:r>
      <w:r w:rsidR="00E1399B" w:rsidRPr="0097563A">
        <w:rPr>
          <w:sz w:val="28"/>
          <w:szCs w:val="28"/>
        </w:rPr>
        <w:t xml:space="preserve">ассигнований, предусмотренных </w:t>
      </w:r>
      <w:r w:rsidR="00544138" w:rsidRPr="0097563A">
        <w:rPr>
          <w:sz w:val="28"/>
          <w:szCs w:val="28"/>
        </w:rPr>
        <w:t xml:space="preserve">решением </w:t>
      </w:r>
      <w:bookmarkStart w:id="1" w:name="_Hlk134803721"/>
      <w:r w:rsidR="00F142A0" w:rsidRPr="0097563A">
        <w:rPr>
          <w:sz w:val="28"/>
          <w:szCs w:val="28"/>
        </w:rPr>
        <w:t xml:space="preserve">Собрания депутатов Красноармейского муниципального округа Чувашской Республики </w:t>
      </w:r>
      <w:r w:rsidR="0097563A" w:rsidRPr="0097563A">
        <w:rPr>
          <w:iCs/>
          <w:sz w:val="28"/>
          <w:szCs w:val="28"/>
        </w:rPr>
        <w:t xml:space="preserve">о бюджете Красноармейского муниципального округа </w:t>
      </w:r>
      <w:r w:rsidR="00B65554" w:rsidRPr="0097563A">
        <w:rPr>
          <w:color w:val="000000" w:themeColor="text1"/>
          <w:sz w:val="28"/>
          <w:szCs w:val="28"/>
        </w:rPr>
        <w:t xml:space="preserve"> </w:t>
      </w:r>
      <w:r w:rsidR="00CF0F16" w:rsidRPr="0097563A">
        <w:rPr>
          <w:color w:val="000000" w:themeColor="text1"/>
          <w:sz w:val="28"/>
          <w:szCs w:val="28"/>
        </w:rPr>
        <w:t xml:space="preserve">на </w:t>
      </w:r>
      <w:r w:rsidR="00B65554" w:rsidRPr="0097563A">
        <w:rPr>
          <w:color w:val="000000" w:themeColor="text1"/>
          <w:sz w:val="28"/>
          <w:szCs w:val="28"/>
        </w:rPr>
        <w:t>текущ</w:t>
      </w:r>
      <w:r w:rsidR="00CF0F16" w:rsidRPr="0097563A">
        <w:rPr>
          <w:color w:val="000000" w:themeColor="text1"/>
          <w:sz w:val="28"/>
          <w:szCs w:val="28"/>
        </w:rPr>
        <w:t>ий</w:t>
      </w:r>
      <w:r w:rsidR="00B65554" w:rsidRPr="0097563A">
        <w:rPr>
          <w:color w:val="000000" w:themeColor="text1"/>
          <w:sz w:val="28"/>
          <w:szCs w:val="28"/>
        </w:rPr>
        <w:t xml:space="preserve"> финансов</w:t>
      </w:r>
      <w:r w:rsidR="00CF0F16" w:rsidRPr="0097563A">
        <w:rPr>
          <w:color w:val="000000" w:themeColor="text1"/>
          <w:sz w:val="28"/>
          <w:szCs w:val="28"/>
        </w:rPr>
        <w:t>ый</w:t>
      </w:r>
      <w:r w:rsidR="00B65554" w:rsidRPr="0097563A">
        <w:rPr>
          <w:color w:val="000000" w:themeColor="text1"/>
          <w:sz w:val="28"/>
          <w:szCs w:val="28"/>
        </w:rPr>
        <w:t xml:space="preserve"> год и планов</w:t>
      </w:r>
      <w:r w:rsidR="00CF0F16" w:rsidRPr="0097563A">
        <w:rPr>
          <w:color w:val="000000" w:themeColor="text1"/>
          <w:sz w:val="28"/>
          <w:szCs w:val="28"/>
        </w:rPr>
        <w:t>ый</w:t>
      </w:r>
      <w:r w:rsidR="00B65554" w:rsidRPr="0097563A">
        <w:rPr>
          <w:color w:val="000000" w:themeColor="text1"/>
          <w:sz w:val="28"/>
          <w:szCs w:val="28"/>
        </w:rPr>
        <w:t xml:space="preserve"> период</w:t>
      </w:r>
      <w:bookmarkEnd w:id="1"/>
      <w:r w:rsidR="00E1399B" w:rsidRPr="00AD2233">
        <w:rPr>
          <w:sz w:val="28"/>
          <w:szCs w:val="28"/>
        </w:rPr>
        <w:t xml:space="preserve"> и доведенных </w:t>
      </w:r>
      <w:r w:rsidR="00B63D65" w:rsidRPr="00AD2233">
        <w:rPr>
          <w:sz w:val="28"/>
          <w:szCs w:val="28"/>
        </w:rPr>
        <w:t>на цели</w:t>
      </w:r>
      <w:r w:rsidR="00E73E1A">
        <w:rPr>
          <w:sz w:val="28"/>
          <w:szCs w:val="28"/>
        </w:rPr>
        <w:t>, указанные в пункте 2 настоящего Порядка,</w:t>
      </w:r>
      <w:r w:rsidR="00B63D65" w:rsidRPr="00AD2233">
        <w:rPr>
          <w:sz w:val="28"/>
          <w:szCs w:val="28"/>
        </w:rPr>
        <w:t xml:space="preserve"> </w:t>
      </w:r>
      <w:r w:rsidR="00F142A0" w:rsidRPr="00F142A0">
        <w:rPr>
          <w:sz w:val="28"/>
          <w:szCs w:val="28"/>
        </w:rPr>
        <w:t>отделу образования и молодежной политики администрации Красноармейского муниципального округа Чувашской Республики</w:t>
      </w:r>
      <w:r w:rsidR="00F142A0">
        <w:rPr>
          <w:i/>
          <w:sz w:val="28"/>
          <w:szCs w:val="28"/>
        </w:rPr>
        <w:t xml:space="preserve"> </w:t>
      </w:r>
      <w:r w:rsidR="00AD2233">
        <w:rPr>
          <w:i/>
          <w:color w:val="000000" w:themeColor="text1"/>
          <w:sz w:val="28"/>
          <w:szCs w:val="28"/>
        </w:rPr>
        <w:t xml:space="preserve"> </w:t>
      </w:r>
      <w:r w:rsidR="00E1399B" w:rsidRPr="00AD2233">
        <w:rPr>
          <w:sz w:val="28"/>
          <w:szCs w:val="28"/>
        </w:rPr>
        <w:t>(далее</w:t>
      </w:r>
      <w:r w:rsidR="003144B4">
        <w:rPr>
          <w:sz w:val="28"/>
          <w:szCs w:val="28"/>
        </w:rPr>
        <w:t xml:space="preserve"> </w:t>
      </w:r>
      <w:r w:rsidR="001A66BA" w:rsidRPr="00AD2233">
        <w:rPr>
          <w:sz w:val="28"/>
          <w:szCs w:val="28"/>
        </w:rPr>
        <w:t xml:space="preserve">–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  <w:proofErr w:type="gramEnd"/>
    </w:p>
    <w:p w14:paraId="041E6CC6" w14:textId="4F3C8F33"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CF0F16" w:rsidRPr="00544138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услуги</w:t>
      </w:r>
      <w:r w:rsidR="00544138" w:rsidRPr="00544138">
        <w:rPr>
          <w:iCs/>
          <w:sz w:val="28"/>
          <w:szCs w:val="28"/>
        </w:rPr>
        <w:t xml:space="preserve"> «Реализация дополнительных общеразвивающих программ</w:t>
      </w:r>
      <w:r w:rsidR="00544138">
        <w:rPr>
          <w:iCs/>
          <w:sz w:val="28"/>
          <w:szCs w:val="28"/>
        </w:rPr>
        <w:t xml:space="preserve">», утвержденными </w:t>
      </w:r>
      <w:r w:rsidR="00F142A0" w:rsidRPr="00F142A0">
        <w:rPr>
          <w:sz w:val="28"/>
          <w:szCs w:val="28"/>
        </w:rPr>
        <w:t>приказом</w:t>
      </w:r>
      <w:r w:rsidR="00F142A0">
        <w:rPr>
          <w:i/>
          <w:sz w:val="28"/>
          <w:szCs w:val="28"/>
        </w:rPr>
        <w:t xml:space="preserve"> </w:t>
      </w:r>
      <w:r w:rsidR="00544138">
        <w:rPr>
          <w:iCs/>
          <w:sz w:val="28"/>
          <w:szCs w:val="28"/>
        </w:rPr>
        <w:t xml:space="preserve">уполномоченного органа (далее – Требования </w:t>
      </w:r>
      <w:r w:rsidR="00544138" w:rsidRPr="00544138">
        <w:rPr>
          <w:iCs/>
          <w:sz w:val="28"/>
          <w:szCs w:val="28"/>
        </w:rPr>
        <w:t xml:space="preserve">к </w:t>
      </w:r>
      <w:r w:rsidR="00544138" w:rsidRPr="00544138">
        <w:rPr>
          <w:iCs/>
          <w:sz w:val="28"/>
          <w:szCs w:val="28"/>
        </w:rPr>
        <w:lastRenderedPageBreak/>
        <w:t>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E54237" w:rsidRPr="00CF0F16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14:paraId="1A934E21" w14:textId="77777777" w:rsidR="007B4256" w:rsidRPr="009A1923" w:rsidRDefault="007E2A7E" w:rsidP="007B425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2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2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14:paraId="2028F579" w14:textId="77777777"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DE03F" w14:textId="70E63E4F" w:rsidR="007B4256" w:rsidRDefault="00452535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52AEB870" w14:textId="77777777"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0C10E" w14:textId="175688B9"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4AAB0CB4" w14:textId="79DC317B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3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3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1F132E55" w14:textId="2ADCBF3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2002F7D1" w14:textId="4E245FED"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7F04C27" w14:textId="3E99BEAA"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14:paraId="17B0C813" w14:textId="3088BB30"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74621DAC" w14:textId="2CC535B3"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</w:t>
      </w:r>
      <w:proofErr w:type="gramEnd"/>
      <w:r w:rsidRPr="00FE4A5B">
        <w:rPr>
          <w:sz w:val="28"/>
          <w:szCs w:val="28"/>
        </w:rPr>
        <w:t xml:space="preserve"> не позднее 15 декабря текущего финансового года.</w:t>
      </w:r>
    </w:p>
    <w:p w14:paraId="46E898AE" w14:textId="1EFC13AF" w:rsidR="00921990" w:rsidRDefault="00232781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3B3D00">
        <w:rPr>
          <w:sz w:val="28"/>
          <w:szCs w:val="28"/>
        </w:rPr>
        <w:t>ежемесячно</w:t>
      </w:r>
      <w:r w:rsidR="008F0ED9" w:rsidRPr="00F142A0">
        <w:rPr>
          <w:sz w:val="28"/>
          <w:szCs w:val="28"/>
        </w:rPr>
        <w:t>,</w:t>
      </w:r>
      <w:r w:rsidR="00187763" w:rsidRPr="00187763">
        <w:rPr>
          <w:sz w:val="28"/>
          <w:szCs w:val="28"/>
        </w:rPr>
        <w:t xml:space="preserve"> </w:t>
      </w:r>
      <w:r w:rsidR="00187763" w:rsidRPr="0014447E">
        <w:rPr>
          <w:sz w:val="28"/>
          <w:szCs w:val="28"/>
        </w:rPr>
        <w:t xml:space="preserve">не позднее </w:t>
      </w:r>
      <w:r w:rsidR="00187763" w:rsidRPr="0014447E">
        <w:rPr>
          <w:sz w:val="28"/>
          <w:szCs w:val="28"/>
        </w:rPr>
        <w:br/>
        <w:t>10 рабочих дней,</w:t>
      </w:r>
      <w:r w:rsidR="00187763" w:rsidRPr="008F0ED9">
        <w:rPr>
          <w:sz w:val="28"/>
          <w:szCs w:val="28"/>
        </w:rPr>
        <w:t xml:space="preserve"> </w:t>
      </w:r>
      <w:r w:rsidR="008F0ED9" w:rsidRPr="008F0ED9">
        <w:rPr>
          <w:sz w:val="28"/>
          <w:szCs w:val="28"/>
        </w:rPr>
        <w:t xml:space="preserve"> следующ</w:t>
      </w:r>
      <w:r w:rsidR="00187763">
        <w:rPr>
          <w:sz w:val="28"/>
          <w:szCs w:val="28"/>
        </w:rPr>
        <w:t>их</w:t>
      </w:r>
      <w:r w:rsidR="008F0ED9" w:rsidRPr="008F0ED9">
        <w:rPr>
          <w:sz w:val="28"/>
          <w:szCs w:val="28"/>
        </w:rPr>
        <w:t xml:space="preserve"> за </w:t>
      </w:r>
      <w:r w:rsidR="003A4E30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AA721D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оглашения.</w:t>
      </w:r>
      <w:bookmarkStart w:id="4" w:name="_GoBack"/>
      <w:bookmarkEnd w:id="4"/>
    </w:p>
    <w:p w14:paraId="0B74BE31" w14:textId="1807CA90"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14:paraId="18B11C85" w14:textId="54B1F9DB"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</w:t>
      </w:r>
      <w:proofErr w:type="gramStart"/>
      <w:r w:rsidRPr="00AD2233">
        <w:rPr>
          <w:sz w:val="28"/>
          <w:szCs w:val="28"/>
        </w:rPr>
        <w:t>а(</w:t>
      </w:r>
      <w:proofErr w:type="gramEnd"/>
      <w:r w:rsidRPr="00AD2233">
        <w:rPr>
          <w:sz w:val="28"/>
          <w:szCs w:val="28"/>
        </w:rPr>
        <w:t>ов) выявленных нарушений.</w:t>
      </w:r>
    </w:p>
    <w:p w14:paraId="5D9FCF10" w14:textId="009461B6"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</w:t>
      </w:r>
      <w:proofErr w:type="gramStart"/>
      <w:r w:rsidR="002D5C32" w:rsidRPr="00AD2233">
        <w:rPr>
          <w:sz w:val="28"/>
          <w:szCs w:val="28"/>
        </w:rPr>
        <w:t>т(</w:t>
      </w:r>
      <w:proofErr w:type="gramEnd"/>
      <w:r w:rsidR="002D5C32" w:rsidRPr="00AD2233">
        <w:rPr>
          <w:sz w:val="28"/>
          <w:szCs w:val="28"/>
        </w:rPr>
        <w:t>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14:paraId="4E4D6FAE" w14:textId="21563196"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proofErr w:type="gramStart"/>
      <w:r w:rsidR="009C3240" w:rsidRPr="00AD2233">
        <w:rPr>
          <w:sz w:val="28"/>
          <w:szCs w:val="28"/>
        </w:rPr>
        <w:t>контроль за</w:t>
      </w:r>
      <w:proofErr w:type="gramEnd"/>
      <w:r w:rsidR="009C3240" w:rsidRPr="00AD2233">
        <w:rPr>
          <w:sz w:val="28"/>
          <w:szCs w:val="28"/>
        </w:rPr>
        <w:t xml:space="preserve">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14:paraId="5D752C03" w14:textId="41B186DF"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14:paraId="1F32FF5A" w14:textId="1BA4C0A3"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В случае установления факта недостижения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F142A0" w:rsidRPr="00F142A0">
        <w:rPr>
          <w:iCs/>
          <w:sz w:val="28"/>
          <w:szCs w:val="28"/>
        </w:rPr>
        <w:t>бюджет Красноармейского муниципального округа</w:t>
      </w:r>
      <w:r w:rsidR="00F142A0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  <w:proofErr w:type="gramEnd"/>
    </w:p>
    <w:p w14:paraId="2CC74DDC" w14:textId="77777777"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2C570" w14:textId="7657D19E"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22118686" w14:textId="77777777"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65D55B3" w14:textId="23E0A4F6" w:rsidR="007B4256" w:rsidRDefault="00452535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> – </w:t>
      </w:r>
      <w:proofErr w:type="gramStart"/>
      <w:r w:rsidR="007B4256" w:rsidRPr="009A1923">
        <w:rPr>
          <w:sz w:val="28"/>
          <w:szCs w:val="28"/>
        </w:rPr>
        <w:t>объем</w:t>
      </w:r>
      <w:proofErr w:type="gramEnd"/>
      <w:r w:rsidR="007B4256" w:rsidRPr="009A1923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 условиям и порядку</w:t>
      </w:r>
      <w:r w:rsidR="007B4256" w:rsidRPr="009A1923">
        <w:rPr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14:paraId="45AD58D1" w14:textId="3EB1CEC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26352AE3" w14:textId="6D52742C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F044BB" w:rsidRPr="00F142A0">
        <w:rPr>
          <w:sz w:val="28"/>
          <w:szCs w:val="28"/>
        </w:rPr>
        <w:t xml:space="preserve">не </w:t>
      </w:r>
      <w:r w:rsidRPr="00F142A0">
        <w:rPr>
          <w:color w:val="000000" w:themeColor="text1"/>
          <w:sz w:val="28"/>
          <w:szCs w:val="28"/>
        </w:rPr>
        <w:t>оказана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734C1DC1" w14:textId="73E0C74D"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</w:t>
      </w:r>
      <w:r w:rsidR="00C40CA5" w:rsidRPr="00F142A0">
        <w:rPr>
          <w:sz w:val="28"/>
          <w:szCs w:val="28"/>
        </w:rPr>
        <w:t xml:space="preserve">в </w:t>
      </w:r>
      <w:r w:rsidR="00F142A0" w:rsidRPr="00F142A0">
        <w:rPr>
          <w:iCs/>
          <w:sz w:val="28"/>
          <w:szCs w:val="28"/>
        </w:rPr>
        <w:t>бюджет Красноармейского муниципального округа</w:t>
      </w:r>
      <w:r w:rsidR="00C40CA5" w:rsidRPr="00AD2233">
        <w:rPr>
          <w:sz w:val="28"/>
          <w:szCs w:val="28"/>
        </w:rPr>
        <w:t>,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  <w:proofErr w:type="gramEnd"/>
    </w:p>
    <w:p w14:paraId="17176A40" w14:textId="77777777"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EEBB9" w14:textId="77777777" w:rsidR="00452535" w:rsidRDefault="00452535">
      <w:r>
        <w:separator/>
      </w:r>
    </w:p>
  </w:endnote>
  <w:endnote w:type="continuationSeparator" w:id="0">
    <w:p w14:paraId="588963CA" w14:textId="77777777" w:rsidR="00452535" w:rsidRDefault="0045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FBB15" w14:textId="77777777" w:rsidR="00452535" w:rsidRDefault="00452535">
      <w:r>
        <w:separator/>
      </w:r>
    </w:p>
  </w:footnote>
  <w:footnote w:type="continuationSeparator" w:id="0">
    <w:p w14:paraId="4677E6F6" w14:textId="77777777" w:rsidR="00452535" w:rsidRDefault="00452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187763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C5D51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763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B3D0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2535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A73E6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7563A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4126"/>
    <w:rsid w:val="00B9556A"/>
    <w:rsid w:val="00B971C7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799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1EF5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42A0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71C7"/>
    <w:pPr>
      <w:keepNext/>
      <w:jc w:val="center"/>
      <w:outlineLvl w:val="0"/>
    </w:pPr>
    <w:rPr>
      <w:rFonts w:ascii="Baltica Chv" w:hAnsi="Baltica Chv"/>
      <w:b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971C7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B971C7"/>
    <w:rPr>
      <w:rFonts w:ascii="Baltica Chv" w:hAnsi="Baltica Chv"/>
      <w:b/>
      <w:sz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B971C7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71C7"/>
    <w:pPr>
      <w:keepNext/>
      <w:jc w:val="center"/>
      <w:outlineLvl w:val="0"/>
    </w:pPr>
    <w:rPr>
      <w:rFonts w:ascii="Baltica Chv" w:hAnsi="Baltica Chv"/>
      <w:b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971C7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B971C7"/>
    <w:rPr>
      <w:rFonts w:ascii="Baltica Chv" w:hAnsi="Baltica Chv"/>
      <w:b/>
      <w:sz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B971C7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72F06-D132-4DB3-8239-C17F9877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6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9286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Ирина Валентинова</cp:lastModifiedBy>
  <cp:revision>5</cp:revision>
  <cp:lastPrinted>2023-01-11T07:32:00Z</cp:lastPrinted>
  <dcterms:created xsi:type="dcterms:W3CDTF">2023-07-17T11:48:00Z</dcterms:created>
  <dcterms:modified xsi:type="dcterms:W3CDTF">2023-07-19T14:09:00Z</dcterms:modified>
</cp:coreProperties>
</file>