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DE49F2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DE49F2">
        <w:rPr>
          <w:rFonts w:ascii="Times New Roman" w:hAnsi="Times New Roman"/>
          <w:szCs w:val="26"/>
        </w:rPr>
        <w:t xml:space="preserve">                     </w:t>
      </w:r>
      <w:proofErr w:type="gramStart"/>
      <w:r w:rsidR="00DE49F2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0E4C50">
        <w:rPr>
          <w:rFonts w:ascii="Times New Roman" w:hAnsi="Times New Roman"/>
          <w:szCs w:val="26"/>
        </w:rPr>
        <w:t>21:21:160222:129</w:t>
      </w:r>
      <w:r w:rsidR="00674F7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0845D6">
        <w:rPr>
          <w:rFonts w:ascii="Times New Roman" w:hAnsi="Times New Roman"/>
          <w:szCs w:val="26"/>
        </w:rPr>
        <w:t>а</w:t>
      </w:r>
      <w:r w:rsidR="000E4C50">
        <w:rPr>
          <w:rFonts w:ascii="Times New Roman" w:hAnsi="Times New Roman"/>
          <w:szCs w:val="26"/>
        </w:rPr>
        <w:t xml:space="preserve"> Константинова Светлана Александровна, 20.05.1955</w:t>
      </w:r>
      <w:r w:rsidR="000845D6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года рождения</w:t>
      </w:r>
      <w:r w:rsidR="00685E6A">
        <w:rPr>
          <w:rFonts w:ascii="Times New Roman" w:hAnsi="Times New Roman"/>
          <w:szCs w:val="26"/>
        </w:rPr>
        <w:t>, зарегистрированная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DC3115" w:rsidRDefault="003D3BEE" w:rsidP="00DC311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0E4C50">
        <w:rPr>
          <w:rFonts w:ascii="Times New Roman" w:hAnsi="Times New Roman"/>
          <w:sz w:val="26"/>
          <w:szCs w:val="26"/>
        </w:rPr>
        <w:t>Константиновой Светланы Александровны</w:t>
      </w:r>
      <w:r w:rsidR="000E4C50" w:rsidRPr="000E4C50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DC3115" w:rsidRPr="00DC3115">
        <w:rPr>
          <w:rFonts w:ascii="Times New Roman" w:hAnsi="Times New Roman"/>
          <w:sz w:val="26"/>
          <w:szCs w:val="26"/>
          <w:u w:val="single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№ЧР-21-10-0944, зарегистрированный в Книге записей Государственных актов на право собственности, владения, пользования землей за №944.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A037B3" w:rsidRDefault="003D3BEE" w:rsidP="00A037B3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DC3115" w:rsidRDefault="00DC3115" w:rsidP="00DC3115">
      <w:pPr>
        <w:pStyle w:val="ac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E01B38" w:rsidRDefault="00E01B38" w:rsidP="00DC3115">
      <w:pPr>
        <w:pStyle w:val="ac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E01B38" w:rsidRPr="00DC3115" w:rsidRDefault="00E01B38" w:rsidP="00DC3115">
      <w:pPr>
        <w:pStyle w:val="ac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E01B38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</w:t>
      </w:r>
      <w:r w:rsidR="00E01B38">
        <w:rPr>
          <w:rFonts w:ascii="Times New Roman" w:hAnsi="Times New Roman"/>
          <w:szCs w:val="26"/>
        </w:rPr>
        <w:t xml:space="preserve">       </w:t>
      </w:r>
      <w:bookmarkStart w:id="0" w:name="_GoBack"/>
      <w:bookmarkEnd w:id="0"/>
      <w:r w:rsidR="004839B3" w:rsidRPr="003D3BEE">
        <w:rPr>
          <w:rFonts w:ascii="Times New Roman" w:hAnsi="Times New Roman"/>
          <w:szCs w:val="26"/>
        </w:rPr>
        <w:t xml:space="preserve">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80" w:rsidRDefault="000D4680">
      <w:r>
        <w:separator/>
      </w:r>
    </w:p>
  </w:endnote>
  <w:endnote w:type="continuationSeparator" w:id="0">
    <w:p w:rsidR="000D4680" w:rsidRDefault="000D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80" w:rsidRDefault="000D4680">
      <w:r>
        <w:separator/>
      </w:r>
    </w:p>
  </w:footnote>
  <w:footnote w:type="continuationSeparator" w:id="0">
    <w:p w:rsidR="000D4680" w:rsidRDefault="000D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845D6"/>
    <w:rsid w:val="000B0955"/>
    <w:rsid w:val="000B2461"/>
    <w:rsid w:val="000D4680"/>
    <w:rsid w:val="000D575A"/>
    <w:rsid w:val="000E2583"/>
    <w:rsid w:val="000E4C50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C09FB"/>
    <w:rsid w:val="004D0859"/>
    <w:rsid w:val="004D2D4A"/>
    <w:rsid w:val="00504082"/>
    <w:rsid w:val="005068BD"/>
    <w:rsid w:val="00527375"/>
    <w:rsid w:val="0053202B"/>
    <w:rsid w:val="00533BDE"/>
    <w:rsid w:val="00563971"/>
    <w:rsid w:val="00591B6B"/>
    <w:rsid w:val="005A69CC"/>
    <w:rsid w:val="005B60AB"/>
    <w:rsid w:val="005F16B6"/>
    <w:rsid w:val="006161B6"/>
    <w:rsid w:val="0062349C"/>
    <w:rsid w:val="00674F79"/>
    <w:rsid w:val="00685E6A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C4C72"/>
    <w:rsid w:val="00C45963"/>
    <w:rsid w:val="00CB7E29"/>
    <w:rsid w:val="00D474A4"/>
    <w:rsid w:val="00D61F6B"/>
    <w:rsid w:val="00DA7D40"/>
    <w:rsid w:val="00DC3115"/>
    <w:rsid w:val="00DE328D"/>
    <w:rsid w:val="00DE49F2"/>
    <w:rsid w:val="00DE756C"/>
    <w:rsid w:val="00DF761C"/>
    <w:rsid w:val="00E01B38"/>
    <w:rsid w:val="00E2203F"/>
    <w:rsid w:val="00E417C9"/>
    <w:rsid w:val="00F14980"/>
    <w:rsid w:val="00F317BC"/>
    <w:rsid w:val="00F3786B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761C5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2024-09-20T10:13:00Z</dcterms:created>
  <dcterms:modified xsi:type="dcterms:W3CDTF">2024-09-20T10:13:00Z</dcterms:modified>
</cp:coreProperties>
</file>