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9" o:title=""/>
                </v:shape>
                <o:OLEObject Type="Embed" ProgID="Word.Picture.8" ShapeID="_x0000_i1025" DrawAspect="Content" ObjectID="_1744183990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778D5EA0" w:rsidR="006545C8" w:rsidRPr="003452B3" w:rsidRDefault="003452B3" w:rsidP="003452B3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27 апреля</w:t>
            </w:r>
            <w:r w:rsidR="009C0D3B">
              <w:rPr>
                <w:b/>
              </w:rPr>
              <w:t xml:space="preserve"> </w:t>
            </w:r>
            <w:r>
              <w:rPr>
                <w:b/>
              </w:rPr>
              <w:t>2023 года</w:t>
            </w:r>
            <w:proofErr w:type="gramStart"/>
            <w:r>
              <w:rPr>
                <w:b/>
              </w:rPr>
              <w:t xml:space="preserve"> </w:t>
            </w:r>
            <w:r w:rsidR="000B7C49" w:rsidRPr="000B7C49">
              <w:rPr>
                <w:b/>
              </w:rPr>
              <w:t>№</w:t>
            </w:r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 xml:space="preserve"> 43-1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1397A658" w:rsidR="00067E3B" w:rsidRPr="006E700C" w:rsidRDefault="001E7213" w:rsidP="00077C76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077C76">
              <w:rPr>
                <w:b/>
              </w:rPr>
              <w:t>22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077C76">
              <w:rPr>
                <w:b/>
              </w:rPr>
              <w:t>2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3</w:t>
            </w:r>
            <w:r w:rsidR="00077C76">
              <w:rPr>
                <w:b/>
              </w:rPr>
              <w:t>7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077C76">
              <w:rPr>
                <w:b/>
              </w:rPr>
              <w:t>3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077C76">
              <w:rPr>
                <w:b/>
              </w:rPr>
              <w:t>4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077C76">
              <w:rPr>
                <w:b/>
              </w:rPr>
              <w:t>5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78544D84" w:rsidR="001E7213" w:rsidRPr="00772602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3B0F84">
        <w:t>22</w:t>
      </w:r>
      <w:r w:rsidRPr="00772602">
        <w:t xml:space="preserve"> декабря 20</w:t>
      </w:r>
      <w:r w:rsidR="00444C78" w:rsidRPr="00772602">
        <w:t>2</w:t>
      </w:r>
      <w:r w:rsidR="003B0F84">
        <w:t>2</w:t>
      </w:r>
      <w:r w:rsidRPr="00772602">
        <w:t xml:space="preserve"> г. № С </w:t>
      </w:r>
      <w:r w:rsidR="003B0F84">
        <w:t>37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3B0F84">
        <w:t>3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3B0F84">
        <w:t>4</w:t>
      </w:r>
      <w:r w:rsidRPr="00772602">
        <w:t xml:space="preserve"> и 20</w:t>
      </w:r>
      <w:r w:rsidR="00CA74D6" w:rsidRPr="00772602">
        <w:t>2</w:t>
      </w:r>
      <w:r w:rsidR="003B0F84">
        <w:t>5</w:t>
      </w:r>
      <w:r w:rsidRPr="00772602">
        <w:t xml:space="preserve"> годов» (далее – Решение) следующие изменения:</w:t>
      </w:r>
    </w:p>
    <w:p w14:paraId="3B929D69" w14:textId="0A7DE127" w:rsidR="00772602" w:rsidRPr="00772602" w:rsidRDefault="00772602" w:rsidP="00772602">
      <w:pPr>
        <w:ind w:firstLine="709"/>
        <w:jc w:val="both"/>
      </w:pPr>
      <w:r w:rsidRPr="00B3745E">
        <w:t>1)</w:t>
      </w:r>
      <w:r w:rsidRPr="00772602">
        <w:t xml:space="preserve"> стать</w:t>
      </w:r>
      <w:r w:rsidR="003B0F84">
        <w:t>ю</w:t>
      </w:r>
      <w:r w:rsidRPr="00772602">
        <w:t xml:space="preserve"> 1 изложить в следующей редакции:</w:t>
      </w:r>
    </w:p>
    <w:p w14:paraId="770F0FB2" w14:textId="3923D671" w:rsidR="003B0F84" w:rsidRPr="00C87FDE" w:rsidRDefault="003B0F84" w:rsidP="003B0F84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«</w:t>
      </w:r>
      <w:r w:rsidRPr="00C87FDE">
        <w:rPr>
          <w:b/>
          <w:snapToGrid w:val="0"/>
        </w:rPr>
        <w:t>Статья 1. Основные характеристики бюджета города Новочебоксарска на 202</w:t>
      </w:r>
      <w:r>
        <w:rPr>
          <w:b/>
          <w:snapToGrid w:val="0"/>
        </w:rPr>
        <w:t>3</w:t>
      </w:r>
      <w:r w:rsidRPr="00C87FDE">
        <w:rPr>
          <w:b/>
          <w:snapToGrid w:val="0"/>
        </w:rPr>
        <w:t xml:space="preserve"> год и на плановый период 202</w:t>
      </w:r>
      <w:r>
        <w:rPr>
          <w:b/>
          <w:snapToGrid w:val="0"/>
        </w:rPr>
        <w:t>4</w:t>
      </w:r>
      <w:r w:rsidRPr="00C87FDE">
        <w:rPr>
          <w:b/>
          <w:snapToGrid w:val="0"/>
        </w:rPr>
        <w:t xml:space="preserve"> и 202</w:t>
      </w:r>
      <w:r>
        <w:rPr>
          <w:b/>
          <w:snapToGrid w:val="0"/>
        </w:rPr>
        <w:t>5</w:t>
      </w:r>
      <w:r w:rsidRPr="00C87FDE">
        <w:rPr>
          <w:b/>
          <w:snapToGrid w:val="0"/>
        </w:rPr>
        <w:t xml:space="preserve"> годов</w:t>
      </w:r>
    </w:p>
    <w:p w14:paraId="17DA0CB0" w14:textId="77777777" w:rsidR="003B0F84" w:rsidRPr="00C87FDE" w:rsidRDefault="003B0F84" w:rsidP="003B0F84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1. Утвердить основные характеристики бюджета города Новочебоксарска на 202</w:t>
      </w:r>
      <w:r>
        <w:rPr>
          <w:snapToGrid w:val="0"/>
        </w:rPr>
        <w:t>3</w:t>
      </w:r>
      <w:r w:rsidRPr="00C87FDE">
        <w:rPr>
          <w:snapToGrid w:val="0"/>
        </w:rPr>
        <w:t> год:</w:t>
      </w:r>
    </w:p>
    <w:p w14:paraId="23257A81" w14:textId="3ACE2ED1" w:rsidR="003B0F84" w:rsidRPr="00D562B3" w:rsidRDefault="003B0F84" w:rsidP="003B0F84">
      <w:pPr>
        <w:ind w:firstLine="684"/>
        <w:jc w:val="both"/>
      </w:pPr>
      <w:r w:rsidRPr="00191D72">
        <w:t xml:space="preserve">прогнозируемый общий объем доходов бюджета города Новочебоксарска в сумме  </w:t>
      </w:r>
      <w:r>
        <w:t>3 054</w:t>
      </w:r>
      <w:r w:rsidR="007F0791">
        <w:t> </w:t>
      </w:r>
      <w:r>
        <w:t>4</w:t>
      </w:r>
      <w:r w:rsidR="007F0791">
        <w:t>69,</w:t>
      </w:r>
      <w:r w:rsidR="00A87856">
        <w:t>4</w:t>
      </w:r>
      <w:r w:rsidRPr="00191D72">
        <w:t xml:space="preserve"> тыс. рублей</w:t>
      </w:r>
      <w:r w:rsidRPr="00D562B3">
        <w:t>, в том числе объем безвозмездных поступлений в сумме</w:t>
      </w:r>
      <w:bookmarkStart w:id="1" w:name="OLE_LINK1"/>
      <w:r w:rsidRPr="00D562B3">
        <w:t xml:space="preserve"> </w:t>
      </w:r>
      <w:bookmarkEnd w:id="1"/>
      <w:r>
        <w:t>2 233</w:t>
      </w:r>
      <w:r w:rsidR="007F0791">
        <w:t> </w:t>
      </w:r>
      <w:r>
        <w:t>6</w:t>
      </w:r>
      <w:r w:rsidR="007F0791">
        <w:t>89,5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t xml:space="preserve">2 211 578,8 </w:t>
      </w:r>
      <w:r w:rsidRPr="00D562B3">
        <w:t xml:space="preserve">тыс. рублей; </w:t>
      </w:r>
    </w:p>
    <w:p w14:paraId="6FD97409" w14:textId="38310EE3" w:rsidR="003B0F84" w:rsidRPr="00191D72" w:rsidRDefault="003B0F84" w:rsidP="003B0F84">
      <w:pPr>
        <w:shd w:val="clear" w:color="auto" w:fill="FFFFFF"/>
        <w:ind w:firstLine="709"/>
        <w:jc w:val="both"/>
      </w:pPr>
      <w:r w:rsidRPr="00191D72">
        <w:t xml:space="preserve">общий объем расходов бюджета города Новочебоксарска в сумме </w:t>
      </w:r>
      <w:r>
        <w:t>3 192</w:t>
      </w:r>
      <w:r w:rsidR="007F0791">
        <w:t> </w:t>
      </w:r>
      <w:r>
        <w:t>4</w:t>
      </w:r>
      <w:r w:rsidR="007F0791">
        <w:t>88,6</w:t>
      </w:r>
      <w:r w:rsidRPr="00191D72">
        <w:t xml:space="preserve"> тыс. рублей;</w:t>
      </w:r>
    </w:p>
    <w:p w14:paraId="044580EC" w14:textId="5763CC07" w:rsidR="003B0F84" w:rsidRPr="00C87FDE" w:rsidRDefault="003B0F84" w:rsidP="003B0F84">
      <w:pPr>
        <w:shd w:val="clear" w:color="auto" w:fill="FFFFFF"/>
        <w:ind w:firstLine="709"/>
        <w:jc w:val="both"/>
      </w:pPr>
      <w:r w:rsidRPr="004F6674">
        <w:t>дефицит бюджета города Новочебоксарска в сумме 1</w:t>
      </w:r>
      <w:r>
        <w:t>38 019,2</w:t>
      </w:r>
      <w:r w:rsidRPr="004F6674">
        <w:t xml:space="preserve"> тыс. рублей.</w:t>
      </w:r>
    </w:p>
    <w:p w14:paraId="796F96C0" w14:textId="77777777" w:rsidR="003B0F84" w:rsidRPr="00C87FDE" w:rsidRDefault="003B0F84" w:rsidP="003B0F84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2. Утвердить основные характеристики бюджета города Новочебоксарска на 202</w:t>
      </w:r>
      <w:r>
        <w:rPr>
          <w:snapToGrid w:val="0"/>
        </w:rPr>
        <w:t>4</w:t>
      </w:r>
      <w:r w:rsidRPr="00C87FDE">
        <w:rPr>
          <w:snapToGrid w:val="0"/>
        </w:rPr>
        <w:t> год:</w:t>
      </w:r>
    </w:p>
    <w:p w14:paraId="48F74CB8" w14:textId="0BBB2DDB" w:rsidR="003B0F84" w:rsidRPr="00D562B3" w:rsidRDefault="003B0F84" w:rsidP="003B0F84">
      <w:pPr>
        <w:ind w:firstLine="684"/>
        <w:jc w:val="both"/>
      </w:pPr>
      <w:r w:rsidRPr="00191D72">
        <w:t>прогнозируемый общий объем доходов бюджета города Новочебоксарска в сумме  2</w:t>
      </w:r>
      <w:r>
        <w:t> 647 967,7</w:t>
      </w:r>
      <w:r w:rsidRPr="00191D72">
        <w:t xml:space="preserve"> тыс</w:t>
      </w:r>
      <w:r w:rsidRPr="00D562B3">
        <w:t>. рублей, в том числе объем безвозмездных поступлений в сумме 1</w:t>
      </w:r>
      <w:r>
        <w:t> </w:t>
      </w:r>
      <w:r w:rsidRPr="00D562B3">
        <w:t>79</w:t>
      </w:r>
      <w:r>
        <w:t>7 471,2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>
        <w:t> </w:t>
      </w:r>
      <w:r w:rsidRPr="00D562B3">
        <w:t>79</w:t>
      </w:r>
      <w:r>
        <w:t>7 471,2</w:t>
      </w:r>
      <w:r w:rsidRPr="00D562B3">
        <w:t xml:space="preserve"> тыс. рублей; </w:t>
      </w:r>
    </w:p>
    <w:p w14:paraId="52470A2E" w14:textId="7A94DEAA" w:rsidR="003B0F84" w:rsidRPr="00191D72" w:rsidRDefault="003B0F84" w:rsidP="003B0F84">
      <w:pPr>
        <w:shd w:val="clear" w:color="auto" w:fill="FFFFFF"/>
        <w:ind w:firstLine="709"/>
        <w:jc w:val="both"/>
      </w:pPr>
      <w:r w:rsidRPr="00D562B3">
        <w:t>общий объем расходов бюджета города Новочебоксарска в сумме 2</w:t>
      </w:r>
      <w:r>
        <w:t> </w:t>
      </w:r>
      <w:r w:rsidRPr="00D562B3">
        <w:t>64</w:t>
      </w:r>
      <w:r>
        <w:t>7 967,7</w:t>
      </w:r>
      <w:r w:rsidRPr="00D562B3">
        <w:t xml:space="preserve"> тыс.</w:t>
      </w:r>
      <w:r w:rsidRPr="00191D72">
        <w:t xml:space="preserve"> рублей, в том числе условно утвержденные расходы в </w:t>
      </w:r>
      <w:r w:rsidRPr="00B3745E">
        <w:t>сумме 22 240,1 тыс</w:t>
      </w:r>
      <w:r w:rsidRPr="00191D72">
        <w:t>. рублей;</w:t>
      </w:r>
    </w:p>
    <w:p w14:paraId="0A5E70AA" w14:textId="77777777" w:rsidR="003B0F84" w:rsidRPr="00C87FDE" w:rsidRDefault="003B0F84" w:rsidP="003B0F84">
      <w:pPr>
        <w:shd w:val="clear" w:color="auto" w:fill="FFFFFF"/>
        <w:ind w:firstLine="709"/>
        <w:jc w:val="both"/>
      </w:pPr>
      <w:r w:rsidRPr="00191D72">
        <w:t>дефицит бюджета города Новочебоксарска в сумме 0,0 тыс. рублей.</w:t>
      </w:r>
    </w:p>
    <w:p w14:paraId="6414D716" w14:textId="77777777" w:rsidR="003B0F84" w:rsidRPr="00C87FDE" w:rsidRDefault="003B0F84" w:rsidP="003B0F84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3. Утвердить основные характеристики бюджета города Новочебоксарска на 202</w:t>
      </w:r>
      <w:r>
        <w:rPr>
          <w:snapToGrid w:val="0"/>
        </w:rPr>
        <w:t>5</w:t>
      </w:r>
      <w:r w:rsidRPr="00C87FDE">
        <w:rPr>
          <w:snapToGrid w:val="0"/>
        </w:rPr>
        <w:t> год:</w:t>
      </w:r>
    </w:p>
    <w:p w14:paraId="0E8C6314" w14:textId="5743C48E" w:rsidR="003B0F84" w:rsidRPr="00D562B3" w:rsidRDefault="003B0F84" w:rsidP="003B0F84">
      <w:pPr>
        <w:ind w:firstLine="684"/>
        <w:jc w:val="both"/>
      </w:pPr>
      <w:r w:rsidRPr="00D562B3">
        <w:t>прогнозируемый общий объем доходов бюджета города Новочебоксарска в сумме  2</w:t>
      </w:r>
      <w:r>
        <w:t> 598 661,2</w:t>
      </w:r>
      <w:r w:rsidRPr="00D562B3">
        <w:t xml:space="preserve"> тыс. рублей, в том числе объем безвозмездных поступлений в сумме 1</w:t>
      </w:r>
      <w:r>
        <w:t> </w:t>
      </w:r>
      <w:r w:rsidRPr="00D562B3">
        <w:t>7</w:t>
      </w:r>
      <w:r>
        <w:t>31 478,7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>
        <w:t> </w:t>
      </w:r>
      <w:r w:rsidRPr="00D562B3">
        <w:t>7</w:t>
      </w:r>
      <w:r>
        <w:t>31 478,7</w:t>
      </w:r>
      <w:r w:rsidRPr="00D562B3">
        <w:t xml:space="preserve"> тыс. рублей; </w:t>
      </w:r>
    </w:p>
    <w:p w14:paraId="3AC1A1F3" w14:textId="5614DB88" w:rsidR="003B0F84" w:rsidRPr="00D562B3" w:rsidRDefault="003B0F84" w:rsidP="003B0F84">
      <w:pPr>
        <w:ind w:firstLine="709"/>
        <w:jc w:val="both"/>
      </w:pPr>
      <w:r w:rsidRPr="00D562B3">
        <w:t>общий объем расходов бюджета города Новочебоксарска в сумме 2</w:t>
      </w:r>
      <w:r w:rsidR="00D750BE">
        <w:t> 598 661,2</w:t>
      </w:r>
      <w:r w:rsidRPr="00D562B3">
        <w:t xml:space="preserve"> тыс. рублей, в том числе условно утвержденные расходы в </w:t>
      </w:r>
      <w:r w:rsidRPr="00B3745E">
        <w:t>сумме 44 855,7</w:t>
      </w:r>
      <w:r w:rsidRPr="00D562B3">
        <w:t xml:space="preserve"> тыс. рублей;</w:t>
      </w:r>
    </w:p>
    <w:p w14:paraId="316EBD25" w14:textId="758CC572" w:rsidR="003B0F84" w:rsidRPr="00C87FDE" w:rsidRDefault="003B0F84" w:rsidP="003B0F84">
      <w:pPr>
        <w:shd w:val="clear" w:color="auto" w:fill="FFFFFF"/>
        <w:ind w:firstLine="709"/>
        <w:jc w:val="both"/>
      </w:pPr>
      <w:r w:rsidRPr="00D562B3">
        <w:t>дефицит бюджета города Новочебоксарска в сумме 0,0 тыс. рублей.</w:t>
      </w:r>
      <w:r w:rsidR="000A7AA3">
        <w:t>»;</w:t>
      </w:r>
    </w:p>
    <w:p w14:paraId="1A335D54" w14:textId="77777777" w:rsidR="003B0F84" w:rsidRDefault="003B0F84" w:rsidP="00772602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F900FEB" w14:textId="77777777" w:rsidR="003B0F84" w:rsidRDefault="003B0F84" w:rsidP="00772602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AE203E" w14:textId="16C7C55E" w:rsidR="00D51C66" w:rsidRPr="00230EDE" w:rsidRDefault="00A43D73" w:rsidP="00F9458F">
      <w:pPr>
        <w:shd w:val="clear" w:color="auto" w:fill="FFFFFF"/>
        <w:ind w:firstLine="709"/>
        <w:jc w:val="both"/>
      </w:pPr>
      <w:r w:rsidRPr="00B3745E">
        <w:t>2)</w:t>
      </w:r>
      <w:r w:rsidRPr="002B7A80">
        <w:t xml:space="preserve"> </w:t>
      </w:r>
      <w:r w:rsidR="00D51C66" w:rsidRPr="00230EDE">
        <w:t xml:space="preserve">пункт 4 статьи </w:t>
      </w:r>
      <w:r w:rsidR="0009719F" w:rsidRPr="00230EDE">
        <w:t>3</w:t>
      </w:r>
      <w:r w:rsidR="00D51C66" w:rsidRPr="00230EDE">
        <w:t xml:space="preserve"> изложить в следующей редакции:</w:t>
      </w:r>
    </w:p>
    <w:p w14:paraId="0C17C62A" w14:textId="4895F712" w:rsidR="00D51C66" w:rsidRPr="00230EDE" w:rsidRDefault="00D51C66" w:rsidP="00D51C66">
      <w:pPr>
        <w:ind w:firstLine="709"/>
        <w:jc w:val="both"/>
      </w:pPr>
      <w:r w:rsidRPr="00230EDE">
        <w:t>«</w:t>
      </w:r>
      <w:r w:rsidR="00F9458F">
        <w:t>3</w:t>
      </w:r>
      <w:r w:rsidRPr="00230EDE">
        <w:t>. Утвердить:</w:t>
      </w:r>
    </w:p>
    <w:p w14:paraId="43FCAA6F" w14:textId="77777777" w:rsidR="00F9458F" w:rsidRPr="005D7A76" w:rsidRDefault="00F9458F" w:rsidP="00F9458F">
      <w:pPr>
        <w:autoSpaceDE w:val="0"/>
        <w:autoSpaceDN w:val="0"/>
        <w:adjustRightInd w:val="0"/>
        <w:ind w:firstLine="720"/>
        <w:jc w:val="both"/>
      </w:pPr>
      <w:r w:rsidRPr="005D7A76">
        <w:t>объем бюджетных ассигнований Дорожного фонда города Новочебоксарска:</w:t>
      </w:r>
    </w:p>
    <w:p w14:paraId="4F234AFA" w14:textId="728CFFEC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2023 год в сумме </w:t>
      </w:r>
      <w:r w:rsidR="00B3745E" w:rsidRPr="006862CB">
        <w:rPr>
          <w:color w:val="000000"/>
        </w:rPr>
        <w:t>261 116,1</w:t>
      </w:r>
      <w:r w:rsidRPr="006862CB">
        <w:rPr>
          <w:color w:val="000000"/>
        </w:rPr>
        <w:t xml:space="preserve"> </w:t>
      </w:r>
      <w:r w:rsidRPr="006862CB">
        <w:t>тыс. рублей;</w:t>
      </w:r>
    </w:p>
    <w:p w14:paraId="18002CD1" w14:textId="77777777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2024 год в сумме </w:t>
      </w:r>
      <w:r w:rsidRPr="006862CB">
        <w:rPr>
          <w:color w:val="000000"/>
        </w:rPr>
        <w:t xml:space="preserve">271 125,5 </w:t>
      </w:r>
      <w:r w:rsidRPr="006862CB">
        <w:t>тыс. рублей;</w:t>
      </w:r>
    </w:p>
    <w:p w14:paraId="59C41927" w14:textId="77777777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2025 год в сумме </w:t>
      </w:r>
      <w:r w:rsidRPr="006862CB">
        <w:rPr>
          <w:color w:val="000000"/>
        </w:rPr>
        <w:t xml:space="preserve">270 275,0 </w:t>
      </w:r>
      <w:r w:rsidRPr="006862CB">
        <w:t>тыс. рублей;</w:t>
      </w:r>
    </w:p>
    <w:p w14:paraId="5305D518" w14:textId="77777777" w:rsidR="00F9458F" w:rsidRPr="006862CB" w:rsidRDefault="00F9458F" w:rsidP="00F9458F">
      <w:pPr>
        <w:autoSpaceDE w:val="0"/>
        <w:autoSpaceDN w:val="0"/>
        <w:adjustRightInd w:val="0"/>
        <w:ind w:firstLine="709"/>
        <w:jc w:val="both"/>
      </w:pPr>
      <w:r w:rsidRPr="006862CB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21CCD116" w14:textId="18454F77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2023 год в сумме </w:t>
      </w:r>
      <w:r w:rsidR="00B3745E" w:rsidRPr="006862CB">
        <w:rPr>
          <w:color w:val="000000"/>
        </w:rPr>
        <w:t>261 116,1</w:t>
      </w:r>
      <w:r w:rsidRPr="006862CB">
        <w:rPr>
          <w:color w:val="000000"/>
        </w:rPr>
        <w:t xml:space="preserve"> </w:t>
      </w:r>
      <w:r w:rsidRPr="006862CB">
        <w:t>тыс. рублей;</w:t>
      </w:r>
    </w:p>
    <w:p w14:paraId="497E0AE3" w14:textId="77777777" w:rsidR="00F9458F" w:rsidRPr="006862CB" w:rsidRDefault="00F9458F" w:rsidP="00F9458F">
      <w:pPr>
        <w:ind w:firstLine="709"/>
        <w:jc w:val="both"/>
        <w:rPr>
          <w:color w:val="000000"/>
        </w:rPr>
      </w:pPr>
      <w:r w:rsidRPr="006862CB">
        <w:t xml:space="preserve">на 2024 год в сумме </w:t>
      </w:r>
      <w:r w:rsidRPr="006862CB">
        <w:rPr>
          <w:color w:val="000000"/>
        </w:rPr>
        <w:t xml:space="preserve">271 125,5 </w:t>
      </w:r>
      <w:r w:rsidRPr="006862CB">
        <w:t>тыс. рублей;</w:t>
      </w:r>
    </w:p>
    <w:p w14:paraId="037494C3" w14:textId="20002A04" w:rsidR="00F9458F" w:rsidRDefault="00F9458F" w:rsidP="00F9458F">
      <w:pPr>
        <w:ind w:firstLine="709"/>
        <w:jc w:val="both"/>
      </w:pPr>
      <w:r w:rsidRPr="006862CB">
        <w:t xml:space="preserve">на 2025 год в сумме </w:t>
      </w:r>
      <w:r w:rsidRPr="006862CB">
        <w:rPr>
          <w:color w:val="000000"/>
        </w:rPr>
        <w:t xml:space="preserve">270 275,0 </w:t>
      </w:r>
      <w:r w:rsidRPr="006862CB">
        <w:t>тыс. рублей.»;</w:t>
      </w:r>
    </w:p>
    <w:p w14:paraId="4158A6FB" w14:textId="611DC3D7" w:rsidR="006862CB" w:rsidRDefault="006862CB" w:rsidP="00F9458F">
      <w:pPr>
        <w:ind w:firstLine="709"/>
        <w:jc w:val="both"/>
      </w:pPr>
      <w:r>
        <w:t>3) пункт 3 статьи 7 изложить в следующей редакции:</w:t>
      </w:r>
    </w:p>
    <w:p w14:paraId="6885072F" w14:textId="4E007EC7" w:rsidR="006862CB" w:rsidRDefault="006862CB" w:rsidP="006862CB">
      <w:pPr>
        <w:ind w:firstLine="709"/>
        <w:jc w:val="both"/>
      </w:pPr>
      <w:r w:rsidRPr="00C33EBF">
        <w:t xml:space="preserve">«3. Утвердить объем расходов на обслуживание муниципального долга города Новочебоксарска на 2023 год в сумме 4 011,1 тыс. рублей, на 2024 год в сумме </w:t>
      </w:r>
      <w:r w:rsidRPr="00C33EBF">
        <w:rPr>
          <w:color w:val="000000"/>
        </w:rPr>
        <w:t>2 368,5</w:t>
      </w:r>
      <w:r w:rsidRPr="00C33EBF">
        <w:t xml:space="preserve"> тыс. рублей, на 2025 год в сумме </w:t>
      </w:r>
      <w:r w:rsidRPr="00C33EBF">
        <w:rPr>
          <w:color w:val="000000"/>
        </w:rPr>
        <w:t xml:space="preserve">2 375,0 </w:t>
      </w:r>
      <w:r w:rsidRPr="00C33EBF">
        <w:t>тыс. рублей.</w:t>
      </w:r>
      <w:r w:rsidR="00C33EBF">
        <w:t>»;</w:t>
      </w:r>
    </w:p>
    <w:p w14:paraId="040C652C" w14:textId="7FB80631" w:rsidR="00E71503" w:rsidRDefault="00E71503" w:rsidP="006862CB">
      <w:pPr>
        <w:ind w:firstLine="709"/>
        <w:jc w:val="both"/>
      </w:pPr>
      <w:r>
        <w:t xml:space="preserve">4) </w:t>
      </w:r>
      <w:r w:rsidR="004A5E30">
        <w:t xml:space="preserve">абзац второй </w:t>
      </w:r>
      <w:r>
        <w:t>пункт</w:t>
      </w:r>
      <w:r w:rsidR="004A5E30">
        <w:t>а</w:t>
      </w:r>
      <w:r>
        <w:t xml:space="preserve"> 2 статьи 8 изложить в следующей редакции:</w:t>
      </w:r>
    </w:p>
    <w:p w14:paraId="358969A5" w14:textId="0666BBA4" w:rsidR="00E71503" w:rsidRPr="00790CA7" w:rsidRDefault="00E71503" w:rsidP="00E71503">
      <w:pPr>
        <w:pStyle w:val="a7"/>
        <w:spacing w:after="0"/>
        <w:ind w:firstLine="709"/>
        <w:jc w:val="both"/>
      </w:pPr>
      <w:r>
        <w:t>«распределение зарезервированных средств в составе утвержденных статьей 3 настоящего Решения бюджетных ассигнований, предусмотренных на 2023 год и на плановый период 2024 и 2025 годов по подразделу 0111 «Резервные фонды» раздела 0100 «О</w:t>
      </w:r>
      <w:r>
        <w:rPr>
          <w:bCs/>
        </w:rPr>
        <w:t>бщегосударственные вопросы</w:t>
      </w:r>
      <w:r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 14 июля 2020 года № 705</w:t>
      </w:r>
      <w:r w:rsidRPr="00790CA7">
        <w:t xml:space="preserve">, на 2023 год в сумме </w:t>
      </w:r>
      <w:r>
        <w:t>1 414,1</w:t>
      </w:r>
      <w:r w:rsidRPr="00790CA7">
        <w:t xml:space="preserve"> тыс. рублей, на 2024 год в сумме </w:t>
      </w:r>
      <w:r>
        <w:t xml:space="preserve"> 2 500,0 </w:t>
      </w:r>
      <w:r w:rsidRPr="00790CA7">
        <w:t>тыс. рублей, на 2025 год в сумме</w:t>
      </w:r>
      <w:r>
        <w:t xml:space="preserve"> 2 500,0</w:t>
      </w:r>
      <w:r w:rsidRPr="00790CA7">
        <w:t xml:space="preserve"> тыс. рублей;</w:t>
      </w:r>
      <w:r w:rsidR="004A5E30">
        <w:t>»;</w:t>
      </w:r>
    </w:p>
    <w:p w14:paraId="0A1B50D1" w14:textId="02FB46EF" w:rsidR="004B75AF" w:rsidRDefault="003C7A5C" w:rsidP="003452B3">
      <w:pPr>
        <w:ind w:firstLine="709"/>
        <w:sectPr w:rsidR="004B75AF" w:rsidSect="00F17830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</w:rPr>
        <w:t xml:space="preserve">5) </w:t>
      </w:r>
      <w:r w:rsidRPr="003C7A5C">
        <w:t>приложение 1 изложить в следующей редакции</w:t>
      </w:r>
      <w:r w:rsidRPr="003C7A5C">
        <w:rPr>
          <w:color w:val="000000"/>
        </w:rPr>
        <w:t>:</w:t>
      </w:r>
    </w:p>
    <w:p w14:paraId="3E796C74" w14:textId="2A08BA45" w:rsidR="004B75AF" w:rsidRPr="00526962" w:rsidRDefault="004B75AF" w:rsidP="00992BC7">
      <w:pPr>
        <w:tabs>
          <w:tab w:val="left" w:pos="10065"/>
        </w:tabs>
        <w:ind w:left="10206"/>
        <w:jc w:val="both"/>
        <w:rPr>
          <w:bCs/>
          <w:sz w:val="22"/>
          <w:szCs w:val="22"/>
        </w:rPr>
      </w:pPr>
      <w:r w:rsidRPr="00526962">
        <w:rPr>
          <w:bCs/>
          <w:sz w:val="22"/>
          <w:szCs w:val="22"/>
        </w:rPr>
        <w:lastRenderedPageBreak/>
        <w:t>«Приложение 1</w:t>
      </w:r>
    </w:p>
    <w:p w14:paraId="36EDB646" w14:textId="28ED4D7B" w:rsidR="004B75AF" w:rsidRDefault="004B75AF" w:rsidP="00992BC7">
      <w:pPr>
        <w:tabs>
          <w:tab w:val="left" w:pos="10065"/>
        </w:tabs>
        <w:ind w:left="10206"/>
        <w:jc w:val="both"/>
        <w:rPr>
          <w:sz w:val="22"/>
          <w:szCs w:val="22"/>
        </w:rPr>
      </w:pPr>
      <w:r w:rsidRPr="00526962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26962">
        <w:rPr>
          <w:sz w:val="22"/>
          <w:szCs w:val="22"/>
        </w:rPr>
        <w:t>Чувашской Республики «О бюджете города Новочебоксарска на 2023 год и на плановый период 2024 и 2025 годов»</w:t>
      </w:r>
    </w:p>
    <w:p w14:paraId="2ABE69A3" w14:textId="77777777" w:rsidR="00526962" w:rsidRPr="00526962" w:rsidRDefault="00526962" w:rsidP="00526962">
      <w:pPr>
        <w:tabs>
          <w:tab w:val="left" w:pos="10065"/>
        </w:tabs>
        <w:ind w:left="10490"/>
        <w:jc w:val="both"/>
        <w:rPr>
          <w:sz w:val="22"/>
          <w:szCs w:val="22"/>
        </w:rPr>
      </w:pPr>
    </w:p>
    <w:p w14:paraId="58765A71" w14:textId="77777777" w:rsidR="004B75AF" w:rsidRPr="002A0479" w:rsidRDefault="004B75AF" w:rsidP="004B75AF">
      <w:pPr>
        <w:jc w:val="center"/>
        <w:rPr>
          <w:b/>
          <w:bCs/>
          <w:caps/>
          <w:color w:val="000000"/>
          <w:sz w:val="22"/>
          <w:szCs w:val="22"/>
        </w:rPr>
      </w:pPr>
      <w:r w:rsidRPr="002A0479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285953E9" w14:textId="77777777" w:rsidR="003C7A5C" w:rsidRPr="002A0479" w:rsidRDefault="004B75AF" w:rsidP="004B75AF">
      <w:pPr>
        <w:jc w:val="center"/>
        <w:rPr>
          <w:color w:val="000000"/>
          <w:sz w:val="22"/>
          <w:szCs w:val="22"/>
        </w:rPr>
      </w:pPr>
      <w:r w:rsidRPr="002A0479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2023 год и на плановый период 2024 и 2025 годов</w:t>
      </w:r>
      <w:r w:rsidRPr="002A0479">
        <w:rPr>
          <w:color w:val="000000"/>
          <w:sz w:val="22"/>
          <w:szCs w:val="22"/>
        </w:rPr>
        <w:t xml:space="preserve">   </w:t>
      </w:r>
    </w:p>
    <w:p w14:paraId="78DCE2C3" w14:textId="54D7B6AB" w:rsidR="003C7A5C" w:rsidRPr="002A0479" w:rsidRDefault="004B75AF" w:rsidP="00A65F3F">
      <w:pPr>
        <w:ind w:right="-456"/>
        <w:jc w:val="right"/>
        <w:rPr>
          <w:color w:val="000000"/>
          <w:sz w:val="22"/>
          <w:szCs w:val="22"/>
        </w:rPr>
      </w:pPr>
      <w:r w:rsidRPr="002A0479">
        <w:rPr>
          <w:color w:val="000000"/>
        </w:rPr>
        <w:t xml:space="preserve">   </w:t>
      </w:r>
      <w:r w:rsidR="003C7A5C" w:rsidRPr="002A0479">
        <w:rPr>
          <w:color w:val="000000"/>
          <w:sz w:val="22"/>
          <w:szCs w:val="22"/>
        </w:rPr>
        <w:t>(тыс. рублей)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58"/>
        <w:gridCol w:w="1312"/>
        <w:gridCol w:w="1274"/>
        <w:gridCol w:w="1440"/>
      </w:tblGrid>
      <w:tr w:rsidR="00BF7894" w:rsidRPr="002A0479" w14:paraId="7D7C622C" w14:textId="77777777" w:rsidTr="00414FDA">
        <w:trPr>
          <w:trHeight w:val="270"/>
          <w:tblHeader/>
        </w:trPr>
        <w:tc>
          <w:tcPr>
            <w:tcW w:w="735" w:type="pct"/>
            <w:vMerge w:val="restart"/>
            <w:shd w:val="clear" w:color="auto" w:fill="auto"/>
            <w:noWrap/>
            <w:vAlign w:val="center"/>
          </w:tcPr>
          <w:p w14:paraId="081A2B75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2A047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982" w:type="pct"/>
            <w:vMerge w:val="restart"/>
            <w:shd w:val="clear" w:color="auto" w:fill="auto"/>
            <w:vAlign w:val="center"/>
          </w:tcPr>
          <w:p w14:paraId="6F01E937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83" w:type="pct"/>
            <w:gridSpan w:val="3"/>
            <w:shd w:val="clear" w:color="auto" w:fill="auto"/>
            <w:noWrap/>
            <w:vAlign w:val="center"/>
          </w:tcPr>
          <w:p w14:paraId="375CC849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7A5C" w:rsidRPr="002A0479" w14:paraId="7770809B" w14:textId="77777777" w:rsidTr="00414FDA">
        <w:trPr>
          <w:trHeight w:val="270"/>
          <w:tblHeader/>
        </w:trPr>
        <w:tc>
          <w:tcPr>
            <w:tcW w:w="735" w:type="pct"/>
            <w:vMerge/>
            <w:shd w:val="clear" w:color="auto" w:fill="auto"/>
            <w:noWrap/>
            <w:vAlign w:val="center"/>
          </w:tcPr>
          <w:p w14:paraId="27CF2108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2" w:type="pct"/>
            <w:vMerge/>
            <w:shd w:val="clear" w:color="auto" w:fill="auto"/>
            <w:vAlign w:val="center"/>
          </w:tcPr>
          <w:p w14:paraId="5032EAE0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C696B57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06" w:type="pct"/>
          </w:tcPr>
          <w:p w14:paraId="0347CBE4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59" w:type="pct"/>
          </w:tcPr>
          <w:p w14:paraId="746590CA" w14:textId="77777777" w:rsidR="003C7A5C" w:rsidRPr="002A0479" w:rsidRDefault="003C7A5C" w:rsidP="00914722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606D7C31" w14:textId="4CF457C3" w:rsidR="004B75AF" w:rsidRPr="003C7A5C" w:rsidRDefault="004B75AF" w:rsidP="004B75AF">
      <w:pPr>
        <w:jc w:val="center"/>
        <w:rPr>
          <w:sz w:val="4"/>
          <w:szCs w:val="4"/>
        </w:rPr>
      </w:pPr>
    </w:p>
    <w:tbl>
      <w:tblPr>
        <w:tblW w:w="53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9359"/>
        <w:gridCol w:w="1293"/>
        <w:gridCol w:w="1296"/>
        <w:gridCol w:w="1434"/>
      </w:tblGrid>
      <w:tr w:rsidR="004B75AF" w:rsidRPr="00A65F3F" w14:paraId="19EC935A" w14:textId="77777777" w:rsidTr="00414FDA">
        <w:trPr>
          <w:trHeight w:val="270"/>
          <w:tblHeader/>
        </w:trPr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4675C15E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pct"/>
            <w:shd w:val="clear" w:color="auto" w:fill="auto"/>
            <w:vAlign w:val="center"/>
            <w:hideMark/>
          </w:tcPr>
          <w:p w14:paraId="2E88057F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47A484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5E7F2B73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4FB2D044" w14:textId="77777777" w:rsidR="004B75AF" w:rsidRPr="00A65F3F" w:rsidRDefault="004B75AF" w:rsidP="005A0CA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75AF" w:rsidRPr="00A65F3F" w14:paraId="57EE00F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3DDA496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83" w:type="pct"/>
            <w:shd w:val="clear" w:color="auto" w:fill="auto"/>
          </w:tcPr>
          <w:p w14:paraId="08FFCD83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87BC4D9" w14:textId="2F188BDB" w:rsidR="004B75AF" w:rsidRPr="00A65F3F" w:rsidRDefault="00A87856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820 779,9</w:t>
            </w:r>
          </w:p>
        </w:tc>
        <w:tc>
          <w:tcPr>
            <w:tcW w:w="413" w:type="pct"/>
          </w:tcPr>
          <w:p w14:paraId="1F3BA3C2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850 496,5</w:t>
            </w:r>
          </w:p>
        </w:tc>
        <w:tc>
          <w:tcPr>
            <w:tcW w:w="457" w:type="pct"/>
          </w:tcPr>
          <w:p w14:paraId="4E0604AB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867 182,5</w:t>
            </w:r>
          </w:p>
        </w:tc>
      </w:tr>
      <w:tr w:rsidR="004B75AF" w:rsidRPr="00A65F3F" w14:paraId="5ACBCC8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0A8E730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83" w:type="pct"/>
            <w:shd w:val="clear" w:color="auto" w:fill="auto"/>
          </w:tcPr>
          <w:p w14:paraId="4ABA1140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F34A4E8" w14:textId="4D82AA79" w:rsidR="004B75AF" w:rsidRPr="00A65F3F" w:rsidRDefault="000629B5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422 553,0</w:t>
            </w:r>
          </w:p>
        </w:tc>
        <w:tc>
          <w:tcPr>
            <w:tcW w:w="413" w:type="pct"/>
          </w:tcPr>
          <w:p w14:paraId="01A73E43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080C4BFD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090C8FA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7713A8E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83" w:type="pct"/>
            <w:shd w:val="clear" w:color="auto" w:fill="auto"/>
          </w:tcPr>
          <w:p w14:paraId="2DE038E5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DF384D5" w14:textId="426A0062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422 553,0</w:t>
            </w:r>
          </w:p>
        </w:tc>
        <w:tc>
          <w:tcPr>
            <w:tcW w:w="413" w:type="pct"/>
          </w:tcPr>
          <w:p w14:paraId="523B9879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53554388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652F325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1EEB116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83" w:type="pct"/>
            <w:shd w:val="clear" w:color="auto" w:fill="auto"/>
          </w:tcPr>
          <w:p w14:paraId="7D0C6929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02B57BB" w14:textId="139DA72B" w:rsidR="004B75AF" w:rsidRPr="00A65F3F" w:rsidRDefault="000629B5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2 744,9</w:t>
            </w:r>
          </w:p>
        </w:tc>
        <w:tc>
          <w:tcPr>
            <w:tcW w:w="413" w:type="pct"/>
          </w:tcPr>
          <w:p w14:paraId="79D19B4A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93F5779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E0BA4E3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6FC1498A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74DC7A3B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EABDDBE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1 03 02000 01 0000 110</w:t>
            </w:r>
          </w:p>
        </w:tc>
        <w:tc>
          <w:tcPr>
            <w:tcW w:w="2983" w:type="pct"/>
            <w:shd w:val="clear" w:color="auto" w:fill="auto"/>
          </w:tcPr>
          <w:p w14:paraId="0266B890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9C32D6D" w14:textId="02BEE62B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2 744,9</w:t>
            </w:r>
          </w:p>
        </w:tc>
        <w:tc>
          <w:tcPr>
            <w:tcW w:w="413" w:type="pct"/>
          </w:tcPr>
          <w:p w14:paraId="0FB28286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E460394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6F0427BE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D75A235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4BDEFDF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94A255D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83" w:type="pct"/>
            <w:shd w:val="clear" w:color="auto" w:fill="auto"/>
          </w:tcPr>
          <w:p w14:paraId="3C884B69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C1C0D4" w14:textId="5167582E" w:rsidR="004B75AF" w:rsidRPr="00A65F3F" w:rsidRDefault="000629B5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101 145,0</w:t>
            </w:r>
          </w:p>
        </w:tc>
        <w:tc>
          <w:tcPr>
            <w:tcW w:w="413" w:type="pct"/>
          </w:tcPr>
          <w:p w14:paraId="4B0F5C02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104 966,0</w:t>
            </w:r>
          </w:p>
        </w:tc>
        <w:tc>
          <w:tcPr>
            <w:tcW w:w="457" w:type="pct"/>
          </w:tcPr>
          <w:p w14:paraId="27498E26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108 081,0</w:t>
            </w:r>
          </w:p>
        </w:tc>
      </w:tr>
      <w:tr w:rsidR="004B75AF" w:rsidRPr="00A65F3F" w14:paraId="7C19F7B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4C2462C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1 05 01000 00 0000 110</w:t>
            </w:r>
          </w:p>
        </w:tc>
        <w:tc>
          <w:tcPr>
            <w:tcW w:w="2983" w:type="pct"/>
            <w:shd w:val="clear" w:color="auto" w:fill="auto"/>
          </w:tcPr>
          <w:p w14:paraId="6C0AE477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8EBAB4E" w14:textId="27E0BFDF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80 785,0</w:t>
            </w:r>
          </w:p>
        </w:tc>
        <w:tc>
          <w:tcPr>
            <w:tcW w:w="413" w:type="pct"/>
          </w:tcPr>
          <w:p w14:paraId="0417B5C4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84 307,0</w:t>
            </w:r>
          </w:p>
        </w:tc>
        <w:tc>
          <w:tcPr>
            <w:tcW w:w="457" w:type="pct"/>
          </w:tcPr>
          <w:p w14:paraId="1CA4DF5F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87 258,0</w:t>
            </w:r>
          </w:p>
        </w:tc>
      </w:tr>
      <w:tr w:rsidR="004B75AF" w:rsidRPr="00A65F3F" w14:paraId="09F953E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40BD70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1 05 03000 01 0000 110</w:t>
            </w:r>
          </w:p>
        </w:tc>
        <w:tc>
          <w:tcPr>
            <w:tcW w:w="2983" w:type="pct"/>
            <w:shd w:val="clear" w:color="auto" w:fill="auto"/>
          </w:tcPr>
          <w:p w14:paraId="4DB02DB4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D63F2F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13" w:type="pct"/>
          </w:tcPr>
          <w:p w14:paraId="0842E464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57" w:type="pct"/>
          </w:tcPr>
          <w:p w14:paraId="09407C9D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4B75AF" w:rsidRPr="00A65F3F" w14:paraId="324D209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D156A1D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1 05 04000 02 0000 110</w:t>
            </w:r>
          </w:p>
        </w:tc>
        <w:tc>
          <w:tcPr>
            <w:tcW w:w="2983" w:type="pct"/>
            <w:shd w:val="clear" w:color="auto" w:fill="auto"/>
          </w:tcPr>
          <w:p w14:paraId="7994AB28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7770874" w14:textId="40B8ADFC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20 240,0</w:t>
            </w:r>
          </w:p>
        </w:tc>
        <w:tc>
          <w:tcPr>
            <w:tcW w:w="413" w:type="pct"/>
          </w:tcPr>
          <w:p w14:paraId="0C8C2BC7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20 539,0</w:t>
            </w:r>
          </w:p>
        </w:tc>
        <w:tc>
          <w:tcPr>
            <w:tcW w:w="457" w:type="pct"/>
          </w:tcPr>
          <w:p w14:paraId="78781867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20 703,0</w:t>
            </w:r>
          </w:p>
        </w:tc>
      </w:tr>
      <w:tr w:rsidR="004B75AF" w:rsidRPr="00A65F3F" w14:paraId="1439150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79CAA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83" w:type="pct"/>
            <w:shd w:val="clear" w:color="auto" w:fill="auto"/>
          </w:tcPr>
          <w:p w14:paraId="777209DC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F13089" w14:textId="31B21864" w:rsidR="004B75AF" w:rsidRPr="00A65F3F" w:rsidRDefault="000629B5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142 506,0</w:t>
            </w:r>
          </w:p>
        </w:tc>
        <w:tc>
          <w:tcPr>
            <w:tcW w:w="413" w:type="pct"/>
          </w:tcPr>
          <w:p w14:paraId="7BDFDC18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138 863,0</w:t>
            </w:r>
          </w:p>
        </w:tc>
        <w:tc>
          <w:tcPr>
            <w:tcW w:w="457" w:type="pct"/>
          </w:tcPr>
          <w:p w14:paraId="560B8D50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139 000,0</w:t>
            </w:r>
          </w:p>
        </w:tc>
      </w:tr>
      <w:tr w:rsidR="004B75AF" w:rsidRPr="00A65F3F" w14:paraId="119618F6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CE759CB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1 06 01000 04 0000 110</w:t>
            </w:r>
          </w:p>
        </w:tc>
        <w:tc>
          <w:tcPr>
            <w:tcW w:w="2983" w:type="pct"/>
            <w:shd w:val="clear" w:color="auto" w:fill="auto"/>
          </w:tcPr>
          <w:p w14:paraId="026CB4D0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6150FA" w14:textId="6D46B8C8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40 200,0</w:t>
            </w:r>
          </w:p>
        </w:tc>
        <w:tc>
          <w:tcPr>
            <w:tcW w:w="413" w:type="pct"/>
          </w:tcPr>
          <w:p w14:paraId="736C5040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  <w:tc>
          <w:tcPr>
            <w:tcW w:w="457" w:type="pct"/>
          </w:tcPr>
          <w:p w14:paraId="1D4F9865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</w:tr>
      <w:tr w:rsidR="004B75AF" w:rsidRPr="00A65F3F" w14:paraId="2B0350A2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64846AC" w14:textId="77777777" w:rsidR="004B75AF" w:rsidRPr="00A65F3F" w:rsidRDefault="004B75AF" w:rsidP="005A0CA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1 06 04000 02 0000 110</w:t>
            </w:r>
          </w:p>
        </w:tc>
        <w:tc>
          <w:tcPr>
            <w:tcW w:w="2983" w:type="pct"/>
            <w:shd w:val="clear" w:color="auto" w:fill="auto"/>
          </w:tcPr>
          <w:p w14:paraId="5DCBFBE4" w14:textId="77777777" w:rsidR="004B75AF" w:rsidRPr="00A65F3F" w:rsidRDefault="004B75AF" w:rsidP="005A0CA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58B37A3" w14:textId="684F2A67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10 232,0</w:t>
            </w:r>
          </w:p>
        </w:tc>
        <w:tc>
          <w:tcPr>
            <w:tcW w:w="413" w:type="pct"/>
          </w:tcPr>
          <w:p w14:paraId="78E251EF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10 263,0</w:t>
            </w:r>
          </w:p>
        </w:tc>
        <w:tc>
          <w:tcPr>
            <w:tcW w:w="457" w:type="pct"/>
          </w:tcPr>
          <w:p w14:paraId="1D6E496B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10 300,0</w:t>
            </w:r>
          </w:p>
        </w:tc>
      </w:tr>
      <w:tr w:rsidR="004B75AF" w:rsidRPr="00A65F3F" w14:paraId="7802D971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392A9F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1 06 06000 04 0000 110</w:t>
            </w:r>
          </w:p>
        </w:tc>
        <w:tc>
          <w:tcPr>
            <w:tcW w:w="2983" w:type="pct"/>
            <w:shd w:val="clear" w:color="auto" w:fill="auto"/>
          </w:tcPr>
          <w:p w14:paraId="6124F272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75F3B3" w14:textId="73E31EB5" w:rsidR="004B75AF" w:rsidRPr="00A65F3F" w:rsidRDefault="000629B5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92 074,0</w:t>
            </w:r>
          </w:p>
        </w:tc>
        <w:tc>
          <w:tcPr>
            <w:tcW w:w="413" w:type="pct"/>
          </w:tcPr>
          <w:p w14:paraId="051316A3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89 600,0</w:t>
            </w:r>
          </w:p>
        </w:tc>
        <w:tc>
          <w:tcPr>
            <w:tcW w:w="457" w:type="pct"/>
          </w:tcPr>
          <w:p w14:paraId="48582150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89 700,0</w:t>
            </w:r>
          </w:p>
        </w:tc>
      </w:tr>
      <w:tr w:rsidR="004B75AF" w:rsidRPr="00A65F3F" w14:paraId="79C65DE3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05CCD06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983" w:type="pct"/>
            <w:shd w:val="clear" w:color="auto" w:fill="auto"/>
          </w:tcPr>
          <w:p w14:paraId="23321428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3C061E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13" w:type="pct"/>
          </w:tcPr>
          <w:p w14:paraId="40C38098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7291CF0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7" w:type="pct"/>
          </w:tcPr>
          <w:p w14:paraId="6F47F53B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697D4AA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B75AF" w:rsidRPr="00A65F3F" w14:paraId="15EBA1E7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0CCF64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83" w:type="pct"/>
            <w:shd w:val="clear" w:color="auto" w:fill="auto"/>
          </w:tcPr>
          <w:p w14:paraId="687D07F7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A78A5D" w14:textId="7E7DF96B" w:rsidR="004B75AF" w:rsidRPr="00A65F3F" w:rsidRDefault="004B75AF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14 8</w:t>
            </w:r>
            <w:r w:rsidR="000629B5" w:rsidRPr="00A65F3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13" w:type="pct"/>
          </w:tcPr>
          <w:p w14:paraId="7973E062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14 923,0</w:t>
            </w:r>
          </w:p>
        </w:tc>
        <w:tc>
          <w:tcPr>
            <w:tcW w:w="457" w:type="pct"/>
          </w:tcPr>
          <w:p w14:paraId="6D73FE31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15 023,0</w:t>
            </w:r>
          </w:p>
        </w:tc>
      </w:tr>
      <w:tr w:rsidR="004B75AF" w:rsidRPr="00A65F3F" w14:paraId="4FD1558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AED763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83" w:type="pct"/>
            <w:shd w:val="clear" w:color="auto" w:fill="auto"/>
          </w:tcPr>
          <w:p w14:paraId="4D89BAD8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D1CE0E" w14:textId="2253E9D7" w:rsidR="004B75AF" w:rsidRPr="00A65F3F" w:rsidRDefault="004B75AF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94</w:t>
            </w:r>
            <w:r w:rsidR="000629B5" w:rsidRPr="00A65F3F">
              <w:rPr>
                <w:b/>
                <w:bCs/>
                <w:color w:val="000000"/>
                <w:sz w:val="20"/>
                <w:szCs w:val="20"/>
              </w:rPr>
              <w:t> 440,8</w:t>
            </w:r>
          </w:p>
        </w:tc>
        <w:tc>
          <w:tcPr>
            <w:tcW w:w="413" w:type="pct"/>
          </w:tcPr>
          <w:p w14:paraId="06DAC3E9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19A6670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92 770,0</w:t>
            </w:r>
          </w:p>
        </w:tc>
        <w:tc>
          <w:tcPr>
            <w:tcW w:w="457" w:type="pct"/>
          </w:tcPr>
          <w:p w14:paraId="6B589147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FCA52A5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92 067,0</w:t>
            </w:r>
          </w:p>
        </w:tc>
      </w:tr>
      <w:tr w:rsidR="004B75AF" w:rsidRPr="00A65F3F" w14:paraId="49751FC9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CCB618E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83" w:type="pct"/>
            <w:shd w:val="clear" w:color="auto" w:fill="auto"/>
          </w:tcPr>
          <w:p w14:paraId="116A56EF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95DA34" w14:textId="73DCB562" w:rsidR="004B75AF" w:rsidRPr="00A65F3F" w:rsidRDefault="000629B5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15 950,0</w:t>
            </w:r>
          </w:p>
        </w:tc>
        <w:tc>
          <w:tcPr>
            <w:tcW w:w="413" w:type="pct"/>
          </w:tcPr>
          <w:p w14:paraId="0AE0CC65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457" w:type="pct"/>
          </w:tcPr>
          <w:p w14:paraId="6D0DE773" w14:textId="77777777" w:rsidR="004B75AF" w:rsidRPr="00A65F3F" w:rsidRDefault="004B75AF" w:rsidP="005A0CA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</w:tr>
      <w:tr w:rsidR="004B75AF" w:rsidRPr="00A65F3F" w14:paraId="14189C3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D514959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83" w:type="pct"/>
            <w:shd w:val="clear" w:color="auto" w:fill="auto"/>
          </w:tcPr>
          <w:p w14:paraId="2277A151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2746CED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13" w:type="pct"/>
          </w:tcPr>
          <w:p w14:paraId="2783AB66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1531FBB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57" w:type="pct"/>
          </w:tcPr>
          <w:p w14:paraId="6CF4FAD5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D47BC89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</w:tr>
      <w:tr w:rsidR="004B75AF" w:rsidRPr="00A65F3F" w14:paraId="1263A2A5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F2E295A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83" w:type="pct"/>
            <w:shd w:val="clear" w:color="auto" w:fill="auto"/>
          </w:tcPr>
          <w:p w14:paraId="78F511B9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B5D09A" w14:textId="20CCCFA2" w:rsidR="004B75AF" w:rsidRPr="00A65F3F" w:rsidRDefault="000629B5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11 492,2</w:t>
            </w:r>
          </w:p>
        </w:tc>
        <w:tc>
          <w:tcPr>
            <w:tcW w:w="413" w:type="pct"/>
          </w:tcPr>
          <w:p w14:paraId="170E9C36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57" w:type="pct"/>
          </w:tcPr>
          <w:p w14:paraId="4F9B42EF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B75AF" w:rsidRPr="00A65F3F" w14:paraId="7679F8A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36342ED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83" w:type="pct"/>
            <w:shd w:val="clear" w:color="auto" w:fill="auto"/>
          </w:tcPr>
          <w:p w14:paraId="620B2D4D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D5CD72" w14:textId="14F00CC2" w:rsidR="004B75AF" w:rsidRPr="00A65F3F" w:rsidRDefault="004B75AF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C758B" w:rsidRPr="00A65F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8785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C758B" w:rsidRPr="00A65F3F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A87856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3" w:type="pct"/>
          </w:tcPr>
          <w:p w14:paraId="62376C86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  <w:tc>
          <w:tcPr>
            <w:tcW w:w="457" w:type="pct"/>
          </w:tcPr>
          <w:p w14:paraId="034B2FEB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</w:tr>
      <w:tr w:rsidR="004B75AF" w:rsidRPr="00A65F3F" w14:paraId="70077DE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045E86E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983" w:type="pct"/>
            <w:shd w:val="clear" w:color="auto" w:fill="auto"/>
          </w:tcPr>
          <w:p w14:paraId="54F29DCD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9C9324" w14:textId="1C5CE969" w:rsidR="004B75AF" w:rsidRPr="00A65F3F" w:rsidRDefault="000C758B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1 630,8</w:t>
            </w:r>
          </w:p>
        </w:tc>
        <w:tc>
          <w:tcPr>
            <w:tcW w:w="413" w:type="pct"/>
          </w:tcPr>
          <w:p w14:paraId="63C5CBD4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  <w:tc>
          <w:tcPr>
            <w:tcW w:w="457" w:type="pct"/>
          </w:tcPr>
          <w:p w14:paraId="362978AE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</w:tr>
      <w:tr w:rsidR="003B77C7" w:rsidRPr="00A65F3F" w14:paraId="6AE7D2E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A7701AE" w14:textId="77777777" w:rsidR="003B77C7" w:rsidRPr="00A65F3F" w:rsidRDefault="003B77C7" w:rsidP="003B77C7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83" w:type="pct"/>
            <w:shd w:val="clear" w:color="auto" w:fill="auto"/>
          </w:tcPr>
          <w:p w14:paraId="7288518A" w14:textId="77777777" w:rsidR="003B77C7" w:rsidRPr="00A65F3F" w:rsidRDefault="003B77C7" w:rsidP="003B77C7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AD1976" w14:textId="65ED68F8" w:rsidR="003B77C7" w:rsidRPr="00A65F3F" w:rsidRDefault="003B77C7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2 233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413" w:type="pct"/>
          </w:tcPr>
          <w:p w14:paraId="75B6A74B" w14:textId="18687F27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1 797 471,2</w:t>
            </w:r>
          </w:p>
        </w:tc>
        <w:tc>
          <w:tcPr>
            <w:tcW w:w="457" w:type="pct"/>
          </w:tcPr>
          <w:p w14:paraId="7B3CE9F2" w14:textId="4669128A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2DB9541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A941BED" w14:textId="77777777" w:rsidR="004B75AF" w:rsidRPr="00A65F3F" w:rsidRDefault="004B75AF" w:rsidP="005A0CA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2983" w:type="pct"/>
            <w:shd w:val="clear" w:color="auto" w:fill="auto"/>
          </w:tcPr>
          <w:p w14:paraId="7F002BBC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9AC6EE" w14:textId="320C356E" w:rsidR="004B75AF" w:rsidRPr="00A65F3F" w:rsidRDefault="003B500B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 xml:space="preserve">2 211 578,8 </w:t>
            </w:r>
          </w:p>
        </w:tc>
        <w:tc>
          <w:tcPr>
            <w:tcW w:w="413" w:type="pct"/>
          </w:tcPr>
          <w:p w14:paraId="08338AB2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95A58CA" w14:textId="150923B9" w:rsidR="003B77C7" w:rsidRPr="00A65F3F" w:rsidRDefault="003B77C7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1 797 471,2</w:t>
            </w:r>
          </w:p>
        </w:tc>
        <w:tc>
          <w:tcPr>
            <w:tcW w:w="457" w:type="pct"/>
          </w:tcPr>
          <w:p w14:paraId="55D8930A" w14:textId="77777777" w:rsidR="004B75AF" w:rsidRPr="00A65F3F" w:rsidRDefault="004B75AF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CDA4C99" w14:textId="5B9978DC" w:rsidR="003B77C7" w:rsidRPr="00A65F3F" w:rsidRDefault="003B77C7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6B395DD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DAB26B" w14:textId="77777777" w:rsidR="004B75AF" w:rsidRPr="00A65F3F" w:rsidRDefault="004B75AF" w:rsidP="005A0CA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983" w:type="pct"/>
            <w:shd w:val="clear" w:color="auto" w:fill="auto"/>
          </w:tcPr>
          <w:p w14:paraId="15FB8D16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E605324" w14:textId="0B676887" w:rsidR="004B75AF" w:rsidRPr="00A65F3F" w:rsidRDefault="004B75AF" w:rsidP="003B500B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75 939,5</w:t>
            </w:r>
          </w:p>
        </w:tc>
        <w:tc>
          <w:tcPr>
            <w:tcW w:w="413" w:type="pct"/>
          </w:tcPr>
          <w:p w14:paraId="0062773B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39 106,1</w:t>
            </w:r>
          </w:p>
        </w:tc>
        <w:tc>
          <w:tcPr>
            <w:tcW w:w="457" w:type="pct"/>
          </w:tcPr>
          <w:p w14:paraId="5C84BC51" w14:textId="77777777" w:rsidR="004B75AF" w:rsidRPr="00A65F3F" w:rsidRDefault="004B75AF" w:rsidP="005A0CA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29 930,8</w:t>
            </w:r>
          </w:p>
        </w:tc>
      </w:tr>
      <w:tr w:rsidR="004B75AF" w:rsidRPr="00A65F3F" w14:paraId="3C7B8F5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335D8" w14:textId="77777777" w:rsidR="004B75AF" w:rsidRPr="00A65F3F" w:rsidRDefault="004B75AF" w:rsidP="005A0CA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83" w:type="pct"/>
            <w:shd w:val="clear" w:color="auto" w:fill="auto"/>
          </w:tcPr>
          <w:p w14:paraId="4E9571AA" w14:textId="77777777" w:rsidR="004B75AF" w:rsidRPr="00A65F3F" w:rsidRDefault="004B75AF" w:rsidP="005A0CA3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65F3F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6366A90" w14:textId="5E1432FF" w:rsidR="004B75AF" w:rsidRPr="00A65F3F" w:rsidRDefault="00F96153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501 034,9</w:t>
            </w:r>
          </w:p>
        </w:tc>
        <w:tc>
          <w:tcPr>
            <w:tcW w:w="413" w:type="pct"/>
          </w:tcPr>
          <w:p w14:paraId="00A2EE0F" w14:textId="77777777" w:rsidR="004B75AF" w:rsidRPr="00A65F3F" w:rsidRDefault="004B75AF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5935D77" w14:textId="2B6CEACE" w:rsidR="004B75AF" w:rsidRPr="00A65F3F" w:rsidRDefault="004B75AF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32</w:t>
            </w:r>
            <w:r w:rsidR="0080701B">
              <w:rPr>
                <w:bCs/>
                <w:color w:val="000000"/>
                <w:sz w:val="20"/>
                <w:szCs w:val="20"/>
              </w:rPr>
              <w:t>1 841,8</w:t>
            </w:r>
          </w:p>
        </w:tc>
        <w:tc>
          <w:tcPr>
            <w:tcW w:w="457" w:type="pct"/>
          </w:tcPr>
          <w:p w14:paraId="28BA1934" w14:textId="77777777" w:rsidR="004B75AF" w:rsidRPr="00A65F3F" w:rsidRDefault="004B75AF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CC6AA2F" w14:textId="012195B2" w:rsidR="003B77C7" w:rsidRPr="00A65F3F" w:rsidRDefault="003B77C7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26</w:t>
            </w:r>
            <w:r w:rsidR="0080701B">
              <w:rPr>
                <w:bCs/>
                <w:color w:val="000000"/>
                <w:sz w:val="20"/>
                <w:szCs w:val="20"/>
              </w:rPr>
              <w:t>1 572,0</w:t>
            </w:r>
          </w:p>
        </w:tc>
      </w:tr>
      <w:tr w:rsidR="004B75AF" w:rsidRPr="00A65F3F" w14:paraId="7963BDD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B37BED3" w14:textId="77777777" w:rsidR="004B75AF" w:rsidRPr="00A65F3F" w:rsidRDefault="004B75AF" w:rsidP="005A0CA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83" w:type="pct"/>
            <w:shd w:val="clear" w:color="auto" w:fill="auto"/>
          </w:tcPr>
          <w:p w14:paraId="54A08802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D8E892C" w14:textId="33A9F505" w:rsidR="004B75AF" w:rsidRPr="00A65F3F" w:rsidRDefault="00F96153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1 462 945,1</w:t>
            </w:r>
          </w:p>
        </w:tc>
        <w:tc>
          <w:tcPr>
            <w:tcW w:w="413" w:type="pct"/>
          </w:tcPr>
          <w:p w14:paraId="50312BA9" w14:textId="020D5DE7" w:rsidR="004B75AF" w:rsidRPr="00A65F3F" w:rsidRDefault="004B75AF" w:rsidP="005220F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Cs/>
                <w:color w:val="000000"/>
                <w:sz w:val="20"/>
                <w:szCs w:val="20"/>
              </w:rPr>
              <w:t>38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5 781,4</w:t>
            </w:r>
          </w:p>
        </w:tc>
        <w:tc>
          <w:tcPr>
            <w:tcW w:w="457" w:type="pct"/>
          </w:tcPr>
          <w:p w14:paraId="0964C199" w14:textId="551D0869" w:rsidR="004B75AF" w:rsidRPr="00A65F3F" w:rsidRDefault="003B77C7" w:rsidP="003B77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1 389 129,1</w:t>
            </w:r>
          </w:p>
        </w:tc>
      </w:tr>
      <w:tr w:rsidR="004B75AF" w:rsidRPr="00A65F3F" w14:paraId="169B5B0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2767783" w14:textId="77777777" w:rsidR="004B75AF" w:rsidRPr="00A65F3F" w:rsidRDefault="004B75AF" w:rsidP="005A0CA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83" w:type="pct"/>
            <w:shd w:val="clear" w:color="auto" w:fill="auto"/>
          </w:tcPr>
          <w:p w14:paraId="15D39C0F" w14:textId="77777777" w:rsidR="004B75AF" w:rsidRPr="00A65F3F" w:rsidRDefault="004B75AF" w:rsidP="005A0CA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169928" w14:textId="3ED989C9" w:rsidR="004B75AF" w:rsidRPr="00A65F3F" w:rsidRDefault="00F96153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171 659,3</w:t>
            </w:r>
          </w:p>
        </w:tc>
        <w:tc>
          <w:tcPr>
            <w:tcW w:w="413" w:type="pct"/>
          </w:tcPr>
          <w:p w14:paraId="67FE7CBA" w14:textId="4F4F392F" w:rsidR="004B75AF" w:rsidRPr="00A65F3F" w:rsidRDefault="0080701B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50 741,9</w:t>
            </w:r>
          </w:p>
        </w:tc>
        <w:tc>
          <w:tcPr>
            <w:tcW w:w="457" w:type="pct"/>
          </w:tcPr>
          <w:p w14:paraId="2903ECAC" w14:textId="3B70983C" w:rsidR="004B75AF" w:rsidRPr="00A65F3F" w:rsidRDefault="0080701B" w:rsidP="005A0C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50 846,8</w:t>
            </w:r>
          </w:p>
        </w:tc>
      </w:tr>
      <w:tr w:rsidR="00BA324B" w:rsidRPr="00A65F3F" w14:paraId="3790932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DE73F36" w14:textId="32E0E8FD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83" w:type="pct"/>
            <w:shd w:val="clear" w:color="auto" w:fill="auto"/>
          </w:tcPr>
          <w:p w14:paraId="2B18865F" w14:textId="528F7890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6E7A22F" w14:textId="5097437E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24 022,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pct"/>
          </w:tcPr>
          <w:p w14:paraId="5D2BF55E" w14:textId="7777777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45C8D7" w14:textId="55D811B3" w:rsidR="00BA324B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D0FE3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36C782" w14:textId="45A54D7B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6D0CB91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5745B7E" w14:textId="09FF1E79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83" w:type="pct"/>
            <w:shd w:val="clear" w:color="auto" w:fill="auto"/>
          </w:tcPr>
          <w:p w14:paraId="44675D3B" w14:textId="5460F453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C7083F0" w14:textId="64AE1EAB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- 1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13" w:type="pct"/>
          </w:tcPr>
          <w:p w14:paraId="7A70F2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82706C" w14:textId="5A21C859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719A4A5D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E1F97BC" w14:textId="4723B41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679FD061" w14:textId="77777777" w:rsidTr="00414FDA">
        <w:trPr>
          <w:trHeight w:val="20"/>
        </w:trPr>
        <w:tc>
          <w:tcPr>
            <w:tcW w:w="3718" w:type="pct"/>
            <w:gridSpan w:val="2"/>
            <w:shd w:val="clear" w:color="auto" w:fill="auto"/>
            <w:noWrap/>
          </w:tcPr>
          <w:p w14:paraId="6100D005" w14:textId="77777777" w:rsidR="004B75AF" w:rsidRPr="00A65F3F" w:rsidRDefault="004B75AF" w:rsidP="005A0CA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73948E6" w14:textId="2539B2F9" w:rsidR="004B75AF" w:rsidRPr="00A65F3F" w:rsidRDefault="007F0791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3 054 469,</w:t>
            </w:r>
            <w:r w:rsidR="005E515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3" w:type="pct"/>
          </w:tcPr>
          <w:p w14:paraId="6BAE8DC6" w14:textId="23E88922" w:rsidR="004B75AF" w:rsidRPr="00A65F3F" w:rsidRDefault="0007179E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2 647 967,7</w:t>
            </w:r>
          </w:p>
        </w:tc>
        <w:tc>
          <w:tcPr>
            <w:tcW w:w="457" w:type="pct"/>
          </w:tcPr>
          <w:p w14:paraId="2281C643" w14:textId="066B4359" w:rsidR="004B75AF" w:rsidRPr="00A65F3F" w:rsidRDefault="0007179E" w:rsidP="005A0C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2 598 661,2</w:t>
            </w:r>
            <w:r w:rsidR="004B75AF" w:rsidRPr="00A65F3F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8C31E6C" w14:textId="77777777" w:rsidR="004B75AF" w:rsidRDefault="004B75AF" w:rsidP="004B75AF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21609814" w14:textId="609993B1" w:rsidR="006B0EFD" w:rsidRPr="00992BC7" w:rsidRDefault="00992BC7" w:rsidP="006B0EFD">
      <w:pPr>
        <w:ind w:firstLine="709"/>
        <w:jc w:val="both"/>
      </w:pPr>
      <w:r w:rsidRPr="00992BC7">
        <w:t>6</w:t>
      </w:r>
      <w:r w:rsidR="004B6095" w:rsidRPr="00992BC7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Pr="00992BC7">
        <w:t>2</w:t>
      </w:r>
      <w:r w:rsidRPr="00992BC7">
        <w:rPr>
          <w:vertAlign w:val="superscript"/>
        </w:rPr>
        <w:t>1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8F8C92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D6006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27312E3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6A666D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DA7BBD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9654A4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09C0B4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A768BD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3E0713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9CCAFB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596038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63169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17832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D670A1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C7C9B7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DD16DC7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4AC6CF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E4736F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4350BA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CE004C4" w14:textId="32CCDE9C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884E6E0" w14:textId="0C415FE2" w:rsidR="002434CF" w:rsidRDefault="002434CF" w:rsidP="00992BC7">
      <w:pPr>
        <w:ind w:left="10206"/>
        <w:jc w:val="both"/>
        <w:rPr>
          <w:sz w:val="22"/>
          <w:szCs w:val="22"/>
        </w:rPr>
      </w:pPr>
    </w:p>
    <w:p w14:paraId="43081181" w14:textId="77777777" w:rsidR="00F84B6A" w:rsidRDefault="00F84B6A" w:rsidP="00992BC7">
      <w:pPr>
        <w:ind w:left="10206"/>
        <w:jc w:val="both"/>
        <w:rPr>
          <w:sz w:val="22"/>
          <w:szCs w:val="22"/>
        </w:rPr>
      </w:pPr>
    </w:p>
    <w:p w14:paraId="0BB1E52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1B703B2" w14:textId="1923C10E" w:rsidR="006B0EFD" w:rsidRPr="00992BC7" w:rsidRDefault="006B0EFD" w:rsidP="00992BC7">
      <w:pPr>
        <w:ind w:left="10206"/>
        <w:jc w:val="both"/>
        <w:rPr>
          <w:sz w:val="22"/>
          <w:szCs w:val="22"/>
          <w:vertAlign w:val="superscript"/>
        </w:rPr>
      </w:pPr>
      <w:r w:rsidRPr="00992BC7">
        <w:rPr>
          <w:sz w:val="22"/>
          <w:szCs w:val="22"/>
        </w:rPr>
        <w:lastRenderedPageBreak/>
        <w:t xml:space="preserve">«Приложение </w:t>
      </w:r>
      <w:r w:rsidR="00992BC7" w:rsidRPr="00992BC7">
        <w:rPr>
          <w:sz w:val="22"/>
          <w:szCs w:val="22"/>
        </w:rPr>
        <w:t>2</w:t>
      </w:r>
      <w:r w:rsidR="00992BC7" w:rsidRPr="00992BC7">
        <w:rPr>
          <w:sz w:val="22"/>
          <w:szCs w:val="22"/>
          <w:vertAlign w:val="superscript"/>
        </w:rPr>
        <w:t>1</w:t>
      </w:r>
    </w:p>
    <w:p w14:paraId="351581A1" w14:textId="667186E6" w:rsidR="006B0EFD" w:rsidRPr="00992BC7" w:rsidRDefault="006B0EFD" w:rsidP="00992BC7">
      <w:pPr>
        <w:ind w:left="10206"/>
        <w:jc w:val="both"/>
      </w:pPr>
      <w:r w:rsidRPr="00992BC7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992BC7">
        <w:rPr>
          <w:sz w:val="22"/>
          <w:szCs w:val="22"/>
        </w:rPr>
        <w:t>е города Новочебоксарска на 202</w:t>
      </w:r>
      <w:r w:rsidR="007A1334">
        <w:rPr>
          <w:sz w:val="22"/>
          <w:szCs w:val="22"/>
        </w:rPr>
        <w:t>3</w:t>
      </w:r>
      <w:r w:rsidR="00592F0D" w:rsidRPr="00992BC7">
        <w:rPr>
          <w:sz w:val="22"/>
          <w:szCs w:val="22"/>
        </w:rPr>
        <w:t xml:space="preserve"> год </w:t>
      </w:r>
      <w:r w:rsidR="00AD5A79" w:rsidRPr="00992BC7">
        <w:rPr>
          <w:sz w:val="22"/>
          <w:szCs w:val="22"/>
        </w:rPr>
        <w:t>и на плановый период 202</w:t>
      </w:r>
      <w:r w:rsidR="007A1334">
        <w:rPr>
          <w:sz w:val="22"/>
          <w:szCs w:val="22"/>
        </w:rPr>
        <w:t>4</w:t>
      </w:r>
      <w:r w:rsidR="00AD5A79" w:rsidRPr="00992BC7">
        <w:rPr>
          <w:sz w:val="22"/>
          <w:szCs w:val="22"/>
        </w:rPr>
        <w:t xml:space="preserve"> и 202</w:t>
      </w:r>
      <w:r w:rsidR="007A1334">
        <w:rPr>
          <w:sz w:val="22"/>
          <w:szCs w:val="22"/>
        </w:rPr>
        <w:t>5</w:t>
      </w:r>
      <w:r w:rsidRPr="00992BC7">
        <w:rPr>
          <w:sz w:val="22"/>
          <w:szCs w:val="22"/>
        </w:rPr>
        <w:t xml:space="preserve"> годов»</w:t>
      </w:r>
    </w:p>
    <w:p w14:paraId="151ADFA6" w14:textId="77777777" w:rsidR="006B0EFD" w:rsidRPr="0067542E" w:rsidRDefault="006B0EFD" w:rsidP="006B0EFD">
      <w:pPr>
        <w:jc w:val="center"/>
        <w:rPr>
          <w:b/>
          <w:bCs/>
          <w:highlight w:val="yellow"/>
        </w:rPr>
      </w:pPr>
    </w:p>
    <w:p w14:paraId="430294D5" w14:textId="72A56D9D" w:rsidR="006B0EFD" w:rsidRPr="002434CF" w:rsidRDefault="006B0EFD" w:rsidP="006B0EFD">
      <w:pPr>
        <w:jc w:val="center"/>
        <w:rPr>
          <w:b/>
          <w:bCs/>
          <w:sz w:val="22"/>
          <w:szCs w:val="22"/>
        </w:rPr>
      </w:pPr>
      <w:r w:rsidRPr="002434CF">
        <w:rPr>
          <w:b/>
          <w:bCs/>
          <w:sz w:val="22"/>
          <w:szCs w:val="22"/>
        </w:rPr>
        <w:t>ИЗМЕНЕНИЕ</w:t>
      </w:r>
      <w:r w:rsidRPr="002434CF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434CF">
        <w:rPr>
          <w:b/>
          <w:bCs/>
          <w:sz w:val="22"/>
          <w:szCs w:val="22"/>
        </w:rPr>
        <w:t xml:space="preserve">, </w:t>
      </w:r>
      <w:r w:rsidRPr="002434CF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434CF">
        <w:rPr>
          <w:b/>
          <w:bCs/>
          <w:sz w:val="22"/>
          <w:szCs w:val="22"/>
        </w:rPr>
        <w:t>а города Новочебо</w:t>
      </w:r>
      <w:r w:rsidR="0001780F" w:rsidRPr="002434CF">
        <w:rPr>
          <w:b/>
          <w:bCs/>
          <w:sz w:val="22"/>
          <w:szCs w:val="22"/>
        </w:rPr>
        <w:t>ксарска на 202</w:t>
      </w:r>
      <w:r w:rsidR="002A0479" w:rsidRPr="002434CF">
        <w:rPr>
          <w:b/>
          <w:bCs/>
          <w:sz w:val="22"/>
          <w:szCs w:val="22"/>
        </w:rPr>
        <w:t>3</w:t>
      </w:r>
      <w:r w:rsidRPr="002434CF">
        <w:rPr>
          <w:b/>
          <w:bCs/>
          <w:sz w:val="22"/>
          <w:szCs w:val="22"/>
        </w:rPr>
        <w:t xml:space="preserve"> год</w:t>
      </w:r>
      <w:r w:rsidR="002A0479" w:rsidRPr="002434CF">
        <w:rPr>
          <w:b/>
          <w:bCs/>
          <w:sz w:val="22"/>
          <w:szCs w:val="22"/>
        </w:rPr>
        <w:t xml:space="preserve"> </w:t>
      </w:r>
      <w:r w:rsidR="002A0479" w:rsidRPr="002434CF">
        <w:rPr>
          <w:b/>
          <w:bCs/>
          <w:color w:val="000000"/>
          <w:sz w:val="22"/>
          <w:szCs w:val="22"/>
        </w:rPr>
        <w:t>и на плановый период 2024 и 2025 годов</w:t>
      </w:r>
      <w:r w:rsidRPr="002434CF">
        <w:rPr>
          <w:b/>
          <w:bCs/>
          <w:sz w:val="22"/>
          <w:szCs w:val="22"/>
        </w:rPr>
        <w:t>, преду</w:t>
      </w:r>
      <w:r w:rsidR="00731C59" w:rsidRPr="002434CF">
        <w:rPr>
          <w:b/>
          <w:bCs/>
          <w:sz w:val="22"/>
          <w:szCs w:val="22"/>
        </w:rPr>
        <w:t>смотренного приложением</w:t>
      </w:r>
      <w:r w:rsidRPr="002434CF">
        <w:rPr>
          <w:b/>
          <w:bCs/>
          <w:sz w:val="22"/>
          <w:szCs w:val="22"/>
        </w:rPr>
        <w:t xml:space="preserve"> </w:t>
      </w:r>
      <w:r w:rsidR="002A0479" w:rsidRPr="002434CF">
        <w:rPr>
          <w:b/>
          <w:bCs/>
          <w:sz w:val="22"/>
          <w:szCs w:val="22"/>
        </w:rPr>
        <w:t>2</w:t>
      </w:r>
      <w:r w:rsidR="00DC4C5F" w:rsidRPr="002434CF">
        <w:rPr>
          <w:b/>
          <w:bCs/>
          <w:sz w:val="22"/>
          <w:szCs w:val="22"/>
        </w:rPr>
        <w:t xml:space="preserve"> </w:t>
      </w:r>
      <w:r w:rsidRPr="002434CF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434CF">
        <w:rPr>
          <w:b/>
          <w:bCs/>
          <w:sz w:val="22"/>
          <w:szCs w:val="22"/>
        </w:rPr>
        <w:t>«</w:t>
      </w:r>
      <w:r w:rsidRPr="002434CF">
        <w:rPr>
          <w:b/>
          <w:bCs/>
          <w:sz w:val="22"/>
          <w:szCs w:val="22"/>
        </w:rPr>
        <w:t>О бюджет</w:t>
      </w:r>
      <w:r w:rsidR="007E4A87" w:rsidRPr="002434CF">
        <w:rPr>
          <w:b/>
          <w:bCs/>
          <w:sz w:val="22"/>
          <w:szCs w:val="22"/>
        </w:rPr>
        <w:t>е города Новочебоксарска на 202</w:t>
      </w:r>
      <w:r w:rsidR="002A0479" w:rsidRPr="002434CF">
        <w:rPr>
          <w:b/>
          <w:bCs/>
          <w:sz w:val="22"/>
          <w:szCs w:val="22"/>
        </w:rPr>
        <w:t>3</w:t>
      </w:r>
      <w:r w:rsidR="00592F0D" w:rsidRPr="002434CF">
        <w:rPr>
          <w:b/>
          <w:bCs/>
          <w:sz w:val="22"/>
          <w:szCs w:val="22"/>
        </w:rPr>
        <w:t xml:space="preserve"> год и на плановый период 202</w:t>
      </w:r>
      <w:r w:rsidR="002A0479" w:rsidRPr="002434CF">
        <w:rPr>
          <w:b/>
          <w:bCs/>
          <w:sz w:val="22"/>
          <w:szCs w:val="22"/>
        </w:rPr>
        <w:t>4</w:t>
      </w:r>
      <w:r w:rsidR="007E4A87" w:rsidRPr="002434CF">
        <w:rPr>
          <w:b/>
          <w:bCs/>
          <w:sz w:val="22"/>
          <w:szCs w:val="22"/>
        </w:rPr>
        <w:t xml:space="preserve"> и 202</w:t>
      </w:r>
      <w:r w:rsidR="002A0479" w:rsidRPr="002434CF">
        <w:rPr>
          <w:b/>
          <w:bCs/>
          <w:sz w:val="22"/>
          <w:szCs w:val="22"/>
        </w:rPr>
        <w:t>5</w:t>
      </w:r>
      <w:r w:rsidR="004F6647" w:rsidRPr="002434CF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A1334" w:rsidRDefault="006B0EFD" w:rsidP="002434CF">
      <w:pPr>
        <w:ind w:right="-456"/>
        <w:jc w:val="right"/>
        <w:rPr>
          <w:bCs/>
          <w:sz w:val="22"/>
          <w:szCs w:val="22"/>
        </w:rPr>
      </w:pPr>
      <w:r w:rsidRPr="007A1334">
        <w:rPr>
          <w:bCs/>
          <w:sz w:val="22"/>
          <w:szCs w:val="22"/>
        </w:rPr>
        <w:t>(тыс. рублей)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482"/>
        <w:gridCol w:w="482"/>
        <w:gridCol w:w="1275"/>
        <w:gridCol w:w="823"/>
        <w:gridCol w:w="1332"/>
        <w:gridCol w:w="1276"/>
        <w:gridCol w:w="1276"/>
      </w:tblGrid>
      <w:tr w:rsidR="007A1334" w:rsidRPr="002434CF" w14:paraId="6ACEC757" w14:textId="58F03D69" w:rsidTr="0045750D">
        <w:trPr>
          <w:cantSplit/>
          <w:trHeight w:val="619"/>
        </w:trPr>
        <w:tc>
          <w:tcPr>
            <w:tcW w:w="8506" w:type="dxa"/>
            <w:vMerge w:val="restart"/>
            <w:shd w:val="clear" w:color="auto" w:fill="auto"/>
            <w:vAlign w:val="center"/>
          </w:tcPr>
          <w:p w14:paraId="103FD6C0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Раздел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3ED52A17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45750D">
        <w:trPr>
          <w:cantSplit/>
          <w:trHeight w:val="982"/>
        </w:trPr>
        <w:tc>
          <w:tcPr>
            <w:tcW w:w="8506" w:type="dxa"/>
            <w:vMerge/>
            <w:shd w:val="clear" w:color="auto" w:fill="auto"/>
            <w:vAlign w:val="center"/>
          </w:tcPr>
          <w:p w14:paraId="41FEEBE8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5EC2071" w14:textId="1BCCAD71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4E82086" w14:textId="16269B4D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6DD0A1B2" w14:textId="622084E1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455"/>
        <w:gridCol w:w="455"/>
        <w:gridCol w:w="1317"/>
        <w:gridCol w:w="892"/>
        <w:gridCol w:w="1276"/>
        <w:gridCol w:w="1276"/>
        <w:gridCol w:w="1275"/>
      </w:tblGrid>
      <w:tr w:rsidR="00F84B6A" w:rsidRPr="00F84B6A" w14:paraId="79BAADCD" w14:textId="77777777" w:rsidTr="00F84B6A">
        <w:trPr>
          <w:trHeight w:val="64"/>
          <w:tblHeader/>
        </w:trPr>
        <w:tc>
          <w:tcPr>
            <w:tcW w:w="8506" w:type="dxa"/>
            <w:shd w:val="clear" w:color="auto" w:fill="auto"/>
            <w:vAlign w:val="center"/>
            <w:hideMark/>
          </w:tcPr>
          <w:p w14:paraId="3B7968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BB848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7B26C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02F861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0DB417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F24B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4EB9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2FCC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</w:t>
            </w:r>
          </w:p>
        </w:tc>
      </w:tr>
      <w:tr w:rsidR="00F84B6A" w:rsidRPr="00F84B6A" w14:paraId="7AC04E4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1D46232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C8003D" w14:textId="77777777" w:rsidR="00F84B6A" w:rsidRPr="00F84B6A" w:rsidRDefault="00F84B6A" w:rsidP="00F84B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BE0977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7DE3E2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B9C4425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F20C6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339 170,7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923E6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3 878,7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72EB78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-36 077,9</w:t>
            </w:r>
          </w:p>
        </w:tc>
      </w:tr>
      <w:tr w:rsidR="00F84B6A" w:rsidRPr="00F84B6A" w14:paraId="7ABB388F" w14:textId="77777777" w:rsidTr="00F84B6A">
        <w:trPr>
          <w:trHeight w:val="20"/>
        </w:trPr>
        <w:tc>
          <w:tcPr>
            <w:tcW w:w="8506" w:type="dxa"/>
            <w:shd w:val="clear" w:color="auto" w:fill="auto"/>
          </w:tcPr>
          <w:p w14:paraId="45525E08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03EE38F8" w14:textId="77777777" w:rsidR="00F84B6A" w:rsidRPr="00F84B6A" w:rsidRDefault="00F84B6A" w:rsidP="00F84B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650C3053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14:paraId="1FA6BCC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</w:tcPr>
          <w:p w14:paraId="5AA4722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1BC6941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41EE510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04679CC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84B6A" w:rsidRPr="00F84B6A" w14:paraId="266513D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E880B61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295F62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3CEF98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06E8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F5C7EB2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523B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5 576,8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908E4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06D6A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1C78D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EB6024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257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5CFCD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5BCC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D0476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02EE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54B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D26F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A0FADE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BAD23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1F2ED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55DE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551F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5972A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296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A04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9CCB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06F03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9029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A71D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1950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279B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D7A2D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BDA6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58B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3C3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F1AA4B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3AC9D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D54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8862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45F6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2011A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81C0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854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AE98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F5D97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2E5B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7BCE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A906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70FD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1AB80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CF4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B24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811B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314E8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EA49DD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484BB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8DD3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F965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5B59A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5F9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071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0D74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8ED387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49D9ED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E3F1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C4FE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52C9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F17AD8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815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B9D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7AAA8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EBAAD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F9B056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2AAB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3E6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C05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62124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EED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705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5A35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3D48FB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AA95BA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2CC2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7E7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A63E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C4EB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13A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515E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161F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A4F92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9AECB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775A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E556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346F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AB22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4EBF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C33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DE49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5227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2F6EB9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"Развитие информационных технологий" муниципальной программы "Цифровое </w:t>
            </w:r>
            <w:r w:rsidRPr="00F84B6A">
              <w:rPr>
                <w:color w:val="000000"/>
                <w:sz w:val="20"/>
                <w:szCs w:val="20"/>
              </w:rPr>
              <w:lastRenderedPageBreak/>
              <w:t>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B8CF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0EA4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BC1D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5D1D1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7490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A3C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B156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4F455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B20B9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73C4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4812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F27C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917A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259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F1D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3AEAD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7D4A72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E2501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A97B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ECF0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CB88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35196F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A31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8314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E6AF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7509BF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41CA12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5F8B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C11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BD10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225B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FA1B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AB1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36AB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F62121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A7BE6F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5846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A3111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D31E1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335E2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FA41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6B3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FE5D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294DBF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53C86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3B8F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04AB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226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1A99E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E792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A7E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3EE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8F697F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C672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1C1E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D10A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9C4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0259F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A65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3ED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158E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316CF9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7305DA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86C7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A384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13C0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AC7AB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F56D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40A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0446A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A1F927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D263E0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2758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69068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2CE1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E537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4103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E387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79E3A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E2FB92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43221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80C3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E810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625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5F1F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0ED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413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5EF02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E68F7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7DF9EE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DF0C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DD77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3020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5138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4661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CE62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A56A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0532A2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41BC47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4DE8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EE57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94C7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C4AF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2390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2D2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7930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295DB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1840A2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676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6AA7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B2A6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CB3F575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C5D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6 082,7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D01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10BC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16B7E6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FD3E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65BC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F230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43D9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EEDD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D94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389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5E58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C5426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DD7E1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3A89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B505F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B373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6DAB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290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F26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226D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FF962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915EA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A1D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7379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0FC61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D2FBA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4950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6E0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6A95C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78AD8A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A313BB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CD20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5DA3C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6120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1A37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9BB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A68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B1EA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00638B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4A742E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DB0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23DE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C80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84948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F4A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D80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0F4CE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05633C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9B9EB6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8836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97A2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3C3F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4C70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F0C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4FD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8243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E71F6B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0C937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1E4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2C57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282B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12B3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E05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4 911,8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627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DE69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105CC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511904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D90B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A46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4E56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54E28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B799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47B3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987D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BBC504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C4B9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05AB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9E54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18286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D34B3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A50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FF9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7AEB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A1492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261A2D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B1F3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7AE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7A3E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2CE87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54B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E79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BACE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03FCA3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7FCB6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AB53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A03C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41BB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EBAA3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0168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C28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DAE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412CE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A3D7FF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62F4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4527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45D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B4D3D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962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E1A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985D5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8D167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664FF3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F84B6A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F84B6A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F84B6A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F84B6A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F1A7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C787B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AE900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D87C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226B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51B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7CD8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3DBC67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DA4446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E1D7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2745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9486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5FA3D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055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6A6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BFB05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F93905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591E5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EEC7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77B4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6396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812B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BA3E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AB9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3761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B7821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B15E25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9880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7F68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C7EF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D4E0C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724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1D9D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8FC64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13296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0596F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7CBA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1617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8693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DC7C2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669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815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5ECE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479EB2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D28311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F0A6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39508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D39AA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DE178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798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-2 737,4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002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6D94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A8D13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3F351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E5CD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F8C0B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722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3BE7F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224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91B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DFC58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D4220B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6FCFC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83BF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5AE9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BF18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22EC6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BA4F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4834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6C213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DB05BA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ED73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D4F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1FF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C3E3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B0CF6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219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842F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1F1D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5202D1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B9415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0C12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3544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93AD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B764D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78A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3A2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51AB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8B36E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E6ECC7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A67D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18E9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CFAFD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991F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688F4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4D1B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141C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FED1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2C7373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9DB1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77B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0C4B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BB7A2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4BBC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54C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E706D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2AA7DD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9B91D4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A61D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C445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A37F3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54AF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453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36F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61B6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4289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1AA7D4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9483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88A8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B4E0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251D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BC7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D34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651E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657FB5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AC2EF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92C9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3E3D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B5E3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1A7E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8E3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CEC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ED801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0EE202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8517A7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D4F7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2258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9B4C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5D71B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4BA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B3C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2EFE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FBACAA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A53323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B9F9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97A46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8B0A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A2AB0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F7D5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958E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84D3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43E8DF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BFC505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A2E8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CE0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C688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27AE03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94DB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833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55AF9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49A22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ED959E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5BDC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24EB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6062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9B8CA9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207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5A7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C2574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F5482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82CF93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21D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46C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D1D1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75272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514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CE9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C12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9776DF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82063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8722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104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31EC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D54C8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984F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F06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76C52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815EDB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C2B16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1C0B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E623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F66B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86AC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26B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34D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F278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D0CEB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C4C981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7356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C413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1BFC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5C28E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CCB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6F3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4875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9CE164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F97688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1A3E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4AFE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01776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F4F01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930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0C96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5BA4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91BE24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39786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D2D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476F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97BD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A3C56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F9D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270D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B072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167447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DC4C6AF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07224E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BBF867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5811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EA69BAE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F6F4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2 835,7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DB802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99192B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1F600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B950E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1B4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3221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4EFC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27A38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996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D0E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A28C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EA5376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88445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B339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A402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EDB7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AE52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C7D6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307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5EE5D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5D8486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4C899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4778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D7DF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B771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8272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969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251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527E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B0AA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5DA85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113D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6C3E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B5F2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F1741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CE72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C31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4E1A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A5CE18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A98B8A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F0D7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9A6E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11F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5FFB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895C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802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D3ED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B6BF86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44550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7FB4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3213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21F3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B7C01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0D1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2A5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56C90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C618D7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244FF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1DAA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1B1C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F1E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DE18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C5A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4F0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EC89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6AAF1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57BF64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A3CD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13F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CAD5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722FA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AA2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C1F9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3FE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58632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70EA71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2D39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0F77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645E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A65A3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B23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FDE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1915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5A2FA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E06D2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C7D6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7107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270F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099D6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7C9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C4A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4634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A3E42A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0E3093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62E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8EAC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7267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D0A6E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7E35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A9A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B8AF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027E86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18F534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7A08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E7A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C692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CE17B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6F9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433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5CC6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D030F4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0A6F1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377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1D51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BF40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1D278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28E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B2B5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DBA2D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E994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96F378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B2B4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C086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FF37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F618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EAA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08F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8888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A8E5E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E2AD9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2A4A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66D60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2D51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A583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2BA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951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416A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7D377F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8776C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F84B6A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F84B6A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E37C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4FD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269B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D2054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4AB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9AC6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2739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A1CF35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AE4FB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350B8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0811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825B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A044B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047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C802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DE66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2F5574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AF4BC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FA29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14B7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CFC4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4C35A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2DB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8B1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4DD51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C83D85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922434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7B66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8F0D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AD02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C43465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E9E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66E6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D586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537BBE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90F6FF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4792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D1D9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8EEC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0F57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AF1F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220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785A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9119FF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315CF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C8893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3A9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DA47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4FCB79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C5D2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F2CB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D41A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6316E3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32BD7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9C60C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3A13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035C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08E0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2B6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F12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4723B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622E1D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15DBB7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EDF1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46DA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4C21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2B6EC8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C0E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2EF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0606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733A87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3EA2A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318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ED3D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600E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413D7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F1D9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FF9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704C8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27293D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3D2882A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BE902A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ADA473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8AC01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F83D5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6571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19 650,7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74246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96777B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6D4A6A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09F212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C7EB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98C9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73FF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C1F19A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862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492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BD1B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8CEF52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7098A5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CFE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82C4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947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F0753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5DB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CA0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F721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937A1B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69F348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EFF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45C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A74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66F2A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CFB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41E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F1041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7F80C1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444A9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D69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E30E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BF9A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08B47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9BE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C920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4BBF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367E0C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F419D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8FCD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CD9D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2E53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6422C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A3A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43F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35B4D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5467F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279E3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EE89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2AC4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BBF3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B7F65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8CC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884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49DA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DFC6F7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98F85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7B84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0E2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2EF0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2CFF3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2DC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979D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13219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49AD75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84C879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F971A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8A2B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BE1A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90E7CE7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A7B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8A9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57C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ED87D9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44474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6F2F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798C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00C8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828A26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C45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717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8DCC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7C9541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257A07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2CF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D1B0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61ECD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C803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BD2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8A9B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9352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63A5A2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1AC342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5973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A9B8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F4B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BFAB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D10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E4B2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F6C6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1DAB3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A22F4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FCF3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7BD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D9B5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A1E2A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E10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9CF7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2993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EDA7EC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3D4F7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1D77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753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C6EB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47AA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BDE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D25C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DF981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D230ED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F3F4D2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7F7A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7851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EDC6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F63E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686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FD1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4376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D626CE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4FDF10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1565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E2C6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2F3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3A64B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121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-6 684,6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C0D5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A789E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7DB3D9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3F9FD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132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B3216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15F3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D30B8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E97B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E20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11F4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9D3264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0D76A1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0E5E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5ACC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5517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A6061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AC1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83A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B863A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51C881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47139C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C1938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4589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C7E6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0E604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5CC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3B2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FB5C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14CA0C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29DB5C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5311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C4A1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817B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47B8C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762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082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47B08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D21BD4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C1F6A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002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1AB9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859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280A2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FFB1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141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C747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2B222A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2673D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A03F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B993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5389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0D269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C18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49C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B0FBA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9D84C6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E878B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6B33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A5C8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DF8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230A5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A83B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B5F2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DDBE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A5DDBE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9F708B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1743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7BF37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3841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2820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881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B052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D0692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17C75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DCACAC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D1BF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B927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07FD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FD4AE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261D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0E5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CD67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B02E77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046ED7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116D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978F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5C94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2A7B2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514A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66B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05866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D4CF88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977120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B87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D09F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3E2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1483B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23CE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6824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B149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E03A04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E632E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3C5B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83C1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9847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5F52E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8FA9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169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26C2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DDB53C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C27941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8EB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2CFE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2E91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83AA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69F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3E9A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E832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B34D7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2AC7F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476A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C92F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26C1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E9AD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B7D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33F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175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BABA74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2D563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15E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9DDC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1620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1E1AFD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2C5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A2B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636F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393BFE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3CF12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FD80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CF6F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0BC0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ED1B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4243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E2D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2EA5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16D0C1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6364BFA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D72BD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F789FC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7573C5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5E723B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1BA1C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157 388,7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D989E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B4B41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68A793A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761B1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F8F1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58A0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12DB6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6786E3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80A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5C1E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5CEA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988261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D96DA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515C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499A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02D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C92E0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172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D56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BDB9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72B8A3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29315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55D3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A73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2F18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C718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AA4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557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2A5C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21C060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C62598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10E8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AAF4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72F2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8CCDE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641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8CF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BD741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F543E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20FD2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9DD3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C612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1978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0E40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0D2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6C5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1BCF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CAB8BB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3B21A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5EB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9998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7355B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AC7F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34F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B54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EAED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C2904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1C9F5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1A74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E5B2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EDD4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F768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8CDB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83E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7BDC6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7C7B70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925536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E44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94F7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E3D5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8713B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607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D812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A054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C52659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C6316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1574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5D9D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6865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C06A60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C99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6D7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2F4AB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239A2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010F9A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719D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65B1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D071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9072D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2DE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65A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6CB3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9ED59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81EADC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FCA2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F4C21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C759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FB600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EA1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AD8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4FB5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A7D3EE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99C21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B8D3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A1AC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6456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6064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E2D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82A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6CAE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B6CE7F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E3365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A80B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CE4F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D260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CBCF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5C7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861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EA66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24F707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0AF5A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EB2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883B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5F94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4E18332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2DD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B48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D50C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20AA89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9A46A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94F1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FCA3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1F04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109E8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9FD2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23E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FA5E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E249B9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F32A8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396A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A71F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789F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4831A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F1A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0A58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9C31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D3477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72261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2BC3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0656D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3D86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53A4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65A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DC33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D7EE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DA3182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B69F15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5D08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530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0370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0988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342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669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0486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4A2DF5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E2EB8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73A0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EC6F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7A8C3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B623D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A51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7376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64B5E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F1E052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5FF67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7DDF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FC05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6675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C07D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892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11CF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3101C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ECE122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DB8D5E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F1E6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223E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324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62418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8EB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0B8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B4A2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4514336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29B752D" w14:textId="698E0022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EB27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657E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BFB6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DB60B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7636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D97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78DF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468432C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05B8FC" w14:textId="55C01CE5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9673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B8B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43F2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BC4CA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B67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AAE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6D63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5C6B6B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9D21F5" w14:textId="03A61C6C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CA5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C860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3B07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B9A2F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BA7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12D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D9D27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419C11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F7CE4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B18F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CF78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56A8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77D8A6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462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469D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4E7CE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184BF4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B118B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139A4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116F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F3456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BB68A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B74E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0F4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913AA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8A90BC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CAB357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E66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10C2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FAD4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AF36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0D4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4BF3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083A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67BAE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835842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1C4C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A6ED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4F99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170F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514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21 021,8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1BC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1BFB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3BD0A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D380C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0112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2B38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2767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BD67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3496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26 521,8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2EBF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7392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524A48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657AE8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CF92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2916A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56FA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D042C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F1A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26 521,8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FAF9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BF3A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AB058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9C99C6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81D3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9A50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214B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C474A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FAC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C9C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8516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FFEA0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FEDC1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4F0B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78BB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B009C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F74E0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399F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621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A28E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729C0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C1ECA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A0A1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6FEF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4731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D3268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BD5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8 538,8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18C8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584C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8626C5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1D9864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0106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C38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DD4B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7A20A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0767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8 525,7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DE1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DCCA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45EAB2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2E3624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3E36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C65D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0B74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088BE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5E6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8 525,7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9726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C6BD7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B9D8C3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ED826B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5151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AEF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C4C3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29681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6DD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CF2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0A92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92625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190E0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3CA3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60CC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1B5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7F62E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5C9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27E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C1D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549CD4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77AB0F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E3D6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A55C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D88D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BD47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6826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754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834D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1ED29F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B56296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7EB0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4874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ADB9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A496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594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FDC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3BDF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2D39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26FF58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2AD4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161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6EE2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E3CC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CA6F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DC04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960AE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F6F610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BF3831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F8E6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AF41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630C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DC84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3ECC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E824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47BE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31D7BC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EE9A62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98F0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4A7F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0AF9B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B19D6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7F6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7DAB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BE97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0F4D331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C761D1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47DAC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08D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5BDB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9FE296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867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E6E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E8D5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30B1220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ACB91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457D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5F2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6FE0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0F768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733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142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D4BF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F84B6A" w:rsidRPr="00F84B6A" w14:paraId="67E1B0B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673EA2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EB5C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3DC0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FDF9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C4886B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52B9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107 363,7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720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A70E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DA7853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45F22A" w14:textId="0BDA7421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6815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3B9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2C7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0DBF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0AD5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7B9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E35E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2B6D9F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EAED670" w14:textId="309372E3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6574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3D09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ADB0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532D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4736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C70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791F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662CA5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BD46B8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E57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D86B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9987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021F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D5B4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334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3E0C1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63EF75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6FA1CF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3504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ECDAE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97ADF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FA67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49E7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02C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F17C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FB37B3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A31EE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E5E9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32FC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0794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DCF9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D61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4DD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1E6FC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326F2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8AB6D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5F3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B156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5B46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0A48C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0411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DB7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CECA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F78B10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5DF7DA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E3DF3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5E9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084B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735AB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DD7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69E1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5CBA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D563B6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42D55F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752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3E52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FBBED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6D530D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EC5A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157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7F86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A2F24A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32A76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DF0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025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50B5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5E66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F67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0AD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CFCE6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8CD18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D9F156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05FE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F67B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6A0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39819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8FA7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E2C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16D8E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2F76DB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C4E917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304E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4A6D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50E4F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D6BB8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50D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23F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C7B1A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F20837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939171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36BE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D2CE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20BF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5169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7C83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83A5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B433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9FC17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D611192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EC12F7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A04A32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4B506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258838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A41B5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-155,1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7A608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293C5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B5A7A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20E03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4707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E4ADD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ED1F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CEA563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951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08C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0FC2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DAF792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EEB72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F4E6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4430B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0D60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28E5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733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2CD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2294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C4E72B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C8D8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17BA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685A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5812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7B9E5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86C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866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F27A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CEC799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893EA9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C66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2256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517B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4E9A4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C28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828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BB4F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08A732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70246B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609E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A0CB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B8A00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DF9A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52A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3CB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42E6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DB6099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A6FEB0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97E87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BE32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A978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826A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903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8B5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BA5E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98FB1A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9B820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D951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2672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F0B8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D1B8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9D7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A45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38A7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1EF07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8A00D9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3743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1570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99BD9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80C0C7F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843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327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2F64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6FEE32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3FCBF1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3C44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20A0F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CBCF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0D56B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8FA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701B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9A781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72D1C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B5E0BE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FAFB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AB6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58FE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22D4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224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9DF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5113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37751B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2E5D13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9858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774E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0303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AA1ED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86F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9DAC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C05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80F7E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86442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062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FB0C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1BDF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523B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056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D46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4C7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3D672C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583AC1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6E08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4B28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66F6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0052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39E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3FC3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3FF6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D503C5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4FE165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C87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C45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C0A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14FE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283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7F7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59AD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00322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A288C8E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51C73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11ACD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E1F10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FEA8007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E76D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124 085,5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2F2E6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1 796,6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0D29A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2 016,0</w:t>
            </w:r>
          </w:p>
        </w:tc>
      </w:tr>
      <w:tr w:rsidR="00F84B6A" w:rsidRPr="00F84B6A" w14:paraId="19E01FC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33CB81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F0C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400C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342C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A3008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720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31 502,0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698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7300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5DE4E63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6310FC1" w14:textId="7BCB37F9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364AD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2BB6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3C44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815D8D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C0B2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535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CEA6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165764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61D6EE" w14:textId="351ABF4D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7F2C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D51B8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E42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494E3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FEB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84E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6024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0D4A1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C766C16" w14:textId="214A594D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1D64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B7B49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98FD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242B5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136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504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B1A4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94CD0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DFE5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6663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1470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35BC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C9BE2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69F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254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E1CD7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069CE5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28BAF7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D620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FF2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24C5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CC9C5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066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A6DA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5CA6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9CA563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61E77A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E273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7E89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785D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8AD98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5EF2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44C4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9F71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28759E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5A3B2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9BD9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E0B7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370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0305D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A95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19 528,6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EE9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7B05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1C6F46C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D90C13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5154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12D8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F68C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26BF86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57C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19 528,6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2C3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71F2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72602F5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FBE73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E1DA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774A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6DA9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8FD55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381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647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307E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3DAA361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F059B3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048D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978B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D9BD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E4266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2A1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3C6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42D3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275180A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5E8C9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89C4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3105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511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49DFE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BC1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234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87DD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504DD8A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C0A7E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56B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2C1A8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017A4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9BC4D6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26C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147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8159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F84B6A" w:rsidRPr="00F84B6A" w14:paraId="73C32A9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7CEAA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4342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5AA1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E83C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748B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738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FEA8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C44C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06D81F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144CB3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344B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33F9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E53D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57783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606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DE3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8982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9EB3F8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41FD75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513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08A9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5C3E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ED24B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5AC2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96C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1C3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1DDBD1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0F094A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8496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7B601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21D6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30BF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561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B10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20EA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19C35E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2AC727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B078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0F947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BFA8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4AA0F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E080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61EE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7C462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4A6607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0CC18A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D9F0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CE6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60E61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675F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8F5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0A91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E4B2A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0B3FE7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DCFD77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93A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8DBE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CDBA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8508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123C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582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5944D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992D1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362B5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28A7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49A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A051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36EC7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7F2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EEA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951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598C27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645CC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47C4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3973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02803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FFEC0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5C4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E07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0D6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17AF5E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6978A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61F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15DE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BBD0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3286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5C1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5CF0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4476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D2886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538BD3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C0C5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76A74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FB80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85E2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ED8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154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65F7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21144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C70BD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1D20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6925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C182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AC04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284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189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A10A9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5D7CA8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C12FF0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CF25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D9F9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35D5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53B2A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CC42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E174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B117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A29A7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806F0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3175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6755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4004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E920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2C2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2647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A54D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600813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B0D1A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0CEC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A4A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1A2A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EADD36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54F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76 002,3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0C7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304C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-192,6</w:t>
            </w:r>
          </w:p>
        </w:tc>
      </w:tr>
      <w:tr w:rsidR="00F84B6A" w:rsidRPr="00F84B6A" w14:paraId="591337D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C69DBF1" w14:textId="022D5D3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2798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217C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A110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EFE5D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B0E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A3D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20380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491C8F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15138BF" w14:textId="2351117C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FADF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69F6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234E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B77B9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B82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7369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6B4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9AE37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D6F4E3" w14:textId="7D36D31B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7D5D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767B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71EFE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0D93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B28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A49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9BB5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593AF5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D157CE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5DC5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C222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AA24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E58AE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A54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E53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669CA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99C44D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DB9A6A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BCB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2B3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AFD9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39FD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098F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9CD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FCF6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4769DE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B08D7E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4F61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A83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69D5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72283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D9C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1522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4A17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2CF81E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595199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045C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56B0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06D0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53B3D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6C9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45 884,2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676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C496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-192,6</w:t>
            </w:r>
          </w:p>
        </w:tc>
      </w:tr>
      <w:tr w:rsidR="00F84B6A" w:rsidRPr="00F84B6A" w14:paraId="0BFEED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DB6372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6DD5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968BF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852E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53947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39D4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40 723,5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4A26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B7107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</w:tr>
      <w:tr w:rsidR="00F84B6A" w:rsidRPr="00F84B6A" w14:paraId="2610227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DDB232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DFD8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47B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6477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04CB2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8E4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451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4E40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FA2278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406172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B20A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555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CDA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F3C71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AA9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FD84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98592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7EDBB5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D4575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2870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6C6B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649F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4162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EEA4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DA57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60B43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09E547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38655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94ED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63B1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0409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5DB12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1F8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1547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631E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41AD5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51BD23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5C78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887F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9AB9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6D022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A91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DED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FCA4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-5 384,7</w:t>
            </w:r>
          </w:p>
        </w:tc>
      </w:tr>
      <w:tr w:rsidR="00F84B6A" w:rsidRPr="00F84B6A" w14:paraId="22B4533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A3763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</w:t>
            </w:r>
            <w:r w:rsidRPr="00F84B6A">
              <w:rPr>
                <w:color w:val="000000"/>
                <w:sz w:val="20"/>
                <w:szCs w:val="20"/>
              </w:rPr>
              <w:lastRenderedPageBreak/>
              <w:t>(принимавших) участие в специальной военной операции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FBCC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D818D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D6B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25EBD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91F1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A28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724B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F84B6A" w:rsidRPr="00F84B6A" w14:paraId="48AF5A9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AEA6CF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6336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CE5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7F2F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24130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CB5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CDC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79E7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F84B6A" w:rsidRPr="00F84B6A" w14:paraId="018AB5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A34578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DF6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B9A2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9F93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BF2759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554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E6DC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2557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F84B6A" w:rsidRPr="00F84B6A" w14:paraId="34E2E8F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70CFE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E5D11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92B5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4E67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3F6072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C45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6B2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7AFA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F84B6A" w:rsidRPr="00F84B6A" w14:paraId="375BB56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0114F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14C2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6962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EE2A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AD89F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112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8FD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5BC33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F84B6A" w:rsidRPr="00F84B6A" w14:paraId="1A57889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44ABCE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EDD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B575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6AAD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39407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B34A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009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114A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F84B6A" w:rsidRPr="00F84B6A" w14:paraId="744AD96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B1F3C4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5857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2445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89E6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65817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514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3B4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8375C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6AF181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682B9B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1B09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3FCF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33C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E3649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DDB3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067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5C4AD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4ACA6F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3C980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124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08DC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C80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DFB4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E35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F01E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F7AC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8F5E2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E8EF71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A972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8FB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F70C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9A8D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359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C8D0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5A69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34FB80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21BA62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C30C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C54E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080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01A2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E48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71 244,0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C1F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52D20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2E46D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454810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E777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D801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872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BD5D3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A2CA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051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A3EFA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44D153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5F95A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FCB8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3E77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8B9F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7285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B72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B56F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747F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AFFDE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32C6A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FBC3F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8D5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3558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8BA7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795C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AC1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4FFD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7F7A1C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2ACC2B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B5BB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DE1E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32FC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018AC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546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DAA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2156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1BC92E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20654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D6C4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485F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06DA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3CB77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B05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985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48C5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6CA05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A5CD2E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3D5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E29F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189FF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1BE68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3994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C3B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E51BE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6B559F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751377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CA0A6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FEDF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E04E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22C82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F49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3B9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4A8A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7B5B163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4A49C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FC49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227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FA06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2EA1D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252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086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4356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7C28070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6F228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8C6E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86A5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95564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1B3F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A7D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5BB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12969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0B7FE4F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A19DC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2EFB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75B1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25AF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8D5D3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DAC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8499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6CC9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40FA7F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47F38C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B250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BAFA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32BC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B79DE1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943F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206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0EC6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F84B6A" w:rsidRPr="00F84B6A" w14:paraId="56DD067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4E7947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3890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F9FF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C73E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A9FE1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4E6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2A1D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5870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92027C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84D13E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00C8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16CD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DC4C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06B98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76B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6979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D2C0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A36888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1A27C3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541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3DD3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DBF9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F824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B121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2EE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F5C94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4722D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920423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9901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C993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3CED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6677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AE6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9216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3243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F37AA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91116C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A3CDB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180E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F4B5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E8EE9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57E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AB93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34CE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828090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3B5D5C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D6FD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B87E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E171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DE01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D8C5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E91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1C9FB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5EB7F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2EEE0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9C0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A239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808B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767CDCC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ECC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18 911,2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309B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67C0D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6A97C5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C4B58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75EA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A733D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7BD2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73D24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0625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97CC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F4714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BE0597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14ED0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504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1875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5C26F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509C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2012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2035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17DF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7AA451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D4CE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0594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2392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C919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D382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42D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F62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0785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8C3E89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A297BB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7B04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5CFCA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54A01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8EE9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853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D40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032C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0082A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EBE9B9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637B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92E9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C8F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5AFB9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E3E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BAE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4D1A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ABF5C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CA0AB3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D61E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6E17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113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C3F1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5BB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A037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B3B1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DEA018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E009B1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4A02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42E6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1AC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5F958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839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15 929,2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0AB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AA14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A6104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498FB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1AC9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AC51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C61F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CB75B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5375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15 929,2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9C7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EDA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0511E9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6E3EB0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CB3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3D34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0C02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4BD60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73AD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13 092,2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8F6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DB5B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A8897C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0EE3A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3FD6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08871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344CA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86DC3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4FEF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-1 529,5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557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D7A9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79BCE9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34264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AD62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250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69D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0EE6D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B2F0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-1 529,5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921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59D7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102EBA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F521C0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0AEF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8CEDE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8F256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D9A0D7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3B1E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-1 263,4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BACD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B1FB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71E1ED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8182DD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A3F4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E82A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A87E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F700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0A5B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132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3818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A5D96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991E80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06C0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BC33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FFB8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5529E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739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00E5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12D5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5DFB09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91813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16AAC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2ED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723C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6748B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37B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89BD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FFF82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41A56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870C3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ED698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F588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91D6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D7B7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557F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CB0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89099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565FDD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72EEB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Основное мероприятие "Капитальный ремонт объектов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3D4A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4D12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DB227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DC768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5EA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19C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EEBA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D753D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4C6FF4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3B79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C3D83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4AB9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AAC15B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96C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4BA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80C37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2FA54F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AB948D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2CF8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3D02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8658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CF130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8D8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728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D5D93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1D5CE9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8996C1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D5176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EEE0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349A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287B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9AF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AB80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82828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3E79B2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263E32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0F31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EAFA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A75B7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66D846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D53E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7F7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B24A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1E15F2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36F10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910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98525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9B90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20728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81D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B0D3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1626F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4A6DEC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E0BD59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0F24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EBD6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8EB6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EF79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38A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A81C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81A5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34D64D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0BD9BD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1134C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2227F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64ADC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66BDD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F226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845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1114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3EB71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B23931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CE5ED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18A8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0368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4C3074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A6F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249A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4FFA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FD1F5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702E68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5224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CA3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F18E3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CEA04F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D2C8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31F9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500C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BD4A8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CA8EC7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84FF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42236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5513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2E3140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4066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701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E822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FDA7EF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840D5C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56A5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053C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FD67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C65F8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D684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7291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8120F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751354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C46B94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3DCA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8E934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B3D6A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B3F1E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156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D8F4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FE56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305071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17577E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8598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3C5B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86C5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4DF29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1B15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E94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E5915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13478E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EE44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B8EE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ADDA2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706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DD57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0E84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B0CB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E368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B2A0DF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50F735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C88B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3DE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DA77D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3354B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03A2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329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B65D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CE5E7F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767670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808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AB4B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75D0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CE6E7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FA7E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88A3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2AC5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23DBE8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005C4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1B5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001D9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7B61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C518D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1849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776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D0E0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3E600E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C375E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8FA4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AC137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73F8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70C58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D5B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E43F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A2D5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152248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9BE1AC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1705B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43E04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FFDB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F98C5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B00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CAA4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ADB70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C32BD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74F813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1C19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FFC9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CF72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45DD18A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C9D5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DA0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B5EC3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7EAF48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19E114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09A8D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9EDD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A932B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80A9B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B9A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39F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A04E5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FE3807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BB4392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01AA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F1B52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BEC3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E5174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F86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6BE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9082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BDA18C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C338E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6BEB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383D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99DA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16F113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3D07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0E6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33F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A07838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8F6781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6A18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4609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D601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FFAE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64E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067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73DD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07854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D4DA96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68F33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674A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F6A4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082D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9EF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892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4CBD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F4C93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91894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4C4C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2081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131D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7503F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A38F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70BA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66F5E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C26521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4D8B14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14D5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59A12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887D6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3EEA2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899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-2 380,0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56A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DC79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6B8528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2740D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F09E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EB45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D5A93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DCAB1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1E0C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802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C66F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B3E9A2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424AD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3D55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FF0E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D7155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A5AD2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9D52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41B0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7EBDA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203BA7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BAC353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8151A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2708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70A3B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446BF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0B8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887F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2636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2AD7D6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4141A4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41DD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DC7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FD8B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0E5CAF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742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90A0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C3A56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DAFC9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4B053D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D829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D80E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F87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5ED3F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A8FE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E9E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AE7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927F0D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BD4E80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D6A72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D7E6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BE199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AE7BA7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8A16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494C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4D79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574214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C4FE51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1379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1779D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AA9E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59EBD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185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DC98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59789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877E64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32E8F1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354D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E3C0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613C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6CF2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1D9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B5C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75C0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D92B10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ACAB80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034DF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D20F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ABC8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12C320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921A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C99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FE4B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83F13B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F9D477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CA3F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F3B5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783E0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BEF7A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47E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006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38B9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34198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E3667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DE8BB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A1E2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78B4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A0875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480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7FB5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2179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9A1100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7C54FF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99F9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F8CE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0A48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9A79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4830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2DD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4A9E2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ED9229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2F0FE04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4DA3A4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8B894B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EDD5C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E1EE777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2A04A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C0BA1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86E3A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15F555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B0FC96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F2F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C386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10EFF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2D2748E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E2A4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9A7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CBCC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55E803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594C4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F6A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367B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69C9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82221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B54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9DFC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BABF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5CEE2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68663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2514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8F92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FD579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E1725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3AB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24 193,4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5C5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AF264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BD4E5F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F291F0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97B5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2ACD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1CFB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5E1D2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41A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97DE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5004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588363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86349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9CE1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7343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A0A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69D45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F12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5190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CF46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F84B6A" w:rsidRPr="00F84B6A" w14:paraId="54F360C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5946A9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CA0C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A0E8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EC4D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85796A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C1A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EAE8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0B20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F84B6A" w:rsidRPr="00F84B6A" w14:paraId="2E1252C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D3962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33CE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9B68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2BFE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D274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D82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486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E3DFE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F84B6A" w:rsidRPr="00F84B6A" w14:paraId="6BB0340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FFE61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E7AB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BD69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9701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3308D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FA2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986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3E93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F84B6A" w:rsidRPr="00F84B6A" w14:paraId="3527FED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1C827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915D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AC7E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6D15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0E5CDA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FCC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8DB4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031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F84B6A" w:rsidRPr="00F84B6A" w14:paraId="7EAF2D5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A68B4A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E6709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7AEE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218E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5CE4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537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F5E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A352D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F84B6A" w:rsidRPr="00F84B6A" w14:paraId="498952D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16B7E6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DC41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40C0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0E96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1A32A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9779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D5A3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5A7D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E5A483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43D244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A5AD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0C74C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E86F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717C0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B4BC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81B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A93B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0531EB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8919B4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FFEF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2BF4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F012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FFA1CB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B5F2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F60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4FFA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720D9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FCE4E8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8BC5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4EEB4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A555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3DBF3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0A52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D02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82CFF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741A5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80ADF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9F32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B7B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8D02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BB46B6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9E77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14 189,9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1F39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6B7BA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3F7246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23B04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2DAB5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13210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E66C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8D665C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B2A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C6A5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3792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AB9B24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B3C276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BFBBA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8E18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475C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1A51D4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0D9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014A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A486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F31AB2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0F9C41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435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E4F0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F5B9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FCC726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E52A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4C99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75D32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4AABD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F809F6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7147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C1B2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1DF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939E6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843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AD25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0426A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C0BDAE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AFC15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98AC8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1F77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48CAD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9A6A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D4C7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C5F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92066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DE00EA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DD8DE8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DEA7E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B48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81768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3AE43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635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4E98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BEE83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CB13F5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79DFF3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55D5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F313C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49BF0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E319F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32C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FBD3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FB6DD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362EC6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6D8115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1F53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E008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2E07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62AC9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F76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750A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7D2E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384C00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5138E3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42F4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A2E3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F1E7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F49FA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1AF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-917,7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6FC1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11235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C8DDCF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6C7B21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073B1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7310E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5CAAE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114A40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65B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2AEA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0302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04942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96334C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ED1EA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BD840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7F8D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1687D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3C8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774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DE615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40FD8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5764D2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7A7F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7648A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CE8F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753CCB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0F88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AEC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2F3BA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B3AF29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F00AC9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EB2B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DE682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4EC4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DD4F7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E37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187C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37B3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2E34F0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78EC6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1341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D4243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7D4D8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1348A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7BD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09D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177B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2F06AA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5AE57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226C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B431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D8738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BD572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BBA9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1475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2A6EF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7C6BD7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C375511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737F5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BA701E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6C1EFE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FEDDCED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14417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E17F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4986D7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-142,4</w:t>
            </w:r>
          </w:p>
        </w:tc>
      </w:tr>
      <w:tr w:rsidR="00F84B6A" w:rsidRPr="00F84B6A" w14:paraId="0836906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E5F9CD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1145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A3B4A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559E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89EC022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DB8C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6C81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9708B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-142,4</w:t>
            </w:r>
          </w:p>
        </w:tc>
      </w:tr>
      <w:tr w:rsidR="00F84B6A" w:rsidRPr="00F84B6A" w14:paraId="33FE2D0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04E882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CAE8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84C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E05B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2292B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4B8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-443,4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47C7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B81B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3DFEE0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9123D8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CE878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3153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F337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745737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C12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-2 333,2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E14F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76BB5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661DA7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5E87FA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759E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5CF19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ACC4D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908FC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322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-2 333,2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2758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F2C44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9FDD45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308252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8571E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6E872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42AD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16DB4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7E5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-2 459,1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9FF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C9A6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97A5ED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9C86E9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868C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E8A2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A6BE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3E1A23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90D2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B07C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056ED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F84B6A" w:rsidRPr="00F84B6A" w14:paraId="32CF7B8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6960A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0450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5DE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370D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90633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3390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089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02359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F84B6A" w:rsidRPr="00F84B6A" w14:paraId="38EAD588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C2224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A93D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B1FD2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49D9A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C2F814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F88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-18 804,7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2BC3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4BD9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-2 756,3</w:t>
            </w:r>
          </w:p>
        </w:tc>
      </w:tr>
      <w:tr w:rsidR="00F84B6A" w:rsidRPr="00F84B6A" w14:paraId="0C8178A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40E9CC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A10DA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95A29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8AB2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EE51A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EB3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-18 804,7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FBB7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482A0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-2 756,3</w:t>
            </w:r>
          </w:p>
        </w:tc>
      </w:tr>
      <w:tr w:rsidR="00F84B6A" w:rsidRPr="00F84B6A" w14:paraId="5C2A763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DFD9EC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C09C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491EA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2AB8E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304388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97F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60BF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55BC6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5A239AF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405126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A033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E336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B241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D8030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78B5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A950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74EFE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5BD59B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2FD358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FC15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D945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53BD6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96802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FEAC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EC97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A450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1F121B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C286C2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C9A2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59D7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B159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B72D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9AC6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6991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2C0CB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33808E7B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AA6999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5FB76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0B26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E079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97BC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FB71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1 889,8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F63B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60469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663A9799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E6E20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7AA64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49A2F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FCFDB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09F6E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CA7D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-12 895,3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EAA5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F95B9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08E4FC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D6C52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579E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77BD1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9DE59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E7E6B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7F1D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6EB6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819D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A6CBF9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E967A2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D8F8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B269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C3A58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9B1000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A24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15D7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AAF45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03676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8FDF139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1BDF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5998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3E02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FAD2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9161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-15 302,7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0672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0279B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F802A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A3783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46E77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2A76C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1B932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BE7FC9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19E5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-15 302,7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3807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5506E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04F137E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7897B1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43AEF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D22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3C065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BCB95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DEA4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06E9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1F92C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7E15830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4ABA6E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2E0B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75B6E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F6EC3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2D12FF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A91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BAC4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7CC81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4B83BCC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A4FBD6B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275A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097C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0600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95E18E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F28F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3890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AC068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F84B6A" w:rsidRPr="00F84B6A" w14:paraId="6EC8821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7EE778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6BA62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D2A7B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783C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C7BF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3F16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1EA2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20577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565DE6B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D34857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F165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AD5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68212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ECDF5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0509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FA3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FDB03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35CB6C2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B684E1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89E71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72F92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CD35E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09A4F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EF7A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0E6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CA5FD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3626220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02200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9304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162FE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38ED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8053B5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122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F5D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88FB8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653BD47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FF3C13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48BCB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7D837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28455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7F9ED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0D4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8CB9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667FA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6FAC0A7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352351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CC84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081D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6C26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1FE8B1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B9E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D61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0FD00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F84B6A" w:rsidRPr="00F84B6A" w14:paraId="7C62B8A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61B199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B1173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D4414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D9A9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46540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273A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C733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0DB84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9B9ACC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252E87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ACD2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08FEE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831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30944F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712F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E7A4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F597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CF6729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3261F4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8B41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573A5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66063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709CB1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214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8443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4F01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7E31A4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596C2FA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C2CC88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2D63D6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BC7E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F10EDD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133CA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6 192,5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C8853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F6BDFB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FBDB3F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E7301C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19461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A24B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49801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C332F8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7144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2E7B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2099E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9926A5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BAF1F9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5AE7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5DB9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FD6E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D36B2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282D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283D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28B41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541257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1057E9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646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CF44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13061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DDFEE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85CC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CF47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1C85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BDF42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F4774E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5C11D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24413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E7917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1C5111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DB7C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F78D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C01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A3C38E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F15D7A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FE32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D7B7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A38F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4CDE44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C696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4E2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16C2C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00C16C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35F7DC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6964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4661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231C9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40B9C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BD7F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8C93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C1C7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23D4EE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3AD1E60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731E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64BFB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1B3BA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BCB3DC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E785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AF15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79E46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49E83D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5084F20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D077B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D48F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3559B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EBF92A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8F97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70E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44FC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065FB0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34A6C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EEC15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7BDE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05625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0999E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0D0F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D3AC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04636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3F32DDA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35BED2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587B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54918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5FF9A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0F86C8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95FF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3ABE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3570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8A73D3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D6D0A3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2E61B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83D2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FE71C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660E2F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03C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F35F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A5BF4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A08AF3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2E4329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75629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54C46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F731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DEE30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03E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80C3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69059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D77B1E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361197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4DB46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0FD35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2BF30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617D48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1D9B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B5AE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EAA2E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49142A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3F2050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B6AF7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7703C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D80FE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E6F67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951F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AA02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7E410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87860D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B6880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8CAD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E0AD6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6900C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84F297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647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74C1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A030A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B3C384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D2926C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F84B6A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F84B6A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C24D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242F3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3369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154FA4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11F66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6458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47094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BBB22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047878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8405B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39C0D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A8EE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FCD97A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036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4A70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0897F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67006A71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536733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E345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B762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D1848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CD4E86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4C9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9E145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E3CB7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4372080A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6005A54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9603DC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1EE35D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055BD4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8A07CDA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290CE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A3855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AFD459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60A7A2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8AB39D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D65DD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DA190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FF164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B06A1D9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BC59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72D5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71FD2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AEFABC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2AFCAC45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6989D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D9CE7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D302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5083D4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4F74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F817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8672D1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133C8EF3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79E6BEE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9F53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52CDE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B3166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6F395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F6D8B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44A0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F8EA2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0629262D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44C883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CD00F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AAC01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94E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E66BF8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F5FA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4BAC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CDE724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B9B24C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3AA3482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 xml:space="preserve">Информационное обеспечение мероприятий в федеральных и региональных печатных </w:t>
            </w:r>
            <w:r w:rsidRPr="00F84B6A">
              <w:rPr>
                <w:color w:val="000000"/>
                <w:sz w:val="20"/>
                <w:szCs w:val="20"/>
              </w:rPr>
              <w:lastRenderedPageBreak/>
              <w:t>средствах массовой информации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AD46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83FB2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45E3F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F47B022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CD8A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133E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40CA3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CC7F542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9DFD7D6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68274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B69B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77F11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967C6C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2BE6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0438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7B430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2F32CA30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E18ACF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1086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9B39F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0CAD6C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865F481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1E4D7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4B5C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0DF9B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84B6A" w:rsidRPr="00F84B6A" w14:paraId="76B3950F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4A8356F3" w14:textId="77777777" w:rsidR="00F84B6A" w:rsidRPr="00F84B6A" w:rsidRDefault="00F84B6A" w:rsidP="00F84B6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B7501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B48133" w14:textId="77777777" w:rsidR="00F84B6A" w:rsidRPr="00F84B6A" w:rsidRDefault="00F84B6A" w:rsidP="00F84B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D7991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13BD62DB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6215B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A89EF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A628D" w14:textId="77777777" w:rsidR="00F84B6A" w:rsidRPr="00F84B6A" w:rsidRDefault="00F84B6A" w:rsidP="00F84B6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84B6A">
              <w:rPr>
                <w:b/>
                <w:bCs/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1E24B71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26A587C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D1669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5964A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77448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0A8D553A" w14:textId="77777777" w:rsidR="00F84B6A" w:rsidRPr="00F84B6A" w:rsidRDefault="00F84B6A" w:rsidP="00F84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B458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7DD8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7A83F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01FD37E5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01903DC8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9EC806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6C41A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1FA7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5C5E5DE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6422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407EA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90759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23C3468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6A560B94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7203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6C64C0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621A7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99EAD6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F6EF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18B38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46BCBC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125F6684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15754E6F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EC44D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CD9ED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540C1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4A6030E9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125B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11B33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D4A12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4846A2DC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70EC7E7D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BD658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EC4634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4E1D25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9C0EF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B8F3E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31139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686710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5E14BEC6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8E2A7CA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BD05F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8573C7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B753A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2711675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6527D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7761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CAA47B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F84B6A" w:rsidRPr="00F84B6A" w14:paraId="0B363377" w14:textId="77777777" w:rsidTr="00F84B6A">
        <w:trPr>
          <w:trHeight w:val="20"/>
        </w:trPr>
        <w:tc>
          <w:tcPr>
            <w:tcW w:w="8506" w:type="dxa"/>
            <w:shd w:val="clear" w:color="auto" w:fill="auto"/>
            <w:hideMark/>
          </w:tcPr>
          <w:p w14:paraId="5CE7A5B1" w14:textId="77777777" w:rsidR="00F84B6A" w:rsidRPr="00F84B6A" w:rsidRDefault="00F84B6A" w:rsidP="00F84B6A">
            <w:pPr>
              <w:jc w:val="both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CC697E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F7D9B8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68449A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6B1CC333" w14:textId="77777777" w:rsidR="00F84B6A" w:rsidRPr="00F84B6A" w:rsidRDefault="00F84B6A" w:rsidP="00F84B6A">
            <w:pPr>
              <w:jc w:val="center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97416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753DF" w14:textId="77777777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0970B9" w14:textId="5D27378D" w:rsidR="00F84B6A" w:rsidRPr="00F84B6A" w:rsidRDefault="00F84B6A" w:rsidP="00F84B6A">
            <w:pPr>
              <w:jc w:val="right"/>
              <w:rPr>
                <w:color w:val="000000"/>
                <w:sz w:val="20"/>
                <w:szCs w:val="20"/>
              </w:rPr>
            </w:pPr>
            <w:r w:rsidRPr="00F84B6A">
              <w:rPr>
                <w:color w:val="000000"/>
                <w:sz w:val="20"/>
                <w:szCs w:val="20"/>
              </w:rPr>
              <w:t>2 375,0</w:t>
            </w:r>
            <w:r w:rsidR="002472D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5C39AE6" w14:textId="77777777" w:rsidR="00CC27A6" w:rsidRDefault="00CC27A6" w:rsidP="007E0AF9">
      <w:pPr>
        <w:ind w:firstLine="709"/>
        <w:jc w:val="both"/>
      </w:pPr>
    </w:p>
    <w:p w14:paraId="1CAF0F34" w14:textId="2D06F70E" w:rsidR="00226BA1" w:rsidRDefault="004458BB" w:rsidP="00226BA1">
      <w:pPr>
        <w:ind w:firstLine="709"/>
        <w:jc w:val="both"/>
      </w:pPr>
      <w:r>
        <w:t>7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1119D6FE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32E710FD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01389BEA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7475B01E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2BD3D33F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788C32CD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6CBD53F0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507A8252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4CEAEEF2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30E9E8B9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2CB5C23E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42288195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45E5B275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3C751200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2D1A6B92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5A8D47CB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4787C41C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271C7B22" w14:textId="77777777" w:rsidR="003452B3" w:rsidRDefault="003452B3" w:rsidP="00FD517C">
      <w:pPr>
        <w:ind w:left="10206"/>
        <w:jc w:val="both"/>
        <w:rPr>
          <w:sz w:val="22"/>
          <w:szCs w:val="22"/>
        </w:rPr>
      </w:pPr>
    </w:p>
    <w:p w14:paraId="0AAC920F" w14:textId="77777777" w:rsidR="003452B3" w:rsidRDefault="003452B3" w:rsidP="00FD517C">
      <w:pPr>
        <w:ind w:left="10206"/>
        <w:jc w:val="both"/>
        <w:rPr>
          <w:sz w:val="22"/>
          <w:szCs w:val="22"/>
        </w:rPr>
      </w:pPr>
    </w:p>
    <w:p w14:paraId="195F043F" w14:textId="77777777" w:rsidR="002216B4" w:rsidRDefault="002216B4" w:rsidP="00FD517C">
      <w:pPr>
        <w:ind w:left="10206"/>
        <w:jc w:val="both"/>
        <w:rPr>
          <w:sz w:val="22"/>
          <w:szCs w:val="22"/>
        </w:rPr>
      </w:pPr>
    </w:p>
    <w:p w14:paraId="6FDA09D6" w14:textId="3E7B4050" w:rsidR="00FB0BA7" w:rsidRPr="0012593B" w:rsidRDefault="00FB0BA7" w:rsidP="00FD517C">
      <w:pPr>
        <w:ind w:left="1020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lastRenderedPageBreak/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1AF1B135" w:rsidR="00FB0BA7" w:rsidRDefault="00FB0BA7" w:rsidP="00FD517C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FD517C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FD517C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FD517C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246471FA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490E98" w:rsidRPr="00490E98">
        <w:rPr>
          <w:b/>
          <w:bCs/>
          <w:sz w:val="22"/>
          <w:szCs w:val="22"/>
        </w:rPr>
        <w:t>3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490E98" w:rsidRPr="00490E98">
        <w:rPr>
          <w:b/>
          <w:bCs/>
          <w:color w:val="000000"/>
          <w:sz w:val="22"/>
          <w:szCs w:val="22"/>
        </w:rPr>
        <w:t>и на плановый период 2024 и 2025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5"/>
        <w:gridCol w:w="850"/>
        <w:gridCol w:w="425"/>
        <w:gridCol w:w="426"/>
        <w:gridCol w:w="1418"/>
        <w:gridCol w:w="1275"/>
        <w:gridCol w:w="1135"/>
      </w:tblGrid>
      <w:tr w:rsidR="002216B4" w:rsidRPr="00A045DC" w14:paraId="39026436" w14:textId="5D1452E9" w:rsidTr="0045750D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45750D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CC5ECE" w14:textId="0F13A1FA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65DFD8B" w14:textId="7F39BD8C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5" w:type="dxa"/>
            <w:vAlign w:val="center"/>
          </w:tcPr>
          <w:p w14:paraId="0ED4AF51" w14:textId="652999DF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890"/>
        <w:gridCol w:w="1317"/>
        <w:gridCol w:w="809"/>
        <w:gridCol w:w="456"/>
        <w:gridCol w:w="456"/>
        <w:gridCol w:w="1292"/>
        <w:gridCol w:w="1271"/>
        <w:gridCol w:w="1270"/>
      </w:tblGrid>
      <w:tr w:rsidR="00973D4F" w:rsidRPr="00973D4F" w14:paraId="3972E170" w14:textId="77777777" w:rsidTr="00CA1E03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391679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90" w:type="dxa"/>
            <w:shd w:val="clear" w:color="auto" w:fill="auto"/>
            <w:vAlign w:val="center"/>
            <w:hideMark/>
          </w:tcPr>
          <w:p w14:paraId="2E3CF575" w14:textId="77777777" w:rsidR="00973D4F" w:rsidRPr="00973D4F" w:rsidRDefault="00973D4F" w:rsidP="007E74C2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3A15F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10D77F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363E02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3FE61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14:paraId="50EFE6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E5C96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10FE2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</w:t>
            </w:r>
          </w:p>
        </w:tc>
      </w:tr>
      <w:tr w:rsidR="00973D4F" w:rsidRPr="00973D4F" w14:paraId="76CB1E3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7F31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A4A1DB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E1F76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DCB74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10E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4D0F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1220C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3 192 488,6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81167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2 625 727,6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46A8E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2 553 805,5</w:t>
            </w:r>
          </w:p>
        </w:tc>
      </w:tr>
      <w:tr w:rsidR="00973D4F" w:rsidRPr="00973D4F" w14:paraId="03AFD2F5" w14:textId="77777777" w:rsidTr="00CA1E03">
        <w:trPr>
          <w:trHeight w:val="20"/>
        </w:trPr>
        <w:tc>
          <w:tcPr>
            <w:tcW w:w="616" w:type="dxa"/>
            <w:shd w:val="clear" w:color="auto" w:fill="auto"/>
          </w:tcPr>
          <w:p w14:paraId="29BAB1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</w:tcPr>
          <w:p w14:paraId="7A2C9231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14:paraId="1AF1698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14:paraId="3A69052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69F8799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7C5DABC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</w:tcPr>
          <w:p w14:paraId="3094299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14:paraId="3F0D65F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bottom"/>
          </w:tcPr>
          <w:p w14:paraId="000CBCB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D4F" w:rsidRPr="00973D4F" w14:paraId="44607B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53959F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90" w:type="dxa"/>
            <w:shd w:val="clear" w:color="auto" w:fill="auto"/>
            <w:hideMark/>
          </w:tcPr>
          <w:p w14:paraId="469FED06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4C71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676566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9C6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18E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0954C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18 889,7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057F0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E60BD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</w:tr>
      <w:tr w:rsidR="00973D4F" w:rsidRPr="00973D4F" w14:paraId="5596A4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7E86F7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890" w:type="dxa"/>
            <w:shd w:val="clear" w:color="auto" w:fill="auto"/>
            <w:hideMark/>
          </w:tcPr>
          <w:p w14:paraId="450C8C1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6750C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93D1B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236D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FE27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8037A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1 341,6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E44A5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043C9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326DEDA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27710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28149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AA2E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D93C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136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98A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EF256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1 341,6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ECC8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D8E2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32F8655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42DF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740F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856A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5513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DC569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F2286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040F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D051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C880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131370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544C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F6E8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2FB2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CC8D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EC6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B1B3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100E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0D33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7575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08BE2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18D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0FCF5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9243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2AD7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690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107E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E3E6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71395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6CF8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57FD5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8D8A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F984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5A6B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E440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A74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3AE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DE70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8683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755D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BBA3E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3058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C189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C734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38CE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25D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6A7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D9BE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6FEB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A3F9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53DA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EEE6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FEA3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DCE5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6E76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250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49E1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22B7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EB16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CF8C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038A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026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91F61B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F553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A14A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0C1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A10B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2FA5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FD5B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AA29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3C04C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F06B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B696FA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ED9D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B89D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7705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D2B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188E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2D24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D48A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7FA2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4353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8EF7A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8BD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D74F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341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BC6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F2FE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171A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53F8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97C91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9C6F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7A8F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D59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8B23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60F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BC21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C2C6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3884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31EE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301481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0B60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76C91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0C55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3F0E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EA4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5D28E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F684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C517B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FC8F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49AF4A1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B63E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76E0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8D4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1A60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554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DF26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DA75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DFC5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9798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0383FB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BAF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6EED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CD5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A72E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AC83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39F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5142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7411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CA0D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267A4E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5390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CBF6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CCFF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6DC3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091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A5D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8F55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D3D3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743D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973D4F" w:rsidRPr="00973D4F" w14:paraId="0CD90C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16E51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890" w:type="dxa"/>
            <w:shd w:val="clear" w:color="auto" w:fill="auto"/>
            <w:hideMark/>
          </w:tcPr>
          <w:p w14:paraId="325EEEFB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02EE4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7CAEA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451C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6EC00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C9F1C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17 160,2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4C9BA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FB6ED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</w:tr>
      <w:tr w:rsidR="00973D4F" w:rsidRPr="00973D4F" w14:paraId="76BD79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BD5F0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F43FD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174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1457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7E8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7D7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9552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846F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C10A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973D4F" w:rsidRPr="00973D4F" w14:paraId="6CC8D6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E8B7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E0D02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9D37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6684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28D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5B46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868C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D7C6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E79E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973D4F" w:rsidRPr="00973D4F" w14:paraId="61AA110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1E0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91EB9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0830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493C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E5C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A38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E9C8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B9D7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97EE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973D4F" w:rsidRPr="00973D4F" w14:paraId="2AE8D9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5BBC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629DE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508B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FDB1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F31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57B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B21A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A07A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8510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973D4F" w:rsidRPr="00973D4F" w14:paraId="7B0DCF5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EBFF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C602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5846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8CBF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D04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EC76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784D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3B22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B1D3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973D4F" w:rsidRPr="00973D4F" w14:paraId="2F6272D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D743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4088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C078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DD96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517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D6D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885D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818A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A6A0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973D4F" w:rsidRPr="00973D4F" w14:paraId="0057349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D5D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637EC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043A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3EFA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B7F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4240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1814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D3EC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274A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973D4F" w:rsidRPr="00973D4F" w14:paraId="5B245E0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8859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E107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D7DA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D539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0FC6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EAD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CD94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BB01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2352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973D4F" w:rsidRPr="00973D4F" w14:paraId="14275E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37C6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CE958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4BF1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7CAD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0653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ABE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301E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0A14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BAB1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973D4F" w:rsidRPr="00973D4F" w14:paraId="259181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5E24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9D10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8D25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EE41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E8E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D14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BDB4E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2 160,2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58E8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E007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973D4F" w:rsidRPr="00973D4F" w14:paraId="7F2608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1C600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890" w:type="dxa"/>
            <w:shd w:val="clear" w:color="auto" w:fill="auto"/>
            <w:hideMark/>
          </w:tcPr>
          <w:p w14:paraId="0D9D53A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9DDB7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FA5DB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EA39B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585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C63C5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06EAF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70F9A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</w:tr>
      <w:tr w:rsidR="00973D4F" w:rsidRPr="00973D4F" w14:paraId="67A8B5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28D29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246FD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30B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2B04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631C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F10C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725F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C2E1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504D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973D4F" w:rsidRPr="00973D4F" w14:paraId="092A470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5172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599B40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9B7C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0906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776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88F2B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D44B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64DC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6797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973D4F" w:rsidRPr="00973D4F" w14:paraId="4C50D5B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F2F9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6C0A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998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8B52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B16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F759C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3B80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C564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B491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973D4F" w:rsidRPr="00973D4F" w14:paraId="2AB78C0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23F2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2E03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63B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41FD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3B0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E083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2A17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DB9F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8B1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973D4F" w:rsidRPr="00973D4F" w14:paraId="1F8792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3C2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DBFA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1BD4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C519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509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2B62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7CF5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D99C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4A25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973D4F" w:rsidRPr="00973D4F" w14:paraId="32D2AD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0B80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3A81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9459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42B3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541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E67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CC9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8330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EC1A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973D4F" w:rsidRPr="00973D4F" w14:paraId="447F252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459E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D3A3A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3A51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5B43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3AF7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65E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03A4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BDFF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096B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73D4F" w:rsidRPr="00973D4F" w14:paraId="115E4F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C0A4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6370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DED0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F7C3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068E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C1A5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DB8D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0DB66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04DB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73D4F" w:rsidRPr="00973D4F" w14:paraId="56D3025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0B68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A8B15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A7F7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BD7A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03E8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D42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1D4D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62A13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4C57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73D4F" w:rsidRPr="00973D4F" w14:paraId="7C9E05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0E7E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0A8C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B2D3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6ACE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C24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88C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05EE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AD4D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71C4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973D4F" w:rsidRPr="00973D4F" w14:paraId="1E45A4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5473E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890" w:type="dxa"/>
            <w:shd w:val="clear" w:color="auto" w:fill="auto"/>
            <w:hideMark/>
          </w:tcPr>
          <w:p w14:paraId="23EE9BB7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D88391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3BFB1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1D4C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FF6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92D23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204 093,5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96791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B058A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973D4F" w:rsidRPr="00973D4F" w14:paraId="44D8FE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F1EE8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890" w:type="dxa"/>
            <w:shd w:val="clear" w:color="auto" w:fill="auto"/>
            <w:hideMark/>
          </w:tcPr>
          <w:p w14:paraId="6F11A10A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5BF91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6FB5F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A4403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11B8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CA133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181 170,4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C50D50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09BE5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973D4F" w:rsidRPr="00973D4F" w14:paraId="54690F5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BAAD1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8E1C6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E449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F2E1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C2D9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0BB0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7E7C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8BA8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C382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1B8C52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7E75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814EA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2BA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A3E1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02EE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75BC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C01A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C1D3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DCFA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BF610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42B5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3324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1C17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B5B2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7B29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DBDFF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2AFA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DD3F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DE37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3D60A89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D1E6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7E4C9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4CB3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9747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25F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5E13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AE1D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B170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3153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18E58F6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06F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2FF99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8646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5454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C6A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9280D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6583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833A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7274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62F766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BB81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5AEA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E48B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DB83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55E1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B5EA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02D8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499B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D1D5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1664112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257E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84CAD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6625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CA83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8A7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66C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D38E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00F2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619A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973D4F" w:rsidRPr="00973D4F" w14:paraId="574F35B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F3D5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64772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3B77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53C2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B1BE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B34A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BFD7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BCA0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54E1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0E4BC4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C9A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4D25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3D0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7DD3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374DB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E19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0446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16D4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E3F5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470C66B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CF4A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58181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A19F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7757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40D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D75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6A84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5DDE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2651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3991189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CDD6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B51E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586E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A362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BD1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041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1BB1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6B49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E133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4E9A2B4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9DD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64817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C7DB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3697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A71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A7E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92FB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D25C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3D59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54D17C8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7B7B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4EA00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5DC6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A7DC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9FA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4DF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6138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C2BA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8845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973D4F" w:rsidRPr="00973D4F" w14:paraId="663A66E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A226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9C60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3C8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96D9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30CE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B3724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534F9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544A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63 738,3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C7DB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777C4C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897D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A59D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85BB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7B0D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708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8FC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17D7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BBF2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4E5E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723792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92BA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137B0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340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BC34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C7C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EBBA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9309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E741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CDD3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36BA51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F600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775F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A41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D74B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A17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C074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6FA2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DB451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9651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595AC6E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E82E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442B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4CED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35D8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598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6F76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2F05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0222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F9CD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3B3665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8CD0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1937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FA4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0823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4564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495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810D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64 849,2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F4C5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39B0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973D4F" w:rsidRPr="00973D4F" w14:paraId="44CA6DA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09C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9A8E4B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5B9A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46B0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CE63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8EA2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BBC5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8205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0841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F65BE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DE22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CEDEE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4A9B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4D13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EF93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B5F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64B1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00EF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EDD7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717867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5C7B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0A02C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19F0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21A9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739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ED58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6623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712B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B01B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878FAF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8DA9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A563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59A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6066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4B4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CAA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DEE3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D726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E3C7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0AAF4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403D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76EB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2991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BE53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A2BE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0A1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DEA1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EC2C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7FA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7A34C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445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5EB7F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3AE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0F50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DD8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696E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37DE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53DD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71B1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7C43D3F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4E8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21D6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34BA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ED62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AEB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2009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2D2E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6EB3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D91D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70D5A0F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26F7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FF59A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1F7E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4CEF8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8EA9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FAED3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6C3B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2D4D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1438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78D207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C1B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0E01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152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99AC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257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84C60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ADFA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6523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218A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3000CD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8172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0BBE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A896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91C9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5ED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C846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564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0192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6209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050280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E9AD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A065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5B75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C629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A51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702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01DF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37 259,5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D51E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1043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973D4F" w:rsidRPr="00973D4F" w14:paraId="51E6A4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FED6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A7D1E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0ECF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3C51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E6A4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0A9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37B7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74AB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DF98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973D4F" w:rsidRPr="00973D4F" w14:paraId="12EEB0A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4095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C22C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2A91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10CB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48F8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74C6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BAAE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B645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A1D8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973D4F" w:rsidRPr="00973D4F" w14:paraId="37E6F3D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FBD7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9A4F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FA9A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F332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4D7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3001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C564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B0C9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389C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73D4F" w:rsidRPr="00973D4F" w14:paraId="7870EA7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25A7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9F25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74C7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284D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F7B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1B3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A83A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CE15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1952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73D4F" w:rsidRPr="00973D4F" w14:paraId="081CAFA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E0E5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D31CC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03CD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FD93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9AE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A18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9A2E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0636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63AE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12E50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8BC7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7722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79BB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0DE0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7AD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CDC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DBDD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C955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EA28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58D1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E983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5582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79A7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2373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21C1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703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43D8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D6BB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D23C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73D4F" w:rsidRPr="00973D4F" w14:paraId="052C8C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5B48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8FF50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BDB8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654B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20B8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E31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8D33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FF11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4474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973D4F" w:rsidRPr="00973D4F" w14:paraId="64078D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0774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0EF4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B584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B153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182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934F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C172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5338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9DEF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3778322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D346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3E7A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F44C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3929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F032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85FB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0CD2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E751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22F7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51D75D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27EE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EF249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5CB7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EF54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882B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817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7F3A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F437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017A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791DF6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3096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8FE134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5E6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CB46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8F2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0EC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ED8E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70EC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3D7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7798A0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7C57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3005C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5A03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4604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7920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9C42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17BD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D098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70A5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2D727E0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6544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1246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2E9A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F605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7A4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CC76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9ACE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EA35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103F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528EC31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59E5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CB1A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C344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1F84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2836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4305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7ED3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8C0A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7EFB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097C80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DFE8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EF31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5B70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07D2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12C9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D2F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DD8F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C979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4E9A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263609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5FEF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7190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01F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C5EC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1E7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863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E52B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3C6BC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4939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3D1E67D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1725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0E38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A1B1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112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DE1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FD2D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C662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B550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DE31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73D4F" w:rsidRPr="00973D4F" w14:paraId="783D073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81DF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B65F16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EBDA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3232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94C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3BB7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FAEA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23 028,2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15DF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273C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32304B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4B3D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8AB8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029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A4E0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494A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2CFC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D993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090E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9124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F5B1E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CCA9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93D6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9917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2134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71E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77A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79B8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9B90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F71B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749F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B5B3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FA5707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7AA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B47E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49F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81E4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C4EAB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0754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33FC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7E3B9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0C69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4A7E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EC76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87C0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D58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192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32EE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EE7F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A9F9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CD9DD8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4C72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D6EF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B64B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80B3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74A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3A1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3345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F0E2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2D3F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EA8D0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42F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7AA85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97BA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DCF4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57E5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CFB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EE9E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3883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1A29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9EA218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5190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12752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2685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D7DD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6ED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6E8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E6599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C57C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5787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409F9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4A0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4D81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6321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0541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BEC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47C5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B33C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2C54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BC2C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40E4D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C406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2ECE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4E9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36B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F04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36D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CC2B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BE02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8361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78B9F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98B8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FBDA6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F68D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B204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C76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586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78CF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CF9F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2543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92349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B0D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F416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1C31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94C9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795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DE04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32B5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782C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47EB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2596A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B540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81C9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9DB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C4A1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6B6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7DB8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A0A65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BD547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25B8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B54D1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1206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98B0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A57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BAFB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974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FCA8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D1FD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FE80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921C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84D4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F3FE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885F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C0FC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9B5E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ECAB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27A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2B4C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0F68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3461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5713E7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0FD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6AA22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DC37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3C53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9B2B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A16D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2AC8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6D7A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F07D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62E2564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AE2D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0435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95A0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49EB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DC5F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A53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7AE6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EBA3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E12F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1379448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14BF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0A408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5ACF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CA60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D19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06BE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D783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D909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4FEE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0B6F8F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46AC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53E8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165B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CAFB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264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3B8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EC35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8 838,3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D3B4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BB4C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973D4F" w:rsidRPr="00973D4F" w14:paraId="0F52C2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E680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E1C2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001C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606C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DD3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5EDA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AAD8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4A9A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12AB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B05E8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FDAB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AC34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5D02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3673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FB836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D9D9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C405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23F4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6A43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B91E66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2878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983E1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9261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ABC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726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3C450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3036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A569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C506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FD457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064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5E0DA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3E7B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1055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BC5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3D9A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E0BD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D279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9DE7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E132E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4024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C3620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94E2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C957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264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157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C850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D1AC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E5FC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DE706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F0C8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526E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53DB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0C6F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851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E16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A932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0EC5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B12B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32742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8B853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890" w:type="dxa"/>
            <w:shd w:val="clear" w:color="auto" w:fill="auto"/>
            <w:hideMark/>
          </w:tcPr>
          <w:p w14:paraId="2F82B91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02A77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DEE4A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F6E0D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1D64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9F203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A3CA2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90054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44A2B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D844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6766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1B2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C158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ED0C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C1B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6A8D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C36A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D891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61DFC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6679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5485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8AD2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AE2E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C395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70132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9B6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848C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1DED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C33E0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68BB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FBA2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957E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2CC1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AC5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741D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92507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970C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D645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1C7C4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18B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9DFD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1264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96FC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5651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F2F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8C2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8D2E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4136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AD11F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D964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F71DE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4217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9DD5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2634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869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85DB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3CEE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863B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73682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9776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CA89A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3B46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FBA4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021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84F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BF6E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0D14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D4F1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15FE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2AF9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BF7C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1655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E24D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9DE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C59E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F0F3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AD77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D658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E9D0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D36F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6A04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33E6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243E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8375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0FA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E2C2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4F40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58BA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2113E8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E6BA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825B7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FAF6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C55A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F61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DB31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0106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5C02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E75E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022DCF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9753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5D977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87DB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FEF3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CCE3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4655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52EB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0E4E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E8FC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D0D7B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842A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6330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3E42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99F2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713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D3D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F501F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CC57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48CD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0CAC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42527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7890" w:type="dxa"/>
            <w:shd w:val="clear" w:color="auto" w:fill="auto"/>
            <w:hideMark/>
          </w:tcPr>
          <w:p w14:paraId="206345A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72D82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DB1F8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4F28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819C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30C14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94 333,3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72A0A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8AB9F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</w:tr>
      <w:tr w:rsidR="00973D4F" w:rsidRPr="00973D4F" w14:paraId="15D09EA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4EAC5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890" w:type="dxa"/>
            <w:shd w:val="clear" w:color="auto" w:fill="auto"/>
            <w:hideMark/>
          </w:tcPr>
          <w:p w14:paraId="683633F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75351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82BEC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E733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73DC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08EC1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23 403,5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8569D3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DA969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973D4F" w:rsidRPr="00973D4F" w14:paraId="4CF85E8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6397E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C66E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8818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1568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0CF8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787C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5FB2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56A6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40A4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973D4F" w:rsidRPr="00973D4F" w14:paraId="04AD020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4F10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406A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45C1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2E6F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114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69C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CFA8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88B7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E6DC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973D4F" w:rsidRPr="00973D4F" w14:paraId="421396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33F2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F0D34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E5FF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91EC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2047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6CC8E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63CB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8718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BF32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648C53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8886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A45F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E2A0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455E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84D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A1C3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E80D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060DC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08ED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47F905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6DC1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AA17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64C2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7C10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A11B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07B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75C6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4765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FC9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74CA67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6792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665F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6CDB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1F1C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313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54D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F48A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6103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D497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4AB03A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66D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FF690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6CE0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FCA9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34E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F3618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F205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C946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AD2D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973D4F" w:rsidRPr="00973D4F" w14:paraId="0B9D30B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D10F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5541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CE84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5A6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20B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D59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48A8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7B17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3844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973D4F" w:rsidRPr="00973D4F" w14:paraId="7BC47C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62E0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3D314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990C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77AC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E75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B36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BA9C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1832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59C4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973D4F" w:rsidRPr="00973D4F" w14:paraId="32F2EF3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DB96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35C8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47E1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A7A7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DAFE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278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E846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D4C9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4401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973D4F" w:rsidRPr="00973D4F" w14:paraId="2A82DE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CF0D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398A8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836D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0029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4FCA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D7C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442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21 383,9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9B95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D5B4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F3BBD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97C3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3BE16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973D4F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973D4F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420B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D313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A3A5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1F85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572B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21A4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BD87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C83C6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7B16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2B75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528B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B4A0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819D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7A2BF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F47C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68F7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FDD2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9E3B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748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63C36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4BC3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97B5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2486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791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E3AF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DABC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6B6F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06ADE6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682E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C597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61D8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BE8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481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8F3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7376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48C91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AD24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42D8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E262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D9FC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B0E3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876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904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B3F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597E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48F1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745D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02976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6B58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390F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C29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7AC8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111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2A5B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CBB1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6AFD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7F99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2FC80A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B57C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6B8C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024B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26CD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D9A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0FD7B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D43B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FBDF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C801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712F2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E093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7A55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2DEB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A437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FCF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B5C4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04FE6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3E83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4690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915FF6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EB86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A632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E3F1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C643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0E18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2DA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24E6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9861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D4A0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CAB11C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F458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FDB66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4AB8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900E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8EC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496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439A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8AC5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BCA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BAC2B5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D5D769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890" w:type="dxa"/>
            <w:shd w:val="clear" w:color="auto" w:fill="auto"/>
            <w:hideMark/>
          </w:tcPr>
          <w:p w14:paraId="0BB5A20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149F1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27D49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3E7F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B6EE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ED990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13F1F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365D7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47A599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7A0A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AA8CF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EED4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5419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64B5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2C3D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6FE3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7C46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B3BE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623BBBA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F1F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27C6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FE1C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A801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6B8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30D1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19DC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3306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9E84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676E568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9B28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65C6A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829C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B619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9F2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93C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D2262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3BC2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B2AB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019E55A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F9CD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4B001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4FCB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2D70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093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80F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F057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50BF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DC89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51496C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4806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2DAC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4712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97D5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A3D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62E3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AADFA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7421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246B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538B85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DEA9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21BD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795A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975B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98B6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E1F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5812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DA09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A1B4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973D4F" w:rsidRPr="00973D4F" w14:paraId="3DBD7B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8428AB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890" w:type="dxa"/>
            <w:shd w:val="clear" w:color="auto" w:fill="auto"/>
            <w:hideMark/>
          </w:tcPr>
          <w:p w14:paraId="2B18ECFB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48303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6FE3A3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CBCB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0331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94A9D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443E3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13F57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973D4F" w:rsidRPr="00973D4F" w14:paraId="3ED03D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3D74D6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890" w:type="dxa"/>
            <w:shd w:val="clear" w:color="auto" w:fill="auto"/>
            <w:hideMark/>
          </w:tcPr>
          <w:p w14:paraId="35B7EDF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2FF2D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8510F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8467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43D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1E74F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79987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DA252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BEE071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E6A6D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9B6C1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8E43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C58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BEC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04B0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DBD6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D27F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7C91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830EA7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921A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0AB0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B10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2B00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C312A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F4A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B927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1BCC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6F0C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E9AE0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9F8B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BB91E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D80C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70DB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A4B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60DD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5E54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DD0A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DDDE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C150F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A345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BF3EA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D2D8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370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558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B7B7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8D61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EF89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87C5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6DDF7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4B15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8C60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572F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C657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F42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8327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975E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11A8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8A3D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72CC5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2266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CD503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89F2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37EA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F6F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075E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CE70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BF4E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446F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AC6158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6CE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01848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4506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19C5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F75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025D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C294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D985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E240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A0F2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33F7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AD394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7A93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795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1DC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B684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056E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7E3B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B660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DACA6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8AD1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9149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ADF9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4117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AC2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FD1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61ED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DAD9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E92E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4857E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88DC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4781BD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CFC9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84B7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6FDDF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24D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8137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3AE8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F120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9CCB4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547B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0B2CE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C5DA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54B4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8D6A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AB8E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03A4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CF3E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9EA7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F4A13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EFB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6B55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B411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0CC9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C633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6289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B2F0D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211F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CBD6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75F5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D9C2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F73F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5945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D46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936F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16CE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0F6D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3F898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EF0A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143399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60ED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88767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99F1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D7E2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0B56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025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A9F5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47ED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61BA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AB471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053F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5976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172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4164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FD9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4231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6B70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D185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E8A9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AA3E05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7239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0658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78DC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B0DA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632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B293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DD51F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37F0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FFA6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01070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E2EB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607C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9FF8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1872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A31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6EC3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24557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4CD0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EBD2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586C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77C4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C1FE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4BE3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5F23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AA3D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9B251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EB1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9D60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9572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50F8D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53C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5D2E4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4D7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967E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F93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6BB5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1239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375A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8A41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5C123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AA58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06336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EDF9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8718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0E6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4ABE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8043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B753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1182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087B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C5E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1B6D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439B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B89B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10A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F56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AC43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9A91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C35E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9F7BE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660E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C38980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2CF3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75F2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2AD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444E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7D47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29FD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FAC6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8306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60B8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A2AF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CD1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3D44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6BAE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09E98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4FE2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B298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8F8F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3DBF2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9423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30A1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BE67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8981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76F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CBD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58DA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B99F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1D01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345135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F282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8146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7A15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8E0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727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C27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D94C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4F73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152B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8834F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033A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EB416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3893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77D6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E0A4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5D5C7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B172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82DC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49CE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3474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8BD7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E68C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018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AD80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1648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FA083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191F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CE30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313E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390CF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6DCB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15506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BB57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1274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2BE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C9D2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0492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6D0D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ACDC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09B4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7C4C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80985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6187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A8FA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B35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F7A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A8C3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5086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3436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478404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5B02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76FBB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A43F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12C0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B95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E61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E022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8C31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50FF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B24D7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46E1AC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7890" w:type="dxa"/>
            <w:shd w:val="clear" w:color="auto" w:fill="auto"/>
            <w:hideMark/>
          </w:tcPr>
          <w:p w14:paraId="3E4C6351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8B007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E314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D5F67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C31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FF6375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B6A1B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667C0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973D4F" w:rsidRPr="00973D4F" w14:paraId="1667FB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52145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E20B3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D61C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14C4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3BF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F62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F5E1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DD578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7D7E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973D4F" w:rsidRPr="00973D4F" w14:paraId="534B25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9B0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25EE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33C8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9CF0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BC0A6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8B78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D4F4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A58F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846C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973D4F" w:rsidRPr="00973D4F" w14:paraId="514874D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E6F5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7180D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685B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9580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FBE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CA2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6B93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05D4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BD39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973D4F" w:rsidRPr="00973D4F" w14:paraId="432075C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B7BD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F8CC1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BB7D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D058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0F7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A73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3AC4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A0ED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D151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973D4F" w:rsidRPr="00973D4F" w14:paraId="5804CCD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5279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0199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BF3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5976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0E8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8433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A9DD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AB8A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F996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973D4F" w:rsidRPr="00973D4F" w14:paraId="110A896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324C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9BD4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42D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C39D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0B5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C1B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C47D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FF5D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AB48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973D4F" w:rsidRPr="00973D4F" w14:paraId="18B264D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4557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4386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92DB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E9E5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401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D61E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61E4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8D15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7F03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973D4F" w:rsidRPr="00973D4F" w14:paraId="26AA7B1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D304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6D6E3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292F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1342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EC99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B857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FCB4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A835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2507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973D4F" w:rsidRPr="00973D4F" w14:paraId="6DADE6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407C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E37A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D7C0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0A6B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C541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406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5141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462E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8260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973D4F" w:rsidRPr="00973D4F" w14:paraId="04B3116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66AA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B038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7CEF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0CD4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5D8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8390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38B6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BD5C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8086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973D4F" w:rsidRPr="00973D4F" w14:paraId="603438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AF0FD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890" w:type="dxa"/>
            <w:shd w:val="clear" w:color="auto" w:fill="auto"/>
            <w:hideMark/>
          </w:tcPr>
          <w:p w14:paraId="2AFF247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5B02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E3D5B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8A5F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1A3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87218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1 815 559,2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1EDD1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1 772 441,2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147E0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1 733 595,3</w:t>
            </w:r>
          </w:p>
        </w:tc>
      </w:tr>
      <w:tr w:rsidR="00973D4F" w:rsidRPr="00973D4F" w14:paraId="3C8792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73CAEB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890" w:type="dxa"/>
            <w:shd w:val="clear" w:color="auto" w:fill="auto"/>
            <w:hideMark/>
          </w:tcPr>
          <w:p w14:paraId="4B3C66E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45457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880A3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FC4A6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F1F4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C1F695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1 791 169,6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190F3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1 750 715,7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68837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1 713 300,7</w:t>
            </w:r>
          </w:p>
        </w:tc>
      </w:tr>
      <w:tr w:rsidR="00973D4F" w:rsidRPr="00973D4F" w14:paraId="1F2613A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0DA81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F5C8F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2C04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A709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BD7D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40DE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0707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160 435,6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A942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206 135,5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5B78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206 259,2</w:t>
            </w:r>
          </w:p>
        </w:tc>
      </w:tr>
      <w:tr w:rsidR="00973D4F" w:rsidRPr="00973D4F" w14:paraId="4A354C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CCD5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281F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5585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EF47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5CFD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2FF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A9E8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C0F9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37C9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522FB61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B949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37091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65C2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E76D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6871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D61C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EFF16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FC2B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1094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291FF60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69CC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D168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9FB4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EBC8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F14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CC6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DCA1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330A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18EB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6747149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2E72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E725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A490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4F7E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4FD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01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E284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0F9D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1DE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07BA53E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ED83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E629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E592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34C5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15B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2CB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BF4E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41 093,6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C28D2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51E55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973D4F" w:rsidRPr="00973D4F" w14:paraId="086929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3231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8F4DB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A4D7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F671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61295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C8F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AC56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57 803,4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869B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FD81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973D4F" w:rsidRPr="00973D4F" w14:paraId="786729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691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21809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4EEB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A14B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B2D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94571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DE72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57 803,4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E38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332D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973D4F" w:rsidRPr="00973D4F" w14:paraId="07C182A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A1A5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5A5A2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41BB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C6BB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916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B5FC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AB38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43 782,6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AA88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42E1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973D4F" w:rsidRPr="00973D4F" w14:paraId="76A8C6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BCFD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46CB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F9CD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49FB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DCC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A478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BDF2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43 782,6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0763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8A9C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973D4F" w:rsidRPr="00973D4F" w14:paraId="2B1C02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C2C5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22852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59E5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CA420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2D9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E86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F31C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43 782,6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A5B7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72E7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973D4F" w:rsidRPr="00973D4F" w14:paraId="4E7306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929E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DCEE0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3F3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CC21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3A00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03E7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D8B9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14 020,8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549A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B1D6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973D4F" w:rsidRPr="00973D4F" w14:paraId="67E3F9C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D870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5898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ECD8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38E4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701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019E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3D2B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14 020,8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AB3A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E366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973D4F" w:rsidRPr="00973D4F" w14:paraId="0C4A06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F183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4277A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F4B9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6C05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289B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6AA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2F9E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14 020,8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F284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DD49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973D4F" w:rsidRPr="00973D4F" w14:paraId="72FC31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E9E0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6039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8271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5A35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96DA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B184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25B5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BAA4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55DC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4D1AE7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0F27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7091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971D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63D1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6EFB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B6965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CB344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5F87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D803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4AD4ADA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4300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6E40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B58A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9581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78A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916F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42C1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F4AF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FD4F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3EF39D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177E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5405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5BDB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F21C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A75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9C0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CC17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BAC2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DC6CE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5ADF799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F9FB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38B7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E17E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AEA8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60F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DCE1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C433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092D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1F3F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973D4F" w:rsidRPr="00973D4F" w14:paraId="50942A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4828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414C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1EE1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639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735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545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F5FD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0E36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42A3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8C548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1C12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11A80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6854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81C6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744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2C81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52DE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1C1A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22C2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17E6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94C4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3B62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5153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F9B2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38D3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1ED45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C5FF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E8AE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819A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1E23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FCF1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B95A1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C300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EA78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031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EEC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6B7E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F2D8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5BCE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2CA82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4E6B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8A3A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EBFA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FBF8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9FD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C880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EE9C6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7A27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515B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86033C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3AE3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4182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2A7D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0BBA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E7C1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1C3F2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FAE84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1 380 516,8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2655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1 359 115,9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AA5DE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1 359 115,9</w:t>
            </w:r>
          </w:p>
        </w:tc>
      </w:tr>
      <w:tr w:rsidR="00973D4F" w:rsidRPr="00973D4F" w14:paraId="280F715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AF88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109D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8484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CE52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D1D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CAF0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62D6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C58F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2622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194989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7D12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41023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E82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F43F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22F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958F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A0E4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79DA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D311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42CB31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1DCE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7DED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0F09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EF0D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934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9438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C058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00B0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8FE8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6C67E1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3636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E0CD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4908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D971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DA52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C5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3626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7A9F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383C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3836B66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44F2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8154A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E6DA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4635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500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7562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573F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3CEA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EEA4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973D4F" w:rsidRPr="00973D4F" w14:paraId="03AEDEA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016A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5181D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EE75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2F3C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2ECD7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CFED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1A13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67AD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652E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68F6AC4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A05E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55FF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4941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5C1F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F2DC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C635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0AF8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EA9F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E7B4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630BA3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3C32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78AAB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3A2B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A506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FE07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80B48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997F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ACB6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F340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3C916E5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9F14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F47C2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4BF3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C3C8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8CF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10A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1A53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4E98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42AA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457B874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42EF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FB154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6C88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C087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2115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163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94F2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2B40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5950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973D4F" w:rsidRPr="00973D4F" w14:paraId="14CC77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018B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425C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DA14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4FCD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89CC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90AE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D3C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3FAB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9601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02AC71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0AFE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CD84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E95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8DE4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726E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F8140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24CC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C045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3A11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48523D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7986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2E2A2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13E0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AAA3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458C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0FC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75A2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EBF0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7AD5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2A9CD43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FEE9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3EC8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ADF6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6EF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09A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D1A3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8198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D50E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9FB9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279042E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873F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A800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3A5E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4EBC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100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5E6C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8179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259C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0395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48DD12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62F2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0D6C1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F8CF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359D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8F0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D24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CC68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D519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481F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973D4F" w:rsidRPr="00973D4F" w14:paraId="24E132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93A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DEF0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CD49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9337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C6C5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F68C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832D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A82C7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25D8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597E52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4AAC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C809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33C2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DF8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201F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42299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4142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906E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E552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C1BB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3E12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54FD7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8BB3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F06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B4E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DFA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C925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B3A0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1FDF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88045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3F5A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7FB2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17A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FE11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442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FD23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5097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C42A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ADE6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75E57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E6A7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C2D1C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F7A3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50F2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8579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8FE4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7419C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1F6D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CA85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B03A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5944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A2139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D638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3363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E1A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F453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35C5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DC11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7A09C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130743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CDF3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FC408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43FC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47AB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406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D835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8E70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7FBB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C43D4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2F474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E6DA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50215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1C01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638E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6648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046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933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A469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79D6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306B9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CF5B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0345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8E76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3EF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8D3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E1E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DEB7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2E2B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3E31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C176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8E2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C32F1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F286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118F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E4C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81110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769C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5AB5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F74F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ADBE4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4E3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B8A6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CCB8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DDB0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8A9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47D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C22C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35D3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097B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2EF8F7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6B8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50B4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2229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A55F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4734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1CB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ED7D7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75C4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F1A9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64211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5EF0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4E0FF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C641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D096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4E4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D015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D89D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2100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131D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7115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688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C8672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2AB2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0B65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4297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810F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6F51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876B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2C31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2DA1F9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489B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845A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983C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6057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CBA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BF9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C64B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39E6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3D25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373DF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FB50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3A0AC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BBBC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2EBB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D3C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3907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D8F3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0824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761C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210C87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51F9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E2BD2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8054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42BE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88A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616A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E041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4007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7D25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39865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E86F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FA1B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0DF5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8CC4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6284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B76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6C2A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9C25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5839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F941F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6A5F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D1E9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FAE7B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9881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BDDD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FE2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055C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B5C9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070D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B6052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8758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56D7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489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6276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8B3A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11E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2939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104 569,3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8094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102 069,3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D96E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97 459,8</w:t>
            </w:r>
          </w:p>
        </w:tc>
      </w:tr>
      <w:tr w:rsidR="00973D4F" w:rsidRPr="00973D4F" w14:paraId="3C8E3C9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B68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19267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E4CC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8DD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ADED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F2EA5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14F3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BCC9F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1F37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794C358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B83A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AF47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4D44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4EC1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9DD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92172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8F86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2945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6128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1FD1FF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AE4B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A0622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E347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4AC7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858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D591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3590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0476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3B9B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37AACA8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3225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E7F7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2144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4642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A2E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9657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9EB5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A5DB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E740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6A26688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2793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5FD5A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936D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E0D7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D33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015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2DF0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68F6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D659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973D4F" w:rsidRPr="00973D4F" w14:paraId="32DC591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51A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66B0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9551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6F83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426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ED0C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CBBA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B916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8E72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402E31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51F9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D7EE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E67C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31AB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88B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6E79D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460C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5280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186D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47DCF5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30BF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28B4B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A970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5281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D51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9A631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D78F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AF5C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8427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5A8D4F2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CC90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CCAE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4DC6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3C1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1CEB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860D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BE73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7051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FA83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7876DD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21C3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62C59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429A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35C0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442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65E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238A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8B89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27DD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1702E8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2C65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3FA7E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1974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9768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7FD03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63430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0FC3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BAC3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ED05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7A15AC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94B3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CA01D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B4BA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5E83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E76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06D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2BC1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9D46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9D5D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0AC08C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9A14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14C4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D5F9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D06F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5056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0726E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6B95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5FA4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4254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0C7460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D2F9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C159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8B0D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92BC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4A6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628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7EB2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A559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6533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2C3B4F8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9D79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4CEB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E78F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87F6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A0E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40C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CAF6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6EAF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5CC6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973D4F" w:rsidRPr="00973D4F" w14:paraId="1303769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6671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282F5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AE13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1C99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9331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3AFD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2C93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1873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0B63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5 248,2</w:t>
            </w:r>
          </w:p>
        </w:tc>
      </w:tr>
      <w:tr w:rsidR="00973D4F" w:rsidRPr="00973D4F" w14:paraId="27775A3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E986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D8C7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6355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E072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75C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9379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ADF0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DD1A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3C32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973D4F" w:rsidRPr="00973D4F" w14:paraId="3A6BBC5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CCD0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6163B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3B09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DE7E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A1C2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5C1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FA6A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E521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4B9A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973D4F" w:rsidRPr="00973D4F" w14:paraId="1B67D0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242D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EB579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8CFE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FAEE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94AE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D1C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43E0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FB87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983C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973D4F" w:rsidRPr="00973D4F" w14:paraId="67155F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B7D4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61718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4CEE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7704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FCBB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B86B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F2D3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A092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2E8E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973D4F" w:rsidRPr="00973D4F" w14:paraId="1D7CED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F35D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44EC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3B4A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A05F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3CE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C8EE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8257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5487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D806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973D4F" w:rsidRPr="00973D4F" w14:paraId="3BA37A4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AF67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34583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99F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DFC4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830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6370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3973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209B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EF8A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973D4F" w:rsidRPr="00973D4F" w14:paraId="751856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969F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789E4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5D73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1358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673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04B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D6DC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D2BC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8DCD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973D4F" w:rsidRPr="00973D4F" w14:paraId="27B5A7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BCCD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17A6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6667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A71E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648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C7F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18FB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7E08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267D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973D4F" w:rsidRPr="00973D4F" w14:paraId="5E34A0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D655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93FC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AB4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3DC4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FAD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9E8F0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E240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C524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2316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4E29A0B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FC47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5F208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6F39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F429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BEC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5657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E1CA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1D26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61B3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5987842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0768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3AC5F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C998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E4C0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08C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F0C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EB06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6E4C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5708A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478F3DF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E579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475D91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1615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3B41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8C2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5B21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1AC2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B4BA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51F7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73AB4A9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47F2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2A7D6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19D6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47A1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A6F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A4A8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EE46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1FFD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441A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5FC1B01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5869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DECD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859C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E3D3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977F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B067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F483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708D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EFC0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2D2A1E5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8DE4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8059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F656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67CF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100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2F8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1244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D2AE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818D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68E81C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DA7E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318D8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0FD4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649F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5582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B6E1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3A63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0E09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9FF0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11A7E30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97B9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B327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EE2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FEB3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FD5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13DB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CFF8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6AF8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BC52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331FC4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C72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80BF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4779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1352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58F5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A59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9E79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B9B5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71CF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973D4F" w:rsidRPr="00973D4F" w14:paraId="2AD4110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B369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E11D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2BC3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0213C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E01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40F30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B8CD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C1E5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7FF4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B4DF2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9EA9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D8053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4DA1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45B2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E3A7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AC3C4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914B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31BB9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A8C9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ADF61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4BAE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A6E32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89DD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09D9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BA1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93A7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F468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5FB9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6857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2FDB6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374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9B85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4FAC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9DEA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037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9474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4B31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AE8D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7607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49ECC4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50B5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54D81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33C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5F4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3CE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275D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302C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C2507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9C77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1954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033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79304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0DF8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06FC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012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2B6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BFA6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5688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CBF2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D2B143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D6DD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0E2DF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0713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9392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6F10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9D3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90C1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6BBB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1044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A5282E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B3ED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991E5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D4E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373F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922C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8AF2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252A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EE02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E2A7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473BE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73A4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7C21D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2A27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289B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EFBF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8A09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A591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CC9C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8B2E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A77534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615E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77ACD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2F6F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D489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A4B4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813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D6D4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9382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F5A9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368524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C2B3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77526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A0F7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564B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3D57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2391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94D3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851B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808B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2CB14FC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2A58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818D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165F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5B53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CE1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B885C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F1D8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17D7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C02D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6FCDD21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4E4B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AD8F2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5A25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5AF1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F88E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6E004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0CA9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D58F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EA9E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2E16058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015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B997C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FF9F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9DA4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D08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F4AC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9A94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44B5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F8FD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13F758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DE3B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A5E6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8787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6ACC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B1A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60A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4D1C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5C71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73FE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973D4F" w:rsidRPr="00973D4F" w14:paraId="7F51D0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11DF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FB55F1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0DF7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D45D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970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02F4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59AA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FF51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E236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236D4F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AB21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2231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C544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F98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A79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7BD60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CE39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796E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80E2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654393D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9BE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2AA2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A619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1DA4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619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B450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4451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EFA1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037F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2D26EF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8B3E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E9927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A48A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5B09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980A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D32A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0581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560D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4F09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458169C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C5B7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126A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9299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0F28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8C3D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09C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466D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E1FC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93CF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973D4F" w:rsidRPr="00973D4F" w14:paraId="6136E8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C356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DC2A9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5B25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B855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661C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1F68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EC17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5CBC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CB6D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21C3A60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8569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31321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5C04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2A97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1596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32C0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2D33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2FEE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DB2F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01C8B9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C432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C8C2C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60E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C686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3546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1EE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975B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A1FF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D5D7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7B18F51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86CB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27AE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C59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E6E9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87A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48E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CA28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8E08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DEEC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7EA6FC7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7F37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828E5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9C48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9516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96F1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34B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53CB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AE19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24D9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973D4F" w:rsidRPr="00973D4F" w14:paraId="02E7B4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315F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3879E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A894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5935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294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2E63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A5AB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20 817,9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C1C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794F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920C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0394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665D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2743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5332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9DF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3538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294D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20 817,9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9866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9141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51EE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E805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369C4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15F5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85B6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C604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EFF9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906F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20 817,9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1B99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E535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741906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2860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FA59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4837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8605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12E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ADCFE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0DAA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16 947,3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4E46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FEC7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2C7CB1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4C90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46341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4894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72AC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585B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B8E7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897D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16 947,3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91C4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2F7C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2824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C5DD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D9371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2432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C523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D13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D09D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3E29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10 150,6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D45B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B9CE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C01A31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125E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4B4B46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79A0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0465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956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0AA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4DED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6 496,7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9859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ACD8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E2EA3F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DA8A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F8FA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B0C4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789E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274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EEF6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7586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B75D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9D5E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C480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561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BFCD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2958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3770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D226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6260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8F0D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3 870,6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FA52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2FF4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607FD6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83E9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92626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D639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65D7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963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C85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29DF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3 870,6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805F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DD0B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B8D0BA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90AC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3406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EFB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453C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385B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22EC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E8D0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3 870,6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97E2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DB8B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7735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0419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49661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DE89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4430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A0B7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6CD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F663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71 244,0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4A4E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B3D8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876A8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4446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5C13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6667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99C5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47C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EFDA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A529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2326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98BC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3E28A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3717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90E8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345E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2892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7FFA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701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A438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210E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2740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E0CE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D9D1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4FC02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8CAF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2F04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D449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0D0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1608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3ECD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6398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7045F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6EB1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9BD1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AE60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BF4E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A98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125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B9B7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C7CD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19D7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C001A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3928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E463F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DBE0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3A02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7B2E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ADA2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3D6C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7AD4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33A2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F31EC9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0D22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5B5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513D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B459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C349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A793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CF936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AEBD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B90C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7541D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4E26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28385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0670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081B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0CEC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094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E9A1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F84A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4307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BE4AD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BF8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386B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91D4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A3EE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FFD9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49779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7D00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83F8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D9A0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98AE8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C5A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677693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0BF0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2918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AABE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5D2E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0C3E6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6E9E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C3AB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EC8FE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FD49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F5BFF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184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CF37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3FC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D91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F754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7ED9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5AC2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04534F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59EF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35C1C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5714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AB27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63AB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D7CF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3BA5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7 552,8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5AB3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37 929,2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A5D7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3CE3AD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0E3B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03FD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2810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EDC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754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3D13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EE8A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3E17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1878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C016F7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71E7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D25EB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87B4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1115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7978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1204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407C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E65E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C203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68B28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1D8A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4DED0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A0F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9141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9150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BEA5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1ACC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27E9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26EE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262C8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9346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F76DD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3E58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C3EC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61EE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056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0E7A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7F12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074E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EF0C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854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9A4E2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B44C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E34A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A392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D77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5E12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F369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14ED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A8B0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B0C7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F267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6EE2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EB9F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746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66FC0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DF66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6240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4993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901DC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8A25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BF5D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7E29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15D3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54E4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E06E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EDF4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BA7C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56CC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E11E9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8059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F174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0EDD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57BF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EF4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F7447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0B5C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F14C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08DB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9B67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5E97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F5B90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737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A9F9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789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B9B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58BE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9480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08BF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F714D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D157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20420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117B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47FB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C5C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A2E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66F6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60CC0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3C54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5266A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DFB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9CEA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E685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9EDF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0034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E42F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0757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C6B2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C5C6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13136D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37F3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93937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E2E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A17D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73B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6401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98EE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F313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50DC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29C24E3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11EF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160B3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BA16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D0E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29D4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1B1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94F0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E146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58BF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6AAB84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3FB0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54D0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CFE1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1DB4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4FE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FC249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15AA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38CA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DC070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33EBA1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185E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EA86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620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8BDB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C16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845D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10DB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D485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1CF4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2931B83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95E6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BC46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B1B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4845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9FA3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AC2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0397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E2C7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17A5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973D4F" w:rsidRPr="00973D4F" w14:paraId="3F9BA31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74CE4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7890" w:type="dxa"/>
            <w:shd w:val="clear" w:color="auto" w:fill="auto"/>
            <w:hideMark/>
          </w:tcPr>
          <w:p w14:paraId="631956E6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2793E3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615F9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9D859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1BBCB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247D4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E78FE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88226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5442E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CC06D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2E3D8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AD6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08CA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5FFF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C499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D077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8E12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5B5E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907893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CB4A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E65EA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CAD2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ED5B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AC5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CDD2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1CD9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E2A6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17B1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178EAA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2807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B88C1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427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57F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873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40D6F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84D0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50CB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A463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5038DF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CFB9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0B53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9D17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920D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2B2E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2F1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2842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7BD4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9242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973AB8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6A80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D6F99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1C4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535B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ECBC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0425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26B7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5550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F40B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E0F96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8922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F01B8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5C7F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9913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9E1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710F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27784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207E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9554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2D700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CCD257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7890" w:type="dxa"/>
            <w:shd w:val="clear" w:color="auto" w:fill="auto"/>
            <w:hideMark/>
          </w:tcPr>
          <w:p w14:paraId="27AE1911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046343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60E320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F5F7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2B726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D0A91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EF2CE3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DEC4B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193C82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09F2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57763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FC3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8E8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C9CB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25C5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09D9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EB51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A5A1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276DC9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53F5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0384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0E29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6455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0F88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AE3C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3029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8C7EF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29E6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5286A6E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C765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8F73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5154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3693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3DF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1FE38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68F0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D9E1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A6EA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49FD9D5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E9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27E6C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CCE0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CB36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32C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CCEB8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7756D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03C7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0626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2A8080E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89AF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19EC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923F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9A94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290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C91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9201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503C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2B12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28F825C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DD1F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11B4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CF7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F4C9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DF86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38CA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C41C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824E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1698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973D4F" w:rsidRPr="00973D4F" w14:paraId="366F79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CE5DDF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7890" w:type="dxa"/>
            <w:shd w:val="clear" w:color="auto" w:fill="auto"/>
            <w:hideMark/>
          </w:tcPr>
          <w:p w14:paraId="51F4034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EE81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8B0C7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9A44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FB4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52062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C36C8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262BE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B66BC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9297D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D7673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ED8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E7A9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9862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D18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B100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59C7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3DFE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6E67A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65C2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E404B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95B4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33B7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2229D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AD48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D16C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3599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5910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0625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F3FF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90DE5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AEF2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93F7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8B8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4396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FC0F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E13A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8C3C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60EB8F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D85C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6741B1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3F4E3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A780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01C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9A8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DDDE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BECA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62A9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4CA06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DAF7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64614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F3F7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741A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8D2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E91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54BAC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19ED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B2A7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25DCD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5508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37537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A92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267C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F9F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6B8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01FD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71EC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8214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74CFED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9E111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7890" w:type="dxa"/>
            <w:shd w:val="clear" w:color="auto" w:fill="auto"/>
            <w:hideMark/>
          </w:tcPr>
          <w:p w14:paraId="4202279A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B608A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77A47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E793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C63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82897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16 366,9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E0693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30DAF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15 102,5</w:t>
            </w:r>
          </w:p>
        </w:tc>
      </w:tr>
      <w:tr w:rsidR="00973D4F" w:rsidRPr="00973D4F" w14:paraId="47FBBB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DA228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6C52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B4BC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A627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A4F0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6CB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68E0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16 366,9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7A92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4C80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15 102,5</w:t>
            </w:r>
          </w:p>
        </w:tc>
      </w:tr>
      <w:tr w:rsidR="00973D4F" w:rsidRPr="00973D4F" w14:paraId="68340D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4F33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7F493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28D8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050F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DF8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17CD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7F51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6C05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1622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098C8B9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C9B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24BB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397F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DB653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62A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4AC3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492F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0A9AA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F4E8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7140BEB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37D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86C9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ED08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791C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356F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CAA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EA99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10CD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B8B6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28EB5E0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E1CE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BD96C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4DC9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28B3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7B1E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3F5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0BE9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FCCD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71AC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7430073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8360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0F6C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C47B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C19C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A3E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0D8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528A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9420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A356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973D4F" w:rsidRPr="00973D4F" w14:paraId="0F88CA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92F8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5F55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B22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1EA0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F14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BE1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6969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134A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3 747,9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1271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3 747,9</w:t>
            </w:r>
          </w:p>
        </w:tc>
      </w:tr>
      <w:tr w:rsidR="00973D4F" w:rsidRPr="00973D4F" w14:paraId="092E44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DFDA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C66AA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F668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1C7C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433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6B8F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82DC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5050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3653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973D4F" w:rsidRPr="00973D4F" w14:paraId="72BC56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0589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84985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D579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A233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960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B034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1A64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9C15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E358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973D4F" w:rsidRPr="00973D4F" w14:paraId="3076A33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45CF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23600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2716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8C7F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FD34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E21E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C4D6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5A24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3E5C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973D4F" w:rsidRPr="00973D4F" w14:paraId="4D2013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60D9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7F90D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E449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E81C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EAF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BC6E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F704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76B2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B335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973D4F" w:rsidRPr="00973D4F" w14:paraId="36D382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A3AD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5282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72D7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383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E72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F711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F1FD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9EE2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6D72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73D4F" w:rsidRPr="00973D4F" w14:paraId="0DF088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2F0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7823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F7E1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9709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4B6F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5A1D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1DA9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F178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993E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73D4F" w:rsidRPr="00973D4F" w14:paraId="326A173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B6FE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A5EB3E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2844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D18F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8AA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66A6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2079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D08B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973F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73D4F" w:rsidRPr="00973D4F" w14:paraId="2AC0F81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0862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B02A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5459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F718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69C9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4EE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55EC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71AD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126B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73D4F" w:rsidRPr="00973D4F" w14:paraId="7A7190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FA7F6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890" w:type="dxa"/>
            <w:shd w:val="clear" w:color="auto" w:fill="auto"/>
            <w:hideMark/>
          </w:tcPr>
          <w:p w14:paraId="6FF614E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8C4871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C3FA2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19C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C4E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1BA8F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21 866,1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2CDA5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C270E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</w:tr>
      <w:tr w:rsidR="00973D4F" w:rsidRPr="00973D4F" w14:paraId="7080CE3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BD947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7890" w:type="dxa"/>
            <w:shd w:val="clear" w:color="auto" w:fill="auto"/>
            <w:hideMark/>
          </w:tcPr>
          <w:p w14:paraId="10F55301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7E02A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3806A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64DE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A7BC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FDB01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58E5C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74D0F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</w:tr>
      <w:tr w:rsidR="00973D4F" w:rsidRPr="00973D4F" w14:paraId="0AB407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733EC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3C912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973D4F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973D4F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8F0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3D80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8807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FAA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86BB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E151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030A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973D4F" w:rsidRPr="00973D4F" w14:paraId="4CB5242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866A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B0AB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A8C4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8266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92C08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06B1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48EA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547E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8D95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973D4F" w:rsidRPr="00973D4F" w14:paraId="4715FB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39FA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745983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ED9A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4DDC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EA7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634D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D6B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ABA4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C4CD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973D4F" w:rsidRPr="00973D4F" w14:paraId="10D58D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701B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EC543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6701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A1C4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9C6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263F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72C2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929C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8A61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973D4F" w:rsidRPr="00973D4F" w14:paraId="728E77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AD8C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FA79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2172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288A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4DE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DC7A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5760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2C34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E475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973D4F" w:rsidRPr="00973D4F" w14:paraId="7FD6E7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36E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21176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8C87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31E1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0B9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76B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9A86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2356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B14C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973D4F" w:rsidRPr="00973D4F" w14:paraId="0C1528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AE1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4959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F804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CA2B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F3E7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F970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22E5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C3A6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D442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973D4F" w:rsidRPr="00973D4F" w14:paraId="3F5835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BF43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8630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F4E4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F1F4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B4F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31CD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B111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05E2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CE7B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973D4F" w:rsidRPr="00973D4F" w14:paraId="79C8A70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4EC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BB2EA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EB70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478F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07A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6DB7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3788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6C18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FD20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973D4F" w:rsidRPr="00973D4F" w14:paraId="28DDB3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BBBB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21DE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7210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E82A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B414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7A80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AFA5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63CD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D0E4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973D4F" w:rsidRPr="00973D4F" w14:paraId="37D19E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2E60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450B9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DB70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69A9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AF6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D16F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5743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CAEE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1C46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C8780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CC44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65C8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C687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45BF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FA0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058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55C3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2887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E784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24A33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B10E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97B28E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DBEB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E923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0ED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8FE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0B2F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3BDA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38E8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7DF75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B372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3CAF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361A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B590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DF5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8232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CC48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101B5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9A206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8D3BB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AA8629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7890" w:type="dxa"/>
            <w:shd w:val="clear" w:color="auto" w:fill="auto"/>
            <w:hideMark/>
          </w:tcPr>
          <w:p w14:paraId="42E9BF9E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68D96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6834E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C36E5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6DF92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FCCB7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16CD8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D7957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C941BA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38944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9D35A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1FCA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9D80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9F3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876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56DE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B3F8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4B79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4370E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F5C4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8B3B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69CC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E632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34D2A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121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F9F7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A487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E4C3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25CC5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276A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3CED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664E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E7CC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B5A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2853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ECD4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9412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983C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593E2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0E44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55B1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5B2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466D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7F1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5C84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40D2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E351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B0AA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DC55B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699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E5EF2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1498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36D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F83E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89C9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15F5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734C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410E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BB952B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4E3A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3953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5478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A14C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458D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087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693B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0CF3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ED9D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1700A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A62C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0494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CB09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41E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B468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D82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81AA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78AE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DD78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E1F937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6286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DCCF4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0804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99B1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D79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26C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3B90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11F6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2D33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80849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6853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5772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C5B4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B1EF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060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F38E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AA04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82D1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BB0A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9AB12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6A98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68461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554B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36A1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D47A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5D02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2B29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D7E0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BFA1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8D89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8A09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97295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1959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98CD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2291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ECA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ED15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507C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9CA57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128933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F3EA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7097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5F39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24CF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38E0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C96A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8D7F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6FBF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1030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DE203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A4CF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C844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6B7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18C1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49B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BA5E4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BF11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18AB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7147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D4845B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9ED8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DE42D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B820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C3D7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569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465C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4598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FE91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3293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F729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A71E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5C17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06987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1467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BF1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F7A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C59B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D9F8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2791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204E5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0A97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548CA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A5B1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A3BF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7EF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D97A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2DE5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BD6BA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B4FB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B1D19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6928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42D3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ADF1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1E18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9705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193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6772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93D9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0BE3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2616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78A8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E2968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551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FAAB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162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D38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8C0F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4860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C9AC9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11D24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4680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B520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ACCB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0706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95F2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974C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155B8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9A94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54E1F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7390CA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030A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A7632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93DB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6A2B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4DE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BA8C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A97A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CE53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653F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B51B3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A6A98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7890" w:type="dxa"/>
            <w:shd w:val="clear" w:color="auto" w:fill="auto"/>
            <w:hideMark/>
          </w:tcPr>
          <w:p w14:paraId="6EC156A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257B7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FE4C63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548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414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1F321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D1CE5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E495C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30BC1E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62090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0145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273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9CE8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AAB1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1EC1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7EC0A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4F1A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BB0B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797CBE3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F2A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491A2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7DC8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91F5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8DB5D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6EDC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5D97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8550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6017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13A217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9A92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00C90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2CF9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79A7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48B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0DBC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3D05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B11FB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E38C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149B487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6E19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CA5E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9810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B305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DDE2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929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04F2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D3AF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F380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5BDE4B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3776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C6860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111D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9459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8C0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48D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1BB1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86D8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2A82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730E223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F82C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C111A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CFFC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066A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225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1194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844A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3314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A4E5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973D4F" w:rsidRPr="00973D4F" w14:paraId="7C8D23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440F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1246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381E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FA27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CE00E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04B1F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2B74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23CE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C30B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84734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A852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75C29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B659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83CE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6F7B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A5D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7258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BE61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A08C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DD221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BE6E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99882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097C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EA47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6E5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867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E696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229D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FCBC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7F298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7094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0895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6599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AF56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D42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FBDB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27EF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1C69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F8F5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37A4D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CA3B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6A17D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2263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5153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FAD3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7C0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0038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8A5D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3584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0D02C2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BAFA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292E7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E91C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E5B9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092A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BEBD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8BCB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11CF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54C3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3A749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39A9DC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890" w:type="dxa"/>
            <w:shd w:val="clear" w:color="auto" w:fill="auto"/>
            <w:hideMark/>
          </w:tcPr>
          <w:p w14:paraId="1836156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E0820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EA71A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163B2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919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8B8E2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D9CC8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89419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740C47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AC4A3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7890" w:type="dxa"/>
            <w:shd w:val="clear" w:color="auto" w:fill="auto"/>
            <w:hideMark/>
          </w:tcPr>
          <w:p w14:paraId="73A78BF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B1BC8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9B590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3E38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C4E1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BBB97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C6FB8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AC1E1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5E7716E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313A6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9B38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286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3F76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94B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C8E31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BBFE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19DA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E31A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19FD78D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B6BA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13AEF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2B4C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1971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2C6F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8521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3235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3618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47D6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4CF2225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0D5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CD3A99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1EC0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BF7D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CDA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C094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DDDE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A66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715DD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6959050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1BCE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C1702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F7B5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0450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81EE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B9DE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9929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EAD5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18C5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67280CA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2217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F74F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BAD7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F210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7483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F04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79C7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F3B0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BFAB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711AA8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7AB3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338C4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A67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939A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AEC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42E7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B205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81DE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3E96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973D4F" w:rsidRPr="00973D4F" w14:paraId="28399A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B589E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7890" w:type="dxa"/>
            <w:shd w:val="clear" w:color="auto" w:fill="auto"/>
            <w:hideMark/>
          </w:tcPr>
          <w:p w14:paraId="1D771C2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F224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54285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D2E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A359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B65AE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279 979,3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C9947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271 330,2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52CAC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270 479,7</w:t>
            </w:r>
          </w:p>
        </w:tc>
      </w:tr>
      <w:tr w:rsidR="00973D4F" w:rsidRPr="00973D4F" w14:paraId="1F8F276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DB4838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7890" w:type="dxa"/>
            <w:shd w:val="clear" w:color="auto" w:fill="auto"/>
            <w:hideMark/>
          </w:tcPr>
          <w:p w14:paraId="2B6E70D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EB186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133740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B6F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2A1A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1462F3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256 975,4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8EC8C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268 125,5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CB8FB5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270 275,0</w:t>
            </w:r>
          </w:p>
        </w:tc>
      </w:tr>
      <w:tr w:rsidR="00973D4F" w:rsidRPr="00973D4F" w14:paraId="7BEF1A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E84CE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DA03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F60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B9CB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0EE5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4A0C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88C0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123 642,1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5FB9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134 792,2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544B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136 941,7</w:t>
            </w:r>
          </w:p>
        </w:tc>
      </w:tr>
      <w:tr w:rsidR="00973D4F" w:rsidRPr="00973D4F" w14:paraId="24FB2C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C74A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80F79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A680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9498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8B6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67DD2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9D02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7CA6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04B0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34EC6C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DA84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2681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478A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AB66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9A23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49B19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2DEB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9E66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C399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643405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16C9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322D8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09794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7E35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88C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CA8FD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FCD2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1C61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C55A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6C546DB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BC10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BDC3F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7A9E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2A12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0674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DE3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3026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38CA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BBB6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4CB2095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1E8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2E8F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4549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2249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69EF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1764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7CA3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12 810,0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972B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63F4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973D4F" w:rsidRPr="00973D4F" w14:paraId="2FC149D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1C94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6FAE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954C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AA64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E821E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69299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6DE9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B192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5EB7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764419C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3BB1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1B0BA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9A60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6F4B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B0D3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A734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9D76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E8D3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F613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F999C9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9DD0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4BACF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37B8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A844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49EA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A5BF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9666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F095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AB60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4AD5C15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1874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4BFF1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633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8503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D575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F88E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722F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9550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454E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6BCA4F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6CC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C6A07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063D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82D1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435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07E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7608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36A2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13F5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59EB5F5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6570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96DB8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7124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8229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ECE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DE9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BFE2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5F22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B5C8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973D4F" w:rsidRPr="00973D4F" w14:paraId="064725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B605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0722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B589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795A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A1624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327A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5471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95 131,0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9CD5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AEC8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215B818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5B0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36DF5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22A7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7B21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D35E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DB01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C5F3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95 127,0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0AF5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77227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074EF6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410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7402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7F46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D82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4B71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54EE9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051CA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95 127,0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C630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4B56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7B846C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63E2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EA95C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80AA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1A5E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B29D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10F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FFC8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95 127,0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CE16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49E9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26F24D5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BC0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19AAB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B6F2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8E08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EBE8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88B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09A4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95 127,0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01DE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CC0B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973D4F" w:rsidRPr="00973D4F" w14:paraId="490AE8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8E4F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96AC0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5362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E7C1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5E2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D4FB8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C35D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D701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5E12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317FA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78BF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6274E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AED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E240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C18A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FCE8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D3DA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6F74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CE36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5758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E895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CAEC1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D146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7BB3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92F4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AFC0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88B0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DB2F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B344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8E421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0D4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340A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A52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B81D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5A0A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34E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F8C8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1E31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5138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BF02B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F2D7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396BA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E49E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92CF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5CD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0A538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346B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0113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4CD0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20FDBC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CDA5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6252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03F2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7D2D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4DCB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8067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9DC9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43F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270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23A00D2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3752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548F7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10F6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C82C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885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C328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03EE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D5BF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1967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7E8EC09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25FA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67D8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3A25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AAF2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8AA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4B0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D53E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D43F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A58F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3FFF6E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8091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6B9F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E1E9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D1A2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485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B6F9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9BF1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8C4B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405B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973D4F" w:rsidRPr="00973D4F" w14:paraId="556F79A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4806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3BB84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1968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D9B8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FB0F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4FC0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355B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0532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0778D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7DB0D3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9B87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9D1B4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2BE4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F1C7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8E9BC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BA16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6B9A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01AF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C7E5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2C3825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A55C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E8C56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E909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1BB0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3ED7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DC9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58DCD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C0168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01E1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06FA8AC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F499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AE1C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91AF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11CC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138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63B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2BF6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AE95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B7E5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27D7A65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A9F9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E085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6F5D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6B0E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264F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BAA2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08B6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60C2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0FCA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0525C20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14AF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A414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A31E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DFA3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56F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E9C9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E770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E17A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3653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973D4F" w:rsidRPr="00973D4F" w14:paraId="6D05AE2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9079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A16F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2F3C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22FD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FA1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9A3B8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1EA36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418B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A3E7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E1A28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F762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67CD3A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D14A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1468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821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D0F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010F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AD9C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5535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607F1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249D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C9D1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7F92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1A9E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4375B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83D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1D32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1A4A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AFB6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D502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BAC1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959A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516A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F52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8E0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0C34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544C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FE81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BED3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58273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E0804B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7890" w:type="dxa"/>
            <w:shd w:val="clear" w:color="auto" w:fill="auto"/>
            <w:hideMark/>
          </w:tcPr>
          <w:p w14:paraId="1EA6BC07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8818E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30573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FD32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A402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F9A92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18 263,2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DC15C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3BC1B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62723E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9D700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E043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9A53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8BF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351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ECD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D1DA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C90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2102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4B8CA0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DD8F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DFE62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8E46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245A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A10DD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9D5A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7B17F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6CBC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99C7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509E4EC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FF5B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62A2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FE6D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C2F2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717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E1A1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12BB6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12A2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F142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1F671F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4121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A48E5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5FC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D8DA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3FDC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FE5CA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355D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572B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F2451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1E9F323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3332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2A175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CF32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D387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B5E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838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0A0F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12F9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80338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52FF7C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56C3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794C73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ABDB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1493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AF5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5F00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9B74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CDA97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DFF6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973D4F" w:rsidRPr="00973D4F" w14:paraId="0CF3CAB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79C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2B2D6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Субсидии на оказание финансовой помощи для погашения денежных обязательств и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A6A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5336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51C8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855E7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84F8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48E1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FFEB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AEAF6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B46F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32C4F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BB5D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065C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063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2F1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B623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87FA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92FC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264F6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F603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2FE1C0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8733D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DC37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5135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7C66C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80A1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B28D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E408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92824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0A1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EFFF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17F1C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A272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0F6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DE4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45CE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182D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92AA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8AD6EE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9C91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7AF5D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3723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4CA9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8D3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7CDA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E987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0CB6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B473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BD8B7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4063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7890" w:type="dxa"/>
            <w:shd w:val="clear" w:color="auto" w:fill="auto"/>
            <w:hideMark/>
          </w:tcPr>
          <w:p w14:paraId="53EEEFF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782F2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B6620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DCA0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FFB06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200D6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4 740,7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AE1C8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893C3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73D4F" w:rsidRPr="00973D4F" w14:paraId="75A368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0FB31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56A37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C90C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EACA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8549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2C69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79EB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4 740,7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4484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AC22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73D4F" w:rsidRPr="00973D4F" w14:paraId="094ACFC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ECC2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E223D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86EE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7BE2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706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FE2D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2E23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0B43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2CBC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17BAE06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2F6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8621E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EFD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D7A6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A38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F0271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1779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93E1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303D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3F110A1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3F9E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C34C5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5580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390D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DA33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6A12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6032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6CE6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C080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31037D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D4F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A39DB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E635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B23A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716F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BF5D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7504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2EFC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A45F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1A38590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EAA7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1FFA0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C7B1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DFA5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E22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FB1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3ED2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2002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1C1A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65B77A9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BD51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F5AFD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672E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77B5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1016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0245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1FC9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94F6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C850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AEB05C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E733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BAE86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71D8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7F62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E2A5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FDCD0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B07A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4B5C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1CDA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0F2F7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489E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F353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D573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B88C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F9E8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62B2B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A6DF8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EFD6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098A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D4CBE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9CBB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DF68F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C9E2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315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7E29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806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B6B9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E6E6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2457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7EB6E6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44DE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26A58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996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0506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E72A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630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C967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854E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2065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D2D084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F668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258A8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3FF2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4303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C6E4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E84A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D51B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9DDB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03F7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DED58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A465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CBB06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3ADC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1B6B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415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D7DD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01E3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9472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F389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71509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8D7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22BC13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A145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EDB7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974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7C5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B3AD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079E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4AC2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78A2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2BEB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EACC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ABCE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1672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790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40A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2C56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F9E3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8E5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C227C2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041F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2D0B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113F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B7CF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385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DFD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2164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2 122,0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1BD2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7247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15E32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0255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8BDF6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06ED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DDBA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57D2D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4027F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4493E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E957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D8AA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2D6A1E2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96A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49B7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189D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66AF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301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8BD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18D8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36F6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8A30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08987B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13B7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E786B5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BA2A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FA07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FE1E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DA6C6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7DF4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0C47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18F5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24FF8D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D511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1F4FE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483D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5C40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12B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9D48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E406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E6D6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C92E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5736CE7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DDF8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8F714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FA17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5308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D2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849C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7E3C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E20B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E8B3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78B3413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9C25A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7890" w:type="dxa"/>
            <w:shd w:val="clear" w:color="auto" w:fill="auto"/>
            <w:hideMark/>
          </w:tcPr>
          <w:p w14:paraId="3D5CF71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7F35F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4743E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53E6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7B97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D26E4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11 533,2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DDA38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D6ACE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</w:tr>
      <w:tr w:rsidR="00973D4F" w:rsidRPr="00973D4F" w14:paraId="4966CB9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D93F56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7890" w:type="dxa"/>
            <w:shd w:val="clear" w:color="auto" w:fill="auto"/>
            <w:hideMark/>
          </w:tcPr>
          <w:p w14:paraId="1C5F78D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AADB1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A2FFA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699C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59D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67A17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AA695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98D66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973D4F" w:rsidRPr="00973D4F" w14:paraId="298743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9C6DE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30931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82D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3444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6BB5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E354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0EA6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1C47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FF77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49CACE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43E8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49C6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6114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61A7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5C19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801B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A6DF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CD0B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630D0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5E08D4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55D2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7B120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6FC08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3AE6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BB9A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2D80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F9D63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03C5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FB3C1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6D0A6A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BE5B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B9532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8CC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90CE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5B8D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5EDC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2F03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9C89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4E89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62BDCB3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942F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F4B79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32FB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E1CF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DEEA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E762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5BFC7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4CD4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774C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578203E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2926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A619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1B7D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B16F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A96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385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56F6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3A04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DAEB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73D4F" w:rsidRPr="00973D4F" w14:paraId="5994C4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DD66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BF852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64C9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A11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0F2D4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854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E95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ADD7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330D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6931CB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42B4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0A922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4FE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FD71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E7CC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A2178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6D64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A6B7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CA4E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4891B97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4C7F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FBB78E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1ABD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D40C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DDE3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5BF6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6C1E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DD86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7257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6F7DA29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4B6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65CA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F31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F893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48E3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4D5D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F79F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B2B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EFB8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142B77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D314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CE30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517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E1CF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DED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ADBB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EE2C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35D1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BAB7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7F9DB5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97B6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3EFE0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A4C2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C7FA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58C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EE9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DA38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B19B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AB81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169881B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4E6C1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7890" w:type="dxa"/>
            <w:shd w:val="clear" w:color="auto" w:fill="auto"/>
            <w:hideMark/>
          </w:tcPr>
          <w:p w14:paraId="3B95464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B529A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0B665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242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9048C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B45C5A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BB6D5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5F1AE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A6D3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502F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3F0A5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7C21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2364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D9E0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4110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7E92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B72D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5C94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2D912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0396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B421B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7EA9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3482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B31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BBA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C567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202D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873A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93336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B167EE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lastRenderedPageBreak/>
              <w:t>9.3.</w:t>
            </w:r>
          </w:p>
        </w:tc>
        <w:tc>
          <w:tcPr>
            <w:tcW w:w="7890" w:type="dxa"/>
            <w:shd w:val="clear" w:color="auto" w:fill="auto"/>
            <w:hideMark/>
          </w:tcPr>
          <w:p w14:paraId="1CECEBEF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23EB7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0D248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3FF36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69FA3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B08EC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626C1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D99B9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20721DC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B887D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3F19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B282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3574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B25D2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ABBA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2219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C3964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C6A9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5F91AF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EC26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7F1EC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D40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1EA7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A86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B2453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14E6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D4FE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D375A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238D61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F61B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69783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AF5C3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72C6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2D3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B645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9178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D532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0DE8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3FDE7D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E9AB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5207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0307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5379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810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217F4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1D45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01FB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28AF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62D4EA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704C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27BFE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FAD5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ED64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B0A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639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9AD1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706A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C15B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3CF5CE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09F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35BF5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FA1B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F59F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F7C5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5B37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5B1B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10 333,2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305A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0A30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973D4F" w:rsidRPr="00973D4F" w14:paraId="1302D5B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B0A5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890" w:type="dxa"/>
            <w:shd w:val="clear" w:color="auto" w:fill="auto"/>
            <w:hideMark/>
          </w:tcPr>
          <w:p w14:paraId="6B98F8E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91D0C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03E6F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08F2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0F44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E85D9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140 587,3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45AAE1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44 206,7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D477C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42 713,2</w:t>
            </w:r>
          </w:p>
        </w:tc>
      </w:tr>
      <w:tr w:rsidR="00973D4F" w:rsidRPr="00973D4F" w14:paraId="133118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CDCCEE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7890" w:type="dxa"/>
            <w:shd w:val="clear" w:color="auto" w:fill="auto"/>
            <w:hideMark/>
          </w:tcPr>
          <w:p w14:paraId="683BC58A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61B5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24D5F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239E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E346F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25CCC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92 703,7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2E4C9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8 868,5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3DAD6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7 375,0</w:t>
            </w:r>
          </w:p>
        </w:tc>
      </w:tr>
      <w:tr w:rsidR="00973D4F" w:rsidRPr="00973D4F" w14:paraId="7BDBEE8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7C9AC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49DB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83BF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5141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A84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F9A2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E1A2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61988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A1F2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6C2F3A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5A2D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82D3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FAFD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CC94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64381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C8C8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BC45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BE2B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93B2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167566F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93B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97F3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53E2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1622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30391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B579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C2BF7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DCB53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3E8B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69E9C3F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C1F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4E383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CF88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C1B1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D8A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3D1E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C514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ABFD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1C47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2252D6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0F17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17650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8A9E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DD0A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F2E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F1D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8387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F94A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9C6E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549EBF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F929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C3AB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8DA3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192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DB73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DE69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7D74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EBFA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FD33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0FF1DF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14DF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D768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E1A9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3F36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BEFC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A2E5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ED158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3A92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108C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51F3F7E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1EE2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DDEC1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B5EE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7BBE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518F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05E9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CEAD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5 002,8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D944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276F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2F2E16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79E0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B71B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1F0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97AB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D1E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A04C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45F4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C295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E625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223AFB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897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8090E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44F1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F82C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13B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358A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5D45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2 802,8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2FE9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1DE0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519FD4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E064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7F70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11D6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6423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C306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DC45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7518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2C80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5B3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1FFF1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BABB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BF17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EB8A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2591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4E99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41E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B088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7152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749E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0F8D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EC64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1D45A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091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0933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AB9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A0A9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9F25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6D3A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5997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7BDB5A2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3A2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96B6D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F019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09C9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0F6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7969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CEEB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2759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B098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973D4F" w:rsidRPr="00973D4F" w14:paraId="39562B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1EA7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0A7E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93B1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1D20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23A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7012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703A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B7E8E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2952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85CF6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C696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946B8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ECE1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8DD0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953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65A8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EDE0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BF1C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A343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F097F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70DA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740C2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01F2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AEDE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C58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08B12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8113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E89D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E31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177A0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69DC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42AF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59BA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5BD9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A22C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81ADC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F422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2 050,0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D7A5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F402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FE0B75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B0DD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11FB6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45C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604E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B215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EC8B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ADC1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E3EF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6843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063FC9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757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81D7EF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9CC8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C22A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546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06A1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6380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4331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C0ED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1A61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DF57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3246C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D156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014C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0B1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E553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BA1B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CF04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F550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1A5054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185C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A371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538F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C5B8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6460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858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5898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E771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0B96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9BD6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C911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BAB4C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B577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BC38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C7EA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74D5D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3C0C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C76F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1617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4A68B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73AF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2820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728F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F847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EEA5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245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0A9B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0524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A4DC5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84A98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4810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B9DD8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9A0F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6451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A8A6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076F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5E06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3DA4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D883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8A7B1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D4F2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55AC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BBAF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51BA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18B9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485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819B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47773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B541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A5C952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4F4E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8A7B7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AF9A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B442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19B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8C4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83A60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9858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9453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5B5EE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D3EF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99DFA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901A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451C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46C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5A76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D4CE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F841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F352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6F356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9492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D7D4F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1104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D38E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0053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9C4BD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1786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9A2E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0326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D3A66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54791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B54F5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B10E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8150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E78C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1B5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6C89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F22D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D483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35D18D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A488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0AF0B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C24A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A04B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FEC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67F8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AA5E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52 942,9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F54C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856A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CE8B9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E1E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3B023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D133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E0D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245D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2D2D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477F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FE46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D1EF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DAB88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1009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3836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7E74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3AD7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779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DEA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D7CD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EE3A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3CD4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B8E4A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4DB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7952A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80B4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ABBB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441D4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24CE9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2174D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FF5A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3619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7032AA1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D89E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3CAA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5E92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2572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1728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3289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B80A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8184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BC5C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41E08F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B550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CB5A8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5CEC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E0FD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5FF5D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66E31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21D2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8AC6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F778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4B0D6D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F015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7D491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6917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BB1D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5B23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7F5B5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DF59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79F9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5997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5FE0BD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38AC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2D63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44DF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5017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8FAE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A12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1965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5051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5C38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738392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CAD8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E0F38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EA74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844E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63C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D24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8C5C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4 011,1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CEEE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92C4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973D4F" w:rsidRPr="00973D4F" w14:paraId="5368634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944DD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7890" w:type="dxa"/>
            <w:shd w:val="clear" w:color="auto" w:fill="auto"/>
            <w:hideMark/>
          </w:tcPr>
          <w:p w14:paraId="697BE60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34BD70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54472E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3B933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8B873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CF017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47 883,6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787DA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799C2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</w:tr>
      <w:tr w:rsidR="00973D4F" w:rsidRPr="00973D4F" w14:paraId="6D3B80A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B47B5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4ECCA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2C8F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96C0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56C06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1F413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E1514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47 883,6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AE03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C8E6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35 338,2</w:t>
            </w:r>
          </w:p>
        </w:tc>
      </w:tr>
      <w:tr w:rsidR="00973D4F" w:rsidRPr="00973D4F" w14:paraId="218E1B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C2E6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04203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5595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4AE6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535A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8A9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49DE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16 464,6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EAA6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11 813,0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913A4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11 813,0</w:t>
            </w:r>
          </w:p>
        </w:tc>
      </w:tr>
      <w:tr w:rsidR="00973D4F" w:rsidRPr="00973D4F" w14:paraId="5377192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BE1C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48070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436B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713F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392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4365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854E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15 834,4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23FB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837D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973D4F" w:rsidRPr="00973D4F" w14:paraId="5931903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0C9F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450E1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39A3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4252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5DC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4E28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C385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15 834,4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E270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FEF6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973D4F" w:rsidRPr="00973D4F" w14:paraId="54F017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7632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7831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032E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23F2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0CB9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23F2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C0C9D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15 834,4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07E1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6139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973D4F" w:rsidRPr="00973D4F" w14:paraId="24BFF29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B3BA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05DFB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636F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B698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6CE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21AC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E5B3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7 843,8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2809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81410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973D4F" w:rsidRPr="00973D4F" w14:paraId="54CA20C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C968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BD258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5524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6AE8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6B9F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8C1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C08D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7 990,6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F7A2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6 238,8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2872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6 238,8</w:t>
            </w:r>
          </w:p>
        </w:tc>
      </w:tr>
      <w:tr w:rsidR="00973D4F" w:rsidRPr="00973D4F" w14:paraId="154F1CD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5781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2222F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A370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2205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2E5A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2528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0482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1A94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C80A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973D4F" w:rsidRPr="00973D4F" w14:paraId="363E7C1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1142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391BB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E92AA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1587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0282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47D7D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309D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0B0F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6C21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973D4F" w:rsidRPr="00973D4F" w14:paraId="32A6B3F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A9D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D6CAE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3273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7C6A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0C5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DC0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CBDD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F40F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F283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973D4F" w:rsidRPr="00973D4F" w14:paraId="16A36B7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521B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90880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680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B113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4B89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D723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7E9D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55AB8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5AB3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158,4</w:t>
            </w:r>
          </w:p>
        </w:tc>
      </w:tr>
      <w:tr w:rsidR="00973D4F" w:rsidRPr="00973D4F" w14:paraId="0085C4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5DA3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43CFE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8BCF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B745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06C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5CD6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C90E3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7367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4761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973D4F" w:rsidRPr="00973D4F" w14:paraId="61B2DB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C6B9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0CEB17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7AF2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B0D0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D30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3DA5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0BD5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F8E63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A53A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6117F7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895E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689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1814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D2E8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54B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B5C7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A6AF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A3AD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32B3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462C0E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5323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873FC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A386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688C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ACF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422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B1C3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9A0A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922A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8D4BB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8F5B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C460D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C2ED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1DE4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C561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B04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F8E4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6833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832F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FF86A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2BE4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E4C35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25B3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6D7E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AE5B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6B88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70D8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1DFA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223F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0C4B507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17EE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311D7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4352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B7C8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13E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E1863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E6DA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5657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63A8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73875EC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5AA7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DD2F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7B64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C0F7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337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722D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2FCA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7A4B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A20A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1FF924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4BF5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C1E96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89DD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FE8A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EC7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FA49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ED3C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4043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5C17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3E59FEC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920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4F9A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EF52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35E6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197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6CEF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26D5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31 419,0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C9B0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7923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973D4F" w:rsidRPr="00973D4F" w14:paraId="5FC7EF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8F35B1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890" w:type="dxa"/>
            <w:shd w:val="clear" w:color="auto" w:fill="auto"/>
            <w:hideMark/>
          </w:tcPr>
          <w:p w14:paraId="1A0B794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38788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75984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0D5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E8C8C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6B891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115 925,1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77B29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107 584,6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0B264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106 238,2</w:t>
            </w:r>
          </w:p>
        </w:tc>
      </w:tr>
      <w:tr w:rsidR="00973D4F" w:rsidRPr="00973D4F" w14:paraId="1551EF3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40766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7890" w:type="dxa"/>
            <w:shd w:val="clear" w:color="auto" w:fill="auto"/>
            <w:hideMark/>
          </w:tcPr>
          <w:p w14:paraId="080B7736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E8F6A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4B730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8D8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C904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98A24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96628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4D80C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57062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52FAA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67299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B3F9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713F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0BA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588E5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58B9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4CAA7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D8F81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601D5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9044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A6FF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A1F8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C162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FCC37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45E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05DC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FC05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5F16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CF9B60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7AD1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C41B1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509B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5AE2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9FE4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0D9D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67B3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59FB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1B57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04AC95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C8F8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E84A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7455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0220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C07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864A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5950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74FA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B379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3C3CA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1A4A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A8BFB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F46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DE6A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483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65EF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AC15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CC82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C4E6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42198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2FEE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EE8E8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368D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D2FF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BDF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363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FA19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B2FE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DE45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0392DC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F40CAA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7890" w:type="dxa"/>
            <w:shd w:val="clear" w:color="auto" w:fill="auto"/>
            <w:hideMark/>
          </w:tcPr>
          <w:p w14:paraId="1896D6C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муниципального управления в сфере юстиции" муниципальной программы "Развитие потенциала муниципального </w:t>
            </w:r>
            <w:r w:rsidRPr="00973D4F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BAAE9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lastRenderedPageBreak/>
              <w:t>Ч540000000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C9B5D2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10BA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3837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B991B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4 284,7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180F0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3 876,8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05F29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3 990,4</w:t>
            </w:r>
          </w:p>
        </w:tc>
      </w:tr>
      <w:tr w:rsidR="00973D4F" w:rsidRPr="00973D4F" w14:paraId="5EA469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9EF73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7F39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C123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7424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55EA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E1C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021B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E065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A39B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420D71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5F8C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9B87A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B082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9C06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B364F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358F1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BEDE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637A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4E40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6A05BE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C43C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4E404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044C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F464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D10A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841D8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6DDF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167F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181C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68FECC4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5912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3501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7516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DEA66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1F8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D4E21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8F37C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03DD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472F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129AD5B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EEEA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999C6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120B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4210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8E9F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9411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639F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DF35A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1B19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3E709D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068B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133D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23E9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CFF8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448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501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A325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CF82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D74B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73D4F" w:rsidRPr="00973D4F" w14:paraId="1950573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4861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C082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5B1A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0B05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EF5E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182C1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6051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4 272,3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1D28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997C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973D4F" w:rsidRPr="00973D4F" w14:paraId="08061B1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2E50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DC3D4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68A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AAB0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398C2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19C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1AC94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CF52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8FCF0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708B9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4AB3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CD58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C17F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38CF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16F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2665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AE09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B610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A048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971F2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B4BE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F475D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59C7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4065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76B8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8F28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00B3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E76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59AD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3B5A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6C3D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74655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124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CBF2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0FED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298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3E8E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E6E2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8221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49FAB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F971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899C2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37B2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C1CC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D632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6CE1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40479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C7B2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0C34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21F0A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2510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04867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A842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FC31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12C0E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E7BD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61A3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3 693,3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CA28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7D25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973D4F" w:rsidRPr="00973D4F" w14:paraId="109CCE5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992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0CA24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BA4F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8481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7554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49755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27CD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0625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6DEE8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973D4F" w:rsidRPr="00973D4F" w14:paraId="37C25D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380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84584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3B90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134B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286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08F4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85C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7BD0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E943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973D4F" w:rsidRPr="00973D4F" w14:paraId="0803759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651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AE55A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199E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D5CD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79D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338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F32D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2641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B814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973D4F" w:rsidRPr="00973D4F" w14:paraId="11B810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C3B9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BB453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5BFA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9C08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047F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E72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B5B8E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8171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F9F1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973D4F" w:rsidRPr="00973D4F" w14:paraId="1C3AE9D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4A87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382A4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A5B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6767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B7A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96DC1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98607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CEBC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721F1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973D4F" w:rsidRPr="00973D4F" w14:paraId="3095FE3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2A6A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409D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F483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5333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FCE9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3FC1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6BF7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0477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1778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973D4F" w:rsidRPr="00973D4F" w14:paraId="65143C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4541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F31D7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F55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3ECF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AF66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DB8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93C7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6894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0E2E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973D4F" w:rsidRPr="00973D4F" w14:paraId="03EA670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745B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EDC44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0B0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D44D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B38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B665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6B6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4DC2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2F4E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973D4F" w:rsidRPr="00973D4F" w14:paraId="1438D1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7EDD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0036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367E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F68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DDE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3DB19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D1AB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B573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1C14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973D4F" w:rsidRPr="00973D4F" w14:paraId="69CA4A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CD7C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2F056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EE5F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C86A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883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C3BF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F4DE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0B8C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1F1D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973D4F" w:rsidRPr="00973D4F" w14:paraId="7DB433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9FDE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243CE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4082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E1A8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709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5C3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07B0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0185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6E62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973D4F" w:rsidRPr="00973D4F" w14:paraId="20F42EB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2FAB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DE88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1DE2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8B28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A183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D3A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35A3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7CAE4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DA4A9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973D4F" w:rsidRPr="00973D4F" w14:paraId="07FADD8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B18B95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7890" w:type="dxa"/>
            <w:shd w:val="clear" w:color="auto" w:fill="auto"/>
            <w:hideMark/>
          </w:tcPr>
          <w:p w14:paraId="0044B03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28123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4F3CE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FE38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29613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82DE9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111 540,4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A1DA1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39583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102 247,8</w:t>
            </w:r>
          </w:p>
        </w:tc>
      </w:tr>
      <w:tr w:rsidR="00973D4F" w:rsidRPr="00973D4F" w14:paraId="45C3E9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1039F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8C70A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C997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BE0B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BA3C9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39B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6A79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111 540,4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C5F2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F923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102 247,8</w:t>
            </w:r>
          </w:p>
        </w:tc>
      </w:tr>
      <w:tr w:rsidR="00973D4F" w:rsidRPr="00973D4F" w14:paraId="64F51D2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EA12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9E056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5BD6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45FF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56C62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DA37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759E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56 801,9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5013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55 810,0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14D9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55 810,0</w:t>
            </w:r>
          </w:p>
        </w:tc>
      </w:tr>
      <w:tr w:rsidR="00973D4F" w:rsidRPr="00973D4F" w14:paraId="6ED5A28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6CB6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B017A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8718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CBD1D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CEE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E123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5D2A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3E34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6F60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973D4F" w:rsidRPr="00973D4F" w14:paraId="07DAD41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81B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BE2920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090A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D4A4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784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2BF31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D188C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CA1C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B996C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973D4F" w:rsidRPr="00973D4F" w14:paraId="2EE560E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069D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5DD53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E826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1C999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3CF4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F60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98A4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E388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0877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973D4F" w:rsidRPr="00973D4F" w14:paraId="0B5C9FD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C250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995859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332A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EE99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1BB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046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289B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DF9A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384F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2 440,0</w:t>
            </w:r>
          </w:p>
        </w:tc>
      </w:tr>
      <w:tr w:rsidR="00973D4F" w:rsidRPr="00973D4F" w14:paraId="1F7A50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6BAF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4521E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31CF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0224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4853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BC3F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D12B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46 914,3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7E61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46 644,3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E7AFE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46 644,3</w:t>
            </w:r>
          </w:p>
        </w:tc>
      </w:tr>
      <w:tr w:rsidR="00973D4F" w:rsidRPr="00973D4F" w14:paraId="792FCA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74BC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6237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F03B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2280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A4E7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165C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8987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7 273,6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1AC3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DDAC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973D4F" w:rsidRPr="00973D4F" w14:paraId="07D545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82D5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4D818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7007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E1FD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C769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0B87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20FB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7 273,6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5C60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E149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973D4F" w:rsidRPr="00973D4F" w14:paraId="40FD0C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CC81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A251F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2F79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4B642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D95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8EE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9D0C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7 273,6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0008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36190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973D4F" w:rsidRPr="00973D4F" w14:paraId="55C9336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F97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4E7D2A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88E5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D366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71D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1454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0839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48A9C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A8AB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973D4F" w:rsidRPr="00973D4F" w14:paraId="41CB45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C6F7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13A7F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FED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F28B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F163D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118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95C89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6 653,6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0C02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6 255,7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DDAE6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6 255,7</w:t>
            </w:r>
          </w:p>
        </w:tc>
      </w:tr>
      <w:tr w:rsidR="00973D4F" w:rsidRPr="00973D4F" w14:paraId="3ECD16D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531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AAE10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88D2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EDCD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01DB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35F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B3131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EFC9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1F4C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9629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2CE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E85FB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C9B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E34E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914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90F2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4616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BE062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1CAF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37C109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1F7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683B9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6FF8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8B1B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A54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419A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5DA33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F2E2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DE26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308AE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95CD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F19EE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6A94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BED2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9E44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A5D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DA40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F698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5787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606388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10E5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431D1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BF4D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073B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AEF5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3D75F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0E33A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49 815,5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4C16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15EB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973D4F" w:rsidRPr="00973D4F" w14:paraId="4D0B96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B2FD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A59CA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7F4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E915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B8F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E5136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252F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49 815,5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A100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A077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973D4F" w:rsidRPr="00973D4F" w14:paraId="1DD395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9425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70B1A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5BB54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4515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55F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AD9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8BE80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49 815,5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5815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4421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973D4F" w:rsidRPr="00973D4F" w14:paraId="086494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0D63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C0C50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54B1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299E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A778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0DC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D42E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36 878,6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11E1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2141B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973D4F" w:rsidRPr="00973D4F" w14:paraId="192622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9826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0BDE1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54F8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C075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70B1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54B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0C60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36 878,6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3E00E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9967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973D4F" w:rsidRPr="00973D4F" w14:paraId="14FD5E8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16B9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D4C14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076E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1897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5BC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C22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1951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12 936,9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6AAD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9F29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973D4F" w:rsidRPr="00973D4F" w14:paraId="7F5FEF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202D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77792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0C4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203D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DD09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F22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8EA3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12 936,9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1D992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891E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973D4F" w:rsidRPr="00973D4F" w14:paraId="6DD138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396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6960D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B3FB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B8EC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5413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8D599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B3D9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4 923,0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B9F07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4 340,0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E18C5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2BCD0E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B93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FD3E9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70B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520C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B1016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90DB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2386E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ECA5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A10F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24786A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AB2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8161A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8CDD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24CA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815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9477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0670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1D6E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2B7D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448BC8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A487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E8FFE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AE1E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E64E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6DF31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2DC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AE31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B23F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319E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2866F94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8E39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50776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00DF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84E6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83B5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D0D2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2C2B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58D80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96E8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973D4F" w:rsidRPr="00973D4F" w14:paraId="0F57FE7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75C0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D5E59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99B1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3D00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4C1A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F55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87942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1 393,0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F7FD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CE17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AB15A8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C99E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AC23B5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6C06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5359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EE4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C3A04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E923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1 393,0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0A9A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4C8E9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4B602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EA3D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366B9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CAE1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3594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3B7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FDE9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F3CF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1 393,0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6999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3015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907B8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8806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6E8D2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2B036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2DD9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FC5E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BAB96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6710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1 393,0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E1F9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375D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99129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4A40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8C1FA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A699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60F1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2B51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4082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4882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CCD2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B053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54538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0260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2CF08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1532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49E9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2C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FD7C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A68D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997E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8A8C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DF47FE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A0CE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2520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AF4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50B4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235A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147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0749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913B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AAE3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08FCF1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DBD3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4714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EA94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555A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7CE0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405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0539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27D8E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5BF22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5CC65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07EFDB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890" w:type="dxa"/>
            <w:shd w:val="clear" w:color="auto" w:fill="auto"/>
            <w:hideMark/>
          </w:tcPr>
          <w:p w14:paraId="73898A3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890C4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973A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C7E3B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7562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30968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4 520,5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80C3FD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8F90F4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973D4F" w:rsidRPr="00973D4F" w14:paraId="3CFD3A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70BE0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7890" w:type="dxa"/>
            <w:shd w:val="clear" w:color="auto" w:fill="auto"/>
            <w:hideMark/>
          </w:tcPr>
          <w:p w14:paraId="2935D6D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801C4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CA64CD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9FA7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A99F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D0B64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ED81B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695D44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3B8206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C96F9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CB764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8594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9925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45384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DBF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EF26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9C9A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DD2CF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0C48C2E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3F9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0DE6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56D7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A6AC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547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5C1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9A85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ED74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A38C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3DD48ED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68F1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B0E4B0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6233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9FF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7D10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E7122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B0DE4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C4D124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C313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0F817D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853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2B123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6652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8ACF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47F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6DF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87C0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FD74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74237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5AED9AA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C7A9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7B1641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5A54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61B8F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09F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EB94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19AA8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3 070,5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4246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92C0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973D4F" w:rsidRPr="00973D4F" w14:paraId="38D76A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52A5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B163F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548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BC2F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F10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E88B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30BA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590,6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7C43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3C92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973D4F" w:rsidRPr="00973D4F" w14:paraId="1166C39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18EA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F3781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39D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C524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250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695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EEB2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1 170,0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537A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83EE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19FE5F1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69A8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724F5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5B1E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AE7A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93FF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CA2C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08C5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29B92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5571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795555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93B2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45F9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8898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58BF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A16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C501E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E5B9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732,0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1110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BC1C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973D4F" w:rsidRPr="00973D4F" w14:paraId="4C7483D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F7AF0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7890" w:type="dxa"/>
            <w:shd w:val="clear" w:color="auto" w:fill="auto"/>
            <w:hideMark/>
          </w:tcPr>
          <w:p w14:paraId="57020026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CC878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77F1B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81427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EB9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88C64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2B6F3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56F15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2FD5C0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F1EF8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87DBDA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E21D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9232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76C1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EA1B8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2FB3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00A0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20AE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973D4F" w:rsidRPr="00973D4F" w14:paraId="23E9DC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45CD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ED7750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B1BE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F555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333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5CBD5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D8C2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4B1E5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7BC75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0632F8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C1EC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AAEAC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FECF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5FED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A0D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C2A4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3F8E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3C97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7D97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67FAD78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7784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32A02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3608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0043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2AB8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3C5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0F61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2500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78F1A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0165442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2B78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C2C51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0F0D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7440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CC0E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634A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25EB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4C66A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E515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4B0E01A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F366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B0256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97AA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7FB2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A1A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FEBD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A7A2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1E18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AD01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973D4F" w:rsidRPr="00973D4F" w14:paraId="047A7CC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612F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78073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B98F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BCC5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F7C2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DC85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808C6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BBC9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2FD7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171300A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12B4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91CF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C7DD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9BAD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6DB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8CFC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E6DE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F2C7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CEE25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50ACEA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0D2A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25AD2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6F78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7EB6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B17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D7CE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A1E2D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2CBD5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D75A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32B2B3C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3F6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4627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62E4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E4D7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3F0E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6CA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3455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C267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02AC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5CFE39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A7EC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15AED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E23F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AE15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6EC4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7621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EEDB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730D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E66D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973D4F" w:rsidRPr="00973D4F" w14:paraId="50816C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E1ED7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890" w:type="dxa"/>
            <w:shd w:val="clear" w:color="auto" w:fill="auto"/>
            <w:hideMark/>
          </w:tcPr>
          <w:p w14:paraId="395F0C13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5F10B1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101D5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227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E71AA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F6894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37 428,3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FD585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18 781,6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33AD0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13 601,6</w:t>
            </w:r>
          </w:p>
        </w:tc>
      </w:tr>
      <w:tr w:rsidR="00973D4F" w:rsidRPr="00973D4F" w14:paraId="1077AC4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26F392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7890" w:type="dxa"/>
            <w:shd w:val="clear" w:color="auto" w:fill="auto"/>
            <w:hideMark/>
          </w:tcPr>
          <w:p w14:paraId="415ADBF7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B567D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5DD6D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8866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18ADA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1CBAFA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36 828,3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1E390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18 181,6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7FF8C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13 001,6</w:t>
            </w:r>
          </w:p>
        </w:tc>
      </w:tr>
      <w:tr w:rsidR="00973D4F" w:rsidRPr="00973D4F" w14:paraId="5D5952B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1A072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911C5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F8FFC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7995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A64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41E7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D0F4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465A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FB4A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F1DBE4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679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26F02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D903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6F04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0997C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F658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B708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DC0D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F18F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A2DD94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19E6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9CC59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55056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BD08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F066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AF4C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C7DA1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B52D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8E6E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4DAB1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568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BCFC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2FA3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B0846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D349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B543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EA67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908A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0E54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72DA2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DA2D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008E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5608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9C5A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58B6E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6E55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D2DA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09E5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C43B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2ADE3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BF38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D81B1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94B6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3392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8566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A7A2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0E72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5543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08D3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21405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EB57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78D52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957A0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764D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874E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36C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C9B9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36 485,4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EB56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14 641,6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71C8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13 001,6</w:t>
            </w:r>
          </w:p>
        </w:tc>
      </w:tr>
      <w:tr w:rsidR="00973D4F" w:rsidRPr="00973D4F" w14:paraId="1D6449B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2769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07C9D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D806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6F76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C8D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4BC58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E6CA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E4287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F1B2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32BD7DF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6BFD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E89DB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F7789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DAA7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4D48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D077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959B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697D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F666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2D53BF9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9648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27A1C9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A6FC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1EB2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395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52EA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061D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A59F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F209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76E0C5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E94C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3381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FA0F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21C3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31B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5563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6E5EF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3434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E0EC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55E83D5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04BF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93CE7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99DA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2CF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9B8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E2AD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2B34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7AC2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7184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73D4F" w:rsidRPr="00973D4F" w14:paraId="13FADAF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86E7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5EE9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33E3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A109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E0BF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1CF65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224C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DCF6B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95BDB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291355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AF3C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2B797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4992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8D33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116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856B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845A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97FD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E364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C003A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B73E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BE2481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F578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0B33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BD2F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C4CF8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59B0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AE73F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71C7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9D286B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693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D41B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35F6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3465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32CC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4F88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2029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D818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2A5A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6E035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877C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4C474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AB52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83F2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90F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11C3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8EDD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9C939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A66E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4F511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70C4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34A55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6D0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75CB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145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C9E3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1F90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EBC3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C64F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1A2C27A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BFD7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A9D3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2E73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0379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64A2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C9AA2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9112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7DAA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30D8E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2FFEEC6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F977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F798AA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C9B3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F1D5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9FAC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B936A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7317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5F8A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25633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0B1CC30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C115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75051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56A9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335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17F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B218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6805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DB342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0FF3E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66CA5D7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7232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0C99C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748B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1146F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DD4A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93A0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3B308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69B6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08EF1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973D4F" w:rsidRPr="00973D4F" w14:paraId="14C949F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70C5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5196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10FC5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ACB4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A69BF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BAAD8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69FB0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6 483,8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3533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FF57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14125D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263A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91CC5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5864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02D6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466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F844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F2E5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6 483,8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5A1D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2DDA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2DEC2E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92C2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3497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A80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2FA0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20F1A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E397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47DC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6 483,8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EAA0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F0B41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0BE03D3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C7BB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6D315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0B99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0E64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C1D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4C30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FABF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4 983,8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A407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C0BB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51CA038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9958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F0609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B5D8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49D0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D6CE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AD3B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CB7E6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4 983,8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BC4B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A53A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973D4F" w:rsidRPr="00973D4F" w14:paraId="3219C78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525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0BA330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445F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1711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1816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3099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27A15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08B5C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75FA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99BA9A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0805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CE4E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A5AA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9C76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99B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005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5E4B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77D81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DEFC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889AA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C7892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7890" w:type="dxa"/>
            <w:shd w:val="clear" w:color="auto" w:fill="auto"/>
            <w:hideMark/>
          </w:tcPr>
          <w:p w14:paraId="78E4E31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E918A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64F34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5AE7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9272C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4B1A6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41E6B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3DFFB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1B9812C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A2AE5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075B7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4C6A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911B0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C7CD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21ED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067C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AD46C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546A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78F2B4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4DA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06669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9A09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6FC1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65C4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1F9F2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2AB43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4FF8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FBFB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00A9317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0083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8B81D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4B87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925A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555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A3174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C08F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F56AE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B6BC6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51733B8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BC6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B6B2F0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F785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C53E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FA66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AB0A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C706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B5139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1A13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143E9A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C09B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2943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0EB4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3824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6CA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E5B2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018A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2C02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71A7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633885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B6D0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78826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2ED55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BB98D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249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2935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FED66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74574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44533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973D4F" w:rsidRPr="00973D4F" w14:paraId="14D530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5E902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890" w:type="dxa"/>
            <w:shd w:val="clear" w:color="auto" w:fill="auto"/>
            <w:hideMark/>
          </w:tcPr>
          <w:p w14:paraId="68CDC07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DCFA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F4108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2A391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DC4C5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68BC0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100 149,7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801FF6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46 957,9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B1033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49 657,0</w:t>
            </w:r>
          </w:p>
        </w:tc>
      </w:tr>
      <w:tr w:rsidR="00973D4F" w:rsidRPr="00973D4F" w14:paraId="383759F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A5BDA2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7890" w:type="dxa"/>
            <w:shd w:val="clear" w:color="auto" w:fill="auto"/>
            <w:hideMark/>
          </w:tcPr>
          <w:p w14:paraId="5E68CBC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5ED95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C52AC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739C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19D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40652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62 353,1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674DF0F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9E192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42 527,0</w:t>
            </w:r>
          </w:p>
        </w:tc>
      </w:tr>
      <w:tr w:rsidR="00973D4F" w:rsidRPr="00973D4F" w14:paraId="160A5A9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84059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9D670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A7D7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0783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4A64F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10F6B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D54B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62 353,1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BC88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DD68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42 527,0</w:t>
            </w:r>
          </w:p>
        </w:tc>
      </w:tr>
      <w:tr w:rsidR="00973D4F" w:rsidRPr="00973D4F" w14:paraId="26EC899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300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6C2D3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10BFF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A1977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D5C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9DAA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E6F9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23 270,9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E04A7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3AB1F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65E41A6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685F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358F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DB3B0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73C6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8459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EF1B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3CDC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EC38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D3C1A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07216F8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D5A7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8C86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11EE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F15E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D032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8B98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3199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D7C5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BA4C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64DE074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BF54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11B6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909D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F589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9ECD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3297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DAE9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29A6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8D8EB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5EF716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CA28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A7709F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C57B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302C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18E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6B35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F041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03EE5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FDA90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973D4F" w:rsidRPr="00973D4F" w14:paraId="64D1380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1A0D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96AC3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59EB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A619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CC7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2DB4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292EE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9C3A9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424E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8FA9A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5F8E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E6FD2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AA5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EA9C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508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A37B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97B4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06CA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A062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D186DA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FA86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616D0E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58AD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0F2A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D17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DBAE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FD04F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96B8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42F0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DA4A6C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3442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DE076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D00F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DD7A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B9D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C114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4463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B2E0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4AAB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C8DA99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9EF6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67A21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C29AB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B5F4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AA83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9315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7B638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496C1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7A4A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2E0C042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B04B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5686D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800F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F16E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7AF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75A3E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61CDF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B1802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08D0B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1C02676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075BB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55C99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230DA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CFA6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6AC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2F5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1B29D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4B66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B96F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2EDD770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46D9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FFC0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83E1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6F59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B9ED3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F69B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179D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1423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93D8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2A8A4F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2C5A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8C5C3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BBA5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D9F7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0EB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596E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E066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DA84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1303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973D4F" w:rsidRPr="00973D4F" w14:paraId="59AE91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0C2E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4F146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CF1E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C254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36BE6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405B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0CBC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A0B5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5E4C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58F9FFC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0C2E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694C0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971D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614E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D91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514C2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E243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E3B40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31BB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0AFC5B8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D6D2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5E39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E120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AB7B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A6E3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6F1F3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0C71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D7C0D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2E51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3DB4C65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4F3B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0A2F83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18A6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C009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E2ED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7E7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F9E49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852B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DE7B9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73BC2AF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2A55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236F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8AD0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6E08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4948A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7612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C1E9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1518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44C07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973D4F" w:rsidRPr="00973D4F" w14:paraId="18D711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9AC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7F1A25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EDC0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F9AB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23971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936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65A6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CA441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4602E2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AFC745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C8BBA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D35A9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4849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3E2E8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B1C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DD9E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0AD24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132FB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D950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70BDD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0871FF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7890" w:type="dxa"/>
            <w:shd w:val="clear" w:color="auto" w:fill="auto"/>
            <w:hideMark/>
          </w:tcPr>
          <w:p w14:paraId="3909FA2F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CFBFE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01F12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8D8F7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C6368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25BE0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37 796,6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AF7807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08F78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7C661B2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34458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5C455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DD6A7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49DF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11DDE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7B54F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377646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37 796,6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542A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FAAA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6338B7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2CAC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0F26F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B395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7431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4078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F194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ADA86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16 675,0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C6410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CA0B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6D51B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F3D7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AFBC7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DD4C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C660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7C5E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49A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9A8A5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5F122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D2C4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FE77D9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818A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9FF7C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F290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AD93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06A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21D51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EF773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2405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FAA0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CE35F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CA91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38098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D38C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B5F4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1EA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684A0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EBAA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F9F6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7837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90D32F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E03D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B2AFF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1463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4592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1603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98B74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BC030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4CDBE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413DC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C1B3A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6869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9A6EF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A045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9875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DAF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C76A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405B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14 267,6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05BE1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5B42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B2446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A7C5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E43917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300D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95B6F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91E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4A4B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70F8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14 267,6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047F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8AD54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4B6C4A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ACC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1A72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9D88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93C1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65F71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C52C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B3DDA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14 267,6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F0573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1E33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A78110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A3DBF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33A78A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32B9E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1244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A53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E1E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C3DF2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14 267,6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8761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7BA20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DE7EC5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3349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99DB0B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91FC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8264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44BC9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04729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AC83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43D9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07DE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67CC1D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6395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85A422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8CC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CC61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C514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A00D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EFB4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F3A9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C1B8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629047E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9D98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F8F2D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8B85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1579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D8EE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42A0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1186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64EE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914EB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3D38E6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23B8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79F23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4D7E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05294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E51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6235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BE40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CD43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A62D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5157D34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E2FC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0A18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5AA4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758A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5373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BF7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9620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76810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40570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973D4F" w:rsidRPr="00973D4F" w14:paraId="6901E0C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513C6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890" w:type="dxa"/>
            <w:shd w:val="clear" w:color="auto" w:fill="auto"/>
            <w:hideMark/>
          </w:tcPr>
          <w:p w14:paraId="14866388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A5096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66D30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BB14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EC7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6D1A55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5 001,4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C049C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DA3A7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</w:tr>
      <w:tr w:rsidR="00973D4F" w:rsidRPr="00973D4F" w14:paraId="5F2D628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188A83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lastRenderedPageBreak/>
              <w:t>15.1.</w:t>
            </w:r>
          </w:p>
        </w:tc>
        <w:tc>
          <w:tcPr>
            <w:tcW w:w="7890" w:type="dxa"/>
            <w:shd w:val="clear" w:color="auto" w:fill="auto"/>
            <w:hideMark/>
          </w:tcPr>
          <w:p w14:paraId="308665C2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FA96B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75097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F9781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81045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904C5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3 124,8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1CE153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1127B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</w:tr>
      <w:tr w:rsidR="00973D4F" w:rsidRPr="00973D4F" w14:paraId="174AD7A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2AF8F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9D0C1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E5C6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07231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9498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E667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718DB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BA6F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41A4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20C9EAA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3FFC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AB49AF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AAE5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26E6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67D56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7318B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38779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3AA78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39E9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257DE44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3B07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CAC802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BCCB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E9388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AEB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411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6F1B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88C2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9238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0672B09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AC4F0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61102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B529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FDF1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75B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FD659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2E2B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74557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3FA3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0BDF9B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EE67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F44C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31DC8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E64B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72E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09A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0184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54B8E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A2F0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3F6604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6439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F355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C943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6FA8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9298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92A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13EF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3DD72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7A64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973D4F" w:rsidRPr="00973D4F" w14:paraId="290CF5A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D90C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CD2162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A97EA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6CE9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51E6C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0EB4C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3962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7A06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04C45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6589A10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3889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0ED42A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2215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9213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0492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5DA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A0B0F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54D0F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59BB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0EEE690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327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A3CDFB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6006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E3DA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0AC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4E79F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AA8F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62B5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E457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471475E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40BA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D47D1A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42BF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AADE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F76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F2A8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72BDC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C980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4C9C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1135DE9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FC39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44EB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158A4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65C7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A1F0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9934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F7239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C0AFC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85B9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2564F2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AA11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6EBE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960F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D2DA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F81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9EF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3E929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FA32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79DEC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3F3B2C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C85E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E0ACC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223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20C0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6AB1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DBBF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7FFBD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0F22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B999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3951B58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249C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8676D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8A735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78C5B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7201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A77EF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BF2E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6CF9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DB379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1117867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ADD78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324D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E46E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7FDD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05C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C2AF2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2C70E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8C53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62B7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70D2150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8F30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64ADFF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005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55D99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88527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F667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9A73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A41EC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E2371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0CCEAD1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7D66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3D484F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FEE69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E0A1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A4184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44A1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E460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466A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681A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2EEC219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D35B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76428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E435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E549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3880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2F3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5C52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C658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387B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1656AD5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D15D9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201665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BFFF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C09B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1AF7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9A5A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47569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4D54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CA6CEC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79D673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4493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FD41A1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F996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0BFA8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628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90A6E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D5FFA9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61CF9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0AEA9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C41AF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8D55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5071E5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22C8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7BE7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5FC3F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DE42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5664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5DC6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C84C3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6866DB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EB4D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412ECA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Обеспечение создания и размещения в средствах массовой информации </w:t>
            </w:r>
            <w:r w:rsidRPr="00973D4F">
              <w:rPr>
                <w:color w:val="000000"/>
                <w:sz w:val="20"/>
                <w:szCs w:val="20"/>
              </w:rPr>
              <w:lastRenderedPageBreak/>
              <w:t>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DD9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lastRenderedPageBreak/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5AEF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ACB20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378F2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87B19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90A0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859CE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7F55D4D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F29B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451F2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C9BD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72859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7B751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475E4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F988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8EC7B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35C19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1DD6611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D3050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C7413E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2BD6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CF556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0BC6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DA4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59D6C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910F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1F67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7DC686D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57FA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2B918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7BC6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690BD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F7A5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97BF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68987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1881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2E92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1053ED3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3038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8EEC8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9E61E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1F54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AF3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320D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3A24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A69A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8744A5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73D4F" w:rsidRPr="00973D4F" w14:paraId="2556992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BFAD51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7890" w:type="dxa"/>
            <w:shd w:val="clear" w:color="auto" w:fill="auto"/>
            <w:hideMark/>
          </w:tcPr>
          <w:p w14:paraId="1A68FCEE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BBFDB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014BB7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C29D7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1F02E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BED4EC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BFB316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A259A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5DBE0D5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3EA1E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BD5AC8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884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1C34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1A8FE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02F5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EF612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3BFA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4FDF57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22064ED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120D1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8DAA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D243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7605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CE84E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CC8A8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4EB07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9AFED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03024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211F1C9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0AD8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2497F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E78B0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CDFF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CD28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2F00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B0EE7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D3103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D228A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3B83728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985D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D500A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A7F7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C067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529A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0270E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B2D9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42DC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217B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7521C21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CDFB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441E0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41F7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D1D8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6116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B054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99A0D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61607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3187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2EBCA5B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1FA9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BC0F4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A23B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D2A1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8114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EC187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732E7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CBB0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64C78A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973D4F" w:rsidRPr="00973D4F" w14:paraId="1CC7079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EF0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D4968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9EDBC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6175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F2CDB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C9BA3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F8E12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E2C9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85415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56AAC0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7ACB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D1545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9D630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ECB9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D87D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70D50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5A8BDB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583D9D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E4919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A821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5692D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4CE7C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6384D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EB3E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C8FE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E5C8F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35A6D9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2A07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5B75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9C8C5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2236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A327C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3ABD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9026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3260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BF8C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676170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B5F26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5832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32F70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C16EC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5C39B8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32CF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4B8D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74647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4031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C5709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7DC0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425E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AD3A23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F4D940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7890" w:type="dxa"/>
            <w:shd w:val="clear" w:color="auto" w:fill="auto"/>
            <w:hideMark/>
          </w:tcPr>
          <w:p w14:paraId="053F2F77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0C9915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59A4F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19F4D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D1B70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67CE8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6BE1DA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C41E8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</w:tr>
      <w:tr w:rsidR="00973D4F" w:rsidRPr="00973D4F" w14:paraId="78C682D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03FAC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7B80DA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F1124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5791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2D5B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7CD20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9116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B1ED78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3F9F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1 840,6</w:t>
            </w:r>
          </w:p>
        </w:tc>
      </w:tr>
      <w:tr w:rsidR="00973D4F" w:rsidRPr="00973D4F" w14:paraId="1553E59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96D50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F78A7F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D1AB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B664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CF4A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16A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4EA7A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1 744,0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83A4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1 820,6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4FE6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1 820,6</w:t>
            </w:r>
          </w:p>
        </w:tc>
      </w:tr>
      <w:tr w:rsidR="00973D4F" w:rsidRPr="00973D4F" w14:paraId="260ECCD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9B67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F0123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F8D8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956E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793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705D5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BAE1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2568E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DA6762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973D4F" w:rsidRPr="00973D4F" w14:paraId="101E25B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D45F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E5E530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A34F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22C2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C9A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08EBE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4E7B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AD900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E8EE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973D4F" w:rsidRPr="00973D4F" w14:paraId="493A7E4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9884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1128B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531EB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CD209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6885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D7F7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14EC4B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DD924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04244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973D4F" w:rsidRPr="00973D4F" w14:paraId="403544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0AF0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2A95FB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CA0CF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60CB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72AB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2B21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FA956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E786E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D2C86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973D4F" w:rsidRPr="00973D4F" w14:paraId="673772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A0FB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8E8D5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6368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024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C89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F156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853DB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1A2A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AECBD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5C7DD4C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288C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A1E70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2804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428F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56BC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3582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699A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8673A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3CF4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6D82DBA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57D7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F96FA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3CF3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5422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BB4F6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2EF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155D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AAA7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E2EB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48AA119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32C5E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E010F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F7442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FE21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EA25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6E2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9F10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5123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AD782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973D4F" w:rsidRPr="00973D4F" w14:paraId="7B27B40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711F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D9F40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74E2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11F2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5A60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3F656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2150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218C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B10B6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7257CE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32589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F7E8AC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9EC4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F52F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C9F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AD495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E2CC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BE7C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C8E0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3CF41D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AA65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1499B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5B292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458A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DC8E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711F4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CAE7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C303A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4E89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5132544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25AC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469CE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FF3C7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BE76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DC54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715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02025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208F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1FE8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4B9767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D788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18D074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5D84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ADAAF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8421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EEFA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3BB2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431BF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9BD0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73D4F" w:rsidRPr="00973D4F" w14:paraId="5E4BCB7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7D7449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7890" w:type="dxa"/>
            <w:shd w:val="clear" w:color="auto" w:fill="auto"/>
            <w:hideMark/>
          </w:tcPr>
          <w:p w14:paraId="09E2D569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21DC28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07E18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636F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7C5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012855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751BE0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7BB0F6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651F8E9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CAAD9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67152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8100C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852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53A6C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327C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DE7FA9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8603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2DBFB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3EAAC74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AF08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3E262C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F48D2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D85D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4D7E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C2A7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D6C8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CD9DC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B2B13F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0A230AE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AC88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EFF5F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BBEE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BD7D0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729C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DBAFD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EF5CA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7428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3505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66553CD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6706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4839F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9292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F92E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76C6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1012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5B64F4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0CE27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F57CC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0A5DC3B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0C76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1F57C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77FB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05FD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CB30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1DD8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013D7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A029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710F1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56420EB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2A51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78CAF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0F589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C6AA8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8867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0A2D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973F0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D051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5E391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973D4F" w:rsidRPr="00973D4F" w14:paraId="7777F01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3ABFB8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890" w:type="dxa"/>
            <w:shd w:val="clear" w:color="auto" w:fill="auto"/>
            <w:hideMark/>
          </w:tcPr>
          <w:p w14:paraId="4BD9D5C0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A13C4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05516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162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02A4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629D17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7 449,1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D31574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1 867,9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8EEAD3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973D4F" w:rsidRPr="00973D4F" w14:paraId="7835E58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41BB54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lastRenderedPageBreak/>
              <w:t>16.1.</w:t>
            </w:r>
          </w:p>
        </w:tc>
        <w:tc>
          <w:tcPr>
            <w:tcW w:w="7890" w:type="dxa"/>
            <w:shd w:val="clear" w:color="auto" w:fill="auto"/>
            <w:hideMark/>
          </w:tcPr>
          <w:p w14:paraId="27BC68CC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0D2771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AEB88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EAA9E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5DC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D6876C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6 014,1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A0D80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48C5F6E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973D4F" w:rsidRPr="00973D4F" w14:paraId="0A81492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B3AC29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E0703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3EE21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73CD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B064A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1324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EC3AE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6 014,1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40C5D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74377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16 146,8</w:t>
            </w:r>
          </w:p>
        </w:tc>
      </w:tr>
      <w:tr w:rsidR="00973D4F" w:rsidRPr="00973D4F" w14:paraId="53C89F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DFD3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C784E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41BC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E671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77A3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078B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886E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5FBA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288C3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2EE126E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997D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5794AF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3D01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7CDD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D6D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E87C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CCC246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9C687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16085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3D0BF69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9E17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1F6851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5BEBC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708B1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94660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1B7D6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A798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39B51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9F94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6369FB7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002F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52F605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8EEB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F8F24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3BA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5754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6084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D930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2855A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60D106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E136B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CB13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2787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8F21B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0C80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642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41626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0C04D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C7648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73D4F" w:rsidRPr="00973D4F" w14:paraId="7505215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EAA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DDD347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33D3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4A01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39D84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2A6E6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BD9A3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5326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BEBED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304AA59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DC449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40542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E973A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0772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B19A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75844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16135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94B339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507335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3DF64DE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BF89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FFEA6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CF7E8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36D5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B506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0859E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96EE9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0014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275BB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35DEC4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17694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62E211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B7F22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D0AB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442A0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0E17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AB5EC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02C76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4C1477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161DC5C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1D50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94142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D50BE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3790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BFC0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FE03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78C7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8DB5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6ACB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73D4F" w:rsidRPr="00973D4F" w14:paraId="1AF6090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39EB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C0366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7EF07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DC147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0B0B0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B1E80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D20078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0CD80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C9E8D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0E43D38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C4F6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E281BF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C5B2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5A64B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5F8D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B8842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B2DE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91D2A3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EA51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1D52105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172D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3357AD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B693A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4C1A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962C3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2BD0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EA2B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8F8F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7CD7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0107D85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4AC4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5DB6F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407B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C0FF7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14C3C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A7A3C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143C8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074F4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E3F3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0C63C62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0346B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BBB9E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D7FB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CB88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4C49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B71E8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D1BD72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5 564,1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01A85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48278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973D4F" w:rsidRPr="00973D4F" w14:paraId="547E15C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B5700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7890" w:type="dxa"/>
            <w:shd w:val="clear" w:color="auto" w:fill="auto"/>
            <w:hideMark/>
          </w:tcPr>
          <w:p w14:paraId="4D98912B" w14:textId="77777777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973D4F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973D4F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973D4F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05EE6B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9869DF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2522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74AB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EBAE5BD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0C5C8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C466ADB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D47CF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16FC7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0E0346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471EB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7267B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29C6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3722B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43B184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A1E26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B0CDD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E25E0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CB698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69CFA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4F37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20B5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07AE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86DD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9FB0D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F520C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9BFD88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3D4E5A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3EFC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D733E6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2D91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2313F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C2B0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F7CF9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E3CD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64860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1B4E57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BC09D3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7AC0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540C56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E13F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54D27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A504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5BCB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6A63A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20F23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E11A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0EA066A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5B64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37CE71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F78C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C5E2F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A0CF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3ED3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3799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4FDE4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3665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376165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04C2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AA8CEA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0D9D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6EDB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E921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B58E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1654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AA412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376E68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8AC2C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42FC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DC2F4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0FA78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A4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A9431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0B17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E24D4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5F394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C9E86F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0BEAE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375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13C054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A274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4E67A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EABA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0C58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5757E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7949DC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7693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8C94F8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405D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B5CCF7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907B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D9D59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E4A34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59B4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07A625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21C323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EC0780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E1899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FDB8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8C9C2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4F74C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401D1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A895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70DF4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2329C8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AAE86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9A305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2F7A1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D64A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E1DCA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DB002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A0EFC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C179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C2A5D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6138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9B0D3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FBDCB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AF86E3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6B8CE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08B3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E31F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3AE39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AA72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2C121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8BF8E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7D6CF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6D6D6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7C7D0BC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A838B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B94F2C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20FD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974F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DC4B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4F0EA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F1CCF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52328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A69EB8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C7093B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ACA6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73D94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2C5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35B6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9807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B21A0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9CDB8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9F90B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C802D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74AE0E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DF50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311155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6C9C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B3F2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591D9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FCC2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D76F1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ECCF8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85CB2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AE8434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A2238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890" w:type="dxa"/>
            <w:shd w:val="clear" w:color="auto" w:fill="auto"/>
            <w:hideMark/>
          </w:tcPr>
          <w:p w14:paraId="2D3AD62E" w14:textId="5D55E7DE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376339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E66A9A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94A18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05ED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5843DF6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333 519,9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D49E33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116 860,2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69E1DC1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973D4F" w:rsidRPr="00973D4F" w14:paraId="0FB79A92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694C7D" w14:textId="77777777" w:rsidR="00973D4F" w:rsidRPr="00973D4F" w:rsidRDefault="00973D4F" w:rsidP="00973D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7890" w:type="dxa"/>
            <w:shd w:val="clear" w:color="auto" w:fill="auto"/>
            <w:hideMark/>
          </w:tcPr>
          <w:p w14:paraId="21A82783" w14:textId="62BEB625" w:rsidR="00973D4F" w:rsidRPr="00973D4F" w:rsidRDefault="00973D4F" w:rsidP="007E74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0086BC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3DB256" w14:textId="77777777" w:rsidR="00973D4F" w:rsidRPr="00973D4F" w:rsidRDefault="00973D4F" w:rsidP="00973D4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F777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C7E62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D45328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333 519,9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871733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116 860,2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91C822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73D4F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973D4F" w:rsidRPr="00973D4F" w14:paraId="5194741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B17AD4" w14:textId="77777777" w:rsidR="00973D4F" w:rsidRPr="00973D4F" w:rsidRDefault="00973D4F" w:rsidP="00973D4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C1DBCC" w14:textId="2DB6F8FA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A17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071C8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EFEE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E5A7E0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56632E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191 556,7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CBBFC4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2C9C4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77 000,0</w:t>
            </w:r>
          </w:p>
        </w:tc>
      </w:tr>
      <w:tr w:rsidR="00973D4F" w:rsidRPr="00973D4F" w14:paraId="1DC595D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37695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3D0B1D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42E4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482E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374B6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58B3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CA5E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39FC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3E831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84325A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11CEC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6360C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8A2F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3C6B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EA77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7692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59135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F48EB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6EE48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FF7335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0954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0E1A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09F1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7B515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EB86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9F35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19F4D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ED22BC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FE6452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30BABE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7A8D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8C330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8F05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E392F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9F2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DCB5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D0EE4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734E3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8D91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10B775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CDDB6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168257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72259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19DA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5AC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457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5E7A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39E4BD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D1789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0F729F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EDC4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F96886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FBD7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8EA04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8A59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E5FA0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B6E79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E06D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AE4A76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2B38F92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125C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83A24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F63DC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ACB65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DBE02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33FD8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C9131E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3538C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9D0D2F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2235DEE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BB67A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784F9C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6F9F1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36ED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46FC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5C161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FC93CB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2BEF3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E84A83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2F72DC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B63CF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4D5D7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069B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7939B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90D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6B91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CA00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A7D1D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D200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75B455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89A5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FAE77D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3772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232B3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3DD02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66FC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4EAD0B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42 921,8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F570C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97702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973D4F" w:rsidRPr="00973D4F" w14:paraId="7A14B8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37A17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39253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55C5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95688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D920A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C64CF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78325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D50D82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181C2A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BC9E26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0895B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C64CAD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C5DA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6485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515D79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BE0A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066E7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6D28C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65FFF1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35A9910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FE98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43E89E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3D44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8442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F0BD9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A560F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085657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891F3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242BF1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0512354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2C76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5DC533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7075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666AC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1C8A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0D517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0FC4E8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A5D5F4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B1CA5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6555EB3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92529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77190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075D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A3C0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17FCD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4C89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252E7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4181C39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A38EFD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3FB91C9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2E5EB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9F4B7B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3815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E98414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0C953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C410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C760C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6D957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B03E6C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973D4F" w:rsidRPr="00973D4F" w14:paraId="525E9B6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8B6EF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F2D52A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C87E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A4FB3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468516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6C6CA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090ACA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26 922,8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93BD9F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8265A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480E6E16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7CD8E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A9A9E0A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ADCA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3823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C532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1FCE3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137B5E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26 659,7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14949A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39BB8D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483D87B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A2305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526289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F0FE2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53065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263DB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19C18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C237A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26 659,7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81A45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F7D1E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6A13CF4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8BE1F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06908A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7D46B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0F54E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88A5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F16F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3C033B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26 659,7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F8D636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2B31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7AA255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02D45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89904B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57BF8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5B2A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7F501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31121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9101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26 659,7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00028A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124C4E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973D4F" w:rsidRPr="00973D4F" w14:paraId="729019A7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B498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B3D2BB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C1E8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10204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45A5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FB1ED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DBDA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969A8D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57FCA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E940A5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3519B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927AF96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87D2E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B1BCD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A703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CA0E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AF5B26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ECB111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F5C2F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3C7712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5C95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AD596B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035FE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837CC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55F5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2518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BD413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27AB6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8B0054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EAD993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4D92E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0C0993AB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72C23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92841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E134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B55D4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8C804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C57B9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C6520F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4BD86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DAA5E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1B2BC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6AD56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8A543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CCD2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AE14B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F5DAAC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76CE57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7ABCBF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600BBAB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EECA2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4CF1F8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F854C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D949F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F80D6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2725D8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AE3D23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0486D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5B5871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415C6F64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7F8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E3416D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51D83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E0020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BB1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9AE99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D015B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80F810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5D4D78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354C03E9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2A2F0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75A5E3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DCE21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DB115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34B67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8726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E59D9B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015A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6F2379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1BB06C8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3EC9E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3D3741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1A38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06C55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EAF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24CBC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FAAD3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9 217,0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76FB5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3987AE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973D4F" w:rsidRPr="00973D4F" w14:paraId="325909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3F50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9F69AB7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9A34C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E859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BFDE6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C3ABD2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AA37D0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D00DC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508816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AAF1F8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CDB55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AB17AA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BC3D0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E0AE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747C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72961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98B4C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FFCD19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1007C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65EC95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A272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C9C250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4684E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6513F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ADAB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59A5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CDEB8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76539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15B4B2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7F3DAFE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600FD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4B7148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45C560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B1D53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D2A3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59899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7018C7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1761A0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AD0665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05A40B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2540F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D3A9694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AF8AD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6E93E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DD6E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ADDD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23CA3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B48C4F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1B88F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454AE2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7268C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D2982A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858E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C5B00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FF329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45C03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FEC28F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1EC78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07E7026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35710CF3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AA85A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BD6564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B97A8C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9F3DF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1A6AA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97A3B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D52F7C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2F999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C91839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D7CCB6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0A846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785E06C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FF5EE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E7E1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5D2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5F856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078D52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390A45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6EFCA61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67D25F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94CCD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2844A5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2603A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6772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AD730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22B3F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F5F4E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6626F5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956801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62DDA7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2610E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163532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99B7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4EFD93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62D1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00D22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38B95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6 668,4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CEEC1D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E8E5A6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49209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23971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67671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EA46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9CAD7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7C7A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745E6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856DA2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4 204,0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26FCF01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93E3A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BAB4FA1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79352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21F8609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EA21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BDA09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C69A9F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26909E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2586C27C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141 963,2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DDFD4A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4EEE010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15AFA62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1A89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3119F6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1CB26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F58CB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23F3CA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4C65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BE92B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B29694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7EB8E17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71FFA70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86A22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E07868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123D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88C26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7A8D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50065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B5CF6A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3870892B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04AF82F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43D4BB5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D792F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92D3C35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6BA57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B82C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5319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C7FE4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73E3285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C8F7BA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786AA3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6FEB714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8E5A6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562E5690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BBC0E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E4620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11636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0DD88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23894C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FAF5E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5BD72D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560C86D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6696F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18B9CB69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BD3A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7B66D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264F5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BE2CF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4BCF1B4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6355503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AF2883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E97F4FF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F5CFA6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4D2BC2CF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DD5F2F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995BB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FC2C3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BF796C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5BA2021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71382997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2A066E4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01D5958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9EAF02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60ACA76E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A020A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11332E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E5525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958DC7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366CFC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0E2E520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220DADE9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42C961B8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D6BD6D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E2DE6D3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FD108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70101D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71928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CDE3D" w14:textId="77777777" w:rsidR="00973D4F" w:rsidRPr="00973D4F" w:rsidRDefault="00973D4F" w:rsidP="0097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7E6814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0FB818E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1BA5CD80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5B3BB43C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6AED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755EC75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1184BB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1DE229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7A0BC5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26C57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68A33565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5844643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52C49958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73D4F" w:rsidRPr="00973D4F" w14:paraId="25C8074B" w14:textId="77777777" w:rsidTr="00CA1E03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7E57E3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90" w:type="dxa"/>
            <w:shd w:val="clear" w:color="auto" w:fill="auto"/>
            <w:hideMark/>
          </w:tcPr>
          <w:p w14:paraId="35FE5D22" w14:textId="77777777" w:rsidR="00973D4F" w:rsidRPr="00973D4F" w:rsidRDefault="00973D4F" w:rsidP="007E74C2">
            <w:pPr>
              <w:jc w:val="both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47A7A2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F6DA3A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EBDF4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6A4681" w14:textId="77777777" w:rsidR="00973D4F" w:rsidRPr="00973D4F" w:rsidRDefault="00973D4F" w:rsidP="00973D4F">
            <w:pPr>
              <w:jc w:val="center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2" w:type="dxa"/>
            <w:shd w:val="clear" w:color="auto" w:fill="auto"/>
            <w:vAlign w:val="bottom"/>
            <w:hideMark/>
          </w:tcPr>
          <w:p w14:paraId="141FAF4A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14:paraId="1E945711" w14:textId="77777777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14:paraId="3BDCEEF5" w14:textId="0A58ECC2" w:rsidR="00973D4F" w:rsidRPr="00973D4F" w:rsidRDefault="00973D4F" w:rsidP="00973D4F">
            <w:pPr>
              <w:jc w:val="right"/>
              <w:rPr>
                <w:color w:val="000000"/>
                <w:sz w:val="20"/>
                <w:szCs w:val="20"/>
              </w:rPr>
            </w:pPr>
            <w:r w:rsidRPr="00973D4F">
              <w:rPr>
                <w:color w:val="000000"/>
                <w:sz w:val="20"/>
                <w:szCs w:val="20"/>
              </w:rPr>
              <w:t>0,0</w:t>
            </w:r>
            <w:r w:rsidR="00BC3B3D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7A0EE903" w14:textId="5F6A8A7A" w:rsidR="00AF735C" w:rsidRPr="00292EA1" w:rsidRDefault="00BC3B3D" w:rsidP="00292EA1">
      <w:pPr>
        <w:ind w:firstLine="709"/>
        <w:jc w:val="both"/>
        <w:rPr>
          <w:sz w:val="22"/>
          <w:szCs w:val="22"/>
        </w:rPr>
      </w:pPr>
      <w:r>
        <w:t>8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>
        <w:t>4</w:t>
      </w:r>
      <w:r>
        <w:rPr>
          <w:vertAlign w:val="superscript"/>
        </w:rPr>
        <w:t>1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F9770D0" w14:textId="77777777" w:rsidR="00F1532C" w:rsidRDefault="00F1532C" w:rsidP="00BC3B3D">
      <w:pPr>
        <w:ind w:left="10206"/>
        <w:jc w:val="both"/>
        <w:rPr>
          <w:color w:val="000000"/>
          <w:sz w:val="22"/>
          <w:szCs w:val="22"/>
        </w:rPr>
      </w:pPr>
    </w:p>
    <w:p w14:paraId="7C76B82F" w14:textId="77777777" w:rsidR="00F1532C" w:rsidRDefault="00F1532C" w:rsidP="00BC3B3D">
      <w:pPr>
        <w:ind w:left="10206"/>
        <w:jc w:val="both"/>
        <w:rPr>
          <w:color w:val="000000"/>
          <w:sz w:val="22"/>
          <w:szCs w:val="22"/>
        </w:rPr>
      </w:pPr>
    </w:p>
    <w:p w14:paraId="290E15F9" w14:textId="691C4457" w:rsidR="00AF735C" w:rsidRPr="00292EA1" w:rsidRDefault="00AF735C" w:rsidP="00BC3B3D">
      <w:pPr>
        <w:ind w:left="10206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BC3B3D">
        <w:rPr>
          <w:color w:val="000000"/>
          <w:sz w:val="22"/>
          <w:szCs w:val="22"/>
          <w:vertAlign w:val="superscript"/>
        </w:rPr>
        <w:t>1</w:t>
      </w:r>
    </w:p>
    <w:p w14:paraId="1C6DAAEE" w14:textId="72BD2A9F" w:rsidR="00941B35" w:rsidRDefault="00941B35" w:rsidP="00BC3B3D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540093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540093">
        <w:rPr>
          <w:sz w:val="22"/>
          <w:szCs w:val="22"/>
        </w:rPr>
        <w:t>4</w:t>
      </w:r>
      <w:r w:rsidR="00F70964">
        <w:rPr>
          <w:sz w:val="22"/>
          <w:szCs w:val="22"/>
        </w:rPr>
        <w:t xml:space="preserve"> и 202</w:t>
      </w:r>
      <w:r w:rsidR="00540093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7777777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C621DA">
        <w:rPr>
          <w:b/>
          <w:bCs/>
          <w:color w:val="000000"/>
          <w:sz w:val="22"/>
          <w:szCs w:val="22"/>
        </w:rPr>
        <w:t xml:space="preserve"> и на плановый период 2024 и 2025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3A023C7D" w14:textId="0AC2C83D" w:rsidR="00AF735C" w:rsidRPr="00941B35" w:rsidRDefault="00DD7113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приложением </w:t>
      </w:r>
      <w:r w:rsidR="00C621DA">
        <w:rPr>
          <w:b/>
          <w:bCs/>
          <w:color w:val="000000"/>
          <w:sz w:val="22"/>
          <w:szCs w:val="22"/>
        </w:rPr>
        <w:t>4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C621DA">
        <w:rPr>
          <w:b/>
          <w:bCs/>
          <w:color w:val="000000"/>
          <w:sz w:val="22"/>
          <w:szCs w:val="22"/>
        </w:rPr>
        <w:t>4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C621DA">
        <w:rPr>
          <w:b/>
          <w:bCs/>
          <w:color w:val="000000"/>
          <w:sz w:val="22"/>
          <w:szCs w:val="22"/>
        </w:rPr>
        <w:t>5</w:t>
      </w:r>
      <w:r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BB5C36">
      <w:pPr>
        <w:ind w:right="-456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3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96"/>
        <w:gridCol w:w="426"/>
        <w:gridCol w:w="425"/>
        <w:gridCol w:w="1388"/>
        <w:gridCol w:w="821"/>
        <w:gridCol w:w="1305"/>
        <w:gridCol w:w="1305"/>
        <w:gridCol w:w="1305"/>
      </w:tblGrid>
      <w:tr w:rsidR="00A55A8A" w:rsidRPr="007331ED" w14:paraId="19CF241C" w14:textId="4C81E3DD" w:rsidTr="00AC0C2F">
        <w:trPr>
          <w:trHeight w:val="619"/>
        </w:trPr>
        <w:tc>
          <w:tcPr>
            <w:tcW w:w="7797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AC0C2F">
        <w:trPr>
          <w:trHeight w:val="982"/>
        </w:trPr>
        <w:tc>
          <w:tcPr>
            <w:tcW w:w="77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22762246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686D5E07" w14:textId="6A2910AB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46BD287B" w14:textId="6ADFBFF8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599"/>
        <w:gridCol w:w="456"/>
        <w:gridCol w:w="456"/>
        <w:gridCol w:w="1324"/>
        <w:gridCol w:w="851"/>
        <w:gridCol w:w="1276"/>
        <w:gridCol w:w="1276"/>
        <w:gridCol w:w="1275"/>
      </w:tblGrid>
      <w:tr w:rsidR="004D113E" w:rsidRPr="003A3764" w14:paraId="2AAA80C1" w14:textId="77777777" w:rsidTr="004D113E">
        <w:trPr>
          <w:trHeight w:val="20"/>
          <w:tblHeader/>
        </w:trPr>
        <w:tc>
          <w:tcPr>
            <w:tcW w:w="7797" w:type="dxa"/>
            <w:shd w:val="clear" w:color="auto" w:fill="auto"/>
            <w:vAlign w:val="center"/>
            <w:hideMark/>
          </w:tcPr>
          <w:p w14:paraId="6F3E7763" w14:textId="77777777" w:rsidR="003A3764" w:rsidRPr="003A3764" w:rsidRDefault="003A3764" w:rsidP="004D113E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4A76F2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04884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09206D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3C07A6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9B38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D80E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026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94EF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</w:t>
            </w:r>
          </w:p>
        </w:tc>
      </w:tr>
      <w:tr w:rsidR="004D113E" w:rsidRPr="003A3764" w14:paraId="7A4F0994" w14:textId="77777777" w:rsidTr="004D113E">
        <w:trPr>
          <w:trHeight w:val="20"/>
        </w:trPr>
        <w:tc>
          <w:tcPr>
            <w:tcW w:w="7797" w:type="dxa"/>
            <w:shd w:val="clear" w:color="auto" w:fill="auto"/>
            <w:hideMark/>
          </w:tcPr>
          <w:p w14:paraId="06ECC44D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shd w:val="clear" w:color="auto" w:fill="auto"/>
            <w:hideMark/>
          </w:tcPr>
          <w:p w14:paraId="44336E9A" w14:textId="77777777" w:rsidR="003A3764" w:rsidRPr="003A3764" w:rsidRDefault="003A3764" w:rsidP="003A37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6DF5E" w14:textId="77777777" w:rsidR="003A3764" w:rsidRPr="003A3764" w:rsidRDefault="003A3764" w:rsidP="003A376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53CF5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456324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F93A9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88206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339 170,7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1069B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3 878,7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74DC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-36 077,9</w:t>
            </w:r>
          </w:p>
        </w:tc>
      </w:tr>
      <w:tr w:rsidR="004D113E" w:rsidRPr="003A3764" w14:paraId="63C33A3E" w14:textId="77777777" w:rsidTr="004D113E">
        <w:trPr>
          <w:trHeight w:val="20"/>
        </w:trPr>
        <w:tc>
          <w:tcPr>
            <w:tcW w:w="7797" w:type="dxa"/>
            <w:shd w:val="clear" w:color="auto" w:fill="auto"/>
          </w:tcPr>
          <w:p w14:paraId="34BD6DEA" w14:textId="77777777" w:rsidR="004D113E" w:rsidRPr="003A3764" w:rsidRDefault="004D113E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622E8CC3" w14:textId="77777777" w:rsidR="004D113E" w:rsidRPr="003A3764" w:rsidRDefault="004D113E" w:rsidP="003A376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2EDAFE1E" w14:textId="77777777" w:rsidR="004D113E" w:rsidRPr="003A3764" w:rsidRDefault="004D113E" w:rsidP="003A3764">
            <w:pPr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2253803E" w14:textId="77777777" w:rsidR="004D113E" w:rsidRPr="003A3764" w:rsidRDefault="004D113E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14:paraId="786B9EF7" w14:textId="77777777" w:rsidR="004D113E" w:rsidRPr="003A3764" w:rsidRDefault="004D113E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BE5EC5" w14:textId="77777777" w:rsidR="004D113E" w:rsidRPr="003A3764" w:rsidRDefault="004D113E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467AEA" w14:textId="77777777" w:rsidR="004D113E" w:rsidRPr="003A3764" w:rsidRDefault="004D113E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FE64A8F" w14:textId="77777777" w:rsidR="004D113E" w:rsidRPr="003A3764" w:rsidRDefault="004D113E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0C72AD7" w14:textId="77777777" w:rsidR="004D113E" w:rsidRPr="003A3764" w:rsidRDefault="004D113E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3E" w:rsidRPr="003A3764" w14:paraId="47914EA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2F6781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A299B4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EF600F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51F35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CADC1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B36A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C70A5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2 927,8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A4AD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B5552D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2 519,0</w:t>
            </w:r>
          </w:p>
        </w:tc>
      </w:tr>
      <w:tr w:rsidR="004D113E" w:rsidRPr="003A3764" w14:paraId="15B4D4F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82419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1A3D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A7F2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1FE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5FE29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853DA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B3E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2 103,6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176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DE8C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198965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55C000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79A1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DC6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56A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7870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83287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53D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8196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9386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5F1D97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CC0BB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EAB8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A3067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BCA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E24C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A2E6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47BA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999B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4B54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C2B843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30B99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4BDB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3EDE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FB90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EC0C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B60C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B5C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B45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A43F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F6535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7C575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2FC69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E2D0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6753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EB77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4490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96B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BD6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D517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F5EF1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E7405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9D05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F757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DB8C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BBC1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E7A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C0C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D24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99B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F5C31D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E2753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B77E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7CF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6490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02B0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B96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865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89E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8B12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55FF93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EF1AF6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E29F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04CA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E983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6E13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BE0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B58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C00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4565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1B019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E96BB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D6C5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58B8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AA16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3E96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3012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2744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316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B1050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8F98FE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17BC3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9D62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DB89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2D53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D670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97A9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730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575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C88D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A2E476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12131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733D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9A5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1054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7937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5339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DB4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EDD6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61DB7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3F12F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75A04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9241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F4E0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5F6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1ACB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EBA5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EB2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3ED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9661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C23207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C782E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F64E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2EA2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20AB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5EAC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F74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2BD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B47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0BBB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4FF1C0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AA242F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EFB2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9C0D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CC6E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C6DC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0A97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8BE0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FF7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D6D0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3F76A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9E34C6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F5E7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27D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79A4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A9C6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24A53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2BB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297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B30E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58043B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B7A2B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E9E2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B1A5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2748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2506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87D5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5C9A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551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E83D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FC790D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B27E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B839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7342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D4DB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0215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F446C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C26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C060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007C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84D96B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0B370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4BF6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3B20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487C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DCC0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CEB0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77AC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E75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F81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888E34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9CB67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«Совершенствование бюджетной политики и обеспечение </w:t>
            </w:r>
            <w:r w:rsidRPr="003A3764">
              <w:rPr>
                <w:color w:val="000000"/>
                <w:sz w:val="20"/>
                <w:szCs w:val="20"/>
              </w:rPr>
              <w:lastRenderedPageBreak/>
              <w:t>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11AD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919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2B0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5B9C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859E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FC7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3CB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2585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0135DE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82F98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AC4D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3522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7A9B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9F79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FF02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796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7F2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57382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407BFE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0575D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8702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727F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9AA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59E7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1B0B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2A92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EFF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CC5C9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3BF4C6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5AC9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E1DA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24F7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F86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CE7F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D5F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65B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7950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3CE23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433254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E3890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0D8B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BE7C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221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27E21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E525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CB30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134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F2805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ACE3B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2A2F8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6DDE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EB9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1AC4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EBDC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CEDB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7CF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2 609,5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A16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2467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438859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A837A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6BAB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92CF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2814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A602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B530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F11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6F4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079D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7B0B21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69848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3A3764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3A3764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3A3764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3A3764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0D78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8F1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E5A5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0BE0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AD41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433F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B43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9E65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9101B6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ACCDF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6613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0464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93B1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0C46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03EF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F260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192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2F1A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9891FF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F7A00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C1DD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5070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EC6F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7C67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9569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44E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243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58462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DB1065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C9C049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6A22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BA0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D112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CBD7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0DD8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6E8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27F1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C29A9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4CD15B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4D2AF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7747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1176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C77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C34B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37F2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468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898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0C02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3B792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AC67DF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DB7C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3C23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D53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AA4D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E9D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1B9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45B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DD05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A9897E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A48B0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75DF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19D8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9F47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87E7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B8A6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5C4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7A85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332E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E1968D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08D37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A60F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BF61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6A5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1420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3E75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E567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1 424,5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8FA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FF4C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D30DE3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D786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433B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1E4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D94A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110C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2240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6C4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18C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0538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3373C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CA006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7F5F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9259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8564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7A16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D90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B52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6512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C517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95CAD0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ED78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2A28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562D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0E59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37B30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0249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BF13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838,6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1CB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90BA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D7283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661CF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70FC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9967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3250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5713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9C7D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CE9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317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C807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0AF876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2E4DA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64BA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6050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4BC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B763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6B6E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F9A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5EAC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BC5F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82D6D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EB4C0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D12D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D53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A7F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87C7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AB9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8E1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519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1897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0FE7B2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78455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0877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A42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F8C4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8C1C1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1E7B5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EB96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BAD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DBA9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10FCC2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783D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19FF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62889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1F5F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8F41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6972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0C9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588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8464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DBB891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18C01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8E72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CD46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BDC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F9C6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4D82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7B1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1E8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F2FC0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85ECD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86E43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"Совершенствование муниципального управления в сфере юстиции" </w:t>
            </w:r>
            <w:r w:rsidRPr="003A3764">
              <w:rPr>
                <w:color w:val="000000"/>
                <w:sz w:val="20"/>
                <w:szCs w:val="20"/>
              </w:rPr>
              <w:lastRenderedPageBreak/>
              <w:t>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EECA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D8C8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9A7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CBB1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56C8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3F9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B7A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B301F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2BE36D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F4E16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77EC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A6D0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A96A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37943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2F85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EBE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C8E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48A3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E3116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4AC44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57A5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7674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6A2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9C4E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7363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A00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12C3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897F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A9C0F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1FE99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506C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63B6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5D22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0D8F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4171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819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F5C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B1A8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2E9BF1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5BD6B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48D3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424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B4F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6A3B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8442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534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E0E9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41A8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80665C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55B78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6F1A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E33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E16C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18D2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54A3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F91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B239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708E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61579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7B9A6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E009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CF21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36E3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B431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D3EE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2BE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2F1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4FC5B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A123E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6A592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EA2A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E45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2BA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1797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1543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940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289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AE37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1B60E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EA0A0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8EF3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1D6A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898D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F50C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E5EB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275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309A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26807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F68EEB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61213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43DD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8D8D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856E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F78D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FA67B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9C9E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33E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22DC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2BAAB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79C119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5CBA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CCF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4FB8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6423B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BAFAB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068F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882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E347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CE9E0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41A33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1E98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BF9B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B408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B007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1718A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B74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535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2440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582B8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9021D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7020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BF3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621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D76A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268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EB6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A91C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38438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B7C3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DEA50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6DCB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2950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528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0248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B67B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184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6EB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876E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D8549D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C5B00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"Жилье"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FE59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CCB6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722D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459A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4D62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44A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CD7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4B08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72DCF0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D6F810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Строительство (реконструкция) объектов капитального строительства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B57F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EECD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541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EFCF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E921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0DAF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D708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62BE5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A2A27F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6BFFE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4542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B31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89C5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704C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24FA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83E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58D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CEE4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5D7BF7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4CDC0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A16D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FC58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ED92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2027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A21F15021D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9265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B86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-758,9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6C4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28307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4867B6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D8EC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EB6F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224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D46F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FC874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18EBE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F5E0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618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CF01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32F09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38361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80FC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6C77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43E7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15C5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722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5E2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706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AB6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96BD4F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43E9A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688D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0876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E96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DA217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374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4C5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312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59F7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D58C1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D4A40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A553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C75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92F8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45D7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5963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1A0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70C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C175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AEC9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6B3D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324C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396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BF6A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6C4A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6F8D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98A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058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F1FE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AE96D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67812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D1D6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1A50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7E1C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25A3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EBF0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7D8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522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7724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AA7F7D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DD453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B629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63D6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37C1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FFA6E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695E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45C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1 363,7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C35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2D87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63E6B9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DC67F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8D91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12BC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4C9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D048BB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1DDE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BA8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E14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834D6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2BE962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B1AE7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7F9A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43B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4A2C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CA3D0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908594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149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4FD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963D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B1CBBE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930D3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6E5A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91AD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AE3D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892E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D4E8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5DB7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26A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FF02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05D02F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861B04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B3D34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BD3B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B124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D04D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48A5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113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31D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DC09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EA8D8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48C3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7E48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A2B6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510C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699D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D06E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55FA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2F0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F6AA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8054C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45764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D829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FE4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E8B3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D2DF1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A7F1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9A65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F82B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D787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103117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402ED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5156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4E4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E4D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ED9F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0DD7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8CB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278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44EB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0D5AC9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1895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BEFE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48F9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A0B8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C370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AD60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D7B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70D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485A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0FA43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4BCD7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1529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D23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F02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B4738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C219A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EFA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5459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3CC2F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574E89D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1AC35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C3DA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98FC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C61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00FB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AB93E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727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052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7F3C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6C2509D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0A75E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5A5B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4528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BFA7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8E1B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BA87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975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300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806E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2AFD744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F7A4B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770D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4AB5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189A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F339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F14B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289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-2 333,2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2E39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D211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484A40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621AA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A69E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1919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6B6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974A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0DE8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E67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-2 333,2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62C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D460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2B362F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F952CE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E899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424A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3F3D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34C3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2FFC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57C1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-2 459,1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702F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29411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1EBB2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E802A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BBB7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79F3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74A4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E617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EC9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613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ED02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F452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4D113E" w:rsidRPr="003A3764" w14:paraId="0B4CDE9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7FF55B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88E3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B21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9F59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3791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C77E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364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732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74A7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4D113E" w:rsidRPr="003A3764" w14:paraId="634C8A9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02E40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F380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39C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BEF6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F758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1077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8CC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-18 804,7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934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920E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-2 756,3</w:t>
            </w:r>
          </w:p>
        </w:tc>
      </w:tr>
      <w:tr w:rsidR="004D113E" w:rsidRPr="003A3764" w14:paraId="44FE893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6D3DC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E72E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3EB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C16A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12F1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79B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EF1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-18 804,7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4206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4D2E8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-2 756,3</w:t>
            </w:r>
          </w:p>
        </w:tc>
      </w:tr>
      <w:tr w:rsidR="004D113E" w:rsidRPr="003A3764" w14:paraId="1E355C3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E4032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Предоставление социальных выплат молодым семьям на строительство (приобретение) </w:t>
            </w:r>
            <w:r w:rsidRPr="003A3764">
              <w:rPr>
                <w:color w:val="000000"/>
                <w:sz w:val="20"/>
                <w:szCs w:val="20"/>
              </w:rPr>
              <w:lastRenderedPageBreak/>
              <w:t>жилья в рамках реализации мероприятий по обеспечению жильем молодых семей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5939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11BA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29F7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1879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F3D4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546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2E86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9A4A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6DDF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1F827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DD23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9FA4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7F49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312D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1ED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22B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B29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1E1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1B4BD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12F50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4ED8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DA6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06E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5A37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4F4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1EA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7392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E7E3D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2D655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39A0E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DE3B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A11E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1128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5268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27A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774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453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28C3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24D5A86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912F2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CB8A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8551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627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4EF0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A8C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712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1 889,8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0BB4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8EAE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1B45EB6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AB13E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2812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60B3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D850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9BDC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5CA6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D88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-12 895,3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785F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BA04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2F739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65A2A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1E4D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8DC1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3D1A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2FCD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5A3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B9AE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1CD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0516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DDF935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7336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03D4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FEB8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F09A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56F22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E2C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0A2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6E7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8D6E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EF929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257D8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4C77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23E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D9E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EE089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179F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0E6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-15 302,7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195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66559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4B93AF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D6D4C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AD21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FDEF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D452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6BB7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826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321F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-15 302,7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BAE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7FB7C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E93CF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17ACA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4799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CD10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134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735E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893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D83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381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8E65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61A34DB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D3CF8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CD50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4CC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CED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1C59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939F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7F60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67E2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A27D0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3EBF39E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E9F71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BA21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19974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0609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AAAA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6E5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C12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14 785,1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0A18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D0B5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4D113E" w:rsidRPr="003A3764" w14:paraId="509BC09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91CF58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0476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418A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AC2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E2EE41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DAFA3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D2E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C73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F69AC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16F1C50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376E7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94B0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527A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97F5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D6F8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058D46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96C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0D5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3B1DC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01CBE95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420EC7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1D92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7C25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7CD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2121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CF1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F41F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2D10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0A2F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0BAE5B9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C33A7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A5F5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D057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DEF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B8F9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55ED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793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65DB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5742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2437D00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FC176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1BB4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D784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0525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69AD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2CE1B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BF8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8A4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F933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5911D7C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34125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B0EBE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57A5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7FDC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4745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329D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6299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75D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914B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6455D8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9017F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F4C9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E250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ABA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004E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D727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F6B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D29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7B180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1B6CFFF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C5503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7195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7DC0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D83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ED51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5C970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BE22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FEB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C7E36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4D113E" w:rsidRPr="003A3764" w14:paraId="535E5BF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A4EDF7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49F5E5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B31DF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65367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E84AA1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3C79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C180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176 279,5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1FB31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E40F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161D99D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FA89E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88B9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2F53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34F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92A36E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9FC6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A437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19 650,7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207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4C88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1F90E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A403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2C23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5EF5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219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8BA3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14864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174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01F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D756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4D4448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078EB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FA0E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164A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2979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41A3D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A386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B40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844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8BB6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7BAA7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56ACA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"Пассажирский транспорт города Новочебоксарска" муниципальной </w:t>
            </w:r>
            <w:r w:rsidRPr="003A3764">
              <w:rPr>
                <w:color w:val="000000"/>
                <w:sz w:val="20"/>
                <w:szCs w:val="20"/>
              </w:rPr>
              <w:lastRenderedPageBreak/>
              <w:t>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2ACE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593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4920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6DBE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4369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F1C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29BF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C757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3B04F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4691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36D3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6BD8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DC2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9D26B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6368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9652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B51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9E19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8441BF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3B30D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CE1E5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6E04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B67F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4DAC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DF86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26BF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9B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3FF2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7E4A87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7F26B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0125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1A4B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D20D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6B7B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7C4C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98B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B75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D74E5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F42108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1F765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0B6E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C32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92F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34D03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8D23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EBD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18 258,5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E49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359F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3AF9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8052E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F9FF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D359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15F9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FF46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CB47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4D59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29B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739C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8DAAE5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7EF84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0697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0D0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6AFF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E558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74D9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34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0F9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18E37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9D366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5EE0D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E5BD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C65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CF41B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19C7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FAE9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06F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C74D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FA3B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C7FA4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0C70F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5644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86AA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3BF5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43A9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FB9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B0C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1 392,2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374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04E4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B2C62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D96AE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E71C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3B3D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AA63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3BD9A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CF31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702F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AA7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C98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5469D4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68F0A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E433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8EBA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6C5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F5CB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F66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FB4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7BAF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9B70E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153C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0CFE2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7E98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A39B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9820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1740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26C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304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D9B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A1DF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7D8FBD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ADD62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FD73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BA8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7B3D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E355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56DE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F65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-6 684,6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85C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D502C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AB421B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4235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1049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D1BF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A841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EDA9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136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312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780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918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581D8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7DB8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0CA2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C69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4837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6427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3AE7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99C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CF6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8676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4501A6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57C00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6FD4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4065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808E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ED2D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FE28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885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B97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6EA2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375153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1084A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BEDC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25C8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98DB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269D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579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2B1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-6 611,9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F09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FE79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AE07E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BB067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F4D5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B93F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D845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E34D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CAB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E95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457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CB0C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43CB6E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71A14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44E6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47CD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A141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5E1A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8F5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864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A78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6859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87ABC5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8413D7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E0DD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E18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31A9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4197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5A31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612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69C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9E35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A25DE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994C2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0C0E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9AC7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F3BB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66CA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4BE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A95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F13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5DDA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CBE8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F925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3112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9D8A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D0E6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33323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F7EC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5CF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76A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93BD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D8B863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9593A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4E61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EE4B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DEB8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5F06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80DE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ABF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-1 124,2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F98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4E7F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4DF3D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A9CD4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3494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840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38B1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0342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1C3B7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218D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F334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FE7E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3BBAA5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9015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9322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905D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5BC1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204A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E28A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20C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E8B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0C1C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7AFB96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83A37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2261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09D6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7F96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B513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BB3E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0AC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AA6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0061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EB0284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69A8C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7C78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455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E16A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BC79E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1E8B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843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26E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4066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A21948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07254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2E19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8945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2B76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A5F27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81FC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FAB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5D0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8591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68826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4B977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FEB8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FF95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2186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44DC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BB8D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F4F3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ED8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21954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087CD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5ECF4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42C3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4AC85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3D4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3C212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CF95E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596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156 783,9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079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28BD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6B5408C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AAD8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4F7C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77E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A95F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B481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CADC0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6E6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022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5E22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F1DC92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E2725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4A6E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7EAD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553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237D1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8314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0AC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A0C4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5B71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D57E8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BA577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BA9E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754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5EEC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94E1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9A0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182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891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E70C7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5A8BA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362F5D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7D8D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9BC6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1D56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87F20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029B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A70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CEE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C400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F2B8EE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AC058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5C8B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55BD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4A65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2933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AFF5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8422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FB4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0112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06767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16D2A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9CC9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E57C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EECF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8DCE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7B6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342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A66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EA4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C6EB27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FC56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82E2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28CC8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3BED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106BA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83F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B0D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744B7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80F6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6026D0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169D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06BC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706D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2636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00B7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B2D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57D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058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560B7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492DA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1DAA8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2459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980B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0627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1AA0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A3C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4C2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092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D974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8DBAD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68DEF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3F9E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A202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3476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3A74A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D1F3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28B5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907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93436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3B1BE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4647E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40B1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AF8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51FA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1640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BA4B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8FC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842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4BFD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F4E5D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6AB48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1235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93A7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95AB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D94C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69743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C6A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A07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CCE8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9969A4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221F8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1F6C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1E0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83E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E707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09CE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2271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215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C0D42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A866A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A891A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E8BA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4ED7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BE19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E445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4FB89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9F5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DCE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BEF4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3746FA0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783978" w14:textId="4E62BED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4167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32D2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AF43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C749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62A11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B5D2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275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1F5D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66E37FE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F3385C" w14:textId="5DC3FD84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C5FC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7029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E47F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092E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5B03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2B1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B03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AF6C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13CC556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AFEE8F" w14:textId="717641F5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5FAB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491F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4498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ABEF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0EEF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FC1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45 257,6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50B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8A9D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A8AA0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F4A54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74BD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8B40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4086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8714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3185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9E0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3588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578C2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CF721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8FC4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6039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CBD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4DB0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72A3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0820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65C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A36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5CBD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8657D5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59196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3042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7B0B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6B10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7558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C838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782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7A3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75B3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8A4BC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86144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C3A4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7A82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E8D1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AC39F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B86EB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C2B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21 021,8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F046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79CB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77D27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8A18F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ED79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969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071F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B4AD1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4B8E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BFD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26 521,8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95A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13B1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DFFA6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56C9B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845B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D78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00F0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41FBA4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3A24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A28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26 521,8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3A2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0069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A8D8B1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9744B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3443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03CF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4118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6404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0D3B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736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170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0742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8B186A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1E1C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4921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A047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F110C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1E28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F4ED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D68A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439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8314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F65AC4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86D3F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7D64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9577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0A7B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F2728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796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E92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8 538,8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1099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ACF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ED4343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A8EBB1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AB59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95C4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9B12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1FDC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5399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D91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8 525,7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E8D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07A1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A7ECA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E4CFB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018B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49F1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BF9E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11DDA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6241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C37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8 525,7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8A6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31982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87D98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2D721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7DDC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6DE6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E02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238C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638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0B3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801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E064C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A323D9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AFD2D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38B6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B9A8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81A9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603C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D2B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040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89D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D7B4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18942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71FBC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D61D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2FCC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D836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A7A5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73BA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074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3E9A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66F6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47CD91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F7CA2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11E5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8DCD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08687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9D8B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B21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04C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4EB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1D77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A7FBF9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A0039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B5B9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A6BF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1DAC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748B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2820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499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5 697,0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B65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79DF7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8EA762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E5BD0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регионального проекта </w:t>
            </w:r>
            <w:r w:rsidRPr="003A3764">
              <w:rPr>
                <w:color w:val="000000"/>
                <w:sz w:val="20"/>
                <w:szCs w:val="20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917F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DDAF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A0C7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0EF1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6397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ABA0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F4E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7D81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2F0CD27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5C3DC1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DE0B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5DEF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B899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E395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F91B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00D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334F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1350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78ADA3A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F3632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3042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641B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3C8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CF26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13D6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CD5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FA50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19AA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3BF1991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6BD9E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93D2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DF6D9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A24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A2194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5612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0A1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B0A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73E3A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-40 326,5</w:t>
            </w:r>
          </w:p>
        </w:tc>
      </w:tr>
      <w:tr w:rsidR="004D113E" w:rsidRPr="003A3764" w14:paraId="6861CD8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8A16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972A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C3DA2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922D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F01F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F4FB1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184C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FEE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4523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D5D00F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16AFC1" w14:textId="65C96F0C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612E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AC3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7A2C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1063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C150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2B342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C07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29F3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48AA72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FA46F7" w14:textId="13D1B56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813F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76C6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9C51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FA45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45D2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CD7F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5711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30B4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C8AF59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3CB7E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68D0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1B0F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1E91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BA81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970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C4B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8A6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FBB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76EF90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FCE5A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02B6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1EF7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F7B4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DF7C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C87E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FEAF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5C26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00880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A81353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54CA9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EC50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D37C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5E817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9AAF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3EC9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FCA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E2B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2F4B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6DF5C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E26E1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A577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D868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267C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8091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4A95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7B0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7FC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07BE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DEA449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79C6B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C9B0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8CA8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33CD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6961C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D98C2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375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-155,1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6A48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827C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60B38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564D4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DEFF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F64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AD07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114A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66899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A76A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688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948F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EBAE6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6D5425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5F42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87E1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E793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92140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AEDB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940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5D8B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A8BF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7172EF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1B769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A1BA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A6E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DAA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1FB2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414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3B2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9C7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D6235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9AE806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7118D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D2AD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58AB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C01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08E60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131C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1E4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FBD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BDAD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33F47B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680949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D0F5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6982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C27B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602BF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6D03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AA31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030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AFFB0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69B14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AE119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E5A1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7EF3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03E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688C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D586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361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EBF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D4ED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34490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5D7F4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E9B6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8385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361A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942F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452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EEA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5BF7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3EB8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FA6ADA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E1E7E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89A33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4848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A10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DFDF3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64C0E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9F2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84D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239F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2BA994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5F94F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E37A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A58C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D53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5D8F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4941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2BB2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246A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4CF7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9F70B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981C2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</w:t>
            </w:r>
            <w:r w:rsidRPr="003A3764">
              <w:rPr>
                <w:color w:val="000000"/>
                <w:sz w:val="20"/>
                <w:szCs w:val="20"/>
              </w:rPr>
              <w:lastRenderedPageBreak/>
              <w:t>безопасности"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7DD8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DBCB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1DEF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8033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597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DA3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88A1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E6E9A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D34912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B3A7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3EC0B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74D3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E767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56B69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Ч36G200000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1D6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994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A22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FCED9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E33E9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B24F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AD41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C2EB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E0FC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38E1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2F36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BA2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335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1655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C32626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E63E3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EE9A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A07F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3F0A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7EDB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C3EF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FC83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0DA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6C9F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FFE910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F501E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55B1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D7E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3DD9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DFCF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Ч36G252690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2DAA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6E8F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3C1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651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89022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0E37BF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7D6670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CFBE8B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CD84A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67EB2B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B58FF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FB05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31 530,2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C143A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A0D820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1ABF4F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84E75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ACD7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474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B1A4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6F049E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F734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5BD7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8 254,5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235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7D7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E529CF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E1E2C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C4C7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38A5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39A2B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24F6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21491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D1E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8 254,5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931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7D20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FA9CF0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5C8A9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3EB5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524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F875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B89C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32E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3C7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93F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C946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F7E158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788B3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80F1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CFE4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7D02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CCDFF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D6FA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D1D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EC9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5373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117A0A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0D84C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AAEB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2141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858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D584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5E7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ED5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BD7A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FC3F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D7231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7A5C7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3B08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B43A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2D6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7B14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CE79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728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F35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CC2C9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AC79BB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696CA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7A8A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5FA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12F4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2FE4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5293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DC19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7A7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5C37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E361CE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AE18D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FAF9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4242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90A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03A9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8016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A4C2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1 063,3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7E6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226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7FF115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FF51A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EBA8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B02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9A0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9201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5696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AFC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5269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B69F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96DEB6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F498C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AC60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FB43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76E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5CD5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88C9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842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45E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7227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77A1D5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EC483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9AA3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7D1A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7C70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05B3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C524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4D0A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661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965C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BC991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C38A3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9B09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C918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BC95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6C6DE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D0C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2D1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7F9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2B28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C26BB4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949560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771C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A028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31E9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C602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52D3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6C7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8B6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06A6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76BAE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EA79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54D7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D8AE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A02A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57840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5CD8E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979A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7 191,2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D82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5622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A472AC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ED1C6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67E8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606E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DFE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77CEF6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4B895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F82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40A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271B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86C7C8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4103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40DA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6FD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419D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3B36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65021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CC0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E150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D946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864D32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F229B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3780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4A07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0B67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9F5A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935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A70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23 275,7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C52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740E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9EA1B7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04544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2135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0C75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15470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521B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EB51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A31F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24 193,4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7D6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ABEE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98C76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2C721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215E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42A4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ADA1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719DE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7412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BDF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1FF3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979E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0192E0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268C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DEAD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C53F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924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58A3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22F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8870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0E2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DB67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4D113E" w:rsidRPr="003A3764" w14:paraId="222AEC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07BB2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A498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56CBE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D5C5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FF80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01EF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CB3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2C8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B60B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4D113E" w:rsidRPr="003A3764" w14:paraId="1310B7A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B1940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892C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8122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1593C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ED39F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AAFE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5A4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-33 406,9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58B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056C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-32 212,5</w:t>
            </w:r>
          </w:p>
        </w:tc>
      </w:tr>
      <w:tr w:rsidR="004D113E" w:rsidRPr="003A3764" w14:paraId="6FF252A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6145F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C63AE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CF44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9426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8633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6216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55B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691A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BDF1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4D113E" w:rsidRPr="003A3764" w14:paraId="5516A21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59192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2689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83D2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3FC0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D4C8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CEC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7069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548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5D73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4D113E" w:rsidRPr="003A3764" w14:paraId="27128C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56064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3CBB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FA3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8119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AAE4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00BE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771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33 706,9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B1A8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94D7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4D113E" w:rsidRPr="003A3764" w14:paraId="52B63FB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B4BE9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0112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862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1F2F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6F6A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4CA8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0125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B90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557D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D8FC08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B6D91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B26A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BE87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5B91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3D804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2F85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2CB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26E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F58F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2D94F1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EDAB5F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83AF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E81C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87D4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FE15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9D4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D69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F09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064D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91F80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BB384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6A2A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E1A1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FA7D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A327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3EE9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603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9 703,5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CDD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74594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D608C4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E4C22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F8AF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6811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7CE07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BD06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9D4C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E03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14 189,9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E334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01BA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BA54F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F31E1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D65A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5AF4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5969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29D3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A04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9C0F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C62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F1223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C029AD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5AA8C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08B4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0EE6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2D4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7EED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6D8A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5162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051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8297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0E121D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FA6C1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1202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0164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01B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D280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910C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D72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021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AFDD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EFF83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DCFC8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D131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6496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209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8B97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3A43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747A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508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E0CB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D4CD13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130A7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8523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B31F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46A5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601B5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AB13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4967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CF5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B95D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8473E1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0299A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CE36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1CE0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E61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D88B2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33E7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CA3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5BA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AB22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3DC37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26F17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0A6A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440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86F9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2CD4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DF23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3423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064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E967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272050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812F4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FECE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918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5F53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81EA0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036E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F9C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DF7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A329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D48818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374DF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B692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14E6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E193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D9C3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31D93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7E1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-917,7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E5F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EFA2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DBA9CB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9E188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207A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F6C0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532D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0AD0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F1B7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776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8B9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9413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B34B9A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1AB09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F616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D897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2B45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71153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AB4D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B0AC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9F6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B51D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521DE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C303F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7C4C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829F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2EE7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7B4F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A52E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C1D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FFF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28EE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78A11F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5227B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CAA0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8B76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47B8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98A72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908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5EB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3C5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B205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9D1C8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6E0CE8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5F22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BC4B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ACC2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1B5A3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5D46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1EE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FE2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A1433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4F4180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5B54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B968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3AB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423F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8500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EB0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8AD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-1 760,0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EA8D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2037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BC1AEA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4A5135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1A2C7B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29366F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1A32A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1684C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F11BD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5D48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4 860,6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64B0D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2A2B07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B8A2B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56AB2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F14A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BCDA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0A8E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FCECB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116A3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49C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4 810,6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41B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0FDC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3C617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AFAAB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3528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5B4C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83A8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E28B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21299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4BCE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4 810,6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EBA5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10453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45838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73F03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D259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6B0B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A6F7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45FEC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D9C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824B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56E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44AA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9A539A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D346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41BD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B1E4B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43E0B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4AEE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B2A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44E6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1B17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131F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8277A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A24DC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8DCF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6D0B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4F19B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9B643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F81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FFD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690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54CC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1608C8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D825F2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891C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1769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3E63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70625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949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C09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363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8A22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9424AF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FCF17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C725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4B1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86A0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BBC4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7BA5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F82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E5D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54836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9A934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425D7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095E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E4DA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44F0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B934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2E6A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3930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D91D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000A5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83D3BC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510466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68FD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810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1096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56B59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A9C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35B5D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8E4F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7D694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72B0B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2B6A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9550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4157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BBD9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87B1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BDA5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89B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ED7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5560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CDDB46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F33F6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D4AF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6D2E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99AC8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0E28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3BCD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A4B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E09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578D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A79809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5DF7D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FA67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6AE6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15C1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1A876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D381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084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EF1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E0646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157D1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46F64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62B7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3865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8ACC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C84D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4EBE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458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5EF3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B627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5D3E34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6D9CE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2800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B9B1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CA88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E49B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C87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179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3 726,8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078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00C00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3C292D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C3C62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94D2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CC0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2249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26844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16C5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EEA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D67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28A1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F2EAD3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A89500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D0D0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706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E919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74DA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F23B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ADE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979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127C1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5FB622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B7AF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C2AB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3A7F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3ED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04A2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C911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F75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861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FCF2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5A20D6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F1A80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Прочие выплаты по обязательствам муниципального образования Чувашской </w:t>
            </w:r>
            <w:r w:rsidRPr="003A3764">
              <w:rPr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C79B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A8A6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0FC00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B423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BC25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5225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25C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A994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3A605D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E8AC6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2A43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7A05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4CE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B397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D001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FAFA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3A0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922B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9D4C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3A40A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CF07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777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6823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18BB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D16F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CD71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5023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F30F4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B62EC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9C83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5E4A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6EF3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88BB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A95A46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D116A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EDB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AD7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DB193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3909C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0D757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5F3A0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411C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F34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D7D62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28039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F64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23E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DCAF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1F97C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389BC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BD6A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A4D9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29AA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77A0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487B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544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713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CEAF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C5E0CB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0EEE1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D083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4B16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A4E5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133C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0320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33A4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019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D64D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17B863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1B273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BD50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B453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CEC3E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E3922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DE80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164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7F11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68C5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8BCF9C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D8475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35B5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77B15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A52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19C16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A903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C45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8D6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2565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B5E7B6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C5F86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D7E7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CBAB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868E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0460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E444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02F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1019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36FB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980CF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B0734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4293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15FE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DB8C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BC42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545B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A94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3CE2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E9AC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70DD9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374D28" w14:textId="585C61E8" w:rsidR="003A3764" w:rsidRPr="003A3764" w:rsidRDefault="00186173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3A3764" w:rsidRPr="003A3764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97CC0E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BE45E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4B53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D94C1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7BB0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FFF99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6 192,5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D5F8E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27B5A8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B0C928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F2224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18F2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D9F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B27D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9764B1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FEACB9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507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6 192,5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F9DF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0BDC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C9675B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5F4A9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BD90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5C30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CF91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FD973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9DEDF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C021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D62C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78C1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480019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2DEB8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B281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2F24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9F21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CC29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EB5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689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6764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93932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72390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A35A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7937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4604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28605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04FD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8730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5B729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8D7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6D701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7C1D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02F2E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2D39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F907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992C1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1045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36F0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9F4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1074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E1FB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2670D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7AEF9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46A8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ACFB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F50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B366D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04C5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63D3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65F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824F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D3469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C48D6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7073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0A83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51AB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3A1A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07CD0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17C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7B2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270A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ADCC3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94780C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23D9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63F4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9F4DD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7A09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C09A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64B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74D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2B42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E6678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7F765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EB380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131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BFD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2895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DA86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24D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189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DAFB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5D9B0A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1F4BD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AD32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8399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A77C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6CEE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1290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E4C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5A5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1D949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E9F33E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59F98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C6EF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EF84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C2E8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587B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743C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B1B4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1DC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4816C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EEAF11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97DE3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33E8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6E23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426B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335F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878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618C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0DA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D98C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7ACA9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2F5A9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B256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A96C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A90F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BE27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F156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7955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A4B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DE5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CE291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BA77E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9738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56E7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061A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28FC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6FC8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87D4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9F3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A92A7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8D19B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0B0A6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9A1F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C3D3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9FF8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0ECD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EF96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D79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A6C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4CC0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42C43A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215A6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94F2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20AD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BDF0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9B8E6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F34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9E3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A0F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42A7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DBC082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2D4C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3A3764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3A3764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E5E9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378F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8ACF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3B62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48DC7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F4E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E7DB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1A6C5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0771F7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92586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5627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40FE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74E0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8E38C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A31A1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DFA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FD3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5AFB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24DE5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FE70A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352D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218D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4AF7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C1047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5EC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5015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0E8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65E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5340A3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73E3EA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FB5628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2527AD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700E50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7E1CD49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8D2229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48B6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116 494,6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41E9F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1 510,2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578271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1 729,6</w:t>
            </w:r>
          </w:p>
        </w:tc>
      </w:tr>
      <w:tr w:rsidR="004D113E" w:rsidRPr="003A3764" w14:paraId="5FBFB89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7969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DDAF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961DE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06D9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2C56EB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35D34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802E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115 781,0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303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1 796,6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B3A1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2 016,0</w:t>
            </w:r>
          </w:p>
        </w:tc>
      </w:tr>
      <w:tr w:rsidR="004D113E" w:rsidRPr="003A3764" w14:paraId="3CC09F3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919D3A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D949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EFC2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0416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CE4A0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FC1148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FC1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31 502,0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732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D0866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02FED4B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A8E89B" w14:textId="107C05B1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F064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3F81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A5D37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143E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9CD8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F232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538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A4BD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D19B4B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325A1A" w14:textId="084A3673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B75C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546A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9171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BEAB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CB25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DA8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FCE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43DA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C8BAFD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3722BB" w14:textId="3FB42BF8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3C44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21FF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E6111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CE87A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9DDF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A726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36D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23F5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42F873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5E4AE8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0772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146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8A19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FE59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1C9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607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8BB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4153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94D1B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6322E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3E83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5457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B349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2711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7AC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ACE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083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23C0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5785C9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3D41F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18E3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CA10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E52F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64C6B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B5DE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CF9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5F7D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20E83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213D49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5840C6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DDA5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22D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5A2E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DB39A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2CED5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9AD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19 528,6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95B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15315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60867A8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CF7ED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4204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A344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18465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360A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77D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A87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19 528,6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DD9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0B6DF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78A7F00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17E9D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735BB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9237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5C70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52CC3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104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DC2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419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743F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7810A2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B0C24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1996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B63A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FD56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EE3B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6908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76FD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68F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0693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3070C08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46DF9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FCBC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D1FB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9F74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3AA9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8DB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988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C4FA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E788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4573D09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97F96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47BA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961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82CB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C03D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5F5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37C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-5 722,9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AFB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F141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2 208,6</w:t>
            </w:r>
          </w:p>
        </w:tc>
      </w:tr>
      <w:tr w:rsidR="004D113E" w:rsidRPr="003A3764" w14:paraId="023FFDD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1718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228D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DEE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E3C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7A54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2C42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C346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265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9E48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4DCEC6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F8C03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F406C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B411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03B6E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08B8C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A5CE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DBEC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DEB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FCD7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F52F29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6726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2AD4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01C8E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8C53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668E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D04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EFB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2559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49FBF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F5B69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32555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01B2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3A9F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038E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7957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45D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B6DB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E030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6870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99CB73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F6B4D9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8BBE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0A5E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6DF90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9B972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4F1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286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E3E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CBE85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CD8CBA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2E2EA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C147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F1A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2D39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FDD9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B8E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A82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DC6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7D2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60E825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0972A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7F3D5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61FF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913F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44E7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7D8B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99F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5C4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821F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3C2CE0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AAF78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E6F1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CC88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9A558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3965E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81A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80A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3 850,6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7B1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33D0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86D4AE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66F44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B62CC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E162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330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AF322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710B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9D4D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6689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A621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F28B3E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DEC43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19BB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32A2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E37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FA6F9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96DC5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0380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2E5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ED06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3C5B1B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89F7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F7930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CFA1D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81C24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307D9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30E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97F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A0D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573C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807A8D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406AE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516E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04C9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BA83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55F3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64599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F089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995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30610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59A9E9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E4B1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8B5E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A855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E55D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B4B77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2FA7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C07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07B6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2BBA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8F032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C1ED6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BD624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6F4F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F6C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C0F76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9C8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36E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11 805,0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F3F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38F8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E5A1B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7898E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8EB6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F94B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D796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B6FC4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A23C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CB6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76 002,3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1774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BAD7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-192,6</w:t>
            </w:r>
          </w:p>
        </w:tc>
      </w:tr>
      <w:tr w:rsidR="004D113E" w:rsidRPr="003A3764" w14:paraId="77CD5BD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7AD961" w14:textId="0D2F8401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F232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972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FABC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24C4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A5E1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138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F36C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94F6D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C817D3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48E527" w14:textId="43FE29B0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A02EC2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8BDC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4E00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258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768A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9975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D278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246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7206F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DD958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AD276E" w14:textId="7CD59350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B37EE6">
              <w:rPr>
                <w:color w:val="000000"/>
                <w:sz w:val="20"/>
                <w:szCs w:val="20"/>
              </w:rPr>
              <w:t>«Содействие благоустройству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CE84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444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2A90D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8350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C4A4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5C4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293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377D9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DEA825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1B860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F0F7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4794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81C99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2E68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5CDC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5FA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D561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146EC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C672A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97FA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8271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C548A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45F6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1030D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2A7E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650F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C7E7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3BEB8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00CC27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2952C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5860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8186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21B6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B60FB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9A27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97F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0DB5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FD0D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1934C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8C7ED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EA8F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7E4E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934C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E48D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27B1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0E60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45 884,2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5FA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-297,5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96BE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-192,6</w:t>
            </w:r>
          </w:p>
        </w:tc>
      </w:tr>
      <w:tr w:rsidR="004D113E" w:rsidRPr="003A3764" w14:paraId="761920E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09FB4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F89A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5EEC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B0195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CA06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5F0D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148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40 723,5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02FD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58E36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</w:tr>
      <w:tr w:rsidR="004D113E" w:rsidRPr="003A3764" w14:paraId="2AF089F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D108ED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43D1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CEB2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A114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19F8F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4DB5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9AFA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355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45CDA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4E46A5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8EA246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840C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E3D0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068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192781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166E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5F4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7BBB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D9C1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5BA372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D1479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B3D1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983B7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1FCA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B2FE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D65B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4E2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347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81DAF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ABB02E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E1E16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91F6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B504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7AF5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83195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4B7F0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635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-26 722,5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6F0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8C483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C8AB9C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6B36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0769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E6FB5C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9E39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2361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6117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FE18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B787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1A570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-5 384,7</w:t>
            </w:r>
          </w:p>
        </w:tc>
      </w:tr>
      <w:tr w:rsidR="004D113E" w:rsidRPr="003A3764" w14:paraId="5A3DDCB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05231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20EE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7D6F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38AF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FA049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378E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C1C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9C1E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3F9B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4D113E" w:rsidRPr="003A3764" w14:paraId="3762917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49101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FAA0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EE91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461A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F74EA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252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A8B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CEA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3460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4D113E" w:rsidRPr="003A3764" w14:paraId="254A767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72E0A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21A5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CBDF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3A19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A041E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18F6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F67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6C48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DE6E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4D113E" w:rsidRPr="003A3764" w14:paraId="6EEF59F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AF831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456E6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996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0161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18D4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604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E5A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474A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10EA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4D113E" w:rsidRPr="003A3764" w14:paraId="4B422EF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F5B853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126E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1B08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2A8B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40503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5142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0E0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032C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8F7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4D113E" w:rsidRPr="003A3764" w14:paraId="7111EBC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0F7B1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F2DD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32F7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5786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D5587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B060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52FC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6B1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563C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-8 925,2</w:t>
            </w:r>
          </w:p>
        </w:tc>
      </w:tr>
      <w:tr w:rsidR="004D113E" w:rsidRPr="003A3764" w14:paraId="2D7A999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90639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48F6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25DF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0D37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1276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61AC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F44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7C4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61F1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6C2F1D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63D4E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EB9C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F0F9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AE2F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6B00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F416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1C7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242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926F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0F17AC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FC5C92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C2F8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D527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5CB73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EE111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1DA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6D78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70F5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453AE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07178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FFC31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EC15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123DB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D6E2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8BB87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5140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BDFB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1 586,7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2A6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13F5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C10A3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1E530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6454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0CFF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7AF5CF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8DAF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4E24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899D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71 244,0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309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7239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6193E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4F98F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ACCD8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536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DC0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8ED9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103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AC4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07E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094E9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2A649E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8F701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CC47C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EB39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C03D5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A2E55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862C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2DB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AA4F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47DA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8B0F8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6D14C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C300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F89D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C6C7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AE518A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F0464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478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27D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714C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D05D6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DFB16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A5332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73E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1F03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7D03E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FF83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C2E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148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E135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AFDF6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9C29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0196C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0252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626F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E19D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7EA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DA1A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F3E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C74B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EAFAFB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1B4AD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13DA3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A6AF2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9AD9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A5CE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ED1A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587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87F6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CEF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C6D066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F4E5A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1C3B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4F8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833B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94889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495D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2048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37D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B3E5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146B400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9CA49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6428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728D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BC2F6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73DF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58FE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343A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51C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E4CB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49265DD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83399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45E7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DFF3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8C4A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11370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E35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22E7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D924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1087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453CFAB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EA030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81FC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B905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27A9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5AFD6D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D126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5CCB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C14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C9A14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09CDEEB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F6ACA6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E359F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FF00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BD4F2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36137E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A9F9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A83E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4294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21B2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4D113E" w:rsidRPr="003A3764" w14:paraId="780DA66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4B35A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56EF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3CA5B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AEFC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F26418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DDE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C36B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B175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FA51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7C96A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B5966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58F2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4B7C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D034D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2C718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495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A2BF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685A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D2B52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19118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AD3ED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50AF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71279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08A3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E6A939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AD69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B31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26FD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D972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079EEE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C2688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318A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8991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E7D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86CF4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E867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215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9651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C793B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7365BD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CFDD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66DF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A56E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F96B8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42E376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FD2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ECD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B62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00DD4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A27D4D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6D250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32A8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7270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851A6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750B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49EB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BA8D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A4F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E6751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9DE26B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1E21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01286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6C71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2C16E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A658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8D11A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B74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10 656,7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0D36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EBF33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1F7515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7F70D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1839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6B5D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3F680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B284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998E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A163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8 738,0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2DF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C627F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0C6538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F9771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597A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C04A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F5BB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017C8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9CAA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0E2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8 738,0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5F2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93F9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6E2FD4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7FE3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589CB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8034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5D8DB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B118A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4E4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1F3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5 901,0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9326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2E4A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9C3DBF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1C1F1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E228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2A1A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561F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E1585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AC64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9DAA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-1 529,5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C9F6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9B02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306EC4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DAFA2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BCBA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435A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0189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0BB74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83A5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AE66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-1 529,5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6CC2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A1AA1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5E9D3B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A2406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8E3B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D93A6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6FE9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45B4C8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946F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5178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-1 263,4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516D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1962A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17C8D2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6BFEC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19F6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0BCC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ABBED7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9111B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60A6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323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7A67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B133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E32B6A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3FF42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</w:t>
            </w:r>
            <w:r w:rsidRPr="003A3764">
              <w:rPr>
                <w:color w:val="000000"/>
                <w:sz w:val="20"/>
                <w:szCs w:val="20"/>
              </w:rPr>
              <w:lastRenderedPageBreak/>
              <w:t>действий в интересах детей на 2012-2017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862D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89102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0A9B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7F79C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35E07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02E4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7 430,5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C7B3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7EC4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9DC5FD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95FF6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7411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ACA51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AA86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F97D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472E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584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7 430,5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447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AA49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B70E67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56403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EB08F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C333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9440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56E0B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C9B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C28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7 430,5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EEBC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18C6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3CDF0A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546FFE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D35D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A51D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6D76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15BCF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3CE6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613E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66C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5A71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F48D44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958B8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15E2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9D49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07063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86CE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BACE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DF2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7AB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6D83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48A5D5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05544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7E29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DA9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04FD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872C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B799F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B435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274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E8AEE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BEFD41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2C67EB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9B5F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AC06D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8E85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096DA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C3A7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B98D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2 433,8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306A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034E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395810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A7673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3091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5A702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8CB6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A30D84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E607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C1A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5DF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59581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FC1F95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9841AD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05E15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8A3053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10C39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F907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ACE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2BC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787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662C6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0B0FD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F87E9A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1BA4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80C87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982EC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47CA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F0F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AD69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71B9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B888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873D0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E8D86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C2CA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EECCD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D9831D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2BD2A0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369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3EE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A29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7848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B4994A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3C142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DDC5E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FE0F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3A2A0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0F977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8D96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A62E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1D6D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7AFD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B2CB3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D819A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5D70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4B339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B37A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26C041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56FB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BDAB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31F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DE92C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EA14DB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2AE9C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5747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54E8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58C1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F106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932C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889E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-649,6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F600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-1 814,3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5493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B07CB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2E8AE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9335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89A56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29B89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4037E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114C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3A63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CDE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EEEA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BC477B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DADAF2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2565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AEF7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75AE6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3E7C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33C2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0814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C423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F4B4A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14A6DA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316EB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7218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240B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7DADF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C310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6CB5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CD1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5180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F72B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0B672A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F5DBD8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3D4C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AB82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C662F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7D086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CAD9C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2C0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01F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346F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EDE276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5A045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64EE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14B7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6D6A10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2ECE3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EF3A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3514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3084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0AD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3FBF60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9B657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8FD9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97CC7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8C61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6863F9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2BC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FC3F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EF3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E1D02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B2694C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41B81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48D1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A1EC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1099C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B391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CFCDA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243A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A6D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116A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E731F8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26B3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D204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11608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5583C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ACE5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942D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4E75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C2D9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0E58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99D54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8D40D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FD628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DBA360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B87C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F8BE91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7963C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6B0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C4F7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B0D2F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21A0D4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98ABC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031C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695C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1159D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7AFFF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E8762F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ACFE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-2 380,0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5A64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59E7B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C72198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7B209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9D76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D60BD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903C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B66149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319F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480E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0F10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ECA49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FF78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4A3B7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D916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53C7D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CAC4B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8C809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1189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10A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4728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298C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2B82DD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B0EA0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0EC6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4D1448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B3DE9E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142D8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7E25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95C9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19E9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8EC8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BD8429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C26A0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69F3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29DD3C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D31B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C137F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8D80D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5483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167E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FD2DF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C56350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7FF5C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056F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58084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63F5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D41C3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4B34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E1B3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6DEF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3405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13FA31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7FC84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3352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E8BC8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89519C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B0AAA8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3BEE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C3F7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B5DE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9EE8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7FF642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6118D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0244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30D8C4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CBA5A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49EF64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5B9A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4DE0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58A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9E5A6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AB6BF8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B22F9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D8A4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304F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70CA2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D08EE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409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DD4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12D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2A6D7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5421E2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DD9E1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05C2B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0C172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6E1659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0027E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008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5A61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0DB9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B48A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619DB42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8BB4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9D650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3862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2E711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5B5954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CFD1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73B7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04C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67F47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C58226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FD5A0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72A8D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C3F6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DD277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3F0D2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E7F7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EC40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3B3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15AB4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7B53E4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2D777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4C7E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C99E0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353A2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303AA9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B3B8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C4F1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3E60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7D44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A08E2EF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22884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D3C4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22290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8D300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977B2B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10D9BA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D58C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3006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F3C63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19516F2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F6BD5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C9CC1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7EF1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8B2F0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498D15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A3418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6CDB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E92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B8CB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2F561C5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214FE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0347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1ED33B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E5AA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CCD0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665F2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CAFD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3653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DE9DB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6C62EA4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5896CA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1913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0FF02F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21D03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63DAB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FA0DD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21A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8CDD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FE147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2CC8199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9C2544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26E66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61DE6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F9CE4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0F195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F9C3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085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713,6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669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8D462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2FD491E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8B434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A19B5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2D145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6610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384CC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A62B8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0E2D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C05D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28BC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2DA2528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EF34F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D002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F55F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16FB40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5AC2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E9F3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7306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8F4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E523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7DCDC83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444F0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984E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F8383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892A0B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C2BEEB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Ц711422170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277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D43C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D4797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4024B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-286,4</w:t>
            </w:r>
          </w:p>
        </w:tc>
      </w:tr>
      <w:tr w:rsidR="004D113E" w:rsidRPr="003A3764" w14:paraId="01298B0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87AFE3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738EA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355C5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233E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B18319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33FA0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B958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4B5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66146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20FDE2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C6B28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BBC6F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CD33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F362E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CA8DA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C956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77FF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55D5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0A529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2DA19C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CA297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A606D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762021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F6C9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79D26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E48B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7A6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50AC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0B76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1FA6EF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1C9A34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547E01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72C048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94774C7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557E256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92FA99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4951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7DD69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F5C103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A4F77CE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7F43E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5DF1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0B841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D7D8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EA30886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B0785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C69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790A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55A2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47EAFC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B3FE5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3033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27552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0FBA2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0A050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6B4E2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5FA1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778A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7D7F0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0AA162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2B50E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CAC4A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E6BFE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5D42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DCA26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4E7D3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68B5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2 222,9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B37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5D845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EDA980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1FCFB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71B17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FB235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2C56CB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AE820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3ADDF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271C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47ED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73E9B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A680CB3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07305E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3A3764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3A3764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D7483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FB079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5E942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67734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BDC74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2C4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806F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50FF8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7F6CF7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BC1860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00038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95088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675B1E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C37035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74C2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1A5E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63C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13783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F7149E4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282A02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47361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F3BB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71888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98F344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D5591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7A44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5A78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28FCA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113D44D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2C84A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E99F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3972C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991865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2EDC22A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2A597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6897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54BC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F953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5E0EC4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C467A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C9A87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851CB6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F5224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B3010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04A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0AB3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6879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BDC2A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03DC57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D59D2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FA21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FEEB6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3C9B8C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CC297C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44FC2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9C4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4756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28472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7F225F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CD742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ED8A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3E09F0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4148D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958CD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4921A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C956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D526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EE66F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1F1179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A7730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F5E9B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614784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A5667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FC1E69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B8319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3DFC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D82E1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52CF8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A6A9F95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22944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9F703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5A1A5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546F70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E80F1E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CC599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6FF8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5C51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F6140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2FA0E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778C2E3" w14:textId="77777777" w:rsidR="003A3764" w:rsidRPr="003A3764" w:rsidRDefault="003A3764" w:rsidP="004D11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D95B4D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9074D5" w14:textId="77777777" w:rsidR="003A3764" w:rsidRPr="003A3764" w:rsidRDefault="003A3764" w:rsidP="003A37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7DF03BE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19F6D3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2E6F2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A7179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01982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2F4F18" w14:textId="77777777" w:rsidR="003A3764" w:rsidRPr="003A3764" w:rsidRDefault="003A3764" w:rsidP="003A37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A376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BD6C06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077895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A9CCF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027E0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E58C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548FC4D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3F37C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0A9E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2AB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A6C4C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1E7675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A03AA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F6456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3D221A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F616F8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7FFD3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B3A7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E357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6722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95D3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A6320B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5749BB2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85D7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B2C3A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08D4E2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8DB953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F7C11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730B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4165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6A2D9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4F0F38EA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E9FA4C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3400D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410F9A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6EC7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DEB494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823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BBFB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69C5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8936FB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7BB5F99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073B0F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715DF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E2E39A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E657CC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66FB2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1F05A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7CF8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11FF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35FB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60F0E2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4F36F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FB848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B182C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9609AFD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A26C8E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F7376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4C48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366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329F1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6C19E3FC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A9FAABD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65FF1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6B99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53AB93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18E020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5B71B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2783D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934E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6E8610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26CCA58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84C2206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C2142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8CCD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B7685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722A35E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61F0F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7550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4F68E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E394B5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171BB3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F78B68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ABDA5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DE31E7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D15325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13935C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D01A83" w14:textId="77777777" w:rsidR="003A3764" w:rsidRPr="003A3764" w:rsidRDefault="003A3764" w:rsidP="003A3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95CE8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21BE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95C34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7D5B1A88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27CB79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B5DE6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421588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4D0CDB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F2E5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621FE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F872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A1155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BCCEED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345A2D6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15DBB4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9A4B7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A4D6A6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6F87D70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45F10C9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7C49E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C0F5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55014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EDD03A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AA06871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28D2E87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3E9D8C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F000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420897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5F46AFA3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CCE16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EFD01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EA12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4921BF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0DB7FB26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D3788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C41688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2A1356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D8B5E27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66A7E9EA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C5AE9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6D47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24A6C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7E05F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540035B7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2AA48A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F723C5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023E3A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E25D0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3616E48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AE0BF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CCBF6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98EA2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F1B6D8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D113E" w:rsidRPr="003A3764" w14:paraId="16470A8B" w14:textId="77777777" w:rsidTr="004D113E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197EA1" w14:textId="77777777" w:rsidR="003A3764" w:rsidRPr="003A3764" w:rsidRDefault="003A3764" w:rsidP="004D113E">
            <w:pPr>
              <w:jc w:val="both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1BC0EE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BC52726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7BE1F4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shd w:val="clear" w:color="auto" w:fill="auto"/>
            <w:vAlign w:val="bottom"/>
            <w:hideMark/>
          </w:tcPr>
          <w:p w14:paraId="0C981EF1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7BA19" w14:textId="77777777" w:rsidR="003A3764" w:rsidRPr="003A3764" w:rsidRDefault="003A3764" w:rsidP="003A3764">
            <w:pPr>
              <w:jc w:val="center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B33E9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-1 337,4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361E3" w14:textId="77777777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AF1F0C" w14:textId="3F78F966" w:rsidR="003A3764" w:rsidRPr="003A3764" w:rsidRDefault="003A3764" w:rsidP="003A3764">
            <w:pPr>
              <w:jc w:val="right"/>
              <w:rPr>
                <w:color w:val="000000"/>
                <w:sz w:val="20"/>
                <w:szCs w:val="20"/>
              </w:rPr>
            </w:pPr>
            <w:r w:rsidRPr="003A3764">
              <w:rPr>
                <w:color w:val="000000"/>
                <w:sz w:val="20"/>
                <w:szCs w:val="20"/>
              </w:rPr>
              <w:t>0,0</w:t>
            </w:r>
            <w:r w:rsidR="0018617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130161AE" w14:textId="77777777" w:rsidR="00F1532C" w:rsidRDefault="00F1532C" w:rsidP="003177E5">
      <w:pPr>
        <w:ind w:firstLine="709"/>
      </w:pPr>
    </w:p>
    <w:p w14:paraId="34A59D2C" w14:textId="7184E991" w:rsidR="00030F44" w:rsidRPr="00D437EF" w:rsidRDefault="00186173" w:rsidP="003177E5">
      <w:pPr>
        <w:ind w:firstLine="709"/>
        <w:rPr>
          <w:color w:val="000000"/>
        </w:rPr>
      </w:pPr>
      <w:r>
        <w:t>9</w:t>
      </w:r>
      <w:r w:rsidR="00030F44" w:rsidRPr="00186173">
        <w:t>)</w:t>
      </w:r>
      <w:r w:rsidR="00030F44" w:rsidRPr="00690C25">
        <w:t xml:space="preserve"> приложение</w:t>
      </w:r>
      <w:r w:rsidR="00030F44" w:rsidRPr="00D437EF">
        <w:t xml:space="preserve"> </w:t>
      </w:r>
      <w:r w:rsidR="00526962">
        <w:t>5</w:t>
      </w:r>
      <w:r w:rsidR="00030F44" w:rsidRPr="00D437EF">
        <w:t xml:space="preserve"> изложить в следующей редакции</w:t>
      </w:r>
      <w:r w:rsidR="00030F44" w:rsidRPr="00D437EF">
        <w:rPr>
          <w:color w:val="000000"/>
        </w:rPr>
        <w:t>:</w:t>
      </w:r>
    </w:p>
    <w:p w14:paraId="508B7A13" w14:textId="7C97C55B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 xml:space="preserve">«Приложение </w:t>
      </w:r>
      <w:r w:rsidR="00526962">
        <w:rPr>
          <w:bCs/>
          <w:sz w:val="22"/>
          <w:szCs w:val="22"/>
        </w:rPr>
        <w:t>5</w:t>
      </w:r>
    </w:p>
    <w:p w14:paraId="11D7039F" w14:textId="04FD9B11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 w:rsidR="00526962"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 w:rsidR="00526962"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 w:rsidR="00526962"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0B2A0A4" w14:textId="77777777" w:rsidR="00030F44" w:rsidRPr="00D437EF" w:rsidRDefault="00030F44" w:rsidP="00030F44">
      <w:pPr>
        <w:ind w:firstLine="567"/>
        <w:jc w:val="both"/>
        <w:rPr>
          <w:sz w:val="20"/>
          <w:szCs w:val="20"/>
        </w:rPr>
      </w:pPr>
    </w:p>
    <w:p w14:paraId="6EDBFE43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ИСТОЧНИКИ</w:t>
      </w:r>
    </w:p>
    <w:p w14:paraId="08B65079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 xml:space="preserve">внутреннего финансирования дефицита бюджета </w:t>
      </w:r>
    </w:p>
    <w:p w14:paraId="5539D672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города Новочебоксарска 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26E4BEDD" w14:textId="77777777" w:rsidR="00526962" w:rsidRPr="00452727" w:rsidRDefault="00526962" w:rsidP="00526962">
      <w:pPr>
        <w:tabs>
          <w:tab w:val="left" w:pos="5835"/>
        </w:tabs>
        <w:jc w:val="right"/>
        <w:rPr>
          <w:sz w:val="18"/>
          <w:szCs w:val="1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526962" w:rsidRPr="00C87FDE" w14:paraId="59009B8D" w14:textId="77777777" w:rsidTr="005A0CA3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307AE9E5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766BC636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FA00586" w14:textId="77777777" w:rsidR="00526962" w:rsidRPr="00C87FDE" w:rsidRDefault="00526962" w:rsidP="005A0CA3">
            <w:pPr>
              <w:tabs>
                <w:tab w:val="left" w:pos="5835"/>
              </w:tabs>
              <w:jc w:val="right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(тыс. рублей)</w:t>
            </w:r>
          </w:p>
        </w:tc>
      </w:tr>
      <w:tr w:rsidR="00526962" w:rsidRPr="00C87FDE" w14:paraId="548B5C29" w14:textId="77777777" w:rsidTr="005A0CA3">
        <w:tc>
          <w:tcPr>
            <w:tcW w:w="2802" w:type="dxa"/>
            <w:vMerge w:val="restart"/>
            <w:vAlign w:val="bottom"/>
          </w:tcPr>
          <w:p w14:paraId="075C6112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7E0491C7" w14:textId="77777777" w:rsidR="00526962" w:rsidRPr="00C87FDE" w:rsidRDefault="00526962" w:rsidP="005A0CA3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10597FE0" w14:textId="77777777" w:rsidR="00526962" w:rsidRPr="00C87FDE" w:rsidRDefault="00526962" w:rsidP="005A0CA3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526962" w:rsidRPr="00C87FDE" w14:paraId="7CA6B2A7" w14:textId="77777777" w:rsidTr="005A0CA3">
        <w:tc>
          <w:tcPr>
            <w:tcW w:w="2802" w:type="dxa"/>
            <w:vMerge/>
          </w:tcPr>
          <w:p w14:paraId="015B7C0C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vMerge/>
          </w:tcPr>
          <w:p w14:paraId="2DB28219" w14:textId="77777777" w:rsidR="00526962" w:rsidRPr="00C87FDE" w:rsidRDefault="00526962" w:rsidP="005A0CA3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5B33B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0B299B9E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5643A891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26962" w:rsidRPr="00C87FDE" w14:paraId="6E7E803B" w14:textId="77777777" w:rsidTr="005A0CA3">
        <w:tc>
          <w:tcPr>
            <w:tcW w:w="2802" w:type="dxa"/>
          </w:tcPr>
          <w:p w14:paraId="2220AF73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6" w:type="dxa"/>
          </w:tcPr>
          <w:p w14:paraId="5AF78F24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3B330A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821F41B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9E71C0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6962" w:rsidRPr="00C87FDE" w14:paraId="4E24E64A" w14:textId="77777777" w:rsidTr="005A0CA3">
        <w:tc>
          <w:tcPr>
            <w:tcW w:w="2802" w:type="dxa"/>
          </w:tcPr>
          <w:p w14:paraId="060A3B18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lastRenderedPageBreak/>
              <w:t>000 01 020000 00 0000 000</w:t>
            </w:r>
          </w:p>
        </w:tc>
        <w:tc>
          <w:tcPr>
            <w:tcW w:w="9106" w:type="dxa"/>
          </w:tcPr>
          <w:p w14:paraId="5189AB4F" w14:textId="77777777" w:rsidR="00526962" w:rsidRPr="00C87FDE" w:rsidRDefault="00526962" w:rsidP="005A0CA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297DDA41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40 000,0</w:t>
            </w:r>
          </w:p>
        </w:tc>
        <w:tc>
          <w:tcPr>
            <w:tcW w:w="1276" w:type="dxa"/>
          </w:tcPr>
          <w:p w14:paraId="5C2AC04F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208896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47007618" w14:textId="77777777" w:rsidTr="005A0CA3">
        <w:tc>
          <w:tcPr>
            <w:tcW w:w="2802" w:type="dxa"/>
          </w:tcPr>
          <w:p w14:paraId="78A39233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106" w:type="dxa"/>
          </w:tcPr>
          <w:p w14:paraId="362CAF41" w14:textId="77777777" w:rsidR="00526962" w:rsidRPr="00C87FDE" w:rsidRDefault="00526962" w:rsidP="005A0CA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6B4C2CD9" w14:textId="02D64281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98 019,2</w:t>
            </w:r>
          </w:p>
        </w:tc>
        <w:tc>
          <w:tcPr>
            <w:tcW w:w="1276" w:type="dxa"/>
          </w:tcPr>
          <w:p w14:paraId="646171AC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52C29B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7CDD915D" w14:textId="77777777" w:rsidTr="005A0CA3">
        <w:tc>
          <w:tcPr>
            <w:tcW w:w="11908" w:type="dxa"/>
            <w:gridSpan w:val="2"/>
          </w:tcPr>
          <w:p w14:paraId="77BF62FD" w14:textId="77777777" w:rsidR="00526962" w:rsidRPr="00C87FDE" w:rsidRDefault="00526962" w:rsidP="005A0CA3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04456FD0" w14:textId="1636382A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138 019,2</w:t>
            </w:r>
          </w:p>
        </w:tc>
        <w:tc>
          <w:tcPr>
            <w:tcW w:w="1276" w:type="dxa"/>
          </w:tcPr>
          <w:p w14:paraId="76DF2140" w14:textId="77777777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0B9845" w14:textId="7546EA50" w:rsidR="00526962" w:rsidRPr="00C87FDE" w:rsidRDefault="00526962" w:rsidP="005A0CA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2B1958">
              <w:rPr>
                <w:sz w:val="20"/>
                <w:szCs w:val="20"/>
              </w:rPr>
              <w:t>.</w:t>
            </w:r>
          </w:p>
        </w:tc>
      </w:tr>
    </w:tbl>
    <w:p w14:paraId="5B1E981E" w14:textId="5FCAD024" w:rsidR="00526962" w:rsidRDefault="00526962" w:rsidP="00526962">
      <w:pPr>
        <w:rPr>
          <w:sz w:val="20"/>
          <w:szCs w:val="20"/>
        </w:rPr>
      </w:pPr>
    </w:p>
    <w:p w14:paraId="029FDD75" w14:textId="49FF85F4" w:rsidR="000756BD" w:rsidRDefault="000756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6B9230F" w14:textId="77777777" w:rsidR="000756BD" w:rsidRDefault="000756BD" w:rsidP="00526962">
      <w:pPr>
        <w:rPr>
          <w:sz w:val="20"/>
          <w:szCs w:val="20"/>
        </w:rPr>
        <w:sectPr w:rsidR="000756BD" w:rsidSect="00805B2D">
          <w:headerReference w:type="first" r:id="rId13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40477519" w14:textId="77777777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>Врио главы города Новочебоксарска</w:t>
      </w:r>
    </w:p>
    <w:p w14:paraId="10640D09" w14:textId="62B0F005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</w:t>
      </w:r>
      <w:r w:rsidR="000756BD">
        <w:rPr>
          <w:color w:val="262626"/>
        </w:rPr>
        <w:t>Р</w:t>
      </w:r>
      <w:r w:rsidRPr="009A7A06">
        <w:rPr>
          <w:color w:val="262626"/>
        </w:rPr>
        <w:t xml:space="preserve">еспублики                            </w:t>
      </w:r>
      <w:r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                     </w:t>
      </w:r>
      <w:bookmarkStart w:id="2" w:name="_GoBack"/>
      <w:bookmarkEnd w:id="2"/>
      <w:r w:rsidR="00526962">
        <w:rPr>
          <w:color w:val="262626"/>
        </w:rPr>
        <w:t xml:space="preserve">           </w:t>
      </w:r>
      <w:r w:rsidRPr="009A7A06">
        <w:rPr>
          <w:color w:val="262626"/>
        </w:rPr>
        <w:t>О.А. Матвеев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3C87F" w14:textId="77777777" w:rsidR="002925BE" w:rsidRDefault="002925BE">
      <w:r>
        <w:separator/>
      </w:r>
    </w:p>
  </w:endnote>
  <w:endnote w:type="continuationSeparator" w:id="0">
    <w:p w14:paraId="26A2FCFF" w14:textId="77777777" w:rsidR="002925BE" w:rsidRDefault="0029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Canda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F7CDA" w14:textId="77777777" w:rsidR="002925BE" w:rsidRDefault="002925BE">
      <w:r>
        <w:separator/>
      </w:r>
    </w:p>
  </w:footnote>
  <w:footnote w:type="continuationSeparator" w:id="0">
    <w:p w14:paraId="5A2AA0F0" w14:textId="77777777" w:rsidR="002925BE" w:rsidRDefault="0029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8344361"/>
      <w:docPartObj>
        <w:docPartGallery w:val="Page Numbers (Top of Page)"/>
        <w:docPartUnique/>
      </w:docPartObj>
    </w:sdtPr>
    <w:sdtEndPr/>
    <w:sdtContent>
      <w:p w14:paraId="08FAE242" w14:textId="3911335F" w:rsidR="003B0F84" w:rsidRDefault="003B0F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B3">
          <w:rPr>
            <w:noProof/>
          </w:rPr>
          <w:t>83</w:t>
        </w:r>
        <w:r>
          <w:fldChar w:fldCharType="end"/>
        </w:r>
      </w:p>
    </w:sdtContent>
  </w:sdt>
  <w:p w14:paraId="0649B5E7" w14:textId="77777777" w:rsidR="003B0F84" w:rsidRDefault="003B0F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3B0F84" w:rsidRDefault="003B0F84">
    <w:pPr>
      <w:pStyle w:val="a3"/>
      <w:jc w:val="center"/>
    </w:pPr>
  </w:p>
  <w:p w14:paraId="13B897E9" w14:textId="026F8E03" w:rsidR="003B0F84" w:rsidRPr="008A270E" w:rsidRDefault="003B0F84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4B75AF" w:rsidRDefault="004B75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B3">
          <w:rPr>
            <w:noProof/>
          </w:rPr>
          <w:t>84</w:t>
        </w:r>
        <w:r>
          <w:fldChar w:fldCharType="end"/>
        </w:r>
      </w:p>
    </w:sdtContent>
  </w:sdt>
  <w:p w14:paraId="10349B9E" w14:textId="77777777" w:rsidR="004B75AF" w:rsidRPr="00075DAB" w:rsidRDefault="004B75AF" w:rsidP="00075D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3875"/>
    <w:rsid w:val="00073A4A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803"/>
    <w:rsid w:val="00111D1F"/>
    <w:rsid w:val="00111FF8"/>
    <w:rsid w:val="001133DE"/>
    <w:rsid w:val="00113511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37B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6DF"/>
    <w:rsid w:val="00182FD1"/>
    <w:rsid w:val="00186173"/>
    <w:rsid w:val="00186180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16B4"/>
    <w:rsid w:val="0022246E"/>
    <w:rsid w:val="00222F12"/>
    <w:rsid w:val="00223665"/>
    <w:rsid w:val="002238CD"/>
    <w:rsid w:val="00223C34"/>
    <w:rsid w:val="00224CB2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6BA1"/>
    <w:rsid w:val="00257C71"/>
    <w:rsid w:val="00260F4F"/>
    <w:rsid w:val="00261118"/>
    <w:rsid w:val="002620E5"/>
    <w:rsid w:val="002625B0"/>
    <w:rsid w:val="00264F25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5BE"/>
    <w:rsid w:val="00292EA1"/>
    <w:rsid w:val="002938CF"/>
    <w:rsid w:val="0029472D"/>
    <w:rsid w:val="00295FA0"/>
    <w:rsid w:val="002967E5"/>
    <w:rsid w:val="00296EE8"/>
    <w:rsid w:val="002A0479"/>
    <w:rsid w:val="002A0732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52B3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807"/>
    <w:rsid w:val="003A7B88"/>
    <w:rsid w:val="003A7F7A"/>
    <w:rsid w:val="003B0F84"/>
    <w:rsid w:val="003B2A3E"/>
    <w:rsid w:val="003B4021"/>
    <w:rsid w:val="003B419D"/>
    <w:rsid w:val="003B500B"/>
    <w:rsid w:val="003B5A2C"/>
    <w:rsid w:val="003B5DEF"/>
    <w:rsid w:val="003B72BF"/>
    <w:rsid w:val="003B77C7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70DF7"/>
    <w:rsid w:val="00471573"/>
    <w:rsid w:val="00474D33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9F0"/>
    <w:rsid w:val="00486DD1"/>
    <w:rsid w:val="00487792"/>
    <w:rsid w:val="00490865"/>
    <w:rsid w:val="00490E98"/>
    <w:rsid w:val="004914F1"/>
    <w:rsid w:val="00491C14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BC3"/>
    <w:rsid w:val="004B4176"/>
    <w:rsid w:val="004B41D0"/>
    <w:rsid w:val="004B4861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54F0"/>
    <w:rsid w:val="00525ECB"/>
    <w:rsid w:val="00526493"/>
    <w:rsid w:val="00526496"/>
    <w:rsid w:val="00526962"/>
    <w:rsid w:val="005306F8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15D5"/>
    <w:rsid w:val="005E24C5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B0324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A088C"/>
    <w:rsid w:val="007A0C6C"/>
    <w:rsid w:val="007A1334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5B2D"/>
    <w:rsid w:val="008066C3"/>
    <w:rsid w:val="00806A66"/>
    <w:rsid w:val="0080701B"/>
    <w:rsid w:val="008073FF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3F7F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7DD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55F7"/>
    <w:rsid w:val="008C5637"/>
    <w:rsid w:val="008C60CC"/>
    <w:rsid w:val="008C6712"/>
    <w:rsid w:val="008C6F14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A0F"/>
    <w:rsid w:val="00905E8B"/>
    <w:rsid w:val="00910599"/>
    <w:rsid w:val="00911E7C"/>
    <w:rsid w:val="009139A4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7B2"/>
    <w:rsid w:val="009337C1"/>
    <w:rsid w:val="009346E7"/>
    <w:rsid w:val="00934959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31D"/>
    <w:rsid w:val="00970370"/>
    <w:rsid w:val="0097059F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3671"/>
    <w:rsid w:val="009845FC"/>
    <w:rsid w:val="009848C9"/>
    <w:rsid w:val="00985291"/>
    <w:rsid w:val="0098583D"/>
    <w:rsid w:val="00985C5D"/>
    <w:rsid w:val="00985E2A"/>
    <w:rsid w:val="00987604"/>
    <w:rsid w:val="00987E13"/>
    <w:rsid w:val="00992AE4"/>
    <w:rsid w:val="00992BC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633B"/>
    <w:rsid w:val="009D6350"/>
    <w:rsid w:val="009D7134"/>
    <w:rsid w:val="009D7F67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9F705F"/>
    <w:rsid w:val="00A0001D"/>
    <w:rsid w:val="00A018DD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4C0"/>
    <w:rsid w:val="00AB666C"/>
    <w:rsid w:val="00AC0C2F"/>
    <w:rsid w:val="00AC23D9"/>
    <w:rsid w:val="00AC2809"/>
    <w:rsid w:val="00AC2980"/>
    <w:rsid w:val="00AC38BF"/>
    <w:rsid w:val="00AC4222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4B29"/>
    <w:rsid w:val="00B65280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C133D"/>
    <w:rsid w:val="00BC30A4"/>
    <w:rsid w:val="00BC3B3D"/>
    <w:rsid w:val="00BC56AA"/>
    <w:rsid w:val="00BC56B9"/>
    <w:rsid w:val="00BC78A4"/>
    <w:rsid w:val="00BD1D4C"/>
    <w:rsid w:val="00BD4078"/>
    <w:rsid w:val="00BD42C6"/>
    <w:rsid w:val="00BD443C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B05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661C"/>
    <w:rsid w:val="00D2680C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649"/>
    <w:rsid w:val="00D614BA"/>
    <w:rsid w:val="00D61DAC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7054"/>
    <w:rsid w:val="00D77858"/>
    <w:rsid w:val="00D77D9C"/>
    <w:rsid w:val="00D802AE"/>
    <w:rsid w:val="00D80C34"/>
    <w:rsid w:val="00D815BE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1CEA"/>
    <w:rsid w:val="00E336BE"/>
    <w:rsid w:val="00E35CEB"/>
    <w:rsid w:val="00E3647D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C8B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E67"/>
    <w:rsid w:val="00E64286"/>
    <w:rsid w:val="00E651C6"/>
    <w:rsid w:val="00E67CCC"/>
    <w:rsid w:val="00E70585"/>
    <w:rsid w:val="00E70A1F"/>
    <w:rsid w:val="00E70A73"/>
    <w:rsid w:val="00E71347"/>
    <w:rsid w:val="00E71503"/>
    <w:rsid w:val="00E72DD9"/>
    <w:rsid w:val="00E734BC"/>
    <w:rsid w:val="00E7376B"/>
    <w:rsid w:val="00E74292"/>
    <w:rsid w:val="00E75271"/>
    <w:rsid w:val="00E80A97"/>
    <w:rsid w:val="00E80CF5"/>
    <w:rsid w:val="00E80EB5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4D8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6753"/>
    <w:rsid w:val="00EE1A6C"/>
    <w:rsid w:val="00EE3329"/>
    <w:rsid w:val="00EE3645"/>
    <w:rsid w:val="00EE379B"/>
    <w:rsid w:val="00EE3ACB"/>
    <w:rsid w:val="00EE3E8C"/>
    <w:rsid w:val="00EE4941"/>
    <w:rsid w:val="00EE69E2"/>
    <w:rsid w:val="00EF0111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48EE"/>
    <w:rsid w:val="00FD517C"/>
    <w:rsid w:val="00FD5387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78659-9A4A-4519-96CD-F139D5D2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898</TotalTime>
  <Pages>84</Pages>
  <Words>34628</Words>
  <Characters>197381</Characters>
  <Application>Microsoft Office Word</Application>
  <DocSecurity>0</DocSecurity>
  <Lines>1644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231546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113</cp:revision>
  <cp:lastPrinted>2023-04-21T07:41:00Z</cp:lastPrinted>
  <dcterms:created xsi:type="dcterms:W3CDTF">2022-11-01T07:26:00Z</dcterms:created>
  <dcterms:modified xsi:type="dcterms:W3CDTF">2023-04-28T07:47:00Z</dcterms:modified>
</cp:coreProperties>
</file>