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045D" w14:textId="77777777" w:rsidR="002E095C" w:rsidRPr="00843671" w:rsidRDefault="002E095C" w:rsidP="00843671">
      <w:pPr>
        <w:ind w:right="4819"/>
        <w:jc w:val="both"/>
        <w:rPr>
          <w:rFonts w:ascii="Times New Roman" w:eastAsia="Calibri" w:hAnsi="Times New Roman"/>
          <w:b/>
          <w:szCs w:val="26"/>
          <w:lang w:eastAsia="en-US"/>
        </w:rPr>
      </w:pPr>
      <w:r w:rsidRPr="00843671">
        <w:rPr>
          <w:rFonts w:ascii="Times New Roman" w:eastAsia="Calibri" w:hAnsi="Times New Roman"/>
          <w:b/>
          <w:szCs w:val="26"/>
          <w:lang w:eastAsia="en-US"/>
        </w:rPr>
        <w:t>О присвоении спортивного разряда воспитанникам</w:t>
      </w:r>
      <w:r w:rsidR="00843671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Pr="00843671">
        <w:rPr>
          <w:rFonts w:ascii="Times New Roman" w:eastAsia="Calibri" w:hAnsi="Times New Roman"/>
          <w:b/>
          <w:szCs w:val="26"/>
          <w:lang w:eastAsia="en-US"/>
        </w:rPr>
        <w:t>МАУ ДО «Спортивная школа «Улап» Чебоксарского</w:t>
      </w:r>
      <w:r w:rsidR="00843671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Pr="00843671">
        <w:rPr>
          <w:rFonts w:ascii="Times New Roman" w:eastAsia="Calibri" w:hAnsi="Times New Roman"/>
          <w:b/>
          <w:szCs w:val="26"/>
          <w:lang w:eastAsia="en-US"/>
        </w:rPr>
        <w:t>муниципального округа Чувашской Республики</w:t>
      </w:r>
    </w:p>
    <w:p w14:paraId="2FFE4857" w14:textId="77777777" w:rsidR="002E095C" w:rsidRDefault="002E095C" w:rsidP="00843671">
      <w:pPr>
        <w:spacing w:line="259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92A024E" w14:textId="77777777" w:rsidR="00967F18" w:rsidRPr="002E095C" w:rsidRDefault="00967F18" w:rsidP="00843671">
      <w:pPr>
        <w:spacing w:line="259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BA735DC" w14:textId="77777777" w:rsidR="005A1C08" w:rsidRPr="001B650D" w:rsidRDefault="002E095C" w:rsidP="0084367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E095C">
        <w:rPr>
          <w:rFonts w:ascii="Times New Roman" w:hAnsi="Times New Roman"/>
          <w:szCs w:val="26"/>
        </w:rPr>
        <w:t>В соответствии с административным регламентом администрации Чебоксарского муниципального округа Чувашской Республики по предоставлению муниципальной услуги «Присвоение спортивных разрядов и квалификационных категорий спортивных судей в порядке, установленном законодательством Российской Федерации</w:t>
      </w:r>
      <w:r w:rsidR="00580962">
        <w:rPr>
          <w:rFonts w:ascii="Times New Roman" w:hAnsi="Times New Roman"/>
          <w:szCs w:val="26"/>
        </w:rPr>
        <w:t xml:space="preserve">», утвержденным постановлением </w:t>
      </w:r>
      <w:r w:rsidRPr="002E095C">
        <w:rPr>
          <w:rFonts w:ascii="Times New Roman" w:hAnsi="Times New Roman"/>
          <w:szCs w:val="26"/>
        </w:rPr>
        <w:t>администрации Чебоксарского муниципального округа от 22.02.2023 №420 «Об утверждении административного регламента предоставления муниципальной услуги «Присвоение спортивных разрядов, квалификационных категорий спортивных судей на территории Чебоксарского муниципального округа», на основании представленных документов  администрация Чебоксарског</w:t>
      </w:r>
      <w:r w:rsidR="00580962">
        <w:rPr>
          <w:rFonts w:ascii="Times New Roman" w:hAnsi="Times New Roman"/>
          <w:szCs w:val="26"/>
        </w:rPr>
        <w:t xml:space="preserve">о муниципального округа </w:t>
      </w:r>
      <w:r w:rsidRPr="00843671">
        <w:rPr>
          <w:rFonts w:ascii="Times New Roman" w:hAnsi="Times New Roman"/>
          <w:szCs w:val="26"/>
        </w:rPr>
        <w:t>п о с т а н о в л я е т:</w:t>
      </w:r>
    </w:p>
    <w:p w14:paraId="08CA3CB9" w14:textId="77777777" w:rsidR="002E095C" w:rsidRPr="00580962" w:rsidRDefault="00843671" w:rsidP="00843671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="002E095C" w:rsidRPr="002E095C">
        <w:rPr>
          <w:rFonts w:ascii="Times New Roman" w:hAnsi="Times New Roman"/>
          <w:szCs w:val="26"/>
        </w:rPr>
        <w:t>Присвоить спортивны</w:t>
      </w:r>
      <w:r w:rsidR="00580962">
        <w:rPr>
          <w:rFonts w:ascii="Times New Roman" w:hAnsi="Times New Roman"/>
          <w:szCs w:val="26"/>
        </w:rPr>
        <w:t>е</w:t>
      </w:r>
      <w:r w:rsidR="002E095C" w:rsidRPr="002E095C">
        <w:rPr>
          <w:rFonts w:ascii="Times New Roman" w:hAnsi="Times New Roman"/>
          <w:szCs w:val="26"/>
        </w:rPr>
        <w:t xml:space="preserve"> разряд</w:t>
      </w:r>
      <w:r w:rsidR="00580962">
        <w:rPr>
          <w:rFonts w:ascii="Times New Roman" w:hAnsi="Times New Roman"/>
          <w:szCs w:val="26"/>
        </w:rPr>
        <w:t>ы</w:t>
      </w:r>
      <w:r w:rsidR="002E095C" w:rsidRPr="002E095C">
        <w:rPr>
          <w:rFonts w:ascii="Times New Roman" w:hAnsi="Times New Roman"/>
          <w:szCs w:val="26"/>
        </w:rPr>
        <w:t xml:space="preserve"> согласно приложению к настоящему постановлению.</w:t>
      </w:r>
    </w:p>
    <w:p w14:paraId="51884C2A" w14:textId="77777777" w:rsidR="00D27903" w:rsidRPr="00D27903" w:rsidRDefault="00843671" w:rsidP="00843671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="00D27903" w:rsidRPr="00D27903">
        <w:rPr>
          <w:rFonts w:ascii="Times New Roman" w:hAnsi="Times New Roman"/>
          <w:szCs w:val="26"/>
        </w:rPr>
        <w:t>Контроль за исполнением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 Чувашской Республики.</w:t>
      </w:r>
    </w:p>
    <w:p w14:paraId="74DEC19E" w14:textId="77777777" w:rsidR="005A1C08" w:rsidRPr="00580962" w:rsidRDefault="005A1C08" w:rsidP="00843671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 w:rsidRPr="00580962">
        <w:rPr>
          <w:rFonts w:ascii="Times New Roman" w:hAnsi="Times New Roman"/>
          <w:szCs w:val="26"/>
        </w:rPr>
        <w:t xml:space="preserve"> </w:t>
      </w:r>
      <w:r w:rsidR="00580962" w:rsidRPr="00580962">
        <w:rPr>
          <w:rFonts w:ascii="Times New Roman" w:hAnsi="Times New Roman"/>
          <w:szCs w:val="26"/>
        </w:rPr>
        <w:t>Настоящее постановление вступает в силу со дня его официального опубликования.</w:t>
      </w:r>
    </w:p>
    <w:p w14:paraId="20B6CCDA" w14:textId="77777777" w:rsidR="005A1C08" w:rsidRDefault="005A1C08" w:rsidP="005A1C08">
      <w:pPr>
        <w:jc w:val="both"/>
        <w:rPr>
          <w:rFonts w:ascii="Times New Roman" w:hAnsi="Times New Roman"/>
          <w:szCs w:val="26"/>
        </w:rPr>
      </w:pPr>
    </w:p>
    <w:p w14:paraId="1FDD83D1" w14:textId="77777777" w:rsidR="00967F18" w:rsidRDefault="00967F18" w:rsidP="005A1C08">
      <w:pPr>
        <w:jc w:val="both"/>
        <w:rPr>
          <w:rFonts w:ascii="Times New Roman" w:hAnsi="Times New Roman"/>
          <w:szCs w:val="26"/>
        </w:rPr>
      </w:pPr>
    </w:p>
    <w:p w14:paraId="10169A62" w14:textId="77777777" w:rsidR="005A1C08" w:rsidRPr="001B650D" w:rsidRDefault="005A1C08" w:rsidP="005A1C08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5A1C08" w:rsidRPr="001B650D" w14:paraId="22872A15" w14:textId="77777777" w:rsidTr="00D977E5">
        <w:tc>
          <w:tcPr>
            <w:tcW w:w="5211" w:type="dxa"/>
          </w:tcPr>
          <w:p w14:paraId="4E2D5095" w14:textId="77777777" w:rsidR="005A1C08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Pr="001B650D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Pr="001B650D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 xml:space="preserve">Чебоксарского </w:t>
            </w:r>
          </w:p>
          <w:p w14:paraId="3B7939B3" w14:textId="77777777" w:rsidR="005A1C08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34A74C23" w14:textId="77777777" w:rsidR="005A1C08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  <w:r w:rsidR="00047503">
              <w:rPr>
                <w:rFonts w:ascii="Times New Roman" w:hAnsi="Times New Roman"/>
                <w:szCs w:val="26"/>
              </w:rPr>
              <w:t xml:space="preserve"> </w:t>
            </w:r>
          </w:p>
          <w:p w14:paraId="1120B8D4" w14:textId="77777777" w:rsidR="005A1C08" w:rsidRPr="001B650D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536" w:type="dxa"/>
          </w:tcPr>
          <w:p w14:paraId="2F5F55E3" w14:textId="77777777" w:rsidR="005A1C08" w:rsidRDefault="005A1C08" w:rsidP="00D977E5">
            <w:pPr>
              <w:jc w:val="center"/>
              <w:rPr>
                <w:rFonts w:ascii="Times New Roman" w:hAnsi="Times New Roman"/>
                <w:szCs w:val="26"/>
              </w:rPr>
            </w:pPr>
            <w:r w:rsidRPr="001B650D">
              <w:rPr>
                <w:rFonts w:ascii="Times New Roman" w:hAnsi="Times New Roman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Cs w:val="26"/>
              </w:rPr>
              <w:t xml:space="preserve">                          </w:t>
            </w:r>
          </w:p>
          <w:p w14:paraId="776EBA21" w14:textId="77777777" w:rsidR="005A1C08" w:rsidRDefault="005A1C08" w:rsidP="00D977E5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   </w:t>
            </w:r>
          </w:p>
          <w:p w14:paraId="6DE78DEE" w14:textId="77777777" w:rsidR="005A1C08" w:rsidRDefault="005A1C08" w:rsidP="00047503">
            <w:pPr>
              <w:ind w:right="-256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</w:t>
            </w:r>
            <w:r w:rsidR="00047503">
              <w:rPr>
                <w:rFonts w:ascii="Times New Roman" w:hAnsi="Times New Roman"/>
                <w:szCs w:val="26"/>
              </w:rPr>
              <w:t xml:space="preserve">    </w:t>
            </w:r>
            <w:r>
              <w:rPr>
                <w:rFonts w:ascii="Times New Roman" w:hAnsi="Times New Roman"/>
                <w:szCs w:val="26"/>
              </w:rPr>
              <w:t xml:space="preserve">      В.Б. Михайлов</w:t>
            </w:r>
          </w:p>
          <w:p w14:paraId="673CCCBC" w14:textId="77777777" w:rsidR="005A1C08" w:rsidRPr="001B650D" w:rsidRDefault="005A1C08" w:rsidP="00D977E5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36661CAE" w14:textId="77777777" w:rsidR="001460B2" w:rsidRDefault="001460B2" w:rsidP="005A1C08">
      <w:pPr>
        <w:jc w:val="both"/>
        <w:rPr>
          <w:rFonts w:ascii="Times New Roman" w:hAnsi="Times New Roman"/>
          <w:szCs w:val="26"/>
        </w:rPr>
      </w:pPr>
    </w:p>
    <w:p w14:paraId="066709C5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39EE73C7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0BDC6F64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22A9F77E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57C2E7AC" w14:textId="77777777" w:rsidR="00047503" w:rsidRDefault="00047503" w:rsidP="00666159">
      <w:pPr>
        <w:spacing w:line="259" w:lineRule="auto"/>
        <w:ind w:left="6237"/>
        <w:rPr>
          <w:rFonts w:ascii="Times New Roman" w:eastAsia="Calibri" w:hAnsi="Times New Roman"/>
          <w:sz w:val="22"/>
          <w:szCs w:val="22"/>
          <w:lang w:eastAsia="en-US"/>
        </w:rPr>
      </w:pPr>
    </w:p>
    <w:p w14:paraId="6B3E88EC" w14:textId="77777777" w:rsidR="00047503" w:rsidRDefault="00047503" w:rsidP="00666159">
      <w:pPr>
        <w:spacing w:line="259" w:lineRule="auto"/>
        <w:ind w:left="6237"/>
        <w:rPr>
          <w:rFonts w:ascii="Times New Roman" w:eastAsia="Calibri" w:hAnsi="Times New Roman"/>
          <w:sz w:val="22"/>
          <w:szCs w:val="22"/>
          <w:lang w:eastAsia="en-US"/>
        </w:rPr>
      </w:pPr>
    </w:p>
    <w:p w14:paraId="5917C4F6" w14:textId="77777777" w:rsidR="00400E87" w:rsidRDefault="00400E87" w:rsidP="00666159">
      <w:pPr>
        <w:spacing w:line="259" w:lineRule="auto"/>
        <w:ind w:left="6237"/>
        <w:rPr>
          <w:rFonts w:ascii="Times New Roman" w:eastAsia="Calibri" w:hAnsi="Times New Roman"/>
          <w:sz w:val="22"/>
          <w:szCs w:val="22"/>
          <w:lang w:eastAsia="en-US"/>
        </w:rPr>
      </w:pPr>
    </w:p>
    <w:p w14:paraId="7FEBFBB0" w14:textId="77777777" w:rsidR="00400E87" w:rsidRDefault="00400E87" w:rsidP="00400E87">
      <w:pPr>
        <w:spacing w:line="259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1B23857A" w14:textId="77777777" w:rsidR="00047503" w:rsidRDefault="0080318A" w:rsidP="00047503">
      <w:pPr>
        <w:spacing w:line="259" w:lineRule="auto"/>
        <w:ind w:left="567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Приложение </w:t>
      </w:r>
    </w:p>
    <w:p w14:paraId="3CC45A95" w14:textId="77777777" w:rsidR="0080318A" w:rsidRPr="0080318A" w:rsidRDefault="0080318A" w:rsidP="00047503">
      <w:pPr>
        <w:spacing w:line="259" w:lineRule="auto"/>
        <w:ind w:left="567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к постановлению администрации Чебоксарского муниципального округа </w:t>
      </w:r>
    </w:p>
    <w:p w14:paraId="53D3E7FC" w14:textId="77777777" w:rsidR="0080318A" w:rsidRPr="0080318A" w:rsidRDefault="0080318A" w:rsidP="00047503">
      <w:pPr>
        <w:spacing w:after="160" w:line="259" w:lineRule="auto"/>
        <w:ind w:left="567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от </w:t>
      </w:r>
      <w:r w:rsidR="00047503">
        <w:rPr>
          <w:rFonts w:ascii="Times New Roman" w:eastAsia="Calibri" w:hAnsi="Times New Roman"/>
          <w:sz w:val="22"/>
          <w:szCs w:val="22"/>
          <w:lang w:eastAsia="en-US"/>
        </w:rPr>
        <w:t>___________</w:t>
      </w: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 г.  №________</w:t>
      </w:r>
    </w:p>
    <w:p w14:paraId="037790EF" w14:textId="77777777" w:rsidR="0080318A" w:rsidRDefault="0080318A" w:rsidP="0080318A">
      <w:pPr>
        <w:spacing w:after="160" w:line="259" w:lineRule="auto"/>
        <w:ind w:left="6237"/>
        <w:rPr>
          <w:rFonts w:ascii="Times New Roman" w:eastAsia="Calibri" w:hAnsi="Times New Roman"/>
          <w:sz w:val="22"/>
          <w:szCs w:val="22"/>
          <w:lang w:eastAsia="en-US"/>
        </w:rPr>
      </w:pPr>
    </w:p>
    <w:p w14:paraId="1CFFC0E5" w14:textId="77777777" w:rsidR="00666159" w:rsidRDefault="00666159" w:rsidP="00666159">
      <w:pPr>
        <w:spacing w:line="259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Спортивные разряды, присваиваемые воспитанникам</w:t>
      </w:r>
    </w:p>
    <w:p w14:paraId="1A97E124" w14:textId="77777777" w:rsidR="00666159" w:rsidRDefault="00666159" w:rsidP="00666159">
      <w:pPr>
        <w:spacing w:line="259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МАУ ДО «Спортивная школа «Улап» Чебоксарского</w:t>
      </w:r>
    </w:p>
    <w:p w14:paraId="4FA4F4A6" w14:textId="77777777" w:rsidR="00666159" w:rsidRPr="0080318A" w:rsidRDefault="00666159" w:rsidP="00666159">
      <w:pPr>
        <w:spacing w:line="259" w:lineRule="auto"/>
        <w:ind w:left="851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округа Чувашской Республи</w:t>
      </w:r>
      <w:r w:rsidRPr="00666159">
        <w:rPr>
          <w:rFonts w:ascii="Times New Roman" w:eastAsia="Calibri" w:hAnsi="Times New Roman"/>
          <w:b/>
          <w:sz w:val="24"/>
          <w:szCs w:val="24"/>
          <w:lang w:eastAsia="en-US"/>
        </w:rPr>
        <w:t>ки</w:t>
      </w:r>
      <w:r w:rsidRPr="00666159">
        <w:rPr>
          <w:sz w:val="24"/>
          <w:szCs w:val="24"/>
        </w:rPr>
        <w:t xml:space="preserve"> </w:t>
      </w:r>
    </w:p>
    <w:p w14:paraId="064A6497" w14:textId="77777777" w:rsidR="0080318A" w:rsidRPr="0080318A" w:rsidRDefault="0080318A" w:rsidP="0080318A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8672" w:type="dxa"/>
        <w:jc w:val="center"/>
        <w:tblLook w:val="04A0" w:firstRow="1" w:lastRow="0" w:firstColumn="1" w:lastColumn="0" w:noHBand="0" w:noVBand="1"/>
      </w:tblPr>
      <w:tblGrid>
        <w:gridCol w:w="493"/>
        <w:gridCol w:w="2211"/>
        <w:gridCol w:w="1278"/>
        <w:gridCol w:w="1694"/>
        <w:gridCol w:w="2032"/>
        <w:gridCol w:w="964"/>
      </w:tblGrid>
      <w:tr w:rsidR="00666159" w:rsidRPr="0080318A" w14:paraId="6B091420" w14:textId="77777777" w:rsidTr="00B76F4D">
        <w:trPr>
          <w:trHeight w:val="31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B7FD" w14:textId="77777777" w:rsidR="00666159" w:rsidRPr="0080318A" w:rsidRDefault="00666159" w:rsidP="0080318A">
            <w:pPr>
              <w:spacing w:after="160" w:line="259" w:lineRule="auto"/>
              <w:contextualSpacing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5B86" w14:textId="77777777" w:rsidR="00666159" w:rsidRPr="0080318A" w:rsidRDefault="00666159" w:rsidP="006661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EBD5" w14:textId="77777777" w:rsidR="00666159" w:rsidRPr="0080318A" w:rsidRDefault="00666159" w:rsidP="006661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74783" w14:textId="77777777" w:rsidR="00666159" w:rsidRPr="0080318A" w:rsidRDefault="00666159" w:rsidP="006661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2D40" w14:textId="77777777" w:rsidR="00666159" w:rsidRPr="0080318A" w:rsidRDefault="00666159" w:rsidP="006661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7E715" w14:textId="77777777" w:rsidR="00666159" w:rsidRPr="0080318A" w:rsidRDefault="00666159" w:rsidP="006661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Разряд</w:t>
            </w:r>
          </w:p>
        </w:tc>
      </w:tr>
      <w:tr w:rsidR="00666159" w:rsidRPr="0080318A" w14:paraId="26AA7C10" w14:textId="77777777" w:rsidTr="00B76F4D">
        <w:trPr>
          <w:trHeight w:val="31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6076F" w14:textId="77777777" w:rsidR="00666159" w:rsidRPr="0080318A" w:rsidRDefault="00666159" w:rsidP="00B76F4D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183F" w14:textId="77777777" w:rsidR="00666159" w:rsidRPr="0080318A" w:rsidRDefault="00B76F4D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Виктория Павловна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70A71" w14:textId="77777777" w:rsidR="00666159" w:rsidRPr="0080318A" w:rsidRDefault="00400E87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B76F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87DEC" w14:textId="77777777" w:rsidR="00400E87" w:rsidRDefault="00400E87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</w:p>
          <w:p w14:paraId="1E639DA7" w14:textId="77777777" w:rsidR="00666159" w:rsidRPr="0080318A" w:rsidRDefault="00400E87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r w:rsidR="00B76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(спортивная ходьба)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3DE1E" w14:textId="77777777" w:rsidR="00666159" w:rsidRDefault="00B76F4D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Яковлев М.Ю.</w:t>
            </w:r>
          </w:p>
          <w:p w14:paraId="1F8D058F" w14:textId="77777777" w:rsidR="00B76F4D" w:rsidRPr="0080318A" w:rsidRDefault="00B76F4D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Гаврилова А.А.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AFEB8" w14:textId="77777777" w:rsidR="00666159" w:rsidRPr="0080318A" w:rsidRDefault="00B76F4D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76F4D" w:rsidRPr="0080318A" w14:paraId="21EFE80F" w14:textId="77777777" w:rsidTr="00B76F4D">
        <w:trPr>
          <w:trHeight w:val="31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63386" w14:textId="77777777" w:rsidR="00B76F4D" w:rsidRPr="0080318A" w:rsidRDefault="00B76F4D" w:rsidP="00B76F4D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8F5E" w14:textId="77777777" w:rsidR="00B76F4D" w:rsidRDefault="00967F18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F18">
              <w:rPr>
                <w:rFonts w:ascii="Times New Roman" w:hAnsi="Times New Roman"/>
                <w:color w:val="000000"/>
                <w:sz w:val="24"/>
                <w:szCs w:val="24"/>
              </w:rPr>
              <w:t>Харитонов Руслан Евгеньевич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FF460" w14:textId="77777777" w:rsidR="00B76F4D" w:rsidRDefault="00967F18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EB7A7" w14:textId="77777777" w:rsidR="00B76F4D" w:rsidRDefault="00967F18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86506" w14:textId="77777777" w:rsidR="00B76F4D" w:rsidRDefault="00967F18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 Н.Г.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86B79" w14:textId="77777777" w:rsidR="00B76F4D" w:rsidRDefault="00967F18" w:rsidP="00B76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BA65EE5" w14:textId="77777777" w:rsidR="0080318A" w:rsidRPr="0080318A" w:rsidRDefault="0080318A" w:rsidP="0080318A">
      <w:pPr>
        <w:spacing w:after="160" w:line="259" w:lineRule="auto"/>
        <w:ind w:left="142"/>
        <w:rPr>
          <w:rFonts w:ascii="Times New Roman" w:eastAsia="Calibri" w:hAnsi="Times New Roman"/>
          <w:sz w:val="22"/>
          <w:szCs w:val="22"/>
          <w:lang w:eastAsia="en-US"/>
        </w:rPr>
      </w:pPr>
    </w:p>
    <w:p w14:paraId="089329B2" w14:textId="77777777" w:rsidR="0080318A" w:rsidRPr="0080318A" w:rsidRDefault="0080318A" w:rsidP="0080318A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10B3557A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sectPr w:rsidR="0080318A" w:rsidSect="006B1B16">
      <w:footerReference w:type="default" r:id="rId8"/>
      <w:headerReference w:type="first" r:id="rId9"/>
      <w:type w:val="evenPage"/>
      <w:pgSz w:w="11907" w:h="16840"/>
      <w:pgMar w:top="1560" w:right="850" w:bottom="993" w:left="1276" w:header="1125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1016" w14:textId="77777777" w:rsidR="006B1B16" w:rsidRDefault="006B1B16">
      <w:r>
        <w:separator/>
      </w:r>
    </w:p>
  </w:endnote>
  <w:endnote w:type="continuationSeparator" w:id="0">
    <w:p w14:paraId="4ECAEDC1" w14:textId="77777777" w:rsidR="006B1B16" w:rsidRDefault="006B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E41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DAC4" w14:textId="77777777" w:rsidR="006B1B16" w:rsidRDefault="006B1B16">
      <w:r>
        <w:separator/>
      </w:r>
    </w:p>
  </w:footnote>
  <w:footnote w:type="continuationSeparator" w:id="0">
    <w:p w14:paraId="1585134F" w14:textId="77777777" w:rsidR="006B1B16" w:rsidRDefault="006B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3285"/>
      <w:gridCol w:w="2777"/>
      <w:gridCol w:w="4111"/>
    </w:tblGrid>
    <w:tr w:rsidR="005A1C08" w:rsidRPr="00AD02C4" w14:paraId="2EE76174" w14:textId="77777777" w:rsidTr="008F68C1">
      <w:tc>
        <w:tcPr>
          <w:tcW w:w="3285" w:type="dxa"/>
          <w:shd w:val="clear" w:color="auto" w:fill="auto"/>
        </w:tcPr>
        <w:p w14:paraId="6FEDBFEF" w14:textId="77777777" w:rsidR="005A1C08" w:rsidRPr="00A06F5C" w:rsidRDefault="005A1C08" w:rsidP="00D977E5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EE91AB4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FB22E01" w14:textId="77777777" w:rsidR="005A1C08" w:rsidRDefault="005A1C08" w:rsidP="00D977E5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119BA233" w14:textId="77777777" w:rsidR="005A1C08" w:rsidRDefault="005A1C08" w:rsidP="00D977E5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FF68EE6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00D4C47B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7D825BA0" w14:textId="77777777" w:rsidR="005A1C08" w:rsidRDefault="005A1C08" w:rsidP="00D977E5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5A1C08" w14:paraId="6286AC28" w14:textId="77777777" w:rsidTr="00D977E5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D020B21" w14:textId="27DAD24F" w:rsidR="005A1C08" w:rsidRDefault="008F68C1" w:rsidP="00D977E5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  <w:t>30.05.2024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71B5B3" w14:textId="77777777" w:rsidR="005A1C08" w:rsidRDefault="005A1C08" w:rsidP="00D977E5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F545D27" w14:textId="4C562547" w:rsidR="005A1C08" w:rsidRDefault="008F68C1" w:rsidP="00580962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  <w:r>
                  <w:rPr>
                    <w:sz w:val="22"/>
                    <w:szCs w:val="18"/>
                    <w:u w:val="single"/>
                    <w:lang w:eastAsia="en-US"/>
                  </w:rPr>
                  <w:t>734</w:t>
                </w:r>
              </w:p>
            </w:tc>
          </w:tr>
        </w:tbl>
        <w:p w14:paraId="638778A2" w14:textId="77777777" w:rsidR="005A1C08" w:rsidRPr="00AD02C4" w:rsidRDefault="005A1C08" w:rsidP="00D977E5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777" w:type="dxa"/>
          <w:shd w:val="clear" w:color="auto" w:fill="auto"/>
        </w:tcPr>
        <w:p w14:paraId="5F2BD397" w14:textId="77777777" w:rsidR="005A1C08" w:rsidRPr="00AD02C4" w:rsidRDefault="005A1C08" w:rsidP="00D977E5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                </w:t>
          </w:r>
          <w:r w:rsidR="00D27903">
            <w:rPr>
              <w:noProof/>
            </w:rPr>
            <w:drawing>
              <wp:inline distT="0" distB="0" distL="0" distR="0" wp14:anchorId="1C643D6C" wp14:editId="4C9525A3">
                <wp:extent cx="828040" cy="840105"/>
                <wp:effectExtent l="0" t="0" r="0" b="0"/>
                <wp:docPr id="18" name="Рисунок 18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4111" w:type="dxa"/>
          <w:shd w:val="clear" w:color="auto" w:fill="auto"/>
        </w:tcPr>
        <w:p w14:paraId="2F61218C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3C50BB98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03997DB" w14:textId="77777777" w:rsidR="005A1C08" w:rsidRDefault="005A1C08" w:rsidP="00D977E5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3C8353AC" w14:textId="77777777" w:rsidR="005A1C08" w:rsidRDefault="005A1C08" w:rsidP="00D977E5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736675F" w14:textId="34EE4E07" w:rsidR="005A1C08" w:rsidRDefault="005A1C08" w:rsidP="00D977E5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D28597E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FDF02B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3BF380B5" w14:textId="77777777" w:rsidR="005A1C08" w:rsidRDefault="005A1C08" w:rsidP="00D977E5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5A1C08" w14:paraId="128377DE" w14:textId="77777777" w:rsidTr="00D977E5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79D667D" w14:textId="77777777" w:rsidR="005A1C08" w:rsidRDefault="005A1C08" w:rsidP="00D977E5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C718EDF" w14:textId="77777777" w:rsidR="005A1C08" w:rsidRDefault="005A1C08" w:rsidP="00D977E5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B82C319" w14:textId="77777777" w:rsidR="005A1C08" w:rsidRDefault="005A1C08" w:rsidP="00D977E5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589A34C5" w14:textId="77777777" w:rsidR="005A1C08" w:rsidRPr="00AD02C4" w:rsidRDefault="005A1C08" w:rsidP="00D977E5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7D926A97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75101FAF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3F11268D"/>
    <w:multiLevelType w:val="hybridMultilevel"/>
    <w:tmpl w:val="501EE000"/>
    <w:lvl w:ilvl="0" w:tplc="241C9742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74857469"/>
    <w:multiLevelType w:val="hybridMultilevel"/>
    <w:tmpl w:val="84DA3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24652">
    <w:abstractNumId w:val="0"/>
  </w:num>
  <w:num w:numId="2" w16cid:durableId="1887253437">
    <w:abstractNumId w:val="1"/>
  </w:num>
  <w:num w:numId="3" w16cid:durableId="546379032">
    <w:abstractNumId w:val="3"/>
  </w:num>
  <w:num w:numId="4" w16cid:durableId="1889104006">
    <w:abstractNumId w:val="2"/>
  </w:num>
  <w:num w:numId="5" w16cid:durableId="2097942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BB9"/>
    <w:rsid w:val="00047503"/>
    <w:rsid w:val="000B2461"/>
    <w:rsid w:val="000D575A"/>
    <w:rsid w:val="000E2583"/>
    <w:rsid w:val="00107F11"/>
    <w:rsid w:val="001460B2"/>
    <w:rsid w:val="0017767D"/>
    <w:rsid w:val="001A4D80"/>
    <w:rsid w:val="002863DC"/>
    <w:rsid w:val="002E095C"/>
    <w:rsid w:val="00330D2D"/>
    <w:rsid w:val="003652FF"/>
    <w:rsid w:val="00367432"/>
    <w:rsid w:val="003C7636"/>
    <w:rsid w:val="003F5BE4"/>
    <w:rsid w:val="00400E87"/>
    <w:rsid w:val="00462425"/>
    <w:rsid w:val="00466C7A"/>
    <w:rsid w:val="004D2D4A"/>
    <w:rsid w:val="00504082"/>
    <w:rsid w:val="00527375"/>
    <w:rsid w:val="00563971"/>
    <w:rsid w:val="00580962"/>
    <w:rsid w:val="00591B6B"/>
    <w:rsid w:val="005A1C08"/>
    <w:rsid w:val="005A69CC"/>
    <w:rsid w:val="005F16B6"/>
    <w:rsid w:val="006161B6"/>
    <w:rsid w:val="0064393D"/>
    <w:rsid w:val="00666159"/>
    <w:rsid w:val="00686156"/>
    <w:rsid w:val="006B1B16"/>
    <w:rsid w:val="006C107F"/>
    <w:rsid w:val="006D7386"/>
    <w:rsid w:val="0070442D"/>
    <w:rsid w:val="007046D2"/>
    <w:rsid w:val="0076051A"/>
    <w:rsid w:val="007B581F"/>
    <w:rsid w:val="007D0235"/>
    <w:rsid w:val="007F72D9"/>
    <w:rsid w:val="0080318A"/>
    <w:rsid w:val="00843671"/>
    <w:rsid w:val="008E2BE5"/>
    <w:rsid w:val="008F5F8F"/>
    <w:rsid w:val="008F68C1"/>
    <w:rsid w:val="009155C9"/>
    <w:rsid w:val="00926BB9"/>
    <w:rsid w:val="009625EA"/>
    <w:rsid w:val="00967F18"/>
    <w:rsid w:val="009D6852"/>
    <w:rsid w:val="00A229BE"/>
    <w:rsid w:val="00A258DC"/>
    <w:rsid w:val="00A508C7"/>
    <w:rsid w:val="00A527F6"/>
    <w:rsid w:val="00AD02C4"/>
    <w:rsid w:val="00B21053"/>
    <w:rsid w:val="00B52A2D"/>
    <w:rsid w:val="00B76F4D"/>
    <w:rsid w:val="00BC4C72"/>
    <w:rsid w:val="00CB7E29"/>
    <w:rsid w:val="00D139C9"/>
    <w:rsid w:val="00D27903"/>
    <w:rsid w:val="00D61F6B"/>
    <w:rsid w:val="00D74229"/>
    <w:rsid w:val="00DE328D"/>
    <w:rsid w:val="00DE756C"/>
    <w:rsid w:val="00DF761C"/>
    <w:rsid w:val="00E417C9"/>
    <w:rsid w:val="00EE5911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53AF1"/>
  <w15:docId w15:val="{B7D40F15-30C6-4080-9A30-742DE9F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159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5A1C08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sport\Desktop\&#1055;&#1088;&#1080;&#1089;&#1074;&#1086;&#1077;&#1085;&#1080;&#1077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6A97-497C-4554-BB2A-18DF87BC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1343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Александрова Мария Владимировна</cp:lastModifiedBy>
  <cp:revision>7</cp:revision>
  <cp:lastPrinted>2024-05-30T11:48:00Z</cp:lastPrinted>
  <dcterms:created xsi:type="dcterms:W3CDTF">2024-05-20T12:30:00Z</dcterms:created>
  <dcterms:modified xsi:type="dcterms:W3CDTF">2024-05-31T14:01:00Z</dcterms:modified>
</cp:coreProperties>
</file>