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2A413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2022.12.15     5/1</w:t>
            </w:r>
            <w:r w:rsidR="00E46AE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2A413B" w:rsidRDefault="002A413B">
            <w:pPr>
              <w:ind w:firstLine="36"/>
              <w:jc w:val="center"/>
              <w:rPr>
                <w:rFonts w:ascii="TimesET" w:hAnsi="TimesET" w:cs="Times New Roman"/>
                <w:b/>
                <w:sz w:val="22"/>
                <w:szCs w:val="20"/>
                <w:lang w:eastAsia="en-US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2A413B">
            <w:pPr>
              <w:ind w:firstLine="36"/>
              <w:rPr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15.12.2022 № 5/1</w:t>
            </w:r>
            <w:r w:rsidR="00E46AE2">
              <w:rPr>
                <w:b/>
                <w:bCs/>
              </w:rPr>
              <w:t>2</w:t>
            </w:r>
          </w:p>
          <w:p w:rsidR="002A413B" w:rsidRDefault="002A413B">
            <w:pPr>
              <w:ind w:firstLine="36"/>
              <w:jc w:val="center"/>
              <w:rPr>
                <w:bCs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431A48" w:rsidRPr="00321BBC" w:rsidRDefault="00BF62D2" w:rsidP="00AA47D4">
      <w:pPr>
        <w:pStyle w:val="1"/>
        <w:jc w:val="left"/>
        <w:rPr>
          <w:color w:val="auto"/>
        </w:rPr>
      </w:pPr>
      <w:hyperlink r:id="rId8" w:history="1">
        <w:r w:rsidR="002A413B">
          <w:rPr>
            <w:rStyle w:val="a4"/>
            <w:b/>
            <w:bCs/>
            <w:color w:val="auto"/>
          </w:rPr>
          <w:t xml:space="preserve"> </w:t>
        </w:r>
        <w:r w:rsidR="00431A48" w:rsidRPr="00321BBC">
          <w:rPr>
            <w:rStyle w:val="a4"/>
            <w:b/>
            <w:bCs/>
            <w:color w:val="auto"/>
          </w:rPr>
          <w:t>Об утверждении Положения о комиссии</w:t>
        </w:r>
        <w:r w:rsidR="00AA47D4">
          <w:rPr>
            <w:rStyle w:val="a4"/>
            <w:b/>
            <w:bCs/>
            <w:color w:val="auto"/>
          </w:rPr>
          <w:t xml:space="preserve"> </w:t>
        </w:r>
        <w:r w:rsidR="00431A48" w:rsidRPr="00321BBC">
          <w:rPr>
            <w:rStyle w:val="a4"/>
            <w:b/>
            <w:bCs/>
            <w:color w:val="auto"/>
          </w:rPr>
          <w:t xml:space="preserve">по соблюдению требований к служебному поведению лиц, </w:t>
        </w:r>
        <w:r w:rsidR="002D570D" w:rsidRPr="00321BBC">
          <w:rPr>
            <w:rStyle w:val="a4"/>
            <w:b/>
            <w:bCs/>
            <w:color w:val="auto"/>
          </w:rPr>
          <w:t xml:space="preserve"> </w:t>
        </w:r>
        <w:r w:rsidR="00AA47D4">
          <w:rPr>
            <w:rStyle w:val="a4"/>
            <w:b/>
            <w:bCs/>
            <w:color w:val="auto"/>
          </w:rPr>
          <w:t>з</w:t>
        </w:r>
        <w:r w:rsidR="00431A48" w:rsidRPr="00321BBC">
          <w:rPr>
            <w:rStyle w:val="a4"/>
            <w:b/>
            <w:bCs/>
            <w:color w:val="auto"/>
          </w:rPr>
          <w:t xml:space="preserve">амещающих муниципальные должности в </w:t>
        </w:r>
        <w:proofErr w:type="spellStart"/>
        <w:r w:rsidR="002D570D" w:rsidRPr="00321BBC">
          <w:rPr>
            <w:rStyle w:val="a4"/>
            <w:b/>
            <w:bCs/>
            <w:color w:val="auto"/>
          </w:rPr>
          <w:t>Мариинско-Посадском</w:t>
        </w:r>
        <w:proofErr w:type="spellEnd"/>
        <w:r w:rsidR="002D570D" w:rsidRPr="00321BBC">
          <w:rPr>
            <w:rStyle w:val="a4"/>
            <w:b/>
            <w:bCs/>
            <w:color w:val="auto"/>
          </w:rPr>
          <w:t xml:space="preserve">                                    </w:t>
        </w:r>
        <w:r w:rsidR="00431A48" w:rsidRPr="00321BBC">
          <w:rPr>
            <w:rStyle w:val="a4"/>
            <w:b/>
            <w:bCs/>
            <w:color w:val="auto"/>
          </w:rPr>
          <w:t xml:space="preserve"> муниципальном округе Чувашской Республики,</w:t>
        </w:r>
        <w:r w:rsidR="002D570D" w:rsidRPr="00321BBC">
          <w:rPr>
            <w:rStyle w:val="a4"/>
            <w:b/>
            <w:bCs/>
            <w:color w:val="auto"/>
          </w:rPr>
          <w:t xml:space="preserve">                                                                </w:t>
        </w:r>
        <w:r w:rsidR="00431A48" w:rsidRPr="00321BBC">
          <w:rPr>
            <w:rStyle w:val="a4"/>
            <w:b/>
            <w:bCs/>
            <w:color w:val="auto"/>
          </w:rPr>
          <w:t xml:space="preserve"> и урегулированию конфликта интересов </w:t>
        </w:r>
      </w:hyperlink>
    </w:p>
    <w:p w:rsidR="00431A48" w:rsidRPr="00321BBC" w:rsidRDefault="00431A48"/>
    <w:p w:rsidR="002D570D" w:rsidRPr="00321BBC" w:rsidRDefault="002D570D"/>
    <w:p w:rsidR="00431A48" w:rsidRPr="00321BBC" w:rsidRDefault="00431A48">
      <w:r w:rsidRPr="00321BBC">
        <w:t xml:space="preserve">В соответствии с </w:t>
      </w:r>
      <w:hyperlink r:id="rId9" w:history="1">
        <w:r w:rsidRPr="0044664A">
          <w:rPr>
            <w:rStyle w:val="a4"/>
            <w:b w:val="0"/>
            <w:color w:val="auto"/>
          </w:rPr>
          <w:t>Федеральным законом</w:t>
        </w:r>
      </w:hyperlink>
      <w:r w:rsidRPr="00321BBC">
        <w:t xml:space="preserve"> от 25.12.2008 N 273-ФЗ "О противодействии коррупции" Собрание депутатов </w:t>
      </w:r>
      <w:r w:rsidR="002D570D" w:rsidRPr="00321BBC">
        <w:t xml:space="preserve">Мариинско-Посадского </w:t>
      </w:r>
      <w:r w:rsidRPr="00321BBC">
        <w:t>муниципального округа Чувашской Республики решило:</w:t>
      </w:r>
    </w:p>
    <w:p w:rsidR="00431A48" w:rsidRPr="00321BBC" w:rsidRDefault="00431A48">
      <w:bookmarkStart w:id="0" w:name="sub_1"/>
      <w:r w:rsidRPr="00321BBC">
        <w:t xml:space="preserve">1. Утвердить прилагаемое </w:t>
      </w:r>
      <w:hyperlink w:anchor="sub_1000" w:history="1">
        <w:r w:rsidRPr="0044664A">
          <w:rPr>
            <w:rStyle w:val="a4"/>
            <w:b w:val="0"/>
            <w:color w:val="auto"/>
          </w:rPr>
          <w:t>Положение</w:t>
        </w:r>
      </w:hyperlink>
      <w:r w:rsidRPr="00321BBC">
        <w:t xml:space="preserve"> о комиссии по соблюдению требований к служебному поведению лиц, замещающих муниципальные должности в </w:t>
      </w:r>
      <w:r w:rsidR="002D570D" w:rsidRPr="00321BBC">
        <w:t>Мариинско-Посадского</w:t>
      </w:r>
      <w:r w:rsidRPr="00321BBC">
        <w:t xml:space="preserve"> муниципальном округе Чувашской Республики, и урегулированию конфликта интересов.</w:t>
      </w:r>
    </w:p>
    <w:p w:rsidR="00431544" w:rsidRDefault="00431A48">
      <w:bookmarkStart w:id="1" w:name="sub_2"/>
      <w:bookmarkEnd w:id="0"/>
      <w:r w:rsidRPr="00321BBC">
        <w:t>2. Признать утратившим силу</w:t>
      </w:r>
      <w:r w:rsidR="00431544">
        <w:t>:</w:t>
      </w:r>
      <w:r w:rsidRPr="00321BBC">
        <w:t xml:space="preserve"> </w:t>
      </w:r>
      <w:bookmarkStart w:id="2" w:name="sub_3"/>
      <w:bookmarkEnd w:id="1"/>
    </w:p>
    <w:p w:rsidR="00321BBC" w:rsidRDefault="00431544">
      <w:pPr>
        <w:rPr>
          <w:shd w:val="clear" w:color="auto" w:fill="FFFFFF"/>
        </w:rPr>
      </w:pPr>
      <w:r>
        <w:t>- р</w:t>
      </w:r>
      <w:r w:rsidR="00321BBC" w:rsidRPr="00321BBC">
        <w:rPr>
          <w:shd w:val="clear" w:color="auto" w:fill="FFFFFF"/>
        </w:rPr>
        <w:t>ешение Мариинско-Посадского районного Собрания депутатов Чувашской Республики от 10 ноября 2015 г. N С-3/2 "О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Мариинско-Посадского района Чувашской Республики".</w:t>
      </w:r>
      <w:r w:rsidR="00AA47D4">
        <w:rPr>
          <w:shd w:val="clear" w:color="auto" w:fill="FFFFFF"/>
        </w:rPr>
        <w:t xml:space="preserve">  </w:t>
      </w:r>
    </w:p>
    <w:p w:rsidR="00EB420C" w:rsidRDefault="00431544">
      <w:pPr>
        <w:rPr>
          <w:rFonts w:ascii="Times New Roman" w:hAnsi="Times New Roman"/>
          <w:bCs/>
        </w:rPr>
      </w:pPr>
      <w:proofErr w:type="gramStart"/>
      <w:r>
        <w:rPr>
          <w:shd w:val="clear" w:color="auto" w:fill="FFFFFF"/>
        </w:rPr>
        <w:t xml:space="preserve">- </w:t>
      </w:r>
      <w:r>
        <w:t>р</w:t>
      </w:r>
      <w:r w:rsidRPr="00321BBC">
        <w:rPr>
          <w:shd w:val="clear" w:color="auto" w:fill="FFFFFF"/>
        </w:rPr>
        <w:t xml:space="preserve">ешение Мариинско-Посадского районного Собрания депутатов Чувашской Республики от </w:t>
      </w:r>
      <w:r>
        <w:rPr>
          <w:shd w:val="clear" w:color="auto" w:fill="FFFFFF"/>
        </w:rPr>
        <w:t>29 окт</w:t>
      </w:r>
      <w:r w:rsidRPr="00321BBC">
        <w:rPr>
          <w:shd w:val="clear" w:color="auto" w:fill="FFFFFF"/>
        </w:rPr>
        <w:t>ября 20</w:t>
      </w:r>
      <w:r>
        <w:rPr>
          <w:shd w:val="clear" w:color="auto" w:fill="FFFFFF"/>
        </w:rPr>
        <w:t>20</w:t>
      </w:r>
      <w:r w:rsidRPr="00321BBC">
        <w:rPr>
          <w:shd w:val="clear" w:color="auto" w:fill="FFFFFF"/>
        </w:rPr>
        <w:t> г. N </w:t>
      </w:r>
      <w:r>
        <w:rPr>
          <w:shd w:val="clear" w:color="auto" w:fill="FFFFFF"/>
        </w:rPr>
        <w:t>3/4</w:t>
      </w:r>
      <w:r w:rsidRPr="00E024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</w:t>
      </w:r>
      <w:r w:rsidRPr="00E0247A">
        <w:rPr>
          <w:rFonts w:ascii="Times New Roman" w:hAnsi="Times New Roman"/>
          <w:bCs/>
        </w:rPr>
        <w:t xml:space="preserve">О внесении изменений в решение Мариинско-Посадского районного Собрания депутатов Чувашской Республики от </w:t>
      </w:r>
      <w:r w:rsidRPr="00E0247A">
        <w:rPr>
          <w:rFonts w:ascii="Times New Roman" w:hAnsi="Times New Roman"/>
        </w:rPr>
        <w:t xml:space="preserve">10.11.2015 № С-3/2 </w:t>
      </w:r>
      <w:r w:rsidRPr="00E0247A">
        <w:rPr>
          <w:rFonts w:ascii="Times New Roman" w:hAnsi="Times New Roman"/>
          <w:bCs/>
        </w:rPr>
        <w:t>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Мариинско-Посадского района</w:t>
      </w:r>
      <w:proofErr w:type="gramEnd"/>
      <w:r w:rsidRPr="00E0247A">
        <w:rPr>
          <w:rFonts w:ascii="Times New Roman" w:hAnsi="Times New Roman"/>
          <w:bCs/>
        </w:rPr>
        <w:t xml:space="preserve"> Чувашской Республики</w:t>
      </w:r>
      <w:r w:rsidR="00EB420C">
        <w:rPr>
          <w:rFonts w:ascii="Times New Roman" w:hAnsi="Times New Roman"/>
          <w:bCs/>
        </w:rPr>
        <w:t>»</w:t>
      </w:r>
    </w:p>
    <w:p w:rsidR="00431544" w:rsidRDefault="00EB420C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- </w:t>
      </w:r>
      <w:r>
        <w:t>р</w:t>
      </w:r>
      <w:r w:rsidRPr="00321BBC">
        <w:rPr>
          <w:shd w:val="clear" w:color="auto" w:fill="FFFFFF"/>
        </w:rPr>
        <w:t xml:space="preserve">ешение Мариинско-Посадского районного Собрания депутатов Чувашской Республики от </w:t>
      </w:r>
      <w:r>
        <w:rPr>
          <w:shd w:val="clear" w:color="auto" w:fill="FFFFFF"/>
        </w:rPr>
        <w:t>29 дека</w:t>
      </w:r>
      <w:r w:rsidRPr="00321BBC">
        <w:rPr>
          <w:shd w:val="clear" w:color="auto" w:fill="FFFFFF"/>
        </w:rPr>
        <w:t>бря 20</w:t>
      </w:r>
      <w:r>
        <w:rPr>
          <w:shd w:val="clear" w:color="auto" w:fill="FFFFFF"/>
        </w:rPr>
        <w:t>20</w:t>
      </w:r>
      <w:r w:rsidRPr="00321BBC">
        <w:rPr>
          <w:shd w:val="clear" w:color="auto" w:fill="FFFFFF"/>
        </w:rPr>
        <w:t> г. N </w:t>
      </w:r>
      <w:r>
        <w:rPr>
          <w:shd w:val="clear" w:color="auto" w:fill="FFFFFF"/>
        </w:rPr>
        <w:t>6/3</w:t>
      </w:r>
      <w:r w:rsidRPr="00E024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</w:t>
      </w:r>
      <w:r w:rsidRPr="00E0247A">
        <w:rPr>
          <w:rFonts w:ascii="Times New Roman" w:hAnsi="Times New Roman"/>
          <w:bCs/>
        </w:rPr>
        <w:t xml:space="preserve">О внесении изменений в решение Мариинско-Посадского районного Собрания депутатов Чувашской Республики от </w:t>
      </w:r>
      <w:r w:rsidRPr="00E0247A">
        <w:rPr>
          <w:rFonts w:ascii="Times New Roman" w:hAnsi="Times New Roman"/>
        </w:rPr>
        <w:t xml:space="preserve">10.11.2015 № С-3/2 </w:t>
      </w:r>
      <w:r w:rsidRPr="00E0247A">
        <w:rPr>
          <w:rFonts w:ascii="Times New Roman" w:hAnsi="Times New Roman"/>
          <w:bCs/>
        </w:rPr>
        <w:t>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 w:rsidR="00431544">
        <w:rPr>
          <w:rFonts w:ascii="Times New Roman" w:hAnsi="Times New Roman"/>
          <w:bCs/>
        </w:rPr>
        <w:t>;</w:t>
      </w:r>
      <w:proofErr w:type="gramEnd"/>
    </w:p>
    <w:p w:rsidR="00EB420C" w:rsidRDefault="00EB420C">
      <w:pPr>
        <w:rPr>
          <w:rFonts w:ascii="Times New Roman" w:hAnsi="Times New Roman"/>
          <w:bCs/>
        </w:rPr>
      </w:pPr>
      <w:proofErr w:type="gramStart"/>
      <w:r>
        <w:rPr>
          <w:shd w:val="clear" w:color="auto" w:fill="FFFFFF"/>
        </w:rPr>
        <w:t xml:space="preserve">- </w:t>
      </w:r>
      <w:r>
        <w:t>р</w:t>
      </w:r>
      <w:r w:rsidRPr="00321BBC">
        <w:rPr>
          <w:shd w:val="clear" w:color="auto" w:fill="FFFFFF"/>
        </w:rPr>
        <w:t xml:space="preserve">ешение Мариинско-Посадского районного Собрания депутатов Чувашской Республики от </w:t>
      </w:r>
      <w:r>
        <w:rPr>
          <w:shd w:val="clear" w:color="auto" w:fill="FFFFFF"/>
        </w:rPr>
        <w:t>17 февраля</w:t>
      </w:r>
      <w:r w:rsidRPr="00321BBC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21</w:t>
      </w:r>
      <w:r w:rsidRPr="00321BBC">
        <w:rPr>
          <w:shd w:val="clear" w:color="auto" w:fill="FFFFFF"/>
        </w:rPr>
        <w:t> г. N </w:t>
      </w:r>
      <w:r>
        <w:rPr>
          <w:shd w:val="clear" w:color="auto" w:fill="FFFFFF"/>
        </w:rPr>
        <w:t>1/5</w:t>
      </w:r>
      <w:r w:rsidRPr="00E024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</w:t>
      </w:r>
      <w:r w:rsidRPr="00E0247A">
        <w:rPr>
          <w:rFonts w:ascii="Times New Roman" w:hAnsi="Times New Roman"/>
          <w:bCs/>
        </w:rPr>
        <w:t xml:space="preserve">О внесении изменений в решение Мариинско-Посадского районного Собрания депутатов Чувашской Республики от </w:t>
      </w:r>
      <w:r w:rsidRPr="00E0247A">
        <w:rPr>
          <w:rFonts w:ascii="Times New Roman" w:hAnsi="Times New Roman"/>
        </w:rPr>
        <w:t xml:space="preserve">10.11.2015 № С-3/2 </w:t>
      </w:r>
      <w:r w:rsidRPr="00E0247A">
        <w:rPr>
          <w:rFonts w:ascii="Times New Roman" w:hAnsi="Times New Roman"/>
          <w:bCs/>
        </w:rPr>
        <w:t>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>
        <w:rPr>
          <w:rFonts w:ascii="Times New Roman" w:hAnsi="Times New Roman"/>
          <w:bCs/>
        </w:rPr>
        <w:t>;</w:t>
      </w:r>
      <w:proofErr w:type="gramEnd"/>
    </w:p>
    <w:p w:rsidR="00EB420C" w:rsidRPr="00321BBC" w:rsidRDefault="00EB420C">
      <w:pPr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>
        <w:t>р</w:t>
      </w:r>
      <w:r w:rsidRPr="00321BBC">
        <w:rPr>
          <w:shd w:val="clear" w:color="auto" w:fill="FFFFFF"/>
        </w:rPr>
        <w:t xml:space="preserve">ешение Мариинско-Посадского районного Собрания депутатов Чувашской </w:t>
      </w:r>
      <w:r w:rsidRPr="00321BBC">
        <w:rPr>
          <w:shd w:val="clear" w:color="auto" w:fill="FFFFFF"/>
        </w:rPr>
        <w:lastRenderedPageBreak/>
        <w:t xml:space="preserve">Республики от </w:t>
      </w:r>
      <w:r>
        <w:rPr>
          <w:shd w:val="clear" w:color="auto" w:fill="FFFFFF"/>
        </w:rPr>
        <w:t>15 июля</w:t>
      </w:r>
      <w:r w:rsidRPr="00321BBC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22</w:t>
      </w:r>
      <w:r w:rsidRPr="00321BBC">
        <w:rPr>
          <w:shd w:val="clear" w:color="auto" w:fill="FFFFFF"/>
        </w:rPr>
        <w:t> г. N </w:t>
      </w:r>
      <w:r>
        <w:rPr>
          <w:shd w:val="clear" w:color="auto" w:fill="FFFFFF"/>
        </w:rPr>
        <w:t>6/6</w:t>
      </w:r>
      <w:r w:rsidRPr="00E024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</w:t>
      </w:r>
      <w:r w:rsidRPr="00E0247A">
        <w:rPr>
          <w:rFonts w:ascii="Times New Roman" w:hAnsi="Times New Roman"/>
          <w:bCs/>
        </w:rPr>
        <w:t xml:space="preserve">О внесении изменений в решение Мариинско-Посадского районного Собрания депутатов Чувашской Республики от </w:t>
      </w:r>
      <w:r w:rsidRPr="00E0247A">
        <w:rPr>
          <w:rFonts w:ascii="Times New Roman" w:hAnsi="Times New Roman"/>
        </w:rPr>
        <w:t xml:space="preserve">10.11.2015 № С-3/2 </w:t>
      </w:r>
      <w:r w:rsidRPr="00E0247A">
        <w:rPr>
          <w:rFonts w:ascii="Times New Roman" w:hAnsi="Times New Roman"/>
          <w:bCs/>
        </w:rPr>
        <w:t>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>
        <w:rPr>
          <w:rFonts w:ascii="Times New Roman" w:hAnsi="Times New Roman"/>
          <w:bCs/>
        </w:rPr>
        <w:t>».</w:t>
      </w:r>
      <w:proofErr w:type="gramEnd"/>
    </w:p>
    <w:p w:rsidR="00431A48" w:rsidRDefault="00431A48">
      <w:r w:rsidRPr="00321BBC">
        <w:t xml:space="preserve">3. Настоящее решение </w:t>
      </w:r>
      <w:r w:rsidR="00AA47D4">
        <w:t>подлежит</w:t>
      </w:r>
      <w:r w:rsidRPr="00321BBC">
        <w:t xml:space="preserve"> </w:t>
      </w:r>
      <w:hyperlink r:id="rId10" w:history="1">
        <w:r w:rsidRPr="00476A65">
          <w:rPr>
            <w:rStyle w:val="a4"/>
            <w:b w:val="0"/>
            <w:color w:val="auto"/>
          </w:rPr>
          <w:t>официально</w:t>
        </w:r>
        <w:r w:rsidR="00AA47D4" w:rsidRPr="00476A65">
          <w:rPr>
            <w:rStyle w:val="a4"/>
            <w:b w:val="0"/>
            <w:color w:val="auto"/>
          </w:rPr>
          <w:t>му</w:t>
        </w:r>
        <w:r w:rsidRPr="00476A65">
          <w:rPr>
            <w:rStyle w:val="a4"/>
            <w:b w:val="0"/>
            <w:color w:val="auto"/>
          </w:rPr>
          <w:t xml:space="preserve"> </w:t>
        </w:r>
        <w:proofErr w:type="gramStart"/>
        <w:r w:rsidRPr="00476A65">
          <w:rPr>
            <w:rStyle w:val="a4"/>
            <w:b w:val="0"/>
            <w:color w:val="auto"/>
          </w:rPr>
          <w:t>опубликовани</w:t>
        </w:r>
      </w:hyperlink>
      <w:r w:rsidR="00AA47D4">
        <w:t>ю</w:t>
      </w:r>
      <w:proofErr w:type="gramEnd"/>
      <w:r w:rsidRPr="00321BBC">
        <w:t xml:space="preserve"> в </w:t>
      </w:r>
      <w:r w:rsidR="001551B6" w:rsidRPr="00321BBC">
        <w:t>му</w:t>
      </w:r>
      <w:r w:rsidR="001551B6" w:rsidRPr="00476A65">
        <w:t>ниципальной газете</w:t>
      </w:r>
      <w:r w:rsidRPr="00476A65">
        <w:t xml:space="preserve"> "</w:t>
      </w:r>
      <w:r w:rsidR="002D570D" w:rsidRPr="00476A65">
        <w:t>Посадский вестник</w:t>
      </w:r>
      <w:r w:rsidRPr="00476A65">
        <w:t xml:space="preserve">" и подлежит размещению на </w:t>
      </w:r>
      <w:hyperlink r:id="rId11" w:history="1">
        <w:r w:rsidRPr="00476A65">
          <w:rPr>
            <w:rStyle w:val="a4"/>
            <w:b w:val="0"/>
            <w:color w:val="auto"/>
          </w:rPr>
          <w:t>официальном сайте</w:t>
        </w:r>
      </w:hyperlink>
      <w:r w:rsidRPr="00321BBC">
        <w:t xml:space="preserve"> </w:t>
      </w:r>
      <w:r w:rsidR="002D570D" w:rsidRPr="00321BBC">
        <w:t>Мариинско-Посадского</w:t>
      </w:r>
      <w:r w:rsidRPr="00321BBC">
        <w:t xml:space="preserve"> муниципального округа в информационно-телекоммуникационной сети "Интернет"</w:t>
      </w:r>
      <w:r w:rsidR="00AA47D4">
        <w:t>, вступает в силу с 01.01.2023 г.</w:t>
      </w:r>
    </w:p>
    <w:p w:rsidR="00AA47D4" w:rsidRPr="00321BBC" w:rsidRDefault="00AA47D4"/>
    <w:bookmarkEnd w:id="2"/>
    <w:p w:rsidR="00431A48" w:rsidRPr="00321BBC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431A4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431A48" w:rsidRDefault="00431A48" w:rsidP="00A73018">
            <w:pPr>
              <w:pStyle w:val="ac"/>
            </w:pPr>
            <w:r w:rsidRPr="00431A48">
              <w:t>Председатель Собрания депутатов</w:t>
            </w:r>
            <w:r w:rsidRPr="00431A48">
              <w:br/>
            </w:r>
            <w:r w:rsidR="002D570D" w:rsidRPr="00431A48">
              <w:t>Мариинско-Посадского</w:t>
            </w:r>
            <w:r w:rsidRPr="00431A48">
              <w:t xml:space="preserve"> муниципального округа</w:t>
            </w:r>
            <w:r w:rsidRPr="00431A48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73018" w:rsidRDefault="00A73018" w:rsidP="002D570D">
            <w:pPr>
              <w:pStyle w:val="aa"/>
              <w:jc w:val="right"/>
            </w:pPr>
          </w:p>
          <w:p w:rsidR="00431A48" w:rsidRPr="00431A48" w:rsidRDefault="001F1A61" w:rsidP="002D570D">
            <w:pPr>
              <w:pStyle w:val="aa"/>
              <w:jc w:val="right"/>
            </w:pPr>
            <w:r>
              <w:t>В.В. Петров</w:t>
            </w:r>
          </w:p>
        </w:tc>
      </w:tr>
    </w:tbl>
    <w:p w:rsidR="00431A48" w:rsidRPr="00321BBC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431A4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AA47D4" w:rsidRDefault="00AA47D4" w:rsidP="00AA47D4">
            <w:pPr>
              <w:pStyle w:val="ac"/>
            </w:pPr>
            <w:r w:rsidRPr="00AA47D4">
              <w:t>Глава</w:t>
            </w:r>
            <w:r w:rsidR="00431A48" w:rsidRPr="00AA47D4">
              <w:t xml:space="preserve"> </w:t>
            </w:r>
            <w:r w:rsidR="002D570D" w:rsidRPr="00AA47D4">
              <w:t>Мариинско-Посадского</w:t>
            </w:r>
            <w:r w:rsidR="00431A48" w:rsidRPr="00AA47D4">
              <w:br/>
              <w:t>муниципального округа</w:t>
            </w:r>
            <w:r w:rsidR="00431A48" w:rsidRPr="00AA47D4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C2379" w:rsidRDefault="007C2379">
            <w:pPr>
              <w:pStyle w:val="aa"/>
              <w:jc w:val="right"/>
            </w:pPr>
          </w:p>
          <w:p w:rsidR="00431A48" w:rsidRPr="00431A48" w:rsidRDefault="00AA47D4">
            <w:pPr>
              <w:pStyle w:val="aa"/>
              <w:jc w:val="right"/>
            </w:pPr>
            <w:r w:rsidRPr="00AA47D4">
              <w:t>В.В. Петров</w:t>
            </w:r>
          </w:p>
        </w:tc>
      </w:tr>
    </w:tbl>
    <w:p w:rsidR="00431A48" w:rsidRPr="00321BBC" w:rsidRDefault="00431A48"/>
    <w:p w:rsidR="00321BBC" w:rsidRPr="00321BBC" w:rsidRDefault="00321BBC"/>
    <w:p w:rsidR="00321BBC" w:rsidRPr="00321BBC" w:rsidRDefault="00321BBC"/>
    <w:p w:rsidR="00321BBC" w:rsidRPr="00321BBC" w:rsidRDefault="00321BBC"/>
    <w:p w:rsidR="00321BBC" w:rsidRDefault="00321BB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EB420C" w:rsidRDefault="00EB420C"/>
    <w:p w:rsidR="00496999" w:rsidRDefault="00496999"/>
    <w:p w:rsidR="00496999" w:rsidRDefault="00496999"/>
    <w:p w:rsidR="00496999" w:rsidRDefault="00496999"/>
    <w:p w:rsidR="00496999" w:rsidRDefault="00496999"/>
    <w:p w:rsidR="00496999" w:rsidRDefault="00496999"/>
    <w:p w:rsidR="00EB420C" w:rsidRPr="00321BBC" w:rsidRDefault="00EB420C"/>
    <w:p w:rsidR="00321BBC" w:rsidRPr="00321BBC" w:rsidRDefault="00321BBC"/>
    <w:p w:rsidR="00431A48" w:rsidRPr="00321BBC" w:rsidRDefault="00431A48">
      <w:pPr>
        <w:ind w:firstLine="0"/>
        <w:jc w:val="right"/>
      </w:pPr>
      <w:bookmarkStart w:id="3" w:name="sub_1000"/>
      <w:r w:rsidRPr="00321BBC">
        <w:rPr>
          <w:rStyle w:val="a3"/>
          <w:b w:val="0"/>
          <w:color w:val="auto"/>
        </w:rPr>
        <w:lastRenderedPageBreak/>
        <w:t>Приложение</w:t>
      </w:r>
      <w:r w:rsidRPr="00321BBC">
        <w:rPr>
          <w:rStyle w:val="a3"/>
          <w:b w:val="0"/>
          <w:color w:val="auto"/>
        </w:rPr>
        <w:br/>
        <w:t xml:space="preserve">к </w:t>
      </w:r>
      <w:hyperlink w:anchor="sub_0" w:history="1">
        <w:r w:rsidRPr="00321BBC">
          <w:rPr>
            <w:rStyle w:val="a4"/>
            <w:b w:val="0"/>
            <w:color w:val="auto"/>
          </w:rPr>
          <w:t>решению</w:t>
        </w:r>
      </w:hyperlink>
      <w:r w:rsidRPr="00321BBC">
        <w:rPr>
          <w:rStyle w:val="a3"/>
          <w:b w:val="0"/>
          <w:color w:val="auto"/>
        </w:rPr>
        <w:t xml:space="preserve"> Собрания депутатов</w:t>
      </w:r>
      <w:r w:rsidRPr="00321BBC">
        <w:rPr>
          <w:rStyle w:val="a3"/>
          <w:b w:val="0"/>
          <w:color w:val="auto"/>
        </w:rPr>
        <w:br/>
      </w:r>
      <w:r w:rsidR="002D570D" w:rsidRPr="00321BBC">
        <w:t xml:space="preserve">Мариинско-Посадского </w:t>
      </w:r>
      <w:r w:rsidRPr="00321BBC">
        <w:rPr>
          <w:rStyle w:val="a3"/>
          <w:b w:val="0"/>
          <w:color w:val="auto"/>
        </w:rPr>
        <w:t>муниципального</w:t>
      </w:r>
      <w:r w:rsidRPr="00321BBC">
        <w:rPr>
          <w:rStyle w:val="a3"/>
          <w:b w:val="0"/>
          <w:color w:val="auto"/>
        </w:rPr>
        <w:br/>
        <w:t>округа Чувашской Республики</w:t>
      </w:r>
      <w:r w:rsidRPr="00321BBC">
        <w:rPr>
          <w:rStyle w:val="a3"/>
          <w:b w:val="0"/>
          <w:color w:val="auto"/>
        </w:rPr>
        <w:br/>
        <w:t xml:space="preserve">от </w:t>
      </w:r>
      <w:r w:rsidR="00E34AFF">
        <w:rPr>
          <w:rStyle w:val="a3"/>
          <w:b w:val="0"/>
          <w:color w:val="auto"/>
        </w:rPr>
        <w:t>15.12</w:t>
      </w:r>
      <w:r w:rsidRPr="00321BBC">
        <w:rPr>
          <w:rStyle w:val="a3"/>
          <w:b w:val="0"/>
          <w:color w:val="auto"/>
        </w:rPr>
        <w:t>.2022 N </w:t>
      </w:r>
      <w:r w:rsidR="00E34AFF">
        <w:rPr>
          <w:rStyle w:val="a3"/>
          <w:b w:val="0"/>
          <w:color w:val="auto"/>
        </w:rPr>
        <w:t>5/1</w:t>
      </w:r>
      <w:r w:rsidR="00E46AE2">
        <w:rPr>
          <w:rStyle w:val="a3"/>
          <w:b w:val="0"/>
          <w:color w:val="auto"/>
        </w:rPr>
        <w:t>2</w:t>
      </w:r>
    </w:p>
    <w:bookmarkEnd w:id="3"/>
    <w:p w:rsidR="00431A48" w:rsidRPr="00321BBC" w:rsidRDefault="00431A48"/>
    <w:p w:rsidR="00431A48" w:rsidRPr="00321BBC" w:rsidRDefault="00431A48">
      <w:pPr>
        <w:pStyle w:val="1"/>
        <w:rPr>
          <w:color w:val="auto"/>
        </w:rPr>
      </w:pPr>
      <w:r w:rsidRPr="00321BBC">
        <w:rPr>
          <w:color w:val="auto"/>
        </w:rPr>
        <w:t>Положение</w:t>
      </w:r>
      <w:r w:rsidRPr="00321BBC">
        <w:rPr>
          <w:color w:val="auto"/>
        </w:rPr>
        <w:br/>
        <w:t xml:space="preserve">о комиссии по соблюдению требований к служебному поведению лиц, замещающих муниципальные должности в </w:t>
      </w:r>
      <w:r w:rsidR="002D570D" w:rsidRPr="00321BBC">
        <w:rPr>
          <w:color w:val="auto"/>
        </w:rPr>
        <w:t>Мариинско-Посадского</w:t>
      </w:r>
      <w:r w:rsidRPr="00321BBC">
        <w:rPr>
          <w:color w:val="auto"/>
        </w:rPr>
        <w:t xml:space="preserve"> муниципальном округе Чувашской Республики, и урегулированию конфликта интересов</w:t>
      </w:r>
    </w:p>
    <w:p w:rsidR="00431A48" w:rsidRPr="00321BBC" w:rsidRDefault="00431A48"/>
    <w:p w:rsidR="00431A48" w:rsidRPr="00321BBC" w:rsidRDefault="00431A48">
      <w:bookmarkStart w:id="4" w:name="sub_101"/>
      <w:r w:rsidRPr="00321BBC"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</w:t>
      </w:r>
      <w:r w:rsidR="002D570D" w:rsidRPr="00321BBC">
        <w:t>Мариинско-Посадского</w:t>
      </w:r>
      <w:r w:rsidRPr="00321BBC">
        <w:t xml:space="preserve">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2" w:history="1">
        <w:r w:rsidRPr="00321BBC">
          <w:rPr>
            <w:rStyle w:val="a4"/>
            <w:color w:val="auto"/>
          </w:rPr>
          <w:t>Федеральным законом</w:t>
        </w:r>
      </w:hyperlink>
      <w:r w:rsidRPr="00321BBC">
        <w:t xml:space="preserve"> от 25 декабря 2008 года N 273-ФЗ "О противодействии коррупции".</w:t>
      </w:r>
    </w:p>
    <w:p w:rsidR="00431A48" w:rsidRPr="00321BBC" w:rsidRDefault="00431A48">
      <w:bookmarkStart w:id="5" w:name="sub_102"/>
      <w:bookmarkEnd w:id="4"/>
      <w:r w:rsidRPr="00321BBC">
        <w:t xml:space="preserve">2. Комиссия в своей деятельности руководствуется </w:t>
      </w:r>
      <w:hyperlink r:id="rId13" w:history="1">
        <w:r w:rsidRPr="00321BBC">
          <w:rPr>
            <w:rStyle w:val="a4"/>
            <w:color w:val="auto"/>
          </w:rPr>
          <w:t>Конституцией</w:t>
        </w:r>
      </w:hyperlink>
      <w:r w:rsidRPr="00321BBC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321BBC">
          <w:rPr>
            <w:rStyle w:val="a4"/>
            <w:color w:val="auto"/>
          </w:rPr>
          <w:t>Конституцией</w:t>
        </w:r>
      </w:hyperlink>
      <w:r w:rsidRPr="00321BBC"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431A48" w:rsidRPr="00321BBC" w:rsidRDefault="00431A48">
      <w:bookmarkStart w:id="6" w:name="sub_103"/>
      <w:bookmarkEnd w:id="5"/>
      <w:r w:rsidRPr="00321BBC">
        <w:t xml:space="preserve">3. Основной задачей комиссии является содействие органам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 Чувашской Республики:</w:t>
      </w:r>
    </w:p>
    <w:p w:rsidR="00431A48" w:rsidRPr="00321BBC" w:rsidRDefault="00431A48">
      <w:bookmarkStart w:id="7" w:name="sub_131"/>
      <w:bookmarkEnd w:id="6"/>
      <w:proofErr w:type="gramStart"/>
      <w:r w:rsidRPr="00321BBC"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321BBC">
          <w:rPr>
            <w:rStyle w:val="a4"/>
            <w:color w:val="auto"/>
          </w:rPr>
          <w:t>Федеральным законом</w:t>
        </w:r>
      </w:hyperlink>
      <w:r w:rsidRPr="00321BBC">
        <w:t xml:space="preserve"> 25 декабря 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31A48" w:rsidRPr="00321BBC" w:rsidRDefault="00431A48">
      <w:bookmarkStart w:id="8" w:name="sub_132"/>
      <w:bookmarkEnd w:id="7"/>
      <w:r w:rsidRPr="00321BBC">
        <w:t xml:space="preserve">б) в осуществлении в органе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 Чувашской Республики (далее - орган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округа) мер по предупреждению коррупции.</w:t>
      </w:r>
    </w:p>
    <w:p w:rsidR="00431A48" w:rsidRPr="00321BBC" w:rsidRDefault="00431A48">
      <w:bookmarkStart w:id="9" w:name="sub_104"/>
      <w:bookmarkEnd w:id="8"/>
      <w:r w:rsidRPr="00321BBC">
        <w:t xml:space="preserve">4. </w:t>
      </w:r>
      <w:proofErr w:type="gramStart"/>
      <w:r w:rsidRPr="00321BBC"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r w:rsidR="007C0B5A" w:rsidRPr="00321BBC">
        <w:t xml:space="preserve">Мариинско-Посадского </w:t>
      </w:r>
      <w:r w:rsidRPr="00321BBC">
        <w:t xml:space="preserve">муниципальном округе Чувашской Республики, к которым относятся глава </w:t>
      </w:r>
      <w:r w:rsidR="007C0B5A" w:rsidRPr="00321BBC">
        <w:t>Мариинско-Посадского</w:t>
      </w:r>
      <w:r w:rsidRPr="00321BBC">
        <w:t xml:space="preserve"> муниципального округа Чувашской Республики и депутаты Собрания депутатов </w:t>
      </w:r>
      <w:r w:rsidR="007C0B5A" w:rsidRPr="00321BBC">
        <w:t xml:space="preserve">Мариинско-Посадского </w:t>
      </w:r>
      <w:r w:rsidRPr="00321BBC">
        <w:t>муниципального округа Чувашской Республики (далее - лица, замещающие муниципальные должности).</w:t>
      </w:r>
      <w:proofErr w:type="gramEnd"/>
    </w:p>
    <w:p w:rsidR="00431A48" w:rsidRPr="00321BBC" w:rsidRDefault="00431A48">
      <w:bookmarkStart w:id="10" w:name="sub_105"/>
      <w:bookmarkEnd w:id="9"/>
      <w:r w:rsidRPr="00321BBC">
        <w:t>5. Комиссия образуется решением Собрания депут</w:t>
      </w:r>
      <w:r w:rsidR="007C0B5A" w:rsidRPr="00321BBC">
        <w:t>атов Мариинско-Посадского</w:t>
      </w:r>
      <w:r w:rsidRPr="00321BBC">
        <w:t xml:space="preserve"> муниципального округа Чувашской Республики (далее - Собрание депутатов </w:t>
      </w:r>
      <w:r w:rsidR="007C0B5A" w:rsidRPr="00321BBC">
        <w:t>Мариинско-Посадского</w:t>
      </w:r>
      <w:r w:rsidRPr="00321BBC">
        <w:t xml:space="preserve"> муниципального округа). Указанным решением утверждается состав комиссии.</w:t>
      </w:r>
    </w:p>
    <w:bookmarkEnd w:id="10"/>
    <w:p w:rsidR="00431A48" w:rsidRPr="00321BBC" w:rsidRDefault="00431A48">
      <w:r w:rsidRPr="00321BBC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1A48" w:rsidRPr="00321BBC" w:rsidRDefault="00431A48">
      <w:r w:rsidRPr="00321BBC">
        <w:t>6. В состав комиссии входят:</w:t>
      </w:r>
    </w:p>
    <w:p w:rsidR="00431A48" w:rsidRPr="00321BBC" w:rsidRDefault="00431A48">
      <w:bookmarkStart w:id="11" w:name="sub_1062"/>
      <w:r w:rsidRPr="00321BBC">
        <w:t xml:space="preserve">заместитель председателя Собрания депутатов </w:t>
      </w:r>
      <w:r w:rsidR="007C0B5A" w:rsidRPr="00321BBC">
        <w:t>Мариинско-Посадского</w:t>
      </w:r>
      <w:r w:rsidRPr="00321BBC">
        <w:t xml:space="preserve"> муниципального округа (председатель комиссии), депутаты Собрания депутатов </w:t>
      </w:r>
      <w:r w:rsidR="007C0B5A" w:rsidRPr="00321BBC">
        <w:lastRenderedPageBreak/>
        <w:t>Мариинско-Посадского</w:t>
      </w:r>
      <w:r w:rsidRPr="00321BBC">
        <w:t xml:space="preserve"> муниципального округа, должностное лицо администрации </w:t>
      </w:r>
      <w:r w:rsidR="007C0B5A" w:rsidRPr="00321BBC">
        <w:t xml:space="preserve">Мариинско-Посадского </w:t>
      </w:r>
      <w:r w:rsidRPr="00321BBC">
        <w:t xml:space="preserve">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округа;</w:t>
      </w:r>
    </w:p>
    <w:p w:rsidR="00431A48" w:rsidRPr="00321BBC" w:rsidRDefault="00431A48">
      <w:bookmarkStart w:id="12" w:name="sub_1063"/>
      <w:bookmarkEnd w:id="11"/>
      <w:r w:rsidRPr="00321BBC"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431A48" w:rsidRPr="00321BBC" w:rsidRDefault="00431A48">
      <w:bookmarkStart w:id="13" w:name="sub_107"/>
      <w:bookmarkEnd w:id="12"/>
      <w:r w:rsidRPr="00321BBC">
        <w:t>7. В состав комиссии могут быть включены:</w:t>
      </w:r>
    </w:p>
    <w:p w:rsidR="00431A48" w:rsidRPr="00321BBC" w:rsidRDefault="00431A48">
      <w:bookmarkStart w:id="14" w:name="sub_171"/>
      <w:bookmarkEnd w:id="13"/>
      <w:r w:rsidRPr="00321BBC"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31A48" w:rsidRPr="00321BBC" w:rsidRDefault="00431A48">
      <w:bookmarkStart w:id="15" w:name="sub_172"/>
      <w:bookmarkEnd w:id="14"/>
      <w:r w:rsidRPr="00321BBC">
        <w:t xml:space="preserve">б) представитель (представители) общественной организации ветеранов, созданной в органе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округа;</w:t>
      </w:r>
    </w:p>
    <w:p w:rsidR="00431A48" w:rsidRPr="00321BBC" w:rsidRDefault="00431A48">
      <w:bookmarkStart w:id="16" w:name="sub_173"/>
      <w:bookmarkEnd w:id="15"/>
      <w:r w:rsidRPr="00321BBC">
        <w:t xml:space="preserve">в) представитель (представители) профсоюзной организации, действующей в установленном порядке в органе местного самоуправления </w:t>
      </w:r>
      <w:r w:rsidR="007C0B5A" w:rsidRPr="00321BBC">
        <w:t xml:space="preserve">Мариинско-Посадского </w:t>
      </w:r>
      <w:r w:rsidRPr="00321BBC">
        <w:t>муниципального округа.</w:t>
      </w:r>
    </w:p>
    <w:bookmarkEnd w:id="16"/>
    <w:p w:rsidR="00431A48" w:rsidRPr="00321BBC" w:rsidRDefault="00431A48">
      <w:r w:rsidRPr="00321BBC">
        <w:t xml:space="preserve">8. </w:t>
      </w:r>
      <w:proofErr w:type="gramStart"/>
      <w:r w:rsidRPr="00321BBC">
        <w:t xml:space="preserve">Лица, указанные в </w:t>
      </w:r>
      <w:hyperlink w:anchor="sub_1063" w:history="1">
        <w:r w:rsidRPr="00321BBC">
          <w:rPr>
            <w:rStyle w:val="a4"/>
            <w:color w:val="auto"/>
          </w:rPr>
          <w:t>абзаце третьем пункта 6</w:t>
        </w:r>
      </w:hyperlink>
      <w:r w:rsidRPr="00321BBC">
        <w:t xml:space="preserve"> и </w:t>
      </w:r>
      <w:hyperlink w:anchor="sub_107" w:history="1">
        <w:r w:rsidRPr="00321BBC">
          <w:rPr>
            <w:rStyle w:val="a4"/>
            <w:color w:val="auto"/>
          </w:rPr>
          <w:t>пункте 7</w:t>
        </w:r>
      </w:hyperlink>
      <w:r w:rsidRPr="00321BBC"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</w:t>
      </w:r>
      <w:r w:rsidR="007C0B5A" w:rsidRPr="00321BBC">
        <w:t xml:space="preserve">Мариинско-Посадского </w:t>
      </w:r>
      <w:r w:rsidRPr="00321BBC">
        <w:t>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321BBC">
        <w:t xml:space="preserve"> в органе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округа, с профсоюзной организацией, действующей в установленном порядке в </w:t>
      </w:r>
      <w:r w:rsidR="007C0B5A" w:rsidRPr="00321BBC">
        <w:t>органе местного самоуправления Мариинско-Посадского</w:t>
      </w:r>
      <w:r w:rsidRPr="00321BBC">
        <w:t xml:space="preserve"> муниципального округа, на основании запроса председателя Собрания депутатов </w:t>
      </w:r>
      <w:r w:rsidR="007C0B5A" w:rsidRPr="00321BBC">
        <w:t xml:space="preserve">Мариинско-Посадского </w:t>
      </w:r>
      <w:r w:rsidRPr="00321BBC">
        <w:t>муниципального округа.</w:t>
      </w:r>
    </w:p>
    <w:p w:rsidR="00431A48" w:rsidRPr="00321BBC" w:rsidRDefault="00431A48">
      <w:bookmarkStart w:id="17" w:name="sub_109"/>
      <w:r w:rsidRPr="00321BBC">
        <w:t xml:space="preserve">9. Число членов комиссии, не замещающих должности муниципальной службы в органе местного самоуправления </w:t>
      </w:r>
      <w:r w:rsidR="007C0B5A" w:rsidRPr="00321BBC">
        <w:t xml:space="preserve">Мариинско-Посадского </w:t>
      </w:r>
      <w:r w:rsidRPr="00321BBC">
        <w:t>муниципального округа, должно составлять не менее одной четверти от общего числа членов комиссии.</w:t>
      </w:r>
    </w:p>
    <w:p w:rsidR="00431A48" w:rsidRPr="00321BBC" w:rsidRDefault="00431A48">
      <w:bookmarkStart w:id="18" w:name="sub_1010"/>
      <w:bookmarkEnd w:id="17"/>
      <w:r w:rsidRPr="00321BBC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1A48" w:rsidRPr="00321BBC" w:rsidRDefault="00431A48">
      <w:bookmarkStart w:id="19" w:name="sub_1011"/>
      <w:bookmarkEnd w:id="18"/>
      <w:r w:rsidRPr="00321BBC"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</w:t>
      </w:r>
      <w:r w:rsidR="007C0B5A" w:rsidRPr="00321BBC">
        <w:t>Мариинско-Посадского</w:t>
      </w:r>
      <w:r w:rsidRPr="00321BBC">
        <w:t xml:space="preserve">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321BBC"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31A48" w:rsidRPr="00321BBC" w:rsidRDefault="00431A48">
      <w:bookmarkStart w:id="20" w:name="sub_1012"/>
      <w:bookmarkEnd w:id="19"/>
      <w:r w:rsidRPr="00321BBC"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0B5A" w:rsidRPr="00321BBC">
        <w:t>органе местного самоуправления Мариинско-Посадского</w:t>
      </w:r>
      <w:r w:rsidRPr="00321BBC">
        <w:t xml:space="preserve"> муниципального округа, недопустимо.</w:t>
      </w:r>
    </w:p>
    <w:p w:rsidR="00431A48" w:rsidRPr="00321BBC" w:rsidRDefault="00431A48">
      <w:bookmarkStart w:id="21" w:name="sub_1013"/>
      <w:bookmarkEnd w:id="20"/>
      <w:r w:rsidRPr="00321BBC"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321BBC"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431A48" w:rsidRPr="00321BBC" w:rsidRDefault="00431A48">
      <w:bookmarkStart w:id="22" w:name="sub_1014"/>
      <w:bookmarkEnd w:id="21"/>
      <w:r w:rsidRPr="00321BBC">
        <w:t>14. Основаниями для проведения заседания комиссии являются:</w:t>
      </w:r>
    </w:p>
    <w:p w:rsidR="00431A48" w:rsidRPr="00321BBC" w:rsidRDefault="00431A48">
      <w:bookmarkStart w:id="23" w:name="sub_141"/>
      <w:bookmarkEnd w:id="22"/>
      <w:r w:rsidRPr="00321BBC">
        <w:t xml:space="preserve">а) представление руководителю органа местного самоуправления </w:t>
      </w:r>
      <w:r w:rsidR="001551B6" w:rsidRPr="00321BBC">
        <w:t xml:space="preserve">Мариинско-Посадского </w:t>
      </w:r>
      <w:r w:rsidRPr="00321BBC">
        <w:t>муниципального округа материалов проверки, свидетельствующих:</w:t>
      </w:r>
    </w:p>
    <w:p w:rsidR="00431A48" w:rsidRPr="00321BBC" w:rsidRDefault="00431A48">
      <w:bookmarkStart w:id="24" w:name="sub_1412"/>
      <w:bookmarkEnd w:id="23"/>
      <w:r w:rsidRPr="00321BBC">
        <w:t>о представлении лицом, замещающим муниципальную должность, недостоверных или неполных сведений, при предоставлении сведений о доходах, об имуществе и обязательствах имущественного характера;</w:t>
      </w:r>
    </w:p>
    <w:p w:rsidR="00431A48" w:rsidRPr="00321BBC" w:rsidRDefault="00431A48">
      <w:bookmarkStart w:id="25" w:name="sub_1413"/>
      <w:bookmarkEnd w:id="24"/>
      <w:r w:rsidRPr="00321BBC"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431A48" w:rsidRPr="00321BBC" w:rsidRDefault="00431A48">
      <w:bookmarkStart w:id="26" w:name="sub_142"/>
      <w:bookmarkEnd w:id="25"/>
      <w:r w:rsidRPr="00321BBC">
        <w:t xml:space="preserve">б) </w:t>
      </w:r>
      <w:proofErr w:type="gramStart"/>
      <w:r w:rsidRPr="00321BBC">
        <w:t>поступившее</w:t>
      </w:r>
      <w:proofErr w:type="gramEnd"/>
      <w:r w:rsidRPr="00321BBC">
        <w:t xml:space="preserve"> в орган местного самоуправления:</w:t>
      </w:r>
    </w:p>
    <w:p w:rsidR="00431A48" w:rsidRPr="00321BBC" w:rsidRDefault="00431A48">
      <w:bookmarkStart w:id="27" w:name="sub_1422"/>
      <w:bookmarkEnd w:id="26"/>
      <w:r w:rsidRPr="00321BBC"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1A48" w:rsidRPr="00321BBC" w:rsidRDefault="00431A48">
      <w:bookmarkStart w:id="28" w:name="sub_1423"/>
      <w:bookmarkEnd w:id="27"/>
      <w:proofErr w:type="gramStart"/>
      <w:r w:rsidRPr="00321BBC">
        <w:t xml:space="preserve">заявление лица, замещающего муниципальную должность, о невозможности выполнить требования </w:t>
      </w:r>
      <w:hyperlink r:id="rId16" w:history="1">
        <w:r w:rsidRPr="00321BBC">
          <w:rPr>
            <w:rStyle w:val="a4"/>
            <w:color w:val="auto"/>
          </w:rPr>
          <w:t>Федерального закона</w:t>
        </w:r>
      </w:hyperlink>
      <w:r w:rsidRPr="00321BBC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321BBC">
        <w:t xml:space="preserve"> </w:t>
      </w:r>
      <w:proofErr w:type="gramStart"/>
      <w:r w:rsidRPr="00321BBC"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321BBC"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1A48" w:rsidRPr="00321BBC" w:rsidRDefault="00431A48">
      <w:bookmarkStart w:id="29" w:name="sub_1424"/>
      <w:bookmarkEnd w:id="28"/>
      <w:r w:rsidRPr="00321BBC"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1A48" w:rsidRPr="00321BBC" w:rsidRDefault="00431A48">
      <w:bookmarkStart w:id="30" w:name="sub_143"/>
      <w:bookmarkEnd w:id="29"/>
      <w:r w:rsidRPr="00321BBC">
        <w:t>в) представление руководителя органа местного или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431A48" w:rsidRPr="00321BBC" w:rsidRDefault="00431A48">
      <w:bookmarkStart w:id="31" w:name="sub_144"/>
      <w:bookmarkEnd w:id="30"/>
      <w:r w:rsidRPr="00321BBC"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321BBC">
          <w:rPr>
            <w:rStyle w:val="a4"/>
            <w:color w:val="auto"/>
          </w:rPr>
          <w:t>частью 1 статьи 3</w:t>
        </w:r>
      </w:hyperlink>
      <w:r w:rsidRPr="00321BBC">
        <w:t xml:space="preserve"> Федерального закона от 3 декабря 2012 года N 230-ФЗ "О </w:t>
      </w:r>
      <w:proofErr w:type="gramStart"/>
      <w:r w:rsidRPr="00321BBC">
        <w:t>контроле за</w:t>
      </w:r>
      <w:proofErr w:type="gramEnd"/>
      <w:r w:rsidRPr="00321BBC">
        <w:t xml:space="preserve"> соответствием расходов лиц, замещающих государственные должности, и иных лиц их доходам";</w:t>
      </w:r>
    </w:p>
    <w:p w:rsidR="00431A48" w:rsidRPr="00321BBC" w:rsidRDefault="00431A48">
      <w:bookmarkStart w:id="32" w:name="sub_1015"/>
      <w:bookmarkEnd w:id="31"/>
      <w:r w:rsidRPr="00321BBC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1A48" w:rsidRPr="00321BBC" w:rsidRDefault="00431A48">
      <w:bookmarkStart w:id="33" w:name="sub_1016"/>
      <w:bookmarkEnd w:id="32"/>
      <w:r w:rsidRPr="00321BBC">
        <w:t xml:space="preserve">16. </w:t>
      </w:r>
      <w:proofErr w:type="gramStart"/>
      <w:r w:rsidRPr="00321BBC">
        <w:t xml:space="preserve">Уведомление, указанное в </w:t>
      </w:r>
      <w:hyperlink w:anchor="sub_1424" w:history="1">
        <w:r w:rsidRPr="00321BBC">
          <w:rPr>
            <w:rStyle w:val="a4"/>
            <w:color w:val="auto"/>
          </w:rPr>
          <w:t>абзаце четвертом подпункта "б" пункта 14</w:t>
        </w:r>
      </w:hyperlink>
      <w:r w:rsidRPr="00321BBC"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</w:t>
      </w:r>
      <w:r w:rsidR="001551B6" w:rsidRPr="00321BBC">
        <w:t xml:space="preserve">Мариинско-Посадского </w:t>
      </w:r>
      <w:r w:rsidRPr="00321BBC">
        <w:t>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431A48" w:rsidRPr="00321BBC" w:rsidRDefault="00431A48">
      <w:bookmarkStart w:id="34" w:name="sub_1017"/>
      <w:bookmarkEnd w:id="33"/>
      <w:r w:rsidRPr="00321BBC"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21BBC">
          <w:rPr>
            <w:rStyle w:val="a4"/>
            <w:color w:val="auto"/>
          </w:rPr>
          <w:t>абзаце четвертом подпункта "б" пункта 14</w:t>
        </w:r>
      </w:hyperlink>
      <w:r w:rsidRPr="00321BBC">
        <w:t xml:space="preserve"> настоящего </w:t>
      </w:r>
      <w:r w:rsidRPr="00321BBC">
        <w:lastRenderedPageBreak/>
        <w:t>Положения:</w:t>
      </w:r>
    </w:p>
    <w:bookmarkEnd w:id="34"/>
    <w:p w:rsidR="00431A48" w:rsidRPr="00321BBC" w:rsidRDefault="00431A48">
      <w:r w:rsidRPr="00321BBC"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431A48" w:rsidRPr="00321BBC" w:rsidRDefault="00431A48">
      <w:bookmarkStart w:id="35" w:name="sub_10173"/>
      <w:r w:rsidRPr="00321BBC"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31A48" w:rsidRPr="00321BBC" w:rsidRDefault="00431A48">
      <w:bookmarkStart w:id="36" w:name="sub_1018"/>
      <w:bookmarkEnd w:id="35"/>
      <w:r w:rsidRPr="00321BBC"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6"/>
    <w:p w:rsidR="00431A48" w:rsidRPr="00321BBC" w:rsidRDefault="00431A48">
      <w:r w:rsidRPr="00321BBC">
        <w:t xml:space="preserve">В случае направления в соответствии с </w:t>
      </w:r>
      <w:hyperlink w:anchor="sub_10173" w:history="1">
        <w:r w:rsidRPr="00321BBC">
          <w:rPr>
            <w:rStyle w:val="a4"/>
            <w:color w:val="auto"/>
          </w:rPr>
          <w:t>абзацем третьим пункта 17</w:t>
        </w:r>
      </w:hyperlink>
      <w:r w:rsidRPr="00321BBC"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31A48" w:rsidRPr="00321BBC" w:rsidRDefault="00431A48">
      <w:bookmarkStart w:id="37" w:name="sub_1019"/>
      <w:r w:rsidRPr="00321BBC">
        <w:t xml:space="preserve">19. Мотивированное заключение, предусмотренное </w:t>
      </w:r>
      <w:hyperlink w:anchor="sub_1016" w:history="1">
        <w:r w:rsidRPr="00321BBC">
          <w:rPr>
            <w:rStyle w:val="a4"/>
            <w:color w:val="auto"/>
          </w:rPr>
          <w:t>пунктом 16</w:t>
        </w:r>
      </w:hyperlink>
      <w:r w:rsidRPr="00321BBC">
        <w:t xml:space="preserve"> настоящего Положения, должны содержать:</w:t>
      </w:r>
    </w:p>
    <w:p w:rsidR="00431A48" w:rsidRPr="00321BBC" w:rsidRDefault="00431A48">
      <w:bookmarkStart w:id="38" w:name="sub_191"/>
      <w:bookmarkEnd w:id="37"/>
      <w:r w:rsidRPr="00321BBC">
        <w:t xml:space="preserve">а) информацию, изложенную в уведомление, указанном в </w:t>
      </w:r>
      <w:hyperlink w:anchor="sub_1424" w:history="1">
        <w:r w:rsidRPr="00321BBC">
          <w:rPr>
            <w:rStyle w:val="a4"/>
            <w:color w:val="auto"/>
          </w:rPr>
          <w:t>абзаце четвертом подпункта "б" пункта 14</w:t>
        </w:r>
      </w:hyperlink>
      <w:r w:rsidRPr="00321BBC">
        <w:t xml:space="preserve"> настоящего Положения;</w:t>
      </w:r>
    </w:p>
    <w:p w:rsidR="00431A48" w:rsidRPr="00321BBC" w:rsidRDefault="00431A48">
      <w:bookmarkStart w:id="39" w:name="sub_192"/>
      <w:bookmarkEnd w:id="38"/>
      <w:r w:rsidRPr="00321BBC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1A48" w:rsidRPr="00321BBC" w:rsidRDefault="00431A48">
      <w:bookmarkStart w:id="40" w:name="sub_193"/>
      <w:bookmarkEnd w:id="39"/>
      <w:r w:rsidRPr="00321BBC"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321BBC">
          <w:rPr>
            <w:rStyle w:val="a4"/>
            <w:color w:val="auto"/>
          </w:rPr>
          <w:t>абзаце четвертом подпункта "б" пункта 14</w:t>
        </w:r>
      </w:hyperlink>
      <w:r w:rsidRPr="00321BBC"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321BBC">
          <w:rPr>
            <w:rStyle w:val="a4"/>
            <w:color w:val="auto"/>
          </w:rPr>
          <w:t>пунктом 30</w:t>
        </w:r>
      </w:hyperlink>
      <w:r w:rsidRPr="00321BBC">
        <w:t xml:space="preserve"> настоящего Положения или иного решения.</w:t>
      </w:r>
    </w:p>
    <w:p w:rsidR="00431A48" w:rsidRPr="00321BBC" w:rsidRDefault="00431A48">
      <w:bookmarkStart w:id="41" w:name="sub_1020"/>
      <w:bookmarkEnd w:id="40"/>
      <w:r w:rsidRPr="00321BBC"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431A48" w:rsidRPr="00321BBC" w:rsidRDefault="00431A48">
      <w:bookmarkStart w:id="42" w:name="sub_121"/>
      <w:bookmarkEnd w:id="41"/>
      <w:r w:rsidRPr="00321BBC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321BBC">
          <w:rPr>
            <w:rStyle w:val="a4"/>
            <w:color w:val="auto"/>
          </w:rPr>
          <w:t>пунктом 21</w:t>
        </w:r>
      </w:hyperlink>
      <w:r w:rsidRPr="00321BBC">
        <w:t xml:space="preserve"> настоящего Положения;</w:t>
      </w:r>
    </w:p>
    <w:p w:rsidR="00431A48" w:rsidRPr="00321BBC" w:rsidRDefault="00431A48">
      <w:bookmarkStart w:id="43" w:name="sub_122"/>
      <w:bookmarkEnd w:id="42"/>
      <w:r w:rsidRPr="00321BBC"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431A48" w:rsidRPr="00321BBC" w:rsidRDefault="00431A48">
      <w:bookmarkStart w:id="44" w:name="sub_123"/>
      <w:bookmarkEnd w:id="43"/>
      <w:r w:rsidRPr="00321BBC"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321BBC">
          <w:rPr>
            <w:rStyle w:val="a4"/>
            <w:color w:val="auto"/>
          </w:rPr>
          <w:t>пункте 11</w:t>
        </w:r>
      </w:hyperlink>
      <w:r w:rsidRPr="00321BBC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1A48" w:rsidRPr="00321BBC" w:rsidRDefault="00431A48">
      <w:bookmarkStart w:id="45" w:name="sub_1021"/>
      <w:bookmarkEnd w:id="44"/>
      <w:r w:rsidRPr="00321BBC">
        <w:t xml:space="preserve">21. Заседание комиссии по рассмотрению заявлений, указанных в </w:t>
      </w:r>
      <w:hyperlink w:anchor="sub_1422" w:history="1">
        <w:r w:rsidRPr="00321BBC">
          <w:rPr>
            <w:rStyle w:val="a4"/>
            <w:color w:val="auto"/>
          </w:rPr>
          <w:t>абзацах втором</w:t>
        </w:r>
      </w:hyperlink>
      <w:r w:rsidRPr="00321BBC">
        <w:t xml:space="preserve"> и </w:t>
      </w:r>
      <w:hyperlink w:anchor="sub_1423" w:history="1">
        <w:r w:rsidRPr="00321BBC">
          <w:rPr>
            <w:rStyle w:val="a4"/>
            <w:color w:val="auto"/>
          </w:rPr>
          <w:t>третьем подпункта "б" пункта 14</w:t>
        </w:r>
      </w:hyperlink>
      <w:r w:rsidRPr="00321BBC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A48" w:rsidRPr="00321BBC" w:rsidRDefault="00431A48">
      <w:bookmarkStart w:id="46" w:name="sub_1022"/>
      <w:bookmarkEnd w:id="45"/>
      <w:r w:rsidRPr="00321BBC"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6"/>
    <w:p w:rsidR="00431A48" w:rsidRPr="00321BBC" w:rsidRDefault="00431A48">
      <w:r w:rsidRPr="00321BBC"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с </w:t>
      </w:r>
      <w:hyperlink w:anchor="sub_142" w:history="1">
        <w:r w:rsidRPr="00321BBC">
          <w:rPr>
            <w:rStyle w:val="a4"/>
            <w:color w:val="auto"/>
          </w:rPr>
          <w:t>подпунктом "б" пункта 14</w:t>
        </w:r>
      </w:hyperlink>
      <w:r w:rsidRPr="00321BBC">
        <w:t xml:space="preserve"> настоящего Положения.</w:t>
      </w:r>
    </w:p>
    <w:p w:rsidR="00431A48" w:rsidRPr="00321BBC" w:rsidRDefault="00431A48">
      <w:bookmarkStart w:id="47" w:name="sub_1023"/>
      <w:r w:rsidRPr="00321BBC">
        <w:t xml:space="preserve">23. Заседания комиссии могут проводиться в отсутствие лица, замещающего </w:t>
      </w:r>
      <w:r w:rsidRPr="00321BBC">
        <w:lastRenderedPageBreak/>
        <w:t>муниципальную должность, в случае:</w:t>
      </w:r>
    </w:p>
    <w:p w:rsidR="00431A48" w:rsidRPr="00321BBC" w:rsidRDefault="00431A48">
      <w:bookmarkStart w:id="48" w:name="sub_1231"/>
      <w:bookmarkEnd w:id="47"/>
      <w:r w:rsidRPr="00321BBC">
        <w:t xml:space="preserve">а) если в заявлении или уведомлении, предусмотренных </w:t>
      </w:r>
      <w:hyperlink w:anchor="sub_142" w:history="1">
        <w:r w:rsidRPr="00321BBC">
          <w:rPr>
            <w:rStyle w:val="a4"/>
            <w:color w:val="auto"/>
          </w:rPr>
          <w:t>подпунктом "б" пункта 14</w:t>
        </w:r>
      </w:hyperlink>
      <w:r w:rsidRPr="00321BBC"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31A48" w:rsidRPr="00321BBC" w:rsidRDefault="00431A48">
      <w:bookmarkStart w:id="49" w:name="sub_1232"/>
      <w:bookmarkEnd w:id="48"/>
      <w:r w:rsidRPr="00321BBC"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1A48" w:rsidRPr="00321BBC" w:rsidRDefault="00431A48">
      <w:bookmarkStart w:id="50" w:name="sub_1024"/>
      <w:bookmarkEnd w:id="49"/>
      <w:r w:rsidRPr="00321BBC"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1A48" w:rsidRPr="00321BBC" w:rsidRDefault="00431A48">
      <w:bookmarkStart w:id="51" w:name="sub_1025"/>
      <w:bookmarkEnd w:id="50"/>
      <w:r w:rsidRPr="00321BBC"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1A48" w:rsidRPr="00321BBC" w:rsidRDefault="00431A48">
      <w:bookmarkStart w:id="52" w:name="sub_1026"/>
      <w:bookmarkEnd w:id="51"/>
      <w:r w:rsidRPr="00321BBC">
        <w:t xml:space="preserve">26. По итогам рассмотрения вопроса, указанного в </w:t>
      </w:r>
      <w:hyperlink w:anchor="sub_1412" w:history="1">
        <w:r w:rsidRPr="00321BBC">
          <w:rPr>
            <w:rStyle w:val="a4"/>
            <w:color w:val="auto"/>
          </w:rPr>
          <w:t>абзаце втором подпункта "а"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53" w:name="sub_1261"/>
      <w:bookmarkEnd w:id="52"/>
      <w:r w:rsidRPr="00321BBC"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431A48" w:rsidRPr="00321BBC" w:rsidRDefault="00431A48">
      <w:bookmarkStart w:id="54" w:name="sub_1262"/>
      <w:bookmarkEnd w:id="53"/>
      <w:r w:rsidRPr="00321BBC"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431A48" w:rsidRPr="00321BBC" w:rsidRDefault="00431A48">
      <w:bookmarkStart w:id="55" w:name="sub_1027"/>
      <w:bookmarkEnd w:id="54"/>
      <w:r w:rsidRPr="00321BBC">
        <w:t xml:space="preserve">27. По итогам рассмотрения вопроса, указанного в </w:t>
      </w:r>
      <w:hyperlink w:anchor="sub_1413" w:history="1">
        <w:r w:rsidRPr="00321BBC">
          <w:rPr>
            <w:rStyle w:val="a4"/>
            <w:color w:val="auto"/>
          </w:rPr>
          <w:t>абзаце третьем подпункта "а"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56" w:name="sub_1271"/>
      <w:bookmarkEnd w:id="55"/>
      <w:r w:rsidRPr="00321BBC"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431A48" w:rsidRPr="00321BBC" w:rsidRDefault="00431A48">
      <w:bookmarkStart w:id="57" w:name="sub_1272"/>
      <w:bookmarkEnd w:id="56"/>
      <w:r w:rsidRPr="00321BBC"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431A48" w:rsidRPr="00321BBC" w:rsidRDefault="00431A48">
      <w:bookmarkStart w:id="58" w:name="sub_1028"/>
      <w:bookmarkEnd w:id="57"/>
      <w:r w:rsidRPr="00321BBC">
        <w:t xml:space="preserve">28. По итогам рассмотрения вопроса, указанного в </w:t>
      </w:r>
      <w:hyperlink w:anchor="sub_1422" w:history="1">
        <w:r w:rsidRPr="00321BBC">
          <w:rPr>
            <w:rStyle w:val="a4"/>
            <w:color w:val="auto"/>
          </w:rPr>
          <w:t>абзаце втором подпункта "б"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59" w:name="sub_1281"/>
      <w:bookmarkEnd w:id="58"/>
      <w:r w:rsidRPr="00321BBC"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1A48" w:rsidRPr="00321BBC" w:rsidRDefault="00431A48">
      <w:bookmarkStart w:id="60" w:name="sub_1282"/>
      <w:bookmarkEnd w:id="59"/>
      <w:r w:rsidRPr="00321BBC"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31A48" w:rsidRPr="00321BBC" w:rsidRDefault="00431A48">
      <w:bookmarkStart w:id="61" w:name="sub_1283"/>
      <w:bookmarkEnd w:id="60"/>
      <w:r w:rsidRPr="00321BBC"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321BBC" w:rsidRDefault="00431A48">
      <w:bookmarkStart w:id="62" w:name="sub_1029"/>
      <w:bookmarkEnd w:id="61"/>
      <w:r w:rsidRPr="00321BBC">
        <w:t xml:space="preserve">29. По итогам рассмотрения вопроса, указанного в </w:t>
      </w:r>
      <w:hyperlink w:anchor="sub_1423" w:history="1">
        <w:r w:rsidRPr="00321BBC">
          <w:rPr>
            <w:rStyle w:val="a4"/>
            <w:color w:val="auto"/>
          </w:rPr>
          <w:t>абзаце третьем подпункта "б"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63" w:name="sub_1291"/>
      <w:bookmarkEnd w:id="62"/>
      <w:proofErr w:type="gramStart"/>
      <w:r w:rsidRPr="00321BBC">
        <w:t xml:space="preserve">а) признать, что обстоятельства, препятствующие выполнению требований </w:t>
      </w:r>
      <w:hyperlink r:id="rId18" w:history="1">
        <w:r w:rsidRPr="00321BBC">
          <w:rPr>
            <w:rStyle w:val="a4"/>
            <w:color w:val="auto"/>
          </w:rPr>
          <w:t>Федерального закона</w:t>
        </w:r>
      </w:hyperlink>
      <w:r w:rsidRPr="00321BBC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</w:t>
      </w:r>
      <w:r w:rsidRPr="00321BBC"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431A48" w:rsidRPr="00321BBC" w:rsidRDefault="00431A48">
      <w:bookmarkStart w:id="64" w:name="sub_1292"/>
      <w:bookmarkEnd w:id="63"/>
      <w:proofErr w:type="gramStart"/>
      <w:r w:rsidRPr="00321BBC">
        <w:t xml:space="preserve">б) признать, что обстоятельства, препятствующие выполнению требований </w:t>
      </w:r>
      <w:hyperlink r:id="rId19" w:history="1">
        <w:r w:rsidRPr="00321BBC">
          <w:rPr>
            <w:rStyle w:val="a4"/>
            <w:color w:val="auto"/>
          </w:rPr>
          <w:t>Федерального закона</w:t>
        </w:r>
      </w:hyperlink>
      <w:r w:rsidRPr="00321BBC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321BBC"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321BBC" w:rsidRDefault="00431A48">
      <w:bookmarkStart w:id="65" w:name="sub_1030"/>
      <w:bookmarkEnd w:id="64"/>
      <w:r w:rsidRPr="00321BBC">
        <w:t xml:space="preserve">30. По итогам рассмотрения вопроса, указанного в </w:t>
      </w:r>
      <w:hyperlink w:anchor="sub_1424" w:history="1">
        <w:r w:rsidRPr="00321BBC">
          <w:rPr>
            <w:rStyle w:val="a4"/>
            <w:color w:val="auto"/>
          </w:rPr>
          <w:t>абзаце четвертом подпункта "б"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66" w:name="sub_1311"/>
      <w:bookmarkEnd w:id="65"/>
      <w:r w:rsidRPr="00321BBC"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31A48" w:rsidRPr="00321BBC" w:rsidRDefault="00431A48">
      <w:bookmarkStart w:id="67" w:name="sub_1312"/>
      <w:bookmarkEnd w:id="66"/>
      <w:r w:rsidRPr="00321BBC">
        <w:t>б) признать, что при исполнении лицом, замещающим муниципальную должность, муниципальным служащим,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431A48" w:rsidRPr="00321BBC" w:rsidRDefault="00431A48">
      <w:bookmarkStart w:id="68" w:name="sub_1313"/>
      <w:bookmarkEnd w:id="67"/>
      <w:r w:rsidRPr="00321BBC"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321BBC" w:rsidRDefault="00431A48">
      <w:bookmarkStart w:id="69" w:name="sub_1031"/>
      <w:bookmarkEnd w:id="68"/>
      <w:r w:rsidRPr="00321BBC">
        <w:t xml:space="preserve">31. По итогам рассмотрения вопроса, указанного в </w:t>
      </w:r>
      <w:hyperlink w:anchor="sub_144" w:history="1">
        <w:r w:rsidRPr="00321BBC">
          <w:rPr>
            <w:rStyle w:val="a4"/>
            <w:color w:val="auto"/>
          </w:rPr>
          <w:t>подпункте "г" пункта 14</w:t>
        </w:r>
      </w:hyperlink>
      <w:r w:rsidRPr="00321BBC">
        <w:t xml:space="preserve"> настоящего Положения, комиссия принимает одно из следующих решений:</w:t>
      </w:r>
    </w:p>
    <w:p w:rsidR="00431A48" w:rsidRPr="00321BBC" w:rsidRDefault="00431A48">
      <w:bookmarkStart w:id="70" w:name="sub_10311"/>
      <w:bookmarkEnd w:id="69"/>
      <w:r w:rsidRPr="00321BBC">
        <w:t xml:space="preserve">а) признать, что сведения, представленные лицом, замещающим муниципальную должность, в соответствии с </w:t>
      </w:r>
      <w:hyperlink r:id="rId20" w:history="1">
        <w:r w:rsidRPr="00321BBC">
          <w:rPr>
            <w:rStyle w:val="a4"/>
            <w:color w:val="auto"/>
          </w:rPr>
          <w:t>частью 1 статьи 3</w:t>
        </w:r>
      </w:hyperlink>
      <w:r w:rsidRPr="00321BBC">
        <w:t xml:space="preserve"> Федерального закона от 3 декабря 2012 года N 230-ФЗ "О </w:t>
      </w:r>
      <w:proofErr w:type="gramStart"/>
      <w:r w:rsidRPr="00321BBC">
        <w:t>контроле за</w:t>
      </w:r>
      <w:proofErr w:type="gramEnd"/>
      <w:r w:rsidRPr="00321BBC"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31A48" w:rsidRPr="00321BBC" w:rsidRDefault="00431A48">
      <w:bookmarkStart w:id="71" w:name="sub_10312"/>
      <w:bookmarkEnd w:id="70"/>
      <w:r w:rsidRPr="00321BBC">
        <w:t xml:space="preserve">б) признать, что сведения, представленные лицом, замещающим муниципальную должность, в соответствии с </w:t>
      </w:r>
      <w:hyperlink r:id="rId21" w:history="1">
        <w:r w:rsidRPr="00321BBC">
          <w:rPr>
            <w:rStyle w:val="a4"/>
            <w:color w:val="auto"/>
          </w:rPr>
          <w:t>частью 1 статьи 3</w:t>
        </w:r>
      </w:hyperlink>
      <w:r w:rsidRPr="00321BBC">
        <w:t xml:space="preserve"> Федерального закона от 3 декабря 2012 года N 230-ФЗ "О </w:t>
      </w:r>
      <w:proofErr w:type="gramStart"/>
      <w:r w:rsidRPr="00321BBC">
        <w:t>контроле за</w:t>
      </w:r>
      <w:proofErr w:type="gramEnd"/>
      <w:r w:rsidRPr="00321BBC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</w:t>
      </w:r>
      <w:proofErr w:type="gramStart"/>
      <w:r w:rsidRPr="00321BBC">
        <w:t>к</w:t>
      </w:r>
      <w:proofErr w:type="gramEnd"/>
      <w:r w:rsidRPr="00321BBC">
        <w:t xml:space="preserve"> </w:t>
      </w:r>
      <w:proofErr w:type="gramStart"/>
      <w:r w:rsidRPr="00321BBC">
        <w:t>конкретную</w:t>
      </w:r>
      <w:proofErr w:type="gramEnd"/>
      <w:r w:rsidRPr="00321BBC">
        <w:t xml:space="preserve">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1A48" w:rsidRPr="00321BBC" w:rsidRDefault="00431A48">
      <w:bookmarkStart w:id="72" w:name="sub_1032"/>
      <w:bookmarkEnd w:id="71"/>
      <w:r w:rsidRPr="00321BBC">
        <w:t xml:space="preserve">32. По итогам рассмотрения вопроса, предусмотренного </w:t>
      </w:r>
      <w:hyperlink w:anchor="sub_143" w:history="1">
        <w:r w:rsidRPr="00321BBC">
          <w:rPr>
            <w:rStyle w:val="a4"/>
            <w:color w:val="auto"/>
          </w:rPr>
          <w:t>подпунктом "в" пункта 14</w:t>
        </w:r>
      </w:hyperlink>
      <w:r w:rsidRPr="00321BBC">
        <w:t xml:space="preserve"> настоящего Положения, комиссия принимает соответствующее решение.</w:t>
      </w:r>
    </w:p>
    <w:p w:rsidR="00431A48" w:rsidRPr="00321BBC" w:rsidRDefault="00431A48">
      <w:bookmarkStart w:id="73" w:name="sub_1033"/>
      <w:bookmarkEnd w:id="72"/>
      <w:r w:rsidRPr="00321BBC">
        <w:t xml:space="preserve">33. По итогам рассмотрения вопросов, указанных в </w:t>
      </w:r>
      <w:hyperlink w:anchor="sub_141" w:history="1">
        <w:r w:rsidRPr="00321BBC">
          <w:rPr>
            <w:rStyle w:val="a4"/>
            <w:color w:val="auto"/>
          </w:rPr>
          <w:t>подпунктах "а"</w:t>
        </w:r>
      </w:hyperlink>
      <w:r w:rsidRPr="00321BBC">
        <w:t xml:space="preserve">, </w:t>
      </w:r>
      <w:hyperlink w:anchor="sub_142" w:history="1">
        <w:r w:rsidRPr="00321BBC">
          <w:rPr>
            <w:rStyle w:val="a4"/>
            <w:color w:val="auto"/>
          </w:rPr>
          <w:t>"б"</w:t>
        </w:r>
      </w:hyperlink>
      <w:r w:rsidRPr="00321BBC">
        <w:t xml:space="preserve">, </w:t>
      </w:r>
      <w:hyperlink w:anchor="sub_144" w:history="1">
        <w:r w:rsidRPr="00321BBC">
          <w:rPr>
            <w:rStyle w:val="a4"/>
            <w:color w:val="auto"/>
          </w:rPr>
          <w:t>"г" пункта 14</w:t>
        </w:r>
      </w:hyperlink>
      <w:r w:rsidRPr="00321BBC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321BBC">
          <w:rPr>
            <w:rStyle w:val="a4"/>
            <w:color w:val="auto"/>
          </w:rPr>
          <w:t>пунктами 26-31</w:t>
        </w:r>
      </w:hyperlink>
      <w:r w:rsidRPr="00321BBC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1A48" w:rsidRPr="00321BBC" w:rsidRDefault="00431A48">
      <w:bookmarkStart w:id="74" w:name="sub_1034"/>
      <w:bookmarkEnd w:id="73"/>
      <w:r w:rsidRPr="00321BBC"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431A48" w:rsidRPr="00321BBC" w:rsidRDefault="00431A48">
      <w:bookmarkStart w:id="75" w:name="sub_1035"/>
      <w:bookmarkEnd w:id="74"/>
      <w:r w:rsidRPr="00321BBC">
        <w:t xml:space="preserve">35. Решения комиссии по вопросам, указанным в </w:t>
      </w:r>
      <w:hyperlink w:anchor="sub_1014" w:history="1">
        <w:r w:rsidRPr="00321BBC">
          <w:rPr>
            <w:rStyle w:val="a4"/>
            <w:color w:val="auto"/>
          </w:rPr>
          <w:t>пункте 14</w:t>
        </w:r>
      </w:hyperlink>
      <w:r w:rsidRPr="00321BBC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1A48" w:rsidRPr="00321BBC" w:rsidRDefault="00431A48">
      <w:bookmarkStart w:id="76" w:name="sub_1036"/>
      <w:bookmarkEnd w:id="75"/>
      <w:r w:rsidRPr="00321BBC">
        <w:t xml:space="preserve">36. Решения комиссии оформляются протоколами, которые подписывают члены </w:t>
      </w:r>
      <w:r w:rsidRPr="00321BBC">
        <w:lastRenderedPageBreak/>
        <w:t>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431A48" w:rsidRPr="00321BBC" w:rsidRDefault="00431A48">
      <w:bookmarkStart w:id="77" w:name="sub_1037"/>
      <w:bookmarkEnd w:id="76"/>
      <w:r w:rsidRPr="00321BBC">
        <w:t>37. В протоколе заседания комиссии указываются:</w:t>
      </w:r>
    </w:p>
    <w:p w:rsidR="00431A48" w:rsidRPr="00321BBC" w:rsidRDefault="00431A48">
      <w:bookmarkStart w:id="78" w:name="sub_10371"/>
      <w:bookmarkEnd w:id="77"/>
      <w:r w:rsidRPr="00321BBC"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431A48" w:rsidRPr="00321BBC" w:rsidRDefault="00431A48">
      <w:bookmarkStart w:id="79" w:name="sub_10372"/>
      <w:bookmarkEnd w:id="78"/>
      <w:r w:rsidRPr="00321BBC"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1A48" w:rsidRPr="00321BBC" w:rsidRDefault="00431A48">
      <w:bookmarkStart w:id="80" w:name="sub_10373"/>
      <w:bookmarkEnd w:id="79"/>
      <w:r w:rsidRPr="00321BBC">
        <w:t>в) предъявляемые к лицу, замещающему муниципальную должность, претензии, материалы, на которых они основываются;</w:t>
      </w:r>
    </w:p>
    <w:p w:rsidR="00431A48" w:rsidRPr="00321BBC" w:rsidRDefault="00431A48">
      <w:bookmarkStart w:id="81" w:name="sub_10374"/>
      <w:bookmarkEnd w:id="80"/>
      <w:r w:rsidRPr="00321BBC"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31A48" w:rsidRPr="00321BBC" w:rsidRDefault="00431A48">
      <w:bookmarkStart w:id="82" w:name="sub_10375"/>
      <w:bookmarkEnd w:id="81"/>
      <w:proofErr w:type="spellStart"/>
      <w:r w:rsidRPr="00321BBC">
        <w:t>д</w:t>
      </w:r>
      <w:proofErr w:type="spellEnd"/>
      <w:r w:rsidRPr="00321BBC">
        <w:t>) фамилии, имена и (при наличии) отчества выступивших на заседании лиц и краткое изложение их выступлений;</w:t>
      </w:r>
    </w:p>
    <w:p w:rsidR="00431A48" w:rsidRPr="00321BBC" w:rsidRDefault="00431A48">
      <w:bookmarkStart w:id="83" w:name="sub_10376"/>
      <w:bookmarkEnd w:id="82"/>
      <w:r w:rsidRPr="00321BBC"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31A48" w:rsidRPr="00321BBC" w:rsidRDefault="00431A48">
      <w:bookmarkStart w:id="84" w:name="sub_10377"/>
      <w:bookmarkEnd w:id="83"/>
      <w:r w:rsidRPr="00321BBC">
        <w:t>ж) другие сведения;</w:t>
      </w:r>
    </w:p>
    <w:p w:rsidR="00431A48" w:rsidRPr="00321BBC" w:rsidRDefault="00431A48">
      <w:bookmarkStart w:id="85" w:name="sub_10378"/>
      <w:bookmarkEnd w:id="84"/>
      <w:proofErr w:type="spellStart"/>
      <w:r w:rsidRPr="00321BBC">
        <w:t>з</w:t>
      </w:r>
      <w:proofErr w:type="spellEnd"/>
      <w:r w:rsidRPr="00321BBC">
        <w:t>) результаты голосования;</w:t>
      </w:r>
    </w:p>
    <w:p w:rsidR="00431A48" w:rsidRPr="00321BBC" w:rsidRDefault="00431A48">
      <w:bookmarkStart w:id="86" w:name="sub_10379"/>
      <w:bookmarkEnd w:id="85"/>
      <w:r w:rsidRPr="00321BBC">
        <w:t>и) решение и обоснование его принятия.</w:t>
      </w:r>
    </w:p>
    <w:p w:rsidR="00431A48" w:rsidRPr="00321BBC" w:rsidRDefault="00431A48">
      <w:bookmarkStart w:id="87" w:name="sub_1038"/>
      <w:bookmarkEnd w:id="86"/>
      <w:r w:rsidRPr="00321BBC"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31A48" w:rsidRPr="00321BBC" w:rsidRDefault="00431A48">
      <w:bookmarkStart w:id="88" w:name="sub_1039"/>
      <w:bookmarkEnd w:id="87"/>
      <w:r w:rsidRPr="00321BBC"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31A48" w:rsidRPr="00321BBC" w:rsidRDefault="00431A48">
      <w:bookmarkStart w:id="89" w:name="sub_1040"/>
      <w:bookmarkEnd w:id="88"/>
      <w:r w:rsidRPr="00321BBC"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321BBC">
        <w:t>компетенции</w:t>
      </w:r>
      <w:proofErr w:type="gramEnd"/>
      <w:r w:rsidRPr="00321BBC"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</w:t>
      </w:r>
      <w:proofErr w:type="gramStart"/>
      <w:r w:rsidRPr="00321BBC">
        <w:t>оглашается на ближайшем заседании комиссии и принимается</w:t>
      </w:r>
      <w:proofErr w:type="gramEnd"/>
      <w:r w:rsidRPr="00321BBC">
        <w:t xml:space="preserve"> к сведению без обсуждения.</w:t>
      </w:r>
    </w:p>
    <w:p w:rsidR="00431A48" w:rsidRPr="00321BBC" w:rsidRDefault="00431A48">
      <w:bookmarkStart w:id="90" w:name="sub_1041"/>
      <w:bookmarkEnd w:id="89"/>
      <w:r w:rsidRPr="00321BBC"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431A48" w:rsidRPr="00321BBC" w:rsidRDefault="00431A48">
      <w:bookmarkStart w:id="91" w:name="sub_1042"/>
      <w:bookmarkEnd w:id="90"/>
      <w:r w:rsidRPr="00321BBC">
        <w:t xml:space="preserve">42. </w:t>
      </w:r>
      <w:proofErr w:type="gramStart"/>
      <w:r w:rsidRPr="00321BBC"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1A48" w:rsidRPr="00321BBC" w:rsidRDefault="00431A48">
      <w:bookmarkStart w:id="92" w:name="sub_1043"/>
      <w:bookmarkEnd w:id="91"/>
      <w:r w:rsidRPr="00321BBC"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1A48" w:rsidRPr="00321BBC" w:rsidRDefault="00431A48">
      <w:bookmarkStart w:id="93" w:name="sub_1044"/>
      <w:bookmarkEnd w:id="92"/>
      <w:r w:rsidRPr="00321BBC">
        <w:lastRenderedPageBreak/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93"/>
    <w:p w:rsidR="00431A48" w:rsidRPr="00321BBC" w:rsidRDefault="00431A48"/>
    <w:sectPr w:rsidR="00431A48" w:rsidRPr="00321BBC" w:rsidSect="00496999">
      <w:footerReference w:type="default" r:id="rId22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8E" w:rsidRDefault="00D92E8E">
      <w:r>
        <w:separator/>
      </w:r>
    </w:p>
  </w:endnote>
  <w:endnote w:type="continuationSeparator" w:id="0">
    <w:p w:rsidR="00D92E8E" w:rsidRDefault="00D9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8"/>
      <w:gridCol w:w="3115"/>
      <w:gridCol w:w="3115"/>
    </w:tblGrid>
    <w:tr w:rsidR="00431A48" w:rsidRPr="00431A4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31A48" w:rsidRPr="00431A48" w:rsidRDefault="00431A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1A48" w:rsidRPr="00431A48" w:rsidRDefault="00431A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1A48" w:rsidRPr="00431A48" w:rsidRDefault="00431A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8E" w:rsidRDefault="00D92E8E">
      <w:r>
        <w:separator/>
      </w:r>
    </w:p>
  </w:footnote>
  <w:footnote w:type="continuationSeparator" w:id="0">
    <w:p w:rsidR="00D92E8E" w:rsidRDefault="00D92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77F2"/>
    <w:rsid w:val="00092278"/>
    <w:rsid w:val="000B521B"/>
    <w:rsid w:val="001551B6"/>
    <w:rsid w:val="001F1A61"/>
    <w:rsid w:val="00204F7F"/>
    <w:rsid w:val="002A413B"/>
    <w:rsid w:val="002D570D"/>
    <w:rsid w:val="00321BBC"/>
    <w:rsid w:val="00374F3D"/>
    <w:rsid w:val="00385EFB"/>
    <w:rsid w:val="00431544"/>
    <w:rsid w:val="00431A48"/>
    <w:rsid w:val="0044664A"/>
    <w:rsid w:val="00476A65"/>
    <w:rsid w:val="00496999"/>
    <w:rsid w:val="006977F3"/>
    <w:rsid w:val="006A27E4"/>
    <w:rsid w:val="007C0B5A"/>
    <w:rsid w:val="007C2379"/>
    <w:rsid w:val="00837ACA"/>
    <w:rsid w:val="009B6680"/>
    <w:rsid w:val="00A73018"/>
    <w:rsid w:val="00A75D4F"/>
    <w:rsid w:val="00AA065A"/>
    <w:rsid w:val="00AA47D4"/>
    <w:rsid w:val="00BF62D2"/>
    <w:rsid w:val="00D92E8E"/>
    <w:rsid w:val="00E34AFF"/>
    <w:rsid w:val="00E46AE2"/>
    <w:rsid w:val="00E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582302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70271682/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10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403582303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6</TotalTime>
  <Pages>10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31783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dc:description>Документ экспортирован из системы ГАРАНТ</dc:description>
  <cp:lastModifiedBy>marpos_org2</cp:lastModifiedBy>
  <cp:revision>13</cp:revision>
  <dcterms:created xsi:type="dcterms:W3CDTF">2022-12-12T14:04:00Z</dcterms:created>
  <dcterms:modified xsi:type="dcterms:W3CDTF">2022-12-15T06:03:00Z</dcterms:modified>
</cp:coreProperties>
</file>