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FE" w:rsidRDefault="00817FFE" w:rsidP="00817FFE">
      <w:pPr>
        <w:jc w:val="center"/>
        <w:rPr>
          <w:sz w:val="22"/>
        </w:rPr>
      </w:pPr>
      <w:r>
        <w:rPr>
          <w:szCs w:val="24"/>
        </w:rPr>
        <w:t>Избирательный участок № 221</w:t>
      </w:r>
    </w:p>
    <w:p w:rsidR="004C4D02" w:rsidRPr="00443A19" w:rsidRDefault="004C4D02" w:rsidP="00817FFE">
      <w:pPr>
        <w:tabs>
          <w:tab w:val="left" w:pos="5025"/>
        </w:tabs>
        <w:ind w:right="-113" w:firstLine="0"/>
        <w:jc w:val="left"/>
        <w:rPr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232"/>
        <w:gridCol w:w="1918"/>
        <w:gridCol w:w="6096"/>
      </w:tblGrid>
      <w:tr w:rsidR="00443A19" w:rsidRPr="00443A19" w:rsidTr="007D6E01">
        <w:tblPrEx>
          <w:tblCellMar>
            <w:top w:w="0" w:type="dxa"/>
            <w:bottom w:w="0" w:type="dxa"/>
          </w:tblCellMar>
        </w:tblPrEx>
        <w:trPr>
          <w:trHeight w:val="1171"/>
          <w:tblHeader/>
        </w:trPr>
        <w:tc>
          <w:tcPr>
            <w:tcW w:w="360" w:type="dxa"/>
            <w:vAlign w:val="center"/>
          </w:tcPr>
          <w:p w:rsidR="00443A19" w:rsidRPr="00443A19" w:rsidRDefault="00443A19" w:rsidP="007D6E01">
            <w:pPr>
              <w:ind w:left="-113" w:right="-113" w:firstLine="0"/>
              <w:jc w:val="center"/>
              <w:rPr>
                <w:bCs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№ п/п</w:t>
            </w:r>
          </w:p>
        </w:tc>
        <w:tc>
          <w:tcPr>
            <w:tcW w:w="1232" w:type="dxa"/>
            <w:vAlign w:val="center"/>
          </w:tcPr>
          <w:p w:rsidR="00443A19" w:rsidRPr="00443A19" w:rsidRDefault="00443A19" w:rsidP="007D6E01">
            <w:pPr>
              <w:ind w:left="-113" w:right="-113" w:firstLine="0"/>
              <w:jc w:val="center"/>
              <w:rPr>
                <w:bCs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Должность в комиссии</w:t>
            </w:r>
          </w:p>
        </w:tc>
        <w:tc>
          <w:tcPr>
            <w:tcW w:w="1918" w:type="dxa"/>
            <w:vAlign w:val="center"/>
          </w:tcPr>
          <w:p w:rsidR="00443A19" w:rsidRPr="00443A19" w:rsidRDefault="00443A19" w:rsidP="007D6E01">
            <w:pPr>
              <w:ind w:left="-57" w:right="-57" w:firstLine="0"/>
              <w:jc w:val="center"/>
              <w:rPr>
                <w:bCs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6096" w:type="dxa"/>
            <w:vAlign w:val="center"/>
          </w:tcPr>
          <w:p w:rsidR="00443A19" w:rsidRPr="00443A19" w:rsidRDefault="00443A19" w:rsidP="007D6E01">
            <w:pPr>
              <w:pStyle w:val="4"/>
              <w:rPr>
                <w:b w:val="0"/>
                <w:szCs w:val="24"/>
              </w:rPr>
            </w:pPr>
            <w:r w:rsidRPr="00443A19">
              <w:rPr>
                <w:b w:val="0"/>
                <w:color w:val="000000"/>
                <w:szCs w:val="24"/>
              </w:rPr>
              <w:t>Кем предложен в состав комиссии</w:t>
            </w:r>
          </w:p>
        </w:tc>
      </w:tr>
      <w:tr w:rsidR="00443A19" w:rsidRPr="00443A19" w:rsidTr="007D6E01">
        <w:tblPrEx>
          <w:tblCellMar>
            <w:top w:w="0" w:type="dxa"/>
            <w:bottom w:w="0" w:type="dxa"/>
          </w:tblCellMar>
        </w:tblPrEx>
        <w:trPr>
          <w:trHeight w:val="1171"/>
          <w:tblHeader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19" w:rsidRPr="00443A19" w:rsidRDefault="00443A19" w:rsidP="007D6E01">
            <w:pPr>
              <w:ind w:left="-113" w:right="-113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19" w:rsidRPr="00443A19" w:rsidRDefault="00443A19" w:rsidP="007D6E01">
            <w:pPr>
              <w:ind w:left="-113" w:right="-113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Председатель ИК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19" w:rsidRPr="00443A19" w:rsidRDefault="00443A19" w:rsidP="007D6E01">
            <w:pPr>
              <w:ind w:left="-57" w:right="-57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Артемьева Надежда Юрьевна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19" w:rsidRPr="00443A19" w:rsidRDefault="00443A19" w:rsidP="007D6E01">
            <w:pPr>
              <w:pStyle w:val="4"/>
              <w:rPr>
                <w:b w:val="0"/>
                <w:color w:val="000000"/>
                <w:szCs w:val="24"/>
              </w:rPr>
            </w:pPr>
            <w:r w:rsidRPr="00443A19">
              <w:rPr>
                <w:b w:val="0"/>
                <w:color w:val="000000"/>
                <w:szCs w:val="24"/>
              </w:rPr>
              <w:t>Аликовское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443A19" w:rsidRPr="00443A19" w:rsidTr="007D6E01">
        <w:tblPrEx>
          <w:tblCellMar>
            <w:top w:w="0" w:type="dxa"/>
            <w:bottom w:w="0" w:type="dxa"/>
          </w:tblCellMar>
        </w:tblPrEx>
        <w:trPr>
          <w:trHeight w:val="1171"/>
          <w:tblHeader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19" w:rsidRPr="00443A19" w:rsidRDefault="00443A19" w:rsidP="007D6E01">
            <w:pPr>
              <w:ind w:left="-113" w:right="-113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19" w:rsidRPr="00443A19" w:rsidRDefault="00443A19" w:rsidP="007D6E01">
            <w:pPr>
              <w:ind w:left="-113" w:right="-113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Зам.председателя ИК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19" w:rsidRPr="00443A19" w:rsidRDefault="00443A19" w:rsidP="007D6E01">
            <w:pPr>
              <w:ind w:left="-57" w:right="-57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Филиппова Оксана Владимировна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19" w:rsidRPr="00443A19" w:rsidRDefault="00443A19" w:rsidP="007D6E01">
            <w:pPr>
              <w:pStyle w:val="4"/>
              <w:rPr>
                <w:b w:val="0"/>
                <w:color w:val="000000"/>
                <w:szCs w:val="24"/>
              </w:rPr>
            </w:pPr>
            <w:r w:rsidRPr="00443A19">
              <w:rPr>
                <w:b w:val="0"/>
                <w:color w:val="000000"/>
                <w:szCs w:val="24"/>
              </w:rPr>
              <w:t>Чувашское региональное отделение Политической партии ЛДПР-Либерально-демократической партии России</w:t>
            </w:r>
          </w:p>
        </w:tc>
      </w:tr>
      <w:tr w:rsidR="00443A19" w:rsidRPr="00443A19" w:rsidTr="007D6E01">
        <w:tblPrEx>
          <w:tblCellMar>
            <w:top w:w="0" w:type="dxa"/>
            <w:bottom w:w="0" w:type="dxa"/>
          </w:tblCellMar>
        </w:tblPrEx>
        <w:trPr>
          <w:trHeight w:val="1171"/>
          <w:tblHeader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19" w:rsidRPr="00443A19" w:rsidRDefault="00443A19" w:rsidP="007D6E01">
            <w:pPr>
              <w:ind w:left="-113" w:right="-113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19" w:rsidRPr="00443A19" w:rsidRDefault="00443A19" w:rsidP="007D6E01">
            <w:pPr>
              <w:ind w:left="-113" w:right="-113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Секретарь ИК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19" w:rsidRPr="00443A19" w:rsidRDefault="00443A19" w:rsidP="007D6E01">
            <w:pPr>
              <w:ind w:left="-57" w:right="-57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Петрова Галина Васильевна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19" w:rsidRPr="00443A19" w:rsidRDefault="00443A19" w:rsidP="007D6E01">
            <w:pPr>
              <w:pStyle w:val="4"/>
              <w:rPr>
                <w:b w:val="0"/>
                <w:color w:val="000000"/>
                <w:szCs w:val="24"/>
              </w:rPr>
            </w:pPr>
            <w:r w:rsidRPr="00443A19">
              <w:rPr>
                <w:b w:val="0"/>
                <w:color w:val="000000"/>
                <w:szCs w:val="24"/>
              </w:rPr>
              <w:t>Региональное отделение в Чувашской Республике Политической партии "НОВЫЕ ЛЮДИ"</w:t>
            </w:r>
          </w:p>
        </w:tc>
      </w:tr>
      <w:tr w:rsidR="00443A19" w:rsidRPr="00443A19" w:rsidTr="007D6E01">
        <w:tblPrEx>
          <w:tblCellMar>
            <w:top w:w="0" w:type="dxa"/>
            <w:bottom w:w="0" w:type="dxa"/>
          </w:tblCellMar>
        </w:tblPrEx>
        <w:trPr>
          <w:trHeight w:val="1171"/>
          <w:tblHeader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19" w:rsidRPr="00443A19" w:rsidRDefault="00443A19" w:rsidP="007D6E01">
            <w:pPr>
              <w:ind w:left="-113" w:right="-113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19" w:rsidRPr="00443A19" w:rsidRDefault="00443A19" w:rsidP="007D6E01">
            <w:pPr>
              <w:ind w:left="-113" w:right="-113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Член ИК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19" w:rsidRPr="00443A19" w:rsidRDefault="00443A19" w:rsidP="007D6E01">
            <w:pPr>
              <w:ind w:left="-57" w:right="-57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Герасимова Галина Валериановна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19" w:rsidRPr="00443A19" w:rsidRDefault="00443A19" w:rsidP="007D6E01">
            <w:pPr>
              <w:pStyle w:val="4"/>
              <w:rPr>
                <w:b w:val="0"/>
                <w:color w:val="000000"/>
                <w:szCs w:val="24"/>
              </w:rPr>
            </w:pPr>
            <w:r w:rsidRPr="00443A19">
              <w:rPr>
                <w:b w:val="0"/>
                <w:color w:val="000000"/>
                <w:szCs w:val="24"/>
              </w:rPr>
              <w:t>Аликовское местное отделение политической партии "КОММУНИСТИЧЕСКАЯ ПАРТИЯ РОССИЙСКОЙ ФЕДЕРАЦИИ"</w:t>
            </w:r>
          </w:p>
        </w:tc>
      </w:tr>
      <w:tr w:rsidR="00443A19" w:rsidRPr="00443A19" w:rsidTr="007D6E01">
        <w:tblPrEx>
          <w:tblCellMar>
            <w:top w:w="0" w:type="dxa"/>
            <w:bottom w:w="0" w:type="dxa"/>
          </w:tblCellMar>
        </w:tblPrEx>
        <w:trPr>
          <w:trHeight w:val="1171"/>
          <w:tblHeader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19" w:rsidRPr="00443A19" w:rsidRDefault="00443A19" w:rsidP="007D6E01">
            <w:pPr>
              <w:ind w:left="-113" w:right="-113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19" w:rsidRPr="00443A19" w:rsidRDefault="00443A19" w:rsidP="007D6E01">
            <w:pPr>
              <w:ind w:left="-113" w:right="-113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Член ИК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19" w:rsidRPr="00443A19" w:rsidRDefault="00443A19" w:rsidP="007D6E01">
            <w:pPr>
              <w:ind w:left="-57" w:right="-57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Степанова Юлия Петровна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19" w:rsidRPr="00443A19" w:rsidRDefault="00443A19" w:rsidP="007D6E01">
            <w:pPr>
              <w:pStyle w:val="4"/>
              <w:rPr>
                <w:b w:val="0"/>
                <w:color w:val="000000"/>
                <w:szCs w:val="24"/>
              </w:rPr>
            </w:pPr>
            <w:r w:rsidRPr="00443A19">
              <w:rPr>
                <w:b w:val="0"/>
                <w:color w:val="000000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</w:tbl>
    <w:p w:rsidR="00817FFE" w:rsidRPr="00443A19" w:rsidRDefault="00817FFE" w:rsidP="00817FFE">
      <w:pPr>
        <w:tabs>
          <w:tab w:val="left" w:pos="5025"/>
        </w:tabs>
        <w:ind w:right="-113" w:firstLine="0"/>
        <w:jc w:val="left"/>
        <w:rPr>
          <w:szCs w:val="24"/>
        </w:rPr>
      </w:pPr>
    </w:p>
    <w:p w:rsidR="00BA1B96" w:rsidRPr="00443A19" w:rsidRDefault="00BA1B96" w:rsidP="00BA1B96">
      <w:pPr>
        <w:tabs>
          <w:tab w:val="left" w:pos="5025"/>
        </w:tabs>
        <w:ind w:right="-113" w:firstLine="0"/>
        <w:jc w:val="center"/>
        <w:rPr>
          <w:szCs w:val="24"/>
        </w:rPr>
      </w:pPr>
      <w:r w:rsidRPr="00443A19">
        <w:rPr>
          <w:szCs w:val="24"/>
        </w:rPr>
        <w:t>Избирательный участок № 222</w:t>
      </w:r>
    </w:p>
    <w:p w:rsidR="007E70A3" w:rsidRPr="00443A19" w:rsidRDefault="007E70A3" w:rsidP="00BA1B96">
      <w:pPr>
        <w:tabs>
          <w:tab w:val="left" w:pos="5025"/>
        </w:tabs>
        <w:ind w:right="-113" w:firstLine="0"/>
        <w:jc w:val="center"/>
        <w:rPr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232"/>
        <w:gridCol w:w="1918"/>
        <w:gridCol w:w="6096"/>
      </w:tblGrid>
      <w:tr w:rsidR="00443A19" w:rsidRPr="00443A19" w:rsidTr="007D6E01">
        <w:tblPrEx>
          <w:tblCellMar>
            <w:top w:w="0" w:type="dxa"/>
            <w:bottom w:w="0" w:type="dxa"/>
          </w:tblCellMar>
        </w:tblPrEx>
        <w:trPr>
          <w:trHeight w:val="1171"/>
          <w:tblHeader/>
        </w:trPr>
        <w:tc>
          <w:tcPr>
            <w:tcW w:w="360" w:type="dxa"/>
            <w:vAlign w:val="center"/>
          </w:tcPr>
          <w:p w:rsidR="00443A19" w:rsidRPr="00443A19" w:rsidRDefault="00443A19" w:rsidP="007D6E01">
            <w:pPr>
              <w:ind w:left="-113" w:right="-113" w:firstLine="0"/>
              <w:jc w:val="center"/>
              <w:rPr>
                <w:bCs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№ п/п</w:t>
            </w:r>
          </w:p>
        </w:tc>
        <w:tc>
          <w:tcPr>
            <w:tcW w:w="1232" w:type="dxa"/>
            <w:vAlign w:val="center"/>
          </w:tcPr>
          <w:p w:rsidR="00443A19" w:rsidRPr="00443A19" w:rsidRDefault="00443A19" w:rsidP="007D6E01">
            <w:pPr>
              <w:ind w:left="-113" w:right="-113" w:firstLine="0"/>
              <w:jc w:val="center"/>
              <w:rPr>
                <w:bCs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Должность в комиссии</w:t>
            </w:r>
          </w:p>
        </w:tc>
        <w:tc>
          <w:tcPr>
            <w:tcW w:w="1918" w:type="dxa"/>
            <w:vAlign w:val="center"/>
          </w:tcPr>
          <w:p w:rsidR="00443A19" w:rsidRPr="00443A19" w:rsidRDefault="00443A19" w:rsidP="007D6E01">
            <w:pPr>
              <w:ind w:left="-57" w:right="-57" w:firstLine="0"/>
              <w:jc w:val="center"/>
              <w:rPr>
                <w:bCs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6096" w:type="dxa"/>
            <w:vAlign w:val="center"/>
          </w:tcPr>
          <w:p w:rsidR="00443A19" w:rsidRPr="00443A19" w:rsidRDefault="00443A19" w:rsidP="007D6E01">
            <w:pPr>
              <w:pStyle w:val="4"/>
              <w:rPr>
                <w:b w:val="0"/>
                <w:szCs w:val="24"/>
              </w:rPr>
            </w:pPr>
            <w:r w:rsidRPr="00443A19">
              <w:rPr>
                <w:b w:val="0"/>
                <w:color w:val="000000"/>
                <w:szCs w:val="24"/>
              </w:rPr>
              <w:t>Кем предложен в состав комиссии</w:t>
            </w:r>
          </w:p>
        </w:tc>
      </w:tr>
      <w:tr w:rsidR="008F24C4" w:rsidRPr="00443A19" w:rsidTr="00BD5329">
        <w:tblPrEx>
          <w:tblCellMar>
            <w:top w:w="0" w:type="dxa"/>
            <w:bottom w:w="0" w:type="dxa"/>
          </w:tblCellMar>
        </w:tblPrEx>
        <w:trPr>
          <w:trHeight w:val="1171"/>
          <w:tblHeader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C4" w:rsidRPr="00443A19" w:rsidRDefault="008F24C4" w:rsidP="00443A19">
            <w:pPr>
              <w:ind w:left="-113" w:right="-113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C4" w:rsidRPr="00443A19" w:rsidRDefault="008F24C4" w:rsidP="00443A19">
            <w:pPr>
              <w:ind w:left="-113" w:right="-113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Председатель ИК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4C4" w:rsidRPr="008F24C4" w:rsidRDefault="008F24C4" w:rsidP="008F24C4">
            <w:pPr>
              <w:ind w:left="-60" w:right="-113" w:firstLine="0"/>
              <w:rPr>
                <w:szCs w:val="24"/>
                <w:lang w:val="en-US"/>
              </w:rPr>
            </w:pPr>
            <w:r w:rsidRPr="008F24C4">
              <w:rPr>
                <w:szCs w:val="24"/>
                <w:lang w:val="en-US"/>
              </w:rPr>
              <w:t>Иванова Эльвира Николаевна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4C4" w:rsidRPr="008F24C4" w:rsidRDefault="008F24C4" w:rsidP="008F24C4">
            <w:pPr>
              <w:ind w:left="-60" w:right="-113" w:firstLine="0"/>
              <w:rPr>
                <w:szCs w:val="24"/>
              </w:rPr>
            </w:pPr>
            <w:r w:rsidRPr="008F24C4">
              <w:rPr>
                <w:szCs w:val="24"/>
              </w:rPr>
              <w:t>Аликовское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8F24C4" w:rsidRPr="00443A19" w:rsidTr="00BD5329">
        <w:tblPrEx>
          <w:tblCellMar>
            <w:top w:w="0" w:type="dxa"/>
            <w:bottom w:w="0" w:type="dxa"/>
          </w:tblCellMar>
        </w:tblPrEx>
        <w:trPr>
          <w:trHeight w:val="1171"/>
          <w:tblHeader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C4" w:rsidRPr="00443A19" w:rsidRDefault="008F24C4" w:rsidP="00443A19">
            <w:pPr>
              <w:ind w:left="-113" w:right="-113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C4" w:rsidRPr="00443A19" w:rsidRDefault="008F24C4" w:rsidP="00443A19">
            <w:pPr>
              <w:ind w:left="-113" w:right="-113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Зам.председателя ИК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4C4" w:rsidRPr="008F24C4" w:rsidRDefault="008F24C4" w:rsidP="008F24C4">
            <w:pPr>
              <w:ind w:left="-60" w:right="-113" w:firstLine="0"/>
              <w:rPr>
                <w:szCs w:val="24"/>
                <w:lang w:val="en-US"/>
              </w:rPr>
            </w:pPr>
            <w:r w:rsidRPr="008F24C4">
              <w:rPr>
                <w:szCs w:val="24"/>
                <w:lang w:val="en-US"/>
              </w:rPr>
              <w:t>Тихонова Татьяна Аполлинарьевна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4C4" w:rsidRPr="008F24C4" w:rsidRDefault="008F24C4" w:rsidP="008F24C4">
            <w:pPr>
              <w:ind w:left="-60" w:right="-113" w:firstLine="0"/>
              <w:rPr>
                <w:szCs w:val="24"/>
              </w:rPr>
            </w:pPr>
            <w:r w:rsidRPr="008F24C4">
              <w:rPr>
                <w:szCs w:val="24"/>
              </w:rPr>
              <w:t>Чувашское региональное отделение Политической партии ЛДПР-Либерально-демократической партии России</w:t>
            </w:r>
          </w:p>
        </w:tc>
      </w:tr>
      <w:tr w:rsidR="008F24C4" w:rsidRPr="00443A19" w:rsidTr="00BD5329">
        <w:tblPrEx>
          <w:tblCellMar>
            <w:top w:w="0" w:type="dxa"/>
            <w:bottom w:w="0" w:type="dxa"/>
          </w:tblCellMar>
        </w:tblPrEx>
        <w:trPr>
          <w:trHeight w:val="1171"/>
          <w:tblHeader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C4" w:rsidRPr="00443A19" w:rsidRDefault="008F24C4" w:rsidP="00443A19">
            <w:pPr>
              <w:ind w:left="-113" w:right="-113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C4" w:rsidRPr="00443A19" w:rsidRDefault="008F24C4" w:rsidP="00443A19">
            <w:pPr>
              <w:ind w:left="-113" w:right="-113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Секретарь ИК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4C4" w:rsidRPr="008F24C4" w:rsidRDefault="008F24C4" w:rsidP="008F24C4">
            <w:pPr>
              <w:ind w:left="-60" w:right="-113" w:firstLine="0"/>
              <w:rPr>
                <w:szCs w:val="24"/>
                <w:lang w:val="en-US"/>
              </w:rPr>
            </w:pPr>
            <w:r w:rsidRPr="008F24C4">
              <w:rPr>
                <w:szCs w:val="24"/>
                <w:lang w:val="en-US"/>
              </w:rPr>
              <w:t>Арсентьева Ирина Витальевна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4C4" w:rsidRPr="008F24C4" w:rsidRDefault="008F24C4" w:rsidP="008F24C4">
            <w:pPr>
              <w:ind w:left="-60" w:right="-113" w:firstLine="0"/>
              <w:rPr>
                <w:szCs w:val="24"/>
              </w:rPr>
            </w:pPr>
            <w:r w:rsidRPr="008F24C4">
              <w:rPr>
                <w:szCs w:val="24"/>
              </w:rPr>
              <w:t>Собрание депутатов Аликовского муниципального округа</w:t>
            </w:r>
          </w:p>
        </w:tc>
      </w:tr>
      <w:tr w:rsidR="008F24C4" w:rsidRPr="00443A19" w:rsidTr="00BD5329">
        <w:tblPrEx>
          <w:tblCellMar>
            <w:top w:w="0" w:type="dxa"/>
            <w:bottom w:w="0" w:type="dxa"/>
          </w:tblCellMar>
        </w:tblPrEx>
        <w:trPr>
          <w:trHeight w:val="1171"/>
          <w:tblHeader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C4" w:rsidRPr="00443A19" w:rsidRDefault="008F24C4" w:rsidP="00443A19">
            <w:pPr>
              <w:ind w:left="-113" w:right="-113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C4" w:rsidRPr="00443A19" w:rsidRDefault="008F24C4" w:rsidP="00443A19">
            <w:pPr>
              <w:ind w:left="-113" w:right="-113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Член ИК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4C4" w:rsidRPr="008F24C4" w:rsidRDefault="008F24C4" w:rsidP="008F24C4">
            <w:pPr>
              <w:ind w:left="-60" w:right="-113" w:firstLine="0"/>
              <w:rPr>
                <w:szCs w:val="24"/>
                <w:lang w:val="en-US"/>
              </w:rPr>
            </w:pPr>
            <w:r w:rsidRPr="008F24C4">
              <w:rPr>
                <w:szCs w:val="24"/>
                <w:lang w:val="en-US"/>
              </w:rPr>
              <w:t>Григорьева Зоя Михайловна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4C4" w:rsidRPr="008F24C4" w:rsidRDefault="008F24C4" w:rsidP="008F24C4">
            <w:pPr>
              <w:ind w:left="-60" w:right="-113" w:firstLine="0"/>
              <w:rPr>
                <w:szCs w:val="24"/>
              </w:rPr>
            </w:pPr>
            <w:r w:rsidRPr="008F24C4">
              <w:rPr>
                <w:szCs w:val="24"/>
              </w:rPr>
              <w:t>Аликовское местное отделение политической партии "КОММУНИСТИЧЕСКАЯ ПАРТИЯ РОССИЙСКОЙ ФЕДЕРАЦИИ"</w:t>
            </w:r>
          </w:p>
        </w:tc>
      </w:tr>
      <w:tr w:rsidR="008F24C4" w:rsidRPr="00443A19" w:rsidTr="00BD5329">
        <w:tblPrEx>
          <w:tblCellMar>
            <w:top w:w="0" w:type="dxa"/>
            <w:bottom w:w="0" w:type="dxa"/>
          </w:tblCellMar>
        </w:tblPrEx>
        <w:trPr>
          <w:trHeight w:val="1171"/>
          <w:tblHeader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C4" w:rsidRPr="00443A19" w:rsidRDefault="008F24C4" w:rsidP="00443A19">
            <w:pPr>
              <w:ind w:left="-113" w:right="-113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C4" w:rsidRPr="00443A19" w:rsidRDefault="008F24C4" w:rsidP="00443A19">
            <w:pPr>
              <w:ind w:left="-113" w:right="-113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Член ИК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4C4" w:rsidRPr="008F24C4" w:rsidRDefault="008F24C4" w:rsidP="008F24C4">
            <w:pPr>
              <w:ind w:left="-60" w:right="-113" w:firstLine="0"/>
              <w:rPr>
                <w:szCs w:val="24"/>
                <w:lang w:val="en-US"/>
              </w:rPr>
            </w:pPr>
            <w:r w:rsidRPr="008F24C4">
              <w:rPr>
                <w:szCs w:val="24"/>
                <w:lang w:val="en-US"/>
              </w:rPr>
              <w:t>Кузьмина Наталья Борисовна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4C4" w:rsidRPr="008F24C4" w:rsidRDefault="008F24C4" w:rsidP="008F24C4">
            <w:pPr>
              <w:ind w:left="-60" w:right="-113" w:firstLine="0"/>
              <w:rPr>
                <w:szCs w:val="24"/>
              </w:rPr>
            </w:pPr>
            <w:r w:rsidRPr="008F24C4">
              <w:rPr>
                <w:szCs w:val="24"/>
              </w:rPr>
              <w:t>Региональное отделение в Чувашской Республике Политической партии "НОВЫЕ ЛЮДИ"</w:t>
            </w:r>
          </w:p>
        </w:tc>
      </w:tr>
    </w:tbl>
    <w:p w:rsidR="007E70A3" w:rsidRPr="00443A19" w:rsidRDefault="007E70A3" w:rsidP="00BA1B96">
      <w:pPr>
        <w:tabs>
          <w:tab w:val="left" w:pos="5025"/>
        </w:tabs>
        <w:ind w:right="-113" w:firstLine="0"/>
        <w:jc w:val="center"/>
        <w:rPr>
          <w:szCs w:val="24"/>
        </w:rPr>
      </w:pPr>
    </w:p>
    <w:p w:rsidR="007E70A3" w:rsidRDefault="007E70A3" w:rsidP="007E70A3">
      <w:pPr>
        <w:tabs>
          <w:tab w:val="left" w:pos="5025"/>
        </w:tabs>
        <w:ind w:right="-113" w:firstLine="0"/>
        <w:jc w:val="center"/>
        <w:rPr>
          <w:szCs w:val="24"/>
        </w:rPr>
      </w:pPr>
      <w:r w:rsidRPr="00443A19">
        <w:rPr>
          <w:szCs w:val="24"/>
        </w:rPr>
        <w:t>Избирательный участок № 223</w:t>
      </w:r>
    </w:p>
    <w:p w:rsidR="008F24C4" w:rsidRPr="00443A19" w:rsidRDefault="008F24C4" w:rsidP="007E70A3">
      <w:pPr>
        <w:tabs>
          <w:tab w:val="left" w:pos="5025"/>
        </w:tabs>
        <w:ind w:right="-113" w:firstLine="0"/>
        <w:jc w:val="center"/>
        <w:rPr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232"/>
        <w:gridCol w:w="1918"/>
        <w:gridCol w:w="6096"/>
      </w:tblGrid>
      <w:tr w:rsidR="00443A19" w:rsidRPr="00443A19" w:rsidTr="007D6E01">
        <w:tblPrEx>
          <w:tblCellMar>
            <w:top w:w="0" w:type="dxa"/>
            <w:bottom w:w="0" w:type="dxa"/>
          </w:tblCellMar>
        </w:tblPrEx>
        <w:trPr>
          <w:trHeight w:val="1171"/>
          <w:tblHeader/>
        </w:trPr>
        <w:tc>
          <w:tcPr>
            <w:tcW w:w="360" w:type="dxa"/>
            <w:vAlign w:val="center"/>
          </w:tcPr>
          <w:p w:rsidR="00443A19" w:rsidRPr="00443A19" w:rsidRDefault="00443A19" w:rsidP="007D6E01">
            <w:pPr>
              <w:ind w:left="-113" w:right="-113" w:firstLine="0"/>
              <w:jc w:val="center"/>
              <w:rPr>
                <w:bCs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№ п/п</w:t>
            </w:r>
          </w:p>
        </w:tc>
        <w:tc>
          <w:tcPr>
            <w:tcW w:w="1232" w:type="dxa"/>
            <w:vAlign w:val="center"/>
          </w:tcPr>
          <w:p w:rsidR="00443A19" w:rsidRPr="00443A19" w:rsidRDefault="00443A19" w:rsidP="007D6E01">
            <w:pPr>
              <w:ind w:left="-113" w:right="-113" w:firstLine="0"/>
              <w:jc w:val="center"/>
              <w:rPr>
                <w:bCs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Должность в комиссии</w:t>
            </w:r>
          </w:p>
        </w:tc>
        <w:tc>
          <w:tcPr>
            <w:tcW w:w="1918" w:type="dxa"/>
            <w:vAlign w:val="center"/>
          </w:tcPr>
          <w:p w:rsidR="00443A19" w:rsidRPr="00443A19" w:rsidRDefault="00443A19" w:rsidP="007D6E01">
            <w:pPr>
              <w:ind w:left="-57" w:right="-57" w:firstLine="0"/>
              <w:jc w:val="center"/>
              <w:rPr>
                <w:bCs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6096" w:type="dxa"/>
            <w:vAlign w:val="center"/>
          </w:tcPr>
          <w:p w:rsidR="00443A19" w:rsidRPr="00443A19" w:rsidRDefault="00443A19" w:rsidP="007D6E01">
            <w:pPr>
              <w:pStyle w:val="4"/>
              <w:rPr>
                <w:b w:val="0"/>
                <w:szCs w:val="24"/>
              </w:rPr>
            </w:pPr>
            <w:r w:rsidRPr="00443A19">
              <w:rPr>
                <w:b w:val="0"/>
                <w:color w:val="000000"/>
                <w:szCs w:val="24"/>
              </w:rPr>
              <w:t>Кем предложен в состав комиссии</w:t>
            </w:r>
          </w:p>
        </w:tc>
      </w:tr>
      <w:tr w:rsidR="00CB6D02" w:rsidRPr="00443A19" w:rsidTr="00FE46C4">
        <w:tblPrEx>
          <w:tblCellMar>
            <w:top w:w="0" w:type="dxa"/>
            <w:bottom w:w="0" w:type="dxa"/>
          </w:tblCellMar>
        </w:tblPrEx>
        <w:trPr>
          <w:trHeight w:val="1171"/>
          <w:tblHeader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02" w:rsidRPr="00443A19" w:rsidRDefault="00CB6D02" w:rsidP="007D6E01">
            <w:pPr>
              <w:ind w:left="-113" w:right="-113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02" w:rsidRPr="00443A19" w:rsidRDefault="00CB6D02" w:rsidP="007D6E01">
            <w:pPr>
              <w:ind w:left="-113" w:right="-113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Председатель ИК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02" w:rsidRPr="00CB6D02" w:rsidRDefault="00CB6D02" w:rsidP="00CB6D02">
            <w:pPr>
              <w:ind w:left="-60" w:right="-113" w:firstLine="0"/>
              <w:jc w:val="center"/>
              <w:rPr>
                <w:szCs w:val="24"/>
                <w:lang w:val="en-US"/>
              </w:rPr>
            </w:pPr>
            <w:r w:rsidRPr="00CB6D02">
              <w:rPr>
                <w:szCs w:val="24"/>
                <w:lang w:val="en-US"/>
              </w:rPr>
              <w:t>Ильина Алина Анатольевна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02" w:rsidRPr="00CB6D02" w:rsidRDefault="00CB6D02" w:rsidP="00CB6D02">
            <w:pPr>
              <w:ind w:left="-60" w:right="-113" w:firstLine="0"/>
              <w:jc w:val="center"/>
              <w:rPr>
                <w:szCs w:val="24"/>
              </w:rPr>
            </w:pPr>
            <w:r w:rsidRPr="00CB6D02">
              <w:rPr>
                <w:szCs w:val="24"/>
              </w:rPr>
              <w:t>Аликовское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CB6D02" w:rsidRPr="00443A19" w:rsidTr="00FE46C4">
        <w:tblPrEx>
          <w:tblCellMar>
            <w:top w:w="0" w:type="dxa"/>
            <w:bottom w:w="0" w:type="dxa"/>
          </w:tblCellMar>
        </w:tblPrEx>
        <w:trPr>
          <w:trHeight w:val="1171"/>
          <w:tblHeader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02" w:rsidRPr="00443A19" w:rsidRDefault="00CB6D02" w:rsidP="007D6E01">
            <w:pPr>
              <w:ind w:left="-113" w:right="-113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02" w:rsidRPr="00443A19" w:rsidRDefault="00CB6D02" w:rsidP="007D6E01">
            <w:pPr>
              <w:ind w:left="-113" w:right="-113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Зам.председателя ИК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02" w:rsidRPr="00CB6D02" w:rsidRDefault="00CB6D02" w:rsidP="00CB6D02">
            <w:pPr>
              <w:ind w:left="-60" w:right="-113" w:firstLine="0"/>
              <w:jc w:val="center"/>
              <w:rPr>
                <w:szCs w:val="24"/>
                <w:lang w:val="en-US"/>
              </w:rPr>
            </w:pPr>
            <w:r w:rsidRPr="00CB6D02">
              <w:rPr>
                <w:szCs w:val="24"/>
                <w:lang w:val="en-US"/>
              </w:rPr>
              <w:t>Андреева Арина Геннадьевна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02" w:rsidRPr="00CB6D02" w:rsidRDefault="00CB6D02" w:rsidP="00CB6D02">
            <w:pPr>
              <w:ind w:left="-60" w:right="-113" w:firstLine="0"/>
              <w:jc w:val="center"/>
              <w:rPr>
                <w:szCs w:val="24"/>
              </w:rPr>
            </w:pPr>
            <w:r w:rsidRPr="00CB6D02">
              <w:rPr>
                <w:szCs w:val="24"/>
              </w:rPr>
              <w:t>Региональное отделение в Чувашской Республике Политической партии "НОВЫЕ ЛЮДИ"</w:t>
            </w:r>
          </w:p>
        </w:tc>
      </w:tr>
      <w:tr w:rsidR="00CB6D02" w:rsidRPr="00443A19" w:rsidTr="00FE46C4">
        <w:tblPrEx>
          <w:tblCellMar>
            <w:top w:w="0" w:type="dxa"/>
            <w:bottom w:w="0" w:type="dxa"/>
          </w:tblCellMar>
        </w:tblPrEx>
        <w:trPr>
          <w:trHeight w:val="1171"/>
          <w:tblHeader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02" w:rsidRPr="00443A19" w:rsidRDefault="00CB6D02" w:rsidP="007D6E01">
            <w:pPr>
              <w:ind w:left="-113" w:right="-113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02" w:rsidRPr="00443A19" w:rsidRDefault="00CB6D02" w:rsidP="007D6E01">
            <w:pPr>
              <w:ind w:left="-113" w:right="-113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Секретарь ИК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02" w:rsidRPr="00CB6D02" w:rsidRDefault="00CB6D02" w:rsidP="00CB6D02">
            <w:pPr>
              <w:ind w:left="-60" w:right="-113" w:firstLine="0"/>
              <w:jc w:val="center"/>
              <w:rPr>
                <w:szCs w:val="24"/>
                <w:lang w:val="en-US"/>
              </w:rPr>
            </w:pPr>
            <w:r w:rsidRPr="00CB6D02">
              <w:rPr>
                <w:szCs w:val="24"/>
                <w:lang w:val="en-US"/>
              </w:rPr>
              <w:t>Степанова Ирина Константиновна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02" w:rsidRPr="00CB6D02" w:rsidRDefault="00CB6D02" w:rsidP="00CB6D02">
            <w:pPr>
              <w:ind w:left="-60" w:right="-113" w:firstLine="0"/>
              <w:jc w:val="center"/>
              <w:rPr>
                <w:szCs w:val="24"/>
              </w:rPr>
            </w:pPr>
            <w:r w:rsidRPr="00CB6D02">
              <w:rPr>
                <w:szCs w:val="24"/>
              </w:rPr>
              <w:t>Чувашское региональное отделение Политической партии ЛДПР-Либерально-демократической партии России</w:t>
            </w:r>
          </w:p>
        </w:tc>
      </w:tr>
      <w:tr w:rsidR="00CB6D02" w:rsidRPr="00443A19" w:rsidTr="00FE46C4">
        <w:tblPrEx>
          <w:tblCellMar>
            <w:top w:w="0" w:type="dxa"/>
            <w:bottom w:w="0" w:type="dxa"/>
          </w:tblCellMar>
        </w:tblPrEx>
        <w:trPr>
          <w:trHeight w:val="1171"/>
          <w:tblHeader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02" w:rsidRPr="00443A19" w:rsidRDefault="00CB6D02" w:rsidP="007D6E01">
            <w:pPr>
              <w:ind w:left="-113" w:right="-113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02" w:rsidRPr="00443A19" w:rsidRDefault="00CB6D02" w:rsidP="007D6E01">
            <w:pPr>
              <w:ind w:left="-113" w:right="-113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Член ИК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02" w:rsidRPr="00CB6D02" w:rsidRDefault="00CB6D02" w:rsidP="00CB6D02">
            <w:pPr>
              <w:ind w:left="-60" w:right="-113" w:firstLine="0"/>
              <w:jc w:val="center"/>
              <w:rPr>
                <w:szCs w:val="24"/>
                <w:lang w:val="en-US"/>
              </w:rPr>
            </w:pPr>
            <w:r w:rsidRPr="00CB6D02">
              <w:rPr>
                <w:szCs w:val="24"/>
                <w:lang w:val="en-US"/>
              </w:rPr>
              <w:t>Владимирова Людмила Анатольевна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02" w:rsidRPr="00CB6D02" w:rsidRDefault="00CB6D02" w:rsidP="00CB6D02">
            <w:pPr>
              <w:ind w:left="-60" w:right="-113" w:firstLine="0"/>
              <w:jc w:val="center"/>
              <w:rPr>
                <w:szCs w:val="24"/>
              </w:rPr>
            </w:pPr>
            <w:r w:rsidRPr="00CB6D02">
              <w:rPr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CB6D02" w:rsidRPr="00443A19" w:rsidTr="00FE46C4">
        <w:tblPrEx>
          <w:tblCellMar>
            <w:top w:w="0" w:type="dxa"/>
            <w:bottom w:w="0" w:type="dxa"/>
          </w:tblCellMar>
        </w:tblPrEx>
        <w:trPr>
          <w:trHeight w:val="1171"/>
          <w:tblHeader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02" w:rsidRPr="00443A19" w:rsidRDefault="00CB6D02" w:rsidP="007D6E01">
            <w:pPr>
              <w:ind w:left="-113" w:right="-113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02" w:rsidRPr="00443A19" w:rsidRDefault="00CB6D02" w:rsidP="007D6E01">
            <w:pPr>
              <w:ind w:left="-113" w:right="-113" w:firstLine="0"/>
              <w:jc w:val="center"/>
              <w:rPr>
                <w:bCs/>
                <w:color w:val="000000"/>
                <w:szCs w:val="24"/>
              </w:rPr>
            </w:pPr>
            <w:r w:rsidRPr="00443A19">
              <w:rPr>
                <w:bCs/>
                <w:color w:val="000000"/>
                <w:szCs w:val="24"/>
              </w:rPr>
              <w:t>Член ИК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02" w:rsidRPr="00CB6D02" w:rsidRDefault="00CB6D02" w:rsidP="00CB6D02">
            <w:pPr>
              <w:ind w:left="-60" w:right="-113" w:firstLine="0"/>
              <w:jc w:val="center"/>
              <w:rPr>
                <w:szCs w:val="24"/>
                <w:lang w:val="en-US"/>
              </w:rPr>
            </w:pPr>
            <w:r w:rsidRPr="00CB6D02">
              <w:rPr>
                <w:szCs w:val="24"/>
                <w:lang w:val="en-US"/>
              </w:rPr>
              <w:t>Чечурова Фаина Вячеславовна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02" w:rsidRPr="00CB6D02" w:rsidRDefault="00CB6D02" w:rsidP="00CB6D02">
            <w:pPr>
              <w:ind w:left="-60" w:right="-113" w:firstLine="0"/>
              <w:jc w:val="center"/>
              <w:rPr>
                <w:szCs w:val="24"/>
              </w:rPr>
            </w:pPr>
            <w:r w:rsidRPr="00CB6D02">
              <w:rPr>
                <w:szCs w:val="24"/>
              </w:rPr>
              <w:t>Аликовское местное отделение политической партии "КОММУНИСТИЧЕСКАЯ ПАРТИЯ РОССИЙСКОЙ ФЕДЕРАЦИИ"</w:t>
            </w:r>
          </w:p>
        </w:tc>
      </w:tr>
    </w:tbl>
    <w:p w:rsidR="007E70A3" w:rsidRDefault="007E70A3" w:rsidP="00BA1B96">
      <w:pPr>
        <w:tabs>
          <w:tab w:val="left" w:pos="5025"/>
        </w:tabs>
        <w:ind w:right="-113" w:firstLine="0"/>
        <w:jc w:val="center"/>
        <w:rPr>
          <w:szCs w:val="24"/>
        </w:rPr>
      </w:pPr>
    </w:p>
    <w:p w:rsidR="007E70A3" w:rsidRDefault="007E70A3" w:rsidP="00BA1B96">
      <w:pPr>
        <w:tabs>
          <w:tab w:val="left" w:pos="5025"/>
        </w:tabs>
        <w:ind w:right="-113" w:firstLine="0"/>
        <w:jc w:val="center"/>
        <w:rPr>
          <w:szCs w:val="24"/>
        </w:rPr>
      </w:pPr>
    </w:p>
    <w:p w:rsidR="00BA1B96" w:rsidRDefault="00BA1B96" w:rsidP="00817FFE">
      <w:pPr>
        <w:tabs>
          <w:tab w:val="left" w:pos="5025"/>
        </w:tabs>
        <w:ind w:right="-113" w:firstLine="0"/>
        <w:jc w:val="left"/>
        <w:rPr>
          <w:szCs w:val="24"/>
        </w:rPr>
      </w:pPr>
    </w:p>
    <w:p w:rsidR="00BA1B96" w:rsidRPr="00BA1B96" w:rsidRDefault="00BA1B96" w:rsidP="00817FFE">
      <w:pPr>
        <w:tabs>
          <w:tab w:val="left" w:pos="5025"/>
        </w:tabs>
        <w:ind w:right="-113" w:firstLine="0"/>
        <w:jc w:val="left"/>
        <w:rPr>
          <w:szCs w:val="24"/>
        </w:rPr>
      </w:pPr>
    </w:p>
    <w:p w:rsidR="00817FFE" w:rsidRPr="00BA1B96" w:rsidRDefault="00817FFE" w:rsidP="00817FFE">
      <w:pPr>
        <w:tabs>
          <w:tab w:val="left" w:pos="5025"/>
        </w:tabs>
        <w:ind w:right="-113" w:firstLine="0"/>
        <w:jc w:val="left"/>
        <w:rPr>
          <w:szCs w:val="24"/>
        </w:rPr>
      </w:pPr>
    </w:p>
    <w:p w:rsidR="00817FFE" w:rsidRPr="00BA1B96" w:rsidRDefault="00817FFE" w:rsidP="00817FFE">
      <w:pPr>
        <w:tabs>
          <w:tab w:val="left" w:pos="5025"/>
        </w:tabs>
        <w:ind w:right="-113" w:firstLine="0"/>
        <w:jc w:val="left"/>
        <w:rPr>
          <w:szCs w:val="24"/>
        </w:rPr>
      </w:pPr>
    </w:p>
    <w:p w:rsidR="00817FFE" w:rsidRPr="00BA1B96" w:rsidRDefault="00817FFE" w:rsidP="00817FFE">
      <w:pPr>
        <w:tabs>
          <w:tab w:val="left" w:pos="5025"/>
        </w:tabs>
        <w:ind w:right="-113" w:firstLine="0"/>
        <w:jc w:val="left"/>
        <w:rPr>
          <w:szCs w:val="24"/>
        </w:rPr>
      </w:pPr>
    </w:p>
    <w:sectPr w:rsidR="00817FFE" w:rsidRPr="00BA1B96" w:rsidSect="00817FFE">
      <w:headerReference w:type="default" r:id="rId6"/>
      <w:footerReference w:type="default" r:id="rId7"/>
      <w:footerReference w:type="first" r:id="rId8"/>
      <w:pgSz w:w="11907" w:h="16840" w:code="9"/>
      <w:pgMar w:top="1134" w:right="851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FFE" w:rsidRDefault="00817FFE">
      <w:r>
        <w:separator/>
      </w:r>
    </w:p>
  </w:endnote>
  <w:endnote w:type="continuationSeparator" w:id="0">
    <w:p w:rsidR="00817FFE" w:rsidRDefault="00817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A7" w:rsidRPr="00CF7EA7" w:rsidRDefault="00CF7EA7" w:rsidP="00CF7EA7">
    <w:pPr>
      <w:pStyle w:val="a5"/>
      <w:rPr>
        <w:sz w:val="20"/>
        <w:lang w:val="en-US"/>
      </w:rPr>
    </w:pPr>
    <w:r>
      <w:rPr>
        <w:sz w:val="20"/>
      </w:rPr>
      <w:t xml:space="preserve">Форма </w:t>
    </w:r>
    <w:r>
      <w:rPr>
        <w:sz w:val="20"/>
        <w:lang w:val="en-US"/>
      </w:rPr>
      <w:t xml:space="preserve">31-05, </w:t>
    </w:r>
    <w:r>
      <w:rPr>
        <w:sz w:val="20"/>
      </w:rPr>
      <w:t xml:space="preserve"> версия </w:t>
    </w:r>
    <w:r>
      <w:rPr>
        <w:sz w:val="20"/>
        <w:lang w:val="en-US"/>
      </w:rPr>
      <w:t>2</w:t>
    </w:r>
    <w:r>
      <w:rPr>
        <w:sz w:val="20"/>
      </w:rPr>
      <w:t xml:space="preserve">   Страница </w:t>
    </w: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 w:rsidR="00CB6D02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из </w:t>
    </w:r>
    <w:r>
      <w:rPr>
        <w:sz w:val="20"/>
      </w:rPr>
      <w:fldChar w:fldCharType="begin"/>
    </w:r>
    <w:r>
      <w:rPr>
        <w:sz w:val="20"/>
      </w:rPr>
      <w:instrText>NUMPAGES</w:instrText>
    </w:r>
    <w:r>
      <w:rPr>
        <w:sz w:val="20"/>
      </w:rPr>
      <w:fldChar w:fldCharType="separate"/>
    </w:r>
    <w:r w:rsidR="00CB6D02">
      <w:rPr>
        <w:noProof/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9BE" w:rsidRPr="00A869BE" w:rsidRDefault="00A869BE" w:rsidP="00A869BE">
    <w:pPr>
      <w:pStyle w:val="a5"/>
      <w:rPr>
        <w:sz w:val="20"/>
        <w:lang w:val="en-US"/>
      </w:rPr>
    </w:pPr>
    <w:r>
      <w:rPr>
        <w:sz w:val="20"/>
      </w:rPr>
      <w:t xml:space="preserve">Форма </w:t>
    </w:r>
    <w:r>
      <w:rPr>
        <w:sz w:val="20"/>
        <w:lang w:val="en-US"/>
      </w:rPr>
      <w:t xml:space="preserve">31-05, </w:t>
    </w:r>
    <w:r>
      <w:rPr>
        <w:sz w:val="20"/>
      </w:rPr>
      <w:t xml:space="preserve"> версия </w:t>
    </w:r>
    <w:r>
      <w:rPr>
        <w:sz w:val="20"/>
        <w:lang w:val="en-US"/>
      </w:rPr>
      <w:t>2</w:t>
    </w:r>
    <w:r>
      <w:rPr>
        <w:sz w:val="20"/>
      </w:rPr>
      <w:t xml:space="preserve">   Страница </w:t>
    </w: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 w:rsidR="00CF7EA7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из </w:t>
    </w:r>
    <w:r>
      <w:rPr>
        <w:sz w:val="20"/>
      </w:rPr>
      <w:fldChar w:fldCharType="begin"/>
    </w:r>
    <w:r>
      <w:rPr>
        <w:sz w:val="20"/>
      </w:rPr>
      <w:instrText>NUMPAGES</w:instrText>
    </w:r>
    <w:r>
      <w:rPr>
        <w:sz w:val="20"/>
      </w:rPr>
      <w:fldChar w:fldCharType="separate"/>
    </w:r>
    <w:r w:rsidR="00817FFE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FFE" w:rsidRDefault="00817FFE">
      <w:r>
        <w:separator/>
      </w:r>
    </w:p>
  </w:footnote>
  <w:footnote w:type="continuationSeparator" w:id="0">
    <w:p w:rsidR="00817FFE" w:rsidRDefault="00817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02" w:rsidRDefault="004C4D02">
    <w:pPr>
      <w:pStyle w:val="a3"/>
      <w:jc w:val="right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CB6D02">
      <w:rPr>
        <w:rStyle w:val="a4"/>
        <w:noProof/>
      </w:rPr>
      <w:t>2</w:t>
    </w:r>
    <w:r>
      <w:rPr>
        <w:rStyle w:val="a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733"/>
    <w:rsid w:val="00443A19"/>
    <w:rsid w:val="004C4D02"/>
    <w:rsid w:val="00780E4E"/>
    <w:rsid w:val="007E70A3"/>
    <w:rsid w:val="00817FFE"/>
    <w:rsid w:val="008F24C4"/>
    <w:rsid w:val="00A869BE"/>
    <w:rsid w:val="00AF6733"/>
    <w:rsid w:val="00BA1B96"/>
    <w:rsid w:val="00CB6D02"/>
    <w:rsid w:val="00CF7EA7"/>
    <w:rsid w:val="00D970B9"/>
    <w:rsid w:val="00F0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900"/>
        <w:tab w:val="left" w:pos="9990"/>
      </w:tabs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left="-113" w:right="-113" w:firstLine="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-113" w:right="-113"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firstLine="0"/>
      <w:jc w:val="right"/>
      <w:outlineLvl w:val="4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69B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17F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S_M\PAIP\kadry\31_05_I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31_05_IK.dot</Template>
  <TotalTime>11</TotalTime>
  <Pages>2</Pages>
  <Words>283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членах ИК с правом решающего голоса</vt:lpstr>
    </vt:vector>
  </TitlesOfParts>
  <Company>MO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членах ИК с правом решающего голоса</dc:title>
  <dc:creator>admin</dc:creator>
  <cp:lastModifiedBy>admin</cp:lastModifiedBy>
  <cp:revision>6</cp:revision>
  <cp:lastPrinted>2010-02-05T12:32:00Z</cp:lastPrinted>
  <dcterms:created xsi:type="dcterms:W3CDTF">2023-07-11T06:16:00Z</dcterms:created>
  <dcterms:modified xsi:type="dcterms:W3CDTF">2023-07-11T06:26:00Z</dcterms:modified>
</cp:coreProperties>
</file>