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5158" w14:textId="02775A85" w:rsidR="00F66647" w:rsidRPr="00D57A47" w:rsidRDefault="00F66647" w:rsidP="00F66647">
      <w:pPr>
        <w:pStyle w:val="aligncenter"/>
        <w:shd w:val="clear" w:color="auto" w:fill="FFFFFF"/>
        <w:spacing w:before="0" w:beforeAutospacing="0" w:after="0" w:afterAutospacing="0" w:line="304" w:lineRule="atLeast"/>
        <w:jc w:val="right"/>
        <w:outlineLvl w:val="1"/>
        <w:rPr>
          <w:rStyle w:val="af2"/>
          <w:b w:val="0"/>
          <w:color w:val="000000"/>
          <w:sz w:val="20"/>
          <w:szCs w:val="20"/>
          <w:lang w:val="en-US"/>
        </w:rPr>
      </w:pPr>
    </w:p>
    <w:tbl>
      <w:tblPr>
        <w:tblW w:w="9707" w:type="dxa"/>
        <w:tblInd w:w="-176" w:type="dxa"/>
        <w:tblLook w:val="04A0" w:firstRow="1" w:lastRow="0" w:firstColumn="1" w:lastColumn="0" w:noHBand="0" w:noVBand="1"/>
      </w:tblPr>
      <w:tblGrid>
        <w:gridCol w:w="3573"/>
        <w:gridCol w:w="2141"/>
        <w:gridCol w:w="3993"/>
      </w:tblGrid>
      <w:tr w:rsidR="002F4298" w:rsidRPr="00F33928" w14:paraId="78B17455" w14:textId="77777777" w:rsidTr="003B0927">
        <w:tc>
          <w:tcPr>
            <w:tcW w:w="3573" w:type="dxa"/>
            <w:shd w:val="clear" w:color="auto" w:fill="auto"/>
          </w:tcPr>
          <w:p w14:paraId="0B104102" w14:textId="77777777" w:rsidR="002F4298" w:rsidRDefault="002F4298" w:rsidP="003B092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99A8E5F" w14:textId="77777777" w:rsidR="002F4298" w:rsidRDefault="002F4298" w:rsidP="003B092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9547F2C" w14:textId="77777777" w:rsidR="002F4298" w:rsidRPr="00EA124E" w:rsidRDefault="002F4298" w:rsidP="003B0927">
            <w:pPr>
              <w:pStyle w:val="a3"/>
              <w:jc w:val="center"/>
              <w:rPr>
                <w:rFonts w:ascii="Calibri" w:hAnsi="Calibr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099F785B" w14:textId="77777777" w:rsidR="002F4298" w:rsidRPr="00F33928" w:rsidRDefault="002F4298" w:rsidP="003B092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5D8E578" w14:textId="77777777" w:rsidR="002F4298" w:rsidRDefault="002F4298" w:rsidP="003B0927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2CE7FF17" w14:textId="77777777" w:rsidR="002F4298" w:rsidRPr="00F33928" w:rsidRDefault="002F4298" w:rsidP="003B0927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5B31EEAB" w14:textId="77777777" w:rsidR="002F4298" w:rsidRPr="00F33928" w:rsidRDefault="002F4298" w:rsidP="003B092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259E03BE" w14:textId="77777777" w:rsidR="002F4298" w:rsidRPr="00F33928" w:rsidRDefault="002F4298" w:rsidP="003B0927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3A025FE6" w14:textId="77777777" w:rsidR="002F4298" w:rsidRPr="00F33928" w:rsidRDefault="002F4298" w:rsidP="003B0927">
            <w:pPr>
              <w:pStyle w:val="a3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2F4298" w:rsidRPr="00F33928" w14:paraId="6574C30C" w14:textId="77777777" w:rsidTr="003B0927">
              <w:tc>
                <w:tcPr>
                  <w:tcW w:w="1413" w:type="dxa"/>
                </w:tcPr>
                <w:p w14:paraId="0825C629" w14:textId="261EB3D1" w:rsidR="002F4298" w:rsidRPr="00F33928" w:rsidRDefault="00D57A47" w:rsidP="003B0927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21.06.2024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2C2FD0F0" w14:textId="77777777" w:rsidR="002F4298" w:rsidRPr="00F33928" w:rsidRDefault="002F4298" w:rsidP="003B0927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416F49F3" w14:textId="2E5CA2A6" w:rsidR="002F4298" w:rsidRPr="00F33928" w:rsidRDefault="00D57A47" w:rsidP="003B0927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871</w:t>
                  </w:r>
                </w:p>
              </w:tc>
            </w:tr>
          </w:tbl>
          <w:p w14:paraId="4B6B800C" w14:textId="77777777" w:rsidR="002F4298" w:rsidRPr="00F33928" w:rsidRDefault="002F4298" w:rsidP="003B0927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К\ке= поселок.</w:t>
            </w:r>
          </w:p>
        </w:tc>
        <w:tc>
          <w:tcPr>
            <w:tcW w:w="2141" w:type="dxa"/>
            <w:shd w:val="clear" w:color="auto" w:fill="auto"/>
          </w:tcPr>
          <w:p w14:paraId="761C1A48" w14:textId="7EAFA731" w:rsidR="002F4298" w:rsidRPr="00F33928" w:rsidRDefault="002F4298" w:rsidP="003B0927">
            <w:pPr>
              <w:pStyle w:val="a3"/>
              <w:rPr>
                <w:b/>
                <w:sz w:val="22"/>
                <w:szCs w:val="18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0" locked="0" layoutInCell="1" allowOverlap="1" wp14:anchorId="33A63A1D" wp14:editId="73863517">
                  <wp:simplePos x="0" y="0"/>
                  <wp:positionH relativeFrom="column">
                    <wp:posOffset>346710</wp:posOffset>
                  </wp:positionH>
                  <wp:positionV relativeFrom="paragraph">
                    <wp:posOffset>421005</wp:posOffset>
                  </wp:positionV>
                  <wp:extent cx="823595" cy="851535"/>
                  <wp:effectExtent l="0" t="0" r="0" b="0"/>
                  <wp:wrapNone/>
                  <wp:docPr id="76812800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851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3" w:type="dxa"/>
            <w:shd w:val="clear" w:color="auto" w:fill="auto"/>
          </w:tcPr>
          <w:p w14:paraId="2F2938C3" w14:textId="77777777" w:rsidR="002F4298" w:rsidRDefault="002F4298" w:rsidP="003B092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B736D60" w14:textId="77777777" w:rsidR="002F4298" w:rsidRDefault="002F4298" w:rsidP="003B092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637E239" w14:textId="77777777" w:rsidR="002F4298" w:rsidRPr="00F33928" w:rsidRDefault="002F4298" w:rsidP="003B092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58EEA98E" w14:textId="77777777" w:rsidR="002F4298" w:rsidRPr="00F33928" w:rsidRDefault="002F4298" w:rsidP="003B0927">
            <w:pPr>
              <w:pStyle w:val="a3"/>
              <w:ind w:left="-216" w:firstLine="216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6EB885F" w14:textId="77777777" w:rsidR="002F4298" w:rsidRPr="00F33928" w:rsidRDefault="002F4298" w:rsidP="003B0927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24DB91E9" w14:textId="77777777" w:rsidR="002F4298" w:rsidRPr="00F33928" w:rsidRDefault="002F4298" w:rsidP="003B092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679529E" w14:textId="77777777" w:rsidR="002F4298" w:rsidRPr="00F33928" w:rsidRDefault="002F4298" w:rsidP="003B0927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47632900" w14:textId="77777777" w:rsidR="002F4298" w:rsidRPr="00F33928" w:rsidRDefault="002F4298" w:rsidP="003B0927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2F4298" w:rsidRPr="00F33928" w14:paraId="74D56758" w14:textId="77777777" w:rsidTr="003B0927">
              <w:tc>
                <w:tcPr>
                  <w:tcW w:w="1413" w:type="dxa"/>
                </w:tcPr>
                <w:p w14:paraId="4228C848" w14:textId="77777777" w:rsidR="002F4298" w:rsidRPr="00F33928" w:rsidRDefault="002F4298" w:rsidP="003B0927">
                  <w:pPr>
                    <w:pStyle w:val="a3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31983F7C" w14:textId="77777777" w:rsidR="002F4298" w:rsidRPr="00F33928" w:rsidRDefault="002F4298" w:rsidP="003B0927">
                  <w:pPr>
                    <w:pStyle w:val="a3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F33928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38C83CE8" w14:textId="77777777" w:rsidR="002F4298" w:rsidRPr="00F33928" w:rsidRDefault="002F4298" w:rsidP="003B0927">
                  <w:pPr>
                    <w:pStyle w:val="a3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39EA9DB8" w14:textId="77777777" w:rsidR="002F4298" w:rsidRPr="00F33928" w:rsidRDefault="002F4298" w:rsidP="003B0927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AC8CE93" w14:textId="77777777" w:rsidR="002F4298" w:rsidRDefault="002F4298" w:rsidP="002F4298">
      <w:pPr>
        <w:pStyle w:val="1"/>
        <w:jc w:val="both"/>
        <w:rPr>
          <w:b/>
          <w:sz w:val="26"/>
          <w:szCs w:val="26"/>
        </w:rPr>
      </w:pPr>
    </w:p>
    <w:p w14:paraId="4D385BE9" w14:textId="77777777" w:rsidR="002F4298" w:rsidRDefault="002F4298" w:rsidP="002F4298">
      <w:pPr>
        <w:pStyle w:val="aligncenter"/>
        <w:shd w:val="clear" w:color="auto" w:fill="FFFFFF"/>
        <w:spacing w:before="0" w:beforeAutospacing="0" w:after="0" w:afterAutospacing="0" w:line="304" w:lineRule="atLeast"/>
        <w:outlineLvl w:val="1"/>
        <w:rPr>
          <w:rStyle w:val="af2"/>
          <w:b w:val="0"/>
          <w:color w:val="000000"/>
          <w:sz w:val="20"/>
          <w:szCs w:val="20"/>
          <w:u w:val="single"/>
        </w:rPr>
      </w:pPr>
    </w:p>
    <w:p w14:paraId="319BCD97" w14:textId="6EB913C5" w:rsidR="00F66647" w:rsidRPr="00F66647" w:rsidRDefault="00F66647" w:rsidP="002F4298">
      <w:pPr>
        <w:pStyle w:val="aligncenter"/>
        <w:shd w:val="clear" w:color="auto" w:fill="FFFFFF"/>
        <w:spacing w:before="0" w:beforeAutospacing="0" w:after="0" w:afterAutospacing="0" w:line="304" w:lineRule="atLeast"/>
        <w:outlineLvl w:val="1"/>
        <w:rPr>
          <w:rStyle w:val="af2"/>
          <w:b w:val="0"/>
          <w:color w:val="000000"/>
          <w:sz w:val="20"/>
          <w:szCs w:val="20"/>
          <w:u w:val="single"/>
        </w:rPr>
      </w:pPr>
      <w:r w:rsidRPr="00F66647">
        <w:rPr>
          <w:rStyle w:val="af2"/>
          <w:b w:val="0"/>
          <w:color w:val="000000"/>
          <w:sz w:val="20"/>
          <w:szCs w:val="20"/>
          <w:u w:val="single"/>
        </w:rPr>
        <w:t xml:space="preserve"> </w:t>
      </w:r>
    </w:p>
    <w:p w14:paraId="2BF1A718" w14:textId="0B36244C" w:rsidR="002F4298" w:rsidRPr="002F4298" w:rsidRDefault="002F4298" w:rsidP="002F4298">
      <w:pPr>
        <w:ind w:right="4253"/>
        <w:jc w:val="both"/>
        <w:rPr>
          <w:b/>
          <w:sz w:val="26"/>
          <w:szCs w:val="26"/>
        </w:rPr>
      </w:pPr>
      <w:r w:rsidRPr="002F4298">
        <w:rPr>
          <w:b/>
          <w:sz w:val="26"/>
          <w:szCs w:val="26"/>
          <w:highlight w:val="white"/>
        </w:rPr>
        <w:t>О создании комиссии по принятию решений о предоставлении выплаты на приобретение благоустроенного жилого помещения в собственность или для полного погашения 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</w:t>
      </w:r>
      <w:r w:rsidR="00F91728">
        <w:rPr>
          <w:b/>
          <w:sz w:val="26"/>
          <w:szCs w:val="26"/>
          <w:highlight w:val="white"/>
        </w:rPr>
        <w:t>1</w:t>
      </w:r>
      <w:r w:rsidRPr="002F4298">
        <w:rPr>
          <w:b/>
          <w:sz w:val="26"/>
          <w:szCs w:val="26"/>
          <w:highlight w:val="white"/>
        </w:rPr>
        <w:t xml:space="preserve"> </w:t>
      </w:r>
      <w:r w:rsidR="00F91728">
        <w:rPr>
          <w:b/>
          <w:sz w:val="26"/>
          <w:szCs w:val="26"/>
          <w:highlight w:val="white"/>
        </w:rPr>
        <w:t>года</w:t>
      </w:r>
      <w:r w:rsidRPr="002F4298">
        <w:rPr>
          <w:b/>
          <w:sz w:val="26"/>
          <w:szCs w:val="26"/>
          <w:highlight w:val="white"/>
        </w:rPr>
        <w:t xml:space="preserve">, или об отказе в её предоставлении </w:t>
      </w:r>
    </w:p>
    <w:p w14:paraId="70A41AB5" w14:textId="77777777" w:rsidR="002F4298" w:rsidRDefault="002F4298" w:rsidP="002F4298">
      <w:pPr>
        <w:jc w:val="center"/>
      </w:pPr>
    </w:p>
    <w:p w14:paraId="196398BF" w14:textId="77777777" w:rsidR="002F4298" w:rsidRDefault="002F4298" w:rsidP="002F4298">
      <w:pPr>
        <w:pStyle w:val="5"/>
        <w:ind w:left="0" w:firstLine="709"/>
        <w:jc w:val="both"/>
        <w:rPr>
          <w:sz w:val="26"/>
          <w:szCs w:val="26"/>
          <w:highlight w:val="white"/>
        </w:rPr>
      </w:pPr>
    </w:p>
    <w:p w14:paraId="62A18D89" w14:textId="371B21A5" w:rsidR="002F4298" w:rsidRPr="004B7856" w:rsidRDefault="002F4298" w:rsidP="002F4298">
      <w:pPr>
        <w:pStyle w:val="5"/>
        <w:ind w:left="0" w:firstLine="709"/>
        <w:jc w:val="both"/>
        <w:rPr>
          <w:b/>
          <w:sz w:val="26"/>
          <w:szCs w:val="26"/>
        </w:rPr>
      </w:pPr>
      <w:r w:rsidRPr="004B7856">
        <w:rPr>
          <w:sz w:val="26"/>
          <w:szCs w:val="26"/>
          <w:highlight w:val="white"/>
        </w:rPr>
        <w:t>Руководствуясь п.</w:t>
      </w:r>
      <w:r w:rsidR="008A65AA">
        <w:rPr>
          <w:sz w:val="26"/>
          <w:szCs w:val="26"/>
          <w:highlight w:val="white"/>
        </w:rPr>
        <w:t xml:space="preserve"> </w:t>
      </w:r>
      <w:r w:rsidRPr="004B7856">
        <w:rPr>
          <w:sz w:val="26"/>
          <w:szCs w:val="26"/>
          <w:highlight w:val="white"/>
        </w:rPr>
        <w:t>10 статьи 8.1. Федерального закона от 21.12.1996 №159-ФЗ «О дополнительных гарантиях по социальной поддержке детей-сирот и детей, оставшихся без попечения родителей», приказом министерства просвещения Российской Федерации от 22.11.2023 № 883 «Об утверждении Положения о комиссии по принятию решений о предоставлении выплаты на приобретение благоустроенного жилого помещения в собственность или для полного погашения 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предоставлении»,   </w:t>
      </w:r>
      <w:r w:rsidR="00F91728" w:rsidRPr="004B7856">
        <w:rPr>
          <w:sz w:val="26"/>
          <w:szCs w:val="26"/>
        </w:rPr>
        <w:t>Законом Чувашской Республики от 30.11.2006 № 55 «О наделении органов местного самоуправления в Чувашской Республике отдельными государственными полномочиями</w:t>
      </w:r>
      <w:r w:rsidRPr="004B7856">
        <w:rPr>
          <w:sz w:val="26"/>
          <w:szCs w:val="26"/>
        </w:rPr>
        <w:t>»</w:t>
      </w:r>
      <w:r w:rsidR="00975052" w:rsidRPr="004B7856">
        <w:rPr>
          <w:sz w:val="26"/>
          <w:szCs w:val="26"/>
        </w:rPr>
        <w:t>, ст. 23.4 Закона Чувашской Республики от 17.10.2005 № 42 «О регулировании жилищных отношений»</w:t>
      </w:r>
      <w:r w:rsidRPr="004B7856">
        <w:rPr>
          <w:sz w:val="26"/>
          <w:szCs w:val="26"/>
        </w:rPr>
        <w:t xml:space="preserve">, </w:t>
      </w:r>
      <w:r w:rsidR="00F91728" w:rsidRPr="004B7856">
        <w:rPr>
          <w:sz w:val="26"/>
          <w:szCs w:val="26"/>
        </w:rPr>
        <w:t>администрация Чебоксарского муниципального округа п о с т а н о в л я е т:</w:t>
      </w:r>
    </w:p>
    <w:p w14:paraId="6ABF9D4E" w14:textId="32A1B090" w:rsidR="002F4298" w:rsidRPr="004B7856" w:rsidRDefault="002F4298" w:rsidP="002F42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856">
        <w:rPr>
          <w:rFonts w:ascii="Times New Roman" w:hAnsi="Times New Roman" w:cs="Times New Roman"/>
          <w:sz w:val="26"/>
          <w:szCs w:val="26"/>
        </w:rPr>
        <w:t xml:space="preserve">1. Создать комиссию </w:t>
      </w:r>
      <w:r w:rsidRPr="004B7856">
        <w:rPr>
          <w:rFonts w:ascii="Times New Roman" w:hAnsi="Times New Roman" w:cs="Times New Roman"/>
          <w:sz w:val="26"/>
          <w:szCs w:val="26"/>
          <w:highlight w:val="white"/>
        </w:rPr>
        <w:t xml:space="preserve">по принятию решений о предоставлении выплаты на приобретение благоустроенного жилого помещения в собственность или для полного погашения  предоставленного на приобретение жилого помещения кредита (займа) по договору, обязательства заемщика по которому обеспечены ипотекой, </w:t>
      </w:r>
      <w:r w:rsidRPr="004B7856">
        <w:rPr>
          <w:rFonts w:ascii="Times New Roman" w:hAnsi="Times New Roman" w:cs="Times New Roman"/>
          <w:sz w:val="26"/>
          <w:szCs w:val="26"/>
          <w:highlight w:val="white"/>
        </w:rPr>
        <w:lastRenderedPageBreak/>
        <w:t>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</w:t>
      </w:r>
      <w:r w:rsidR="00F91728" w:rsidRPr="004B7856">
        <w:rPr>
          <w:rFonts w:ascii="Times New Roman" w:hAnsi="Times New Roman" w:cs="Times New Roman"/>
          <w:sz w:val="26"/>
          <w:szCs w:val="26"/>
          <w:highlight w:val="white"/>
        </w:rPr>
        <w:t>1</w:t>
      </w:r>
      <w:r w:rsidRPr="004B7856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 w:rsidR="00F91728" w:rsidRPr="004B7856">
        <w:rPr>
          <w:rFonts w:ascii="Times New Roman" w:hAnsi="Times New Roman" w:cs="Times New Roman"/>
          <w:sz w:val="26"/>
          <w:szCs w:val="26"/>
        </w:rPr>
        <w:t>года.</w:t>
      </w:r>
    </w:p>
    <w:p w14:paraId="520467F2" w14:textId="2FFA2FBC" w:rsidR="002F4298" w:rsidRPr="004B7856" w:rsidRDefault="002F4298" w:rsidP="008A65A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7856">
        <w:rPr>
          <w:rFonts w:ascii="Times New Roman" w:hAnsi="Times New Roman" w:cs="Times New Roman"/>
          <w:sz w:val="26"/>
          <w:szCs w:val="26"/>
        </w:rPr>
        <w:t>2. Утвердить</w:t>
      </w:r>
      <w:r w:rsidR="008A65AA">
        <w:rPr>
          <w:rFonts w:ascii="Times New Roman" w:hAnsi="Times New Roman" w:cs="Times New Roman"/>
          <w:sz w:val="26"/>
          <w:szCs w:val="26"/>
        </w:rPr>
        <w:t xml:space="preserve"> с</w:t>
      </w:r>
      <w:r w:rsidRPr="004B7856">
        <w:rPr>
          <w:rFonts w:ascii="Times New Roman" w:hAnsi="Times New Roman" w:cs="Times New Roman"/>
          <w:sz w:val="26"/>
          <w:szCs w:val="26"/>
        </w:rPr>
        <w:t xml:space="preserve">остав комиссии </w:t>
      </w:r>
      <w:r w:rsidRPr="004B7856">
        <w:rPr>
          <w:rFonts w:ascii="Times New Roman" w:hAnsi="Times New Roman" w:cs="Times New Roman"/>
          <w:sz w:val="26"/>
          <w:szCs w:val="26"/>
          <w:highlight w:val="white"/>
        </w:rPr>
        <w:t xml:space="preserve">по принятию решений о предоставлении выплаты на приобретение благоустроенного жилого помещения в собственность или для полного погашения 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</w:t>
      </w:r>
      <w:r w:rsidR="00975052" w:rsidRPr="004B7856">
        <w:rPr>
          <w:rFonts w:ascii="Times New Roman" w:hAnsi="Times New Roman" w:cs="Times New Roman"/>
          <w:sz w:val="26"/>
          <w:szCs w:val="26"/>
          <w:highlight w:val="white"/>
        </w:rPr>
        <w:t>21 года,</w:t>
      </w:r>
      <w:r w:rsidRPr="004B7856">
        <w:rPr>
          <w:rFonts w:ascii="Times New Roman" w:hAnsi="Times New Roman" w:cs="Times New Roman"/>
          <w:sz w:val="26"/>
          <w:szCs w:val="26"/>
          <w:highlight w:val="white"/>
        </w:rPr>
        <w:t xml:space="preserve"> или об отказе в её предоставлении</w:t>
      </w:r>
      <w:r w:rsidRPr="004B7856">
        <w:rPr>
          <w:rFonts w:ascii="Times New Roman" w:hAnsi="Times New Roman" w:cs="Times New Roman"/>
          <w:sz w:val="26"/>
          <w:szCs w:val="26"/>
        </w:rPr>
        <w:t>.</w:t>
      </w:r>
    </w:p>
    <w:p w14:paraId="0E149558" w14:textId="6A8160ED" w:rsidR="002F4298" w:rsidRPr="004B7856" w:rsidRDefault="002F4298" w:rsidP="002F4298">
      <w:pPr>
        <w:spacing w:line="228" w:lineRule="auto"/>
        <w:ind w:firstLine="709"/>
        <w:jc w:val="both"/>
        <w:rPr>
          <w:sz w:val="26"/>
          <w:szCs w:val="26"/>
        </w:rPr>
      </w:pPr>
      <w:r w:rsidRPr="004B7856">
        <w:rPr>
          <w:sz w:val="26"/>
          <w:szCs w:val="26"/>
        </w:rPr>
        <w:t xml:space="preserve">3.  </w:t>
      </w:r>
      <w:r w:rsidR="008A65AA" w:rsidRPr="004B7856">
        <w:rPr>
          <w:sz w:val="26"/>
          <w:szCs w:val="26"/>
        </w:rPr>
        <w:t>Контроль за выполнением настоящего постановления возложить на отдел жилищно-коммунального хозяйства управления благоустройства и развития территорий администрации Чебоксарского муниципального округа Чувашской Республики.</w:t>
      </w:r>
    </w:p>
    <w:p w14:paraId="46B2100F" w14:textId="00704E33" w:rsidR="002F4298" w:rsidRPr="004B7856" w:rsidRDefault="002F4298" w:rsidP="002F4298">
      <w:pPr>
        <w:spacing w:line="228" w:lineRule="auto"/>
        <w:ind w:firstLine="709"/>
        <w:jc w:val="both"/>
        <w:rPr>
          <w:sz w:val="26"/>
          <w:szCs w:val="26"/>
        </w:rPr>
      </w:pPr>
      <w:r w:rsidRPr="004B7856">
        <w:rPr>
          <w:sz w:val="26"/>
          <w:szCs w:val="26"/>
        </w:rPr>
        <w:t xml:space="preserve">4. </w:t>
      </w:r>
      <w:r w:rsidR="008A65AA" w:rsidRPr="004B7856">
        <w:rPr>
          <w:sz w:val="26"/>
          <w:szCs w:val="26"/>
        </w:rPr>
        <w:t>Постановление вступает в силу со дня официального опубликования.</w:t>
      </w:r>
    </w:p>
    <w:p w14:paraId="381EE70B" w14:textId="77777777" w:rsidR="002F4298" w:rsidRPr="004B7856" w:rsidRDefault="002F4298" w:rsidP="002F4298">
      <w:pPr>
        <w:ind w:firstLine="540"/>
        <w:jc w:val="both"/>
        <w:rPr>
          <w:sz w:val="26"/>
          <w:szCs w:val="26"/>
        </w:rPr>
      </w:pPr>
    </w:p>
    <w:p w14:paraId="14925170" w14:textId="77777777" w:rsidR="002F4298" w:rsidRPr="004B7856" w:rsidRDefault="002F4298" w:rsidP="002F4298">
      <w:pPr>
        <w:ind w:firstLine="540"/>
        <w:jc w:val="both"/>
        <w:rPr>
          <w:sz w:val="26"/>
          <w:szCs w:val="26"/>
        </w:rPr>
      </w:pPr>
    </w:p>
    <w:p w14:paraId="4C4AF141" w14:textId="77777777" w:rsidR="002F4298" w:rsidRPr="004B7856" w:rsidRDefault="002F4298" w:rsidP="002F4298">
      <w:pPr>
        <w:ind w:firstLine="540"/>
        <w:jc w:val="both"/>
        <w:rPr>
          <w:sz w:val="26"/>
          <w:szCs w:val="26"/>
        </w:rPr>
      </w:pPr>
    </w:p>
    <w:p w14:paraId="721633F6" w14:textId="77777777" w:rsidR="002F4298" w:rsidRPr="004B7856" w:rsidRDefault="002F4298" w:rsidP="002F4298">
      <w:pPr>
        <w:ind w:firstLine="540"/>
        <w:jc w:val="both"/>
        <w:rPr>
          <w:sz w:val="26"/>
          <w:szCs w:val="26"/>
        </w:rPr>
      </w:pPr>
    </w:p>
    <w:p w14:paraId="036A4BB7" w14:textId="77777777" w:rsidR="002F4298" w:rsidRPr="004B7856" w:rsidRDefault="002F4298" w:rsidP="002F4298">
      <w:pPr>
        <w:ind w:left="360"/>
        <w:jc w:val="both"/>
        <w:rPr>
          <w:sz w:val="26"/>
          <w:szCs w:val="26"/>
        </w:rPr>
      </w:pPr>
    </w:p>
    <w:p w14:paraId="2D055D5E" w14:textId="77777777" w:rsidR="002F4298" w:rsidRPr="004B7856" w:rsidRDefault="002F4298" w:rsidP="002F4298">
      <w:pPr>
        <w:pStyle w:val="a3"/>
        <w:ind w:right="-142"/>
        <w:jc w:val="both"/>
        <w:rPr>
          <w:sz w:val="26"/>
          <w:szCs w:val="26"/>
        </w:rPr>
      </w:pPr>
      <w:r w:rsidRPr="004B7856">
        <w:rPr>
          <w:sz w:val="26"/>
          <w:szCs w:val="26"/>
        </w:rPr>
        <w:t>Глава Чебоксарского</w:t>
      </w:r>
    </w:p>
    <w:p w14:paraId="41DBAF19" w14:textId="77777777" w:rsidR="002F4298" w:rsidRPr="004B7856" w:rsidRDefault="002F4298" w:rsidP="002F4298">
      <w:pPr>
        <w:pStyle w:val="a3"/>
        <w:ind w:right="-142"/>
        <w:jc w:val="both"/>
        <w:rPr>
          <w:sz w:val="26"/>
          <w:szCs w:val="26"/>
        </w:rPr>
      </w:pPr>
      <w:r w:rsidRPr="004B7856">
        <w:rPr>
          <w:sz w:val="26"/>
          <w:szCs w:val="26"/>
        </w:rPr>
        <w:t>муниципального округа</w:t>
      </w:r>
    </w:p>
    <w:p w14:paraId="23D924A8" w14:textId="4D8F3667" w:rsidR="002F4298" w:rsidRPr="004B7856" w:rsidRDefault="002F4298" w:rsidP="002F4298">
      <w:pPr>
        <w:ind w:right="-142"/>
        <w:jc w:val="both"/>
        <w:rPr>
          <w:sz w:val="26"/>
          <w:szCs w:val="26"/>
        </w:rPr>
      </w:pPr>
      <w:r w:rsidRPr="004B7856">
        <w:rPr>
          <w:sz w:val="26"/>
          <w:szCs w:val="26"/>
        </w:rPr>
        <w:t xml:space="preserve">Чувашской Республики                                                                             В.Б. Михайлов                                                                        </w:t>
      </w:r>
    </w:p>
    <w:p w14:paraId="1FE74CAD" w14:textId="77777777" w:rsidR="002F4298" w:rsidRPr="004B7856" w:rsidRDefault="002F4298" w:rsidP="002F4298">
      <w:pPr>
        <w:ind w:left="360"/>
        <w:jc w:val="both"/>
        <w:rPr>
          <w:sz w:val="26"/>
          <w:szCs w:val="26"/>
        </w:rPr>
      </w:pPr>
    </w:p>
    <w:p w14:paraId="07754E3C" w14:textId="77777777" w:rsidR="002F4298" w:rsidRPr="004B7856" w:rsidRDefault="002F4298" w:rsidP="002F4298">
      <w:pPr>
        <w:ind w:left="360"/>
        <w:jc w:val="both"/>
        <w:rPr>
          <w:sz w:val="26"/>
          <w:szCs w:val="26"/>
        </w:rPr>
      </w:pPr>
    </w:p>
    <w:p w14:paraId="3A470EEA" w14:textId="77777777" w:rsidR="002F4298" w:rsidRPr="004B7856" w:rsidRDefault="002F4298" w:rsidP="002F4298">
      <w:pPr>
        <w:ind w:left="360"/>
        <w:jc w:val="both"/>
        <w:rPr>
          <w:sz w:val="26"/>
          <w:szCs w:val="26"/>
        </w:rPr>
      </w:pPr>
    </w:p>
    <w:p w14:paraId="53140CE9" w14:textId="77777777" w:rsidR="002F4298" w:rsidRPr="004B7856" w:rsidRDefault="002F4298" w:rsidP="002F4298">
      <w:pPr>
        <w:ind w:left="360"/>
        <w:jc w:val="both"/>
        <w:rPr>
          <w:sz w:val="26"/>
          <w:szCs w:val="26"/>
        </w:rPr>
      </w:pPr>
    </w:p>
    <w:p w14:paraId="434021AF" w14:textId="77777777" w:rsidR="002F4298" w:rsidRPr="004B7856" w:rsidRDefault="002F4298" w:rsidP="002F4298">
      <w:pPr>
        <w:ind w:left="360"/>
        <w:jc w:val="both"/>
        <w:rPr>
          <w:sz w:val="26"/>
          <w:szCs w:val="26"/>
        </w:rPr>
      </w:pPr>
    </w:p>
    <w:p w14:paraId="0E5904A7" w14:textId="77777777" w:rsidR="002F4298" w:rsidRPr="004B7856" w:rsidRDefault="002F4298" w:rsidP="002F4298">
      <w:pPr>
        <w:ind w:left="360"/>
        <w:jc w:val="both"/>
        <w:rPr>
          <w:sz w:val="26"/>
          <w:szCs w:val="26"/>
        </w:rPr>
      </w:pPr>
    </w:p>
    <w:p w14:paraId="50BB1ADA" w14:textId="77777777" w:rsidR="002F4298" w:rsidRPr="004B7856" w:rsidRDefault="002F4298" w:rsidP="002F4298">
      <w:pPr>
        <w:rPr>
          <w:sz w:val="26"/>
          <w:szCs w:val="26"/>
        </w:rPr>
      </w:pPr>
    </w:p>
    <w:p w14:paraId="5E4F871D" w14:textId="466E1739" w:rsidR="002F4298" w:rsidRPr="004B7856" w:rsidRDefault="002F4298" w:rsidP="002F4298">
      <w:pPr>
        <w:tabs>
          <w:tab w:val="left" w:pos="8789"/>
        </w:tabs>
        <w:ind w:left="6237"/>
        <w:rPr>
          <w:sz w:val="26"/>
          <w:szCs w:val="26"/>
        </w:rPr>
      </w:pPr>
    </w:p>
    <w:p w14:paraId="5E072E8D" w14:textId="77777777" w:rsidR="00975052" w:rsidRPr="004B7856" w:rsidRDefault="00975052" w:rsidP="002F4298">
      <w:pPr>
        <w:tabs>
          <w:tab w:val="left" w:pos="8789"/>
        </w:tabs>
        <w:ind w:left="6237"/>
        <w:rPr>
          <w:sz w:val="26"/>
          <w:szCs w:val="26"/>
        </w:rPr>
      </w:pPr>
    </w:p>
    <w:p w14:paraId="77AF3D09" w14:textId="77777777" w:rsidR="00975052" w:rsidRPr="004B7856" w:rsidRDefault="00975052" w:rsidP="002F4298">
      <w:pPr>
        <w:tabs>
          <w:tab w:val="left" w:pos="8789"/>
        </w:tabs>
        <w:ind w:left="6237"/>
        <w:rPr>
          <w:sz w:val="26"/>
          <w:szCs w:val="26"/>
        </w:rPr>
      </w:pPr>
    </w:p>
    <w:p w14:paraId="6D75BEE7" w14:textId="77777777" w:rsidR="00975052" w:rsidRPr="004B7856" w:rsidRDefault="00975052" w:rsidP="002F4298">
      <w:pPr>
        <w:tabs>
          <w:tab w:val="left" w:pos="8789"/>
        </w:tabs>
        <w:ind w:left="6237"/>
        <w:rPr>
          <w:sz w:val="26"/>
          <w:szCs w:val="26"/>
        </w:rPr>
      </w:pPr>
    </w:p>
    <w:p w14:paraId="2D872B37" w14:textId="77777777" w:rsidR="00975052" w:rsidRPr="004B7856" w:rsidRDefault="00975052" w:rsidP="002F4298">
      <w:pPr>
        <w:tabs>
          <w:tab w:val="left" w:pos="8789"/>
        </w:tabs>
        <w:ind w:left="6237"/>
        <w:rPr>
          <w:sz w:val="26"/>
          <w:szCs w:val="26"/>
        </w:rPr>
      </w:pPr>
    </w:p>
    <w:p w14:paraId="2F032BC9" w14:textId="77777777" w:rsidR="00975052" w:rsidRPr="004B7856" w:rsidRDefault="00975052" w:rsidP="002F4298">
      <w:pPr>
        <w:tabs>
          <w:tab w:val="left" w:pos="8789"/>
        </w:tabs>
        <w:ind w:left="6237"/>
        <w:rPr>
          <w:sz w:val="26"/>
          <w:szCs w:val="26"/>
        </w:rPr>
      </w:pPr>
    </w:p>
    <w:p w14:paraId="2E5D1589" w14:textId="77777777" w:rsidR="00975052" w:rsidRPr="004B7856" w:rsidRDefault="00975052" w:rsidP="002F4298">
      <w:pPr>
        <w:tabs>
          <w:tab w:val="left" w:pos="8789"/>
        </w:tabs>
        <w:ind w:left="6237"/>
        <w:rPr>
          <w:sz w:val="26"/>
          <w:szCs w:val="26"/>
        </w:rPr>
      </w:pPr>
    </w:p>
    <w:p w14:paraId="359A0856" w14:textId="77777777" w:rsidR="00975052" w:rsidRPr="004B7856" w:rsidRDefault="00975052" w:rsidP="002F4298">
      <w:pPr>
        <w:tabs>
          <w:tab w:val="left" w:pos="8789"/>
        </w:tabs>
        <w:ind w:left="6237"/>
        <w:rPr>
          <w:sz w:val="26"/>
          <w:szCs w:val="26"/>
        </w:rPr>
      </w:pPr>
    </w:p>
    <w:p w14:paraId="0958DEF0" w14:textId="77777777" w:rsidR="00975052" w:rsidRPr="004B7856" w:rsidRDefault="00975052" w:rsidP="002F4298">
      <w:pPr>
        <w:tabs>
          <w:tab w:val="left" w:pos="8789"/>
        </w:tabs>
        <w:ind w:left="6237"/>
        <w:rPr>
          <w:sz w:val="26"/>
          <w:szCs w:val="26"/>
        </w:rPr>
      </w:pPr>
    </w:p>
    <w:p w14:paraId="4885E966" w14:textId="77777777" w:rsidR="00975052" w:rsidRPr="004B7856" w:rsidRDefault="00975052" w:rsidP="002F4298">
      <w:pPr>
        <w:tabs>
          <w:tab w:val="left" w:pos="8789"/>
        </w:tabs>
        <w:ind w:left="6237"/>
        <w:rPr>
          <w:sz w:val="26"/>
          <w:szCs w:val="26"/>
        </w:rPr>
      </w:pPr>
    </w:p>
    <w:p w14:paraId="4440C906" w14:textId="77777777" w:rsidR="00975052" w:rsidRPr="004B7856" w:rsidRDefault="00975052" w:rsidP="002F4298">
      <w:pPr>
        <w:tabs>
          <w:tab w:val="left" w:pos="8789"/>
        </w:tabs>
        <w:ind w:left="6237"/>
        <w:rPr>
          <w:sz w:val="26"/>
          <w:szCs w:val="26"/>
        </w:rPr>
      </w:pPr>
    </w:p>
    <w:p w14:paraId="5934407E" w14:textId="77777777" w:rsidR="00975052" w:rsidRPr="004B7856" w:rsidRDefault="00975052" w:rsidP="002F4298">
      <w:pPr>
        <w:tabs>
          <w:tab w:val="left" w:pos="8789"/>
        </w:tabs>
        <w:ind w:left="6237"/>
        <w:rPr>
          <w:sz w:val="26"/>
          <w:szCs w:val="26"/>
        </w:rPr>
      </w:pPr>
    </w:p>
    <w:p w14:paraId="082F4DA9" w14:textId="77777777" w:rsidR="00975052" w:rsidRPr="004B7856" w:rsidRDefault="00975052" w:rsidP="002F4298">
      <w:pPr>
        <w:tabs>
          <w:tab w:val="left" w:pos="8789"/>
        </w:tabs>
        <w:ind w:left="6237"/>
        <w:rPr>
          <w:sz w:val="26"/>
          <w:szCs w:val="26"/>
        </w:rPr>
      </w:pPr>
    </w:p>
    <w:p w14:paraId="68776456" w14:textId="77777777" w:rsidR="00975052" w:rsidRPr="004B7856" w:rsidRDefault="00975052" w:rsidP="002F4298">
      <w:pPr>
        <w:tabs>
          <w:tab w:val="left" w:pos="8789"/>
        </w:tabs>
        <w:ind w:left="6237"/>
        <w:rPr>
          <w:sz w:val="26"/>
          <w:szCs w:val="26"/>
        </w:rPr>
      </w:pPr>
    </w:p>
    <w:p w14:paraId="3DF9B63D" w14:textId="77777777" w:rsidR="002F4298" w:rsidRPr="004B7856" w:rsidRDefault="002F4298" w:rsidP="002F4298">
      <w:pPr>
        <w:rPr>
          <w:sz w:val="26"/>
          <w:szCs w:val="26"/>
        </w:rPr>
      </w:pPr>
    </w:p>
    <w:p w14:paraId="2FD122BE" w14:textId="77777777" w:rsidR="002F4298" w:rsidRPr="004B7856" w:rsidRDefault="002F4298" w:rsidP="002F4298">
      <w:pPr>
        <w:spacing w:after="200" w:line="276" w:lineRule="auto"/>
        <w:rPr>
          <w:sz w:val="26"/>
          <w:szCs w:val="26"/>
        </w:rPr>
      </w:pPr>
    </w:p>
    <w:p w14:paraId="052EB209" w14:textId="77777777" w:rsidR="002F4298" w:rsidRPr="004B7856" w:rsidRDefault="002F4298" w:rsidP="002F4298">
      <w:pPr>
        <w:spacing w:after="200" w:line="276" w:lineRule="auto"/>
        <w:rPr>
          <w:sz w:val="26"/>
          <w:szCs w:val="26"/>
        </w:rPr>
      </w:pPr>
    </w:p>
    <w:p w14:paraId="6B70C308" w14:textId="77777777" w:rsidR="002F4298" w:rsidRPr="004B7856" w:rsidRDefault="002F4298" w:rsidP="002F4298">
      <w:pPr>
        <w:spacing w:after="200" w:line="276" w:lineRule="auto"/>
        <w:rPr>
          <w:sz w:val="26"/>
          <w:szCs w:val="26"/>
        </w:rPr>
      </w:pPr>
    </w:p>
    <w:p w14:paraId="1BAC6C58" w14:textId="77777777" w:rsidR="004B7856" w:rsidRDefault="004B7856" w:rsidP="00FC2822">
      <w:pPr>
        <w:rPr>
          <w:rStyle w:val="af2"/>
          <w:b w:val="0"/>
          <w:color w:val="000000"/>
          <w:sz w:val="26"/>
          <w:szCs w:val="26"/>
        </w:rPr>
      </w:pPr>
    </w:p>
    <w:p w14:paraId="151D9E9B" w14:textId="2A6C66B1" w:rsidR="0040565A" w:rsidRPr="004B7856" w:rsidRDefault="0040565A" w:rsidP="0040565A">
      <w:pPr>
        <w:ind w:left="6804"/>
        <w:jc w:val="center"/>
        <w:rPr>
          <w:rStyle w:val="af2"/>
          <w:b w:val="0"/>
          <w:color w:val="000000"/>
        </w:rPr>
      </w:pPr>
      <w:r w:rsidRPr="004B7856">
        <w:rPr>
          <w:rStyle w:val="af2"/>
          <w:b w:val="0"/>
          <w:color w:val="000000"/>
        </w:rPr>
        <w:t xml:space="preserve">Утвержден </w:t>
      </w:r>
      <w:hyperlink r:id="rId9" w:anchor="sub_0" w:history="1">
        <w:r w:rsidRPr="004B7856">
          <w:rPr>
            <w:rStyle w:val="af3"/>
            <w:b w:val="0"/>
            <w:color w:val="000000"/>
          </w:rPr>
          <w:t>постановлением</w:t>
        </w:r>
      </w:hyperlink>
    </w:p>
    <w:p w14:paraId="2C5A6F96" w14:textId="77777777" w:rsidR="0040565A" w:rsidRPr="004B7856" w:rsidRDefault="0040565A" w:rsidP="0040565A">
      <w:pPr>
        <w:jc w:val="right"/>
        <w:rPr>
          <w:rStyle w:val="af2"/>
          <w:b w:val="0"/>
          <w:color w:val="000000"/>
        </w:rPr>
      </w:pPr>
      <w:r w:rsidRPr="004B7856">
        <w:rPr>
          <w:rStyle w:val="af2"/>
          <w:b w:val="0"/>
          <w:color w:val="000000"/>
        </w:rPr>
        <w:t>администрации Чебоксарского муниципального округа</w:t>
      </w:r>
    </w:p>
    <w:p w14:paraId="247787B7" w14:textId="77777777" w:rsidR="0040565A" w:rsidRPr="004B7856" w:rsidRDefault="0040565A" w:rsidP="0040565A">
      <w:pPr>
        <w:jc w:val="right"/>
        <w:rPr>
          <w:rStyle w:val="af2"/>
          <w:b w:val="0"/>
          <w:color w:val="000000"/>
        </w:rPr>
      </w:pPr>
      <w:r w:rsidRPr="004B7856">
        <w:rPr>
          <w:rStyle w:val="af2"/>
          <w:b w:val="0"/>
          <w:color w:val="000000"/>
        </w:rPr>
        <w:t xml:space="preserve"> Чувашской Республики </w:t>
      </w:r>
    </w:p>
    <w:p w14:paraId="7670DA12" w14:textId="189E3021" w:rsidR="002F4298" w:rsidRPr="004B7856" w:rsidRDefault="0040565A" w:rsidP="0040565A">
      <w:pPr>
        <w:tabs>
          <w:tab w:val="left" w:pos="1418"/>
        </w:tabs>
        <w:ind w:firstLine="709"/>
        <w:jc w:val="right"/>
      </w:pPr>
      <w:r w:rsidRPr="004B7856">
        <w:rPr>
          <w:rStyle w:val="af2"/>
          <w:b w:val="0"/>
          <w:color w:val="000000"/>
          <w:u w:val="single"/>
        </w:rPr>
        <w:t>от                         г. №</w:t>
      </w:r>
      <w:r w:rsidRPr="004B7856">
        <w:rPr>
          <w:rStyle w:val="af2"/>
          <w:b w:val="0"/>
          <w:color w:val="000000"/>
        </w:rPr>
        <w:t>________</w:t>
      </w:r>
    </w:p>
    <w:p w14:paraId="626ADDFF" w14:textId="77777777" w:rsidR="002F4298" w:rsidRPr="004B7856" w:rsidRDefault="002F4298" w:rsidP="002F4298">
      <w:pPr>
        <w:tabs>
          <w:tab w:val="left" w:pos="1418"/>
        </w:tabs>
        <w:ind w:firstLine="709"/>
        <w:jc w:val="right"/>
        <w:rPr>
          <w:sz w:val="26"/>
          <w:szCs w:val="26"/>
        </w:rPr>
      </w:pPr>
    </w:p>
    <w:p w14:paraId="38D36A69" w14:textId="77777777" w:rsidR="002F4298" w:rsidRPr="004B7856" w:rsidRDefault="002F4298" w:rsidP="002F4298">
      <w:pPr>
        <w:spacing w:after="200" w:line="276" w:lineRule="auto"/>
        <w:jc w:val="center"/>
        <w:rPr>
          <w:b/>
          <w:sz w:val="26"/>
          <w:szCs w:val="26"/>
        </w:rPr>
      </w:pPr>
      <w:r w:rsidRPr="004B7856">
        <w:rPr>
          <w:b/>
          <w:sz w:val="26"/>
          <w:szCs w:val="26"/>
        </w:rPr>
        <w:t xml:space="preserve">СОСТАВ </w:t>
      </w:r>
    </w:p>
    <w:p w14:paraId="21A611C4" w14:textId="70B61B5D" w:rsidR="002F4298" w:rsidRPr="004B7856" w:rsidRDefault="002F4298" w:rsidP="002F4298">
      <w:pPr>
        <w:spacing w:after="200" w:line="276" w:lineRule="auto"/>
        <w:jc w:val="center"/>
        <w:rPr>
          <w:b/>
          <w:sz w:val="26"/>
          <w:szCs w:val="26"/>
        </w:rPr>
      </w:pPr>
      <w:r w:rsidRPr="004B7856">
        <w:rPr>
          <w:b/>
          <w:sz w:val="26"/>
          <w:szCs w:val="26"/>
        </w:rPr>
        <w:t>комиссии</w:t>
      </w:r>
      <w:r w:rsidRPr="004B7856">
        <w:rPr>
          <w:b/>
          <w:sz w:val="26"/>
          <w:szCs w:val="26"/>
          <w:highlight w:val="white"/>
        </w:rPr>
        <w:t xml:space="preserve"> </w:t>
      </w:r>
      <w:r w:rsidRPr="004B7856">
        <w:rPr>
          <w:b/>
          <w:sz w:val="26"/>
          <w:szCs w:val="26"/>
        </w:rPr>
        <w:t>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</w:t>
      </w:r>
      <w:r w:rsidR="0040565A" w:rsidRPr="004B7856">
        <w:rPr>
          <w:b/>
          <w:sz w:val="26"/>
          <w:szCs w:val="26"/>
        </w:rPr>
        <w:t>1</w:t>
      </w:r>
      <w:r w:rsidRPr="004B7856">
        <w:rPr>
          <w:b/>
          <w:sz w:val="26"/>
          <w:szCs w:val="26"/>
        </w:rPr>
        <w:t xml:space="preserve"> </w:t>
      </w:r>
      <w:r w:rsidR="0040565A" w:rsidRPr="004B7856">
        <w:rPr>
          <w:b/>
          <w:sz w:val="26"/>
          <w:szCs w:val="26"/>
        </w:rPr>
        <w:t>года</w:t>
      </w:r>
      <w:r w:rsidRPr="004B7856">
        <w:rPr>
          <w:b/>
          <w:sz w:val="26"/>
          <w:szCs w:val="26"/>
        </w:rPr>
        <w:t xml:space="preserve">, или об отказе в ее предоставлении </w:t>
      </w:r>
    </w:p>
    <w:p w14:paraId="39C79D08" w14:textId="77777777" w:rsidR="002F4298" w:rsidRPr="004B7856" w:rsidRDefault="002F4298" w:rsidP="002F4298">
      <w:pPr>
        <w:pStyle w:val="14"/>
        <w:rPr>
          <w:sz w:val="26"/>
          <w:szCs w:val="26"/>
        </w:rPr>
      </w:pPr>
    </w:p>
    <w:p w14:paraId="4A8B6430" w14:textId="77777777" w:rsidR="0030678A" w:rsidRPr="004B7856" w:rsidRDefault="0030678A" w:rsidP="0030678A">
      <w:pPr>
        <w:ind w:firstLine="708"/>
        <w:jc w:val="both"/>
        <w:rPr>
          <w:sz w:val="26"/>
          <w:szCs w:val="26"/>
        </w:rPr>
      </w:pPr>
    </w:p>
    <w:p w14:paraId="27946419" w14:textId="09A2EDD9" w:rsidR="0030678A" w:rsidRPr="004B7856" w:rsidRDefault="0030678A" w:rsidP="0030678A">
      <w:pPr>
        <w:ind w:firstLine="708"/>
        <w:jc w:val="both"/>
        <w:rPr>
          <w:sz w:val="26"/>
          <w:szCs w:val="26"/>
          <w:shd w:val="clear" w:color="auto" w:fill="FFFFFF"/>
        </w:rPr>
      </w:pPr>
      <w:r w:rsidRPr="004B7856">
        <w:rPr>
          <w:sz w:val="26"/>
          <w:szCs w:val="26"/>
        </w:rPr>
        <w:t xml:space="preserve">Председатель - </w:t>
      </w:r>
      <w:r w:rsidRPr="004B7856">
        <w:rPr>
          <w:sz w:val="26"/>
          <w:szCs w:val="26"/>
          <w:shd w:val="clear" w:color="auto" w:fill="FFFFFF"/>
        </w:rPr>
        <w:t xml:space="preserve">первый заместитель главы </w:t>
      </w:r>
      <w:bookmarkStart w:id="0" w:name="_Hlk124156387"/>
      <w:r w:rsidRPr="004B7856">
        <w:rPr>
          <w:sz w:val="26"/>
          <w:szCs w:val="26"/>
          <w:shd w:val="clear" w:color="auto" w:fill="FFFFFF"/>
        </w:rPr>
        <w:t>администрации</w:t>
      </w:r>
      <w:r w:rsidRPr="004B7856">
        <w:rPr>
          <w:sz w:val="26"/>
          <w:szCs w:val="26"/>
        </w:rPr>
        <w:t xml:space="preserve"> </w:t>
      </w:r>
      <w:r w:rsidRPr="004B7856">
        <w:rPr>
          <w:sz w:val="26"/>
          <w:szCs w:val="26"/>
          <w:shd w:val="clear" w:color="auto" w:fill="FFFFFF"/>
        </w:rPr>
        <w:t xml:space="preserve">Чебоксарского муниципального округа </w:t>
      </w:r>
      <w:bookmarkEnd w:id="0"/>
      <w:r w:rsidRPr="004B7856">
        <w:rPr>
          <w:sz w:val="26"/>
          <w:szCs w:val="26"/>
          <w:shd w:val="clear" w:color="auto" w:fill="FFFFFF"/>
        </w:rPr>
        <w:t>– начальник управления благоустройства и развития территорий администрации Чебоксарского муниципального округа Чувашской Республики;</w:t>
      </w:r>
    </w:p>
    <w:p w14:paraId="02D0DB18" w14:textId="77777777" w:rsidR="0030678A" w:rsidRPr="004B7856" w:rsidRDefault="0030678A" w:rsidP="0030678A">
      <w:pPr>
        <w:ind w:firstLine="709"/>
        <w:jc w:val="both"/>
        <w:rPr>
          <w:sz w:val="26"/>
          <w:szCs w:val="26"/>
          <w:shd w:val="clear" w:color="auto" w:fill="FFFFFF"/>
        </w:rPr>
      </w:pPr>
    </w:p>
    <w:p w14:paraId="2171CA30" w14:textId="77777777" w:rsidR="0030678A" w:rsidRPr="004B7856" w:rsidRDefault="0030678A" w:rsidP="0030678A">
      <w:pPr>
        <w:ind w:firstLine="709"/>
        <w:jc w:val="both"/>
        <w:rPr>
          <w:sz w:val="26"/>
          <w:szCs w:val="26"/>
          <w:shd w:val="clear" w:color="auto" w:fill="FFFFFF"/>
        </w:rPr>
      </w:pPr>
      <w:r w:rsidRPr="004B7856">
        <w:rPr>
          <w:sz w:val="26"/>
          <w:szCs w:val="26"/>
        </w:rPr>
        <w:t xml:space="preserve">Заместитель председателя – </w:t>
      </w:r>
      <w:r w:rsidRPr="004B7856">
        <w:rPr>
          <w:sz w:val="26"/>
          <w:szCs w:val="26"/>
          <w:shd w:val="clear" w:color="auto" w:fill="FFFFFF"/>
        </w:rPr>
        <w:t xml:space="preserve">начальник отдела </w:t>
      </w:r>
      <w:r w:rsidRPr="004B7856">
        <w:rPr>
          <w:sz w:val="26"/>
          <w:szCs w:val="26"/>
        </w:rPr>
        <w:t>жилищно-коммунального хозяйства</w:t>
      </w:r>
      <w:r w:rsidRPr="004B7856">
        <w:rPr>
          <w:sz w:val="26"/>
          <w:szCs w:val="26"/>
          <w:shd w:val="clear" w:color="auto" w:fill="FFFFFF"/>
        </w:rPr>
        <w:t xml:space="preserve"> управления благоустройства и развития территорий администрации Чебоксарского муниципального округа Чувашской Республики</w:t>
      </w:r>
      <w:r w:rsidRPr="004B7856">
        <w:rPr>
          <w:sz w:val="26"/>
          <w:szCs w:val="26"/>
        </w:rPr>
        <w:t>;</w:t>
      </w:r>
    </w:p>
    <w:p w14:paraId="25665C32" w14:textId="77777777" w:rsidR="0030678A" w:rsidRPr="004B7856" w:rsidRDefault="0030678A" w:rsidP="0030678A">
      <w:pPr>
        <w:jc w:val="both"/>
        <w:rPr>
          <w:sz w:val="26"/>
          <w:szCs w:val="26"/>
        </w:rPr>
      </w:pPr>
    </w:p>
    <w:p w14:paraId="62EBC2F4" w14:textId="77777777" w:rsidR="0030678A" w:rsidRPr="004B7856" w:rsidRDefault="0030678A" w:rsidP="0030678A">
      <w:pPr>
        <w:ind w:firstLine="720"/>
        <w:jc w:val="both"/>
        <w:rPr>
          <w:sz w:val="26"/>
          <w:szCs w:val="26"/>
        </w:rPr>
      </w:pPr>
      <w:r w:rsidRPr="004B7856">
        <w:rPr>
          <w:sz w:val="26"/>
          <w:szCs w:val="26"/>
        </w:rPr>
        <w:t xml:space="preserve">Секретарь – главный специалист – эксперт отдела жилищно-коммунального хозяйства </w:t>
      </w:r>
      <w:r w:rsidRPr="004B7856">
        <w:rPr>
          <w:sz w:val="26"/>
          <w:szCs w:val="26"/>
          <w:shd w:val="clear" w:color="auto" w:fill="FFFFFF"/>
        </w:rPr>
        <w:t>управления благоустройства и развития территорий администрации Чебоксарского муниципального округа Чувашской Республики</w:t>
      </w:r>
      <w:r w:rsidRPr="004B7856">
        <w:rPr>
          <w:sz w:val="26"/>
          <w:szCs w:val="26"/>
        </w:rPr>
        <w:t>;</w:t>
      </w:r>
    </w:p>
    <w:p w14:paraId="532AD184" w14:textId="77777777" w:rsidR="0030678A" w:rsidRPr="004B7856" w:rsidRDefault="0030678A" w:rsidP="0030678A">
      <w:pPr>
        <w:jc w:val="both"/>
        <w:rPr>
          <w:sz w:val="26"/>
          <w:szCs w:val="26"/>
        </w:rPr>
      </w:pPr>
    </w:p>
    <w:p w14:paraId="2DD24557" w14:textId="1F844967" w:rsidR="00FC2822" w:rsidRDefault="0030678A" w:rsidP="00FC2822">
      <w:pPr>
        <w:ind w:firstLine="720"/>
        <w:jc w:val="both"/>
        <w:rPr>
          <w:sz w:val="26"/>
          <w:szCs w:val="26"/>
        </w:rPr>
      </w:pPr>
      <w:r w:rsidRPr="004B7856">
        <w:rPr>
          <w:sz w:val="26"/>
          <w:szCs w:val="26"/>
        </w:rPr>
        <w:t>Члены комиссии:</w:t>
      </w:r>
      <w:r w:rsidR="00FC2822" w:rsidRPr="00FC2822">
        <w:rPr>
          <w:sz w:val="26"/>
          <w:szCs w:val="26"/>
        </w:rPr>
        <w:t xml:space="preserve"> </w:t>
      </w:r>
    </w:p>
    <w:p w14:paraId="5AA8F9CE" w14:textId="77777777" w:rsidR="00FC2822" w:rsidRDefault="00FC2822" w:rsidP="00FE0E90">
      <w:pPr>
        <w:ind w:firstLine="709"/>
        <w:jc w:val="both"/>
        <w:rPr>
          <w:sz w:val="26"/>
          <w:szCs w:val="26"/>
        </w:rPr>
      </w:pPr>
      <w:r w:rsidRPr="00FC2822">
        <w:rPr>
          <w:sz w:val="26"/>
          <w:szCs w:val="26"/>
        </w:rPr>
        <w:t xml:space="preserve">- </w:t>
      </w:r>
      <w:r>
        <w:rPr>
          <w:sz w:val="26"/>
          <w:szCs w:val="26"/>
        </w:rPr>
        <w:t>заместитель главы администрации Чебоксарского муниципального округа по социальным вопросам – начальник управления образования, спорта и молодежной политики;</w:t>
      </w:r>
    </w:p>
    <w:p w14:paraId="336D039F" w14:textId="7D69B09A" w:rsidR="00FE0E90" w:rsidRPr="004B7856" w:rsidRDefault="0030678A" w:rsidP="00FE0E90">
      <w:pPr>
        <w:ind w:firstLine="709"/>
        <w:jc w:val="both"/>
        <w:rPr>
          <w:bCs/>
          <w:sz w:val="26"/>
          <w:szCs w:val="26"/>
        </w:rPr>
      </w:pPr>
      <w:r w:rsidRPr="004B7856">
        <w:rPr>
          <w:sz w:val="26"/>
          <w:szCs w:val="26"/>
        </w:rPr>
        <w:t xml:space="preserve">- </w:t>
      </w:r>
      <w:r w:rsidR="00FE0E90" w:rsidRPr="004B7856">
        <w:rPr>
          <w:bCs/>
          <w:sz w:val="26"/>
          <w:szCs w:val="26"/>
        </w:rPr>
        <w:t>начальник юридического отдела управления организационно-контрольной, правовой и кадровой работы администрации Чебоксарского муниципального округа Чувашской Республики;</w:t>
      </w:r>
    </w:p>
    <w:p w14:paraId="3B9DA2E5" w14:textId="235DAE64" w:rsidR="00FE0E90" w:rsidRPr="004B7856" w:rsidRDefault="00FE0E90" w:rsidP="00FE0E90">
      <w:pPr>
        <w:ind w:firstLine="709"/>
        <w:jc w:val="both"/>
        <w:rPr>
          <w:bCs/>
          <w:sz w:val="26"/>
          <w:szCs w:val="26"/>
        </w:rPr>
      </w:pPr>
      <w:r w:rsidRPr="004B7856">
        <w:rPr>
          <w:bCs/>
          <w:sz w:val="26"/>
          <w:szCs w:val="26"/>
        </w:rPr>
        <w:tab/>
        <w:t>- начальник отдела имущественных отношений управления экономики, сельского хозяйства, имущественных и земельных отношений администрации Чебоксарского муниципального округа Чувашской Республики;</w:t>
      </w:r>
    </w:p>
    <w:p w14:paraId="28CDB147" w14:textId="58BD98AB" w:rsidR="0030678A" w:rsidRPr="004B7856" w:rsidRDefault="00FE0E90" w:rsidP="0030678A">
      <w:pPr>
        <w:ind w:firstLine="720"/>
        <w:jc w:val="both"/>
        <w:rPr>
          <w:sz w:val="26"/>
          <w:szCs w:val="26"/>
        </w:rPr>
      </w:pPr>
      <w:r w:rsidRPr="004B7856">
        <w:rPr>
          <w:sz w:val="26"/>
          <w:szCs w:val="26"/>
        </w:rPr>
        <w:t xml:space="preserve">- </w:t>
      </w:r>
      <w:r w:rsidR="0030678A" w:rsidRPr="004B7856">
        <w:rPr>
          <w:sz w:val="26"/>
          <w:szCs w:val="26"/>
        </w:rPr>
        <w:t xml:space="preserve">представитель территориального отдела </w:t>
      </w:r>
      <w:r w:rsidR="0030678A" w:rsidRPr="004B7856">
        <w:rPr>
          <w:sz w:val="26"/>
          <w:szCs w:val="26"/>
          <w:shd w:val="clear" w:color="auto" w:fill="FFFFFF"/>
        </w:rPr>
        <w:t>управления благоустройства и развития территорий администрации Чебоксарского муниципального округа;</w:t>
      </w:r>
    </w:p>
    <w:p w14:paraId="205107FB" w14:textId="62357A77" w:rsidR="004B7856" w:rsidRPr="004B7856" w:rsidRDefault="0030678A" w:rsidP="00FC2822">
      <w:pPr>
        <w:ind w:firstLine="708"/>
        <w:jc w:val="both"/>
        <w:rPr>
          <w:sz w:val="26"/>
          <w:szCs w:val="26"/>
        </w:rPr>
      </w:pPr>
      <w:r w:rsidRPr="004B7856">
        <w:rPr>
          <w:sz w:val="26"/>
          <w:szCs w:val="26"/>
        </w:rPr>
        <w:t xml:space="preserve">- </w:t>
      </w:r>
      <w:r w:rsidRPr="004B7856">
        <w:rPr>
          <w:sz w:val="26"/>
          <w:szCs w:val="26"/>
          <w:shd w:val="clear" w:color="auto" w:fill="FFFFFF"/>
        </w:rPr>
        <w:t xml:space="preserve">начальник отдела градостроительства, архитектуры, транспорта и дорожного хозяйства </w:t>
      </w:r>
      <w:r w:rsidRPr="004B7856">
        <w:rPr>
          <w:sz w:val="26"/>
          <w:szCs w:val="26"/>
        </w:rPr>
        <w:t>администрации Чебоксарского муниципального округа;</w:t>
      </w:r>
    </w:p>
    <w:p w14:paraId="6F2912B7" w14:textId="38A80903" w:rsidR="004B7856" w:rsidRPr="004B7856" w:rsidRDefault="004B7856" w:rsidP="004B7856">
      <w:pPr>
        <w:jc w:val="both"/>
        <w:rPr>
          <w:sz w:val="26"/>
          <w:szCs w:val="26"/>
        </w:rPr>
      </w:pPr>
      <w:r w:rsidRPr="004B7856">
        <w:rPr>
          <w:sz w:val="26"/>
          <w:szCs w:val="26"/>
        </w:rPr>
        <w:tab/>
        <w:t>- начальник отдела по опеке и попечительству в отношении несовершеннолетних управления образования, спорта и молодежной политики администрации Чебоксарского муниципального округа</w:t>
      </w:r>
      <w:r w:rsidR="00FC2822">
        <w:rPr>
          <w:sz w:val="26"/>
          <w:szCs w:val="26"/>
        </w:rPr>
        <w:t>.</w:t>
      </w:r>
    </w:p>
    <w:p w14:paraId="7E3FE531" w14:textId="77777777" w:rsidR="002F4298" w:rsidRDefault="002F4298" w:rsidP="002F4298">
      <w:pPr>
        <w:pStyle w:val="14"/>
        <w:ind w:firstLine="0"/>
      </w:pPr>
    </w:p>
    <w:p w14:paraId="5B29FC3B" w14:textId="77777777" w:rsidR="005F5955" w:rsidRPr="00F66647" w:rsidRDefault="005F5955" w:rsidP="002F4298">
      <w:pPr>
        <w:pStyle w:val="aligncenter"/>
        <w:shd w:val="clear" w:color="auto" w:fill="FFFFFF"/>
        <w:spacing w:before="0" w:beforeAutospacing="0" w:after="0" w:afterAutospacing="0" w:line="304" w:lineRule="atLeast"/>
        <w:jc w:val="center"/>
        <w:outlineLvl w:val="1"/>
      </w:pPr>
    </w:p>
    <w:sectPr w:rsidR="005F5955" w:rsidRPr="00F66647" w:rsidSect="00207041">
      <w:pgSz w:w="11907" w:h="16840"/>
      <w:pgMar w:top="426" w:right="850" w:bottom="993" w:left="1701" w:header="851" w:footer="8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9A03E" w14:textId="77777777" w:rsidR="004358F3" w:rsidRDefault="004358F3" w:rsidP="007D2FB0">
      <w:r>
        <w:separator/>
      </w:r>
    </w:p>
  </w:endnote>
  <w:endnote w:type="continuationSeparator" w:id="0">
    <w:p w14:paraId="69E266DB" w14:textId="77777777" w:rsidR="004358F3" w:rsidRDefault="004358F3" w:rsidP="007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4E34" w14:textId="77777777" w:rsidR="004358F3" w:rsidRDefault="004358F3" w:rsidP="007D2FB0">
      <w:r>
        <w:separator/>
      </w:r>
    </w:p>
  </w:footnote>
  <w:footnote w:type="continuationSeparator" w:id="0">
    <w:p w14:paraId="61D2D21F" w14:textId="77777777" w:rsidR="004358F3" w:rsidRDefault="004358F3" w:rsidP="007D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D4D3E"/>
    <w:multiLevelType w:val="singleLevel"/>
    <w:tmpl w:val="F7A410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 w16cid:durableId="32875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B0"/>
    <w:rsid w:val="0000660C"/>
    <w:rsid w:val="00007EE7"/>
    <w:rsid w:val="00010E77"/>
    <w:rsid w:val="000132FA"/>
    <w:rsid w:val="0001557D"/>
    <w:rsid w:val="00024A64"/>
    <w:rsid w:val="00024A78"/>
    <w:rsid w:val="000257AB"/>
    <w:rsid w:val="00027404"/>
    <w:rsid w:val="00032901"/>
    <w:rsid w:val="000351AC"/>
    <w:rsid w:val="00035CBD"/>
    <w:rsid w:val="0004268D"/>
    <w:rsid w:val="00053D8F"/>
    <w:rsid w:val="0005402C"/>
    <w:rsid w:val="00061D4F"/>
    <w:rsid w:val="00062BA7"/>
    <w:rsid w:val="00062FD6"/>
    <w:rsid w:val="000709D7"/>
    <w:rsid w:val="000726D2"/>
    <w:rsid w:val="0007491E"/>
    <w:rsid w:val="00077785"/>
    <w:rsid w:val="00083AA6"/>
    <w:rsid w:val="000878F8"/>
    <w:rsid w:val="000952DE"/>
    <w:rsid w:val="00096BDB"/>
    <w:rsid w:val="000A16A8"/>
    <w:rsid w:val="000A3A19"/>
    <w:rsid w:val="000A4CD9"/>
    <w:rsid w:val="000B10A5"/>
    <w:rsid w:val="000B148C"/>
    <w:rsid w:val="000B69FB"/>
    <w:rsid w:val="000C5C8D"/>
    <w:rsid w:val="000C5DC4"/>
    <w:rsid w:val="000E343C"/>
    <w:rsid w:val="000E79C8"/>
    <w:rsid w:val="000F4EF1"/>
    <w:rsid w:val="000F556D"/>
    <w:rsid w:val="00100DAF"/>
    <w:rsid w:val="001023C2"/>
    <w:rsid w:val="00104AF5"/>
    <w:rsid w:val="00110993"/>
    <w:rsid w:val="00114B66"/>
    <w:rsid w:val="00115764"/>
    <w:rsid w:val="00117EBA"/>
    <w:rsid w:val="00120348"/>
    <w:rsid w:val="00120807"/>
    <w:rsid w:val="00123C0F"/>
    <w:rsid w:val="00125278"/>
    <w:rsid w:val="0013272D"/>
    <w:rsid w:val="00135931"/>
    <w:rsid w:val="001374F9"/>
    <w:rsid w:val="00137728"/>
    <w:rsid w:val="001415AB"/>
    <w:rsid w:val="001428B0"/>
    <w:rsid w:val="00147A5D"/>
    <w:rsid w:val="001530FD"/>
    <w:rsid w:val="001635BB"/>
    <w:rsid w:val="001640CF"/>
    <w:rsid w:val="00166CD5"/>
    <w:rsid w:val="00166DA7"/>
    <w:rsid w:val="00167A0A"/>
    <w:rsid w:val="00170806"/>
    <w:rsid w:val="00176365"/>
    <w:rsid w:val="00177B02"/>
    <w:rsid w:val="00180E32"/>
    <w:rsid w:val="001822EF"/>
    <w:rsid w:val="00184037"/>
    <w:rsid w:val="001857BB"/>
    <w:rsid w:val="00185FF3"/>
    <w:rsid w:val="001867A2"/>
    <w:rsid w:val="00186971"/>
    <w:rsid w:val="001944CA"/>
    <w:rsid w:val="0019660D"/>
    <w:rsid w:val="001A46B9"/>
    <w:rsid w:val="001A5648"/>
    <w:rsid w:val="001B06B2"/>
    <w:rsid w:val="001C0B95"/>
    <w:rsid w:val="001C62AC"/>
    <w:rsid w:val="001E32D6"/>
    <w:rsid w:val="001F2163"/>
    <w:rsid w:val="001F70E8"/>
    <w:rsid w:val="002028DA"/>
    <w:rsid w:val="002062A8"/>
    <w:rsid w:val="00207041"/>
    <w:rsid w:val="0022197F"/>
    <w:rsid w:val="00227CD2"/>
    <w:rsid w:val="002353E3"/>
    <w:rsid w:val="00237188"/>
    <w:rsid w:val="002475AF"/>
    <w:rsid w:val="00250E3B"/>
    <w:rsid w:val="00251988"/>
    <w:rsid w:val="002536E9"/>
    <w:rsid w:val="0026429C"/>
    <w:rsid w:val="00290035"/>
    <w:rsid w:val="002933EF"/>
    <w:rsid w:val="002935D2"/>
    <w:rsid w:val="00296AE7"/>
    <w:rsid w:val="002970FE"/>
    <w:rsid w:val="002A1CC8"/>
    <w:rsid w:val="002B6DA4"/>
    <w:rsid w:val="002B7DA6"/>
    <w:rsid w:val="002C609E"/>
    <w:rsid w:val="002C6AF1"/>
    <w:rsid w:val="002C735F"/>
    <w:rsid w:val="002D47D2"/>
    <w:rsid w:val="002E0205"/>
    <w:rsid w:val="002E2595"/>
    <w:rsid w:val="002E577D"/>
    <w:rsid w:val="002F0D4A"/>
    <w:rsid w:val="002F3B1E"/>
    <w:rsid w:val="002F3D56"/>
    <w:rsid w:val="002F4298"/>
    <w:rsid w:val="002F6F52"/>
    <w:rsid w:val="00301011"/>
    <w:rsid w:val="00304223"/>
    <w:rsid w:val="0030678A"/>
    <w:rsid w:val="00312C10"/>
    <w:rsid w:val="0031330F"/>
    <w:rsid w:val="003176DB"/>
    <w:rsid w:val="003266FC"/>
    <w:rsid w:val="00327800"/>
    <w:rsid w:val="00334B9F"/>
    <w:rsid w:val="00336648"/>
    <w:rsid w:val="0034544F"/>
    <w:rsid w:val="00356876"/>
    <w:rsid w:val="003611AD"/>
    <w:rsid w:val="00370D0E"/>
    <w:rsid w:val="00371E36"/>
    <w:rsid w:val="00384B0B"/>
    <w:rsid w:val="0038724E"/>
    <w:rsid w:val="00390F67"/>
    <w:rsid w:val="00391FD5"/>
    <w:rsid w:val="00394818"/>
    <w:rsid w:val="00397B50"/>
    <w:rsid w:val="003A576F"/>
    <w:rsid w:val="003B34CD"/>
    <w:rsid w:val="003B5D70"/>
    <w:rsid w:val="003B6F72"/>
    <w:rsid w:val="003E404E"/>
    <w:rsid w:val="003F7989"/>
    <w:rsid w:val="0040565A"/>
    <w:rsid w:val="0040615D"/>
    <w:rsid w:val="0041020F"/>
    <w:rsid w:val="00412AE3"/>
    <w:rsid w:val="00415917"/>
    <w:rsid w:val="00416E37"/>
    <w:rsid w:val="00420BFF"/>
    <w:rsid w:val="00422D31"/>
    <w:rsid w:val="004231DE"/>
    <w:rsid w:val="004264A4"/>
    <w:rsid w:val="00430575"/>
    <w:rsid w:val="00431676"/>
    <w:rsid w:val="00431699"/>
    <w:rsid w:val="00432B3A"/>
    <w:rsid w:val="004358F3"/>
    <w:rsid w:val="00451346"/>
    <w:rsid w:val="00457B42"/>
    <w:rsid w:val="00460221"/>
    <w:rsid w:val="0046022B"/>
    <w:rsid w:val="00462FAE"/>
    <w:rsid w:val="00467FEE"/>
    <w:rsid w:val="004729C3"/>
    <w:rsid w:val="00476DFF"/>
    <w:rsid w:val="00482323"/>
    <w:rsid w:val="004841CE"/>
    <w:rsid w:val="0048442C"/>
    <w:rsid w:val="00485D45"/>
    <w:rsid w:val="004866C4"/>
    <w:rsid w:val="004901D5"/>
    <w:rsid w:val="00491D64"/>
    <w:rsid w:val="004A04E0"/>
    <w:rsid w:val="004A0EEB"/>
    <w:rsid w:val="004A4041"/>
    <w:rsid w:val="004A5E55"/>
    <w:rsid w:val="004B22D0"/>
    <w:rsid w:val="004B4E32"/>
    <w:rsid w:val="004B5DA7"/>
    <w:rsid w:val="004B61D0"/>
    <w:rsid w:val="004B7856"/>
    <w:rsid w:val="004C2116"/>
    <w:rsid w:val="004D0758"/>
    <w:rsid w:val="004D5C0C"/>
    <w:rsid w:val="004D7205"/>
    <w:rsid w:val="004E37A8"/>
    <w:rsid w:val="004E5506"/>
    <w:rsid w:val="004F2356"/>
    <w:rsid w:val="004F2F0B"/>
    <w:rsid w:val="004F343A"/>
    <w:rsid w:val="00501FD2"/>
    <w:rsid w:val="00502436"/>
    <w:rsid w:val="0050713C"/>
    <w:rsid w:val="00514F2D"/>
    <w:rsid w:val="005205D7"/>
    <w:rsid w:val="005300D5"/>
    <w:rsid w:val="00536B01"/>
    <w:rsid w:val="005442FA"/>
    <w:rsid w:val="005448FD"/>
    <w:rsid w:val="0054585C"/>
    <w:rsid w:val="005509AD"/>
    <w:rsid w:val="00554643"/>
    <w:rsid w:val="005549BA"/>
    <w:rsid w:val="005556A0"/>
    <w:rsid w:val="00562647"/>
    <w:rsid w:val="0056447A"/>
    <w:rsid w:val="00566E19"/>
    <w:rsid w:val="0056753C"/>
    <w:rsid w:val="00570CFC"/>
    <w:rsid w:val="00572A86"/>
    <w:rsid w:val="00581563"/>
    <w:rsid w:val="0058564B"/>
    <w:rsid w:val="00592855"/>
    <w:rsid w:val="00595244"/>
    <w:rsid w:val="00597C34"/>
    <w:rsid w:val="005B0615"/>
    <w:rsid w:val="005B17ED"/>
    <w:rsid w:val="005B5C06"/>
    <w:rsid w:val="005B74F2"/>
    <w:rsid w:val="005C5CC9"/>
    <w:rsid w:val="005D0B1F"/>
    <w:rsid w:val="005D3E8E"/>
    <w:rsid w:val="005D73FD"/>
    <w:rsid w:val="005E0EA6"/>
    <w:rsid w:val="005F0273"/>
    <w:rsid w:val="005F3138"/>
    <w:rsid w:val="005F5955"/>
    <w:rsid w:val="00601B24"/>
    <w:rsid w:val="00620364"/>
    <w:rsid w:val="006255D7"/>
    <w:rsid w:val="00627136"/>
    <w:rsid w:val="0062770A"/>
    <w:rsid w:val="006313F2"/>
    <w:rsid w:val="00631A3C"/>
    <w:rsid w:val="00633ADB"/>
    <w:rsid w:val="00643542"/>
    <w:rsid w:val="006531AB"/>
    <w:rsid w:val="00655900"/>
    <w:rsid w:val="00657D1C"/>
    <w:rsid w:val="00664617"/>
    <w:rsid w:val="00670508"/>
    <w:rsid w:val="0067053D"/>
    <w:rsid w:val="006850FE"/>
    <w:rsid w:val="00696184"/>
    <w:rsid w:val="00697650"/>
    <w:rsid w:val="006A0F6A"/>
    <w:rsid w:val="006A3264"/>
    <w:rsid w:val="006A7596"/>
    <w:rsid w:val="006B03A3"/>
    <w:rsid w:val="006B1755"/>
    <w:rsid w:val="006B73EB"/>
    <w:rsid w:val="006C11E6"/>
    <w:rsid w:val="006C1999"/>
    <w:rsid w:val="006C6197"/>
    <w:rsid w:val="006D21D6"/>
    <w:rsid w:val="006D2F59"/>
    <w:rsid w:val="006E4114"/>
    <w:rsid w:val="006F27A4"/>
    <w:rsid w:val="00703786"/>
    <w:rsid w:val="007101FF"/>
    <w:rsid w:val="00721201"/>
    <w:rsid w:val="00727B91"/>
    <w:rsid w:val="0073187D"/>
    <w:rsid w:val="0073318E"/>
    <w:rsid w:val="00753047"/>
    <w:rsid w:val="00755805"/>
    <w:rsid w:val="0076378D"/>
    <w:rsid w:val="00766A18"/>
    <w:rsid w:val="007677D5"/>
    <w:rsid w:val="007856A8"/>
    <w:rsid w:val="00791BD5"/>
    <w:rsid w:val="00793745"/>
    <w:rsid w:val="007A3D55"/>
    <w:rsid w:val="007A7338"/>
    <w:rsid w:val="007B25BD"/>
    <w:rsid w:val="007B4657"/>
    <w:rsid w:val="007C31DF"/>
    <w:rsid w:val="007C7B55"/>
    <w:rsid w:val="007D0037"/>
    <w:rsid w:val="007D2448"/>
    <w:rsid w:val="007D2F82"/>
    <w:rsid w:val="007D2FB0"/>
    <w:rsid w:val="007D3429"/>
    <w:rsid w:val="007D5A7D"/>
    <w:rsid w:val="00803BB2"/>
    <w:rsid w:val="00803FCF"/>
    <w:rsid w:val="00804405"/>
    <w:rsid w:val="00830DC9"/>
    <w:rsid w:val="008318E6"/>
    <w:rsid w:val="0084101A"/>
    <w:rsid w:val="00842F0E"/>
    <w:rsid w:val="00851341"/>
    <w:rsid w:val="00851AE2"/>
    <w:rsid w:val="00862606"/>
    <w:rsid w:val="0086622B"/>
    <w:rsid w:val="0087147A"/>
    <w:rsid w:val="00873526"/>
    <w:rsid w:val="00882D0F"/>
    <w:rsid w:val="0088385E"/>
    <w:rsid w:val="0089203D"/>
    <w:rsid w:val="008A0234"/>
    <w:rsid w:val="008A586E"/>
    <w:rsid w:val="008A65AA"/>
    <w:rsid w:val="008A77C1"/>
    <w:rsid w:val="008B035A"/>
    <w:rsid w:val="008B2951"/>
    <w:rsid w:val="008B2953"/>
    <w:rsid w:val="008C7F1A"/>
    <w:rsid w:val="008D2B2F"/>
    <w:rsid w:val="008D3A73"/>
    <w:rsid w:val="008E39CE"/>
    <w:rsid w:val="008F28A2"/>
    <w:rsid w:val="008F365C"/>
    <w:rsid w:val="00901C5E"/>
    <w:rsid w:val="00901E03"/>
    <w:rsid w:val="00902091"/>
    <w:rsid w:val="009127A2"/>
    <w:rsid w:val="00912CE2"/>
    <w:rsid w:val="0091576B"/>
    <w:rsid w:val="009176C0"/>
    <w:rsid w:val="0092269D"/>
    <w:rsid w:val="009238CC"/>
    <w:rsid w:val="00924CE9"/>
    <w:rsid w:val="00924E20"/>
    <w:rsid w:val="00926B4A"/>
    <w:rsid w:val="009340DF"/>
    <w:rsid w:val="009368E9"/>
    <w:rsid w:val="0094104A"/>
    <w:rsid w:val="00946F90"/>
    <w:rsid w:val="0095413A"/>
    <w:rsid w:val="009563B7"/>
    <w:rsid w:val="0096734E"/>
    <w:rsid w:val="00975052"/>
    <w:rsid w:val="00983EF8"/>
    <w:rsid w:val="00984F82"/>
    <w:rsid w:val="009850A9"/>
    <w:rsid w:val="00986DD4"/>
    <w:rsid w:val="009956E0"/>
    <w:rsid w:val="009A3AB4"/>
    <w:rsid w:val="009B17D2"/>
    <w:rsid w:val="009B763E"/>
    <w:rsid w:val="009B7737"/>
    <w:rsid w:val="009C1A05"/>
    <w:rsid w:val="009C1E37"/>
    <w:rsid w:val="009C6DF0"/>
    <w:rsid w:val="009D1DC9"/>
    <w:rsid w:val="009D34D8"/>
    <w:rsid w:val="009D7FDA"/>
    <w:rsid w:val="009E75B1"/>
    <w:rsid w:val="009E7B96"/>
    <w:rsid w:val="009F2FFF"/>
    <w:rsid w:val="009F334D"/>
    <w:rsid w:val="009F3967"/>
    <w:rsid w:val="009F4DE8"/>
    <w:rsid w:val="009F52BD"/>
    <w:rsid w:val="009F5A79"/>
    <w:rsid w:val="009F7C95"/>
    <w:rsid w:val="00A02B64"/>
    <w:rsid w:val="00A03967"/>
    <w:rsid w:val="00A26D90"/>
    <w:rsid w:val="00A33AC7"/>
    <w:rsid w:val="00A36CDE"/>
    <w:rsid w:val="00A40BA8"/>
    <w:rsid w:val="00A43EA0"/>
    <w:rsid w:val="00A44713"/>
    <w:rsid w:val="00A54C60"/>
    <w:rsid w:val="00A556CC"/>
    <w:rsid w:val="00A64605"/>
    <w:rsid w:val="00A67458"/>
    <w:rsid w:val="00A71D16"/>
    <w:rsid w:val="00A74D73"/>
    <w:rsid w:val="00A82654"/>
    <w:rsid w:val="00A8525D"/>
    <w:rsid w:val="00A90E7B"/>
    <w:rsid w:val="00A976F6"/>
    <w:rsid w:val="00AA1ACD"/>
    <w:rsid w:val="00AA465B"/>
    <w:rsid w:val="00AA7DC2"/>
    <w:rsid w:val="00AB4AAD"/>
    <w:rsid w:val="00AC1E85"/>
    <w:rsid w:val="00AD4BAD"/>
    <w:rsid w:val="00AE00A7"/>
    <w:rsid w:val="00AE3C57"/>
    <w:rsid w:val="00AE4A48"/>
    <w:rsid w:val="00AF175B"/>
    <w:rsid w:val="00AF2F33"/>
    <w:rsid w:val="00B20ECF"/>
    <w:rsid w:val="00B21AC0"/>
    <w:rsid w:val="00B30391"/>
    <w:rsid w:val="00B315EF"/>
    <w:rsid w:val="00B33DE0"/>
    <w:rsid w:val="00B4118A"/>
    <w:rsid w:val="00B44553"/>
    <w:rsid w:val="00B479C1"/>
    <w:rsid w:val="00B54FED"/>
    <w:rsid w:val="00B62AF5"/>
    <w:rsid w:val="00B66BC7"/>
    <w:rsid w:val="00B675EF"/>
    <w:rsid w:val="00B73999"/>
    <w:rsid w:val="00B73E18"/>
    <w:rsid w:val="00B7630C"/>
    <w:rsid w:val="00B76907"/>
    <w:rsid w:val="00B82EEE"/>
    <w:rsid w:val="00B87EAA"/>
    <w:rsid w:val="00B93673"/>
    <w:rsid w:val="00BA34F5"/>
    <w:rsid w:val="00BA787A"/>
    <w:rsid w:val="00BB038A"/>
    <w:rsid w:val="00BC001D"/>
    <w:rsid w:val="00BC4877"/>
    <w:rsid w:val="00BD2FF4"/>
    <w:rsid w:val="00BD48B0"/>
    <w:rsid w:val="00BD7F7D"/>
    <w:rsid w:val="00BF0B00"/>
    <w:rsid w:val="00BF0C0B"/>
    <w:rsid w:val="00BF1318"/>
    <w:rsid w:val="00BF4B5C"/>
    <w:rsid w:val="00BF7B6A"/>
    <w:rsid w:val="00C058B6"/>
    <w:rsid w:val="00C0665B"/>
    <w:rsid w:val="00C141B3"/>
    <w:rsid w:val="00C22214"/>
    <w:rsid w:val="00C2293C"/>
    <w:rsid w:val="00C30744"/>
    <w:rsid w:val="00C36947"/>
    <w:rsid w:val="00C42B83"/>
    <w:rsid w:val="00C43ED9"/>
    <w:rsid w:val="00C56900"/>
    <w:rsid w:val="00C65F38"/>
    <w:rsid w:val="00C67FA1"/>
    <w:rsid w:val="00C76B63"/>
    <w:rsid w:val="00C7799E"/>
    <w:rsid w:val="00C82D50"/>
    <w:rsid w:val="00C87CF1"/>
    <w:rsid w:val="00C91C8C"/>
    <w:rsid w:val="00C91F59"/>
    <w:rsid w:val="00CA0745"/>
    <w:rsid w:val="00CC6E83"/>
    <w:rsid w:val="00CD0E73"/>
    <w:rsid w:val="00CD1F56"/>
    <w:rsid w:val="00CD2320"/>
    <w:rsid w:val="00CD6C3C"/>
    <w:rsid w:val="00CE1334"/>
    <w:rsid w:val="00CE4730"/>
    <w:rsid w:val="00D0087F"/>
    <w:rsid w:val="00D00CA1"/>
    <w:rsid w:val="00D11DA9"/>
    <w:rsid w:val="00D139C9"/>
    <w:rsid w:val="00D13AF8"/>
    <w:rsid w:val="00D151C6"/>
    <w:rsid w:val="00D26536"/>
    <w:rsid w:val="00D27329"/>
    <w:rsid w:val="00D36082"/>
    <w:rsid w:val="00D41DDF"/>
    <w:rsid w:val="00D51094"/>
    <w:rsid w:val="00D543F2"/>
    <w:rsid w:val="00D57A47"/>
    <w:rsid w:val="00D601D3"/>
    <w:rsid w:val="00D63B33"/>
    <w:rsid w:val="00D640E4"/>
    <w:rsid w:val="00D73F34"/>
    <w:rsid w:val="00D751F3"/>
    <w:rsid w:val="00D800A2"/>
    <w:rsid w:val="00D82F3A"/>
    <w:rsid w:val="00D85DFD"/>
    <w:rsid w:val="00D90BB9"/>
    <w:rsid w:val="00D91DFA"/>
    <w:rsid w:val="00D97C78"/>
    <w:rsid w:val="00DD144B"/>
    <w:rsid w:val="00DD37D1"/>
    <w:rsid w:val="00DE1D26"/>
    <w:rsid w:val="00DE469F"/>
    <w:rsid w:val="00DE58E6"/>
    <w:rsid w:val="00DF0194"/>
    <w:rsid w:val="00DF0C21"/>
    <w:rsid w:val="00DF60F6"/>
    <w:rsid w:val="00E00C95"/>
    <w:rsid w:val="00E021A5"/>
    <w:rsid w:val="00E0409F"/>
    <w:rsid w:val="00E11086"/>
    <w:rsid w:val="00E236F7"/>
    <w:rsid w:val="00E30F27"/>
    <w:rsid w:val="00E44685"/>
    <w:rsid w:val="00E46C83"/>
    <w:rsid w:val="00E46EFC"/>
    <w:rsid w:val="00E5108A"/>
    <w:rsid w:val="00E54489"/>
    <w:rsid w:val="00E5583E"/>
    <w:rsid w:val="00E62BBF"/>
    <w:rsid w:val="00E631DB"/>
    <w:rsid w:val="00E645F6"/>
    <w:rsid w:val="00E65BAF"/>
    <w:rsid w:val="00E66B7F"/>
    <w:rsid w:val="00E70EA5"/>
    <w:rsid w:val="00E721B7"/>
    <w:rsid w:val="00E72AD5"/>
    <w:rsid w:val="00E7540F"/>
    <w:rsid w:val="00E773F0"/>
    <w:rsid w:val="00E818D3"/>
    <w:rsid w:val="00E82B13"/>
    <w:rsid w:val="00E83782"/>
    <w:rsid w:val="00E93DFF"/>
    <w:rsid w:val="00EA2A74"/>
    <w:rsid w:val="00EA7524"/>
    <w:rsid w:val="00EB48C4"/>
    <w:rsid w:val="00EC55A7"/>
    <w:rsid w:val="00ED2B1A"/>
    <w:rsid w:val="00EE1CC5"/>
    <w:rsid w:val="00EE59B6"/>
    <w:rsid w:val="00F011AD"/>
    <w:rsid w:val="00F05122"/>
    <w:rsid w:val="00F20495"/>
    <w:rsid w:val="00F208BD"/>
    <w:rsid w:val="00F24FEF"/>
    <w:rsid w:val="00F26B6D"/>
    <w:rsid w:val="00F271C5"/>
    <w:rsid w:val="00F323A5"/>
    <w:rsid w:val="00F349BF"/>
    <w:rsid w:val="00F351CE"/>
    <w:rsid w:val="00F361ED"/>
    <w:rsid w:val="00F36559"/>
    <w:rsid w:val="00F4028F"/>
    <w:rsid w:val="00F51107"/>
    <w:rsid w:val="00F607E0"/>
    <w:rsid w:val="00F65187"/>
    <w:rsid w:val="00F66647"/>
    <w:rsid w:val="00F72D13"/>
    <w:rsid w:val="00F77681"/>
    <w:rsid w:val="00F80B95"/>
    <w:rsid w:val="00F8466B"/>
    <w:rsid w:val="00F91728"/>
    <w:rsid w:val="00F95272"/>
    <w:rsid w:val="00FA01D3"/>
    <w:rsid w:val="00FA2FC5"/>
    <w:rsid w:val="00FA690D"/>
    <w:rsid w:val="00FB707C"/>
    <w:rsid w:val="00FC2822"/>
    <w:rsid w:val="00FD4BA5"/>
    <w:rsid w:val="00FE0E90"/>
    <w:rsid w:val="00FE567E"/>
    <w:rsid w:val="00FE644F"/>
    <w:rsid w:val="00FF3164"/>
    <w:rsid w:val="00FF569C"/>
    <w:rsid w:val="00FF56B9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/>
    <o:shapelayout v:ext="edit">
      <o:idmap v:ext="edit" data="1"/>
    </o:shapelayout>
  </w:shapeDefaults>
  <w:decimalSymbol w:val=","/>
  <w:listSeparator w:val=";"/>
  <w14:docId w14:val="221EB4D8"/>
  <w15:docId w15:val="{609BF218-8F5A-4B68-A238-50E3BED9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18E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91D64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locked/>
    <w:rsid w:val="00F351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2F33"/>
    <w:rPr>
      <w:rFonts w:cs="Times New Roman"/>
      <w:sz w:val="24"/>
    </w:rPr>
  </w:style>
  <w:style w:type="paragraph" w:styleId="a3">
    <w:name w:val="header"/>
    <w:basedOn w:val="a"/>
    <w:link w:val="a4"/>
    <w:rsid w:val="00491D6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locked/>
    <w:rsid w:val="007D2FB0"/>
    <w:rPr>
      <w:rFonts w:cs="Times New Roman"/>
    </w:rPr>
  </w:style>
  <w:style w:type="paragraph" w:styleId="a5">
    <w:name w:val="footer"/>
    <w:basedOn w:val="a"/>
    <w:link w:val="a6"/>
    <w:semiHidden/>
    <w:rsid w:val="00491D6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101F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491D64"/>
    <w:rPr>
      <w:rFonts w:cs="Times New Roman"/>
    </w:rPr>
  </w:style>
  <w:style w:type="character" w:styleId="a8">
    <w:name w:val="line number"/>
    <w:basedOn w:val="a0"/>
    <w:uiPriority w:val="99"/>
    <w:semiHidden/>
    <w:rsid w:val="00491D64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491D64"/>
    <w:rPr>
      <w:sz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7101FF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F776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681"/>
    <w:rPr>
      <w:rFonts w:ascii="Tahoma" w:hAnsi="Tahoma" w:cs="Tahoma"/>
      <w:sz w:val="16"/>
      <w:szCs w:val="16"/>
    </w:rPr>
  </w:style>
  <w:style w:type="character" w:styleId="HTML">
    <w:name w:val="HTML Code"/>
    <w:basedOn w:val="a0"/>
    <w:uiPriority w:val="99"/>
    <w:semiHidden/>
    <w:rsid w:val="007D2FB0"/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AF2F33"/>
    <w:rPr>
      <w:rFonts w:cs="Times New Roman"/>
    </w:rPr>
  </w:style>
  <w:style w:type="character" w:styleId="ad">
    <w:name w:val="Hyperlink"/>
    <w:basedOn w:val="a0"/>
    <w:uiPriority w:val="99"/>
    <w:rsid w:val="00E30F27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0C5C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27800"/>
    <w:rPr>
      <w:rFonts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462FAE"/>
    <w:rPr>
      <w:rFonts w:ascii="Times New Roman" w:hAnsi="Times New Roman" w:cs="Times New Roman"/>
      <w:sz w:val="30"/>
      <w:szCs w:val="30"/>
    </w:rPr>
  </w:style>
  <w:style w:type="paragraph" w:styleId="ae">
    <w:name w:val="List Paragraph"/>
    <w:basedOn w:val="a"/>
    <w:link w:val="af"/>
    <w:uiPriority w:val="34"/>
    <w:qFormat/>
    <w:rsid w:val="005C5CC9"/>
    <w:pPr>
      <w:ind w:left="720"/>
      <w:contextualSpacing/>
    </w:pPr>
  </w:style>
  <w:style w:type="character" w:customStyle="1" w:styleId="af">
    <w:name w:val="Абзац списка Знак"/>
    <w:link w:val="ae"/>
    <w:uiPriority w:val="34"/>
    <w:locked/>
    <w:rsid w:val="005C5CC9"/>
    <w:rPr>
      <w:sz w:val="20"/>
      <w:szCs w:val="20"/>
    </w:rPr>
  </w:style>
  <w:style w:type="paragraph" w:customStyle="1" w:styleId="ConsPlusNormal">
    <w:name w:val="ConsPlusNormal"/>
    <w:rsid w:val="001B06B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styleId="af0">
    <w:name w:val="Emphasis"/>
    <w:basedOn w:val="a0"/>
    <w:uiPriority w:val="20"/>
    <w:qFormat/>
    <w:locked/>
    <w:rsid w:val="00FA2FC5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7690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rsid w:val="00F351C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lignright">
    <w:name w:val="align_right"/>
    <w:basedOn w:val="a"/>
    <w:rsid w:val="008A77C1"/>
    <w:pPr>
      <w:spacing w:before="100" w:beforeAutospacing="1" w:after="100" w:afterAutospacing="1"/>
    </w:pPr>
    <w:rPr>
      <w:sz w:val="24"/>
      <w:szCs w:val="24"/>
    </w:rPr>
  </w:style>
  <w:style w:type="paragraph" w:customStyle="1" w:styleId="aligncenter">
    <w:name w:val="align_center"/>
    <w:basedOn w:val="a"/>
    <w:rsid w:val="008A77C1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8A77C1"/>
    <w:pPr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Цветовое выделение"/>
    <w:uiPriority w:val="99"/>
    <w:rsid w:val="00F66647"/>
    <w:rPr>
      <w:b/>
      <w:color w:val="26282F"/>
    </w:rPr>
  </w:style>
  <w:style w:type="character" w:customStyle="1" w:styleId="af3">
    <w:name w:val="Гипертекстовая ссылка"/>
    <w:uiPriority w:val="99"/>
    <w:rsid w:val="00F66647"/>
    <w:rPr>
      <w:rFonts w:cs="Times New Roman"/>
      <w:b/>
      <w:color w:val="106BBE"/>
    </w:rPr>
  </w:style>
  <w:style w:type="paragraph" w:customStyle="1" w:styleId="5">
    <w:name w:val="Основной текст (5)"/>
    <w:basedOn w:val="a"/>
    <w:rsid w:val="002F4298"/>
    <w:pPr>
      <w:spacing w:after="60" w:line="240" w:lineRule="atLeast"/>
      <w:ind w:left="280" w:hanging="280"/>
    </w:pPr>
    <w:rPr>
      <w:color w:val="000000"/>
      <w:sz w:val="23"/>
    </w:rPr>
  </w:style>
  <w:style w:type="paragraph" w:customStyle="1" w:styleId="14">
    <w:name w:val="Обычный + 14 пт"/>
    <w:basedOn w:val="5"/>
    <w:rsid w:val="002F4298"/>
    <w:pPr>
      <w:ind w:left="0"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chstroy5\AppData\Local\Microsoft\Windows\INetCache\&#1053;&#1080;&#1082;&#1080;&#1090;&#1080;&#1085;&#1072;\&#1048;&#1079;&#1084;&#1077;&#1085;&#1077;&#1085;&#1080;&#1077;%20&#1074;%20&#1087;&#1088;&#1086;&#1075;&#1088;&#1091;&#1084;&#1084;&#1091;%20%20&#1052;&#1054;&#1044;&#1045;&#1056;&#1053;&#1048;&#1047;&#1040;&#1062;&#1048;&#1071;%20&#1046;&#1050;&#1061;\&#1087;&#1072;&#1089;&#1087;&#1086;&#1088;&#1090;%20&#1087;&#1088;&#1086;&#1075;&#1088;&#1072;&#1084;&#1084;&#1099;%20&#1052;&#1086;&#1076;&#1077;&#1088;&#1085;&#1080;&#1079;&#1072;&#1094;&#1080;&#1103;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ISHOD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590F1-BE0E-4EB3-9C82-6618B9632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ISHOD1.DOT</Template>
  <TotalTime>66</TotalTime>
  <Pages>3</Pages>
  <Words>643</Words>
  <Characters>5289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Чебоксарского района по пятому вопросу пункту 1 Вашего хозяйства сообщает, что из-за отсутствия необходимых средств в бюджете принять на баланс района очистные сооружения в настоящее время не представляется возможным</vt:lpstr>
    </vt:vector>
  </TitlesOfParts>
  <Company>chebs_adm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Чебоксарского района по пятому вопросу пункту 1 Вашего хозяйства сообщает, что из-за отсутствия необходимых средств в бюджете принять на баланс района очистные сооружения в настоящее время не представляется возможным</dc:title>
  <dc:creator>Петров Вячеслав Анатольевич</dc:creator>
  <cp:lastModifiedBy>Александрова Мария Владимировна</cp:lastModifiedBy>
  <cp:revision>3</cp:revision>
  <cp:lastPrinted>2024-06-25T05:40:00Z</cp:lastPrinted>
  <dcterms:created xsi:type="dcterms:W3CDTF">2024-07-03T08:58:00Z</dcterms:created>
  <dcterms:modified xsi:type="dcterms:W3CDTF">2024-07-03T10:06:00Z</dcterms:modified>
</cp:coreProperties>
</file>