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6B6F3" w14:textId="77777777" w:rsidR="000030FB" w:rsidRPr="009307D5" w:rsidRDefault="000030FB" w:rsidP="00BD5091">
      <w:pPr>
        <w:jc w:val="right"/>
        <w:rPr>
          <w:i/>
        </w:rPr>
      </w:pPr>
    </w:p>
    <w:tbl>
      <w:tblPr>
        <w:tblpPr w:leftFromText="180" w:rightFromText="180" w:vertAnchor="page" w:horzAnchor="margin" w:tblpXSpec="center" w:tblpY="1261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D53888" w:rsidRPr="006E700C" w14:paraId="07D39461" w14:textId="77777777" w:rsidTr="006545C8">
        <w:trPr>
          <w:trHeight w:val="1559"/>
        </w:trPr>
        <w:tc>
          <w:tcPr>
            <w:tcW w:w="3799" w:type="dxa"/>
          </w:tcPr>
          <w:p w14:paraId="16C547BF" w14:textId="77777777" w:rsidR="00D53888" w:rsidRPr="00AE27F2" w:rsidRDefault="00D53888" w:rsidP="00F75BD7">
            <w:pPr>
              <w:pStyle w:val="a3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AE27F2">
              <w:rPr>
                <w:rFonts w:ascii="Times New Roman Chuv" w:hAnsi="Times New Roman Chuv"/>
                <w:sz w:val="24"/>
                <w:szCs w:val="24"/>
              </w:rPr>
              <w:t>ЧЁВАШ РЕСПУБЛИКИН</w:t>
            </w:r>
          </w:p>
          <w:p w14:paraId="295E1819" w14:textId="77777777" w:rsidR="00D53888" w:rsidRPr="00AE27F2" w:rsidRDefault="00D53888" w:rsidP="00D53888">
            <w:pPr>
              <w:pStyle w:val="a3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AE27F2">
              <w:rPr>
                <w:rFonts w:ascii="Times New Roman Chuv" w:hAnsi="Times New Roman Chuv"/>
                <w:sz w:val="24"/>
                <w:szCs w:val="24"/>
              </w:rPr>
              <w:t xml:space="preserve">+,Н, ШУПАШКАР </w:t>
            </w:r>
          </w:p>
          <w:p w14:paraId="19CF2E6B" w14:textId="77777777" w:rsidR="00D53888" w:rsidRPr="00AE27F2" w:rsidRDefault="00D53888" w:rsidP="00D53888">
            <w:pPr>
              <w:pStyle w:val="a3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AE27F2">
              <w:rPr>
                <w:rFonts w:ascii="Times New Roman Chuv" w:hAnsi="Times New Roman Chuv"/>
                <w:sz w:val="24"/>
                <w:szCs w:val="24"/>
              </w:rPr>
              <w:t>ХУЛА ДЕПУТАЧ</w:t>
            </w:r>
            <w:proofErr w:type="gramStart"/>
            <w:r w:rsidRPr="00AE27F2">
              <w:rPr>
                <w:rFonts w:ascii="Times New Roman Chuv" w:hAnsi="Times New Roman Chuv"/>
                <w:sz w:val="24"/>
                <w:szCs w:val="24"/>
              </w:rPr>
              <w:t>,С</w:t>
            </w:r>
            <w:proofErr w:type="gramEnd"/>
            <w:r w:rsidRPr="00AE27F2">
              <w:rPr>
                <w:rFonts w:ascii="Times New Roman Chuv" w:hAnsi="Times New Roman Chuv"/>
                <w:sz w:val="24"/>
                <w:szCs w:val="24"/>
              </w:rPr>
              <w:t xml:space="preserve">ЕН </w:t>
            </w:r>
          </w:p>
          <w:p w14:paraId="3C348AF6" w14:textId="77777777" w:rsidR="00D53888" w:rsidRPr="00AE27F2" w:rsidRDefault="00D53888" w:rsidP="00D53888">
            <w:pPr>
              <w:jc w:val="center"/>
              <w:rPr>
                <w:rFonts w:ascii="Times New Roman Chuv" w:hAnsi="Times New Roman Chuv"/>
                <w:caps/>
              </w:rPr>
            </w:pPr>
            <w:r w:rsidRPr="00AE27F2">
              <w:rPr>
                <w:rFonts w:ascii="Times New Roman Chuv" w:hAnsi="Times New Roman Chuv"/>
              </w:rPr>
              <w:t>ПУХЁВ,</w:t>
            </w:r>
          </w:p>
          <w:p w14:paraId="46C3D785" w14:textId="77777777" w:rsidR="00D53888" w:rsidRPr="006E700C" w:rsidRDefault="00D53888" w:rsidP="00D53888">
            <w:pPr>
              <w:jc w:val="center"/>
              <w:rPr>
                <w:rFonts w:ascii="Times New Roman Chuv" w:hAnsi="Times New Roman Chuv"/>
                <w:b/>
                <w:spacing w:val="40"/>
              </w:rPr>
            </w:pPr>
          </w:p>
          <w:p w14:paraId="622FEADF" w14:textId="77777777" w:rsidR="00D53888" w:rsidRPr="00A23F79" w:rsidRDefault="00D53888" w:rsidP="00D53888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 Chuv" w:hAnsi="Times New Roman Chuv"/>
                <w:sz w:val="24"/>
                <w:szCs w:val="24"/>
              </w:rPr>
              <w:t>йышёну</w:t>
            </w:r>
          </w:p>
        </w:tc>
        <w:bookmarkStart w:id="0" w:name="_MON_1200914591"/>
        <w:bookmarkEnd w:id="0"/>
        <w:tc>
          <w:tcPr>
            <w:tcW w:w="1588" w:type="dxa"/>
          </w:tcPr>
          <w:p w14:paraId="635259E1" w14:textId="77777777" w:rsidR="00D53888" w:rsidRPr="006E700C" w:rsidRDefault="00D53888" w:rsidP="00D53888">
            <w:pPr>
              <w:ind w:right="-1" w:hanging="12"/>
              <w:jc w:val="center"/>
              <w:rPr>
                <w:b/>
              </w:rPr>
            </w:pPr>
            <w:r w:rsidRPr="006E700C">
              <w:rPr>
                <w:lang w:val="en-US"/>
              </w:rPr>
              <w:object w:dxaOrig="858" w:dyaOrig="1098" w14:anchorId="5B6E94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1in" o:ole="">
                  <v:imagedata r:id="rId9" o:title=""/>
                </v:shape>
                <o:OLEObject Type="Embed" ProgID="Word.Picture.8" ShapeID="_x0000_i1025" DrawAspect="Content" ObjectID="_1807083446" r:id="rId10"/>
              </w:object>
            </w:r>
          </w:p>
        </w:tc>
        <w:tc>
          <w:tcPr>
            <w:tcW w:w="3837" w:type="dxa"/>
          </w:tcPr>
          <w:p w14:paraId="694F0A04" w14:textId="77777777" w:rsidR="00D53888" w:rsidRPr="00AE27F2" w:rsidRDefault="00D53888" w:rsidP="00F859AA">
            <w:pPr>
              <w:jc w:val="center"/>
              <w:rPr>
                <w:caps/>
              </w:rPr>
            </w:pPr>
            <w:r w:rsidRPr="00AE27F2">
              <w:rPr>
                <w:caps/>
              </w:rPr>
              <w:t>НОВОЧЕБОКСАРСКОЕ</w:t>
            </w:r>
          </w:p>
          <w:p w14:paraId="18403045" w14:textId="77777777" w:rsidR="00D53888" w:rsidRPr="00AE27F2" w:rsidRDefault="00D53888" w:rsidP="00D53888">
            <w:pPr>
              <w:jc w:val="center"/>
              <w:rPr>
                <w:caps/>
              </w:rPr>
            </w:pPr>
            <w:r w:rsidRPr="00AE27F2">
              <w:t>ГОРОДСКОЕ</w:t>
            </w:r>
          </w:p>
          <w:p w14:paraId="7188815C" w14:textId="77777777" w:rsidR="00D53888" w:rsidRPr="00AE27F2" w:rsidRDefault="00D53888" w:rsidP="00D53888">
            <w:pPr>
              <w:jc w:val="center"/>
              <w:rPr>
                <w:caps/>
              </w:rPr>
            </w:pPr>
            <w:r w:rsidRPr="00AE27F2">
              <w:rPr>
                <w:caps/>
              </w:rPr>
              <w:t>СОБРАНИЕ ДЕПУТАТОВ</w:t>
            </w:r>
          </w:p>
          <w:p w14:paraId="1CD78C67" w14:textId="77777777" w:rsidR="00D53888" w:rsidRPr="00AE27F2" w:rsidRDefault="00D53888" w:rsidP="00D53888">
            <w:pPr>
              <w:pStyle w:val="3"/>
              <w:ind w:left="-108" w:right="-102"/>
              <w:rPr>
                <w:b w:val="0"/>
                <w:bCs/>
                <w:sz w:val="24"/>
                <w:szCs w:val="24"/>
              </w:rPr>
            </w:pPr>
            <w:r w:rsidRPr="00AE27F2">
              <w:rPr>
                <w:b w:val="0"/>
                <w:bCs/>
                <w:caps/>
                <w:sz w:val="24"/>
                <w:szCs w:val="24"/>
              </w:rPr>
              <w:t>ЧУВАШСКОЙ РЕСПУБЛИКИ</w:t>
            </w:r>
          </w:p>
          <w:p w14:paraId="14320724" w14:textId="77777777" w:rsidR="00D53888" w:rsidRPr="006E700C" w:rsidRDefault="00D53888" w:rsidP="00D53888">
            <w:pPr>
              <w:ind w:left="-112" w:right="-102"/>
              <w:jc w:val="center"/>
              <w:rPr>
                <w:b/>
              </w:rPr>
            </w:pPr>
          </w:p>
          <w:p w14:paraId="5E489AA3" w14:textId="77777777" w:rsidR="00D53888" w:rsidRDefault="00D53888" w:rsidP="00D53888">
            <w:pPr>
              <w:pStyle w:val="3"/>
              <w:ind w:left="-108" w:right="-102"/>
              <w:rPr>
                <w:spacing w:val="40"/>
                <w:sz w:val="24"/>
                <w:szCs w:val="24"/>
              </w:rPr>
            </w:pPr>
            <w:r w:rsidRPr="00A23F79">
              <w:rPr>
                <w:spacing w:val="40"/>
                <w:sz w:val="24"/>
                <w:szCs w:val="24"/>
              </w:rPr>
              <w:t>РЕШЕНИЕ</w:t>
            </w:r>
          </w:p>
          <w:p w14:paraId="22613FA6" w14:textId="77777777" w:rsidR="00CB2AD5" w:rsidRPr="00CB2AD5" w:rsidRDefault="00CB2AD5" w:rsidP="00CB2AD5">
            <w:pPr>
              <w:jc w:val="both"/>
            </w:pPr>
          </w:p>
        </w:tc>
      </w:tr>
      <w:tr w:rsidR="006545C8" w:rsidRPr="006E700C" w14:paraId="4FEF0EBB" w14:textId="77777777" w:rsidTr="00B45A04">
        <w:trPr>
          <w:trHeight w:val="455"/>
        </w:trPr>
        <w:tc>
          <w:tcPr>
            <w:tcW w:w="9224" w:type="dxa"/>
            <w:gridSpan w:val="3"/>
          </w:tcPr>
          <w:p w14:paraId="6E6FE9EF" w14:textId="65BD16BE" w:rsidR="00190E7C" w:rsidRPr="00327CB7" w:rsidRDefault="00190E7C" w:rsidP="00190E7C">
            <w:pPr>
              <w:widowControl w:val="0"/>
              <w:snapToGrid w:val="0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22 апреля 2025 года</w:t>
            </w:r>
            <w:proofErr w:type="gramStart"/>
            <w:r w:rsidRPr="00327CB7">
              <w:rPr>
                <w:b/>
                <w:bCs/>
              </w:rPr>
              <w:t xml:space="preserve"> № </w:t>
            </w:r>
            <w:r>
              <w:rPr>
                <w:b/>
                <w:bCs/>
              </w:rPr>
              <w:t>С</w:t>
            </w:r>
            <w:proofErr w:type="gramEnd"/>
            <w:r>
              <w:rPr>
                <w:b/>
                <w:bCs/>
              </w:rPr>
              <w:t xml:space="preserve"> 73-1</w:t>
            </w:r>
          </w:p>
          <w:p w14:paraId="0FB28D9A" w14:textId="2A46852D" w:rsidR="006545C8" w:rsidRPr="0031713C" w:rsidRDefault="006545C8" w:rsidP="0031713C">
            <w:pPr>
              <w:pStyle w:val="1"/>
              <w:jc w:val="center"/>
              <w:rPr>
                <w:b/>
                <w:lang w:val="en-US"/>
              </w:rPr>
            </w:pPr>
          </w:p>
        </w:tc>
      </w:tr>
    </w:tbl>
    <w:tbl>
      <w:tblPr>
        <w:tblW w:w="0" w:type="auto"/>
        <w:tblInd w:w="-84" w:type="dxa"/>
        <w:tblLook w:val="0000" w:firstRow="0" w:lastRow="0" w:firstColumn="0" w:lastColumn="0" w:noHBand="0" w:noVBand="0"/>
      </w:tblPr>
      <w:tblGrid>
        <w:gridCol w:w="4232"/>
      </w:tblGrid>
      <w:tr w:rsidR="00067E3B" w:rsidRPr="006E700C" w14:paraId="611FCA59" w14:textId="77777777" w:rsidTr="00CB2AD5">
        <w:trPr>
          <w:trHeight w:val="402"/>
        </w:trPr>
        <w:tc>
          <w:tcPr>
            <w:tcW w:w="4232" w:type="dxa"/>
          </w:tcPr>
          <w:p w14:paraId="7D20746F" w14:textId="32FB2A1F" w:rsidR="00067E3B" w:rsidRPr="006E700C" w:rsidRDefault="001E7213" w:rsidP="006A7A6C">
            <w:pPr>
              <w:ind w:left="84"/>
              <w:jc w:val="both"/>
              <w:rPr>
                <w:b/>
                <w:bCs/>
              </w:rPr>
            </w:pPr>
            <w:r w:rsidRPr="00B4416C">
              <w:rPr>
                <w:b/>
              </w:rPr>
              <w:t xml:space="preserve">О </w:t>
            </w:r>
            <w:r>
              <w:rPr>
                <w:b/>
              </w:rPr>
              <w:t>внесении изменений в решение Но</w:t>
            </w:r>
            <w:r w:rsidRPr="00B4416C">
              <w:rPr>
                <w:b/>
              </w:rPr>
              <w:t xml:space="preserve">вочебоксарского городского Собрания депутатов Чувашской Республики от </w:t>
            </w:r>
            <w:r w:rsidR="006A7A6C">
              <w:rPr>
                <w:b/>
              </w:rPr>
              <w:t>1</w:t>
            </w:r>
            <w:r w:rsidR="00E076B4">
              <w:rPr>
                <w:b/>
              </w:rPr>
              <w:t>2</w:t>
            </w:r>
            <w:r w:rsidRPr="00B4416C">
              <w:rPr>
                <w:b/>
              </w:rPr>
              <w:t xml:space="preserve"> декабря 20</w:t>
            </w:r>
            <w:r w:rsidR="00444C78">
              <w:rPr>
                <w:b/>
              </w:rPr>
              <w:t>2</w:t>
            </w:r>
            <w:r w:rsidR="00E076B4">
              <w:rPr>
                <w:b/>
              </w:rPr>
              <w:t>4</w:t>
            </w:r>
            <w:r w:rsidRPr="00B4416C">
              <w:rPr>
                <w:b/>
              </w:rPr>
              <w:t xml:space="preserve"> г. </w:t>
            </w:r>
            <w:r w:rsidR="00C308F5">
              <w:rPr>
                <w:b/>
              </w:rPr>
              <w:t xml:space="preserve">     </w:t>
            </w:r>
            <w:r w:rsidR="00E62137">
              <w:rPr>
                <w:b/>
              </w:rPr>
              <w:t xml:space="preserve">     </w:t>
            </w:r>
            <w:r w:rsidR="00C308F5">
              <w:rPr>
                <w:b/>
              </w:rPr>
              <w:t xml:space="preserve">   </w:t>
            </w:r>
            <w:r w:rsidRPr="00B4416C">
              <w:rPr>
                <w:b/>
              </w:rPr>
              <w:t xml:space="preserve">№ С </w:t>
            </w:r>
            <w:r w:rsidR="00E076B4">
              <w:rPr>
                <w:b/>
              </w:rPr>
              <w:t>67</w:t>
            </w:r>
            <w:r w:rsidR="0092566A">
              <w:rPr>
                <w:b/>
              </w:rPr>
              <w:t>-</w:t>
            </w:r>
            <w:r w:rsidR="00E076B4">
              <w:rPr>
                <w:b/>
              </w:rPr>
              <w:t>2</w:t>
            </w:r>
            <w:r>
              <w:rPr>
                <w:b/>
              </w:rPr>
              <w:t xml:space="preserve"> «</w:t>
            </w:r>
            <w:r w:rsidR="00067E3B" w:rsidRPr="006E700C">
              <w:rPr>
                <w:b/>
              </w:rPr>
              <w:t>О бюджете города Новочебок</w:t>
            </w:r>
            <w:r w:rsidR="00893397" w:rsidRPr="006E700C">
              <w:rPr>
                <w:b/>
              </w:rPr>
              <w:t xml:space="preserve">сарска на </w:t>
            </w:r>
            <w:r w:rsidR="00754A6D" w:rsidRPr="00BF1AE5">
              <w:rPr>
                <w:b/>
              </w:rPr>
              <w:t>20</w:t>
            </w:r>
            <w:r w:rsidR="0092566A">
              <w:rPr>
                <w:b/>
              </w:rPr>
              <w:t>2</w:t>
            </w:r>
            <w:r w:rsidR="00E076B4">
              <w:rPr>
                <w:b/>
              </w:rPr>
              <w:t>5</w:t>
            </w:r>
            <w:r w:rsidR="008969FD">
              <w:rPr>
                <w:b/>
              </w:rPr>
              <w:t xml:space="preserve"> </w:t>
            </w:r>
            <w:r w:rsidR="00067E3B" w:rsidRPr="00BF1AE5">
              <w:rPr>
                <w:b/>
              </w:rPr>
              <w:t>год</w:t>
            </w:r>
            <w:r w:rsidR="006F1E3C">
              <w:rPr>
                <w:b/>
              </w:rPr>
              <w:t xml:space="preserve"> </w:t>
            </w:r>
            <w:r w:rsidR="007B08C6">
              <w:rPr>
                <w:b/>
              </w:rPr>
              <w:t>и на плановый период 20</w:t>
            </w:r>
            <w:r w:rsidR="008969FD">
              <w:rPr>
                <w:b/>
              </w:rPr>
              <w:t>2</w:t>
            </w:r>
            <w:r w:rsidR="00E076B4">
              <w:rPr>
                <w:b/>
              </w:rPr>
              <w:t>6</w:t>
            </w:r>
            <w:r w:rsidR="007B08C6">
              <w:rPr>
                <w:b/>
              </w:rPr>
              <w:t xml:space="preserve"> и 20</w:t>
            </w:r>
            <w:r w:rsidR="00CA74D6">
              <w:rPr>
                <w:b/>
              </w:rPr>
              <w:t>2</w:t>
            </w:r>
            <w:r w:rsidR="00E076B4">
              <w:rPr>
                <w:b/>
              </w:rPr>
              <w:t>7</w:t>
            </w:r>
            <w:r w:rsidR="007B08C6">
              <w:rPr>
                <w:b/>
              </w:rPr>
              <w:t xml:space="preserve"> годов</w:t>
            </w:r>
            <w:r>
              <w:rPr>
                <w:b/>
              </w:rPr>
              <w:t>»</w:t>
            </w:r>
          </w:p>
        </w:tc>
      </w:tr>
    </w:tbl>
    <w:p w14:paraId="1BA29446" w14:textId="77777777" w:rsidR="00067E3B" w:rsidRPr="006E700C" w:rsidRDefault="00C308F5" w:rsidP="00CB2AD5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14:paraId="471EF009" w14:textId="77777777" w:rsidR="00B94E07" w:rsidRPr="00772602" w:rsidRDefault="00067E3B" w:rsidP="00CB2AD5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72602">
        <w:rPr>
          <w:rFonts w:ascii="Times New Roman" w:hAnsi="Times New Roman"/>
          <w:sz w:val="24"/>
          <w:szCs w:val="24"/>
        </w:rPr>
        <w:t>В соответствии со стать</w:t>
      </w:r>
      <w:r w:rsidR="008A3FE2" w:rsidRPr="00772602">
        <w:rPr>
          <w:rFonts w:ascii="Times New Roman" w:hAnsi="Times New Roman"/>
          <w:sz w:val="24"/>
          <w:szCs w:val="24"/>
        </w:rPr>
        <w:t>е</w:t>
      </w:r>
      <w:r w:rsidRPr="00772602">
        <w:rPr>
          <w:rFonts w:ascii="Times New Roman" w:hAnsi="Times New Roman"/>
          <w:sz w:val="24"/>
          <w:szCs w:val="24"/>
        </w:rPr>
        <w:t>й 26 Устава города Новочебоксарска Чувашской Республики, Новочебоксарское городское Собрание депутатов Чувашской Респуб</w:t>
      </w:r>
      <w:r w:rsidR="00D53888" w:rsidRPr="00772602">
        <w:rPr>
          <w:rFonts w:ascii="Times New Roman" w:hAnsi="Times New Roman"/>
          <w:sz w:val="24"/>
          <w:szCs w:val="24"/>
        </w:rPr>
        <w:t>лики</w:t>
      </w:r>
      <w:r w:rsidR="00C00C2C" w:rsidRPr="00772602">
        <w:rPr>
          <w:rFonts w:ascii="Times New Roman" w:hAnsi="Times New Roman"/>
          <w:sz w:val="24"/>
          <w:szCs w:val="24"/>
        </w:rPr>
        <w:t xml:space="preserve"> </w:t>
      </w:r>
      <w:r w:rsidR="00985291" w:rsidRPr="00772602">
        <w:rPr>
          <w:rFonts w:ascii="Times New Roman" w:hAnsi="Times New Roman"/>
          <w:sz w:val="24"/>
          <w:szCs w:val="24"/>
        </w:rPr>
        <w:t>р</w:t>
      </w:r>
      <w:r w:rsidR="00103CBD" w:rsidRPr="00772602">
        <w:rPr>
          <w:rFonts w:ascii="Times New Roman" w:hAnsi="Times New Roman"/>
          <w:sz w:val="24"/>
          <w:szCs w:val="24"/>
        </w:rPr>
        <w:t xml:space="preserve"> </w:t>
      </w:r>
      <w:r w:rsidRPr="00772602">
        <w:rPr>
          <w:rFonts w:ascii="Times New Roman" w:hAnsi="Times New Roman"/>
          <w:sz w:val="24"/>
          <w:szCs w:val="24"/>
        </w:rPr>
        <w:t>е</w:t>
      </w:r>
      <w:r w:rsidR="00103CBD" w:rsidRPr="00772602">
        <w:rPr>
          <w:rFonts w:ascii="Times New Roman" w:hAnsi="Times New Roman"/>
          <w:sz w:val="24"/>
          <w:szCs w:val="24"/>
        </w:rPr>
        <w:t xml:space="preserve"> </w:t>
      </w:r>
      <w:r w:rsidRPr="00772602">
        <w:rPr>
          <w:rFonts w:ascii="Times New Roman" w:hAnsi="Times New Roman"/>
          <w:sz w:val="24"/>
          <w:szCs w:val="24"/>
        </w:rPr>
        <w:t>ш</w:t>
      </w:r>
      <w:r w:rsidR="00103CBD" w:rsidRPr="00772602">
        <w:rPr>
          <w:rFonts w:ascii="Times New Roman" w:hAnsi="Times New Roman"/>
          <w:sz w:val="24"/>
          <w:szCs w:val="24"/>
        </w:rPr>
        <w:t xml:space="preserve"> </w:t>
      </w:r>
      <w:r w:rsidRPr="00772602">
        <w:rPr>
          <w:rFonts w:ascii="Times New Roman" w:hAnsi="Times New Roman"/>
          <w:sz w:val="24"/>
          <w:szCs w:val="24"/>
        </w:rPr>
        <w:t>и</w:t>
      </w:r>
      <w:r w:rsidR="00103CBD" w:rsidRPr="00772602">
        <w:rPr>
          <w:rFonts w:ascii="Times New Roman" w:hAnsi="Times New Roman"/>
          <w:sz w:val="24"/>
          <w:szCs w:val="24"/>
        </w:rPr>
        <w:t xml:space="preserve"> </w:t>
      </w:r>
      <w:r w:rsidRPr="00772602">
        <w:rPr>
          <w:rFonts w:ascii="Times New Roman" w:hAnsi="Times New Roman"/>
          <w:sz w:val="24"/>
          <w:szCs w:val="24"/>
        </w:rPr>
        <w:t>л</w:t>
      </w:r>
      <w:r w:rsidR="00103CBD" w:rsidRPr="00772602">
        <w:rPr>
          <w:rFonts w:ascii="Times New Roman" w:hAnsi="Times New Roman"/>
          <w:sz w:val="24"/>
          <w:szCs w:val="24"/>
        </w:rPr>
        <w:t xml:space="preserve"> </w:t>
      </w:r>
      <w:r w:rsidRPr="00772602">
        <w:rPr>
          <w:rFonts w:ascii="Times New Roman" w:hAnsi="Times New Roman"/>
          <w:sz w:val="24"/>
          <w:szCs w:val="24"/>
        </w:rPr>
        <w:t>о:</w:t>
      </w:r>
    </w:p>
    <w:p w14:paraId="08EB625D" w14:textId="5D267B69" w:rsidR="001E7213" w:rsidRDefault="001E7213" w:rsidP="00CB2AD5">
      <w:pPr>
        <w:ind w:firstLine="709"/>
        <w:jc w:val="both"/>
      </w:pPr>
      <w:r w:rsidRPr="00772602">
        <w:t xml:space="preserve">1. Внести в решение Новочебоксарского городского Собрания депутатов Чувашской Республики от </w:t>
      </w:r>
      <w:r w:rsidR="006A7A6C">
        <w:t>1</w:t>
      </w:r>
      <w:r w:rsidR="00494F1B">
        <w:t>2</w:t>
      </w:r>
      <w:r w:rsidRPr="00772602">
        <w:t xml:space="preserve"> декабря 20</w:t>
      </w:r>
      <w:r w:rsidR="00444C78" w:rsidRPr="00772602">
        <w:t>2</w:t>
      </w:r>
      <w:r w:rsidR="00494F1B">
        <w:t>4</w:t>
      </w:r>
      <w:r w:rsidRPr="00772602">
        <w:t xml:space="preserve"> г. № С </w:t>
      </w:r>
      <w:r w:rsidR="00494F1B">
        <w:t>67</w:t>
      </w:r>
      <w:r w:rsidR="0092566A" w:rsidRPr="00772602">
        <w:t>-</w:t>
      </w:r>
      <w:r w:rsidR="00494F1B">
        <w:t>2</w:t>
      </w:r>
      <w:r w:rsidRPr="00772602">
        <w:t xml:space="preserve"> «О бюджет</w:t>
      </w:r>
      <w:r w:rsidR="00CA74D6" w:rsidRPr="00772602">
        <w:t>е города Новочебоксарска на 20</w:t>
      </w:r>
      <w:r w:rsidR="0092566A" w:rsidRPr="00772602">
        <w:t>2</w:t>
      </w:r>
      <w:r w:rsidR="00494F1B">
        <w:t>5</w:t>
      </w:r>
      <w:r w:rsidRPr="00772602">
        <w:t xml:space="preserve"> год</w:t>
      </w:r>
      <w:r w:rsidR="00905E8B" w:rsidRPr="00772602">
        <w:t xml:space="preserve"> </w:t>
      </w:r>
      <w:r w:rsidRPr="00772602">
        <w:t>и на плановый период 20</w:t>
      </w:r>
      <w:r w:rsidR="008969FD" w:rsidRPr="00772602">
        <w:t>2</w:t>
      </w:r>
      <w:r w:rsidR="00494F1B">
        <w:t>6</w:t>
      </w:r>
      <w:r w:rsidRPr="00772602">
        <w:t xml:space="preserve"> и 20</w:t>
      </w:r>
      <w:r w:rsidR="00CA74D6" w:rsidRPr="00772602">
        <w:t>2</w:t>
      </w:r>
      <w:r w:rsidR="00494F1B">
        <w:t>7</w:t>
      </w:r>
      <w:r w:rsidRPr="00772602">
        <w:t xml:space="preserve"> годов» (далее – Решение) следующие изменения:</w:t>
      </w:r>
    </w:p>
    <w:p w14:paraId="44C65804" w14:textId="77777777" w:rsidR="006A7A6C" w:rsidRPr="00772602" w:rsidRDefault="006A7A6C" w:rsidP="006A7A6C">
      <w:pPr>
        <w:ind w:firstLine="709"/>
        <w:jc w:val="both"/>
      </w:pPr>
      <w:r w:rsidRPr="00C3704F">
        <w:t>1) статью</w:t>
      </w:r>
      <w:r w:rsidRPr="00772602">
        <w:t xml:space="preserve"> 1 изложить в следующей редакции:</w:t>
      </w:r>
    </w:p>
    <w:p w14:paraId="29219C7A" w14:textId="77777777" w:rsidR="00494F1B" w:rsidRPr="00EF35D8" w:rsidRDefault="006A7A6C" w:rsidP="00494F1B">
      <w:pPr>
        <w:ind w:firstLine="709"/>
        <w:jc w:val="both"/>
        <w:rPr>
          <w:b/>
          <w:snapToGrid w:val="0"/>
        </w:rPr>
      </w:pPr>
      <w:r w:rsidRPr="00EF35D8">
        <w:rPr>
          <w:b/>
          <w:snapToGrid w:val="0"/>
        </w:rPr>
        <w:t>«</w:t>
      </w:r>
      <w:r w:rsidR="00494F1B" w:rsidRPr="00EF35D8">
        <w:rPr>
          <w:b/>
          <w:snapToGrid w:val="0"/>
        </w:rPr>
        <w:t>Статья 1. Основные характеристики бюджета города Новочебоксарска на 2025 год и на плановый период 2026 и 2027 годов</w:t>
      </w:r>
    </w:p>
    <w:p w14:paraId="097CB237" w14:textId="77777777" w:rsidR="00494F1B" w:rsidRPr="00EF35D8" w:rsidRDefault="00494F1B" w:rsidP="00494F1B">
      <w:pPr>
        <w:ind w:firstLine="709"/>
        <w:jc w:val="both"/>
        <w:rPr>
          <w:snapToGrid w:val="0"/>
        </w:rPr>
      </w:pPr>
      <w:r w:rsidRPr="00EF35D8">
        <w:rPr>
          <w:snapToGrid w:val="0"/>
        </w:rPr>
        <w:t>1. Утвердить основные характеристики бюджета города Новочебоксарска на 2025 год:</w:t>
      </w:r>
    </w:p>
    <w:p w14:paraId="0FCD9CCF" w14:textId="13ADAC19" w:rsidR="00494F1B" w:rsidRPr="00EF35D8" w:rsidRDefault="00494F1B" w:rsidP="00494F1B">
      <w:pPr>
        <w:ind w:firstLine="684"/>
        <w:jc w:val="both"/>
      </w:pPr>
      <w:r w:rsidRPr="00EF35D8">
        <w:t xml:space="preserve">прогнозируемый общий объем доходов бюджета города Новочебоксарска в сумме  </w:t>
      </w:r>
      <w:r w:rsidR="00EF35D8" w:rsidRPr="00EF35D8">
        <w:t>3</w:t>
      </w:r>
      <w:r w:rsidR="00C00AFE">
        <w:t> </w:t>
      </w:r>
      <w:r w:rsidR="00EF35D8" w:rsidRPr="00EF35D8">
        <w:t>8</w:t>
      </w:r>
      <w:r w:rsidR="00C00AFE">
        <w:t>58</w:t>
      </w:r>
      <w:r w:rsidR="00644E54">
        <w:t> </w:t>
      </w:r>
      <w:r w:rsidR="00C00AFE">
        <w:t>2</w:t>
      </w:r>
      <w:r w:rsidR="00644E54">
        <w:t>48,8</w:t>
      </w:r>
      <w:r w:rsidR="00C00AFE">
        <w:t xml:space="preserve"> </w:t>
      </w:r>
      <w:r w:rsidRPr="00EF35D8">
        <w:t>тыс. рублей, в том числе объем безвозмездных поступлений в сумме</w:t>
      </w:r>
      <w:bookmarkStart w:id="1" w:name="OLE_LINK1"/>
      <w:r w:rsidRPr="00EF35D8">
        <w:t xml:space="preserve"> </w:t>
      </w:r>
      <w:bookmarkEnd w:id="1"/>
      <w:r w:rsidR="00EF35D8" w:rsidRPr="00EF35D8">
        <w:t>2</w:t>
      </w:r>
      <w:r w:rsidR="00C00AFE">
        <w:t> 615 248,4</w:t>
      </w:r>
      <w:r w:rsidRPr="00EF35D8">
        <w:t xml:space="preserve"> тыс. рублей, из них объем межбюджетных трансфертов, получаемых из бюджетов бюджетной системы Российской Федерации, в сумме </w:t>
      </w:r>
      <w:r w:rsidR="00EF35D8" w:rsidRPr="00EF35D8">
        <w:t xml:space="preserve">2 588 258,2 </w:t>
      </w:r>
      <w:r w:rsidRPr="00EF35D8">
        <w:t xml:space="preserve">тыс. рублей; </w:t>
      </w:r>
    </w:p>
    <w:p w14:paraId="5E0566D9" w14:textId="04F45234" w:rsidR="00494F1B" w:rsidRPr="00EF35D8" w:rsidRDefault="00494F1B" w:rsidP="00494F1B">
      <w:pPr>
        <w:shd w:val="clear" w:color="auto" w:fill="FFFFFF"/>
        <w:ind w:firstLine="709"/>
        <w:jc w:val="both"/>
      </w:pPr>
      <w:r w:rsidRPr="00EF35D8">
        <w:t xml:space="preserve">общий объем расходов бюджета города Новочебоксарска в сумме </w:t>
      </w:r>
      <w:r w:rsidR="00EF35D8" w:rsidRPr="00EF35D8">
        <w:t>4 030 493,0</w:t>
      </w:r>
      <w:r w:rsidRPr="00EF35D8">
        <w:t xml:space="preserve"> тыс. рублей;</w:t>
      </w:r>
    </w:p>
    <w:p w14:paraId="10476EC6" w14:textId="6B7FE1D6" w:rsidR="00494F1B" w:rsidRPr="0058570C" w:rsidRDefault="00494F1B" w:rsidP="00494F1B">
      <w:pPr>
        <w:shd w:val="clear" w:color="auto" w:fill="FFFFFF"/>
        <w:ind w:firstLine="709"/>
        <w:jc w:val="both"/>
      </w:pPr>
      <w:r w:rsidRPr="0058570C">
        <w:t xml:space="preserve">дефицит бюджета города Новочебоксарска в </w:t>
      </w:r>
      <w:r w:rsidRPr="00C83ED9">
        <w:t xml:space="preserve">сумме </w:t>
      </w:r>
      <w:r w:rsidR="00C00AFE" w:rsidRPr="00C83ED9">
        <w:t>172</w:t>
      </w:r>
      <w:r w:rsidR="00644E54" w:rsidRPr="00C83ED9">
        <w:t> </w:t>
      </w:r>
      <w:r w:rsidR="00C00AFE" w:rsidRPr="00C83ED9">
        <w:t>2</w:t>
      </w:r>
      <w:r w:rsidR="00644E54" w:rsidRPr="00C83ED9">
        <w:t>44,2</w:t>
      </w:r>
      <w:r w:rsidRPr="00C83ED9">
        <w:t xml:space="preserve"> тыс</w:t>
      </w:r>
      <w:r w:rsidRPr="0058570C">
        <w:t>. рублей.</w:t>
      </w:r>
    </w:p>
    <w:p w14:paraId="1F71508A" w14:textId="1DA143DD" w:rsidR="00494F1B" w:rsidRPr="00530750" w:rsidRDefault="00494F1B" w:rsidP="00494F1B">
      <w:pPr>
        <w:shd w:val="clear" w:color="auto" w:fill="FFFFFF"/>
        <w:ind w:firstLine="709"/>
        <w:jc w:val="both"/>
      </w:pPr>
      <w:r w:rsidRPr="00530750">
        <w:t xml:space="preserve">верхний предел муниципального внутреннего долга города Новочебоксарска на 1 января 2026 года в сумме </w:t>
      </w:r>
      <w:r w:rsidR="00644E54">
        <w:t>13</w:t>
      </w:r>
      <w:r w:rsidRPr="00530750">
        <w:t> 000,0 тыс. рублей, в том числе верхний предел долга по муниципальным гарантиям города Новочебоксарска в сумме 0,0 тыс. рублей;</w:t>
      </w:r>
    </w:p>
    <w:p w14:paraId="592B70DC" w14:textId="77777777" w:rsidR="00494F1B" w:rsidRPr="008F49C2" w:rsidRDefault="00494F1B" w:rsidP="00494F1B">
      <w:pPr>
        <w:ind w:firstLine="709"/>
        <w:jc w:val="both"/>
        <w:rPr>
          <w:snapToGrid w:val="0"/>
        </w:rPr>
      </w:pPr>
      <w:r w:rsidRPr="008F49C2">
        <w:rPr>
          <w:snapToGrid w:val="0"/>
        </w:rPr>
        <w:t>2. Утвердить основные характеристики бюджета города Новочебоксарска на 2026 год:</w:t>
      </w:r>
    </w:p>
    <w:p w14:paraId="729580A2" w14:textId="4CE060FD" w:rsidR="00494F1B" w:rsidRPr="008F49C2" w:rsidRDefault="00494F1B" w:rsidP="00494F1B">
      <w:pPr>
        <w:ind w:firstLine="684"/>
        <w:jc w:val="both"/>
      </w:pPr>
      <w:r w:rsidRPr="008F49C2">
        <w:t>прогнозируемый общий объем доходов бюджета города Новочебоксарска в сумме  3</w:t>
      </w:r>
      <w:r w:rsidR="00516720">
        <w:t> </w:t>
      </w:r>
      <w:r w:rsidRPr="008F49C2">
        <w:t>36</w:t>
      </w:r>
      <w:r w:rsidR="00516720">
        <w:t>1 943,1</w:t>
      </w:r>
      <w:r w:rsidRPr="008F49C2">
        <w:t xml:space="preserve"> тыс. рублей, в том числе объем безвозмездных поступлений в сумме 2 240</w:t>
      </w:r>
      <w:r w:rsidR="008F49C2" w:rsidRPr="008F49C2">
        <w:t> 481,4</w:t>
      </w:r>
      <w:r w:rsidRPr="008F49C2">
        <w:t xml:space="preserve"> тыс. рублей, из них объем межбюджетных трансфертов, получаемых из бюджетов бюджетной системы Российской Федерации, в сумме  2 240</w:t>
      </w:r>
      <w:r w:rsidR="008F49C2" w:rsidRPr="008F49C2">
        <w:t> 481,4</w:t>
      </w:r>
      <w:r w:rsidRPr="008F49C2">
        <w:t xml:space="preserve"> тыс. рублей; </w:t>
      </w:r>
    </w:p>
    <w:p w14:paraId="6C74C973" w14:textId="6CB30D8E" w:rsidR="00494F1B" w:rsidRPr="00F41551" w:rsidRDefault="00494F1B" w:rsidP="00494F1B">
      <w:pPr>
        <w:shd w:val="clear" w:color="auto" w:fill="FFFFFF"/>
        <w:ind w:firstLine="709"/>
        <w:jc w:val="both"/>
        <w:rPr>
          <w:highlight w:val="yellow"/>
        </w:rPr>
      </w:pPr>
      <w:r w:rsidRPr="008F49C2">
        <w:t xml:space="preserve">общий объем расходов бюджета города Новочебоксарска в сумме </w:t>
      </w:r>
      <w:r w:rsidR="00583793">
        <w:t xml:space="preserve">3 361 943,1 </w:t>
      </w:r>
      <w:r w:rsidRPr="008F49C2">
        <w:t xml:space="preserve">тыс. рублей, в том числе условно утвержденные расходы в </w:t>
      </w:r>
      <w:r w:rsidRPr="00583793">
        <w:t>сумме 28 </w:t>
      </w:r>
      <w:r w:rsidR="00583793" w:rsidRPr="00583793">
        <w:t>91</w:t>
      </w:r>
      <w:r w:rsidRPr="00583793">
        <w:t>8,</w:t>
      </w:r>
      <w:r w:rsidR="00583793" w:rsidRPr="00583793">
        <w:t>6</w:t>
      </w:r>
      <w:r w:rsidRPr="00583793">
        <w:t xml:space="preserve"> тыс. рублей;</w:t>
      </w:r>
    </w:p>
    <w:p w14:paraId="576131B1" w14:textId="77777777" w:rsidR="00494F1B" w:rsidRPr="008F49C2" w:rsidRDefault="00494F1B" w:rsidP="00494F1B">
      <w:pPr>
        <w:shd w:val="clear" w:color="auto" w:fill="FFFFFF"/>
        <w:ind w:firstLine="709"/>
        <w:jc w:val="both"/>
      </w:pPr>
      <w:r w:rsidRPr="008F49C2">
        <w:t>дефицит бюджета города Новочебоксарска в сумме 0,0 тыс. рублей.</w:t>
      </w:r>
    </w:p>
    <w:p w14:paraId="46BC4950" w14:textId="1D744D1C" w:rsidR="00494F1B" w:rsidRPr="008F49C2" w:rsidRDefault="00494F1B" w:rsidP="00494F1B">
      <w:pPr>
        <w:shd w:val="clear" w:color="auto" w:fill="FFFFFF"/>
        <w:ind w:firstLine="709"/>
        <w:jc w:val="both"/>
      </w:pPr>
      <w:r w:rsidRPr="008F49C2">
        <w:t xml:space="preserve">верхний предел муниципального внутреннего долга города Новочебоксарска на 1 января 2027 года в сумме </w:t>
      </w:r>
      <w:r w:rsidR="00644E54">
        <w:t>13</w:t>
      </w:r>
      <w:r w:rsidRPr="008F49C2">
        <w:t> 000,0 тыс. рублей, в том числе верхний предел долга по муниципальным гарантиям города Новочебоксарска в сумме 0,0 тыс. рублей;</w:t>
      </w:r>
    </w:p>
    <w:p w14:paraId="40555F20" w14:textId="77777777" w:rsidR="00494F1B" w:rsidRPr="008F49C2" w:rsidRDefault="00494F1B" w:rsidP="00494F1B">
      <w:pPr>
        <w:ind w:firstLine="709"/>
        <w:jc w:val="both"/>
        <w:rPr>
          <w:snapToGrid w:val="0"/>
        </w:rPr>
      </w:pPr>
      <w:r w:rsidRPr="008F49C2">
        <w:rPr>
          <w:snapToGrid w:val="0"/>
        </w:rPr>
        <w:t>3. Утвердить основные характеристики бюджета города Новочебоксарска на 2027 год:</w:t>
      </w:r>
    </w:p>
    <w:p w14:paraId="262F1908" w14:textId="21BB4A8B" w:rsidR="00494F1B" w:rsidRPr="008F49C2" w:rsidRDefault="00494F1B" w:rsidP="00494F1B">
      <w:pPr>
        <w:ind w:firstLine="684"/>
        <w:jc w:val="both"/>
      </w:pPr>
      <w:r w:rsidRPr="008F49C2">
        <w:t xml:space="preserve">прогнозируемый общий объем доходов бюджета города Новочебоксарска в сумме   </w:t>
      </w:r>
      <w:r w:rsidRPr="003116AF">
        <w:t>3</w:t>
      </w:r>
      <w:r w:rsidR="009D7E38" w:rsidRPr="003116AF">
        <w:t> </w:t>
      </w:r>
      <w:r w:rsidRPr="003116AF">
        <w:t>33</w:t>
      </w:r>
      <w:r w:rsidR="009D7E38" w:rsidRPr="003116AF">
        <w:t>9 028</w:t>
      </w:r>
      <w:r w:rsidR="009D7E38">
        <w:t>,4</w:t>
      </w:r>
      <w:r w:rsidRPr="008F49C2">
        <w:t xml:space="preserve"> тыс. рублей, в том числе объем безвозмездных поступлений в </w:t>
      </w:r>
      <w:r w:rsidRPr="003116AF">
        <w:t>сумме  2 217</w:t>
      </w:r>
      <w:r w:rsidR="008F49C2" w:rsidRPr="003116AF">
        <w:t> 246,</w:t>
      </w:r>
      <w:r w:rsidR="009D7E38">
        <w:t>5</w:t>
      </w:r>
      <w:r w:rsidRPr="008F49C2">
        <w:t xml:space="preserve"> </w:t>
      </w:r>
      <w:r w:rsidRPr="008F49C2">
        <w:lastRenderedPageBreak/>
        <w:t>тыс. рублей, из них объем межбюджетных трансфертов, получаемых из бюджетов бюджетной системы Российской Федерации</w:t>
      </w:r>
      <w:r w:rsidRPr="003116AF">
        <w:t>, в сумме 2 217</w:t>
      </w:r>
      <w:r w:rsidR="008F49C2" w:rsidRPr="003116AF">
        <w:t> 246,</w:t>
      </w:r>
      <w:r w:rsidR="009D7E38" w:rsidRPr="003116AF">
        <w:t>5</w:t>
      </w:r>
      <w:r w:rsidRPr="003116AF">
        <w:t xml:space="preserve"> тыс. рублей</w:t>
      </w:r>
      <w:r w:rsidRPr="008F49C2">
        <w:t xml:space="preserve">; </w:t>
      </w:r>
    </w:p>
    <w:p w14:paraId="77E0098A" w14:textId="5DEFE564" w:rsidR="00494F1B" w:rsidRPr="003116AF" w:rsidRDefault="00494F1B" w:rsidP="00494F1B">
      <w:pPr>
        <w:ind w:firstLine="709"/>
        <w:jc w:val="both"/>
      </w:pPr>
      <w:r w:rsidRPr="003116AF">
        <w:t xml:space="preserve">общий объем расходов бюджета города Новочебоксарска в сумме </w:t>
      </w:r>
      <w:r w:rsidR="005F1FB8">
        <w:t>3 339 028,4</w:t>
      </w:r>
      <w:r w:rsidRPr="003116AF">
        <w:t xml:space="preserve"> тыс. рублей, в том числе условно утвержденные расходы в сумме 57</w:t>
      </w:r>
      <w:r w:rsidR="003116AF" w:rsidRPr="003116AF">
        <w:t> 610,5</w:t>
      </w:r>
      <w:r w:rsidRPr="003116AF">
        <w:t xml:space="preserve"> тыс. рублей;</w:t>
      </w:r>
    </w:p>
    <w:p w14:paraId="68DAF7D4" w14:textId="77777777" w:rsidR="00494F1B" w:rsidRPr="00354C3A" w:rsidRDefault="00494F1B" w:rsidP="00494F1B">
      <w:pPr>
        <w:shd w:val="clear" w:color="auto" w:fill="FFFFFF"/>
        <w:ind w:firstLine="709"/>
        <w:jc w:val="both"/>
      </w:pPr>
      <w:r w:rsidRPr="00354C3A">
        <w:t>дефицит бюджета города Новочебоксарска в сумме 0,0 тыс. рублей.</w:t>
      </w:r>
    </w:p>
    <w:p w14:paraId="545D6A8F" w14:textId="594EB6CB" w:rsidR="00AE4F0F" w:rsidRPr="00354C3A" w:rsidRDefault="00494F1B" w:rsidP="00494F1B">
      <w:pPr>
        <w:shd w:val="clear" w:color="auto" w:fill="FFFFFF"/>
        <w:ind w:firstLine="709"/>
        <w:jc w:val="both"/>
      </w:pPr>
      <w:r w:rsidRPr="00354C3A">
        <w:t xml:space="preserve">верхний предел муниципального внутреннего долга города Новочебоксарска на 1 января 2028 года в сумме </w:t>
      </w:r>
      <w:r w:rsidR="00644E54">
        <w:t>13</w:t>
      </w:r>
      <w:r w:rsidRPr="00354C3A">
        <w:t> 000,0 тыс. рублей, в том числе верхний предел долга по муниципальным гарантиям города Новочебоксарска в сумме 0,0 тыс. рублей.</w:t>
      </w:r>
      <w:r w:rsidR="00AE4F0F" w:rsidRPr="00354C3A">
        <w:t>»;</w:t>
      </w:r>
    </w:p>
    <w:p w14:paraId="14D8B927" w14:textId="1B594AA8" w:rsidR="00DB2123" w:rsidRPr="00F768B5" w:rsidRDefault="00DB2123" w:rsidP="00DB2123">
      <w:pPr>
        <w:shd w:val="clear" w:color="auto" w:fill="FFFFFF"/>
        <w:ind w:firstLine="709"/>
        <w:jc w:val="both"/>
      </w:pPr>
      <w:r w:rsidRPr="00F768B5">
        <w:t>2) пункт 2 статьи 3 изложить в следующей редакции:</w:t>
      </w:r>
    </w:p>
    <w:p w14:paraId="311D3685" w14:textId="14FD6EA9" w:rsidR="00322104" w:rsidRPr="006224C5" w:rsidRDefault="00DB2123" w:rsidP="00F41551">
      <w:pPr>
        <w:shd w:val="clear" w:color="auto" w:fill="FFFFFF"/>
        <w:ind w:firstLine="709"/>
        <w:jc w:val="both"/>
      </w:pPr>
      <w:r w:rsidRPr="006224C5">
        <w:t xml:space="preserve">«2. </w:t>
      </w:r>
      <w:r w:rsidR="00F41551" w:rsidRPr="006224C5">
        <w:t xml:space="preserve">Утвердить общий объем бюджетных ассигнований, направляемых на исполнение публичных нормативных обязательств, на 2025 год в сумме </w:t>
      </w:r>
      <w:r w:rsidR="006224C5" w:rsidRPr="006224C5">
        <w:t>1</w:t>
      </w:r>
      <w:r w:rsidR="00ED35F0">
        <w:t>2</w:t>
      </w:r>
      <w:r w:rsidR="006224C5" w:rsidRPr="006224C5">
        <w:t> 0</w:t>
      </w:r>
      <w:r w:rsidR="00ED35F0">
        <w:t>30</w:t>
      </w:r>
      <w:r w:rsidR="006224C5" w:rsidRPr="006224C5">
        <w:t>,</w:t>
      </w:r>
      <w:r w:rsidR="00ED35F0">
        <w:t>3</w:t>
      </w:r>
      <w:r w:rsidR="00F41551" w:rsidRPr="006224C5">
        <w:t xml:space="preserve"> тыс. рублей, на 2026 год в сумме 11 057,3</w:t>
      </w:r>
      <w:r w:rsidR="00F41551" w:rsidRPr="006224C5">
        <w:rPr>
          <w:color w:val="000000"/>
        </w:rPr>
        <w:t xml:space="preserve"> </w:t>
      </w:r>
      <w:r w:rsidR="00F41551" w:rsidRPr="006224C5">
        <w:t>тыс. рублей, на 2027 год в сумме 6 604,6 тыс. рублей.</w:t>
      </w:r>
      <w:r w:rsidR="00322104" w:rsidRPr="006224C5">
        <w:t>»;</w:t>
      </w:r>
    </w:p>
    <w:p w14:paraId="325D5C1B" w14:textId="4A9BAA05" w:rsidR="00322104" w:rsidRPr="00F768B5" w:rsidRDefault="00322104" w:rsidP="00322104">
      <w:pPr>
        <w:shd w:val="clear" w:color="auto" w:fill="FFFFFF"/>
        <w:ind w:firstLine="709"/>
        <w:jc w:val="both"/>
      </w:pPr>
      <w:r w:rsidRPr="006224C5">
        <w:t>3) пункт 3 статьи 3 изложить в следующей редакции:</w:t>
      </w:r>
    </w:p>
    <w:p w14:paraId="3CAFF798" w14:textId="77777777" w:rsidR="00F41551" w:rsidRPr="00F768B5" w:rsidRDefault="00322104" w:rsidP="00F41551">
      <w:pPr>
        <w:shd w:val="clear" w:color="auto" w:fill="FFFFFF"/>
        <w:ind w:firstLine="709"/>
        <w:jc w:val="both"/>
      </w:pPr>
      <w:r w:rsidRPr="00F768B5">
        <w:t xml:space="preserve">«3. </w:t>
      </w:r>
      <w:r w:rsidR="00F41551" w:rsidRPr="00F768B5">
        <w:t>Утвердить:</w:t>
      </w:r>
    </w:p>
    <w:p w14:paraId="45BA5C5C" w14:textId="77777777" w:rsidR="00F41551" w:rsidRPr="00F768B5" w:rsidRDefault="00F41551" w:rsidP="00F41551">
      <w:pPr>
        <w:autoSpaceDE w:val="0"/>
        <w:autoSpaceDN w:val="0"/>
        <w:adjustRightInd w:val="0"/>
        <w:ind w:firstLine="720"/>
        <w:jc w:val="both"/>
      </w:pPr>
      <w:r w:rsidRPr="00F768B5">
        <w:t>объем бюджетных ассигнований Дорожного фонда города Новочебоксарска:</w:t>
      </w:r>
    </w:p>
    <w:p w14:paraId="1975FC9B" w14:textId="2947AFFB" w:rsidR="00F41551" w:rsidRPr="00F768B5" w:rsidRDefault="00F41551" w:rsidP="00F41551">
      <w:pPr>
        <w:ind w:firstLine="709"/>
        <w:jc w:val="both"/>
        <w:rPr>
          <w:color w:val="000000"/>
        </w:rPr>
      </w:pPr>
      <w:r w:rsidRPr="00F768B5">
        <w:t xml:space="preserve">на 2025 год в сумме </w:t>
      </w:r>
      <w:r w:rsidR="00F768B5" w:rsidRPr="00F768B5">
        <w:rPr>
          <w:color w:val="000000"/>
        </w:rPr>
        <w:t>291 470,7</w:t>
      </w:r>
      <w:r w:rsidRPr="00F768B5">
        <w:rPr>
          <w:color w:val="000000"/>
        </w:rPr>
        <w:t xml:space="preserve"> </w:t>
      </w:r>
      <w:r w:rsidRPr="00F768B5">
        <w:t>тыс. рублей;</w:t>
      </w:r>
    </w:p>
    <w:p w14:paraId="5E688F36" w14:textId="5DD39904" w:rsidR="00F41551" w:rsidRPr="00F768B5" w:rsidRDefault="00F41551" w:rsidP="00F41551">
      <w:pPr>
        <w:ind w:firstLine="709"/>
        <w:jc w:val="both"/>
        <w:rPr>
          <w:color w:val="000000"/>
        </w:rPr>
      </w:pPr>
      <w:r w:rsidRPr="00F768B5">
        <w:t xml:space="preserve">на 2026 год в сумме </w:t>
      </w:r>
      <w:r w:rsidRPr="00F768B5">
        <w:rPr>
          <w:color w:val="000000"/>
        </w:rPr>
        <w:t>263 373,</w:t>
      </w:r>
      <w:r w:rsidR="00F768B5" w:rsidRPr="00F768B5">
        <w:rPr>
          <w:color w:val="000000"/>
        </w:rPr>
        <w:t>5</w:t>
      </w:r>
      <w:r w:rsidRPr="00F768B5">
        <w:rPr>
          <w:color w:val="000000"/>
        </w:rPr>
        <w:t xml:space="preserve"> </w:t>
      </w:r>
      <w:r w:rsidRPr="00F768B5">
        <w:t>тыс. рублей;</w:t>
      </w:r>
    </w:p>
    <w:p w14:paraId="6C4B00B4" w14:textId="7D2F9CD9" w:rsidR="00F41551" w:rsidRPr="00F768B5" w:rsidRDefault="00F41551" w:rsidP="00F41551">
      <w:pPr>
        <w:ind w:firstLine="709"/>
        <w:jc w:val="both"/>
        <w:rPr>
          <w:color w:val="000000"/>
        </w:rPr>
      </w:pPr>
      <w:r w:rsidRPr="00F768B5">
        <w:t xml:space="preserve">на 2027 год в сумме </w:t>
      </w:r>
      <w:r w:rsidRPr="00F768B5">
        <w:rPr>
          <w:color w:val="000000"/>
        </w:rPr>
        <w:t>263 373,</w:t>
      </w:r>
      <w:r w:rsidR="00F768B5" w:rsidRPr="00F768B5">
        <w:rPr>
          <w:color w:val="000000"/>
        </w:rPr>
        <w:t>5</w:t>
      </w:r>
      <w:r w:rsidRPr="00F768B5">
        <w:rPr>
          <w:color w:val="000000"/>
        </w:rPr>
        <w:t xml:space="preserve"> </w:t>
      </w:r>
      <w:r w:rsidRPr="00F768B5">
        <w:t>тыс. рублей;</w:t>
      </w:r>
    </w:p>
    <w:p w14:paraId="1466DD6C" w14:textId="77777777" w:rsidR="00F41551" w:rsidRPr="00F768B5" w:rsidRDefault="00F41551" w:rsidP="00F41551">
      <w:pPr>
        <w:autoSpaceDE w:val="0"/>
        <w:autoSpaceDN w:val="0"/>
        <w:adjustRightInd w:val="0"/>
        <w:ind w:firstLine="709"/>
        <w:jc w:val="both"/>
      </w:pPr>
      <w:r w:rsidRPr="00F768B5">
        <w:t>прогнозируемый объем доходов бюджета города Новочебоксарска от поступлений, указанных в статье 2 Решения Новочебоксарского городского Собрания депутатов Чувашской Республики от 29 декабря 2011 г. № С 23-2 «О Дорожном фонде города Новочебоксарска Чувашской Республики»:</w:t>
      </w:r>
    </w:p>
    <w:p w14:paraId="06BFD4A2" w14:textId="77777777" w:rsidR="00F768B5" w:rsidRPr="00F768B5" w:rsidRDefault="00F768B5" w:rsidP="00F768B5">
      <w:pPr>
        <w:ind w:firstLine="709"/>
        <w:jc w:val="both"/>
        <w:rPr>
          <w:color w:val="000000"/>
        </w:rPr>
      </w:pPr>
      <w:r w:rsidRPr="00F768B5">
        <w:t xml:space="preserve">на 2025 год в сумме </w:t>
      </w:r>
      <w:r w:rsidRPr="00F768B5">
        <w:rPr>
          <w:color w:val="000000"/>
        </w:rPr>
        <w:t xml:space="preserve">291 470,7 </w:t>
      </w:r>
      <w:r w:rsidRPr="00F768B5">
        <w:t>тыс. рублей;</w:t>
      </w:r>
    </w:p>
    <w:p w14:paraId="084D0B12" w14:textId="77777777" w:rsidR="00F768B5" w:rsidRPr="00F768B5" w:rsidRDefault="00F768B5" w:rsidP="00F768B5">
      <w:pPr>
        <w:ind w:firstLine="709"/>
        <w:jc w:val="both"/>
        <w:rPr>
          <w:color w:val="000000"/>
        </w:rPr>
      </w:pPr>
      <w:r w:rsidRPr="00F768B5">
        <w:t xml:space="preserve">на 2026 год в сумме </w:t>
      </w:r>
      <w:r w:rsidRPr="00F768B5">
        <w:rPr>
          <w:color w:val="000000"/>
        </w:rPr>
        <w:t xml:space="preserve">263 373,5 </w:t>
      </w:r>
      <w:r w:rsidRPr="00F768B5">
        <w:t>тыс. рублей;</w:t>
      </w:r>
    </w:p>
    <w:p w14:paraId="1997A2B6" w14:textId="664915B6" w:rsidR="00322104" w:rsidRPr="00F768B5" w:rsidRDefault="00F768B5" w:rsidP="00F768B5">
      <w:pPr>
        <w:ind w:firstLine="709"/>
        <w:jc w:val="both"/>
        <w:rPr>
          <w:color w:val="000000"/>
        </w:rPr>
      </w:pPr>
      <w:r w:rsidRPr="00F768B5">
        <w:t xml:space="preserve">на 2027 год в сумме </w:t>
      </w:r>
      <w:r w:rsidRPr="00F768B5">
        <w:rPr>
          <w:color w:val="000000"/>
        </w:rPr>
        <w:t xml:space="preserve">263 373,5 </w:t>
      </w:r>
      <w:r w:rsidRPr="00F768B5">
        <w:t>тыс. рублей</w:t>
      </w:r>
      <w:r w:rsidR="00F41551" w:rsidRPr="00F768B5">
        <w:t>.</w:t>
      </w:r>
      <w:r w:rsidR="00322104" w:rsidRPr="00F768B5">
        <w:t>»;</w:t>
      </w:r>
    </w:p>
    <w:p w14:paraId="2E4FA53A" w14:textId="7BE7D831" w:rsidR="00322104" w:rsidRPr="00F768B5" w:rsidRDefault="00AE4F0F" w:rsidP="00FD2922">
      <w:pPr>
        <w:pStyle w:val="a7"/>
        <w:spacing w:after="0"/>
        <w:ind w:firstLine="709"/>
        <w:jc w:val="both"/>
      </w:pPr>
      <w:r w:rsidRPr="00F768B5">
        <w:t>4)</w:t>
      </w:r>
      <w:r w:rsidR="00E63F71" w:rsidRPr="00F768B5">
        <w:t xml:space="preserve"> пункт 2</w:t>
      </w:r>
      <w:r w:rsidRPr="00F768B5">
        <w:t xml:space="preserve"> стать</w:t>
      </w:r>
      <w:r w:rsidR="00E63F71" w:rsidRPr="00F768B5">
        <w:t>и</w:t>
      </w:r>
      <w:r w:rsidRPr="00F768B5">
        <w:t xml:space="preserve"> 8</w:t>
      </w:r>
      <w:r w:rsidR="00E63F71" w:rsidRPr="00F768B5">
        <w:t xml:space="preserve"> </w:t>
      </w:r>
      <w:r w:rsidR="00F41551" w:rsidRPr="00F768B5">
        <w:t>изложить в следующей редакции</w:t>
      </w:r>
      <w:r w:rsidR="00B65AB4" w:rsidRPr="00F768B5">
        <w:t>:</w:t>
      </w:r>
    </w:p>
    <w:p w14:paraId="11D949EC" w14:textId="04314AD4" w:rsidR="00B65AB4" w:rsidRDefault="00B65AB4" w:rsidP="00B65AB4">
      <w:pPr>
        <w:shd w:val="clear" w:color="auto" w:fill="FFFFFF"/>
        <w:ind w:firstLine="709"/>
        <w:jc w:val="both"/>
      </w:pPr>
      <w:r w:rsidRPr="00A72DE7">
        <w:t xml:space="preserve">«2. Утвердить объем расходов на обслуживание муниципального долга города Новочебоксарска на 2025 год в </w:t>
      </w:r>
      <w:r w:rsidRPr="00C9727D">
        <w:t xml:space="preserve">сумме </w:t>
      </w:r>
      <w:r w:rsidR="0090052F">
        <w:t>1</w:t>
      </w:r>
      <w:r w:rsidR="00C9727D" w:rsidRPr="00C9727D">
        <w:t> </w:t>
      </w:r>
      <w:r w:rsidR="0090052F">
        <w:t>740</w:t>
      </w:r>
      <w:r w:rsidR="00C9727D" w:rsidRPr="00C9727D">
        <w:t>,</w:t>
      </w:r>
      <w:r w:rsidR="0090052F">
        <w:t>9</w:t>
      </w:r>
      <w:r w:rsidRPr="00C9727D">
        <w:t xml:space="preserve"> тыс. </w:t>
      </w:r>
      <w:r w:rsidRPr="00725E14">
        <w:t xml:space="preserve">рублей, на 2026 год в сумме </w:t>
      </w:r>
      <w:r w:rsidR="00354C3A" w:rsidRPr="00725E14">
        <w:t>1 501,8</w:t>
      </w:r>
      <w:r w:rsidRPr="00725E14">
        <w:t xml:space="preserve"> тыс. рублей, на 2027 год в сумме</w:t>
      </w:r>
      <w:r w:rsidR="00354C3A" w:rsidRPr="00725E14">
        <w:t xml:space="preserve"> 1 501,8</w:t>
      </w:r>
      <w:r w:rsidRPr="00725E14">
        <w:t xml:space="preserve"> тыс. рублей.»;</w:t>
      </w:r>
    </w:p>
    <w:p w14:paraId="1BCF57C3" w14:textId="6EE7AC09" w:rsidR="00651DF6" w:rsidRDefault="00651DF6" w:rsidP="00B65AB4">
      <w:pPr>
        <w:shd w:val="clear" w:color="auto" w:fill="FFFFFF"/>
        <w:ind w:firstLine="709"/>
        <w:jc w:val="both"/>
      </w:pPr>
      <w:r>
        <w:t xml:space="preserve">5) </w:t>
      </w:r>
      <w:r w:rsidRPr="00C3704F">
        <w:t>статью</w:t>
      </w:r>
      <w:r w:rsidRPr="00772602">
        <w:t xml:space="preserve"> 1</w:t>
      </w:r>
      <w:r>
        <w:t>0</w:t>
      </w:r>
      <w:r w:rsidRPr="00772602">
        <w:t xml:space="preserve"> изложить в следующей редакции:</w:t>
      </w:r>
    </w:p>
    <w:p w14:paraId="746C71F1" w14:textId="5A8AFE04" w:rsidR="00651DF6" w:rsidRDefault="002B5B89" w:rsidP="00651DF6">
      <w:pPr>
        <w:shd w:val="clear" w:color="auto" w:fill="FFFFFF"/>
        <w:ind w:firstLine="709"/>
        <w:jc w:val="both"/>
        <w:rPr>
          <w:b/>
        </w:rPr>
      </w:pPr>
      <w:r>
        <w:t xml:space="preserve"> </w:t>
      </w:r>
      <w:r w:rsidR="00651DF6">
        <w:t>«</w:t>
      </w:r>
      <w:r w:rsidR="00651DF6" w:rsidRPr="004755B2">
        <w:rPr>
          <w:b/>
          <w:bCs/>
        </w:rPr>
        <w:t xml:space="preserve">Статья 10. </w:t>
      </w:r>
      <w:r w:rsidR="00651DF6" w:rsidRPr="00D37F57">
        <w:rPr>
          <w:b/>
        </w:rPr>
        <w:t>Предоставление субсидий</w:t>
      </w:r>
      <w:r w:rsidR="00651DF6">
        <w:rPr>
          <w:b/>
        </w:rPr>
        <w:t>, юридическим лицам</w:t>
      </w:r>
      <w:r w:rsidR="00651DF6" w:rsidRPr="00D37F57">
        <w:rPr>
          <w:b/>
        </w:rPr>
        <w:t xml:space="preserve">, индивидуальным предпринимателям, физическим лицам - производителям товаров, работ, услуг, а также некоммерческим организациям, не являющимся </w:t>
      </w:r>
      <w:r w:rsidR="00651DF6">
        <w:rPr>
          <w:b/>
        </w:rPr>
        <w:t>муниципальными</w:t>
      </w:r>
      <w:r w:rsidR="00651DF6" w:rsidRPr="00D37F57">
        <w:rPr>
          <w:b/>
        </w:rPr>
        <w:t xml:space="preserve"> учреждениями</w:t>
      </w:r>
    </w:p>
    <w:p w14:paraId="6BB52E29" w14:textId="32F9BF62" w:rsidR="002719FC" w:rsidRDefault="002B5B89" w:rsidP="00651DF6">
      <w:pPr>
        <w:shd w:val="clear" w:color="auto" w:fill="FFFFFF"/>
        <w:ind w:firstLine="709"/>
        <w:jc w:val="both"/>
      </w:pPr>
      <w:r>
        <w:t xml:space="preserve">1. </w:t>
      </w:r>
      <w:r w:rsidRPr="002B5B89">
        <w:t>Субсидии юридическим лицам (за исключением субсидий муниципальным учреждениям, а также субсидий, указанных в пунктах 6 - 8 статьи 78 Бюджетного кодекса Российской Федерации), индивидуальным предпринимателям, физическим лицам - производителям товаров, работ, услуг, а также субсидии некоммерческим организациям, не являющим</w:t>
      </w:r>
      <w:r w:rsidR="00F24F5B">
        <w:t>ся муниципальными учреждениями</w:t>
      </w:r>
      <w:r w:rsidRPr="002B5B89">
        <w:t>,</w:t>
      </w:r>
      <w:r>
        <w:t xml:space="preserve"> </w:t>
      </w:r>
      <w:r w:rsidR="00651DF6" w:rsidRPr="00D37F57">
        <w:t xml:space="preserve">предоставляются </w:t>
      </w:r>
      <w:r w:rsidR="002719FC">
        <w:t xml:space="preserve"> из бюджета города Новочебоксарска в случаях, предусмотренных </w:t>
      </w:r>
      <w:r w:rsidR="00F24F5B">
        <w:t xml:space="preserve">в приложении </w:t>
      </w:r>
      <w:r w:rsidR="002719FC" w:rsidRPr="00AB58B6">
        <w:t xml:space="preserve"> </w:t>
      </w:r>
      <w:r>
        <w:t>7</w:t>
      </w:r>
      <w:r w:rsidR="002719FC">
        <w:t xml:space="preserve"> к настоящему решению.</w:t>
      </w:r>
    </w:p>
    <w:p w14:paraId="7F5C0EBA" w14:textId="20A189D7" w:rsidR="00651DF6" w:rsidRDefault="002B5B89" w:rsidP="00651DF6">
      <w:pPr>
        <w:shd w:val="clear" w:color="auto" w:fill="FFFFFF"/>
        <w:ind w:firstLine="709"/>
        <w:jc w:val="both"/>
      </w:pPr>
      <w:r>
        <w:t>2</w:t>
      </w:r>
      <w:r w:rsidR="002719FC">
        <w:t xml:space="preserve">. </w:t>
      </w:r>
      <w:r w:rsidR="00043FDE">
        <w:t>Су</w:t>
      </w:r>
      <w:r w:rsidR="00F24F5B">
        <w:t>бсидии, предусмотренные пунктом 1 настоящей статьи</w:t>
      </w:r>
      <w:r w:rsidR="00043FDE">
        <w:t xml:space="preserve">, предоставляются </w:t>
      </w:r>
      <w:r w:rsidR="00651DF6" w:rsidRPr="00D37F57">
        <w:t>в порядках, установленных муниципальными правовыми актами </w:t>
      </w:r>
      <w:r w:rsidR="00651DF6" w:rsidRPr="004755B2">
        <w:t>города</w:t>
      </w:r>
      <w:r w:rsidR="00651DF6" w:rsidRPr="00D37F57">
        <w:t> </w:t>
      </w:r>
      <w:r w:rsidR="00651DF6" w:rsidRPr="004755B2">
        <w:t>Новочебоксарска Чувашской Республики</w:t>
      </w:r>
      <w:r w:rsidR="00F24F5B">
        <w:t>.»</w:t>
      </w:r>
      <w:r w:rsidR="00095812">
        <w:t>;</w:t>
      </w:r>
    </w:p>
    <w:p w14:paraId="322FDF67" w14:textId="6632A548" w:rsidR="00F24F5B" w:rsidRPr="00646ECE" w:rsidRDefault="00F24F5B" w:rsidP="00651DF6">
      <w:pPr>
        <w:shd w:val="clear" w:color="auto" w:fill="FFFFFF"/>
        <w:ind w:firstLine="709"/>
        <w:jc w:val="both"/>
      </w:pPr>
      <w:r w:rsidRPr="00646ECE">
        <w:t xml:space="preserve">6) </w:t>
      </w:r>
      <w:r w:rsidR="0083154E" w:rsidRPr="00646ECE">
        <w:t>дополнить статьей 11 следующего содержания:</w:t>
      </w:r>
    </w:p>
    <w:p w14:paraId="3670E70A" w14:textId="4904F2C0" w:rsidR="0083154E" w:rsidRPr="00646ECE" w:rsidRDefault="0083154E" w:rsidP="0083154E">
      <w:pPr>
        <w:shd w:val="clear" w:color="auto" w:fill="FFFFFF"/>
        <w:ind w:firstLine="709"/>
        <w:jc w:val="both"/>
        <w:rPr>
          <w:b/>
        </w:rPr>
      </w:pPr>
      <w:r w:rsidRPr="00646ECE">
        <w:t>«</w:t>
      </w:r>
      <w:r w:rsidRPr="00646ECE">
        <w:rPr>
          <w:b/>
        </w:rPr>
        <w:t>Статья 11. Выплаты отдельным категориям граждан</w:t>
      </w:r>
    </w:p>
    <w:p w14:paraId="01D5B1FB" w14:textId="03AE3443" w:rsidR="0083154E" w:rsidRPr="0083154E" w:rsidRDefault="0083154E" w:rsidP="0083154E">
      <w:pPr>
        <w:shd w:val="clear" w:color="auto" w:fill="FFFFFF"/>
        <w:ind w:firstLine="709"/>
        <w:jc w:val="both"/>
      </w:pPr>
      <w:r w:rsidRPr="00646ECE">
        <w:t>Направить средства бюджета города Новочебоксарска на осуществление выплат отдельным категориям граждан в порядке, размерах и на условиях, установленных муниципальными правовыми актами города Новочебоксарска Чувашской Республики.»</w:t>
      </w:r>
      <w:r w:rsidR="00095812" w:rsidRPr="00646ECE">
        <w:t>;</w:t>
      </w:r>
    </w:p>
    <w:p w14:paraId="6B6164F9" w14:textId="31199E9A" w:rsidR="003C7A5C" w:rsidRPr="00354C3A" w:rsidRDefault="00F24F5B" w:rsidP="003C7A5C">
      <w:pPr>
        <w:ind w:firstLine="709"/>
      </w:pPr>
      <w:r w:rsidRPr="00354C3A">
        <w:rPr>
          <w:color w:val="000000"/>
        </w:rPr>
        <w:t>7</w:t>
      </w:r>
      <w:r w:rsidR="003C7A5C" w:rsidRPr="00354C3A">
        <w:rPr>
          <w:color w:val="000000"/>
        </w:rPr>
        <w:t xml:space="preserve">) </w:t>
      </w:r>
      <w:r w:rsidR="003C7A5C" w:rsidRPr="00354C3A">
        <w:t>приложение 1 изложить в следующей редакции</w:t>
      </w:r>
      <w:r w:rsidR="003C7A5C" w:rsidRPr="00354C3A">
        <w:rPr>
          <w:color w:val="000000"/>
        </w:rPr>
        <w:t>:</w:t>
      </w:r>
    </w:p>
    <w:p w14:paraId="0798FE06" w14:textId="77777777" w:rsidR="00F9458F" w:rsidRPr="00354C3A" w:rsidRDefault="00F9458F" w:rsidP="0009719F">
      <w:pPr>
        <w:ind w:firstLine="709"/>
        <w:jc w:val="both"/>
      </w:pPr>
    </w:p>
    <w:p w14:paraId="1355D77E" w14:textId="77777777" w:rsidR="00F9458F" w:rsidRPr="00354C3A" w:rsidRDefault="00F9458F" w:rsidP="0009719F">
      <w:pPr>
        <w:ind w:firstLine="709"/>
        <w:jc w:val="both"/>
      </w:pPr>
    </w:p>
    <w:p w14:paraId="0A1B50D1" w14:textId="77777777" w:rsidR="004B75AF" w:rsidRPr="00354C3A" w:rsidRDefault="004B75AF">
      <w:pPr>
        <w:sectPr w:rsidR="004B75AF" w:rsidRPr="00354C3A" w:rsidSect="00F17830">
          <w:headerReference w:type="default" r:id="rId11"/>
          <w:headerReference w:type="first" r:id="rId12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bookmarkStart w:id="2" w:name="_GoBack"/>
      <w:bookmarkEnd w:id="2"/>
    </w:p>
    <w:p w14:paraId="32A661B2" w14:textId="4FB76C21" w:rsidR="003070BD" w:rsidRPr="00354C3A" w:rsidRDefault="003070BD" w:rsidP="00386411">
      <w:pPr>
        <w:tabs>
          <w:tab w:val="left" w:pos="10065"/>
        </w:tabs>
        <w:ind w:left="10773" w:right="-456"/>
        <w:jc w:val="both"/>
        <w:rPr>
          <w:bCs/>
          <w:sz w:val="22"/>
          <w:szCs w:val="22"/>
        </w:rPr>
      </w:pPr>
      <w:r w:rsidRPr="00354C3A">
        <w:rPr>
          <w:bCs/>
          <w:sz w:val="22"/>
          <w:szCs w:val="22"/>
        </w:rPr>
        <w:lastRenderedPageBreak/>
        <w:t>«Приложение 1</w:t>
      </w:r>
    </w:p>
    <w:p w14:paraId="33FEBA96" w14:textId="700721CA" w:rsidR="003070BD" w:rsidRPr="00354C3A" w:rsidRDefault="003070BD" w:rsidP="00386411">
      <w:pPr>
        <w:tabs>
          <w:tab w:val="left" w:pos="10065"/>
        </w:tabs>
        <w:ind w:left="10773" w:right="-456"/>
        <w:jc w:val="both"/>
        <w:rPr>
          <w:sz w:val="22"/>
          <w:szCs w:val="22"/>
        </w:rPr>
      </w:pPr>
      <w:r w:rsidRPr="00354C3A">
        <w:rPr>
          <w:bCs/>
          <w:sz w:val="22"/>
          <w:szCs w:val="22"/>
        </w:rPr>
        <w:t xml:space="preserve">к решению Новочебоксарского городского Собрания депутатов </w:t>
      </w:r>
      <w:r w:rsidRPr="00354C3A">
        <w:rPr>
          <w:sz w:val="22"/>
          <w:szCs w:val="22"/>
        </w:rPr>
        <w:t>Чувашской Республики «О бюджете города Новочебоксарска на 202</w:t>
      </w:r>
      <w:r w:rsidR="000B51A9" w:rsidRPr="00354C3A">
        <w:rPr>
          <w:sz w:val="22"/>
          <w:szCs w:val="22"/>
        </w:rPr>
        <w:t>5</w:t>
      </w:r>
      <w:r w:rsidRPr="00354C3A">
        <w:rPr>
          <w:sz w:val="22"/>
          <w:szCs w:val="22"/>
        </w:rPr>
        <w:t xml:space="preserve"> год и на плановый период 202</w:t>
      </w:r>
      <w:r w:rsidR="000B51A9" w:rsidRPr="00354C3A">
        <w:rPr>
          <w:sz w:val="22"/>
          <w:szCs w:val="22"/>
        </w:rPr>
        <w:t>6</w:t>
      </w:r>
      <w:r w:rsidRPr="00354C3A">
        <w:rPr>
          <w:sz w:val="22"/>
          <w:szCs w:val="22"/>
        </w:rPr>
        <w:t xml:space="preserve"> и 202</w:t>
      </w:r>
      <w:r w:rsidR="000B51A9" w:rsidRPr="00354C3A">
        <w:rPr>
          <w:sz w:val="22"/>
          <w:szCs w:val="22"/>
        </w:rPr>
        <w:t>7</w:t>
      </w:r>
      <w:r w:rsidRPr="00354C3A">
        <w:rPr>
          <w:sz w:val="22"/>
          <w:szCs w:val="22"/>
        </w:rPr>
        <w:t xml:space="preserve"> годов»</w:t>
      </w:r>
    </w:p>
    <w:p w14:paraId="4E48ECED" w14:textId="77777777" w:rsidR="003070BD" w:rsidRPr="00354C3A" w:rsidRDefault="003070BD" w:rsidP="003070BD">
      <w:pPr>
        <w:tabs>
          <w:tab w:val="left" w:pos="10065"/>
        </w:tabs>
        <w:ind w:left="5529"/>
        <w:jc w:val="center"/>
        <w:rPr>
          <w:sz w:val="22"/>
          <w:szCs w:val="22"/>
        </w:rPr>
      </w:pPr>
    </w:p>
    <w:p w14:paraId="5EB6112B" w14:textId="77777777" w:rsidR="003070BD" w:rsidRPr="00354C3A" w:rsidRDefault="003070BD" w:rsidP="003070BD">
      <w:pPr>
        <w:jc w:val="center"/>
        <w:rPr>
          <w:b/>
          <w:bCs/>
          <w:caps/>
          <w:color w:val="000000"/>
          <w:sz w:val="22"/>
          <w:szCs w:val="22"/>
        </w:rPr>
      </w:pPr>
      <w:r w:rsidRPr="00354C3A">
        <w:rPr>
          <w:b/>
          <w:bCs/>
          <w:caps/>
          <w:color w:val="000000"/>
          <w:sz w:val="22"/>
          <w:szCs w:val="22"/>
        </w:rPr>
        <w:t>Прогнозируемые объемы</w:t>
      </w:r>
    </w:p>
    <w:p w14:paraId="58157C3A" w14:textId="2B203459" w:rsidR="00F73D7A" w:rsidRPr="00354C3A" w:rsidRDefault="003070BD" w:rsidP="003070BD">
      <w:pPr>
        <w:jc w:val="center"/>
        <w:rPr>
          <w:b/>
          <w:bCs/>
          <w:color w:val="000000"/>
          <w:sz w:val="22"/>
          <w:szCs w:val="22"/>
        </w:rPr>
      </w:pPr>
      <w:r w:rsidRPr="00354C3A">
        <w:rPr>
          <w:b/>
          <w:bCs/>
          <w:color w:val="000000"/>
          <w:sz w:val="22"/>
          <w:szCs w:val="22"/>
        </w:rPr>
        <w:t>поступлений доходов в бюджет города Новочебоксарска на 202</w:t>
      </w:r>
      <w:r w:rsidR="000B51A9" w:rsidRPr="00354C3A">
        <w:rPr>
          <w:b/>
          <w:bCs/>
          <w:color w:val="000000"/>
          <w:sz w:val="22"/>
          <w:szCs w:val="22"/>
        </w:rPr>
        <w:t>5</w:t>
      </w:r>
      <w:r w:rsidRPr="00354C3A">
        <w:rPr>
          <w:b/>
          <w:bCs/>
          <w:color w:val="000000"/>
          <w:sz w:val="22"/>
          <w:szCs w:val="22"/>
        </w:rPr>
        <w:t xml:space="preserve"> год и на плановый период 202</w:t>
      </w:r>
      <w:r w:rsidR="000B51A9" w:rsidRPr="00354C3A">
        <w:rPr>
          <w:b/>
          <w:bCs/>
          <w:color w:val="000000"/>
          <w:sz w:val="22"/>
          <w:szCs w:val="22"/>
        </w:rPr>
        <w:t>6</w:t>
      </w:r>
      <w:r w:rsidRPr="00354C3A">
        <w:rPr>
          <w:b/>
          <w:bCs/>
          <w:color w:val="000000"/>
          <w:sz w:val="22"/>
          <w:szCs w:val="22"/>
        </w:rPr>
        <w:t xml:space="preserve"> и 202</w:t>
      </w:r>
      <w:r w:rsidR="000B51A9" w:rsidRPr="00354C3A">
        <w:rPr>
          <w:b/>
          <w:bCs/>
          <w:color w:val="000000"/>
          <w:sz w:val="22"/>
          <w:szCs w:val="22"/>
        </w:rPr>
        <w:t>7</w:t>
      </w:r>
      <w:r w:rsidRPr="00354C3A">
        <w:rPr>
          <w:b/>
          <w:bCs/>
          <w:color w:val="000000"/>
          <w:sz w:val="22"/>
          <w:szCs w:val="22"/>
        </w:rPr>
        <w:t xml:space="preserve"> годов</w:t>
      </w:r>
    </w:p>
    <w:p w14:paraId="47D6B51B" w14:textId="7828D9DF" w:rsidR="003070BD" w:rsidRPr="00354C3A" w:rsidRDefault="00F73D7A" w:rsidP="00F73D7A">
      <w:pPr>
        <w:ind w:right="-456"/>
        <w:jc w:val="right"/>
        <w:rPr>
          <w:b/>
          <w:bCs/>
          <w:color w:val="000000"/>
          <w:sz w:val="22"/>
          <w:szCs w:val="22"/>
        </w:rPr>
      </w:pPr>
      <w:r w:rsidRPr="00354C3A">
        <w:rPr>
          <w:color w:val="000000"/>
          <w:sz w:val="22"/>
          <w:szCs w:val="22"/>
        </w:rPr>
        <w:t>(тыс. рублей)</w:t>
      </w:r>
      <w:r w:rsidR="003070BD" w:rsidRPr="00354C3A">
        <w:rPr>
          <w:color w:val="000000"/>
        </w:rPr>
        <w:t xml:space="preserve">  </w:t>
      </w:r>
    </w:p>
    <w:tbl>
      <w:tblPr>
        <w:tblW w:w="5399" w:type="pct"/>
        <w:tblInd w:w="-562" w:type="dxa"/>
        <w:tblLayout w:type="fixed"/>
        <w:tblLook w:val="04A0" w:firstRow="1" w:lastRow="0" w:firstColumn="1" w:lastColumn="0" w:noHBand="0" w:noVBand="1"/>
      </w:tblPr>
      <w:tblGrid>
        <w:gridCol w:w="2263"/>
        <w:gridCol w:w="9385"/>
        <w:gridCol w:w="1431"/>
        <w:gridCol w:w="1447"/>
        <w:gridCol w:w="1440"/>
      </w:tblGrid>
      <w:tr w:rsidR="003070BD" w:rsidRPr="00354C3A" w14:paraId="1BFB108F" w14:textId="77777777" w:rsidTr="00F73D7A">
        <w:trPr>
          <w:trHeight w:val="270"/>
          <w:tblHeader/>
        </w:trPr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75617" w14:textId="77777777" w:rsidR="003070BD" w:rsidRPr="00354C3A" w:rsidRDefault="003070BD" w:rsidP="0039567C">
            <w:pPr>
              <w:jc w:val="center"/>
              <w:rPr>
                <w:color w:val="000000"/>
                <w:sz w:val="20"/>
                <w:szCs w:val="20"/>
              </w:rPr>
            </w:pPr>
            <w:r w:rsidRPr="00354C3A">
              <w:rPr>
                <w:color w:val="000000"/>
                <w:sz w:val="20"/>
                <w:szCs w:val="20"/>
              </w:rPr>
              <w:t xml:space="preserve">Код бюджетной </w:t>
            </w:r>
            <w:r w:rsidRPr="00354C3A">
              <w:rPr>
                <w:color w:val="000000"/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29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E8E05" w14:textId="77777777" w:rsidR="003070BD" w:rsidRPr="00354C3A" w:rsidRDefault="003070BD" w:rsidP="0039567C">
            <w:pPr>
              <w:jc w:val="center"/>
              <w:rPr>
                <w:color w:val="000000"/>
                <w:sz w:val="20"/>
                <w:szCs w:val="20"/>
              </w:rPr>
            </w:pPr>
            <w:r w:rsidRPr="00354C3A"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B0B3E" w14:textId="77777777" w:rsidR="003070BD" w:rsidRPr="00354C3A" w:rsidRDefault="003070BD" w:rsidP="0039567C">
            <w:pPr>
              <w:jc w:val="center"/>
              <w:rPr>
                <w:color w:val="000000"/>
                <w:sz w:val="20"/>
                <w:szCs w:val="20"/>
              </w:rPr>
            </w:pPr>
            <w:r w:rsidRPr="00354C3A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3070BD" w:rsidRPr="00354C3A" w14:paraId="420DA58F" w14:textId="77777777" w:rsidTr="00F73D7A">
        <w:trPr>
          <w:trHeight w:val="270"/>
          <w:tblHeader/>
        </w:trPr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6F8EC" w14:textId="77777777" w:rsidR="003070BD" w:rsidRPr="00354C3A" w:rsidRDefault="003070BD" w:rsidP="003956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82756" w14:textId="77777777" w:rsidR="003070BD" w:rsidRPr="00354C3A" w:rsidRDefault="003070BD" w:rsidP="003956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9F185" w14:textId="449A76B6" w:rsidR="003070BD" w:rsidRPr="00354C3A" w:rsidRDefault="003070BD" w:rsidP="0039567C">
            <w:pPr>
              <w:jc w:val="center"/>
              <w:rPr>
                <w:color w:val="000000"/>
                <w:sz w:val="20"/>
                <w:szCs w:val="20"/>
              </w:rPr>
            </w:pPr>
            <w:r w:rsidRPr="00354C3A">
              <w:rPr>
                <w:color w:val="000000"/>
                <w:sz w:val="20"/>
                <w:szCs w:val="20"/>
              </w:rPr>
              <w:t>202</w:t>
            </w:r>
            <w:r w:rsidR="000B51A9" w:rsidRPr="00354C3A">
              <w:rPr>
                <w:color w:val="000000"/>
                <w:sz w:val="20"/>
                <w:szCs w:val="20"/>
              </w:rPr>
              <w:t>5</w:t>
            </w:r>
            <w:r w:rsidRPr="00354C3A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36F01" w14:textId="5AEF1244" w:rsidR="003070BD" w:rsidRPr="00354C3A" w:rsidRDefault="003070BD" w:rsidP="0039567C">
            <w:pPr>
              <w:jc w:val="center"/>
              <w:rPr>
                <w:color w:val="000000"/>
                <w:sz w:val="20"/>
                <w:szCs w:val="20"/>
              </w:rPr>
            </w:pPr>
            <w:r w:rsidRPr="00354C3A">
              <w:rPr>
                <w:color w:val="000000"/>
                <w:sz w:val="20"/>
                <w:szCs w:val="20"/>
              </w:rPr>
              <w:t>202</w:t>
            </w:r>
            <w:r w:rsidR="000B51A9" w:rsidRPr="00354C3A">
              <w:rPr>
                <w:color w:val="000000"/>
                <w:sz w:val="20"/>
                <w:szCs w:val="20"/>
              </w:rPr>
              <w:t>6</w:t>
            </w:r>
            <w:r w:rsidRPr="00354C3A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66496" w14:textId="32576608" w:rsidR="003070BD" w:rsidRPr="00354C3A" w:rsidRDefault="003070BD" w:rsidP="0039567C">
            <w:pPr>
              <w:jc w:val="center"/>
              <w:rPr>
                <w:color w:val="000000"/>
                <w:sz w:val="20"/>
                <w:szCs w:val="20"/>
              </w:rPr>
            </w:pPr>
            <w:r w:rsidRPr="00354C3A">
              <w:rPr>
                <w:color w:val="000000"/>
                <w:sz w:val="20"/>
                <w:szCs w:val="20"/>
              </w:rPr>
              <w:t>202</w:t>
            </w:r>
            <w:r w:rsidR="000B51A9" w:rsidRPr="00354C3A">
              <w:rPr>
                <w:color w:val="000000"/>
                <w:sz w:val="20"/>
                <w:szCs w:val="20"/>
              </w:rPr>
              <w:t>7</w:t>
            </w:r>
            <w:r w:rsidRPr="00354C3A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</w:tbl>
    <w:p w14:paraId="20953B57" w14:textId="77777777" w:rsidR="003070BD" w:rsidRPr="00354C3A" w:rsidRDefault="003070BD" w:rsidP="003070BD">
      <w:pPr>
        <w:jc w:val="center"/>
        <w:rPr>
          <w:color w:val="000000"/>
          <w:sz w:val="4"/>
          <w:szCs w:val="4"/>
        </w:rPr>
      </w:pPr>
    </w:p>
    <w:tbl>
      <w:tblPr>
        <w:tblW w:w="5404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2305"/>
        <w:gridCol w:w="9359"/>
        <w:gridCol w:w="1438"/>
        <w:gridCol w:w="1438"/>
        <w:gridCol w:w="1441"/>
      </w:tblGrid>
      <w:tr w:rsidR="003070BD" w:rsidRPr="00354C3A" w14:paraId="49C9235D" w14:textId="77777777" w:rsidTr="00F73D7A">
        <w:trPr>
          <w:trHeight w:val="270"/>
          <w:tblHeader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55C3" w14:textId="77777777" w:rsidR="003070BD" w:rsidRPr="00354C3A" w:rsidRDefault="003070BD" w:rsidP="0039567C">
            <w:pPr>
              <w:jc w:val="center"/>
              <w:rPr>
                <w:color w:val="000000"/>
                <w:sz w:val="20"/>
                <w:szCs w:val="20"/>
              </w:rPr>
            </w:pPr>
            <w:r w:rsidRPr="00354C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CE71" w14:textId="77777777" w:rsidR="003070BD" w:rsidRPr="00354C3A" w:rsidRDefault="003070BD" w:rsidP="0039567C">
            <w:pPr>
              <w:jc w:val="center"/>
              <w:rPr>
                <w:color w:val="000000"/>
                <w:sz w:val="20"/>
                <w:szCs w:val="20"/>
              </w:rPr>
            </w:pPr>
            <w:r w:rsidRPr="00354C3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8C29" w14:textId="77777777" w:rsidR="003070BD" w:rsidRPr="00354C3A" w:rsidRDefault="003070BD" w:rsidP="0039567C">
            <w:pPr>
              <w:jc w:val="center"/>
              <w:rPr>
                <w:color w:val="000000"/>
                <w:sz w:val="20"/>
                <w:szCs w:val="20"/>
              </w:rPr>
            </w:pPr>
            <w:r w:rsidRPr="00354C3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C2D5" w14:textId="77777777" w:rsidR="003070BD" w:rsidRPr="00354C3A" w:rsidRDefault="003070BD" w:rsidP="0039567C">
            <w:pPr>
              <w:jc w:val="center"/>
              <w:rPr>
                <w:color w:val="000000"/>
                <w:sz w:val="20"/>
                <w:szCs w:val="20"/>
              </w:rPr>
            </w:pPr>
            <w:r w:rsidRPr="00354C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3939" w14:textId="77777777" w:rsidR="003070BD" w:rsidRPr="00354C3A" w:rsidRDefault="003070BD" w:rsidP="0039567C">
            <w:pPr>
              <w:jc w:val="center"/>
              <w:rPr>
                <w:color w:val="000000"/>
                <w:sz w:val="20"/>
                <w:szCs w:val="20"/>
              </w:rPr>
            </w:pPr>
            <w:r w:rsidRPr="00354C3A">
              <w:rPr>
                <w:color w:val="000000"/>
                <w:sz w:val="20"/>
                <w:szCs w:val="20"/>
              </w:rPr>
              <w:t>5</w:t>
            </w:r>
          </w:p>
        </w:tc>
      </w:tr>
      <w:tr w:rsidR="000B51A9" w:rsidRPr="00354C3A" w14:paraId="04D9050C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E7097" w14:textId="5BABAF16" w:rsidR="000B51A9" w:rsidRPr="00354C3A" w:rsidRDefault="000B51A9" w:rsidP="000B51A9">
            <w:pPr>
              <w:rPr>
                <w:b/>
                <w:bCs/>
                <w:sz w:val="20"/>
                <w:szCs w:val="20"/>
              </w:rPr>
            </w:pPr>
            <w:r w:rsidRPr="00354C3A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22778" w14:textId="24504978" w:rsidR="000B51A9" w:rsidRPr="00354C3A" w:rsidRDefault="000B51A9" w:rsidP="000B51A9">
            <w:pPr>
              <w:jc w:val="both"/>
              <w:rPr>
                <w:b/>
                <w:bCs/>
                <w:sz w:val="20"/>
                <w:szCs w:val="20"/>
              </w:rPr>
            </w:pPr>
            <w:r w:rsidRPr="00354C3A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125E6" w14:textId="501A1407" w:rsidR="000B51A9" w:rsidRPr="00354C3A" w:rsidRDefault="0098142D" w:rsidP="00644E5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644E54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  <w:r w:rsidR="00644E54">
              <w:rPr>
                <w:b/>
                <w:bCs/>
                <w:color w:val="000000"/>
                <w:sz w:val="20"/>
                <w:szCs w:val="20"/>
              </w:rPr>
              <w:t>3 000,4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B369" w14:textId="06DA33B7" w:rsidR="000B51A9" w:rsidRPr="00354C3A" w:rsidRDefault="0098142D" w:rsidP="000B51A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1 121 461,7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883A" w14:textId="127A7E72" w:rsidR="000B51A9" w:rsidRPr="00354C3A" w:rsidRDefault="0098142D" w:rsidP="000B51A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1 121 781,9</w:t>
            </w:r>
          </w:p>
        </w:tc>
      </w:tr>
      <w:tr w:rsidR="000B51A9" w:rsidRPr="00354C3A" w14:paraId="230AB661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34706" w14:textId="188A8919" w:rsidR="000B51A9" w:rsidRPr="00354C3A" w:rsidRDefault="000B51A9" w:rsidP="000B51A9">
            <w:pPr>
              <w:rPr>
                <w:b/>
                <w:bCs/>
                <w:sz w:val="20"/>
                <w:szCs w:val="20"/>
              </w:rPr>
            </w:pPr>
            <w:r w:rsidRPr="00354C3A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8645B" w14:textId="26F497F7" w:rsidR="000B51A9" w:rsidRPr="00354C3A" w:rsidRDefault="000B51A9" w:rsidP="000B51A9">
            <w:pPr>
              <w:jc w:val="both"/>
              <w:rPr>
                <w:b/>
                <w:bCs/>
                <w:sz w:val="20"/>
                <w:szCs w:val="20"/>
              </w:rPr>
            </w:pPr>
            <w:r w:rsidRPr="00354C3A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ED339" w14:textId="53534CA2" w:rsidR="000B51A9" w:rsidRPr="00354C3A" w:rsidRDefault="00354C3A" w:rsidP="000B51A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717 605,0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F538" w14:textId="18CE7352" w:rsidR="000B51A9" w:rsidRPr="00354C3A" w:rsidRDefault="000B51A9" w:rsidP="000B51A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54C3A">
              <w:rPr>
                <w:b/>
                <w:color w:val="000000"/>
                <w:sz w:val="20"/>
                <w:szCs w:val="20"/>
              </w:rPr>
              <w:t>642 874,3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3212" w14:textId="5C44E487" w:rsidR="000B51A9" w:rsidRPr="00354C3A" w:rsidRDefault="000B51A9" w:rsidP="000B51A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54C3A">
              <w:rPr>
                <w:b/>
                <w:color w:val="000000"/>
                <w:sz w:val="20"/>
                <w:szCs w:val="20"/>
              </w:rPr>
              <w:t>660 650,0</w:t>
            </w:r>
          </w:p>
        </w:tc>
      </w:tr>
      <w:tr w:rsidR="000B51A9" w:rsidRPr="00354C3A" w14:paraId="5BBEF7EB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378E8" w14:textId="4A876CE9" w:rsidR="000B51A9" w:rsidRPr="00354C3A" w:rsidRDefault="000B51A9" w:rsidP="000B51A9">
            <w:pPr>
              <w:rPr>
                <w:sz w:val="20"/>
                <w:szCs w:val="20"/>
              </w:rPr>
            </w:pPr>
            <w:r w:rsidRPr="00354C3A">
              <w:rPr>
                <w:sz w:val="20"/>
                <w:szCs w:val="20"/>
              </w:rPr>
              <w:t>1 01 02000 01 0000 110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25C09" w14:textId="256DA90C" w:rsidR="000B51A9" w:rsidRPr="00354C3A" w:rsidRDefault="000B51A9" w:rsidP="000B51A9">
            <w:pPr>
              <w:jc w:val="both"/>
              <w:rPr>
                <w:sz w:val="20"/>
                <w:szCs w:val="20"/>
              </w:rPr>
            </w:pPr>
            <w:r w:rsidRPr="00354C3A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19392" w14:textId="02615104" w:rsidR="000B51A9" w:rsidRPr="00354C3A" w:rsidRDefault="00354C3A" w:rsidP="000B51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717 605,0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1AC3" w14:textId="78F68339" w:rsidR="000B51A9" w:rsidRPr="00354C3A" w:rsidRDefault="000B51A9" w:rsidP="000B51A9">
            <w:pPr>
              <w:jc w:val="right"/>
              <w:rPr>
                <w:color w:val="000000"/>
                <w:sz w:val="20"/>
                <w:szCs w:val="20"/>
              </w:rPr>
            </w:pPr>
            <w:r w:rsidRPr="00354C3A">
              <w:rPr>
                <w:color w:val="000000"/>
                <w:sz w:val="20"/>
                <w:szCs w:val="20"/>
              </w:rPr>
              <w:t>642 874,3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72B3" w14:textId="5A46F371" w:rsidR="000B51A9" w:rsidRPr="00354C3A" w:rsidRDefault="000B51A9" w:rsidP="000B51A9">
            <w:pPr>
              <w:jc w:val="right"/>
              <w:rPr>
                <w:color w:val="000000"/>
                <w:sz w:val="20"/>
                <w:szCs w:val="20"/>
              </w:rPr>
            </w:pPr>
            <w:r w:rsidRPr="00354C3A">
              <w:rPr>
                <w:color w:val="000000"/>
                <w:sz w:val="20"/>
                <w:szCs w:val="20"/>
              </w:rPr>
              <w:t>660 650,0</w:t>
            </w:r>
          </w:p>
        </w:tc>
      </w:tr>
      <w:tr w:rsidR="000B51A9" w:rsidRPr="00354C3A" w14:paraId="6A7392E8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9E9BB" w14:textId="721CC05E" w:rsidR="000B51A9" w:rsidRPr="00354C3A" w:rsidRDefault="000B51A9" w:rsidP="000B51A9">
            <w:pPr>
              <w:rPr>
                <w:b/>
                <w:bCs/>
                <w:sz w:val="20"/>
                <w:szCs w:val="20"/>
              </w:rPr>
            </w:pPr>
            <w:r w:rsidRPr="00354C3A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89255" w14:textId="083532BA" w:rsidR="000B51A9" w:rsidRPr="00354C3A" w:rsidRDefault="000B51A9" w:rsidP="000B51A9">
            <w:pPr>
              <w:jc w:val="both"/>
              <w:rPr>
                <w:b/>
                <w:bCs/>
                <w:sz w:val="20"/>
                <w:szCs w:val="20"/>
              </w:rPr>
            </w:pPr>
            <w:r w:rsidRPr="00354C3A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2BA31" w14:textId="4D3E3F66" w:rsidR="000B51A9" w:rsidRPr="00354C3A" w:rsidRDefault="00AD3843" w:rsidP="000B51A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4 797,9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D964" w14:textId="77777777" w:rsidR="000B51A9" w:rsidRDefault="000B51A9" w:rsidP="000B51A9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  <w:p w14:paraId="3DFC180A" w14:textId="1DC80496" w:rsidR="00AD3843" w:rsidRPr="00354C3A" w:rsidRDefault="00AD3843" w:rsidP="000B51A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4 910,7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0165" w14:textId="77777777" w:rsidR="000B51A9" w:rsidRDefault="000B51A9" w:rsidP="000B51A9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  <w:p w14:paraId="40ADE694" w14:textId="58A8C784" w:rsidR="00AD3843" w:rsidRPr="00354C3A" w:rsidRDefault="00AD3843" w:rsidP="000B51A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6 122,6</w:t>
            </w:r>
          </w:p>
        </w:tc>
      </w:tr>
      <w:tr w:rsidR="000B51A9" w:rsidRPr="00354C3A" w14:paraId="6C92DF06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7B1A2" w14:textId="4D489AEA" w:rsidR="000B51A9" w:rsidRPr="00354C3A" w:rsidRDefault="000B51A9" w:rsidP="000B51A9">
            <w:pPr>
              <w:rPr>
                <w:sz w:val="20"/>
                <w:szCs w:val="20"/>
              </w:rPr>
            </w:pPr>
            <w:r w:rsidRPr="00354C3A">
              <w:rPr>
                <w:sz w:val="20"/>
                <w:szCs w:val="20"/>
              </w:rPr>
              <w:t>1 03 02000 01 0000 110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68E82" w14:textId="47013720" w:rsidR="000B51A9" w:rsidRPr="00354C3A" w:rsidRDefault="000B51A9" w:rsidP="000B51A9">
            <w:pPr>
              <w:jc w:val="both"/>
              <w:rPr>
                <w:sz w:val="20"/>
                <w:szCs w:val="20"/>
              </w:rPr>
            </w:pPr>
            <w:r w:rsidRPr="00354C3A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5F867" w14:textId="3AEE656D" w:rsidR="000B51A9" w:rsidRPr="00354C3A" w:rsidRDefault="000B51A9" w:rsidP="000B51A9">
            <w:pPr>
              <w:jc w:val="right"/>
              <w:rPr>
                <w:color w:val="000000"/>
                <w:sz w:val="20"/>
                <w:szCs w:val="20"/>
              </w:rPr>
            </w:pPr>
            <w:r w:rsidRPr="00354C3A">
              <w:rPr>
                <w:color w:val="000000"/>
                <w:sz w:val="20"/>
                <w:szCs w:val="20"/>
              </w:rPr>
              <w:t>3 583,9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65D4" w14:textId="66A46612" w:rsidR="000B51A9" w:rsidRPr="00354C3A" w:rsidRDefault="000B51A9" w:rsidP="000B51A9">
            <w:pPr>
              <w:jc w:val="right"/>
              <w:rPr>
                <w:color w:val="000000"/>
                <w:sz w:val="20"/>
                <w:szCs w:val="20"/>
              </w:rPr>
            </w:pPr>
            <w:r w:rsidRPr="00354C3A">
              <w:rPr>
                <w:color w:val="000000"/>
                <w:sz w:val="20"/>
                <w:szCs w:val="20"/>
              </w:rPr>
              <w:t>3 696,7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4AC3" w14:textId="50A03940" w:rsidR="000B51A9" w:rsidRPr="00354C3A" w:rsidRDefault="000B51A9" w:rsidP="000B51A9">
            <w:pPr>
              <w:jc w:val="right"/>
              <w:rPr>
                <w:color w:val="000000"/>
                <w:sz w:val="20"/>
                <w:szCs w:val="20"/>
              </w:rPr>
            </w:pPr>
            <w:r w:rsidRPr="00354C3A">
              <w:rPr>
                <w:color w:val="000000"/>
                <w:sz w:val="20"/>
                <w:szCs w:val="20"/>
              </w:rPr>
              <w:t>4 908,6</w:t>
            </w:r>
          </w:p>
        </w:tc>
      </w:tr>
      <w:tr w:rsidR="00354C3A" w:rsidRPr="00354C3A" w14:paraId="7296EDC4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BA70A" w14:textId="47D70235" w:rsidR="00354C3A" w:rsidRPr="00354C3A" w:rsidRDefault="00354C3A" w:rsidP="00354C3A">
            <w:pPr>
              <w:rPr>
                <w:bCs/>
                <w:sz w:val="20"/>
                <w:szCs w:val="20"/>
              </w:rPr>
            </w:pPr>
            <w:r w:rsidRPr="00354C3A">
              <w:rPr>
                <w:sz w:val="20"/>
                <w:szCs w:val="20"/>
              </w:rPr>
              <w:t>1 03 03000 01 0000 110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4072B" w14:textId="1E7C797B" w:rsidR="00354C3A" w:rsidRPr="00354C3A" w:rsidRDefault="00354C3A" w:rsidP="000B51A9">
            <w:pPr>
              <w:jc w:val="both"/>
              <w:rPr>
                <w:bCs/>
                <w:sz w:val="20"/>
                <w:szCs w:val="20"/>
              </w:rPr>
            </w:pPr>
            <w:r w:rsidRPr="00354C3A">
              <w:rPr>
                <w:bCs/>
                <w:sz w:val="20"/>
                <w:szCs w:val="20"/>
              </w:rPr>
              <w:t>Транспортный налог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3E2F9" w14:textId="0927391A" w:rsidR="00354C3A" w:rsidRPr="00354C3A" w:rsidRDefault="00354C3A" w:rsidP="000B51A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1 214,0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48F1" w14:textId="17BF95DB" w:rsidR="00354C3A" w:rsidRPr="00354C3A" w:rsidRDefault="00354C3A" w:rsidP="000B51A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1 214,0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2144" w14:textId="32D29213" w:rsidR="00354C3A" w:rsidRPr="00354C3A" w:rsidRDefault="00354C3A" w:rsidP="000B51A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1 214,0</w:t>
            </w:r>
          </w:p>
        </w:tc>
      </w:tr>
      <w:tr w:rsidR="000B51A9" w:rsidRPr="00354C3A" w14:paraId="079437F9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2CE42" w14:textId="69AAA650" w:rsidR="000B51A9" w:rsidRPr="00354C3A" w:rsidRDefault="000B51A9" w:rsidP="000B51A9">
            <w:pPr>
              <w:rPr>
                <w:b/>
                <w:bCs/>
                <w:sz w:val="20"/>
                <w:szCs w:val="20"/>
              </w:rPr>
            </w:pPr>
            <w:r w:rsidRPr="00354C3A"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F952B" w14:textId="746BD695" w:rsidR="000B51A9" w:rsidRPr="00354C3A" w:rsidRDefault="000B51A9" w:rsidP="000B51A9">
            <w:pPr>
              <w:jc w:val="both"/>
              <w:rPr>
                <w:b/>
                <w:bCs/>
                <w:sz w:val="20"/>
                <w:szCs w:val="20"/>
              </w:rPr>
            </w:pPr>
            <w:r w:rsidRPr="00354C3A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A4845" w14:textId="53607D34" w:rsidR="000B51A9" w:rsidRPr="00354C3A" w:rsidRDefault="00893EC3" w:rsidP="000B51A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141 191,1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5B02" w14:textId="79022030" w:rsidR="000B51A9" w:rsidRPr="00354C3A" w:rsidRDefault="000B51A9" w:rsidP="000B51A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4C3A">
              <w:rPr>
                <w:b/>
                <w:bCs/>
                <w:color w:val="000000"/>
                <w:sz w:val="20"/>
                <w:szCs w:val="20"/>
              </w:rPr>
              <w:t>143 446,0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0A56" w14:textId="661D661D" w:rsidR="000B51A9" w:rsidRPr="00354C3A" w:rsidRDefault="000B51A9" w:rsidP="000B51A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4C3A">
              <w:rPr>
                <w:b/>
                <w:bCs/>
                <w:color w:val="000000"/>
                <w:sz w:val="20"/>
                <w:szCs w:val="20"/>
              </w:rPr>
              <w:t>151 837,0</w:t>
            </w:r>
          </w:p>
        </w:tc>
      </w:tr>
      <w:tr w:rsidR="000B51A9" w:rsidRPr="00354C3A" w14:paraId="202A90AC" w14:textId="77777777" w:rsidTr="002400D1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3FDCF" w14:textId="7A010AD8" w:rsidR="000B51A9" w:rsidRPr="00354C3A" w:rsidRDefault="000B51A9" w:rsidP="000B51A9">
            <w:pPr>
              <w:rPr>
                <w:sz w:val="20"/>
                <w:szCs w:val="20"/>
              </w:rPr>
            </w:pPr>
            <w:r w:rsidRPr="00354C3A">
              <w:rPr>
                <w:sz w:val="20"/>
                <w:szCs w:val="20"/>
              </w:rPr>
              <w:t>1 05 01000 00 0000 110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CCA6F" w14:textId="3B63FCAF" w:rsidR="000B51A9" w:rsidRPr="00354C3A" w:rsidRDefault="000B51A9" w:rsidP="000B51A9">
            <w:pPr>
              <w:jc w:val="both"/>
              <w:rPr>
                <w:sz w:val="20"/>
                <w:szCs w:val="20"/>
              </w:rPr>
            </w:pPr>
            <w:r w:rsidRPr="00354C3A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EF52C" w14:textId="163AE60E" w:rsidR="000B51A9" w:rsidRPr="00354C3A" w:rsidRDefault="002400D1" w:rsidP="000B51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117 151,0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3B3A" w14:textId="6B09BE83" w:rsidR="000B51A9" w:rsidRPr="00354C3A" w:rsidRDefault="000B51A9" w:rsidP="000B51A9">
            <w:pPr>
              <w:jc w:val="right"/>
              <w:rPr>
                <w:color w:val="000000"/>
                <w:sz w:val="20"/>
                <w:szCs w:val="20"/>
              </w:rPr>
            </w:pPr>
            <w:r w:rsidRPr="00354C3A">
              <w:rPr>
                <w:color w:val="000000"/>
                <w:sz w:val="20"/>
                <w:szCs w:val="20"/>
              </w:rPr>
              <w:t>116 358,0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FA49" w14:textId="48D58B27" w:rsidR="000B51A9" w:rsidRPr="00354C3A" w:rsidRDefault="000B51A9" w:rsidP="000B51A9">
            <w:pPr>
              <w:jc w:val="right"/>
              <w:rPr>
                <w:color w:val="000000"/>
                <w:sz w:val="20"/>
                <w:szCs w:val="20"/>
              </w:rPr>
            </w:pPr>
            <w:r w:rsidRPr="00354C3A">
              <w:rPr>
                <w:color w:val="000000"/>
                <w:sz w:val="20"/>
                <w:szCs w:val="20"/>
              </w:rPr>
              <w:t>123 219,0</w:t>
            </w:r>
          </w:p>
        </w:tc>
      </w:tr>
      <w:tr w:rsidR="002400D1" w:rsidRPr="00354C3A" w14:paraId="09398335" w14:textId="77777777" w:rsidTr="002400D1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3D1C1" w14:textId="4DAB4496" w:rsidR="002400D1" w:rsidRPr="00354C3A" w:rsidRDefault="002400D1" w:rsidP="002400D1">
            <w:pPr>
              <w:rPr>
                <w:sz w:val="20"/>
                <w:szCs w:val="20"/>
              </w:rPr>
            </w:pPr>
            <w:r w:rsidRPr="00354C3A">
              <w:rPr>
                <w:sz w:val="20"/>
                <w:szCs w:val="20"/>
              </w:rPr>
              <w:t>1 05 0</w:t>
            </w:r>
            <w:r>
              <w:rPr>
                <w:sz w:val="20"/>
                <w:szCs w:val="20"/>
              </w:rPr>
              <w:t>2</w:t>
            </w:r>
            <w:r w:rsidRPr="00354C3A">
              <w:rPr>
                <w:sz w:val="20"/>
                <w:szCs w:val="20"/>
              </w:rPr>
              <w:t>000 00 0000 110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32AA7D" w14:textId="479D6269" w:rsidR="002400D1" w:rsidRPr="00354C3A" w:rsidRDefault="002400D1" w:rsidP="002400D1">
            <w:pPr>
              <w:jc w:val="both"/>
              <w:rPr>
                <w:bCs/>
                <w:sz w:val="20"/>
                <w:szCs w:val="20"/>
              </w:rPr>
            </w:pPr>
            <w:r w:rsidRPr="002400D1">
              <w:rPr>
                <w:bCs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33AED" w14:textId="7BD53BAB" w:rsidR="002400D1" w:rsidRPr="00354C3A" w:rsidRDefault="002400D1" w:rsidP="002400D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74CF" w14:textId="3E5F140B" w:rsidR="002400D1" w:rsidRPr="00354C3A" w:rsidRDefault="002400D1" w:rsidP="002400D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F374" w14:textId="6090CCD3" w:rsidR="002400D1" w:rsidRPr="00354C3A" w:rsidRDefault="002400D1" w:rsidP="002400D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400D1" w:rsidRPr="00354C3A" w14:paraId="20EA51D8" w14:textId="77777777" w:rsidTr="002400D1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1CB35" w14:textId="43536DFC" w:rsidR="002400D1" w:rsidRPr="00354C3A" w:rsidRDefault="002400D1" w:rsidP="002400D1">
            <w:pPr>
              <w:rPr>
                <w:sz w:val="20"/>
                <w:szCs w:val="20"/>
              </w:rPr>
            </w:pPr>
            <w:r w:rsidRPr="00354C3A">
              <w:rPr>
                <w:sz w:val="20"/>
                <w:szCs w:val="20"/>
              </w:rPr>
              <w:t>1 05 03000 01 0000 110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ED7856" w14:textId="478F7C95" w:rsidR="002400D1" w:rsidRPr="00354C3A" w:rsidRDefault="002400D1" w:rsidP="002400D1">
            <w:pPr>
              <w:jc w:val="both"/>
              <w:rPr>
                <w:bCs/>
                <w:sz w:val="20"/>
                <w:szCs w:val="20"/>
              </w:rPr>
            </w:pPr>
            <w:r w:rsidRPr="00354C3A">
              <w:rPr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E4B0A" w14:textId="53981E52" w:rsidR="002400D1" w:rsidRPr="00354C3A" w:rsidRDefault="002400D1" w:rsidP="002400D1">
            <w:pPr>
              <w:jc w:val="right"/>
              <w:rPr>
                <w:color w:val="000000"/>
                <w:sz w:val="20"/>
                <w:szCs w:val="20"/>
              </w:rPr>
            </w:pPr>
            <w:r w:rsidRPr="00354C3A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69</w:t>
            </w:r>
            <w:r w:rsidRPr="00354C3A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A9A2" w14:textId="1BC24E1C" w:rsidR="002400D1" w:rsidRPr="00354C3A" w:rsidRDefault="002400D1" w:rsidP="002400D1">
            <w:pPr>
              <w:jc w:val="right"/>
              <w:rPr>
                <w:color w:val="000000"/>
                <w:sz w:val="20"/>
                <w:szCs w:val="20"/>
              </w:rPr>
            </w:pPr>
            <w:r w:rsidRPr="00354C3A">
              <w:rPr>
                <w:color w:val="000000"/>
                <w:sz w:val="20"/>
                <w:szCs w:val="20"/>
              </w:rPr>
              <w:t>377,0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6E04" w14:textId="66E17924" w:rsidR="002400D1" w:rsidRPr="00354C3A" w:rsidRDefault="002400D1" w:rsidP="002400D1">
            <w:pPr>
              <w:jc w:val="right"/>
              <w:rPr>
                <w:color w:val="000000"/>
                <w:sz w:val="20"/>
                <w:szCs w:val="20"/>
              </w:rPr>
            </w:pPr>
            <w:r w:rsidRPr="00354C3A">
              <w:rPr>
                <w:color w:val="000000"/>
                <w:sz w:val="20"/>
                <w:szCs w:val="20"/>
              </w:rPr>
              <w:t>395,0</w:t>
            </w:r>
          </w:p>
        </w:tc>
      </w:tr>
      <w:tr w:rsidR="002400D1" w:rsidRPr="00354C3A" w14:paraId="7A30D501" w14:textId="77777777" w:rsidTr="002400D1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CDB45" w14:textId="2F91944C" w:rsidR="002400D1" w:rsidRPr="00354C3A" w:rsidRDefault="002400D1" w:rsidP="002400D1">
            <w:pPr>
              <w:rPr>
                <w:b/>
                <w:bCs/>
                <w:sz w:val="20"/>
                <w:szCs w:val="20"/>
              </w:rPr>
            </w:pPr>
            <w:r w:rsidRPr="00354C3A">
              <w:rPr>
                <w:sz w:val="20"/>
                <w:szCs w:val="20"/>
              </w:rPr>
              <w:t>1 05 04000 02 0000 110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4B62A" w14:textId="47DC94DE" w:rsidR="002400D1" w:rsidRPr="00354C3A" w:rsidRDefault="002400D1" w:rsidP="002400D1">
            <w:pPr>
              <w:jc w:val="both"/>
              <w:rPr>
                <w:bCs/>
                <w:sz w:val="20"/>
                <w:szCs w:val="20"/>
              </w:rPr>
            </w:pPr>
            <w:r w:rsidRPr="00354C3A">
              <w:rPr>
                <w:bCs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D49C3" w14:textId="06248014" w:rsidR="002400D1" w:rsidRPr="00354C3A" w:rsidRDefault="002400D1" w:rsidP="002400D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23 670,0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BC3E" w14:textId="4C27674E" w:rsidR="002400D1" w:rsidRPr="00354C3A" w:rsidRDefault="002400D1" w:rsidP="002400D1">
            <w:pPr>
              <w:jc w:val="right"/>
              <w:rPr>
                <w:color w:val="000000"/>
                <w:sz w:val="20"/>
                <w:szCs w:val="20"/>
              </w:rPr>
            </w:pPr>
            <w:r w:rsidRPr="00354C3A">
              <w:rPr>
                <w:color w:val="000000"/>
                <w:sz w:val="20"/>
                <w:szCs w:val="20"/>
              </w:rPr>
              <w:t>26 711,0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80D8" w14:textId="51216047" w:rsidR="002400D1" w:rsidRPr="00354C3A" w:rsidRDefault="002400D1" w:rsidP="002400D1">
            <w:pPr>
              <w:jc w:val="right"/>
              <w:rPr>
                <w:color w:val="000000"/>
                <w:sz w:val="20"/>
                <w:szCs w:val="20"/>
              </w:rPr>
            </w:pPr>
            <w:r w:rsidRPr="00354C3A">
              <w:rPr>
                <w:color w:val="000000"/>
                <w:sz w:val="20"/>
                <w:szCs w:val="20"/>
              </w:rPr>
              <w:t>28 223,0</w:t>
            </w:r>
          </w:p>
        </w:tc>
      </w:tr>
      <w:tr w:rsidR="002400D1" w:rsidRPr="00354C3A" w14:paraId="20D9104D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86EFD" w14:textId="6A21358D" w:rsidR="002400D1" w:rsidRPr="00354C3A" w:rsidRDefault="002400D1" w:rsidP="002400D1">
            <w:pPr>
              <w:rPr>
                <w:b/>
                <w:bCs/>
                <w:sz w:val="20"/>
                <w:szCs w:val="20"/>
              </w:rPr>
            </w:pPr>
            <w:r w:rsidRPr="00354C3A"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6C1D7" w14:textId="678924B4" w:rsidR="002400D1" w:rsidRPr="00354C3A" w:rsidRDefault="002400D1" w:rsidP="002400D1">
            <w:pPr>
              <w:jc w:val="both"/>
              <w:rPr>
                <w:bCs/>
                <w:sz w:val="20"/>
                <w:szCs w:val="20"/>
              </w:rPr>
            </w:pPr>
            <w:r w:rsidRPr="00354C3A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73E75" w14:textId="015337D5" w:rsidR="002400D1" w:rsidRPr="00893EC3" w:rsidRDefault="00893EC3" w:rsidP="002400D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93EC3">
              <w:rPr>
                <w:b/>
                <w:color w:val="000000"/>
                <w:sz w:val="20"/>
                <w:szCs w:val="20"/>
              </w:rPr>
              <w:t>162 653,0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D0D0" w14:textId="5571838D" w:rsidR="002400D1" w:rsidRPr="00893EC3" w:rsidRDefault="002400D1" w:rsidP="002400D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93EC3">
              <w:rPr>
                <w:b/>
                <w:bCs/>
                <w:color w:val="000000"/>
                <w:sz w:val="20"/>
                <w:szCs w:val="20"/>
              </w:rPr>
              <w:t>162 491,0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B23F" w14:textId="2160CE6B" w:rsidR="002400D1" w:rsidRPr="00354C3A" w:rsidRDefault="002400D1" w:rsidP="002400D1">
            <w:pPr>
              <w:jc w:val="right"/>
              <w:rPr>
                <w:color w:val="000000"/>
                <w:sz w:val="20"/>
                <w:szCs w:val="20"/>
              </w:rPr>
            </w:pPr>
            <w:r w:rsidRPr="00354C3A">
              <w:rPr>
                <w:b/>
                <w:bCs/>
                <w:color w:val="000000"/>
                <w:sz w:val="20"/>
                <w:szCs w:val="20"/>
              </w:rPr>
              <w:t>164 058,0</w:t>
            </w:r>
          </w:p>
        </w:tc>
      </w:tr>
      <w:tr w:rsidR="002400D1" w:rsidRPr="00354C3A" w14:paraId="3AB68A28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325BA" w14:textId="1BC30161" w:rsidR="002400D1" w:rsidRPr="00354C3A" w:rsidRDefault="002400D1" w:rsidP="002400D1">
            <w:pPr>
              <w:rPr>
                <w:b/>
                <w:bCs/>
                <w:sz w:val="20"/>
                <w:szCs w:val="20"/>
              </w:rPr>
            </w:pPr>
            <w:r w:rsidRPr="00354C3A">
              <w:rPr>
                <w:sz w:val="20"/>
                <w:szCs w:val="20"/>
              </w:rPr>
              <w:t>1 06 01000 04 0000 110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B1C8D" w14:textId="053D6B95" w:rsidR="002400D1" w:rsidRPr="00354C3A" w:rsidRDefault="002400D1" w:rsidP="002400D1">
            <w:pPr>
              <w:jc w:val="both"/>
              <w:rPr>
                <w:b/>
                <w:bCs/>
                <w:sz w:val="20"/>
                <w:szCs w:val="20"/>
              </w:rPr>
            </w:pPr>
            <w:r w:rsidRPr="00354C3A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307BF" w14:textId="74CC1238" w:rsidR="002400D1" w:rsidRPr="00354C3A" w:rsidRDefault="002400D1" w:rsidP="00240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4C3A">
              <w:rPr>
                <w:color w:val="000000"/>
                <w:sz w:val="20"/>
                <w:szCs w:val="20"/>
              </w:rPr>
              <w:t>51 095,0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D88B" w14:textId="67A2A0DE" w:rsidR="002400D1" w:rsidRPr="00354C3A" w:rsidRDefault="002400D1" w:rsidP="00240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4C3A">
              <w:rPr>
                <w:color w:val="000000"/>
                <w:sz w:val="20"/>
                <w:szCs w:val="20"/>
              </w:rPr>
              <w:t>52 281,0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2224" w14:textId="23E75EC8" w:rsidR="002400D1" w:rsidRPr="00354C3A" w:rsidRDefault="002400D1" w:rsidP="00240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4C3A">
              <w:rPr>
                <w:color w:val="000000"/>
                <w:sz w:val="20"/>
                <w:szCs w:val="20"/>
              </w:rPr>
              <w:t>53 494,0</w:t>
            </w:r>
          </w:p>
        </w:tc>
      </w:tr>
      <w:tr w:rsidR="002400D1" w:rsidRPr="00354C3A" w14:paraId="430608C4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EFA86" w14:textId="72DE4BE0" w:rsidR="002400D1" w:rsidRPr="00354C3A" w:rsidRDefault="002400D1" w:rsidP="002400D1">
            <w:pPr>
              <w:rPr>
                <w:sz w:val="20"/>
                <w:szCs w:val="20"/>
              </w:rPr>
            </w:pPr>
            <w:r w:rsidRPr="00354C3A">
              <w:rPr>
                <w:sz w:val="20"/>
                <w:szCs w:val="20"/>
              </w:rPr>
              <w:t>1 06 04000 02 0000 110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D9FEE" w14:textId="230382FC" w:rsidR="002400D1" w:rsidRPr="00354C3A" w:rsidRDefault="002400D1" w:rsidP="002400D1">
            <w:pPr>
              <w:jc w:val="both"/>
              <w:rPr>
                <w:sz w:val="20"/>
                <w:szCs w:val="20"/>
              </w:rPr>
            </w:pPr>
            <w:r w:rsidRPr="00354C3A"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D183F" w14:textId="4F27A2B2" w:rsidR="002400D1" w:rsidRPr="00354C3A" w:rsidRDefault="002400D1" w:rsidP="002400D1">
            <w:pPr>
              <w:jc w:val="right"/>
              <w:rPr>
                <w:color w:val="000000"/>
                <w:sz w:val="20"/>
                <w:szCs w:val="20"/>
              </w:rPr>
            </w:pPr>
            <w:r w:rsidRPr="00354C3A">
              <w:rPr>
                <w:color w:val="000000"/>
                <w:sz w:val="20"/>
                <w:szCs w:val="20"/>
              </w:rPr>
              <w:t>11 3</w:t>
            </w:r>
            <w:r>
              <w:rPr>
                <w:color w:val="000000"/>
                <w:sz w:val="20"/>
                <w:szCs w:val="20"/>
              </w:rPr>
              <w:t>85</w:t>
            </w:r>
            <w:r w:rsidRPr="00354C3A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F7DD" w14:textId="044390A1" w:rsidR="002400D1" w:rsidRPr="00354C3A" w:rsidRDefault="002400D1" w:rsidP="002400D1">
            <w:pPr>
              <w:jc w:val="right"/>
              <w:rPr>
                <w:color w:val="000000"/>
                <w:sz w:val="20"/>
                <w:szCs w:val="20"/>
              </w:rPr>
            </w:pPr>
            <w:r w:rsidRPr="00354C3A">
              <w:rPr>
                <w:color w:val="000000"/>
                <w:sz w:val="20"/>
                <w:szCs w:val="20"/>
              </w:rPr>
              <w:t>11 402,0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9DFF" w14:textId="1A79DE4F" w:rsidR="002400D1" w:rsidRPr="00354C3A" w:rsidRDefault="002400D1" w:rsidP="002400D1">
            <w:pPr>
              <w:jc w:val="right"/>
              <w:rPr>
                <w:color w:val="000000"/>
                <w:sz w:val="20"/>
                <w:szCs w:val="20"/>
              </w:rPr>
            </w:pPr>
            <w:r w:rsidRPr="00354C3A">
              <w:rPr>
                <w:color w:val="000000"/>
                <w:sz w:val="20"/>
                <w:szCs w:val="20"/>
              </w:rPr>
              <w:t>11 494,0</w:t>
            </w:r>
          </w:p>
        </w:tc>
      </w:tr>
      <w:tr w:rsidR="002400D1" w:rsidRPr="00354C3A" w14:paraId="696D42B7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B2BD5" w14:textId="7DAA0D86" w:rsidR="002400D1" w:rsidRPr="00354C3A" w:rsidRDefault="002400D1" w:rsidP="002400D1">
            <w:pPr>
              <w:rPr>
                <w:sz w:val="20"/>
                <w:szCs w:val="20"/>
              </w:rPr>
            </w:pPr>
            <w:r w:rsidRPr="00354C3A">
              <w:rPr>
                <w:sz w:val="20"/>
                <w:szCs w:val="20"/>
              </w:rPr>
              <w:t>1 06 06000 04 0000 110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D620B" w14:textId="46232179" w:rsidR="002400D1" w:rsidRPr="00354C3A" w:rsidRDefault="002400D1" w:rsidP="002400D1">
            <w:pPr>
              <w:jc w:val="both"/>
              <w:rPr>
                <w:sz w:val="20"/>
                <w:szCs w:val="20"/>
              </w:rPr>
            </w:pPr>
            <w:r w:rsidRPr="00354C3A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72DC4" w14:textId="170BDD59" w:rsidR="002400D1" w:rsidRPr="00354C3A" w:rsidRDefault="002400D1" w:rsidP="002400D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100 173,0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9603" w14:textId="0A19EC4F" w:rsidR="002400D1" w:rsidRPr="00354C3A" w:rsidRDefault="002400D1" w:rsidP="002400D1">
            <w:pPr>
              <w:jc w:val="right"/>
              <w:rPr>
                <w:color w:val="000000"/>
                <w:sz w:val="20"/>
                <w:szCs w:val="20"/>
              </w:rPr>
            </w:pPr>
            <w:r w:rsidRPr="00354C3A">
              <w:rPr>
                <w:color w:val="000000"/>
                <w:sz w:val="20"/>
                <w:szCs w:val="20"/>
              </w:rPr>
              <w:t>98 808,0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DAD1" w14:textId="3BB70D8A" w:rsidR="002400D1" w:rsidRPr="00354C3A" w:rsidRDefault="002400D1" w:rsidP="002400D1">
            <w:pPr>
              <w:jc w:val="right"/>
              <w:rPr>
                <w:color w:val="000000"/>
                <w:sz w:val="20"/>
                <w:szCs w:val="20"/>
              </w:rPr>
            </w:pPr>
            <w:r w:rsidRPr="00354C3A">
              <w:rPr>
                <w:color w:val="000000"/>
                <w:sz w:val="20"/>
                <w:szCs w:val="20"/>
              </w:rPr>
              <w:t>99 070,0</w:t>
            </w:r>
          </w:p>
        </w:tc>
      </w:tr>
      <w:tr w:rsidR="002400D1" w:rsidRPr="00354C3A" w14:paraId="2A4178A1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54890" w14:textId="2A0A2A26" w:rsidR="002400D1" w:rsidRPr="00354C3A" w:rsidRDefault="002400D1" w:rsidP="002400D1">
            <w:pPr>
              <w:rPr>
                <w:b/>
                <w:bCs/>
                <w:sz w:val="20"/>
                <w:szCs w:val="20"/>
              </w:rPr>
            </w:pPr>
            <w:r w:rsidRPr="00354C3A">
              <w:rPr>
                <w:b/>
                <w:bCs/>
                <w:sz w:val="20"/>
                <w:szCs w:val="20"/>
              </w:rPr>
              <w:t>1 07 00000 00 0000 000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D8D3D" w14:textId="087B9BE5" w:rsidR="002400D1" w:rsidRPr="00354C3A" w:rsidRDefault="002400D1" w:rsidP="002400D1">
            <w:pPr>
              <w:jc w:val="both"/>
              <w:rPr>
                <w:bCs/>
                <w:sz w:val="20"/>
                <w:szCs w:val="20"/>
              </w:rPr>
            </w:pPr>
            <w:r w:rsidRPr="00354C3A">
              <w:rPr>
                <w:b/>
                <w:bCs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0173B" w14:textId="343800C6" w:rsidR="002400D1" w:rsidRPr="002400D1" w:rsidRDefault="002400D1" w:rsidP="002400D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400D1">
              <w:rPr>
                <w:b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779A" w14:textId="77777777" w:rsidR="002400D1" w:rsidRPr="00354C3A" w:rsidRDefault="002400D1" w:rsidP="00240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55080381" w14:textId="7606118E" w:rsidR="002400D1" w:rsidRPr="00354C3A" w:rsidRDefault="002400D1" w:rsidP="002400D1">
            <w:pPr>
              <w:jc w:val="right"/>
              <w:rPr>
                <w:color w:val="000000"/>
                <w:sz w:val="20"/>
                <w:szCs w:val="20"/>
              </w:rPr>
            </w:pPr>
            <w:r w:rsidRPr="00354C3A">
              <w:rPr>
                <w:b/>
                <w:bCs/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BD95" w14:textId="77777777" w:rsidR="002400D1" w:rsidRPr="00354C3A" w:rsidRDefault="002400D1" w:rsidP="00240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2F7B5A3C" w14:textId="7F6AF0AA" w:rsidR="002400D1" w:rsidRPr="00354C3A" w:rsidRDefault="002400D1" w:rsidP="002400D1">
            <w:pPr>
              <w:jc w:val="right"/>
              <w:rPr>
                <w:color w:val="000000"/>
                <w:sz w:val="20"/>
                <w:szCs w:val="20"/>
              </w:rPr>
            </w:pPr>
            <w:r w:rsidRPr="00354C3A">
              <w:rPr>
                <w:b/>
                <w:bCs/>
                <w:color w:val="000000"/>
                <w:sz w:val="20"/>
                <w:szCs w:val="20"/>
              </w:rPr>
              <w:t>138,0</w:t>
            </w:r>
          </w:p>
        </w:tc>
      </w:tr>
      <w:tr w:rsidR="002400D1" w:rsidRPr="00354C3A" w14:paraId="504FEF32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D813F" w14:textId="3CCC4E2A" w:rsidR="002400D1" w:rsidRPr="00354C3A" w:rsidRDefault="002400D1" w:rsidP="002400D1">
            <w:pPr>
              <w:rPr>
                <w:b/>
                <w:bCs/>
                <w:sz w:val="20"/>
                <w:szCs w:val="20"/>
              </w:rPr>
            </w:pPr>
            <w:r w:rsidRPr="00354C3A"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40FAC" w14:textId="0DD290A0" w:rsidR="002400D1" w:rsidRPr="00354C3A" w:rsidRDefault="002400D1" w:rsidP="002400D1">
            <w:pPr>
              <w:jc w:val="both"/>
              <w:rPr>
                <w:b/>
                <w:bCs/>
                <w:sz w:val="20"/>
                <w:szCs w:val="20"/>
              </w:rPr>
            </w:pPr>
            <w:r w:rsidRPr="00354C3A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A25C2" w14:textId="2FA0505E" w:rsidR="002400D1" w:rsidRPr="00354C3A" w:rsidRDefault="002400D1" w:rsidP="00240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43 850,0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A104" w14:textId="1961DB35" w:rsidR="002400D1" w:rsidRPr="00354C3A" w:rsidRDefault="002400D1" w:rsidP="00240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4C3A">
              <w:rPr>
                <w:b/>
                <w:bCs/>
                <w:color w:val="000000"/>
                <w:sz w:val="20"/>
                <w:szCs w:val="20"/>
              </w:rPr>
              <w:t>18 724,0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BF6F" w14:textId="12EC0576" w:rsidR="002400D1" w:rsidRPr="00354C3A" w:rsidRDefault="002400D1" w:rsidP="00240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4C3A">
              <w:rPr>
                <w:b/>
                <w:bCs/>
                <w:color w:val="000000"/>
                <w:sz w:val="20"/>
                <w:szCs w:val="20"/>
              </w:rPr>
              <w:t>18 911,0</w:t>
            </w:r>
          </w:p>
        </w:tc>
      </w:tr>
      <w:tr w:rsidR="002400D1" w:rsidRPr="00354C3A" w14:paraId="7D82D74E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84455" w14:textId="519BBB81" w:rsidR="002400D1" w:rsidRPr="00354C3A" w:rsidRDefault="002400D1" w:rsidP="002400D1">
            <w:pPr>
              <w:rPr>
                <w:b/>
                <w:bCs/>
                <w:sz w:val="20"/>
                <w:szCs w:val="20"/>
              </w:rPr>
            </w:pPr>
            <w:r w:rsidRPr="00354C3A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2B52" w14:textId="50DE5315" w:rsidR="002400D1" w:rsidRPr="00354C3A" w:rsidRDefault="002400D1" w:rsidP="002400D1">
            <w:pPr>
              <w:jc w:val="both"/>
              <w:rPr>
                <w:b/>
                <w:bCs/>
                <w:sz w:val="20"/>
                <w:szCs w:val="20"/>
              </w:rPr>
            </w:pPr>
            <w:r w:rsidRPr="00354C3A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4DCB3" w14:textId="513647CD" w:rsidR="002400D1" w:rsidRPr="00354C3A" w:rsidRDefault="002400D1" w:rsidP="00240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121 482,8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29A8" w14:textId="77777777" w:rsidR="002400D1" w:rsidRPr="00354C3A" w:rsidRDefault="002400D1" w:rsidP="00240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4C53BF27" w14:textId="73DB0019" w:rsidR="002400D1" w:rsidRPr="00354C3A" w:rsidRDefault="002400D1" w:rsidP="00240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4C3A">
              <w:rPr>
                <w:b/>
                <w:bCs/>
                <w:color w:val="000000"/>
                <w:sz w:val="20"/>
                <w:szCs w:val="20"/>
              </w:rPr>
              <w:t>114 536,0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1072" w14:textId="77777777" w:rsidR="002400D1" w:rsidRPr="00354C3A" w:rsidRDefault="002400D1" w:rsidP="00240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43D92C3C" w14:textId="7903A5B3" w:rsidR="002400D1" w:rsidRPr="00354C3A" w:rsidRDefault="002400D1" w:rsidP="00240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4C3A">
              <w:rPr>
                <w:b/>
                <w:bCs/>
                <w:color w:val="000000"/>
                <w:sz w:val="20"/>
                <w:szCs w:val="20"/>
              </w:rPr>
              <w:t>92 036,0</w:t>
            </w:r>
          </w:p>
        </w:tc>
      </w:tr>
      <w:tr w:rsidR="002400D1" w:rsidRPr="00354C3A" w14:paraId="356B222F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ABF8D" w14:textId="30ACA745" w:rsidR="002400D1" w:rsidRPr="00354C3A" w:rsidRDefault="002400D1" w:rsidP="002400D1">
            <w:pPr>
              <w:rPr>
                <w:b/>
                <w:bCs/>
                <w:sz w:val="20"/>
                <w:szCs w:val="20"/>
              </w:rPr>
            </w:pPr>
            <w:r w:rsidRPr="00354C3A">
              <w:rPr>
                <w:b/>
                <w:bCs/>
                <w:sz w:val="20"/>
                <w:szCs w:val="20"/>
              </w:rPr>
              <w:t>1 12 00000 00 0000 000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35393" w14:textId="28FE22D4" w:rsidR="002400D1" w:rsidRPr="00354C3A" w:rsidRDefault="002400D1" w:rsidP="002400D1">
            <w:pPr>
              <w:jc w:val="both"/>
              <w:rPr>
                <w:b/>
                <w:bCs/>
                <w:sz w:val="20"/>
                <w:szCs w:val="20"/>
              </w:rPr>
            </w:pPr>
            <w:r w:rsidRPr="00354C3A"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9EF97" w14:textId="4557684B" w:rsidR="002400D1" w:rsidRPr="00354C3A" w:rsidRDefault="002400D1" w:rsidP="00240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4C3A">
              <w:rPr>
                <w:b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B587" w14:textId="16B48B67" w:rsidR="002400D1" w:rsidRPr="00354C3A" w:rsidRDefault="002400D1" w:rsidP="00240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4C3A">
              <w:rPr>
                <w:b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32EB" w14:textId="7446C633" w:rsidR="002400D1" w:rsidRPr="00354C3A" w:rsidRDefault="002400D1" w:rsidP="00240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4C3A">
              <w:rPr>
                <w:b/>
                <w:color w:val="000000"/>
                <w:sz w:val="20"/>
                <w:szCs w:val="20"/>
              </w:rPr>
              <w:t>12 000,0</w:t>
            </w:r>
          </w:p>
        </w:tc>
      </w:tr>
      <w:tr w:rsidR="002400D1" w:rsidRPr="00354C3A" w14:paraId="3962FCEE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B437B" w14:textId="4372F323" w:rsidR="002400D1" w:rsidRPr="00354C3A" w:rsidRDefault="002400D1" w:rsidP="002400D1">
            <w:pPr>
              <w:rPr>
                <w:b/>
                <w:bCs/>
                <w:sz w:val="20"/>
                <w:szCs w:val="20"/>
              </w:rPr>
            </w:pPr>
            <w:r w:rsidRPr="00354C3A"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8C0CA" w14:textId="40AD3398" w:rsidR="002400D1" w:rsidRPr="00354C3A" w:rsidRDefault="002400D1" w:rsidP="002400D1">
            <w:pPr>
              <w:jc w:val="both"/>
              <w:rPr>
                <w:b/>
                <w:bCs/>
                <w:sz w:val="20"/>
                <w:szCs w:val="20"/>
              </w:rPr>
            </w:pPr>
            <w:r w:rsidRPr="00354C3A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8EFEF" w14:textId="58BB21AB" w:rsidR="002400D1" w:rsidRPr="00354C3A" w:rsidRDefault="00893EC3" w:rsidP="00644E5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="00644E54">
              <w:rPr>
                <w:b/>
                <w:color w:val="000000"/>
                <w:sz w:val="20"/>
                <w:szCs w:val="20"/>
              </w:rPr>
              <w:t> </w:t>
            </w:r>
            <w:r w:rsidR="002400D1">
              <w:rPr>
                <w:b/>
                <w:color w:val="000000"/>
                <w:sz w:val="20"/>
                <w:szCs w:val="20"/>
              </w:rPr>
              <w:t>70</w:t>
            </w:r>
            <w:r w:rsidR="00644E54">
              <w:rPr>
                <w:b/>
                <w:color w:val="000000"/>
                <w:sz w:val="20"/>
                <w:szCs w:val="20"/>
              </w:rPr>
              <w:t>9,8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628A" w14:textId="23163659" w:rsidR="002400D1" w:rsidRPr="00354C3A" w:rsidRDefault="002400D1" w:rsidP="002400D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54C3A">
              <w:rPr>
                <w:b/>
                <w:bCs/>
                <w:color w:val="000000"/>
                <w:sz w:val="20"/>
                <w:szCs w:val="20"/>
              </w:rPr>
              <w:t>2 014,7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2340" w14:textId="11FCCB8F" w:rsidR="002400D1" w:rsidRPr="00354C3A" w:rsidRDefault="002400D1" w:rsidP="002400D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54C3A">
              <w:rPr>
                <w:b/>
                <w:bCs/>
                <w:color w:val="000000"/>
                <w:sz w:val="20"/>
                <w:szCs w:val="20"/>
              </w:rPr>
              <w:t>2 014,7</w:t>
            </w:r>
          </w:p>
        </w:tc>
      </w:tr>
      <w:tr w:rsidR="002400D1" w:rsidRPr="00354C3A" w14:paraId="10574987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E1685" w14:textId="3D05CFCE" w:rsidR="002400D1" w:rsidRPr="00354C3A" w:rsidRDefault="002400D1" w:rsidP="002400D1">
            <w:pPr>
              <w:rPr>
                <w:b/>
                <w:bCs/>
                <w:sz w:val="20"/>
                <w:szCs w:val="20"/>
              </w:rPr>
            </w:pPr>
            <w:r w:rsidRPr="00354C3A"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2C0E9" w14:textId="1C2E1859" w:rsidR="002400D1" w:rsidRPr="00354C3A" w:rsidRDefault="002400D1" w:rsidP="002400D1">
            <w:pPr>
              <w:jc w:val="both"/>
              <w:rPr>
                <w:b/>
                <w:bCs/>
                <w:sz w:val="20"/>
                <w:szCs w:val="20"/>
              </w:rPr>
            </w:pPr>
            <w:r w:rsidRPr="00354C3A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F8742" w14:textId="25484E30" w:rsidR="002400D1" w:rsidRPr="00354C3A" w:rsidRDefault="002400D1" w:rsidP="00240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21 824,5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B5EF" w14:textId="1BC6A46D" w:rsidR="002400D1" w:rsidRPr="00354C3A" w:rsidRDefault="002400D1" w:rsidP="00240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4C3A">
              <w:rPr>
                <w:b/>
                <w:bCs/>
                <w:color w:val="000000"/>
                <w:sz w:val="20"/>
                <w:szCs w:val="20"/>
              </w:rPr>
              <w:t>9 422,0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6C31" w14:textId="16C5EA86" w:rsidR="002400D1" w:rsidRPr="00354C3A" w:rsidRDefault="002400D1" w:rsidP="00240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4C3A">
              <w:rPr>
                <w:b/>
                <w:bCs/>
                <w:color w:val="000000"/>
                <w:sz w:val="20"/>
                <w:szCs w:val="20"/>
              </w:rPr>
              <w:t>3 104,5</w:t>
            </w:r>
          </w:p>
        </w:tc>
      </w:tr>
      <w:tr w:rsidR="002400D1" w:rsidRPr="00354C3A" w14:paraId="0E6097DF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C7C95" w14:textId="6B84132A" w:rsidR="002400D1" w:rsidRPr="00354C3A" w:rsidRDefault="002400D1" w:rsidP="002400D1">
            <w:pPr>
              <w:rPr>
                <w:b/>
                <w:bCs/>
                <w:sz w:val="20"/>
                <w:szCs w:val="20"/>
              </w:rPr>
            </w:pPr>
            <w:r w:rsidRPr="00354C3A"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465B6" w14:textId="636D9F1E" w:rsidR="002400D1" w:rsidRPr="00354C3A" w:rsidRDefault="002400D1" w:rsidP="002400D1">
            <w:pPr>
              <w:jc w:val="both"/>
              <w:rPr>
                <w:b/>
                <w:bCs/>
                <w:sz w:val="20"/>
                <w:szCs w:val="20"/>
              </w:rPr>
            </w:pPr>
            <w:r w:rsidRPr="00354C3A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EAD4A" w14:textId="2B6FC62A" w:rsidR="002400D1" w:rsidRPr="00354C3A" w:rsidRDefault="002400D1" w:rsidP="00240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8 964,3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D63D" w14:textId="3CA2EF79" w:rsidR="002400D1" w:rsidRPr="00354C3A" w:rsidRDefault="002400D1" w:rsidP="00240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4C3A">
              <w:rPr>
                <w:b/>
                <w:bCs/>
                <w:color w:val="000000"/>
                <w:sz w:val="20"/>
                <w:szCs w:val="20"/>
              </w:rPr>
              <w:t>10 910,0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9A47" w14:textId="1D579299" w:rsidR="002400D1" w:rsidRPr="00354C3A" w:rsidRDefault="002400D1" w:rsidP="00240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4C3A">
              <w:rPr>
                <w:b/>
                <w:bCs/>
                <w:color w:val="000000"/>
                <w:sz w:val="20"/>
                <w:szCs w:val="20"/>
              </w:rPr>
              <w:t>10 910,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2400D1" w:rsidRPr="00354C3A" w14:paraId="33A2A203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F0614" w14:textId="394BE7FB" w:rsidR="002400D1" w:rsidRPr="00354C3A" w:rsidRDefault="002400D1" w:rsidP="002400D1">
            <w:pPr>
              <w:rPr>
                <w:b/>
                <w:bCs/>
                <w:sz w:val="20"/>
                <w:szCs w:val="20"/>
              </w:rPr>
            </w:pPr>
            <w:r w:rsidRPr="00354C3A">
              <w:rPr>
                <w:b/>
                <w:bCs/>
                <w:sz w:val="20"/>
                <w:szCs w:val="20"/>
              </w:rPr>
              <w:lastRenderedPageBreak/>
              <w:t>1 17 00000 00 0000 000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8EC5C" w14:textId="5969CF44" w:rsidR="002400D1" w:rsidRPr="00354C3A" w:rsidRDefault="002400D1" w:rsidP="002400D1">
            <w:pPr>
              <w:jc w:val="both"/>
              <w:rPr>
                <w:b/>
                <w:bCs/>
                <w:sz w:val="20"/>
                <w:szCs w:val="20"/>
              </w:rPr>
            </w:pPr>
            <w:r w:rsidRPr="00354C3A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036A6" w14:textId="6F760FB7" w:rsidR="002400D1" w:rsidRPr="00354C3A" w:rsidRDefault="002400D1" w:rsidP="00240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2 898,0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651C" w14:textId="75A756AF" w:rsidR="002400D1" w:rsidRPr="00354C3A" w:rsidRDefault="002400D1" w:rsidP="00240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4C3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9EBD" w14:textId="60AC946F" w:rsidR="002400D1" w:rsidRPr="00354C3A" w:rsidRDefault="002400D1" w:rsidP="00240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4C3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E39D4" w:rsidRPr="00354C3A" w14:paraId="5817FFFD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E0F68" w14:textId="14092502" w:rsidR="009E39D4" w:rsidRPr="00354C3A" w:rsidRDefault="009E39D4" w:rsidP="009E39D4">
            <w:pPr>
              <w:rPr>
                <w:b/>
                <w:bCs/>
                <w:sz w:val="20"/>
                <w:szCs w:val="20"/>
              </w:rPr>
            </w:pPr>
            <w:r w:rsidRPr="00354C3A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1B2BD" w14:textId="73F641EE" w:rsidR="009E39D4" w:rsidRPr="00354C3A" w:rsidRDefault="009E39D4" w:rsidP="009E39D4">
            <w:pPr>
              <w:jc w:val="both"/>
              <w:rPr>
                <w:b/>
                <w:bCs/>
                <w:sz w:val="20"/>
                <w:szCs w:val="20"/>
              </w:rPr>
            </w:pPr>
            <w:r w:rsidRPr="00354C3A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2F213" w14:textId="0D7C16CB" w:rsidR="009E39D4" w:rsidRPr="00354C3A" w:rsidRDefault="002F303C" w:rsidP="009E39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2 615 248,4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9A0C" w14:textId="0001B623" w:rsidR="009E39D4" w:rsidRPr="00354C3A" w:rsidRDefault="009E39D4" w:rsidP="009E39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2 240 481,4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7B5A" w14:textId="26CB358A" w:rsidR="009E39D4" w:rsidRPr="00354C3A" w:rsidRDefault="009E39D4" w:rsidP="009E39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2 217 246,5</w:t>
            </w:r>
          </w:p>
        </w:tc>
      </w:tr>
      <w:tr w:rsidR="002400D1" w:rsidRPr="00354C3A" w14:paraId="42D85732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47403" w14:textId="7A599B43" w:rsidR="002400D1" w:rsidRPr="00354C3A" w:rsidRDefault="002400D1" w:rsidP="002400D1">
            <w:pPr>
              <w:rPr>
                <w:b/>
                <w:bCs/>
                <w:sz w:val="20"/>
                <w:szCs w:val="20"/>
              </w:rPr>
            </w:pPr>
            <w:r w:rsidRPr="00354C3A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36E88" w14:textId="3A97FD50" w:rsidR="002400D1" w:rsidRPr="00354C3A" w:rsidRDefault="002400D1" w:rsidP="002400D1">
            <w:pPr>
              <w:jc w:val="both"/>
              <w:rPr>
                <w:b/>
                <w:bCs/>
                <w:sz w:val="20"/>
                <w:szCs w:val="20"/>
              </w:rPr>
            </w:pPr>
            <w:r w:rsidRPr="00354C3A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43045" w14:textId="4637034A" w:rsidR="002400D1" w:rsidRPr="00354C3A" w:rsidRDefault="0004626B" w:rsidP="00240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2 588 258,2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14C2" w14:textId="77777777" w:rsidR="002400D1" w:rsidRDefault="002400D1" w:rsidP="00240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194CB13E" w14:textId="1D194693" w:rsidR="0004626B" w:rsidRPr="00354C3A" w:rsidRDefault="0004626B" w:rsidP="00240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2 240 481,4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5A11" w14:textId="77777777" w:rsidR="002400D1" w:rsidRDefault="002400D1" w:rsidP="00240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2E3859C3" w14:textId="6216DACB" w:rsidR="009E39D4" w:rsidRPr="00354C3A" w:rsidRDefault="009E39D4" w:rsidP="00240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2 217 246,5</w:t>
            </w:r>
          </w:p>
        </w:tc>
      </w:tr>
      <w:tr w:rsidR="002400D1" w:rsidRPr="00354C3A" w14:paraId="7BAAE8C6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5EC57" w14:textId="4A816097" w:rsidR="002400D1" w:rsidRPr="00354C3A" w:rsidRDefault="002400D1" w:rsidP="002400D1">
            <w:pPr>
              <w:rPr>
                <w:b/>
                <w:bCs/>
                <w:sz w:val="20"/>
                <w:szCs w:val="20"/>
              </w:rPr>
            </w:pPr>
            <w:r w:rsidRPr="00354C3A">
              <w:rPr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86A8C" w14:textId="5E592A50" w:rsidR="002400D1" w:rsidRPr="00354C3A" w:rsidRDefault="002400D1" w:rsidP="002400D1">
            <w:pPr>
              <w:jc w:val="both"/>
              <w:rPr>
                <w:b/>
                <w:bCs/>
                <w:sz w:val="20"/>
                <w:szCs w:val="20"/>
              </w:rPr>
            </w:pPr>
            <w:r w:rsidRPr="00354C3A">
              <w:rPr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C4563" w14:textId="6244D8D8" w:rsidR="002400D1" w:rsidRPr="00354C3A" w:rsidRDefault="002400D1" w:rsidP="00240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4C3A">
              <w:rPr>
                <w:color w:val="000000"/>
                <w:sz w:val="20"/>
                <w:szCs w:val="20"/>
              </w:rPr>
              <w:t>74 172,4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75F0" w14:textId="589FE73A" w:rsidR="002400D1" w:rsidRPr="00354C3A" w:rsidRDefault="002400D1" w:rsidP="00240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4C3A">
              <w:rPr>
                <w:bCs/>
                <w:color w:val="000000"/>
                <w:sz w:val="20"/>
                <w:szCs w:val="20"/>
              </w:rPr>
              <w:t>35 283,5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7B8F" w14:textId="218D7232" w:rsidR="002400D1" w:rsidRPr="00354C3A" w:rsidRDefault="002400D1" w:rsidP="00240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4C3A">
              <w:rPr>
                <w:bCs/>
                <w:color w:val="000000"/>
                <w:sz w:val="20"/>
                <w:szCs w:val="20"/>
              </w:rPr>
              <w:t>30 429,0</w:t>
            </w:r>
          </w:p>
        </w:tc>
      </w:tr>
      <w:tr w:rsidR="002400D1" w:rsidRPr="00354C3A" w14:paraId="7573BC74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0ED3D" w14:textId="48498297" w:rsidR="002400D1" w:rsidRPr="00354C3A" w:rsidRDefault="002400D1" w:rsidP="002400D1">
            <w:pPr>
              <w:rPr>
                <w:bCs/>
                <w:sz w:val="20"/>
                <w:szCs w:val="20"/>
              </w:rPr>
            </w:pPr>
            <w:r w:rsidRPr="00354C3A">
              <w:rPr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A19FF" w14:textId="3E56B3AA" w:rsidR="002400D1" w:rsidRPr="00354C3A" w:rsidRDefault="002400D1" w:rsidP="002400D1">
            <w:pPr>
              <w:jc w:val="both"/>
              <w:rPr>
                <w:bCs/>
                <w:sz w:val="20"/>
                <w:szCs w:val="20"/>
              </w:rPr>
            </w:pPr>
            <w:r w:rsidRPr="00354C3A">
              <w:rPr>
                <w:snapToGrid w:val="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42780" w14:textId="14DBC108" w:rsidR="002400D1" w:rsidRPr="00354C3A" w:rsidRDefault="00C0623E" w:rsidP="002400D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370 846,9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2781" w14:textId="1C3C994F" w:rsidR="002400D1" w:rsidRPr="00354C3A" w:rsidRDefault="002400D1" w:rsidP="00C0623E">
            <w:pPr>
              <w:jc w:val="right"/>
              <w:rPr>
                <w:color w:val="000000"/>
                <w:sz w:val="20"/>
                <w:szCs w:val="20"/>
              </w:rPr>
            </w:pPr>
            <w:r w:rsidRPr="00354C3A">
              <w:rPr>
                <w:bCs/>
                <w:color w:val="000000"/>
                <w:sz w:val="20"/>
                <w:szCs w:val="20"/>
              </w:rPr>
              <w:t>263 026,</w:t>
            </w:r>
            <w:r w:rsidR="00C0623E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36B7" w14:textId="456C6A50" w:rsidR="002400D1" w:rsidRPr="00354C3A" w:rsidRDefault="002400D1" w:rsidP="002400D1">
            <w:pPr>
              <w:jc w:val="right"/>
              <w:rPr>
                <w:color w:val="000000"/>
                <w:sz w:val="20"/>
                <w:szCs w:val="20"/>
              </w:rPr>
            </w:pPr>
            <w:r w:rsidRPr="00354C3A">
              <w:rPr>
                <w:bCs/>
                <w:color w:val="000000"/>
                <w:sz w:val="20"/>
                <w:szCs w:val="20"/>
              </w:rPr>
              <w:t>261 713,6</w:t>
            </w:r>
          </w:p>
        </w:tc>
      </w:tr>
      <w:tr w:rsidR="002400D1" w:rsidRPr="00354C3A" w14:paraId="0DAFA107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1B442" w14:textId="43F5F7A0" w:rsidR="002400D1" w:rsidRPr="00354C3A" w:rsidRDefault="002400D1" w:rsidP="002400D1">
            <w:pPr>
              <w:rPr>
                <w:bCs/>
                <w:sz w:val="20"/>
                <w:szCs w:val="20"/>
              </w:rPr>
            </w:pPr>
            <w:r w:rsidRPr="00354C3A">
              <w:rPr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D4D92" w14:textId="2D2A56B6" w:rsidR="002400D1" w:rsidRPr="00354C3A" w:rsidRDefault="002400D1" w:rsidP="002400D1">
            <w:pPr>
              <w:widowControl w:val="0"/>
              <w:jc w:val="both"/>
              <w:rPr>
                <w:bCs/>
                <w:snapToGrid w:val="0"/>
                <w:sz w:val="20"/>
                <w:szCs w:val="20"/>
              </w:rPr>
            </w:pPr>
            <w:r w:rsidRPr="00354C3A">
              <w:rPr>
                <w:bCs/>
                <w:sz w:val="20"/>
                <w:szCs w:val="20"/>
              </w:rPr>
              <w:t>Субвенции бюджетам субъектов Российской Федерации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5D525" w14:textId="143B66AD" w:rsidR="002400D1" w:rsidRPr="00354C3A" w:rsidRDefault="00C0623E" w:rsidP="002400D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2 039 042,6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D6FE" w14:textId="2D0BBC17" w:rsidR="002400D1" w:rsidRPr="00354C3A" w:rsidRDefault="002400D1" w:rsidP="00C062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4C3A">
              <w:rPr>
                <w:bCs/>
                <w:color w:val="000000"/>
                <w:sz w:val="20"/>
                <w:szCs w:val="20"/>
              </w:rPr>
              <w:t>1 888</w:t>
            </w:r>
            <w:r w:rsidR="00C0623E">
              <w:rPr>
                <w:bCs/>
                <w:color w:val="000000"/>
                <w:sz w:val="20"/>
                <w:szCs w:val="20"/>
              </w:rPr>
              <w:t> 247,5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8CFD" w14:textId="6FBABAAD" w:rsidR="002400D1" w:rsidRPr="00354C3A" w:rsidRDefault="002400D1" w:rsidP="00C062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4C3A">
              <w:rPr>
                <w:bCs/>
                <w:color w:val="000000"/>
                <w:sz w:val="20"/>
                <w:szCs w:val="20"/>
              </w:rPr>
              <w:t>1 871</w:t>
            </w:r>
            <w:r w:rsidR="00C0623E">
              <w:rPr>
                <w:bCs/>
                <w:color w:val="000000"/>
                <w:sz w:val="20"/>
                <w:szCs w:val="20"/>
              </w:rPr>
              <w:t> 291,0</w:t>
            </w:r>
          </w:p>
        </w:tc>
      </w:tr>
      <w:tr w:rsidR="002400D1" w:rsidRPr="00354C3A" w14:paraId="609FA0CE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1383A" w14:textId="4B889759" w:rsidR="002400D1" w:rsidRPr="00354C3A" w:rsidRDefault="002400D1" w:rsidP="002400D1">
            <w:pPr>
              <w:rPr>
                <w:bCs/>
                <w:sz w:val="20"/>
                <w:szCs w:val="20"/>
              </w:rPr>
            </w:pPr>
            <w:r w:rsidRPr="00354C3A">
              <w:rPr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6C2C5" w14:textId="2467F48E" w:rsidR="002400D1" w:rsidRPr="00354C3A" w:rsidRDefault="002400D1" w:rsidP="002400D1">
            <w:pPr>
              <w:jc w:val="both"/>
              <w:rPr>
                <w:bCs/>
                <w:sz w:val="20"/>
                <w:szCs w:val="20"/>
              </w:rPr>
            </w:pPr>
            <w:r w:rsidRPr="00354C3A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AADCC" w14:textId="5C80A6F2" w:rsidR="002400D1" w:rsidRPr="00354C3A" w:rsidRDefault="00C0623E" w:rsidP="002400D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104 196,3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47B9" w14:textId="63299158" w:rsidR="002400D1" w:rsidRPr="00354C3A" w:rsidRDefault="002400D1" w:rsidP="002400D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4C3A">
              <w:rPr>
                <w:bCs/>
                <w:color w:val="000000"/>
                <w:sz w:val="20"/>
                <w:szCs w:val="20"/>
              </w:rPr>
              <w:t>53 924,1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56AB" w14:textId="0FA09E19" w:rsidR="002400D1" w:rsidRPr="00354C3A" w:rsidRDefault="002400D1" w:rsidP="002400D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4C3A">
              <w:rPr>
                <w:bCs/>
                <w:color w:val="000000"/>
                <w:sz w:val="20"/>
                <w:szCs w:val="20"/>
              </w:rPr>
              <w:t>53 812,9</w:t>
            </w:r>
          </w:p>
        </w:tc>
      </w:tr>
      <w:tr w:rsidR="00C00AFE" w:rsidRPr="00354C3A" w14:paraId="482BC933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F6CFF" w14:textId="4094239B" w:rsidR="00C00AFE" w:rsidRPr="002F303C" w:rsidRDefault="00C00AFE" w:rsidP="00C00AFE">
            <w:pPr>
              <w:rPr>
                <w:b/>
                <w:bCs/>
                <w:sz w:val="20"/>
                <w:szCs w:val="20"/>
              </w:rPr>
            </w:pPr>
            <w:r w:rsidRPr="002F303C">
              <w:rPr>
                <w:b/>
                <w:bCs/>
                <w:sz w:val="20"/>
                <w:szCs w:val="20"/>
              </w:rPr>
              <w:t>2 18 00000 00 0000 150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57130" w14:textId="0E26C72E" w:rsidR="00C00AFE" w:rsidRPr="002F303C" w:rsidRDefault="00C00AFE" w:rsidP="00C00AFE">
            <w:pPr>
              <w:jc w:val="both"/>
              <w:rPr>
                <w:b/>
                <w:bCs/>
                <w:sz w:val="20"/>
                <w:szCs w:val="20"/>
              </w:rPr>
            </w:pPr>
            <w:r w:rsidRPr="002F303C">
              <w:rPr>
                <w:b/>
                <w:bCs/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436B3" w14:textId="670A0BC0" w:rsidR="00C00AFE" w:rsidRPr="002F303C" w:rsidRDefault="002F303C" w:rsidP="00C00A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40 409,7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10FB" w14:textId="77777777" w:rsidR="002F303C" w:rsidRDefault="002F303C" w:rsidP="00C00A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12D33909" w14:textId="0771BF1D" w:rsidR="00C00AFE" w:rsidRPr="002F303C" w:rsidRDefault="002F303C" w:rsidP="00C00A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448D" w14:textId="77777777" w:rsidR="002F303C" w:rsidRDefault="002F303C" w:rsidP="00C00A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4C3FD719" w14:textId="31BD6067" w:rsidR="00C00AFE" w:rsidRPr="002F303C" w:rsidRDefault="002F303C" w:rsidP="00C00A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F303C" w:rsidRPr="00354C3A" w14:paraId="364B755D" w14:textId="77777777" w:rsidTr="003128B2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4A1E7" w14:textId="30F4C7E8" w:rsidR="002F303C" w:rsidRPr="002F303C" w:rsidRDefault="002F303C" w:rsidP="002F303C">
            <w:pPr>
              <w:rPr>
                <w:b/>
                <w:bCs/>
                <w:sz w:val="20"/>
                <w:szCs w:val="20"/>
              </w:rPr>
            </w:pPr>
            <w:r w:rsidRPr="002F303C">
              <w:rPr>
                <w:b/>
                <w:bCs/>
                <w:sz w:val="20"/>
                <w:szCs w:val="20"/>
              </w:rPr>
              <w:t>2 19 00000 00 0000 000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240BC2" w14:textId="39A5CB73" w:rsidR="002F303C" w:rsidRPr="002F303C" w:rsidRDefault="002F303C" w:rsidP="002F303C">
            <w:pPr>
              <w:jc w:val="both"/>
              <w:rPr>
                <w:b/>
                <w:bCs/>
                <w:sz w:val="20"/>
                <w:szCs w:val="20"/>
              </w:rPr>
            </w:pPr>
            <w:r w:rsidRPr="002F303C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40072" w14:textId="11021832" w:rsidR="002F303C" w:rsidRPr="002F303C" w:rsidRDefault="002F303C" w:rsidP="002F30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303C">
              <w:rPr>
                <w:b/>
                <w:bCs/>
                <w:color w:val="000000"/>
                <w:sz w:val="20"/>
                <w:szCs w:val="20"/>
              </w:rPr>
              <w:t>-13 419,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9851" w14:textId="77777777" w:rsidR="002F303C" w:rsidRPr="002F303C" w:rsidRDefault="002F303C" w:rsidP="002F30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5FF1EFA0" w14:textId="77F52813" w:rsidR="002F303C" w:rsidRPr="002F303C" w:rsidRDefault="002F303C" w:rsidP="002F30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303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5A24" w14:textId="77777777" w:rsidR="002F303C" w:rsidRPr="002F303C" w:rsidRDefault="002F303C" w:rsidP="002F30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5F82C1A3" w14:textId="306BEA0E" w:rsidR="002F303C" w:rsidRPr="002F303C" w:rsidRDefault="002F303C" w:rsidP="002F30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303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400D1" w:rsidRPr="00354C3A" w14:paraId="2EA03513" w14:textId="77777777" w:rsidTr="00F73D7A">
        <w:trPr>
          <w:trHeight w:val="20"/>
        </w:trPr>
        <w:tc>
          <w:tcPr>
            <w:tcW w:w="3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37558" w14:textId="77777777" w:rsidR="002400D1" w:rsidRPr="00354C3A" w:rsidRDefault="002400D1" w:rsidP="002400D1">
            <w:pPr>
              <w:jc w:val="both"/>
              <w:rPr>
                <w:b/>
                <w:bCs/>
                <w:sz w:val="20"/>
                <w:szCs w:val="20"/>
              </w:rPr>
            </w:pPr>
            <w:r w:rsidRPr="00354C3A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9A6AE" w14:textId="3597A2FD" w:rsidR="002400D1" w:rsidRPr="00354C3A" w:rsidRDefault="002F303C" w:rsidP="00644E5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3 858</w:t>
            </w:r>
            <w:r w:rsidR="00644E54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644E54">
              <w:rPr>
                <w:b/>
                <w:bCs/>
                <w:color w:val="000000"/>
                <w:sz w:val="20"/>
                <w:szCs w:val="20"/>
              </w:rPr>
              <w:t>48,8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48C4" w14:textId="29E209DA" w:rsidR="002400D1" w:rsidRPr="00354C3A" w:rsidRDefault="009E39D4" w:rsidP="00240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3 361 943,1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3BBA" w14:textId="7F244560" w:rsidR="002400D1" w:rsidRPr="00354C3A" w:rsidRDefault="009E39D4" w:rsidP="002400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3 339 028,4</w:t>
            </w:r>
            <w:r w:rsidR="002400D1" w:rsidRPr="00354C3A">
              <w:rPr>
                <w:b/>
                <w:bCs/>
                <w:color w:val="000000"/>
                <w:sz w:val="20"/>
                <w:szCs w:val="20"/>
              </w:rPr>
              <w:t>»;</w:t>
            </w:r>
          </w:p>
        </w:tc>
      </w:tr>
    </w:tbl>
    <w:p w14:paraId="0233B207" w14:textId="77777777" w:rsidR="003D73CE" w:rsidRPr="00354C3A" w:rsidRDefault="003D73CE" w:rsidP="006B0EFD">
      <w:pPr>
        <w:ind w:firstLine="709"/>
        <w:jc w:val="both"/>
        <w:rPr>
          <w:sz w:val="22"/>
          <w:szCs w:val="22"/>
        </w:rPr>
      </w:pPr>
    </w:p>
    <w:p w14:paraId="21609814" w14:textId="3153ECEC" w:rsidR="006B0EFD" w:rsidRPr="001C20D6" w:rsidRDefault="00B45804" w:rsidP="006B0EFD">
      <w:pPr>
        <w:ind w:firstLine="709"/>
        <w:jc w:val="both"/>
      </w:pPr>
      <w:r w:rsidRPr="001C20D6">
        <w:t>8</w:t>
      </w:r>
      <w:r w:rsidR="004B6095" w:rsidRPr="001C20D6">
        <w:t>)</w:t>
      </w:r>
      <w:r w:rsidR="004B6095" w:rsidRPr="001C20D6">
        <w:rPr>
          <w:spacing w:val="-2"/>
        </w:rPr>
        <w:t xml:space="preserve"> </w:t>
      </w:r>
      <w:r w:rsidR="006B0EFD" w:rsidRPr="001C20D6">
        <w:t xml:space="preserve">дополнить приложением </w:t>
      </w:r>
      <w:r w:rsidR="00992BC7" w:rsidRPr="001C20D6">
        <w:t>2</w:t>
      </w:r>
      <w:r w:rsidR="0039567C" w:rsidRPr="001C20D6">
        <w:rPr>
          <w:vertAlign w:val="superscript"/>
        </w:rPr>
        <w:t>1</w:t>
      </w:r>
      <w:r w:rsidR="004858F9" w:rsidRPr="001C20D6">
        <w:t xml:space="preserve"> </w:t>
      </w:r>
      <w:r w:rsidR="006B0EFD" w:rsidRPr="001C20D6">
        <w:t>следующего содержания:</w:t>
      </w:r>
    </w:p>
    <w:p w14:paraId="11B703B2" w14:textId="24B6CEDF" w:rsidR="006B0EFD" w:rsidRPr="001C20D6" w:rsidRDefault="006B0EFD" w:rsidP="0039567C">
      <w:pPr>
        <w:ind w:left="10773" w:right="-456"/>
        <w:jc w:val="both"/>
        <w:rPr>
          <w:sz w:val="22"/>
          <w:szCs w:val="22"/>
          <w:vertAlign w:val="superscript"/>
        </w:rPr>
      </w:pPr>
      <w:r w:rsidRPr="001C20D6">
        <w:rPr>
          <w:sz w:val="22"/>
          <w:szCs w:val="22"/>
        </w:rPr>
        <w:t xml:space="preserve">«Приложение </w:t>
      </w:r>
      <w:r w:rsidR="00992BC7" w:rsidRPr="001C20D6">
        <w:rPr>
          <w:sz w:val="22"/>
          <w:szCs w:val="22"/>
        </w:rPr>
        <w:t>2</w:t>
      </w:r>
      <w:r w:rsidR="0039567C" w:rsidRPr="001C20D6">
        <w:rPr>
          <w:sz w:val="22"/>
          <w:szCs w:val="22"/>
          <w:vertAlign w:val="superscript"/>
        </w:rPr>
        <w:t>1</w:t>
      </w:r>
    </w:p>
    <w:p w14:paraId="351581A1" w14:textId="40B1F471" w:rsidR="006B0EFD" w:rsidRPr="001C20D6" w:rsidRDefault="006B0EFD" w:rsidP="0039567C">
      <w:pPr>
        <w:ind w:left="10773" w:right="-456"/>
        <w:jc w:val="both"/>
      </w:pPr>
      <w:r w:rsidRPr="001C20D6">
        <w:rPr>
          <w:sz w:val="22"/>
          <w:szCs w:val="22"/>
        </w:rPr>
        <w:t>к решению Новочебоксарского городского Собрания депутатов Чувашской Республики «О бюджет</w:t>
      </w:r>
      <w:r w:rsidR="00AD5A79" w:rsidRPr="001C20D6">
        <w:rPr>
          <w:sz w:val="22"/>
          <w:szCs w:val="22"/>
        </w:rPr>
        <w:t>е города Новочебоксарска на 202</w:t>
      </w:r>
      <w:r w:rsidR="009367B4" w:rsidRPr="001C20D6">
        <w:rPr>
          <w:sz w:val="22"/>
          <w:szCs w:val="22"/>
        </w:rPr>
        <w:t>5</w:t>
      </w:r>
      <w:r w:rsidR="00592F0D" w:rsidRPr="001C20D6">
        <w:rPr>
          <w:sz w:val="22"/>
          <w:szCs w:val="22"/>
        </w:rPr>
        <w:t xml:space="preserve"> год </w:t>
      </w:r>
      <w:r w:rsidR="00AD5A79" w:rsidRPr="001C20D6">
        <w:rPr>
          <w:sz w:val="22"/>
          <w:szCs w:val="22"/>
        </w:rPr>
        <w:t>и на плановый период 202</w:t>
      </w:r>
      <w:r w:rsidR="009367B4" w:rsidRPr="001C20D6">
        <w:rPr>
          <w:sz w:val="22"/>
          <w:szCs w:val="22"/>
        </w:rPr>
        <w:t>6</w:t>
      </w:r>
      <w:r w:rsidR="00AD5A79" w:rsidRPr="001C20D6">
        <w:rPr>
          <w:sz w:val="22"/>
          <w:szCs w:val="22"/>
        </w:rPr>
        <w:t xml:space="preserve"> и 202</w:t>
      </w:r>
      <w:r w:rsidR="009367B4" w:rsidRPr="001C20D6">
        <w:rPr>
          <w:sz w:val="22"/>
          <w:szCs w:val="22"/>
        </w:rPr>
        <w:t>7</w:t>
      </w:r>
      <w:r w:rsidRPr="001C20D6">
        <w:rPr>
          <w:sz w:val="22"/>
          <w:szCs w:val="22"/>
        </w:rPr>
        <w:t xml:space="preserve"> годов»</w:t>
      </w:r>
    </w:p>
    <w:p w14:paraId="151ADFA6" w14:textId="77777777" w:rsidR="006B0EFD" w:rsidRPr="001C20D6" w:rsidRDefault="006B0EFD" w:rsidP="006B0EFD">
      <w:pPr>
        <w:jc w:val="center"/>
        <w:rPr>
          <w:b/>
          <w:bCs/>
        </w:rPr>
      </w:pPr>
    </w:p>
    <w:p w14:paraId="43B8ABBB" w14:textId="30F56035" w:rsidR="0039567C" w:rsidRPr="001C20D6" w:rsidRDefault="006B0EFD" w:rsidP="006B0EFD">
      <w:pPr>
        <w:jc w:val="center"/>
        <w:rPr>
          <w:b/>
          <w:bCs/>
          <w:sz w:val="22"/>
          <w:szCs w:val="22"/>
        </w:rPr>
      </w:pPr>
      <w:r w:rsidRPr="001C20D6">
        <w:rPr>
          <w:b/>
          <w:bCs/>
          <w:sz w:val="22"/>
          <w:szCs w:val="22"/>
        </w:rPr>
        <w:t>ИЗМЕНЕНИЕ</w:t>
      </w:r>
      <w:r w:rsidRPr="001C20D6">
        <w:rPr>
          <w:b/>
          <w:bCs/>
          <w:sz w:val="22"/>
          <w:szCs w:val="22"/>
        </w:rPr>
        <w:br/>
        <w:t>распределения бюджетных ассигнований по разделам, подразделам, целевым статьям (муниципальным программам города Новочебоксарска)</w:t>
      </w:r>
      <w:r w:rsidR="002A0479" w:rsidRPr="001C20D6">
        <w:rPr>
          <w:b/>
          <w:bCs/>
          <w:sz w:val="22"/>
          <w:szCs w:val="22"/>
        </w:rPr>
        <w:t xml:space="preserve">, </w:t>
      </w:r>
      <w:r w:rsidRPr="001C20D6">
        <w:rPr>
          <w:b/>
          <w:bCs/>
          <w:sz w:val="22"/>
          <w:szCs w:val="22"/>
        </w:rPr>
        <w:t>группам (группам и подгруппам) видов расходов классификации расходов бюджет</w:t>
      </w:r>
      <w:r w:rsidR="00592F0D" w:rsidRPr="001C20D6">
        <w:rPr>
          <w:b/>
          <w:bCs/>
          <w:sz w:val="22"/>
          <w:szCs w:val="22"/>
        </w:rPr>
        <w:t>а города Новочебо</w:t>
      </w:r>
      <w:r w:rsidR="0001780F" w:rsidRPr="001C20D6">
        <w:rPr>
          <w:b/>
          <w:bCs/>
          <w:sz w:val="22"/>
          <w:szCs w:val="22"/>
        </w:rPr>
        <w:t>ксарска на 202</w:t>
      </w:r>
      <w:r w:rsidR="009367B4" w:rsidRPr="001C20D6">
        <w:rPr>
          <w:b/>
          <w:bCs/>
          <w:sz w:val="22"/>
          <w:szCs w:val="22"/>
        </w:rPr>
        <w:t>5</w:t>
      </w:r>
      <w:r w:rsidRPr="001C20D6">
        <w:rPr>
          <w:b/>
          <w:bCs/>
          <w:sz w:val="22"/>
          <w:szCs w:val="22"/>
        </w:rPr>
        <w:t xml:space="preserve"> год</w:t>
      </w:r>
      <w:r w:rsidR="002A0479" w:rsidRPr="001C20D6">
        <w:rPr>
          <w:b/>
          <w:bCs/>
          <w:sz w:val="22"/>
          <w:szCs w:val="22"/>
        </w:rPr>
        <w:t xml:space="preserve"> </w:t>
      </w:r>
      <w:r w:rsidR="0039567C" w:rsidRPr="001C20D6">
        <w:rPr>
          <w:b/>
          <w:bCs/>
          <w:color w:val="000000"/>
          <w:sz w:val="22"/>
          <w:szCs w:val="22"/>
        </w:rPr>
        <w:t>и на плановый период 202</w:t>
      </w:r>
      <w:r w:rsidR="009367B4" w:rsidRPr="001C20D6">
        <w:rPr>
          <w:b/>
          <w:bCs/>
          <w:color w:val="000000"/>
          <w:sz w:val="22"/>
          <w:szCs w:val="22"/>
        </w:rPr>
        <w:t>6</w:t>
      </w:r>
      <w:r w:rsidR="0039567C" w:rsidRPr="001C20D6">
        <w:rPr>
          <w:b/>
          <w:bCs/>
          <w:color w:val="000000"/>
          <w:sz w:val="22"/>
          <w:szCs w:val="22"/>
        </w:rPr>
        <w:t xml:space="preserve"> и 202</w:t>
      </w:r>
      <w:r w:rsidR="009367B4" w:rsidRPr="001C20D6">
        <w:rPr>
          <w:b/>
          <w:bCs/>
          <w:color w:val="000000"/>
          <w:sz w:val="22"/>
          <w:szCs w:val="22"/>
        </w:rPr>
        <w:t>7</w:t>
      </w:r>
      <w:r w:rsidR="002A0479" w:rsidRPr="001C20D6">
        <w:rPr>
          <w:b/>
          <w:bCs/>
          <w:color w:val="000000"/>
          <w:sz w:val="22"/>
          <w:szCs w:val="22"/>
        </w:rPr>
        <w:t xml:space="preserve"> годов</w:t>
      </w:r>
      <w:r w:rsidRPr="001C20D6">
        <w:rPr>
          <w:b/>
          <w:bCs/>
          <w:sz w:val="22"/>
          <w:szCs w:val="22"/>
        </w:rPr>
        <w:t>, преду</w:t>
      </w:r>
      <w:r w:rsidR="00731C59" w:rsidRPr="001C20D6">
        <w:rPr>
          <w:b/>
          <w:bCs/>
          <w:sz w:val="22"/>
          <w:szCs w:val="22"/>
        </w:rPr>
        <w:t>смотренн</w:t>
      </w:r>
      <w:r w:rsidR="00FB7CAA" w:rsidRPr="001C20D6">
        <w:rPr>
          <w:b/>
          <w:bCs/>
          <w:sz w:val="22"/>
          <w:szCs w:val="22"/>
        </w:rPr>
        <w:t>ых</w:t>
      </w:r>
      <w:r w:rsidR="00731C59" w:rsidRPr="001C20D6">
        <w:rPr>
          <w:b/>
          <w:bCs/>
          <w:sz w:val="22"/>
          <w:szCs w:val="22"/>
        </w:rPr>
        <w:t xml:space="preserve"> приложени</w:t>
      </w:r>
      <w:r w:rsidR="00FB7CAA" w:rsidRPr="001C20D6">
        <w:rPr>
          <w:b/>
          <w:bCs/>
          <w:sz w:val="22"/>
          <w:szCs w:val="22"/>
        </w:rPr>
        <w:t>ями</w:t>
      </w:r>
      <w:r w:rsidRPr="001C20D6">
        <w:rPr>
          <w:b/>
          <w:bCs/>
          <w:sz w:val="22"/>
          <w:szCs w:val="22"/>
        </w:rPr>
        <w:t xml:space="preserve"> </w:t>
      </w:r>
      <w:r w:rsidR="002A0479" w:rsidRPr="001C20D6">
        <w:rPr>
          <w:b/>
          <w:bCs/>
          <w:sz w:val="22"/>
          <w:szCs w:val="22"/>
        </w:rPr>
        <w:t>2</w:t>
      </w:r>
      <w:r w:rsidR="0039567C" w:rsidRPr="001C20D6">
        <w:rPr>
          <w:b/>
          <w:bCs/>
          <w:sz w:val="22"/>
          <w:szCs w:val="22"/>
        </w:rPr>
        <w:t xml:space="preserve"> </w:t>
      </w:r>
      <w:r w:rsidRPr="001C20D6">
        <w:rPr>
          <w:b/>
          <w:bCs/>
          <w:sz w:val="22"/>
          <w:szCs w:val="22"/>
        </w:rPr>
        <w:t xml:space="preserve">к решению Новочебоксарского городского Собрания депутатов Чувашской Республики </w:t>
      </w:r>
    </w:p>
    <w:p w14:paraId="430294D5" w14:textId="7B3D5B3E" w:rsidR="006B0EFD" w:rsidRPr="001C20D6" w:rsidRDefault="004F6647" w:rsidP="006B0EFD">
      <w:pPr>
        <w:jc w:val="center"/>
        <w:rPr>
          <w:b/>
          <w:bCs/>
          <w:sz w:val="22"/>
          <w:szCs w:val="22"/>
        </w:rPr>
      </w:pPr>
      <w:r w:rsidRPr="001C20D6">
        <w:rPr>
          <w:b/>
          <w:bCs/>
          <w:sz w:val="22"/>
          <w:szCs w:val="22"/>
        </w:rPr>
        <w:t>«</w:t>
      </w:r>
      <w:r w:rsidR="006B0EFD" w:rsidRPr="001C20D6">
        <w:rPr>
          <w:b/>
          <w:bCs/>
          <w:sz w:val="22"/>
          <w:szCs w:val="22"/>
        </w:rPr>
        <w:t>О бюджет</w:t>
      </w:r>
      <w:r w:rsidR="007E4A87" w:rsidRPr="001C20D6">
        <w:rPr>
          <w:b/>
          <w:bCs/>
          <w:sz w:val="22"/>
          <w:szCs w:val="22"/>
        </w:rPr>
        <w:t>е города Новочебоксарска на 202</w:t>
      </w:r>
      <w:r w:rsidR="009367B4" w:rsidRPr="001C20D6">
        <w:rPr>
          <w:b/>
          <w:bCs/>
          <w:sz w:val="22"/>
          <w:szCs w:val="22"/>
        </w:rPr>
        <w:t>5</w:t>
      </w:r>
      <w:r w:rsidR="00592F0D" w:rsidRPr="001C20D6">
        <w:rPr>
          <w:b/>
          <w:bCs/>
          <w:sz w:val="22"/>
          <w:szCs w:val="22"/>
        </w:rPr>
        <w:t xml:space="preserve"> год и на плановый период 202</w:t>
      </w:r>
      <w:r w:rsidR="009367B4" w:rsidRPr="001C20D6">
        <w:rPr>
          <w:b/>
          <w:bCs/>
          <w:sz w:val="22"/>
          <w:szCs w:val="22"/>
        </w:rPr>
        <w:t>6</w:t>
      </w:r>
      <w:r w:rsidR="007E4A87" w:rsidRPr="001C20D6">
        <w:rPr>
          <w:b/>
          <w:bCs/>
          <w:sz w:val="22"/>
          <w:szCs w:val="22"/>
        </w:rPr>
        <w:t xml:space="preserve"> и 202</w:t>
      </w:r>
      <w:r w:rsidR="009367B4" w:rsidRPr="001C20D6">
        <w:rPr>
          <w:b/>
          <w:bCs/>
          <w:sz w:val="22"/>
          <w:szCs w:val="22"/>
        </w:rPr>
        <w:t>7</w:t>
      </w:r>
      <w:r w:rsidRPr="001C20D6">
        <w:rPr>
          <w:b/>
          <w:bCs/>
          <w:sz w:val="22"/>
          <w:szCs w:val="22"/>
        </w:rPr>
        <w:t xml:space="preserve"> годов»</w:t>
      </w:r>
    </w:p>
    <w:p w14:paraId="55148BB1" w14:textId="77777777" w:rsidR="006B0EFD" w:rsidRPr="001C20D6" w:rsidRDefault="006B0EFD" w:rsidP="0039567C">
      <w:pPr>
        <w:ind w:right="-456"/>
        <w:jc w:val="right"/>
        <w:rPr>
          <w:bCs/>
          <w:sz w:val="22"/>
          <w:szCs w:val="22"/>
        </w:rPr>
      </w:pPr>
      <w:r w:rsidRPr="001C20D6">
        <w:rPr>
          <w:bCs/>
          <w:sz w:val="22"/>
          <w:szCs w:val="22"/>
        </w:rPr>
        <w:t>(тыс. рублей)</w:t>
      </w: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567"/>
        <w:gridCol w:w="567"/>
        <w:gridCol w:w="1418"/>
        <w:gridCol w:w="850"/>
        <w:gridCol w:w="1134"/>
        <w:gridCol w:w="1134"/>
        <w:gridCol w:w="1134"/>
      </w:tblGrid>
      <w:tr w:rsidR="007A1334" w:rsidRPr="001C20D6" w14:paraId="6ACEC757" w14:textId="58F03D69" w:rsidTr="00917981">
        <w:trPr>
          <w:cantSplit/>
          <w:trHeight w:val="619"/>
        </w:trPr>
        <w:tc>
          <w:tcPr>
            <w:tcW w:w="8931" w:type="dxa"/>
            <w:vMerge w:val="restart"/>
            <w:shd w:val="clear" w:color="auto" w:fill="auto"/>
            <w:vAlign w:val="center"/>
          </w:tcPr>
          <w:p w14:paraId="103FD6C0" w14:textId="77777777" w:rsidR="007A1334" w:rsidRPr="001C20D6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ind w:left="14" w:right="34" w:firstLine="562"/>
              <w:jc w:val="center"/>
              <w:rPr>
                <w:sz w:val="20"/>
                <w:szCs w:val="20"/>
              </w:rPr>
            </w:pPr>
            <w:r w:rsidRPr="001C20D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C1E483B" w14:textId="77777777" w:rsidR="007A1334" w:rsidRPr="001C20D6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34"/>
              <w:jc w:val="center"/>
              <w:rPr>
                <w:sz w:val="20"/>
                <w:szCs w:val="20"/>
              </w:rPr>
            </w:pPr>
            <w:r w:rsidRPr="001C20D6">
              <w:rPr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0C60063" w14:textId="77777777" w:rsidR="007A1334" w:rsidRPr="001C20D6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34"/>
              <w:jc w:val="center"/>
              <w:rPr>
                <w:sz w:val="20"/>
                <w:szCs w:val="20"/>
              </w:rPr>
            </w:pPr>
            <w:r w:rsidRPr="001C20D6">
              <w:rPr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  <w:vAlign w:val="center"/>
          </w:tcPr>
          <w:p w14:paraId="3709A0AB" w14:textId="77777777" w:rsidR="007A1334" w:rsidRPr="001C20D6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34"/>
              <w:jc w:val="center"/>
              <w:rPr>
                <w:sz w:val="20"/>
                <w:szCs w:val="20"/>
              </w:rPr>
            </w:pPr>
            <w:r w:rsidRPr="001C20D6">
              <w:rPr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14:paraId="07659DA3" w14:textId="77777777" w:rsidR="007A1334" w:rsidRPr="001C20D6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34"/>
              <w:jc w:val="center"/>
              <w:rPr>
                <w:sz w:val="20"/>
                <w:szCs w:val="20"/>
              </w:rPr>
            </w:pPr>
            <w:r w:rsidRPr="001C20D6">
              <w:rPr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3ED52A17" w14:textId="77777777" w:rsidR="007A1334" w:rsidRPr="001C20D6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1C20D6">
              <w:rPr>
                <w:sz w:val="20"/>
                <w:szCs w:val="20"/>
              </w:rPr>
              <w:t>Сумма</w:t>
            </w:r>
          </w:p>
          <w:p w14:paraId="1370B8D8" w14:textId="12BC7BD7" w:rsidR="007A1334" w:rsidRPr="001C20D6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1C20D6">
              <w:rPr>
                <w:sz w:val="20"/>
                <w:szCs w:val="20"/>
              </w:rPr>
              <w:t>(увеличение, уменьшение (-))</w:t>
            </w:r>
          </w:p>
        </w:tc>
      </w:tr>
      <w:tr w:rsidR="007A1334" w:rsidRPr="001C20D6" w14:paraId="3EA56239" w14:textId="666FE5D2" w:rsidTr="00917981">
        <w:trPr>
          <w:cantSplit/>
          <w:trHeight w:val="982"/>
        </w:trPr>
        <w:tc>
          <w:tcPr>
            <w:tcW w:w="8931" w:type="dxa"/>
            <w:vMerge/>
            <w:shd w:val="clear" w:color="auto" w:fill="auto"/>
            <w:vAlign w:val="center"/>
          </w:tcPr>
          <w:p w14:paraId="41FEEBE8" w14:textId="77777777" w:rsidR="007A1334" w:rsidRPr="001C20D6" w:rsidRDefault="007A1334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ind w:left="14" w:right="34" w:firstLine="56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BACF1A7" w14:textId="77777777" w:rsidR="007A1334" w:rsidRPr="001C20D6" w:rsidRDefault="007A1334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4BF93B8" w14:textId="77777777" w:rsidR="007A1334" w:rsidRPr="001C20D6" w:rsidRDefault="007A1334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extDirection w:val="btLr"/>
            <w:vAlign w:val="center"/>
          </w:tcPr>
          <w:p w14:paraId="2492E405" w14:textId="77777777" w:rsidR="007A1334" w:rsidRPr="001C20D6" w:rsidRDefault="007A1334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14:paraId="3242560E" w14:textId="77777777" w:rsidR="007A1334" w:rsidRPr="001C20D6" w:rsidRDefault="007A1334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EC2071" w14:textId="2D04AF2D" w:rsidR="007A1334" w:rsidRPr="001C20D6" w:rsidRDefault="0039567C" w:rsidP="001C20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202</w:t>
            </w:r>
            <w:r w:rsidR="001C20D6" w:rsidRPr="001C20D6">
              <w:rPr>
                <w:color w:val="000000"/>
                <w:sz w:val="20"/>
                <w:szCs w:val="20"/>
              </w:rPr>
              <w:t>5</w:t>
            </w:r>
            <w:r w:rsidR="007A1334" w:rsidRPr="001C20D6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14E82086" w14:textId="35FC40A2" w:rsidR="007A1334" w:rsidRPr="001C20D6" w:rsidRDefault="0039567C" w:rsidP="001C20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202</w:t>
            </w:r>
            <w:r w:rsidR="001C20D6" w:rsidRPr="001C20D6">
              <w:rPr>
                <w:color w:val="000000"/>
                <w:sz w:val="20"/>
                <w:szCs w:val="20"/>
              </w:rPr>
              <w:t>6</w:t>
            </w:r>
            <w:r w:rsidR="007A1334" w:rsidRPr="001C20D6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6DD0A1B2" w14:textId="54E6A3AF" w:rsidR="007A1334" w:rsidRPr="001C20D6" w:rsidRDefault="0039567C" w:rsidP="001C20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202</w:t>
            </w:r>
            <w:r w:rsidR="001C20D6" w:rsidRPr="001C20D6">
              <w:rPr>
                <w:color w:val="000000"/>
                <w:sz w:val="20"/>
                <w:szCs w:val="20"/>
              </w:rPr>
              <w:t>7</w:t>
            </w:r>
            <w:r w:rsidR="007A1334" w:rsidRPr="001C20D6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</w:tbl>
    <w:p w14:paraId="4EA4643F" w14:textId="6C01C7E9" w:rsidR="00B21988" w:rsidRPr="001C20D6" w:rsidRDefault="00B21988" w:rsidP="00F84B6A">
      <w:pPr>
        <w:jc w:val="both"/>
        <w:rPr>
          <w:sz w:val="4"/>
          <w:szCs w:val="4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8"/>
        <w:gridCol w:w="567"/>
        <w:gridCol w:w="567"/>
        <w:gridCol w:w="1417"/>
        <w:gridCol w:w="849"/>
        <w:gridCol w:w="1133"/>
        <w:gridCol w:w="1132"/>
        <w:gridCol w:w="1132"/>
      </w:tblGrid>
      <w:tr w:rsidR="00CF2ECF" w:rsidRPr="002906D9" w14:paraId="75E4641A" w14:textId="77777777" w:rsidTr="00E557DF">
        <w:trPr>
          <w:trHeight w:val="20"/>
          <w:tblHeader/>
        </w:trPr>
        <w:tc>
          <w:tcPr>
            <w:tcW w:w="8938" w:type="dxa"/>
            <w:shd w:val="clear" w:color="auto" w:fill="auto"/>
            <w:vAlign w:val="center"/>
            <w:hideMark/>
          </w:tcPr>
          <w:p w14:paraId="62C1EDC6" w14:textId="77777777" w:rsidR="00CF2ECF" w:rsidRPr="001C20D6" w:rsidRDefault="00CF2ECF" w:rsidP="00CF2ECF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CBA224" w14:textId="77777777" w:rsidR="00CF2ECF" w:rsidRPr="001C20D6" w:rsidRDefault="00CF2ECF" w:rsidP="00CF2ECF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18176B" w14:textId="77777777" w:rsidR="00CF2ECF" w:rsidRPr="001C20D6" w:rsidRDefault="00CF2ECF" w:rsidP="00CF2ECF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4743A1" w14:textId="77777777" w:rsidR="00CF2ECF" w:rsidRPr="001C20D6" w:rsidRDefault="00CF2ECF" w:rsidP="00CF2ECF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14:paraId="6EFA5692" w14:textId="77777777" w:rsidR="00CF2ECF" w:rsidRPr="001C20D6" w:rsidRDefault="00CF2ECF" w:rsidP="00CF2ECF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4D80C23" w14:textId="77777777" w:rsidR="00CF2ECF" w:rsidRPr="001C20D6" w:rsidRDefault="00CF2ECF" w:rsidP="00CF2ECF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3F56602C" w14:textId="77777777" w:rsidR="00CF2ECF" w:rsidRPr="001C20D6" w:rsidRDefault="00CF2ECF" w:rsidP="00CF2ECF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6FB4606F" w14:textId="77777777" w:rsidR="00CF2ECF" w:rsidRPr="001C20D6" w:rsidRDefault="00CF2ECF" w:rsidP="00CF2ECF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8</w:t>
            </w:r>
          </w:p>
        </w:tc>
      </w:tr>
      <w:tr w:rsidR="00CF2ECF" w:rsidRPr="002906D9" w14:paraId="00CFDA67" w14:textId="77777777" w:rsidTr="00E557DF">
        <w:trPr>
          <w:trHeight w:val="20"/>
        </w:trPr>
        <w:tc>
          <w:tcPr>
            <w:tcW w:w="8938" w:type="dxa"/>
            <w:shd w:val="clear" w:color="auto" w:fill="auto"/>
            <w:hideMark/>
          </w:tcPr>
          <w:p w14:paraId="3E7631BA" w14:textId="77777777" w:rsidR="00CF2ECF" w:rsidRPr="001C20D6" w:rsidRDefault="00CF2ECF" w:rsidP="00CF2EC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C20D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5E7A58" w14:textId="77777777" w:rsidR="00CF2ECF" w:rsidRPr="001C20D6" w:rsidRDefault="00CF2ECF" w:rsidP="00CF2EC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8870A3" w14:textId="77777777" w:rsidR="00CF2ECF" w:rsidRPr="001C20D6" w:rsidRDefault="00CF2ECF" w:rsidP="00CF2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35601EB" w14:textId="77777777" w:rsidR="00CF2ECF" w:rsidRPr="001C20D6" w:rsidRDefault="00CF2ECF" w:rsidP="00CF2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bottom"/>
            <w:hideMark/>
          </w:tcPr>
          <w:p w14:paraId="05947302" w14:textId="77777777" w:rsidR="00CF2ECF" w:rsidRPr="001C20D6" w:rsidRDefault="00CF2ECF" w:rsidP="00CF2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B0CD704" w14:textId="29846AEB" w:rsidR="00CF2ECF" w:rsidRPr="001C20D6" w:rsidRDefault="001C20D6" w:rsidP="00CF2E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20D6">
              <w:rPr>
                <w:b/>
                <w:bCs/>
                <w:color w:val="000000"/>
                <w:sz w:val="20"/>
                <w:szCs w:val="20"/>
              </w:rPr>
              <w:t>440 014,8</w:t>
            </w:r>
          </w:p>
        </w:tc>
        <w:tc>
          <w:tcPr>
            <w:tcW w:w="1132" w:type="dxa"/>
            <w:shd w:val="clear" w:color="auto" w:fill="auto"/>
            <w:vAlign w:val="bottom"/>
            <w:hideMark/>
          </w:tcPr>
          <w:p w14:paraId="26A16C47" w14:textId="749B02B1" w:rsidR="00CF2ECF" w:rsidRPr="001C20D6" w:rsidRDefault="001C20D6" w:rsidP="00CF2E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20D6">
              <w:rPr>
                <w:b/>
                <w:bCs/>
                <w:color w:val="000000"/>
                <w:sz w:val="20"/>
                <w:szCs w:val="20"/>
              </w:rPr>
              <w:t>1 387,6</w:t>
            </w:r>
          </w:p>
        </w:tc>
        <w:tc>
          <w:tcPr>
            <w:tcW w:w="1132" w:type="dxa"/>
            <w:shd w:val="clear" w:color="auto" w:fill="auto"/>
            <w:vAlign w:val="bottom"/>
            <w:hideMark/>
          </w:tcPr>
          <w:p w14:paraId="19C39FA2" w14:textId="110C2116" w:rsidR="00CF2ECF" w:rsidRPr="001C20D6" w:rsidRDefault="001C20D6" w:rsidP="00CF2E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20D6">
              <w:rPr>
                <w:b/>
                <w:bCs/>
                <w:color w:val="000000"/>
                <w:sz w:val="20"/>
                <w:szCs w:val="20"/>
              </w:rPr>
              <w:t>1 357,2</w:t>
            </w:r>
          </w:p>
        </w:tc>
      </w:tr>
      <w:tr w:rsidR="00CF2ECF" w:rsidRPr="002906D9" w14:paraId="3C15E1C5" w14:textId="77777777" w:rsidTr="00E557DF">
        <w:trPr>
          <w:trHeight w:val="20"/>
        </w:trPr>
        <w:tc>
          <w:tcPr>
            <w:tcW w:w="8938" w:type="dxa"/>
            <w:shd w:val="clear" w:color="auto" w:fill="auto"/>
          </w:tcPr>
          <w:p w14:paraId="6C948821" w14:textId="77777777" w:rsidR="00CF2ECF" w:rsidRPr="002906D9" w:rsidRDefault="00CF2ECF" w:rsidP="00CF2ECF">
            <w:pPr>
              <w:jc w:val="both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19373F4B" w14:textId="77777777" w:rsidR="00CF2ECF" w:rsidRPr="002906D9" w:rsidRDefault="00CF2ECF" w:rsidP="00CF2ECF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7783E9E6" w14:textId="77777777" w:rsidR="00CF2ECF" w:rsidRPr="002906D9" w:rsidRDefault="00CF2ECF" w:rsidP="00CF2EC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AB10B9A" w14:textId="77777777" w:rsidR="00CF2ECF" w:rsidRPr="002906D9" w:rsidRDefault="00CF2ECF" w:rsidP="00CF2EC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9" w:type="dxa"/>
            <w:shd w:val="clear" w:color="auto" w:fill="auto"/>
            <w:vAlign w:val="bottom"/>
          </w:tcPr>
          <w:p w14:paraId="1516CDEB" w14:textId="77777777" w:rsidR="00CF2ECF" w:rsidRPr="002906D9" w:rsidRDefault="00CF2ECF" w:rsidP="00CF2EC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14:paraId="26E661FA" w14:textId="77777777" w:rsidR="00CF2ECF" w:rsidRPr="002906D9" w:rsidRDefault="00CF2ECF" w:rsidP="00CF2ECF">
            <w:pPr>
              <w:jc w:val="right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14:paraId="6F4970BC" w14:textId="77777777" w:rsidR="00CF2ECF" w:rsidRPr="002906D9" w:rsidRDefault="00CF2ECF" w:rsidP="00CF2ECF">
            <w:pPr>
              <w:jc w:val="right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14:paraId="6F76CFFC" w14:textId="77777777" w:rsidR="00CF2ECF" w:rsidRPr="002906D9" w:rsidRDefault="00CF2ECF" w:rsidP="00CF2ECF">
            <w:pPr>
              <w:jc w:val="right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1C20D6" w:rsidRPr="001C20D6" w14:paraId="79C0EE88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C66A8" w14:textId="77777777" w:rsidR="001C20D6" w:rsidRPr="001C20D6" w:rsidRDefault="001C20D6" w:rsidP="001C20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20D6">
              <w:rPr>
                <w:b/>
                <w:bCs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AF1F4" w14:textId="77777777" w:rsidR="001C20D6" w:rsidRPr="001C20D6" w:rsidRDefault="001C20D6" w:rsidP="001C20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0D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0FCF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4D1E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5DD7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E07CF" w14:textId="77777777" w:rsidR="001C20D6" w:rsidRPr="001C20D6" w:rsidRDefault="001C20D6" w:rsidP="001C20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20D6">
              <w:rPr>
                <w:b/>
                <w:bCs/>
                <w:color w:val="000000"/>
                <w:sz w:val="20"/>
                <w:szCs w:val="20"/>
              </w:rPr>
              <w:t>6 125,2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E410E" w14:textId="77777777" w:rsidR="001C20D6" w:rsidRPr="001C20D6" w:rsidRDefault="001C20D6" w:rsidP="001C20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20D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27A0C" w14:textId="77777777" w:rsidR="001C20D6" w:rsidRPr="001C20D6" w:rsidRDefault="001C20D6" w:rsidP="001C20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20D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00E1187E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6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BD5E2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9305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F7EF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5FCD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2297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D6DC8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3 043,0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96A4B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FBAE1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10437832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54994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4884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C3AF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E303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C100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F03C0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13,4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FD39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4FE7A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70803C19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2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6E2F8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Комплекс процессных мероприятий "Обеспечение реализации муниципальной программы  "Управление общественными финансами и муниципальным долгом города Новочебоксарска"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DFE8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AC1A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5305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Ч440300000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C444F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5683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13,4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BAD77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AA3F1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129F1E72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E8C56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A7F7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8788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4DFC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Ч440300200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8F41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9BFD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13,4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0B97A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83D28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60D4453D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4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FB914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C20E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7732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A216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Ч440300200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F10F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A3981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13,4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CF40A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AE5F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702DD3DE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10FB6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4937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AB1C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2B58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Ч440300200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B93A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D2931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13,4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2125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78AA0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57DE56E4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5F13F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4D2A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1550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81F5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7747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B0E7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1 947,0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67E90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22EE8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44C3F58B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3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85627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DCA2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1AFB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E95A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Ч540500000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0453E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D4BF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1 947,0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91B7B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FE6BF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466AF35F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FAC44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06D3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ABFE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FFFF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B8FD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A9868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1 947,0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58B13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521B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6F5FA473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1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75C74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298E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153D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A9BE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CA2C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C567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-0,6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D442F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D80B7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716FE024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4C3EB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CEDC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9E7B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B592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923A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9DE1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-0,6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9EE1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20F3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3505E21D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6CB6C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6E24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4656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2507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5ECB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6787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1 947,0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7C36B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0D26F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3C27F483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03AB1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86F1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9C60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FC9A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6BDF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37BF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1 947,0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7592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4A76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23842A0C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C1F5A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BB0C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9065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5788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E623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A72C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323BA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E56CA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0EE228CE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DDDB6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F504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89B3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7C03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59DA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EC95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E0F9B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9655B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52CEFDA7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42B06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343E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0834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A1C6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F954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F593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1 082,6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DFC81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CA7D1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1DEFBC7F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5CBE7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Комплекс процессных мероприятий "Развитие электронного правительства"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C4DC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FFA7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7C1A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Ч640100000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C0BA3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7575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1 082,6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F5B08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43059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5A5525F9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9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F18C6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6261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0291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5C83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Ч640173820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0181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9FAD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1 082,6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99A2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C5210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10581EED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EAC75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AC6A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4508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1628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Ч640173820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D533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F63F0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1 082,6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9D609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50E09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3C7B11F8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731A8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8BF6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426F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89DE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Ч640173820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DEF8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B9EC9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1 082,6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73F1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C266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6D1337BC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D1FFF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16FB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7F03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81A8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E294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31F73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3 082,2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A6C9F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5F48B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69F8A886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E0CD4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ED94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AF2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6E2F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D9EC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126F7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2 158,1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0902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6C10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6DE56AB3" w14:textId="77777777" w:rsidTr="00876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2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5FB3E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435D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25B6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9B0F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A140100000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7149B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E311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2 158,1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EDED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84FA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46A94445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4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B407A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lastRenderedPageBreak/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54E1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1333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7095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A140172950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F380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67A48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2 158,1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DE61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1A4BA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614306F2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4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CD698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162A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28DE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B1D6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A140172950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3D8A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A54A7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1 841,2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E8567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08820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7885126B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E4B27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5FDD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7354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3FCB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A140172950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4134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5BB6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1 841,2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43CDB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F8BDA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6C25FCF5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08630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8A7E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DC87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079F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A140172950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4A2F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BF50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316,9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4FD8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E8C3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076380D5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64143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25D5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4913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3384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A140172950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1F09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724E0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266,9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E676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11BC8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23B00F36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22631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FE09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731E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173B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A140172950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0C10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A9830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D5770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009A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2BEF141C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44A88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 города Новочебоксарска"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C1AE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1AF9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933B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24F8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273B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772,4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D323A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CCE9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0FBE8377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33D0F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Комплекс процессных мероприятий "Эффективное управление и распоряжение муниципальным имуществом"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A157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6EFE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DE05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A440100000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4FDCB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91C7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272,4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56177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8C51B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24BE34A0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9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1A04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0BE4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FA34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872B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A440173610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6146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A5EAF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F252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24C19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021F1A03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593ED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8AE9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F636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519E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A440173610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F37D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EF2A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0A513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995A8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2A42F064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59F9B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8F83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65C8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849A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A440173610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EAF1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FBEFA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E4A73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AD82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49717CCD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CE3D9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DEC8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7B1B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9759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A440173620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055F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E4B68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-27,6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F9F7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6358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7C94433D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D93C0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9E6F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E971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7A69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A440173620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E1EF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76B43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-27,6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AA848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69BD0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2F60176E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482B4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723D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77B0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86A2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A440173620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E32F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6EA7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-27,6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D361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1C56F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52C41F50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FA437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Комплекс процессных мероприятий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B8FE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B393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E358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A440200000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8CB12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34683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4C251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F7623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5E3B706E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3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230FB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DDCC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AD49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9B39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A440277590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A82F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E130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D6F61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6A2A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7F45E872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8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524E6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5457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71C7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B84C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A440277590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0A83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155F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BA95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D3D4F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31BD1C97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35B12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98C8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1838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F42A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A440277590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E045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99CD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24A5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A6623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55CA1CA7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E9875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 города Новочебоксарска"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BA4E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2416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4068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C2BE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D5791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55248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270B1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1C20D6" w:rsidRPr="001C20D6" w14:paraId="404BF9A6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A1127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0E0E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FFE2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676B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Ц340100000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4FBB6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9358F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86A8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B334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1C20D6" w:rsidRPr="001C20D6" w14:paraId="658BA25E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4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525A1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Организация мероприятий, связанных с захоронением военнослужащих, лиц, являющихся участниками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области, родившихся и (или) проживавших на территории муниципальных округов (городских округов)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1608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159D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F459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Ц340172570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CD70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2952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05F3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2AD3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1C20D6" w:rsidRPr="001C20D6" w14:paraId="6E50A5BC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0E15E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2983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6FB6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794C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Ц340172570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47C6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44B1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26203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6FC0F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1C20D6" w:rsidRPr="001C20D6" w14:paraId="5077C4A9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318C8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A715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A274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1125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Ц340172570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8E3F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DCD6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DA00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8AC0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1C20D6" w:rsidRPr="001C20D6" w14:paraId="3BE085E1" w14:textId="77777777" w:rsidTr="008B59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06A3A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Муниципальная программа "Развитие культуры города Новочебоксарска"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7FCF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FD3D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F9A2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AA8D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BD037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-590,0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FA9D7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-400,0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39179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-400,0</w:t>
            </w:r>
          </w:p>
        </w:tc>
      </w:tr>
      <w:tr w:rsidR="001C20D6" w:rsidRPr="001C20D6" w14:paraId="4EB3AABE" w14:textId="77777777" w:rsidTr="008B59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6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CE80C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Комплекс процессных мероприятий "Проведение мероприятий в сфере культуры, искусства, детского и юношеского творчества и архивного дела"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EEFF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9E91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0274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Ц440500000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03F77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F7C31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-590,0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C33FA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-400,0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2BEEF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-400,0</w:t>
            </w:r>
          </w:p>
        </w:tc>
      </w:tr>
      <w:tr w:rsidR="001C20D6" w:rsidRPr="001C20D6" w14:paraId="3006BE55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A25A5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316F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5BEE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9795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Ц440571060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0B4C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41CB9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-590,0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EA44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-400,0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1CF33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-400,0</w:t>
            </w:r>
          </w:p>
        </w:tc>
      </w:tr>
      <w:tr w:rsidR="001C20D6" w:rsidRPr="001C20D6" w14:paraId="69C5EDD1" w14:textId="77777777" w:rsidTr="008B59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07E73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FC4C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C558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9794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Ц440571060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E67D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2952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-590,0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097D0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-400,0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CEB91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-400,0</w:t>
            </w:r>
          </w:p>
        </w:tc>
      </w:tr>
      <w:tr w:rsidR="001C20D6" w:rsidRPr="001C20D6" w14:paraId="3B6B9F3D" w14:textId="77777777" w:rsidTr="008B59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8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16A74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DC3D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E4DC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A496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Ц440571060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F796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0E44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-590,0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1F6F8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-400,0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C621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-400,0</w:t>
            </w:r>
          </w:p>
        </w:tc>
      </w:tr>
      <w:tr w:rsidR="001C20D6" w:rsidRPr="001C20D6" w14:paraId="7EB8B1D2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8B84F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37DA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91A8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CA92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228C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2BAC0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45 757,2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31F9A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41 347,6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05E91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41 347,6</w:t>
            </w:r>
          </w:p>
        </w:tc>
      </w:tr>
      <w:tr w:rsidR="001C20D6" w:rsidRPr="001C20D6" w14:paraId="6F0EFFA3" w14:textId="77777777" w:rsidTr="008B59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ABAA1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Комплекс процессных мероприятий "Обеспечение реализации муниципальной программы  "Управление общественными финансами и муниципальным долгом города Новочебоксарска"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6775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D686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AED9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Ч440300000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9A035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3EFB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45 757,2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1015F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41 347,6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E7FF0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41 347,6</w:t>
            </w:r>
          </w:p>
        </w:tc>
      </w:tr>
      <w:tr w:rsidR="001C20D6" w:rsidRPr="001C20D6" w14:paraId="6199BF2F" w14:textId="77777777" w:rsidTr="008B59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9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20E2C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 xml:space="preserve">Обеспечение деятельности централизованных бухгалтерий, учреждений (центров) </w:t>
            </w:r>
            <w:proofErr w:type="gramStart"/>
            <w:r w:rsidRPr="001C20D6">
              <w:rPr>
                <w:color w:val="000000"/>
                <w:sz w:val="20"/>
                <w:szCs w:val="20"/>
              </w:rPr>
              <w:t>финансового-производственного</w:t>
            </w:r>
            <w:proofErr w:type="gramEnd"/>
            <w:r w:rsidRPr="001C20D6">
              <w:rPr>
                <w:color w:val="000000"/>
                <w:sz w:val="20"/>
                <w:szCs w:val="20"/>
              </w:rPr>
              <w:t xml:space="preserve"> обеспечения, служб инженерно-хозяйственного сопровождения 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66E8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E70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1297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Ч440340700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1D63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2BC6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45 757,2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210B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41 347,6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7DB6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41 347,6</w:t>
            </w:r>
          </w:p>
        </w:tc>
      </w:tr>
      <w:tr w:rsidR="001C20D6" w:rsidRPr="001C20D6" w14:paraId="78A8CE1D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85F10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3E5B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095D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041D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Ч440340700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A1FC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122BB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45 757,2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E1DD3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41 347,6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B02D7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41 347,6</w:t>
            </w:r>
          </w:p>
        </w:tc>
      </w:tr>
      <w:tr w:rsidR="001C20D6" w:rsidRPr="001C20D6" w14:paraId="429230B4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830D5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656C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C3D2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DCB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Ч440340700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ACA6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47EE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45 757,2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6474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41 347,6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A42D1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41 347,6</w:t>
            </w:r>
          </w:p>
        </w:tc>
      </w:tr>
      <w:tr w:rsidR="001C20D6" w:rsidRPr="001C20D6" w14:paraId="254C5754" w14:textId="77777777" w:rsidTr="008B59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9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34F11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D2BA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13FE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E23C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FDB5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D919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-45 705,5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6F531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-41 347,6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94081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-41 347,6</w:t>
            </w:r>
          </w:p>
        </w:tc>
      </w:tr>
      <w:tr w:rsidR="001C20D6" w:rsidRPr="001C20D6" w14:paraId="6A1ACE64" w14:textId="77777777" w:rsidTr="008B59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EE969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Комплекс процессных мероприятий "Создание эффективной системы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D4E5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245E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1806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Ч540400000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780BA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237D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-221,3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4E588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6759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4330F007" w14:textId="77777777" w:rsidTr="008B59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CC1AC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Членские взносы в Ассоциации, Союзы, Советы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EBA2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9304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D1AA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Ч540474640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39DB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5EEF7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-221,3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D4BC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0E729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7FFB2D67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5181B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A9C4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AFD4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4702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Ч540474640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05C3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DA89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-221,3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91B5F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BCAA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02DEB6D6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D19C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B3DF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5F77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360E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Ч540474640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A55F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1BF5A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-221,3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69D83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57ED0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3FB3A4FD" w14:textId="77777777" w:rsidTr="008B59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9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8F397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5C0C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0C3F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A584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Ч540500000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A25FA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FB93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-45 484,2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070A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-41 347,6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FA1EB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-41 347,6</w:t>
            </w:r>
          </w:p>
        </w:tc>
      </w:tr>
      <w:tr w:rsidR="001C20D6" w:rsidRPr="001C20D6" w14:paraId="450FA591" w14:textId="77777777" w:rsidTr="008B59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D57F9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4D20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A704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2E2F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Ч540500600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9B88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9FA79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-45 757,2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ADA7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-41 347,6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BA6E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-41 347,6</w:t>
            </w:r>
          </w:p>
        </w:tc>
      </w:tr>
      <w:tr w:rsidR="001C20D6" w:rsidRPr="001C20D6" w14:paraId="5C97275C" w14:textId="77777777" w:rsidTr="008B59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F92DB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1939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8760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5BB5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Ч540500600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10B0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06F7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-45 757,2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03DD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-41 347,6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0F0EA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-41 347,6</w:t>
            </w:r>
          </w:p>
        </w:tc>
      </w:tr>
      <w:tr w:rsidR="001C20D6" w:rsidRPr="001C20D6" w14:paraId="1E98FC3B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DD2E8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0E9F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D9BB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B077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Ч540500600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AD14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B514F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-45 757,2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B063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-41 347,6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B1107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-41 347,6</w:t>
            </w:r>
          </w:p>
        </w:tc>
      </w:tr>
      <w:tr w:rsidR="001C20D6" w:rsidRPr="001C20D6" w14:paraId="6E137CD3" w14:textId="77777777" w:rsidTr="008B59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1303C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44E9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85DD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59AA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Ч540573770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C1CA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39D2A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273,0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12913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1AF6A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66AA3B49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8ACA6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4623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82F2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5789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Ч540573770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FB35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ECCF8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273,0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A15D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3D6F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259D56AF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1480C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5B6B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094A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4A22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Ч540573770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D0B2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0E44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273,0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34CB7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2F42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5F52B3EE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33B3D" w14:textId="77777777" w:rsidR="001C20D6" w:rsidRPr="001C20D6" w:rsidRDefault="001C20D6" w:rsidP="001C20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20D6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44776" w14:textId="77777777" w:rsidR="001C20D6" w:rsidRPr="001C20D6" w:rsidRDefault="001C20D6" w:rsidP="001C20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0D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64B7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9E6A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2670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6CFD5" w14:textId="77777777" w:rsidR="001C20D6" w:rsidRPr="001C20D6" w:rsidRDefault="001C20D6" w:rsidP="001C20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20D6">
              <w:rPr>
                <w:b/>
                <w:bCs/>
                <w:color w:val="000000"/>
                <w:sz w:val="20"/>
                <w:szCs w:val="20"/>
              </w:rPr>
              <w:t>-19 591,6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FEDE0" w14:textId="77777777" w:rsidR="001C20D6" w:rsidRPr="001C20D6" w:rsidRDefault="001C20D6" w:rsidP="001C20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20D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59FDD" w14:textId="77777777" w:rsidR="001C20D6" w:rsidRPr="001C20D6" w:rsidRDefault="001C20D6" w:rsidP="001C20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20D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3B344D71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D98B7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8637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DCFC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8476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812E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A3BFB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-19 591,6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BBCAA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18D3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54DC83AA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BB60D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lastRenderedPageBreak/>
              <w:t>Муниципальная программа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3EDE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BC22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4A51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E496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303C1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-19 591,6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3EF50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08EA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0E04B180" w14:textId="77777777" w:rsidTr="008B59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1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3EE0C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Муниципальный ведомственный проект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FFB4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8BAF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9C1E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Ц830200000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11796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28658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8C84A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8B56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64E34C04" w14:textId="77777777" w:rsidTr="008B59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A36FE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C90A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6437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6FC2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Ц830224420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5434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30170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B0F2F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274B0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5B87463D" w14:textId="77777777" w:rsidTr="008B59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82B9D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E110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0486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78CB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Ц830224420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DF96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079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D6D2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0D6A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1F7BE7EB" w14:textId="77777777" w:rsidTr="008B59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E8B51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3979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C3F2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04C5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Ц830224420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E22F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F2FE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D54CF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B6343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0B8B38B4" w14:textId="77777777" w:rsidTr="008B59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CEF78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BCB4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21FD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D162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Ц840100000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8EC0E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4ACE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-19 691,6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9EF4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CB2FB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0189FE05" w14:textId="77777777" w:rsidTr="008B59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7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B0C0E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A7DE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CFAD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F973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Ц840170030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9110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E9FF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308,4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CAF8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FF2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5A7E2981" w14:textId="77777777" w:rsidTr="008B59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7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2B58C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B8A6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8C4B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0041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Ц840170030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92FB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79948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239,1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01BE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C127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1CC0FE72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B1E39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333E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B959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685D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Ц840170030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8731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46D90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239,1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BE65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19D6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4909B135" w14:textId="77777777" w:rsidTr="008B59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E1675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0656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058D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D4AB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Ц840170030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6EAD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C676A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69,3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82C8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0AA1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5F98B91B" w14:textId="77777777" w:rsidTr="008B59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02655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B49D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BC6F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BFA9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Ц840170030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97A6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98B73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69,3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77FF0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3E6C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120A794F" w14:textId="77777777" w:rsidTr="008B59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21ABA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Мероприятия по содержанию защитных сооружений гражданской обороны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803D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711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CC8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Ц840176820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D7DC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014D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-20 000,0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D31A3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5FB67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38FD6B8F" w14:textId="77777777" w:rsidTr="008B59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C8BD7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D7D2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787B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ED1B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Ц840176820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16AC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AE8DB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-20 000,0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3DDB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EA71A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599BA6B6" w14:textId="77777777" w:rsidTr="008B59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421FE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8ED5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5AAA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F804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Ц840176820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A3BC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41C68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-20 000,0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296D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0FCB7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65AE4411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770BB" w14:textId="77777777" w:rsidR="001C20D6" w:rsidRPr="001C20D6" w:rsidRDefault="001C20D6" w:rsidP="001C20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20D6">
              <w:rPr>
                <w:b/>
                <w:bCs/>
                <w:color w:val="000000"/>
                <w:sz w:val="20"/>
                <w:szCs w:val="20"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C7CE5" w14:textId="77777777" w:rsidR="001C20D6" w:rsidRPr="001C20D6" w:rsidRDefault="001C20D6" w:rsidP="001C20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0D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0113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060E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1C75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A585C" w14:textId="77777777" w:rsidR="001C20D6" w:rsidRPr="001C20D6" w:rsidRDefault="001C20D6" w:rsidP="001C20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20D6">
              <w:rPr>
                <w:b/>
                <w:bCs/>
                <w:color w:val="000000"/>
                <w:sz w:val="20"/>
                <w:szCs w:val="20"/>
              </w:rPr>
              <w:t>42 405,3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C9AF5" w14:textId="77777777" w:rsidR="001C20D6" w:rsidRPr="001C20D6" w:rsidRDefault="001C20D6" w:rsidP="001C20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20D6">
              <w:rPr>
                <w:b/>
                <w:bCs/>
                <w:color w:val="000000"/>
                <w:sz w:val="20"/>
                <w:szCs w:val="20"/>
              </w:rPr>
              <w:t>203,9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1AB87" w14:textId="77777777" w:rsidR="001C20D6" w:rsidRPr="001C20D6" w:rsidRDefault="001C20D6" w:rsidP="001C20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20D6">
              <w:rPr>
                <w:b/>
                <w:bCs/>
                <w:color w:val="000000"/>
                <w:sz w:val="20"/>
                <w:szCs w:val="20"/>
              </w:rPr>
              <w:t>203,9</w:t>
            </w:r>
          </w:p>
        </w:tc>
      </w:tr>
      <w:tr w:rsidR="001C20D6" w:rsidRPr="001C20D6" w14:paraId="6556B0FD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61AE9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35B9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CE4B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EA02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4205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9676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169,9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16E7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203,8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3847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203,8</w:t>
            </w:r>
          </w:p>
        </w:tc>
      </w:tr>
      <w:tr w:rsidR="001C20D6" w:rsidRPr="001C20D6" w14:paraId="69A5ED19" w14:textId="77777777" w:rsidTr="00A36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0D8C3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Муниципальная программа  "Развитие сельского хозяйства и регулирование рынка сельскохозяйственной продукции, сырья и продовольствия города Новочебоксарска"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89E8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6C49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1829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BC69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EE36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169,9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7B293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203,8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A9368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203,8</w:t>
            </w:r>
          </w:p>
        </w:tc>
      </w:tr>
      <w:tr w:rsidR="001C20D6" w:rsidRPr="001C20D6" w14:paraId="582F2702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5BCA3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Комплекс процессных мероприятий "Обеспечение эпизоотического благополучия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289E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1A18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EE23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Ц940200000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8D224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25C1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169,9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47E61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203,8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131C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203,8</w:t>
            </w:r>
          </w:p>
        </w:tc>
      </w:tr>
      <w:tr w:rsidR="001C20D6" w:rsidRPr="001C20D6" w14:paraId="0ECEF878" w14:textId="77777777" w:rsidTr="00A36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1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86CC4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16A6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BCB0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8D50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Ц940212750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1A01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7B32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169,9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0B15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203,8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120AA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203,8</w:t>
            </w:r>
          </w:p>
        </w:tc>
      </w:tr>
      <w:tr w:rsidR="001C20D6" w:rsidRPr="001C20D6" w14:paraId="685C0BEE" w14:textId="77777777" w:rsidTr="00A36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EDDD9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1A7E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2E2C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26CA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Ц940212750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FB27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D561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169,9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D9829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203,8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3400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203,8</w:t>
            </w:r>
          </w:p>
        </w:tc>
      </w:tr>
      <w:tr w:rsidR="001C20D6" w:rsidRPr="001C20D6" w14:paraId="2CD49EE9" w14:textId="77777777" w:rsidTr="00A36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29CED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B066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1F3F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8197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Ц940212750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533C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F715F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169,9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CFF7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203,8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12350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203,8</w:t>
            </w:r>
          </w:p>
        </w:tc>
      </w:tr>
      <w:tr w:rsidR="001C20D6" w:rsidRPr="001C20D6" w14:paraId="17CA1568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12B3B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4676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0972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3120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84BC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FB6AF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42 013,8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0238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0B91B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1C20D6" w:rsidRPr="001C20D6" w14:paraId="1527FE74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3ED08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Муниципальная программа "Обеспечение граждан в городе Новочебоксарске доступным и комфортным жильем"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912D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582A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1F66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63D3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7F7A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18 270,1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44E69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0C0FA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1D3F07E0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9747E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lastRenderedPageBreak/>
              <w:t>Муниципальный ведомственный проект "Улучшение жилищных условий отдельных категорий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6E32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475A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1790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A230100000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BFB32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0934B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18 270,1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F6DD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51FBB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525E20AF" w14:textId="77777777" w:rsidTr="00A36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6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DE608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Строительство объектов инженерной инфраструктуры для земельных участков, предоставленных многодетным семьям для целей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E899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120A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F56E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A230173010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4BAE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2D62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18 270,1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DA24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6718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4DBCBF57" w14:textId="77777777" w:rsidTr="00A36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8AEEC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B42F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3DBA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ECE2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A230173010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71C9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F7FDA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18 270,1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8A93B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130DF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3DB5E5AE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54EC3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B66B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0F03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D725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A230173010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811B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CE729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18 270,1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CDA8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81D39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29DBAB32" w14:textId="77777777" w:rsidTr="00A36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9131D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EFD4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75A0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63C4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23E7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22AB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23 743,7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CF0F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508B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1C20D6" w:rsidRPr="001C20D6" w14:paraId="31B49B0D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373C7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Муниципальный ведомственный проект "Развитие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D989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3F07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BBDC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C1A8A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2F028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23 743,7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40811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676B3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1C20D6" w:rsidRPr="001C20D6" w14:paraId="716C1C2B" w14:textId="77777777" w:rsidTr="00A36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2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D1C62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округа и в границах населенных пунктов в рамках выполнения мероприятий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6D39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F0DD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1978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Ч23019Д010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E6A3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D74FF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E0E7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E9F90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420C9B57" w14:textId="77777777" w:rsidTr="00A36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19B0D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61E4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3B05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0650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Ч23019Д010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F8CB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6088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-1 352,4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2A20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E9EB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1322DD6F" w14:textId="77777777" w:rsidTr="00A36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03AE9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0E27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D101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F8E9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Ч23019Д010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ED65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2392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-1 352,4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83E3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715FA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46A889B9" w14:textId="77777777" w:rsidTr="00A36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594FC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1611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6652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3733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Ч23019Д010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6F97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D1BD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1 352,4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1666F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3A909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3E1BDF25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854AD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53BD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5ED3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A3AB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Ч23019Д010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B28E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C855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1 352,4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39A77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9B4DA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61EA0750" w14:textId="77777777" w:rsidTr="00A36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C6103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рамках выполнения мероприятий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2905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9760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1215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Ч23019Д061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8CEB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E05B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EE84B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26DC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6B3131EF" w14:textId="77777777" w:rsidTr="00A36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785B7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1AEC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AADF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15E0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Ч23019Д061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14FA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A2923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911A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65FA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39A9B3B9" w14:textId="77777777" w:rsidTr="00A36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57F9B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D38C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8BBA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3014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Ч23019Д061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5E3C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120D7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5AB3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5AE3A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53325646" w14:textId="77777777" w:rsidTr="00A36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09314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73C1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7E47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47AF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Ч23019Д070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EA92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D13D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-3 100,0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E050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4B28A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566A827E" w14:textId="77777777" w:rsidTr="00A36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4A082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E765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BCA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80C5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Ч23019Д070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F206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A05DA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-3 100,0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F4328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00989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08FB51B4" w14:textId="77777777" w:rsidTr="00A36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CFEAE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32A0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15AE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9983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Ч23019Д070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0CA8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64308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-3 100,0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6674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481FB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69DE28DE" w14:textId="77777777" w:rsidTr="00A36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1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A1FDD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 в рамках выполнения мероприятий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520F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ED96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83D2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Ч23019Д211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F0C7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DD80B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21 356,4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5FB49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5D878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0EF1ADC5" w14:textId="77777777" w:rsidTr="00A36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2AC1C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1716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793D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EA34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Ч23019Д211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99E6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7CB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21 356,4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0261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2F1C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040FEECC" w14:textId="77777777" w:rsidTr="00A36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40FA4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905C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09A0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1276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Ч23019Д211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6AB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8CA13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21 356,4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D069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2472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7A6A22EA" w14:textId="77777777" w:rsidTr="00A36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7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8BCEE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Строительство, содержание, модернизация и ремонт технических средств организации дорожного движения в рамках выполнения мероприятий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4F8D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B05A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5B94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Ч23019Д831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0D2A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EE51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1 900,0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70CF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8BA91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5DD3E356" w14:textId="77777777" w:rsidTr="00A36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A6DD5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463E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9D22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14EA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Ч23019Д831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61E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D661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1 900,0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33608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CC66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2143EB72" w14:textId="77777777" w:rsidTr="00A36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5417F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E642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4FCC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2BC4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Ч23019Д831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EDDE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360B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1 900,0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189F1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5D75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2E6BE8F9" w14:textId="77777777" w:rsidTr="00A36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7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C3407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Обустройство и совершенствование опасных участков улично-дорожной сети городов и сельских населенных пунктов в рамках выполнения мероприятий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4D28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E352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AE3F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Ч23019Д841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8C57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D13D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2 387,3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E16B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B140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3745CB71" w14:textId="77777777" w:rsidTr="00A36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6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5542C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B134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F1E8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1E59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Ч23019Д841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1006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984F9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2 387,3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F3393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A76A0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468772E3" w14:textId="77777777" w:rsidTr="00FC06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A766F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E45A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2325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303C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Ч23019Д841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5F6D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C596B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2 387,3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F559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3FF5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3629DDBA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F56FD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910A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0FAB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DFCD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A9CB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A66E0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221,6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9962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192C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5767D2F3" w14:textId="77777777" w:rsidTr="00FC06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BE9D4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6723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94A5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54CE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3682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0334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221,6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D109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1BE21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3162A453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4A1BF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Муниципальный ведомственный проект "Развитие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E04B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6A7C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F875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6D1DE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E084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221,6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FF1A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611B9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0F33B2A3" w14:textId="77777777" w:rsidTr="00FC06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7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6CDE2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округа и в границах населенных пунктов в рамках выполнения мероприятий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526C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C70D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0A5F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Ч23019Д010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BDCB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FD04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5B4D7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8AC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5839BC87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8CF7C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CB1B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9D7D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A860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Ч23019Д010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4D7D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850E0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3AD90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667D3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47D5098F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6DB2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719A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0339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942A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Ч23019Д010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0316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32F2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5C27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319E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4F1937A0" w14:textId="77777777" w:rsidTr="00FC06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C8299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рамках выполнения мероприятий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B04A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DF85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D300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Ч23019Д061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8FB4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D82A0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9233F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9E9C0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0DFE3B30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7DCE7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2535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4577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C842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Ч23019Д061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621F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29BB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D574F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B4DA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0607FD0C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15329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04AF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90EB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58D2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Ч23019Д061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48D0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3DF93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4EF8F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6FCA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7DA1A4D6" w14:textId="77777777" w:rsidTr="00FC06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36F6D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6A00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6416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8C97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Ч23019Д070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4BB8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B355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71,6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9F16B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F7327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7EDC4125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DA7BE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9039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A4F2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A781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Ч23019Д070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DB3C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73761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71,6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46CC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D5D98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74D1EA6C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C19BB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40D5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0F72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7967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Ч23019Д070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475F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EBF61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71,6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0B1A0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B023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23EFCF71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B32A3" w14:textId="77777777" w:rsidR="001C20D6" w:rsidRPr="001C20D6" w:rsidRDefault="001C20D6" w:rsidP="001C20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20D6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2655E" w14:textId="77777777" w:rsidR="001C20D6" w:rsidRPr="001C20D6" w:rsidRDefault="001C20D6" w:rsidP="001C20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0D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78BE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01FE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5813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BFF91" w14:textId="77777777" w:rsidR="001C20D6" w:rsidRPr="001C20D6" w:rsidRDefault="001C20D6" w:rsidP="001C20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20D6">
              <w:rPr>
                <w:b/>
                <w:bCs/>
                <w:color w:val="000000"/>
                <w:sz w:val="20"/>
                <w:szCs w:val="20"/>
              </w:rPr>
              <w:t>66 673,1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821A3" w14:textId="77777777" w:rsidR="001C20D6" w:rsidRPr="001C20D6" w:rsidRDefault="001C20D6" w:rsidP="001C20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20D6">
              <w:rPr>
                <w:b/>
                <w:bCs/>
                <w:color w:val="000000"/>
                <w:sz w:val="20"/>
                <w:szCs w:val="20"/>
              </w:rPr>
              <w:t>-5,9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F3A63" w14:textId="77777777" w:rsidR="001C20D6" w:rsidRPr="001C20D6" w:rsidRDefault="001C20D6" w:rsidP="001C20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20D6">
              <w:rPr>
                <w:b/>
                <w:bCs/>
                <w:color w:val="000000"/>
                <w:sz w:val="20"/>
                <w:szCs w:val="20"/>
              </w:rPr>
              <w:t>-11,7</w:t>
            </w:r>
          </w:p>
        </w:tc>
      </w:tr>
      <w:tr w:rsidR="001C20D6" w:rsidRPr="001C20D6" w14:paraId="1FDFA4CA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5F5F8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A15B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FF98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4870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D39B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AF179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7 612,3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E9550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2D62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5110C8D1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19972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88FD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40F3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97DF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2284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0D4F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6 812,3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6A3A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21A8A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0138EE8B" w14:textId="77777777" w:rsidTr="00FC06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4EBF8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D4E1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A207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BAFE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A140100000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8C9F8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93C1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6 812,3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3D251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84697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51E7166D" w14:textId="77777777" w:rsidTr="00FC06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3FC41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0EE1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B526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4ACE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A140172950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A0D6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03EEB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6 812,3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AA0C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7B3B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6478BFF7" w14:textId="77777777" w:rsidTr="00FC06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4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395A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8FEC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3AE6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76F0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A140172950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B3AC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BEAD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C4909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ADAC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6803098C" w14:textId="77777777" w:rsidTr="00FC06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94A3D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1C20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D656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7F8C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A140172950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F0A4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B5ED3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1B498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A134B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0E40AA29" w14:textId="77777777" w:rsidTr="00FC06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22FE0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3936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B510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1501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A140172950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B540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4900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5 612,3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6287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A7753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3CCADA31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C95DF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E87F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2130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0AB4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A140172950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8209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6C0C9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5 612,3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EA287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E082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3C92F69A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15B79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Муниципальная программа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F0A5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CC68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A27B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A300000000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1F05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F2708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9326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0553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6AB1D16E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B4BEF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Комплекс процессных мероприятий "Развитие многоуровневой системы профилактики правонарушений"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CEF6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A467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E5EE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A340100000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CBB88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33FE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73F30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FC5B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168D754D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C5263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Ремонт участковых пунктов полиции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1693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F621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2DBC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A340170330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64FD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0B55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93E6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B6B3B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55F2A313" w14:textId="77777777" w:rsidTr="001C6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CDA9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3993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8F3F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4650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A340170330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3D79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1A75A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DDAB9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CB96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4AF2C8E3" w14:textId="77777777" w:rsidTr="001C6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70251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0C54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D053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CFED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A340170330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89CD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6138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76AE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CB90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72C8CC4D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17EA9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4FD3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2654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3D67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686B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BEAD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19 220,5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CD5FB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9C78A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0E226747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97A4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0372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1E04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6450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32F0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0FC5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454,0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D3753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03AF3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036C1A32" w14:textId="77777777" w:rsidTr="001C6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0D0F4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Муниципальный проект "Водоснабжение, водоотведение и очистка сточный вод"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D096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E189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356B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A120100000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1905B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BB48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454,0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A2F43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3CCFF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5597983F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5B58C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Создание и (или) модернизация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29D5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AF88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C6E4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A120172530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EF4C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15A78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454,0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8A82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8A67B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6583C30A" w14:textId="77777777" w:rsidTr="001C6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88161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82D9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910E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9759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A120172530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0B9E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8DEE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454,0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B69A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0240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6D063191" w14:textId="77777777" w:rsidTr="001C6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6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E38F1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B350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DAE8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1CE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A120172530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9A12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9397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454,0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DE597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DB28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2C1A4CD7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869AF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Муниципальная программа "Обеспечение граждан в городе Новочебоксарске доступным и комфортным жильем"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B288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EA79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0694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3BAA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DA903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18 766,5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9B5FB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7022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51EFC1A0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29047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Муниципальный ведомственный проект "Улучшение жилищных условий отдельных категорий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5A1C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CFD2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9A10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A230100000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38925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13717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18 766,5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B67B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6A2C8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1854D4A6" w14:textId="77777777" w:rsidTr="001C6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3F169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Строительство объектов инженерной инфраструктуры для земельных участков, предоставленных многодетным семьям для целей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144A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2952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0C9A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A230173010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4759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EFF30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18 766,5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0A13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681F8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10D41369" w14:textId="77777777" w:rsidTr="001C6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E97B6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EC57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9F70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6224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A230173010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ED99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F1640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18 766,5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59AA0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9ABE3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54764436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64DC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F0AD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089F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8AB3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A230173010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DD79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59281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18 766,5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22AF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81ABA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400C404E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3A202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B111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CCFC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B758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9C33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408A0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39 840,3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BB991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-5,9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AC88B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-11,7</w:t>
            </w:r>
          </w:p>
        </w:tc>
      </w:tr>
      <w:tr w:rsidR="001C20D6" w:rsidRPr="001C20D6" w14:paraId="353278A4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BD8F0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города Новочебоксарска"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E388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BFFA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C0E6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2342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6A93B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39 840,3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7351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-5,9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BB81A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-11,7</w:t>
            </w:r>
          </w:p>
        </w:tc>
      </w:tr>
      <w:tr w:rsidR="001C20D6" w:rsidRPr="001C20D6" w14:paraId="1F5EDCE1" w14:textId="77777777" w:rsidTr="001C6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AF215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Муниципальный ведомственный проект "Содействие благоустройству города Новочебоксарска"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60CE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A151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81A6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A530100000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8BAD9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51F3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39 840,6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AD7D8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75E07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443F2B1E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C6F45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5612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C68F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378C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A530177400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CB10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0FBE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C2E33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5223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5A8DAFAF" w14:textId="77777777" w:rsidTr="001C6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5F723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6E05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A4A2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B38A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A530177400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9E00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503BB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-1 180,0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CC89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92B4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50DB8E6C" w14:textId="77777777" w:rsidTr="001C6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9C091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D350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8D3F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7A27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A530177400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F6D0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6137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-1 180,0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65E9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7282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31DFA4C3" w14:textId="77777777" w:rsidTr="001C6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398A2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338B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2E73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C3D8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A530177400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787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7B3A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1 180,0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373D1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EFF93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2E7D6623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09811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6AC1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538E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4355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A530177400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EC1D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F255A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1 180,0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8DC38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500D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297C49E0" w14:textId="77777777" w:rsidTr="001C6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40B22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Создание защитных и охранных зон, в том числе озелененных территорий, зеленых зон, лесопарковых зон и иных защитных и охраняемых зон, в том числе с ограниченным режимом природопользования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BD69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4446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0422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A53017741Э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7019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446B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9739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3EF3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14FDAB56" w14:textId="77777777" w:rsidTr="001C6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AE1C1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3789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6EE2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B6D8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A53017741Э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62E7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12AD9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5B9D8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78CB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3F590EEA" w14:textId="77777777" w:rsidTr="001C6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C2D4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92EE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8753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55BA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A53017741Э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AEB9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BECD8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A0C4A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622F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0FD21F30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DFA07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DC24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2C83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7456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A530177420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DC04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6516B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34 040,6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E1F7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99E13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1EE5EA57" w14:textId="77777777" w:rsidTr="001C6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33794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7D2A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918C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74D8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A530177420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6DED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0601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26 099,6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2EE6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FD687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156E28F1" w14:textId="77777777" w:rsidTr="001C6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BBF14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E5A4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B158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51EC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A530177420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995A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DE7DB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26 099,6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47009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ADAF1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3AE7898B" w14:textId="77777777" w:rsidTr="001C6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73C7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7650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C495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6492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A530177420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0252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DD21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7 941,0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1612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8A96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3E5639F4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46B04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A6A4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BAF8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9E5C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A530177420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0AFF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AE10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7 941,0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6DA80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932F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2718BD91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A0CE7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DA36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37E9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B3EC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A530177430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4BB7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906F7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D3527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D0A1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2E24F28D" w14:textId="77777777" w:rsidTr="001C6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8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D39C4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E091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F9EF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2E50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A530177430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9930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9C6E3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FC26B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22F1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6A9556BE" w14:textId="77777777" w:rsidTr="001C6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9CE5B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E6FA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EE19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0477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A530177430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2D7F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3942B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7F803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23C0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07F250EA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DA96F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A158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91FA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13A2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A51И400000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142F0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1B753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-0,3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29F3B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-5,9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35720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-11,7</w:t>
            </w:r>
          </w:p>
        </w:tc>
      </w:tr>
      <w:tr w:rsidR="001C20D6" w:rsidRPr="001C20D6" w14:paraId="0C90CC78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6DA8D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B403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C6F7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C825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A51И455550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03AB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93780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-0,3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30C1A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-5,9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4432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-11,7</w:t>
            </w:r>
          </w:p>
        </w:tc>
      </w:tr>
      <w:tr w:rsidR="001C20D6" w:rsidRPr="001C20D6" w14:paraId="5DC261E3" w14:textId="77777777" w:rsidTr="001C6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0CBE5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AE1C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4D4C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4B52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A51И455550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7978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CEC8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-0,3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A2897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-5,9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4223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-11,7</w:t>
            </w:r>
          </w:p>
        </w:tc>
      </w:tr>
      <w:tr w:rsidR="001C20D6" w:rsidRPr="001C20D6" w14:paraId="1F98BB6F" w14:textId="77777777" w:rsidTr="001C6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2389B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23E7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24E5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5336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A51И455550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1ECA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0B4A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-0,3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E8F4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-5,9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A99B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-11,7</w:t>
            </w:r>
          </w:p>
        </w:tc>
      </w:tr>
      <w:tr w:rsidR="001C20D6" w:rsidRPr="001C20D6" w14:paraId="668FFD89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B47A6" w14:textId="77777777" w:rsidR="001C20D6" w:rsidRPr="001C20D6" w:rsidRDefault="001C20D6" w:rsidP="001C20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20D6">
              <w:rPr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8793A" w14:textId="77777777" w:rsidR="001C20D6" w:rsidRPr="001C20D6" w:rsidRDefault="001C20D6" w:rsidP="001C20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0D6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FA2A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0A34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5ED1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5213B" w14:textId="77777777" w:rsidR="001C20D6" w:rsidRPr="001C20D6" w:rsidRDefault="001C20D6" w:rsidP="001C20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20D6">
              <w:rPr>
                <w:b/>
                <w:bCs/>
                <w:color w:val="000000"/>
                <w:sz w:val="20"/>
                <w:szCs w:val="20"/>
              </w:rPr>
              <w:t>16 391,6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8D623" w14:textId="77777777" w:rsidR="001C20D6" w:rsidRPr="001C20D6" w:rsidRDefault="001C20D6" w:rsidP="001C20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20D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BC060" w14:textId="77777777" w:rsidR="001C20D6" w:rsidRPr="001C20D6" w:rsidRDefault="001C20D6" w:rsidP="001C20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20D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6F082B42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E68BB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4A05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8956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8822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62E6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EA7D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16 391,6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8CF93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FFB49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06443DF2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07A0A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69D3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AEB3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DECA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C967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4235F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16 391,6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DE7C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279B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7716F839" w14:textId="77777777" w:rsidTr="001C6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92617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6E42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C3F1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CE3F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Ч540500000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264AD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D3AE9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16 391,6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9ABFF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84E0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3015194E" w14:textId="77777777" w:rsidTr="001C6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DA90E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B4BC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745B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A8CA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Ч540500600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35A6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F2869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16 391,6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E109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E955F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767D4A43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89D3B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4AD6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C775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B56A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Ч540500600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7AC1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1D861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16 391,6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6DBFA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1DE63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51056091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6E56D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C4E7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A996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BAF0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Ч540500600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76D3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5117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16 391,6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B2D09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B9E51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474C0C2B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67E08" w14:textId="77777777" w:rsidR="001C20D6" w:rsidRPr="001C20D6" w:rsidRDefault="001C20D6" w:rsidP="001C20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20D6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DCD33" w14:textId="77777777" w:rsidR="001C20D6" w:rsidRPr="001C20D6" w:rsidRDefault="001C20D6" w:rsidP="001C20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0D6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604A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C6BE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5625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9F479" w14:textId="55B2C3AE" w:rsidR="001C20D6" w:rsidRPr="001C20D6" w:rsidRDefault="007271A3" w:rsidP="001C20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74 667,5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4BC7F" w14:textId="77777777" w:rsidR="001C20D6" w:rsidRPr="001C20D6" w:rsidRDefault="001C20D6" w:rsidP="001C20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20D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01540" w14:textId="77777777" w:rsidR="001C20D6" w:rsidRPr="001C20D6" w:rsidRDefault="001C20D6" w:rsidP="001C20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20D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0F69B85A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BB83E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80E9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3CE0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3DE5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4F2B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F304A" w14:textId="69BAF33D" w:rsidR="001C20D6" w:rsidRPr="001C20D6" w:rsidRDefault="007271A3" w:rsidP="001C20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42 686,9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C655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9A2D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0EF14440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213C9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города Новочебоксарска"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DF49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E08C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3505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D430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29E98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12 208,2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B08B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9D947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64E9CC42" w14:textId="77777777" w:rsidTr="001C6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3FB5A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Муниципальный ведомственный проект "Содействие благоустройству города Новочебоксарска"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E9D1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C41D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66C1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A530100000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E3EF1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19C68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12 208,2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A418A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0F313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2852A20E" w14:textId="77777777" w:rsidTr="001C6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DEE31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Реализация инициативных проектов на территории городских округов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7D56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3616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BBB9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A5301S6570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7E17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1CE7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12 208,2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9F668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ECB8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6D5A7D58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FCCEE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571C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A6BF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C643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A5301S6570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DF72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0B86A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12 208,2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F9B6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91FE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61851745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7864A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7AAD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29BE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4C36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A5301S6570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99E1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19CA8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12 208,2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3D8D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3454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22BFC873" w14:textId="77777777" w:rsidTr="001C6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A9C8A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4383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E81C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4C42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5A30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BE005" w14:textId="0A876ADC" w:rsidR="001C20D6" w:rsidRPr="001C20D6" w:rsidRDefault="007271A3" w:rsidP="001C20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30 478,7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DD431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2345F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5AEF5447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9B680" w14:textId="0D96CBDD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Муниципальный ведомственный проект "Реализация мер, направленных на развитие образовательных организаций"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B145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8C85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99C6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Ц730100000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2D9A4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42C77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12 567,0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A9A71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37FE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6848E984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12167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Капитальный ремонт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B3EB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0D0B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3A9B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Ц730111600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3866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84051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11 504,8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812B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274D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5B08A6EB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35A7F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3A96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6CA8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9AE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Ц730111600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A097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A4F5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11 504,8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24AB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847D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7C7D0411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7ED4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675B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EBA2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77D3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Ц730111600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BC98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E0C8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11 504,8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2F5B3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8B463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6305543D" w14:textId="77777777" w:rsidTr="003353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1F2AA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 в рамках выполнения мероприятий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7529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7C40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8B06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Ц730175010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3B05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1B6E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1 062,2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38573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3879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0464EF09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A4B0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3EFC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3224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5D37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Ц730175010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EF48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850B0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1 062,2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C41C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3A24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0B221E7A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2E810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D85B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F26B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C98D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Ц730175010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034A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13F50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1 062,2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6CCEF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0C3B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1F0ECB54" w14:textId="77777777" w:rsidTr="003353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7E8B1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694E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A7FF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CD73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Ц740100000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A2031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1DA56" w14:textId="60E65CBB" w:rsidR="001C20D6" w:rsidRPr="001C20D6" w:rsidRDefault="00257B0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257B06">
              <w:rPr>
                <w:color w:val="000000"/>
                <w:sz w:val="20"/>
                <w:szCs w:val="20"/>
              </w:rPr>
              <w:t>11 632,5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1C340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C35F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42928801" w14:textId="77777777" w:rsidTr="003353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B0865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DCAF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0D32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2570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Ц740170670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0FD0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902A9" w14:textId="084A4AAF" w:rsidR="001C20D6" w:rsidRPr="001C20D6" w:rsidRDefault="00257B0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257B06">
              <w:rPr>
                <w:color w:val="000000"/>
                <w:sz w:val="20"/>
                <w:szCs w:val="20"/>
              </w:rPr>
              <w:t>11 632,5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801E8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E0C81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3E7DE4B1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871B9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F742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749D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7AE5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Ц740170670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9251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0AE22" w14:textId="3B7322D7" w:rsidR="001C20D6" w:rsidRPr="001C20D6" w:rsidRDefault="00257B0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257B06">
              <w:rPr>
                <w:color w:val="000000"/>
                <w:sz w:val="20"/>
                <w:szCs w:val="20"/>
              </w:rPr>
              <w:t>11 632,5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532D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BDF30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0FAB97DC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B333D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99C4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E1A9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F5DB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Ц740170670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9F76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4719F" w14:textId="5363C76A" w:rsidR="001C20D6" w:rsidRPr="001C20D6" w:rsidRDefault="00257B06" w:rsidP="001C20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11 632,5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7C6E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5E268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796C462C" w14:textId="77777777" w:rsidTr="003353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D91F0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474C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2141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ACAD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Ц740200000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3A0F3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248C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6 279,2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E73C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C5457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23C73E1B" w14:textId="77777777" w:rsidTr="003353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3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D0B82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F481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CF68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AECB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Ц740212000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8077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42C8A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6 279,2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D73B7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CF531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0A28F3B3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65B77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FACE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947D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55A0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Ц740212000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C438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711F9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6 279,2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929F7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BBE8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6D51E863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9C569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2D8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977F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C313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Ц740212000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9202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3B789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6 279,2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4D92A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BE44A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1F240316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D0164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B5B0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0059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2666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FC91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1AC3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-29 019,2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8199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-5 424,0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B63E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-5 424,0</w:t>
            </w:r>
          </w:p>
        </w:tc>
      </w:tr>
      <w:tr w:rsidR="001C20D6" w:rsidRPr="001C20D6" w14:paraId="41B6D23D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733FD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города Новочебоксарска"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2585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2C20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9DBD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3660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EDB3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4 611,9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D76D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430F3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70FA6E25" w14:textId="77777777" w:rsidTr="003353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8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C40A9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Муниципальный ведомственный проект "Содействие благоустройству города Новочебоксарска"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9465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C8B9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3EFC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A530100000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38469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B6A11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4 611,9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0D14F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ABA50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72F39EBF" w14:textId="77777777" w:rsidTr="003353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06E89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Реализация инициативных проектов на территории городских округов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D699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8AE4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3C81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A5301S6570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1025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2819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4 611,9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359F9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F7B8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11CCC700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DED04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A6E0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B9F2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5F6E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A5301S6570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EFF3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203B9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4 611,9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5BE2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BBD5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769E0342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AFB2D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2E5A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239A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97AE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A5301S6570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BD5B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2AE5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4 611,9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7FA4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A57FB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47AE04DF" w14:textId="77777777" w:rsidTr="003353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FB55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9A53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36DA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21DC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DE03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EA3C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-33 631,1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DB2F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-5 424,0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7142F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-5 424,0</w:t>
            </w:r>
          </w:p>
        </w:tc>
      </w:tr>
      <w:tr w:rsidR="001C20D6" w:rsidRPr="001C20D6" w14:paraId="42060E43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DC8E2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Региональный проект "Педагоги и наставники"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0793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626A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5334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Ц71Ю600000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BF7A4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81CC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242,1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5D69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62AD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568AEFDD" w14:textId="77777777" w:rsidTr="003353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7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DF4DB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7719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C92D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9AFF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Ц71Ю651790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0BEF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A1B70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242,1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632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7328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0E27D3F3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0C44F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7C81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304F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1B0C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Ц71Ю651790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7753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9B92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242,1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09050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D3F08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79E3788F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AD40A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5576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6E71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CC4B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Ц71Ю651790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4368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D2898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242,1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B2E9B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7AC8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0C22B4BD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4EFE6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lastRenderedPageBreak/>
              <w:t>Муниципальный ведомственный проект "Реализация мер, направленных на развитие образовательных организаций"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41E6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F12B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D99E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Ц730100000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6C959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75AA3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45 512,0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CEA1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C79A0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4EDADB1D" w14:textId="77777777" w:rsidTr="00153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2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6052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Капитальный и текущий ремонт муниципальных образовательных организаций в рамках выполнения мероприятий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8035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489A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29BB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Ц730171600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CE08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F3A9F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1 453,8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89E7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4C1C7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5CC1522C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4D010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EB83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53D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56A3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Ц730171600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8B26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0B48A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1 453,8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B08E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10F3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4F9195D4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A4DBA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4E06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2287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7FF0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Ц730171600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0860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3122F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1 453,8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D8C23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5E65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45DB53E9" w14:textId="77777777" w:rsidTr="00153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DCF24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06BD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6408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5FC3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Ц730171660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AACC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2B7AB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4 997,9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CD42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34BAF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445E7BF1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EFB99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6C9E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CEBB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C109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Ц730171660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6534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537B0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4 997,9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62890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EFD0B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667F854D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5AA6F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8550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25B7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C869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Ц730171660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3B02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8F66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4 997,9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2608F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F00D3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4008D267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9D555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Модернизация территорий общеобразовательных организаций в рамках выполнения мероприятий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9E91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098B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03BB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Ц730174130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09A8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4F0DA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77,5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8C3C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C327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5F31CC06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C84B9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C75B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DA6E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8E48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Ц730174130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4E00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20D41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77,5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36BBA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894D0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43BFA88E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CE191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633E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299B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F9EB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Ц730174130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8331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CA8B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77,5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12029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BC13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6ECAA387" w14:textId="77777777" w:rsidTr="00153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2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22010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 в рамках выполнения мероприятий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4BC7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DD82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9096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Ц730175010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9D29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FAF9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2 542,9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0DC1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8031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01C90C26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051A6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944D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1D4F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4467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Ц730175010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1618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69D3B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2 542,9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AB49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E6AEF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5C541FAE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3BF8F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89BC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E09E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F85B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Ц730175010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9954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159F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2 542,9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4BB3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ECAB9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150FD8F4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03572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Капитальный ремонт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F2B1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A83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5E28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Ц7301S1600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036C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1383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21 864,6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5A4D7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19B4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2FE9B239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2C569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C0C8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9B0D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3315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Ц7301S1600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846F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68D2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21 864,6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2DA53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EA05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4C1DDFFF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70A47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209E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2C10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408C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Ц7301S1600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18EF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656F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21 864,6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26B1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4124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3394B749" w14:textId="77777777" w:rsidTr="00153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707F0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за счет средств республиканского бюджета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854E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E368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DADC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Ц7301S1660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FBC7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E555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14 575,3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D7761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9664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69EB91B6" w14:textId="77777777" w:rsidTr="00153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8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84608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38AE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5A73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C281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Ц7301S1660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AEF0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0659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14 575,3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706F0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1E2E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6FF9287A" w14:textId="77777777" w:rsidTr="00153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1D760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032B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5D90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4309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Ц7301S1660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8260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6F3D1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14 575,3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471A3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87CD1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334F5851" w14:textId="77777777" w:rsidTr="00153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2C642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CA83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E48C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BE63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Ц740100000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BD4F4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5499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7 602,7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5F5FB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A983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3D17846A" w14:textId="77777777" w:rsidTr="00153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BF472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D64C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0C67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AB3B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Ц740170550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CA62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F14F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7 602,7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4FA30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ED9D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62514774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FADA6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59CA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7D3B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0EE0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Ц740170550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8CD1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02AC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7 602,7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58B8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68A37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29871326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F277F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B24B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CDB7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D6E8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Ц740170550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51CE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2EC8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7 602,7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83D93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EFE1A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7BE90545" w14:textId="77777777" w:rsidTr="00153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8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65B44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lastRenderedPageBreak/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81DF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2538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BA18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Ц740200000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1CF47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9B8F3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-81 539,4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91A2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DBFEF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68537AA0" w14:textId="77777777" w:rsidTr="00153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1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C1E61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641E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A625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BFC3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Ц740212010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7F54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91463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-81 539,4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D5F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0EAF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0CCBF5EC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44C15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7ACA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65EA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9EF0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Ц740212010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4C36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82B3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-81 539,4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FBC8B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1043A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4A295EE0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611D7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713F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4A5D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A35A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Ц740212010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8B20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20A57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-81 539,4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358A3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C50E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009DA60C" w14:textId="77777777" w:rsidTr="00153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99BDB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Комплекс процессных мероприятий "Стипендии, гранты, премии и денежные поощрения"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CEA4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4E88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9867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Ц740400000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87426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CA561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-5 424,0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1505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-5 424,0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39B68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-5 424,0</w:t>
            </w:r>
          </w:p>
        </w:tc>
      </w:tr>
      <w:tr w:rsidR="001C20D6" w:rsidRPr="001C20D6" w14:paraId="5130AC02" w14:textId="77777777" w:rsidTr="00153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4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7D5DA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Стипендии Главы Чувашской Республики обучающимся общеобразовательных организаций, находящихся на территории Чувашской Республики, и детям, проживающим на территории Чувашской Республики, получающим образование вне организаций, осуществляющих образовательную деятельность (в форме семейного образования и самообразования), являющимся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3EE9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475A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2C2B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Ц74042030П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3C22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C922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-5 424,0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F0A21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-5 424,0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45D6A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-5 424,0</w:t>
            </w:r>
          </w:p>
        </w:tc>
      </w:tr>
      <w:tr w:rsidR="001C20D6" w:rsidRPr="001C20D6" w14:paraId="1340A473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3B659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7443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070D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665F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Ц74042030П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2777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EF09F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-5 424,0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1C10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-5 424,0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7FFE3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-5 424,0</w:t>
            </w:r>
          </w:p>
        </w:tc>
      </w:tr>
      <w:tr w:rsidR="001C20D6" w:rsidRPr="001C20D6" w14:paraId="79EB62BA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1825B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2A7D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DA13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ED17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Ц74042030П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5855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9114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-5 424,0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9A7B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-5 424,0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4E5A8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-5 424,0</w:t>
            </w:r>
          </w:p>
        </w:tc>
      </w:tr>
      <w:tr w:rsidR="001C20D6" w:rsidRPr="001C20D6" w14:paraId="56837738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76DC8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Комплекс процессных мероприятий "Меры социальной поддержки"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B875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508B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B95E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Ц740600000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31882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01FA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-24,5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AF6C7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9F11B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66ADE8EE" w14:textId="77777777" w:rsidTr="00153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6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17417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и детей, проживающих на территории Чувашской Республики, получающих образование вне организаций, осуществляющих образовательную деятельность (в форме семейного образования и самообразования), являющихся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F5A8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1453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903B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Ц74062029П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0F1F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FE3F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-24,5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8E33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11A61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6D759D13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DEFAB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03A9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50AB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940C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Ц74062029П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82AB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C0020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-24,5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DD4D1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A463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0703E8FF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7D8F6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B475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C6C4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2EF4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Ц74062029П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270E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310C9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-24,5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7BCF1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86628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27302DB4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E37A8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A0AA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6EA8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10D2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324A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2FCE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31 650,9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E088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93919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14FFCCA4" w14:textId="77777777" w:rsidTr="00153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9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62003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Муниципальная программа "Развитие культуры города Новочебоксарска"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71A2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46A1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6FF9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7709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7F21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995,0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EC83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32BAF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5B76F0D3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A70EB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Комплекс процессных мероприятий "Образование"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AA9D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22EA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4106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Ц440100000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57264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24AA8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357,0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6F130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F965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0DD55749" w14:textId="77777777" w:rsidTr="00153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1C676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787B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E523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506E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Ц440170560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6E6F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6A4A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357,0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6E01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F113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622960A4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2443D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0C54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C3A7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A9CC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Ц440170560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D39B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BD688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357,0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1E9F7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951F1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0E4DC9BD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D6877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D84D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EA76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96FE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Ц440170560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6444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58E4A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357,0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07F7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6656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5F106750" w14:textId="77777777" w:rsidTr="005D2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1018B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lastRenderedPageBreak/>
              <w:t>Комплекс процессных мероприятий "Создание условий для развития искусства и творчества"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51FF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7305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6B15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Ц440400000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DCC0B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98463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87AE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F6E1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3E51FAF9" w14:textId="77777777" w:rsidTr="005D2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2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84FEB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Реализация мероприятий по обеспечению антитеррористической защищенности объектов (территорий), пожарной безопасности муниципальных учреждений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E946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02FC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6930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Ц440479420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35F4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B7B5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884AF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72EF9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7ADB8907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5E750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7E57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BEF2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2D04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Ц440479420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E4D6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D29A3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3204A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A9B0F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20D5B5B4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4D80A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0D34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5DD8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0474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Ц440479420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A5FD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B3257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703C9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8DC3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1B5CAC22" w14:textId="77777777" w:rsidTr="005D2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86DF1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E8F3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8201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3214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0EA2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2AA17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29 192,4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3ED60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669F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3354CDD2" w14:textId="77777777" w:rsidTr="005D2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4680C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86A1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A534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AF9E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Ц740100000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2FF72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E860A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29 192,4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90E5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8F2BB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3CB18C07" w14:textId="77777777" w:rsidTr="005D2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8BB9E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27D6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2C76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9214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Ц740170560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E464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A24E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-3 966,6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74E7F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B3309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5534D83F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5C562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1F61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B117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936A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Ц740170560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18DC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8526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-3 966,6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ED83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AA8A7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1EC6B8FE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8D0F6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552A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15A2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BDFC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Ц740170560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3F6A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A7B6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-3 966,6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DC9C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1E40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308C5DB7" w14:textId="77777777" w:rsidTr="005D2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7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39BD3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DC64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D008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9968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Ц740175150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18DD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A68A8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7 843,1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FE27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BE13B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56EC37CA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401B0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1660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2D62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E934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Ц740175150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5B17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6CAF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7 843,1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48B2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ACD21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5110D578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52131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7225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DB07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699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Ц740175150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9E38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B6613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7 843,1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7B62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4BCE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3B4EED77" w14:textId="77777777" w:rsidTr="005D2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2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A42B9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E7CC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6131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7650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Ц7401S6360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B60D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EBA6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25 315,9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2A26A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DACE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2B66BC3B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8B603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B6B6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33D5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5B31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Ц7401S6360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4237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16937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25 315,9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E4CDA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73A5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656BBA62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FF0FD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CCD4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D40C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A7CB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Ц7401S6360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F465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9FA28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25 315,9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E8AE7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38680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71CF29E3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A324B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8484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9AE5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17A9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90E4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4C92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1 463,5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69CF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06C7F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6A97DFEE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6DD15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C2C9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7A56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02BC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Ч440100000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BDA84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ACB6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1 463,5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9F2E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8628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004BCFF3" w14:textId="77777777" w:rsidTr="005D2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68AF8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Частичная компенсация дополнительных 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E404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5E5F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4620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Ч440136530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1F8A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C91B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1 463,5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E965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A22F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3FC00D7E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55792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D620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623E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CE0F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Ч440136530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E26A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EFD10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1 463,5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F217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36CC1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5B1A0FD3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26B79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1CC7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E8E7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CF1E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Ч440136530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A0AD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F53C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1 463,5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D68B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7C8AB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0501AE94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E0B57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5BB7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6445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86B3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6CE7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B73C3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16 696,2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4D31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2D2E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260EA6B3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32242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Муниципальная программа "Молодежь города Новочебоксарска"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6043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B607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12D9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A800000000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FE58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66CA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30 811,1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3040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11 924,9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D8331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11 924,9</w:t>
            </w:r>
          </w:p>
        </w:tc>
      </w:tr>
      <w:tr w:rsidR="001C20D6" w:rsidRPr="001C20D6" w14:paraId="3492D965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DE7D6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Комплекс процессных мероприятий "Развитие потенциала молодежи"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3C92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95AF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2FE6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A840100000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7C037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5DA4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30 811,1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440B1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11 924,9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2B12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11 924,9</w:t>
            </w:r>
          </w:p>
        </w:tc>
      </w:tr>
      <w:tr w:rsidR="001C20D6" w:rsidRPr="001C20D6" w14:paraId="15103649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AC253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Обеспечение деятельности муниципальных молодежных центров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D9A5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680D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A059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A840170570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58AF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15717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30 811,1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6BEA8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11 924,9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D20C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11 924,9</w:t>
            </w:r>
          </w:p>
        </w:tc>
      </w:tr>
      <w:tr w:rsidR="001C20D6" w:rsidRPr="001C20D6" w14:paraId="36D7BAF0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51E2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509E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951E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8289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A840170570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9231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4BA3F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30 811,1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9CAE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11 924,9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97C0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11 924,9</w:t>
            </w:r>
          </w:p>
        </w:tc>
      </w:tr>
      <w:tr w:rsidR="001C20D6" w:rsidRPr="001C20D6" w14:paraId="1275A619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B4AFA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81EB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FB17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811A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A840170570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9EB0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AC16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30 811,1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9DC3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11 924,9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2F1D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11 924,9</w:t>
            </w:r>
          </w:p>
        </w:tc>
      </w:tr>
      <w:tr w:rsidR="001C20D6" w:rsidRPr="001C20D6" w14:paraId="4AB2C67B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1B565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8B2E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3AE7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8082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EB27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14C5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-14 114,9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A2F3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-11 924,9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17498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-11 924,9</w:t>
            </w:r>
          </w:p>
        </w:tc>
      </w:tr>
      <w:tr w:rsidR="001C20D6" w:rsidRPr="001C20D6" w14:paraId="464B4ED4" w14:textId="77777777" w:rsidTr="009F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2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53FAA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8349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5C0B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0350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Ч540500000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F3EFB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0238A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-14 114,9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01E7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-11 924,9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D2041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-11 924,9</w:t>
            </w:r>
          </w:p>
        </w:tc>
      </w:tr>
      <w:tr w:rsidR="001C20D6" w:rsidRPr="001C20D6" w14:paraId="2AA27CA5" w14:textId="77777777" w:rsidTr="009F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C0676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0C8D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5B02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2BB8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Ч540500600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1063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7E2C3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-14 114,9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345EF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-11 924,9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E954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-11 924,9</w:t>
            </w:r>
          </w:p>
        </w:tc>
      </w:tr>
      <w:tr w:rsidR="001C20D6" w:rsidRPr="001C20D6" w14:paraId="566D1F04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49F55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14E1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E2D8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6B95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Ч540500600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20CB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E797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-14 114,9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7730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-11 924,9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47303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-11 924,9</w:t>
            </w:r>
          </w:p>
        </w:tc>
      </w:tr>
      <w:tr w:rsidR="001C20D6" w:rsidRPr="001C20D6" w14:paraId="2C029640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BCFFE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7208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8ED4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2D89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Ч540500600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CDE7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07158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-14 114,9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93A8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-11 924,9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7F72F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-11 924,9</w:t>
            </w:r>
          </w:p>
        </w:tc>
      </w:tr>
      <w:tr w:rsidR="001C20D6" w:rsidRPr="001C20D6" w14:paraId="1125509C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AD65C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E81B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2C10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37C2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E21B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FF22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12 652,7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A5E8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5 424,0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8FAAA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5 424,0</w:t>
            </w:r>
          </w:p>
        </w:tc>
      </w:tr>
      <w:tr w:rsidR="001C20D6" w:rsidRPr="001C20D6" w14:paraId="7C18E710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22618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Муниципальная программа "Молодежь города Новочебоксарска"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C541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3BDD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7C59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A800000000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4FB5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A1FC1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-142,5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0F3F9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-142,5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C6E87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239D09C9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54F97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Комплекс процессных мероприятий "Развитие потенциала молодежи"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B3A9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3411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4FCD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A840100000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412F4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7EE7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-142,5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4EEB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-142,5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6393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26B95834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D1698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Поддержка талантливой и одаренной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8B65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8CBE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326B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A840172130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15DE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C208B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-142,5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91BC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-142,5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AC23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7193FE9F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97A6A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9FED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238C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8E66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A840172130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B315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1AEFA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-142,5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27FC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-142,5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C5EF7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1DA3CB55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C123F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4D7B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B01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3708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A840172130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3B5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E774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-142,5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3F17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-142,5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2F4B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16290660" w14:textId="77777777" w:rsidTr="009F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C3919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736E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2B01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AFAB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1F2F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29A1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12 795,2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E2C3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5 566,5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2F4E0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5 424,0</w:t>
            </w:r>
          </w:p>
        </w:tc>
      </w:tr>
      <w:tr w:rsidR="001C20D6" w:rsidRPr="001C20D6" w14:paraId="302101CE" w14:textId="77777777" w:rsidTr="009F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651EA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14AF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587B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5960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Ц740100000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A9809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78243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D1AE3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2213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3E368032" w14:textId="77777777" w:rsidTr="009F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EF993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Обеспечение деятельности 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9700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B2DC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833D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Ц740100600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88A7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4607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51397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D4C5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42623C18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C8CB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3EA4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FEAD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1A27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Ц740100600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2469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B9BE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990F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C151A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6615A0CA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40A8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5420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1D31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BF21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Ц740100600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278C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034DA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8387B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BA3B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50207D10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64D75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Комплекс процессных мероприятий "Реализация проектов и мероприятий по инновационному развитию системы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666C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2DCD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F863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Ц740300000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DB358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60113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40207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EB55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52CC529F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AA535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0A64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83C0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3958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Ц740370240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C7D1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6B5E9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DA973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A79B8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0381A67A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A823F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34E4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DE34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45E7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Ц740370240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93FB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D4D2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6BC6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457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6CBC86BA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C56B0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6528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93F3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BEF7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Ц740370240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E55B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B0AC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917E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61DA7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3365872D" w14:textId="77777777" w:rsidTr="009F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97F8A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Комплекс процессных мероприятий "Стипендии, гранты, премии и денежные поощрения"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E8F4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A53F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493D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Ц740400000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82F70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0CC7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12 352,7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06638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5 424,0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E3149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5 424,0</w:t>
            </w:r>
          </w:p>
        </w:tc>
      </w:tr>
      <w:tr w:rsidR="001C20D6" w:rsidRPr="001C20D6" w14:paraId="5FB82D47" w14:textId="77777777" w:rsidTr="009F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7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F9207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Стипендии Главы Чувашской Республики обучающимся общеобразовательных организаций, находящихся на территории Чувашской Республики, и детям, проживающим на территории Чувашской Республики, получающим образование вне организаций, осуществляющих образовательную деятельность (в форме семейного образования и самообразования), являющимся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1F7B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9649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52D1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Ц74042030П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0317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64EB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12 352,7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77E73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5 424,0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B0128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5 424,0</w:t>
            </w:r>
          </w:p>
        </w:tc>
      </w:tr>
      <w:tr w:rsidR="001C20D6" w:rsidRPr="001C20D6" w14:paraId="235B88B8" w14:textId="77777777" w:rsidTr="009F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DDD27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9EB4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3A88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63E6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Ц74042030П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4E81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75DD8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61,5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7EB81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26,9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28B01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26,9</w:t>
            </w:r>
          </w:p>
        </w:tc>
      </w:tr>
      <w:tr w:rsidR="001C20D6" w:rsidRPr="001C20D6" w14:paraId="1226C063" w14:textId="77777777" w:rsidTr="009F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8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8CF24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F58D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F215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EC0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Ц74042030П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E196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1C7C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61,5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92590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26,9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2AEBF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26,9</w:t>
            </w:r>
          </w:p>
        </w:tc>
      </w:tr>
      <w:tr w:rsidR="001C20D6" w:rsidRPr="001C20D6" w14:paraId="5E55EB6C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F5820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4AC6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5B65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01A4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Ц74042030П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D731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3DFB0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12 291,2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9499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5 397,1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8F9DB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5 397,1</w:t>
            </w:r>
          </w:p>
        </w:tc>
      </w:tr>
      <w:tr w:rsidR="001C20D6" w:rsidRPr="001C20D6" w14:paraId="1CD1D626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5762A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2DA4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C0E3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B021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Ц74042030П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C149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E650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12 291,2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5BF49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5 397,1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85140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5 397,1</w:t>
            </w:r>
          </w:p>
        </w:tc>
      </w:tr>
      <w:tr w:rsidR="001C20D6" w:rsidRPr="001C20D6" w14:paraId="2CF62D68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137BD" w14:textId="77777777" w:rsidR="001C20D6" w:rsidRPr="001C20D6" w:rsidRDefault="001C20D6" w:rsidP="001C20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20D6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40F85" w14:textId="77777777" w:rsidR="001C20D6" w:rsidRPr="001C20D6" w:rsidRDefault="001C20D6" w:rsidP="001C20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0D6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4548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CB35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9C03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FD81F" w14:textId="77777777" w:rsidR="001C20D6" w:rsidRPr="001C20D6" w:rsidRDefault="001C20D6" w:rsidP="001C20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20D6">
              <w:rPr>
                <w:b/>
                <w:bCs/>
                <w:color w:val="000000"/>
                <w:sz w:val="20"/>
                <w:szCs w:val="20"/>
              </w:rPr>
              <w:t>37 815,7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2E485" w14:textId="77777777" w:rsidR="001C20D6" w:rsidRPr="001C20D6" w:rsidRDefault="001C20D6" w:rsidP="001C20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20D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59232" w14:textId="77777777" w:rsidR="001C20D6" w:rsidRPr="001C20D6" w:rsidRDefault="001C20D6" w:rsidP="001C20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20D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10066031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8ACD2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ADD6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FF5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D035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65DA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38DDB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37 815,7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6019F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FC5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0D49130A" w14:textId="77777777" w:rsidTr="009F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4FA8F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Муниципальная программа "Развитие культуры города Новочебоксарска"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D3A1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A145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A355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D93F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13ABA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37 815,7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6B18F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6996F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03C19E13" w14:textId="77777777" w:rsidTr="009F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C26B2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5601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5367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8403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Ц41Я500000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4398D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0993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15 052,7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26EE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670C8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29A3A9EC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9E438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4FD5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84AB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6892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Ц41Я554540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94D2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1A7C9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45,2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EA2F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E822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6D866DFC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A8C78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B80E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C14C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6C6E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Ц41Я554540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8677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58C29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45,2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EAB27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8E217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487C5674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65063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6B8E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09F6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02DA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Ц41Я554540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517F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561EF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45,2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AC35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41528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20D1A1E4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D7F73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F3A6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0D3F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0944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Ц41Я5Д4540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64BA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02A6B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15 007,5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816E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4439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5571D147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C7DD9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4B56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F82B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6619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Ц41Я5Д4540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B107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4401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15 007,5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B5A1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B225B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63B02E3B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670EE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70FA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09EE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C31E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Ц41Я5Д4540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215D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C0303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15 007,5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C6F3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47F9B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780745F6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A6DDD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Комплекс процессных мероприятий "Искусство"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5AEB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CB75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3418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Ц440200000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6A519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898FB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1BA6A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93731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5F2CFF41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3F58A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F7CA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F1F5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2177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Ц44027A390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ACEF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22C3F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86347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54DF9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76E99DC3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94A7C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B6A2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39A8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D0B4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Ц44027A390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5D37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D888A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C04F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6D0E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6893CD10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62C3C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BF74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B286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9D2A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Ц44027A390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4405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52F5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6A98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24FFF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13F9741A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EE071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Комплекс процессных мероприятий "Наследие"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50BA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D76F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8AA8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Ц440300000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2F8FA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652E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8529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48A4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5536E915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7C6A9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Обеспечение деятельности муниципальных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D2A9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7E3F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1069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Ц44034A410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5DD7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EE51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6A34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3B0EA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6C69B0C2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8B002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50D5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DFA4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6712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Ц44034A410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06B7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897B1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02FC1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4B969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799E8353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EE47C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0330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16B8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7F74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Ц44034A410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6770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1E4C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32CF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1DFA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52352058" w14:textId="77777777" w:rsidTr="009F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100C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Комплекс процессных мероприятий "Создание условий для развития искусства и творчества"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170C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15D8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D39F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Ц440400000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493BD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494B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18 463,0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9651A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87AA0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417AE188" w14:textId="77777777" w:rsidTr="009F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1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6B01A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Реализация мероприятий по обеспечению антитеррористической защищенности объектов (территорий), пожарной безопасности муниципальных учреждений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EB10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723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F95C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Ц440479420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0C48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18BA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743,2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82AA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8914B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7B5C0A40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AFED7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F4F2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D5FB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DDEA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Ц440479420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45B9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B0B19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743,2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583F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56CC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40C90FD0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23D5A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8622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AAF2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DAF4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Ц440479420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AF1C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ACF5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743,2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1FBBA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2D95A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3F3B0A23" w14:textId="77777777" w:rsidTr="009F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0684A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DD4E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D325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091F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Ц4404S6340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C753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999B8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17 719,8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B006A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B8A73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2931FB35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0BF93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2429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1930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2CDF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Ц4404S6340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41C5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080A9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17 719,8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4B6A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0D82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4DECB706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EF751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2E12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553D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E267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Ц4404S6340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56D8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7C1E3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11 397,3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063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A5E3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2A024B9A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63B9F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9FF7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9E3E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9CC6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Ц4404S6340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31B9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6C5C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6 322,5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E2D2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7CEB8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5AC0BC02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B15DB" w14:textId="77777777" w:rsidR="001C20D6" w:rsidRPr="001C20D6" w:rsidRDefault="001C20D6" w:rsidP="001C20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20D6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25443" w14:textId="77777777" w:rsidR="001C20D6" w:rsidRPr="001C20D6" w:rsidRDefault="001C20D6" w:rsidP="001C20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0D6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7892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5458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A2EC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077C1" w14:textId="56054CE6" w:rsidR="001C20D6" w:rsidRPr="001C20D6" w:rsidRDefault="001C20D6" w:rsidP="00BC51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20D6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4C089F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BC51E6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Pr="001C20D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C51E6">
              <w:rPr>
                <w:b/>
                <w:bCs/>
                <w:color w:val="000000"/>
                <w:sz w:val="20"/>
                <w:szCs w:val="20"/>
              </w:rPr>
              <w:t>391</w:t>
            </w:r>
            <w:r w:rsidRPr="001C20D6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BC51E6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F188E" w14:textId="77777777" w:rsidR="001C20D6" w:rsidRPr="001C20D6" w:rsidRDefault="001C20D6" w:rsidP="001C20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20D6">
              <w:rPr>
                <w:b/>
                <w:bCs/>
                <w:color w:val="000000"/>
                <w:sz w:val="20"/>
                <w:szCs w:val="20"/>
              </w:rPr>
              <w:t>1 031,1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DD993" w14:textId="77777777" w:rsidR="001C20D6" w:rsidRPr="001C20D6" w:rsidRDefault="001C20D6" w:rsidP="001C20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20D6">
              <w:rPr>
                <w:b/>
                <w:bCs/>
                <w:color w:val="000000"/>
                <w:sz w:val="20"/>
                <w:szCs w:val="20"/>
              </w:rPr>
              <w:t>1 031,1</w:t>
            </w:r>
          </w:p>
        </w:tc>
      </w:tr>
      <w:tr w:rsidR="001C20D6" w:rsidRPr="001C20D6" w14:paraId="07FEF1C3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9903D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F432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F5A6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CD0B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0543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B004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179,0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62571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739B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17677AE0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D811B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 города Новочебоксарска"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EDCA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39F1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B774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B7AA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DBB7B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179,0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E0A7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54F1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04237F69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19739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35A3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9019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DEEB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Ц340100000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CCB90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A134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179,0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34F7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C1737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165E4529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B9E3C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Оказание материальной помощи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23B6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D2BC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4E02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Ц340170510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761B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BF8B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179,0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0E1B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FF888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5025390F" w14:textId="77777777" w:rsidTr="009F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001DF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4A8E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02DB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674C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Ц340170510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A27E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A3C5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A7507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8850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4661B6AB" w14:textId="77777777" w:rsidTr="009F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6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ADF86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DE0D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649D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B21A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Ц340170510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7FDF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7641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6D0D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7B5A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1036C392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98B86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A5F8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ED12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B61B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Ц340170510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1B14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AE94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425A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46D6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692E18AA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96AC5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1B9E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6489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C532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Ц340170510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EC7C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2D137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12677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D63E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2FDEDB28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50EBF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378D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EFC6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6261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0AB1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107B8" w14:textId="2972BB12" w:rsidR="001C20D6" w:rsidRPr="001C20D6" w:rsidRDefault="001C20D6" w:rsidP="004C089F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20</w:t>
            </w:r>
            <w:r w:rsidR="004C089F">
              <w:rPr>
                <w:color w:val="000000"/>
                <w:sz w:val="20"/>
                <w:szCs w:val="20"/>
              </w:rPr>
              <w:t>4</w:t>
            </w:r>
            <w:r w:rsidRPr="001C20D6">
              <w:rPr>
                <w:color w:val="000000"/>
                <w:sz w:val="20"/>
                <w:szCs w:val="20"/>
              </w:rPr>
              <w:t xml:space="preserve"> </w:t>
            </w:r>
            <w:r w:rsidR="004C089F">
              <w:rPr>
                <w:color w:val="000000"/>
                <w:sz w:val="20"/>
                <w:szCs w:val="20"/>
              </w:rPr>
              <w:t>899</w:t>
            </w:r>
            <w:r w:rsidRPr="001C20D6">
              <w:rPr>
                <w:color w:val="000000"/>
                <w:sz w:val="20"/>
                <w:szCs w:val="20"/>
              </w:rPr>
              <w:t>,</w:t>
            </w:r>
            <w:r w:rsidR="004C089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200A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1 031,1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0B6BA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1 031,1</w:t>
            </w:r>
          </w:p>
        </w:tc>
      </w:tr>
      <w:tr w:rsidR="001C20D6" w:rsidRPr="001C20D6" w14:paraId="16A5A216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A625A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Муниципальная программа "Обеспечение граждан в городе Новочебоксарске доступным и комфортным жильем"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BE1D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422C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7AD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18E9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8C919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193 895,2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77011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1 031,1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3078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1 031,1</w:t>
            </w:r>
          </w:p>
        </w:tc>
      </w:tr>
      <w:tr w:rsidR="001C20D6" w:rsidRPr="001C20D6" w14:paraId="5EB3EA17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7F530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Муниципальный проект "Обеспечение жильем молодых семей"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6326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8EFA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E25F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A220100000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36832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11C7B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1 031,2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E7E1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1 031,1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8F9C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1 031,1</w:t>
            </w:r>
          </w:p>
        </w:tc>
      </w:tr>
      <w:tr w:rsidR="001C20D6" w:rsidRPr="001C20D6" w14:paraId="4BF3E554" w14:textId="77777777" w:rsidTr="009F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4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84C2C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Обеспечение жильем молодых семей в рамках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F095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5B11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75D1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A2201L4970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B8C8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C02D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506F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8C89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0C2F4D0A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1A241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A7BA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62F3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E861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A2201L4970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AAE8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5E489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D026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32BA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51C0CD7A" w14:textId="77777777" w:rsidTr="009F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B2D29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03E0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8A55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B5B1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A2201L4970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13CA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14D61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2533B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00C3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2853C8EA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7B023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Реализация полномочий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D215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5769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3C3E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A2201S4970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FDD4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8842B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1 031,1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3593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1 031,1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3370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1 031,1</w:t>
            </w:r>
          </w:p>
        </w:tc>
      </w:tr>
      <w:tr w:rsidR="001C20D6" w:rsidRPr="001C20D6" w14:paraId="7228A68B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F6EA8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4FEF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6451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44FE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A2201S4970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A29A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C0817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1 031,1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F24D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1 031,1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4EE5A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1 031,1</w:t>
            </w:r>
          </w:p>
        </w:tc>
      </w:tr>
      <w:tr w:rsidR="001C20D6" w:rsidRPr="001C20D6" w14:paraId="5D3DCD4C" w14:textId="77777777" w:rsidTr="009F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A1704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1A9E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EE3C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4DDE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A2201S4970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1989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7E978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1 031,1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469C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1 031,1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BA2B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1 031,1</w:t>
            </w:r>
          </w:p>
        </w:tc>
      </w:tr>
      <w:tr w:rsidR="001C20D6" w:rsidRPr="001C20D6" w14:paraId="4EF26E5D" w14:textId="77777777" w:rsidTr="009F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9CAC1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Муниципальный проект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4286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ECC8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98AC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A220200000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E8495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1254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192 864,0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F731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E83C9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6C6EB990" w14:textId="77777777" w:rsidTr="009F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9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0D667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E077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1E04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5377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A22021A820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CC05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CC51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192 864,0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17A37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A63A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7EF69BF6" w14:textId="77777777" w:rsidTr="009F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1C1B9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1B7B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0C0E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5B30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A22021A820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1784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FC469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192 864,0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EC5B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3C197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3804CB81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A31F7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BA57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7FD8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522F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A22021A820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A52A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218C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192 864,0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E509B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725E0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0D646585" w14:textId="77777777" w:rsidTr="009F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FF87E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lastRenderedPageBreak/>
              <w:t>Муниципальная программа "Развитие образования города Новочебоксарска"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CD17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BA37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A9D5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1EFC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8D72D" w14:textId="3B5DE88D" w:rsidR="001C20D6" w:rsidRPr="001C20D6" w:rsidRDefault="001C20D6" w:rsidP="000656DC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</w:t>
            </w:r>
            <w:r w:rsidR="000656DC">
              <w:rPr>
                <w:color w:val="000000"/>
                <w:sz w:val="20"/>
                <w:szCs w:val="20"/>
              </w:rPr>
              <w:t>1</w:t>
            </w:r>
            <w:r w:rsidRPr="001C20D6">
              <w:rPr>
                <w:color w:val="000000"/>
                <w:sz w:val="20"/>
                <w:szCs w:val="20"/>
              </w:rPr>
              <w:t xml:space="preserve"> 0</w:t>
            </w:r>
            <w:r w:rsidR="000656DC">
              <w:rPr>
                <w:color w:val="000000"/>
                <w:sz w:val="20"/>
                <w:szCs w:val="20"/>
              </w:rPr>
              <w:t>04</w:t>
            </w:r>
            <w:r w:rsidRPr="001C20D6">
              <w:rPr>
                <w:color w:val="000000"/>
                <w:sz w:val="20"/>
                <w:szCs w:val="20"/>
              </w:rPr>
              <w:t>,</w:t>
            </w:r>
            <w:r w:rsidR="000656D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39510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A7E19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7BCFEF1D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74A06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Комплекс процессных мероприятий "Меры социальной поддержки"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FB68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B080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0C9D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Ц740600000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C2555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0FAC2" w14:textId="145D679B" w:rsidR="001C20D6" w:rsidRPr="001C20D6" w:rsidRDefault="001C20D6" w:rsidP="000656DC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</w:t>
            </w:r>
            <w:r w:rsidR="000656DC">
              <w:rPr>
                <w:color w:val="000000"/>
                <w:sz w:val="20"/>
                <w:szCs w:val="20"/>
              </w:rPr>
              <w:t>1</w:t>
            </w:r>
            <w:r w:rsidRPr="001C20D6">
              <w:rPr>
                <w:color w:val="000000"/>
                <w:sz w:val="20"/>
                <w:szCs w:val="20"/>
              </w:rPr>
              <w:t xml:space="preserve"> 0</w:t>
            </w:r>
            <w:r w:rsidR="000656DC">
              <w:rPr>
                <w:color w:val="000000"/>
                <w:sz w:val="20"/>
                <w:szCs w:val="20"/>
              </w:rPr>
              <w:t>04</w:t>
            </w:r>
            <w:r w:rsidRPr="001C20D6">
              <w:rPr>
                <w:color w:val="000000"/>
                <w:sz w:val="20"/>
                <w:szCs w:val="20"/>
              </w:rPr>
              <w:t>,</w:t>
            </w:r>
            <w:r w:rsidR="000656D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0A5E3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8E543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331F00F1" w14:textId="77777777" w:rsidTr="009F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4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51914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и детей, проживающих на территории Чувашской Республики, получающих образование вне организаций, осуществляющих образовательную деятельность (в форме семейного образования и самообразования), являющихся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00F1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F1AA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E4ED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Ц74062029П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33D3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10A4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50E3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EBFC0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2C496530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3EF5F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2F6D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45C1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DAAD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Ц74062029П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07EE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2557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58A61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A5E1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45A5610C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BB66F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28B8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0882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3F12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Ц74062029П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7F6E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7041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56F00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0421F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45BB803E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788DF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AA79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CC1E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841B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Ц740674540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CFDB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F1ECB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10 848,0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D112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738D1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1BFB810A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3ADF4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544E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134E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7336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Ц740674540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A98D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6DF20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869,6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AB918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BD23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3C76FFE0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20AF1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A7CC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1546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FCE2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Ц740674540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4AD1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1666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869,6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1906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D67E1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2F9917C0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305BF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544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D936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D13C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Ц740674540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BF9E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EF97F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9 978,4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64A3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ADC7A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15ABD38D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0FC04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0E21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DA45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70C6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Ц740674540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3A0F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3CE0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9 978,4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373E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32A5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73612996" w14:textId="77777777" w:rsidTr="009F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4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F8570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Ежемесячные денежные выплаты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муниципальных общеобразовательных организациях, в целях обеспечения питанием, одеждой, обувью и мягким инвентарем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F02E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E993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8387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Ц740676840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AAEC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0E78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132,1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020C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7602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3BEA62B0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42C5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F735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84FC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9859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Ц740676840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60AA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48A8F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132,1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43F27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7A5A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0DCDC0EE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8D92C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041A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3874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8652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Ц740676840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DB79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9636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132,1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6C201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D6F91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06EAB793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F273B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0C1D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888C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32A6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FA16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F54AB" w14:textId="6A90D114" w:rsidR="001C20D6" w:rsidRPr="001C20D6" w:rsidRDefault="003F34D4" w:rsidP="001C20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4 312,5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FE7B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8DE73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4D263F2D" w14:textId="77777777" w:rsidTr="00B86F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3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1350D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 города Новочебоксарска"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D2BD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76AD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97EA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BFB3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18289" w14:textId="0C3D43B5" w:rsidR="001C20D6" w:rsidRPr="001C20D6" w:rsidRDefault="003F34D4" w:rsidP="001C20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4 312,5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9B0E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3DCB0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3560AC18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2891F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35A0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2A53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9694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Ц340100000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7ABAB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19CC8" w14:textId="4E4A2C3C" w:rsidR="001C20D6" w:rsidRPr="001C20D6" w:rsidRDefault="003F34D4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3F34D4">
              <w:rPr>
                <w:color w:val="000000"/>
                <w:sz w:val="20"/>
                <w:szCs w:val="20"/>
              </w:rPr>
              <w:t>4 312,5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88BE8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C28A9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369386C9" w14:textId="77777777" w:rsidTr="009F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6E03F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Организация мероприятий, связанных с захоронением военнослужащих, лиц, являющихся участниками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области, родившихся и (или) проживавших на территории муниципальных округов (городских округов)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5AE5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D6D0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CC5D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Ц340172570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DAAB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ABC0B" w14:textId="011B1D08" w:rsidR="001C20D6" w:rsidRPr="001C20D6" w:rsidRDefault="003F34D4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3F34D4">
              <w:rPr>
                <w:color w:val="000000"/>
                <w:sz w:val="20"/>
                <w:szCs w:val="20"/>
              </w:rPr>
              <w:t>4 312,5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CC71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F8A90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6D5D084A" w14:textId="77777777" w:rsidTr="009F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6AA01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4D22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F5B0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3866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Ц340172570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861C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CF8BF" w14:textId="52AF7AF8" w:rsidR="001C20D6" w:rsidRPr="001C20D6" w:rsidRDefault="003F34D4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3F34D4">
              <w:rPr>
                <w:color w:val="000000"/>
                <w:sz w:val="20"/>
                <w:szCs w:val="20"/>
              </w:rPr>
              <w:t>4 312,5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F9A39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C2039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172E9CCF" w14:textId="77777777" w:rsidTr="009F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3FA11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D295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75C7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3697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Ц340172570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10BF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3C1A3" w14:textId="27396784" w:rsidR="001C20D6" w:rsidRPr="001C20D6" w:rsidRDefault="003F34D4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3F34D4">
              <w:rPr>
                <w:color w:val="000000"/>
                <w:sz w:val="20"/>
                <w:szCs w:val="20"/>
              </w:rPr>
              <w:t>4 312,5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8870B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1A25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10594DD5" w14:textId="77777777" w:rsidTr="009F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26E90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lastRenderedPageBreak/>
              <w:t>Муниципальная программа "Содействие занятости населения города Новочебоксарска"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8817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AEB6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6759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8DB4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1BF1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D8077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659A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05E4CE8E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B9DC6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Комплекс процессных мероприятий "Активная политика занятости и социальная поддержка безработных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0940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242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80AE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Ц640100000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6DBB8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E43B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B82B9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2E47F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5C10817A" w14:textId="77777777" w:rsidTr="00B86F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4DF26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18C2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B45E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4B70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Ц640172270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E962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2633A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131,5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58FD9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4143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787C1812" w14:textId="77777777" w:rsidTr="00B86F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412DF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4978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6F25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AB31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Ц640172270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6476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D715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131,5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2D2C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DF06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62B37237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47262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4FF9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DB2C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01FE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Ц640172270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405A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9CEBB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131,5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CA77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1374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5708CAF7" w14:textId="77777777" w:rsidTr="009F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9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A1E4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C6F9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28DF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CEB7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Ц640172280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2DB1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B3861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-131,5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E97D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4BCB9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724C4E1F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F43B2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4AE9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B007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EC49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Ц640172280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9383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D670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-131,5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62600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C9928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1FF06C8A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DFD1C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4132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ED1D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54B2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Ц640172280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0B81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21931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-131,5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D20A7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A74D3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1236C7D5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0B236" w14:textId="77777777" w:rsidR="001C20D6" w:rsidRPr="001C20D6" w:rsidRDefault="001C20D6" w:rsidP="001C20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20D6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1B7C8" w14:textId="77777777" w:rsidR="001C20D6" w:rsidRPr="001C20D6" w:rsidRDefault="001C20D6" w:rsidP="001C20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0D6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4384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0576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6198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E4DB3" w14:textId="77777777" w:rsidR="001C20D6" w:rsidRPr="001C20D6" w:rsidRDefault="001C20D6" w:rsidP="001C20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20D6">
              <w:rPr>
                <w:b/>
                <w:bCs/>
                <w:color w:val="000000"/>
                <w:sz w:val="20"/>
                <w:szCs w:val="20"/>
              </w:rPr>
              <w:t>13 189,1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79707" w14:textId="77777777" w:rsidR="001C20D6" w:rsidRPr="001C20D6" w:rsidRDefault="001C20D6" w:rsidP="001C20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20D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9E0ED" w14:textId="77777777" w:rsidR="001C20D6" w:rsidRPr="001C20D6" w:rsidRDefault="001C20D6" w:rsidP="001C20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20D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24E5D8FD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CE0C9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877E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BCC0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FFC5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08BE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488F1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10 052,5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665D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D85E1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625B9A16" w14:textId="77777777" w:rsidTr="009F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229FE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1C51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22E8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0264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9F3F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254E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0F96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C3D6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4967F758" w14:textId="77777777" w:rsidTr="00B86F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3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334C0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Комплекс процессных мероприятий "Развитие спорта высших достижений и системы подготовки спортивного резерва"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BA62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12DE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B090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Ц540100000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63306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0531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027AB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E993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18A0087A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8BF44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Обеспечение деятельности муниципальных спортивных школ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E547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A4A7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89CB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Ц540170340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0E34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B3F7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E353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D0E7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60D5D5DB" w14:textId="77777777" w:rsidTr="00B86F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1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1FAB9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C733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C969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9ECA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Ц540170340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7CB2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9A23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1B66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0839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589E7CF4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A18C4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4C16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BD6E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0DB0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Ц540170340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047D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176F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EF7B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1203B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1EDE4B86" w14:textId="77777777" w:rsidTr="00B86F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C90DB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DF0D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CFBF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AEB7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787E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461D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9 432,5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A10D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476C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6C4C5E2E" w14:textId="77777777" w:rsidTr="00B86F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41E3C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8B35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6199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11DD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Ч440100000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25C02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07438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9 432,5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76ABA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6281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587BAA6C" w14:textId="77777777" w:rsidTr="00B86F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9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5FF86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Частичная компенсация дополнительных 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8986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BE11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70D6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Ч440136530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98DA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CB8E1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9 432,5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D6ED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15B6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6DA58E06" w14:textId="77777777" w:rsidTr="00FC64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6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5D9B0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CF05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DAE7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B228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Ч440136530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7CB2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9E059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9 432,5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0AB38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56AF8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32E87847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6588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1D4D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026E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1967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Ч440136530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5C9D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E0871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9 432,5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6A9C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BD8C9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68607370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B0CCB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688C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A53F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43FD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1E06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B1D1A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3 136,6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812B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2A6A9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5FF5796B" w14:textId="77777777" w:rsidTr="009F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98BEB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9965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9EEA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6904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AED4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DC10B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3 136,6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38D6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46A0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2AD81100" w14:textId="77777777" w:rsidTr="00B86F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4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FF202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Муниципальный проект "Развитие физической культуры и массового спорта, системы подготовки спортивного резерва"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4256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B786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6995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EECE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A0CA8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3 025,6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46F3B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C2158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7FEB1633" w14:textId="77777777" w:rsidTr="00FC64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0F35C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спортивных школ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4D96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51B1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DE11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Ц520170350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0A94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B3A60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3 025,6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B3B1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67609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633EFCA8" w14:textId="77777777" w:rsidTr="00FC64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FA80C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EC89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17EC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8736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Ц520170350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F0BB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1E751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3 025,6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3D4DB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9CBDF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064034C3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FA049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4CF8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A8B6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27D4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Ц520170350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BFF1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6762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3 025,6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F19E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23A38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33280DA0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4DC14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Муниципальный проект "Бизнес-спринт (Я выбираю спорт)"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BD0C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5DA4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4C50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Ц520200000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70CC2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1544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C0869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B4FFA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1408B16E" w14:textId="77777777" w:rsidTr="00FC64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6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8ADE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F350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200D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82EC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Ц520219820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6370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9884B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E780B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00CD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22F7819A" w14:textId="77777777" w:rsidTr="00FC64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B73F9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CD4F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3332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EC2E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Ц520219820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6E57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CE04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45DC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F7E28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2E3588E8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3A5D9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E327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23D9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1C59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Ц520219820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4FAE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98B37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E920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4D03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1E325A5A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1F077" w14:textId="77777777" w:rsidR="001C20D6" w:rsidRPr="001C20D6" w:rsidRDefault="001C20D6" w:rsidP="001C20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20D6">
              <w:rPr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2EA4F" w14:textId="77777777" w:rsidR="001C20D6" w:rsidRPr="001C20D6" w:rsidRDefault="001C20D6" w:rsidP="001C20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0D6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3B3D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6079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EA55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ADBBE" w14:textId="77777777" w:rsidR="001C20D6" w:rsidRPr="001C20D6" w:rsidRDefault="001C20D6" w:rsidP="001C20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20D6">
              <w:rPr>
                <w:b/>
                <w:bCs/>
                <w:color w:val="000000"/>
                <w:sz w:val="20"/>
                <w:szCs w:val="20"/>
              </w:rPr>
              <w:t>178,8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CE4A3" w14:textId="77777777" w:rsidR="001C20D6" w:rsidRPr="001C20D6" w:rsidRDefault="001C20D6" w:rsidP="001C20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20D6">
              <w:rPr>
                <w:b/>
                <w:bCs/>
                <w:color w:val="000000"/>
                <w:sz w:val="20"/>
                <w:szCs w:val="20"/>
              </w:rPr>
              <w:t>1 172,2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C082D" w14:textId="77777777" w:rsidR="001C20D6" w:rsidRPr="001C20D6" w:rsidRDefault="001C20D6" w:rsidP="001C20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20D6">
              <w:rPr>
                <w:b/>
                <w:bCs/>
                <w:color w:val="000000"/>
                <w:sz w:val="20"/>
                <w:szCs w:val="20"/>
              </w:rPr>
              <w:t>1 147,6</w:t>
            </w:r>
          </w:p>
        </w:tc>
      </w:tr>
      <w:tr w:rsidR="001C20D6" w:rsidRPr="001C20D6" w14:paraId="025D1009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0E46C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7BFC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5062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96C8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5E5B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97EEF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-2,4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7632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492B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1B9C5C3C" w14:textId="77777777" w:rsidTr="00FC64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2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CDA6C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4411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1263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4855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C47A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4A9FB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-2,4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9C86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985B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6722DB6F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B3998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Комплекс процессных мероприятий "Массовые коммуникации"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D673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D918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3EAB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Ч640200000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F4033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EAB57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-2,4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FCEA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85A7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6EFF893E" w14:textId="77777777" w:rsidTr="00FC64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917D4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3E61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E3A5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235D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83F1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92203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-2,4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A79A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A983F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13062DAC" w14:textId="77777777" w:rsidTr="00FC64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0FFFD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97F7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C3AB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6798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A04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E1138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-2,4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753F5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CA3D7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6BF3A5F1" w14:textId="77777777" w:rsidTr="009F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2ECA8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DECA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DAE9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FDFD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A7CF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9DFDB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-2,4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DCE9D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C591F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C20D6" w:rsidRPr="001C20D6" w14:paraId="7E5916D4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20AC8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4862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C5F5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345A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413D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95EA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197DF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1 172,2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C0002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1 147,6</w:t>
            </w:r>
          </w:p>
        </w:tc>
      </w:tr>
      <w:tr w:rsidR="001C20D6" w:rsidRPr="001C20D6" w14:paraId="385A3D19" w14:textId="77777777" w:rsidTr="00DB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DB582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904B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579D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0769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24E5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4C830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085B9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1 172,2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6CB19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1 147,6</w:t>
            </w:r>
          </w:p>
        </w:tc>
      </w:tr>
      <w:tr w:rsidR="001C20D6" w:rsidRPr="001C20D6" w14:paraId="7D89DF9A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6B8B4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Комплекс процессных мероприятий "Массовые коммуникации"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8BC5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D2AB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BBC2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Ч640200000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D8406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EB6F1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D1073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1 172,2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B788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1 147,6</w:t>
            </w:r>
          </w:p>
        </w:tc>
      </w:tr>
      <w:tr w:rsidR="001C20D6" w:rsidRPr="001C20D6" w14:paraId="7EE432A8" w14:textId="77777777" w:rsidTr="00FC64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4193F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Информационное обеспечение мероприятий в федеральных и региональных печатных средствах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95AE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23C8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88EE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F5D42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973E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1722F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1 172,2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6778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1 147,6</w:t>
            </w:r>
          </w:p>
        </w:tc>
      </w:tr>
      <w:tr w:rsidR="001C20D6" w:rsidRPr="001C20D6" w14:paraId="3C64049E" w14:textId="77777777" w:rsidTr="00DB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85537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9CDF7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2BF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55A4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5F3B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3B91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008F0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1 172,2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39C67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1 147,6</w:t>
            </w:r>
          </w:p>
        </w:tc>
      </w:tr>
      <w:tr w:rsidR="001C20D6" w:rsidRPr="001C20D6" w14:paraId="786A5A6D" w14:textId="77777777" w:rsidTr="009F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20799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A6F7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418B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57D3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2C66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1780B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6FAB1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1 172,2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C10B8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1 147,6</w:t>
            </w:r>
          </w:p>
        </w:tc>
      </w:tr>
      <w:tr w:rsidR="001C20D6" w:rsidRPr="001C20D6" w14:paraId="0AB6A3CA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C03E8" w14:textId="77777777" w:rsidR="001C20D6" w:rsidRPr="001C20D6" w:rsidRDefault="001C20D6" w:rsidP="001C20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20D6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E9BF3" w14:textId="77777777" w:rsidR="001C20D6" w:rsidRPr="001C20D6" w:rsidRDefault="001C20D6" w:rsidP="001C20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0D6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1636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EA9F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AB91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AFA07" w14:textId="52DC9FE0" w:rsidR="001C20D6" w:rsidRPr="001C20D6" w:rsidRDefault="00AE2A67" w:rsidP="001C20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-7 231,2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69625" w14:textId="77777777" w:rsidR="001C20D6" w:rsidRPr="001C20D6" w:rsidRDefault="001C20D6" w:rsidP="001C20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20D6">
              <w:rPr>
                <w:b/>
                <w:bCs/>
                <w:color w:val="000000"/>
                <w:sz w:val="20"/>
                <w:szCs w:val="20"/>
              </w:rPr>
              <w:t>-1 013,7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AB460" w14:textId="77777777" w:rsidR="001C20D6" w:rsidRPr="001C20D6" w:rsidRDefault="001C20D6" w:rsidP="001C20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20D6">
              <w:rPr>
                <w:b/>
                <w:bCs/>
                <w:color w:val="000000"/>
                <w:sz w:val="20"/>
                <w:szCs w:val="20"/>
              </w:rPr>
              <w:t>-1 013,7</w:t>
            </w:r>
          </w:p>
        </w:tc>
      </w:tr>
      <w:tr w:rsidR="001C20D6" w:rsidRPr="001C20D6" w14:paraId="47083586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638DA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FCD1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B2F7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9A33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7D996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33074" w14:textId="6A0F72D2" w:rsidR="001C20D6" w:rsidRPr="001C20D6" w:rsidRDefault="00AE2A67" w:rsidP="001C20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-7 231,2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6874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-1 013,7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00D3A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-1 013,7</w:t>
            </w:r>
          </w:p>
        </w:tc>
      </w:tr>
      <w:tr w:rsidR="001C20D6" w:rsidRPr="001C20D6" w14:paraId="1B637A2B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A2C26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C78CF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3703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4F813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DC1AD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BDC57" w14:textId="1991F236" w:rsidR="001C20D6" w:rsidRPr="001C20D6" w:rsidRDefault="00AE2A67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AE2A67">
              <w:rPr>
                <w:color w:val="000000"/>
                <w:sz w:val="20"/>
                <w:szCs w:val="20"/>
              </w:rPr>
              <w:t>-7 231,2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0F549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-1 013,7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EB8C7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-1 013,7</w:t>
            </w:r>
          </w:p>
        </w:tc>
      </w:tr>
      <w:tr w:rsidR="001C20D6" w:rsidRPr="001C20D6" w14:paraId="5BF1ADEB" w14:textId="77777777" w:rsidTr="009F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9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8F39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Комплекс процессных мероприятий "Управление муниципальным долгом города Новочебоксарска"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D621C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9B54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CF861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Ч440200000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17DED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8BB05" w14:textId="009573CA" w:rsidR="001C20D6" w:rsidRPr="001C20D6" w:rsidRDefault="00AE2A67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AE2A67">
              <w:rPr>
                <w:color w:val="000000"/>
                <w:sz w:val="20"/>
                <w:szCs w:val="20"/>
              </w:rPr>
              <w:t>-7 231,2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BAB6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-1 013,7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C2AC6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-1 013,7</w:t>
            </w:r>
          </w:p>
        </w:tc>
      </w:tr>
      <w:tr w:rsidR="001C20D6" w:rsidRPr="001C20D6" w14:paraId="220ED676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9EEDB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D234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EF47E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66B3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Ч440273490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C67D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764EF" w14:textId="4B4D3994" w:rsidR="001C20D6" w:rsidRPr="001C20D6" w:rsidRDefault="00AE2A67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AE2A67">
              <w:rPr>
                <w:color w:val="000000"/>
                <w:sz w:val="20"/>
                <w:szCs w:val="20"/>
              </w:rPr>
              <w:t>-7 231,2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824E1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-1 013,7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B8F8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-1 013,7</w:t>
            </w:r>
          </w:p>
        </w:tc>
      </w:tr>
      <w:tr w:rsidR="001C20D6" w:rsidRPr="001C20D6" w14:paraId="63FD78BB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63639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AFBE0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DB20B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41888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Ч440273490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DC64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CD728" w14:textId="1587F3E5" w:rsidR="001C20D6" w:rsidRPr="001C20D6" w:rsidRDefault="00AE2A67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AE2A67">
              <w:rPr>
                <w:color w:val="000000"/>
                <w:sz w:val="20"/>
                <w:szCs w:val="20"/>
              </w:rPr>
              <w:t>-7 231,2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6DDF0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-1 013,7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D3A2C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-1 013,7</w:t>
            </w:r>
          </w:p>
        </w:tc>
      </w:tr>
      <w:tr w:rsidR="001C20D6" w:rsidRPr="001C20D6" w14:paraId="32996F7E" w14:textId="77777777" w:rsidTr="00E55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D9A78" w14:textId="77777777" w:rsidR="001C20D6" w:rsidRPr="001C20D6" w:rsidRDefault="001C20D6" w:rsidP="001C20D6">
            <w:pPr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B9CB9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848B5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A505A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Ч440273490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94544" w14:textId="77777777" w:rsidR="001C20D6" w:rsidRPr="001C20D6" w:rsidRDefault="001C20D6" w:rsidP="001C20D6">
            <w:pPr>
              <w:jc w:val="center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320DC" w14:textId="2F9F18DA" w:rsidR="001C20D6" w:rsidRPr="001C20D6" w:rsidRDefault="00AE2A67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AE2A67">
              <w:rPr>
                <w:color w:val="000000"/>
                <w:sz w:val="20"/>
                <w:szCs w:val="20"/>
              </w:rPr>
              <w:t>-7 231,2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08C24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-1 013,7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CE9FE" w14:textId="77777777" w:rsidR="001C20D6" w:rsidRPr="001C20D6" w:rsidRDefault="001C20D6" w:rsidP="001C20D6">
            <w:pPr>
              <w:jc w:val="right"/>
              <w:rPr>
                <w:color w:val="000000"/>
                <w:sz w:val="20"/>
                <w:szCs w:val="20"/>
              </w:rPr>
            </w:pPr>
            <w:r w:rsidRPr="001C20D6">
              <w:rPr>
                <w:color w:val="000000"/>
                <w:sz w:val="20"/>
                <w:szCs w:val="20"/>
              </w:rPr>
              <w:t>-1 013,7</w:t>
            </w:r>
          </w:p>
        </w:tc>
      </w:tr>
    </w:tbl>
    <w:p w14:paraId="6C4F9883" w14:textId="77777777" w:rsidR="00FC64C7" w:rsidRDefault="00FC64C7" w:rsidP="00226BA1">
      <w:pPr>
        <w:ind w:firstLine="709"/>
        <w:jc w:val="both"/>
      </w:pPr>
    </w:p>
    <w:p w14:paraId="0EB38D27" w14:textId="77777777" w:rsidR="00A33421" w:rsidRDefault="00A33421" w:rsidP="00226BA1">
      <w:pPr>
        <w:ind w:firstLine="709"/>
        <w:jc w:val="both"/>
      </w:pPr>
    </w:p>
    <w:p w14:paraId="193ABDCA" w14:textId="77777777" w:rsidR="00A33421" w:rsidRDefault="00A33421" w:rsidP="00226BA1">
      <w:pPr>
        <w:ind w:firstLine="709"/>
        <w:jc w:val="both"/>
      </w:pPr>
    </w:p>
    <w:p w14:paraId="7D8FBB71" w14:textId="77777777" w:rsidR="00A33421" w:rsidRDefault="00A33421" w:rsidP="00226BA1">
      <w:pPr>
        <w:ind w:firstLine="709"/>
        <w:jc w:val="both"/>
      </w:pPr>
    </w:p>
    <w:p w14:paraId="0E16EA6F" w14:textId="77777777" w:rsidR="00A33421" w:rsidRDefault="00A33421" w:rsidP="00226BA1">
      <w:pPr>
        <w:ind w:firstLine="709"/>
        <w:jc w:val="both"/>
      </w:pPr>
    </w:p>
    <w:p w14:paraId="202C504F" w14:textId="77777777" w:rsidR="00A33421" w:rsidRDefault="00A33421" w:rsidP="00226BA1">
      <w:pPr>
        <w:ind w:firstLine="709"/>
        <w:jc w:val="both"/>
      </w:pPr>
    </w:p>
    <w:p w14:paraId="1CAF0F34" w14:textId="68F9942D" w:rsidR="00226BA1" w:rsidRPr="007277E5" w:rsidRDefault="00B45804" w:rsidP="00226BA1">
      <w:pPr>
        <w:ind w:firstLine="709"/>
        <w:jc w:val="both"/>
      </w:pPr>
      <w:r w:rsidRPr="007277E5">
        <w:lastRenderedPageBreak/>
        <w:t>9</w:t>
      </w:r>
      <w:r w:rsidR="00A831E9" w:rsidRPr="007277E5">
        <w:t xml:space="preserve">) </w:t>
      </w:r>
      <w:r w:rsidR="00226BA1" w:rsidRPr="007277E5">
        <w:t xml:space="preserve">приложение </w:t>
      </w:r>
      <w:r w:rsidR="00FD517C" w:rsidRPr="007277E5">
        <w:t>3</w:t>
      </w:r>
      <w:r w:rsidR="00226BA1" w:rsidRPr="007277E5">
        <w:t xml:space="preserve"> изложить в</w:t>
      </w:r>
      <w:r w:rsidR="00226BA1" w:rsidRPr="007277E5">
        <w:rPr>
          <w:vertAlign w:val="superscript"/>
        </w:rPr>
        <w:t xml:space="preserve"> </w:t>
      </w:r>
      <w:r w:rsidR="00226BA1" w:rsidRPr="007277E5">
        <w:t>следующей редакции:</w:t>
      </w:r>
    </w:p>
    <w:p w14:paraId="4ABAC4AA" w14:textId="77777777" w:rsidR="005C11C5" w:rsidRPr="007277E5" w:rsidRDefault="005C11C5" w:rsidP="00D7519F">
      <w:pPr>
        <w:ind w:left="10773" w:right="-456"/>
        <w:jc w:val="both"/>
        <w:rPr>
          <w:sz w:val="22"/>
          <w:szCs w:val="22"/>
        </w:rPr>
      </w:pPr>
    </w:p>
    <w:p w14:paraId="6FDA09D6" w14:textId="3E7B4050" w:rsidR="00FB0BA7" w:rsidRPr="007277E5" w:rsidRDefault="00FB0BA7" w:rsidP="00D7519F">
      <w:pPr>
        <w:ind w:left="10773" w:right="-456"/>
        <w:jc w:val="both"/>
        <w:rPr>
          <w:sz w:val="22"/>
          <w:szCs w:val="22"/>
          <w:vertAlign w:val="superscript"/>
        </w:rPr>
      </w:pPr>
      <w:r w:rsidRPr="007277E5">
        <w:rPr>
          <w:sz w:val="22"/>
          <w:szCs w:val="22"/>
        </w:rPr>
        <w:t xml:space="preserve">«Приложение </w:t>
      </w:r>
      <w:r w:rsidR="00FD517C" w:rsidRPr="007277E5">
        <w:rPr>
          <w:sz w:val="22"/>
          <w:szCs w:val="22"/>
        </w:rPr>
        <w:t>3</w:t>
      </w:r>
    </w:p>
    <w:p w14:paraId="1AB83887" w14:textId="53EC6B60" w:rsidR="00FB0BA7" w:rsidRPr="007277E5" w:rsidRDefault="00FB0BA7" w:rsidP="00D7519F">
      <w:pPr>
        <w:ind w:left="10773" w:right="-456"/>
        <w:jc w:val="both"/>
      </w:pPr>
      <w:r w:rsidRPr="007277E5">
        <w:rPr>
          <w:sz w:val="22"/>
          <w:szCs w:val="22"/>
        </w:rPr>
        <w:t>к решению Новочебоксарского городского Собрания депутатов Чувашской Республики «О бюджете города Новочебоксарска на 20</w:t>
      </w:r>
      <w:r w:rsidR="001456DB" w:rsidRPr="007277E5">
        <w:rPr>
          <w:sz w:val="22"/>
          <w:szCs w:val="22"/>
        </w:rPr>
        <w:t>2</w:t>
      </w:r>
      <w:r w:rsidR="007277E5" w:rsidRPr="007277E5">
        <w:rPr>
          <w:sz w:val="22"/>
          <w:szCs w:val="22"/>
        </w:rPr>
        <w:t>5</w:t>
      </w:r>
      <w:r w:rsidRPr="007277E5">
        <w:rPr>
          <w:sz w:val="22"/>
          <w:szCs w:val="22"/>
        </w:rPr>
        <w:t xml:space="preserve"> год и на плановый период 202</w:t>
      </w:r>
      <w:r w:rsidR="007277E5" w:rsidRPr="007277E5">
        <w:rPr>
          <w:sz w:val="22"/>
          <w:szCs w:val="22"/>
        </w:rPr>
        <w:t xml:space="preserve">6 </w:t>
      </w:r>
      <w:r w:rsidRPr="007277E5">
        <w:rPr>
          <w:sz w:val="22"/>
          <w:szCs w:val="22"/>
        </w:rPr>
        <w:t>и 202</w:t>
      </w:r>
      <w:r w:rsidR="007277E5" w:rsidRPr="007277E5">
        <w:rPr>
          <w:sz w:val="22"/>
          <w:szCs w:val="22"/>
        </w:rPr>
        <w:t>7</w:t>
      </w:r>
      <w:r w:rsidRPr="007277E5">
        <w:rPr>
          <w:sz w:val="22"/>
          <w:szCs w:val="22"/>
        </w:rPr>
        <w:t xml:space="preserve"> годов»</w:t>
      </w:r>
    </w:p>
    <w:p w14:paraId="1D5CBEAF" w14:textId="77777777" w:rsidR="00240FBB" w:rsidRPr="007277E5" w:rsidRDefault="00240FBB" w:rsidP="0041506C">
      <w:pPr>
        <w:jc w:val="center"/>
        <w:rPr>
          <w:b/>
          <w:bCs/>
          <w:sz w:val="22"/>
          <w:szCs w:val="22"/>
        </w:rPr>
      </w:pPr>
    </w:p>
    <w:p w14:paraId="3C754562" w14:textId="77777777" w:rsidR="002216B4" w:rsidRPr="007277E5" w:rsidRDefault="0041506C" w:rsidP="0041506C">
      <w:pPr>
        <w:jc w:val="center"/>
        <w:rPr>
          <w:b/>
          <w:bCs/>
          <w:sz w:val="22"/>
          <w:szCs w:val="22"/>
        </w:rPr>
      </w:pPr>
      <w:r w:rsidRPr="007277E5">
        <w:rPr>
          <w:b/>
          <w:bCs/>
          <w:sz w:val="22"/>
          <w:szCs w:val="22"/>
        </w:rPr>
        <w:t>РАСПРЕДЕЛЕНИЕ</w:t>
      </w:r>
      <w:r w:rsidR="00FB0BA7" w:rsidRPr="007277E5">
        <w:rPr>
          <w:b/>
          <w:bCs/>
          <w:sz w:val="22"/>
          <w:szCs w:val="22"/>
        </w:rPr>
        <w:br/>
        <w:t xml:space="preserve">бюджетных ассигнований по целевым статьям (муниципальным программам города Новочебоксарска), </w:t>
      </w:r>
    </w:p>
    <w:p w14:paraId="146935E6" w14:textId="1D9E7BD8" w:rsidR="00FB0BA7" w:rsidRPr="007277E5" w:rsidRDefault="00FB0BA7" w:rsidP="0041506C">
      <w:pPr>
        <w:jc w:val="center"/>
        <w:rPr>
          <w:b/>
          <w:bCs/>
          <w:sz w:val="22"/>
          <w:szCs w:val="22"/>
        </w:rPr>
      </w:pPr>
      <w:r w:rsidRPr="007277E5">
        <w:rPr>
          <w:b/>
          <w:bCs/>
          <w:sz w:val="22"/>
          <w:szCs w:val="22"/>
        </w:rPr>
        <w:t xml:space="preserve">группам (группам и подгруппам) видов расходов, </w:t>
      </w:r>
      <w:r w:rsidR="0041506C" w:rsidRPr="007277E5">
        <w:rPr>
          <w:b/>
          <w:bCs/>
          <w:sz w:val="22"/>
          <w:szCs w:val="22"/>
        </w:rPr>
        <w:t xml:space="preserve">а также по </w:t>
      </w:r>
      <w:r w:rsidRPr="007277E5">
        <w:rPr>
          <w:b/>
          <w:bCs/>
          <w:sz w:val="22"/>
          <w:szCs w:val="22"/>
        </w:rPr>
        <w:t>разделам, подразделам классификации расходов бюджета города Новочебоксарска на 202</w:t>
      </w:r>
      <w:r w:rsidR="007277E5" w:rsidRPr="007277E5">
        <w:rPr>
          <w:b/>
          <w:bCs/>
          <w:sz w:val="22"/>
          <w:szCs w:val="22"/>
        </w:rPr>
        <w:t>5</w:t>
      </w:r>
      <w:r w:rsidRPr="007277E5">
        <w:rPr>
          <w:b/>
          <w:bCs/>
          <w:sz w:val="22"/>
          <w:szCs w:val="22"/>
        </w:rPr>
        <w:t xml:space="preserve"> год</w:t>
      </w:r>
      <w:r w:rsidR="00490E98" w:rsidRPr="007277E5">
        <w:rPr>
          <w:b/>
          <w:bCs/>
          <w:sz w:val="22"/>
          <w:szCs w:val="22"/>
        </w:rPr>
        <w:t xml:space="preserve"> </w:t>
      </w:r>
      <w:r w:rsidR="00D7519F" w:rsidRPr="007277E5">
        <w:rPr>
          <w:b/>
          <w:bCs/>
          <w:color w:val="000000"/>
          <w:sz w:val="22"/>
          <w:szCs w:val="22"/>
        </w:rPr>
        <w:t>и на плановый период 202</w:t>
      </w:r>
      <w:r w:rsidR="007277E5" w:rsidRPr="007277E5">
        <w:rPr>
          <w:b/>
          <w:bCs/>
          <w:color w:val="000000"/>
          <w:sz w:val="22"/>
          <w:szCs w:val="22"/>
        </w:rPr>
        <w:t>6</w:t>
      </w:r>
      <w:r w:rsidR="00490E98" w:rsidRPr="007277E5">
        <w:rPr>
          <w:b/>
          <w:bCs/>
          <w:color w:val="000000"/>
          <w:sz w:val="22"/>
          <w:szCs w:val="22"/>
        </w:rPr>
        <w:t xml:space="preserve"> и 202</w:t>
      </w:r>
      <w:r w:rsidR="007277E5" w:rsidRPr="007277E5">
        <w:rPr>
          <w:b/>
          <w:bCs/>
          <w:color w:val="000000"/>
          <w:sz w:val="22"/>
          <w:szCs w:val="22"/>
        </w:rPr>
        <w:t>7</w:t>
      </w:r>
      <w:r w:rsidR="00490E98" w:rsidRPr="007277E5">
        <w:rPr>
          <w:b/>
          <w:bCs/>
          <w:color w:val="000000"/>
          <w:sz w:val="22"/>
          <w:szCs w:val="22"/>
        </w:rPr>
        <w:t xml:space="preserve"> годов</w:t>
      </w:r>
    </w:p>
    <w:p w14:paraId="7EB0E311" w14:textId="77777777" w:rsidR="0041506C" w:rsidRPr="007277E5" w:rsidRDefault="0041506C" w:rsidP="0041506C">
      <w:pPr>
        <w:jc w:val="center"/>
        <w:rPr>
          <w:bCs/>
          <w:color w:val="000000"/>
          <w:sz w:val="16"/>
          <w:szCs w:val="16"/>
        </w:rPr>
      </w:pPr>
    </w:p>
    <w:p w14:paraId="234568A9" w14:textId="790B6C85" w:rsidR="00FB0BA7" w:rsidRPr="007277E5" w:rsidRDefault="00FB0BA7" w:rsidP="00386411">
      <w:pPr>
        <w:ind w:right="-456"/>
        <w:jc w:val="right"/>
        <w:rPr>
          <w:bCs/>
          <w:color w:val="000000"/>
          <w:sz w:val="22"/>
          <w:szCs w:val="22"/>
        </w:rPr>
      </w:pPr>
      <w:r w:rsidRPr="007277E5">
        <w:rPr>
          <w:bCs/>
          <w:color w:val="000000"/>
          <w:sz w:val="22"/>
          <w:szCs w:val="22"/>
        </w:rPr>
        <w:t>(тыс. рублей)</w:t>
      </w:r>
    </w:p>
    <w:tbl>
      <w:tblPr>
        <w:tblW w:w="15735" w:type="dxa"/>
        <w:tblInd w:w="-572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363"/>
        <w:gridCol w:w="1275"/>
        <w:gridCol w:w="850"/>
        <w:gridCol w:w="425"/>
        <w:gridCol w:w="426"/>
        <w:gridCol w:w="1276"/>
        <w:gridCol w:w="1275"/>
        <w:gridCol w:w="1277"/>
      </w:tblGrid>
      <w:tr w:rsidR="002216B4" w:rsidRPr="007277E5" w14:paraId="39026436" w14:textId="5D1452E9" w:rsidTr="001E4BDA">
        <w:trPr>
          <w:trHeight w:val="278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38CCE666" w14:textId="77777777" w:rsidR="002216B4" w:rsidRPr="007277E5" w:rsidRDefault="002216B4" w:rsidP="00FA47D2">
            <w:pPr>
              <w:jc w:val="center"/>
              <w:rPr>
                <w:color w:val="000000"/>
                <w:sz w:val="18"/>
                <w:szCs w:val="18"/>
              </w:rPr>
            </w:pPr>
            <w:r w:rsidRPr="007277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63" w:type="dxa"/>
            <w:vMerge w:val="restart"/>
            <w:shd w:val="clear" w:color="auto" w:fill="auto"/>
            <w:vAlign w:val="center"/>
            <w:hideMark/>
          </w:tcPr>
          <w:p w14:paraId="27AFAA14" w14:textId="77777777" w:rsidR="002216B4" w:rsidRPr="007277E5" w:rsidRDefault="002216B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7277E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  <w:vAlign w:val="center"/>
            <w:hideMark/>
          </w:tcPr>
          <w:p w14:paraId="191C7EA2" w14:textId="77777777" w:rsidR="002216B4" w:rsidRPr="007277E5" w:rsidRDefault="002216B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7277E5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  <w:hideMark/>
          </w:tcPr>
          <w:p w14:paraId="7532DD9F" w14:textId="77777777" w:rsidR="002216B4" w:rsidRPr="007277E5" w:rsidRDefault="002216B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7277E5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14:paraId="3B6D159F" w14:textId="77777777" w:rsidR="002216B4" w:rsidRPr="007277E5" w:rsidRDefault="002216B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7277E5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14:paraId="62E34E26" w14:textId="77777777" w:rsidR="002216B4" w:rsidRPr="007277E5" w:rsidRDefault="002216B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7277E5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  <w:hideMark/>
          </w:tcPr>
          <w:p w14:paraId="3C91E3E9" w14:textId="77777777" w:rsidR="002216B4" w:rsidRPr="007277E5" w:rsidRDefault="002216B4" w:rsidP="00240FBB">
            <w:pPr>
              <w:jc w:val="center"/>
              <w:rPr>
                <w:color w:val="000000"/>
                <w:sz w:val="20"/>
                <w:szCs w:val="20"/>
              </w:rPr>
            </w:pPr>
            <w:r w:rsidRPr="007277E5">
              <w:rPr>
                <w:color w:val="000000"/>
                <w:sz w:val="20"/>
                <w:szCs w:val="20"/>
              </w:rPr>
              <w:t>Сумма</w:t>
            </w:r>
          </w:p>
          <w:p w14:paraId="6FBDA662" w14:textId="137D9D3D" w:rsidR="002216B4" w:rsidRPr="007277E5" w:rsidRDefault="002216B4" w:rsidP="00240F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216B4" w:rsidRPr="007277E5" w14:paraId="1056669C" w14:textId="77777777" w:rsidTr="001E4BDA">
        <w:trPr>
          <w:trHeight w:val="1415"/>
        </w:trPr>
        <w:tc>
          <w:tcPr>
            <w:tcW w:w="568" w:type="dxa"/>
            <w:vMerge/>
            <w:shd w:val="clear" w:color="auto" w:fill="auto"/>
            <w:vAlign w:val="center"/>
          </w:tcPr>
          <w:p w14:paraId="161D0A81" w14:textId="77777777" w:rsidR="002216B4" w:rsidRPr="007277E5" w:rsidRDefault="002216B4" w:rsidP="002216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63" w:type="dxa"/>
            <w:vMerge/>
            <w:shd w:val="clear" w:color="auto" w:fill="auto"/>
            <w:vAlign w:val="center"/>
          </w:tcPr>
          <w:p w14:paraId="7328C709" w14:textId="77777777" w:rsidR="002216B4" w:rsidRPr="007277E5" w:rsidRDefault="002216B4" w:rsidP="002216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extDirection w:val="btLr"/>
            <w:vAlign w:val="center"/>
          </w:tcPr>
          <w:p w14:paraId="7E688BBE" w14:textId="77777777" w:rsidR="002216B4" w:rsidRPr="007277E5" w:rsidRDefault="002216B4" w:rsidP="002216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14:paraId="0BC5F263" w14:textId="77777777" w:rsidR="002216B4" w:rsidRPr="007277E5" w:rsidRDefault="002216B4" w:rsidP="002216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14:paraId="43F064E8" w14:textId="77777777" w:rsidR="002216B4" w:rsidRPr="007277E5" w:rsidRDefault="002216B4" w:rsidP="002216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14:paraId="785BE0CF" w14:textId="77777777" w:rsidR="002216B4" w:rsidRPr="007277E5" w:rsidRDefault="002216B4" w:rsidP="002216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CC5ECE" w14:textId="36DD2157" w:rsidR="002216B4" w:rsidRPr="007277E5" w:rsidRDefault="00D84D7E" w:rsidP="007277E5">
            <w:pPr>
              <w:jc w:val="center"/>
              <w:rPr>
                <w:color w:val="000000"/>
                <w:sz w:val="20"/>
                <w:szCs w:val="20"/>
              </w:rPr>
            </w:pPr>
            <w:r w:rsidRPr="007277E5">
              <w:rPr>
                <w:color w:val="000000"/>
                <w:sz w:val="20"/>
                <w:szCs w:val="20"/>
              </w:rPr>
              <w:t>202</w:t>
            </w:r>
            <w:r w:rsidR="007277E5">
              <w:rPr>
                <w:color w:val="000000"/>
                <w:sz w:val="20"/>
                <w:szCs w:val="20"/>
              </w:rPr>
              <w:t>5</w:t>
            </w:r>
            <w:r w:rsidR="002216B4" w:rsidRPr="007277E5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14:paraId="765DFD8B" w14:textId="3CD7A23F" w:rsidR="002216B4" w:rsidRPr="007277E5" w:rsidRDefault="00D84D7E" w:rsidP="002216B4">
            <w:pPr>
              <w:jc w:val="center"/>
              <w:rPr>
                <w:color w:val="000000"/>
                <w:sz w:val="20"/>
                <w:szCs w:val="20"/>
              </w:rPr>
            </w:pPr>
            <w:r w:rsidRPr="007277E5">
              <w:rPr>
                <w:color w:val="000000"/>
                <w:sz w:val="20"/>
                <w:szCs w:val="20"/>
              </w:rPr>
              <w:t>2</w:t>
            </w:r>
            <w:r w:rsidR="007277E5">
              <w:rPr>
                <w:color w:val="000000"/>
                <w:sz w:val="20"/>
                <w:szCs w:val="20"/>
              </w:rPr>
              <w:t>026</w:t>
            </w:r>
            <w:r w:rsidR="002216B4" w:rsidRPr="007277E5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7" w:type="dxa"/>
            <w:vAlign w:val="center"/>
          </w:tcPr>
          <w:p w14:paraId="0ED4AF51" w14:textId="148AE340" w:rsidR="002216B4" w:rsidRPr="007277E5" w:rsidRDefault="002216B4" w:rsidP="007277E5">
            <w:pPr>
              <w:jc w:val="center"/>
              <w:rPr>
                <w:color w:val="000000"/>
                <w:sz w:val="20"/>
                <w:szCs w:val="20"/>
              </w:rPr>
            </w:pPr>
            <w:r w:rsidRPr="007277E5">
              <w:rPr>
                <w:color w:val="000000"/>
                <w:sz w:val="20"/>
                <w:szCs w:val="20"/>
              </w:rPr>
              <w:t>202</w:t>
            </w:r>
            <w:r w:rsidR="007277E5">
              <w:rPr>
                <w:color w:val="000000"/>
                <w:sz w:val="20"/>
                <w:szCs w:val="20"/>
              </w:rPr>
              <w:t>7</w:t>
            </w:r>
            <w:r w:rsidRPr="007277E5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</w:tbl>
    <w:p w14:paraId="5235D347" w14:textId="2BCB4023" w:rsidR="00EA24AD" w:rsidRPr="007277E5" w:rsidRDefault="00EA24AD" w:rsidP="00FB0BA7">
      <w:pPr>
        <w:ind w:firstLine="709"/>
        <w:jc w:val="both"/>
        <w:rPr>
          <w:sz w:val="4"/>
          <w:szCs w:val="4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364"/>
        <w:gridCol w:w="1417"/>
        <w:gridCol w:w="709"/>
        <w:gridCol w:w="425"/>
        <w:gridCol w:w="425"/>
        <w:gridCol w:w="1276"/>
        <w:gridCol w:w="1276"/>
        <w:gridCol w:w="1276"/>
      </w:tblGrid>
      <w:tr w:rsidR="007A483F" w:rsidRPr="007277E5" w14:paraId="62B3DF94" w14:textId="77777777" w:rsidTr="007A483F">
        <w:trPr>
          <w:trHeight w:val="20"/>
          <w:tblHeader/>
        </w:trPr>
        <w:tc>
          <w:tcPr>
            <w:tcW w:w="567" w:type="dxa"/>
            <w:shd w:val="clear" w:color="auto" w:fill="auto"/>
            <w:vAlign w:val="center"/>
            <w:hideMark/>
          </w:tcPr>
          <w:p w14:paraId="36D67915" w14:textId="77777777" w:rsidR="00A54C05" w:rsidRPr="007277E5" w:rsidRDefault="00A54C05" w:rsidP="00A54C05">
            <w:pPr>
              <w:jc w:val="center"/>
              <w:rPr>
                <w:color w:val="000000"/>
                <w:sz w:val="20"/>
                <w:szCs w:val="20"/>
              </w:rPr>
            </w:pPr>
            <w:r w:rsidRPr="007277E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64" w:type="dxa"/>
            <w:shd w:val="clear" w:color="auto" w:fill="auto"/>
            <w:vAlign w:val="center"/>
            <w:hideMark/>
          </w:tcPr>
          <w:p w14:paraId="5CEFD97E" w14:textId="77777777" w:rsidR="00A54C05" w:rsidRPr="007277E5" w:rsidRDefault="00A54C05" w:rsidP="00A54C05">
            <w:pPr>
              <w:jc w:val="center"/>
              <w:rPr>
                <w:color w:val="000000"/>
                <w:sz w:val="20"/>
                <w:szCs w:val="20"/>
              </w:rPr>
            </w:pPr>
            <w:r w:rsidRPr="007277E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779FD2" w14:textId="77777777" w:rsidR="00A54C05" w:rsidRPr="007277E5" w:rsidRDefault="00A54C05" w:rsidP="00A54C05">
            <w:pPr>
              <w:jc w:val="center"/>
              <w:rPr>
                <w:color w:val="000000"/>
                <w:sz w:val="20"/>
                <w:szCs w:val="20"/>
              </w:rPr>
            </w:pPr>
            <w:r w:rsidRPr="007277E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3B2E75" w14:textId="77777777" w:rsidR="00A54C05" w:rsidRPr="007277E5" w:rsidRDefault="00A54C05" w:rsidP="00A54C05">
            <w:pPr>
              <w:jc w:val="center"/>
              <w:rPr>
                <w:color w:val="000000"/>
                <w:sz w:val="20"/>
                <w:szCs w:val="20"/>
              </w:rPr>
            </w:pPr>
            <w:r w:rsidRPr="007277E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971F907" w14:textId="77777777" w:rsidR="00A54C05" w:rsidRPr="007277E5" w:rsidRDefault="00A54C05" w:rsidP="00A54C05">
            <w:pPr>
              <w:jc w:val="center"/>
              <w:rPr>
                <w:color w:val="000000"/>
                <w:sz w:val="20"/>
                <w:szCs w:val="20"/>
              </w:rPr>
            </w:pPr>
            <w:r w:rsidRPr="007277E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46B2FB3" w14:textId="77777777" w:rsidR="00A54C05" w:rsidRPr="007277E5" w:rsidRDefault="00A54C05" w:rsidP="00A54C05">
            <w:pPr>
              <w:jc w:val="center"/>
              <w:rPr>
                <w:color w:val="000000"/>
                <w:sz w:val="20"/>
                <w:szCs w:val="20"/>
              </w:rPr>
            </w:pPr>
            <w:r w:rsidRPr="007277E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11BBAB" w14:textId="77777777" w:rsidR="00A54C05" w:rsidRPr="007277E5" w:rsidRDefault="00A54C05" w:rsidP="00A54C05">
            <w:pPr>
              <w:jc w:val="center"/>
              <w:rPr>
                <w:color w:val="000000"/>
                <w:sz w:val="20"/>
                <w:szCs w:val="20"/>
              </w:rPr>
            </w:pPr>
            <w:r w:rsidRPr="007277E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598090" w14:textId="77777777" w:rsidR="00A54C05" w:rsidRPr="007277E5" w:rsidRDefault="00A54C05" w:rsidP="00A54C05">
            <w:pPr>
              <w:jc w:val="center"/>
              <w:rPr>
                <w:color w:val="000000"/>
                <w:sz w:val="20"/>
                <w:szCs w:val="20"/>
              </w:rPr>
            </w:pPr>
            <w:r w:rsidRPr="007277E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A5EE4C" w14:textId="77777777" w:rsidR="00A54C05" w:rsidRPr="007277E5" w:rsidRDefault="00A54C05" w:rsidP="00A54C05">
            <w:pPr>
              <w:jc w:val="center"/>
              <w:rPr>
                <w:color w:val="000000"/>
                <w:sz w:val="20"/>
                <w:szCs w:val="20"/>
              </w:rPr>
            </w:pPr>
            <w:r w:rsidRPr="007277E5">
              <w:rPr>
                <w:color w:val="000000"/>
                <w:sz w:val="20"/>
                <w:szCs w:val="20"/>
              </w:rPr>
              <w:t>9</w:t>
            </w:r>
          </w:p>
        </w:tc>
      </w:tr>
      <w:tr w:rsidR="007A483F" w:rsidRPr="007277E5" w14:paraId="46CC6655" w14:textId="77777777" w:rsidTr="007A483F">
        <w:trPr>
          <w:trHeight w:val="20"/>
          <w:tblHeader/>
        </w:trPr>
        <w:tc>
          <w:tcPr>
            <w:tcW w:w="567" w:type="dxa"/>
            <w:shd w:val="clear" w:color="auto" w:fill="auto"/>
            <w:vAlign w:val="center"/>
          </w:tcPr>
          <w:p w14:paraId="40B44FF4" w14:textId="77777777" w:rsidR="007A483F" w:rsidRPr="007277E5" w:rsidRDefault="007A483F" w:rsidP="00A54C0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14:paraId="606C0A72" w14:textId="77777777" w:rsidR="007A483F" w:rsidRPr="007277E5" w:rsidRDefault="007A483F" w:rsidP="00A54C0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D9AA35" w14:textId="77777777" w:rsidR="007A483F" w:rsidRPr="007277E5" w:rsidRDefault="007A483F" w:rsidP="00A54C0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637138" w14:textId="77777777" w:rsidR="007A483F" w:rsidRPr="007277E5" w:rsidRDefault="007A483F" w:rsidP="00A54C0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9FB537F" w14:textId="77777777" w:rsidR="007A483F" w:rsidRPr="007277E5" w:rsidRDefault="007A483F" w:rsidP="00A54C0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9BF2D64" w14:textId="77777777" w:rsidR="007A483F" w:rsidRPr="007277E5" w:rsidRDefault="007A483F" w:rsidP="00A54C0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3D31B6" w14:textId="77777777" w:rsidR="007A483F" w:rsidRPr="007277E5" w:rsidRDefault="007A483F" w:rsidP="00A54C0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A911E6" w14:textId="77777777" w:rsidR="007A483F" w:rsidRPr="007277E5" w:rsidRDefault="007A483F" w:rsidP="00A54C0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2064EC" w14:textId="77777777" w:rsidR="007A483F" w:rsidRPr="007277E5" w:rsidRDefault="007A483F" w:rsidP="00A54C0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A483F" w:rsidRPr="007A483F" w14:paraId="677FF223" w14:textId="77777777" w:rsidTr="007A483F">
        <w:trPr>
          <w:trHeight w:val="20"/>
        </w:trPr>
        <w:tc>
          <w:tcPr>
            <w:tcW w:w="567" w:type="dxa"/>
            <w:shd w:val="clear" w:color="auto" w:fill="auto"/>
            <w:hideMark/>
          </w:tcPr>
          <w:p w14:paraId="2D900274" w14:textId="77777777" w:rsidR="00A54C05" w:rsidRPr="007A483F" w:rsidRDefault="00A54C05" w:rsidP="00A54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hideMark/>
          </w:tcPr>
          <w:p w14:paraId="08BAE619" w14:textId="77777777" w:rsidR="00A54C05" w:rsidRPr="007A483F" w:rsidRDefault="00A54C05" w:rsidP="00A54C0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A483F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51A0B47" w14:textId="77777777" w:rsidR="00A54C05" w:rsidRPr="007A483F" w:rsidRDefault="00A54C05" w:rsidP="00A54C0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32F4D20" w14:textId="77777777" w:rsidR="00A54C05" w:rsidRPr="007A483F" w:rsidRDefault="00A54C05" w:rsidP="00A54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8AEB684" w14:textId="77777777" w:rsidR="00A54C05" w:rsidRPr="007A483F" w:rsidRDefault="00A54C05" w:rsidP="00A54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19CC364" w14:textId="77777777" w:rsidR="00A54C05" w:rsidRPr="007A483F" w:rsidRDefault="00A54C05" w:rsidP="00A54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009A36" w14:textId="65AE3FB3" w:rsidR="00A54C05" w:rsidRPr="007A483F" w:rsidRDefault="007277E5" w:rsidP="00A54C0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483F">
              <w:rPr>
                <w:b/>
                <w:bCs/>
                <w:color w:val="000000"/>
                <w:sz w:val="20"/>
                <w:szCs w:val="20"/>
              </w:rPr>
              <w:t>4 030 493,0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28DD03" w14:textId="75052A72" w:rsidR="00A54C05" w:rsidRPr="007A483F" w:rsidRDefault="007277E5" w:rsidP="00A54C0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483F">
              <w:rPr>
                <w:b/>
                <w:bCs/>
                <w:color w:val="000000"/>
                <w:sz w:val="20"/>
                <w:szCs w:val="20"/>
              </w:rPr>
              <w:t xml:space="preserve">3 333 </w:t>
            </w:r>
            <w:r w:rsidR="00BF3024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7A483F">
              <w:rPr>
                <w:b/>
                <w:bCs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B39C4C" w14:textId="336B1CF2" w:rsidR="00A54C05" w:rsidRPr="007A483F" w:rsidRDefault="007277E5" w:rsidP="007277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483F">
              <w:rPr>
                <w:b/>
                <w:bCs/>
                <w:color w:val="000000"/>
                <w:sz w:val="20"/>
                <w:szCs w:val="20"/>
              </w:rPr>
              <w:t>3 281 417,9</w:t>
            </w:r>
          </w:p>
        </w:tc>
      </w:tr>
      <w:tr w:rsidR="007A483F" w:rsidRPr="007A483F" w14:paraId="35981351" w14:textId="77777777" w:rsidTr="007A483F">
        <w:trPr>
          <w:trHeight w:val="20"/>
        </w:trPr>
        <w:tc>
          <w:tcPr>
            <w:tcW w:w="567" w:type="dxa"/>
            <w:shd w:val="clear" w:color="auto" w:fill="auto"/>
          </w:tcPr>
          <w:p w14:paraId="63CD768F" w14:textId="77777777" w:rsidR="00A54C05" w:rsidRPr="007A483F" w:rsidRDefault="00A54C05" w:rsidP="00A54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</w:tcPr>
          <w:p w14:paraId="5C4A38BE" w14:textId="77777777" w:rsidR="00A54C05" w:rsidRPr="007A483F" w:rsidRDefault="00A54C05" w:rsidP="00A54C0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66FC756" w14:textId="77777777" w:rsidR="00A54C05" w:rsidRPr="007A483F" w:rsidRDefault="00A54C05" w:rsidP="00A54C0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93F00D1" w14:textId="77777777" w:rsidR="00A54C05" w:rsidRPr="007A483F" w:rsidRDefault="00A54C05" w:rsidP="00A54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710F0BD8" w14:textId="77777777" w:rsidR="00A54C05" w:rsidRPr="007A483F" w:rsidRDefault="00A54C05" w:rsidP="00A54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694646F7" w14:textId="77777777" w:rsidR="00A54C05" w:rsidRPr="007A483F" w:rsidRDefault="00A54C05" w:rsidP="00A54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81D6857" w14:textId="77777777" w:rsidR="00A54C05" w:rsidRPr="007A483F" w:rsidRDefault="00A54C05" w:rsidP="00A54C0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B38C00D" w14:textId="77777777" w:rsidR="00A54C05" w:rsidRPr="007A483F" w:rsidRDefault="00A54C05" w:rsidP="00A54C0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B2C8286" w14:textId="77777777" w:rsidR="00A54C05" w:rsidRPr="007A483F" w:rsidRDefault="00A54C05" w:rsidP="00A54C0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483F" w:rsidRPr="007A483F" w14:paraId="03CF72E0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E48C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B305E" w14:textId="77777777" w:rsidR="007A483F" w:rsidRPr="007A483F" w:rsidRDefault="007A483F" w:rsidP="007A483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A483F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 города Новочебоксарска"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B6ED4" w14:textId="77777777" w:rsidR="007A483F" w:rsidRPr="007A483F" w:rsidRDefault="007A483F" w:rsidP="00FB12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483F">
              <w:rPr>
                <w:b/>
                <w:bCs/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7650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C79B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7359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F5A83" w14:textId="27F8FB08" w:rsidR="007A483F" w:rsidRPr="007A483F" w:rsidRDefault="007A483F" w:rsidP="003234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483F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323438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7A483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23438">
              <w:rPr>
                <w:b/>
                <w:bCs/>
                <w:color w:val="000000"/>
                <w:sz w:val="20"/>
                <w:szCs w:val="20"/>
              </w:rPr>
              <w:t>928</w:t>
            </w:r>
            <w:r w:rsidRPr="007A483F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323438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03538" w14:textId="77777777" w:rsidR="007A483F" w:rsidRPr="007A483F" w:rsidRDefault="007A483F" w:rsidP="007A48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483F">
              <w:rPr>
                <w:b/>
                <w:bCs/>
                <w:color w:val="000000"/>
                <w:sz w:val="20"/>
                <w:szCs w:val="20"/>
              </w:rPr>
              <w:t>23 428,5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6992F" w14:textId="77777777" w:rsidR="007A483F" w:rsidRPr="007A483F" w:rsidRDefault="007A483F" w:rsidP="007A48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483F">
              <w:rPr>
                <w:b/>
                <w:bCs/>
                <w:color w:val="000000"/>
                <w:sz w:val="20"/>
                <w:szCs w:val="20"/>
              </w:rPr>
              <w:t>23 428,5</w:t>
            </w:r>
          </w:p>
        </w:tc>
      </w:tr>
      <w:tr w:rsidR="007A483F" w:rsidRPr="007A483F" w14:paraId="24D70B71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6A3D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825E2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1FA1C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Ц340100000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4E80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7196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7819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2E4E8" w14:textId="5D4B0038" w:rsidR="007A483F" w:rsidRPr="007A483F" w:rsidRDefault="00323438" w:rsidP="0032343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  <w:r w:rsidR="007A483F" w:rsidRPr="007A483F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922</w:t>
            </w:r>
            <w:r w:rsidR="007A483F" w:rsidRPr="007A483F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45F7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2 841,4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F212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2 841,4</w:t>
            </w:r>
          </w:p>
        </w:tc>
      </w:tr>
      <w:tr w:rsidR="007A483F" w:rsidRPr="007A483F" w14:paraId="396C06B2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EABB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E7820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Оказание материальной помощи отдельным категориям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34C00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Ц340170510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776D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5E91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C2E4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7939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5B3D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10A7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460E85C3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9B7B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A24FA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94C76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Ц340170510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7113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CA70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1746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BE66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35D8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7E8E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1CA5FCA8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E6B3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52ED3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20D72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Ц340170510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AC27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3AA0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E6AA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DF3D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045E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6EE6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0471F567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A74E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37A6A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C0CB3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Ц340170510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000D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D6C2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B26E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F523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2D97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D3B8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593E2AB9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022D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9BAD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20234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Ц340170510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B743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6F8A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D730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3EB3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3F5A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4AD0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6C94540C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9E4D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D83BE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3F639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Ц340170510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9DF9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4945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C266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8F71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BC20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FB23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1D1A3A75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9446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2CB03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2FB85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Ц340170510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7F77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D0AA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FCAF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B4FE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65F9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ED12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4978D53E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14EF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EC62C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57688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Ц340170510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0EC4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5A52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DB41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2B7E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652A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E289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0ABA571B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98CE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06566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EB2DA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Ц340170510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022E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792E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B1DA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D6DE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F0A4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9C57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42126B17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C629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F85D6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Выплаты пенсии за выслугу лет муниципальным служащим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E3F0D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Ц340170520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5CD8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AC54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E293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F7A8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2 441,4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C16D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2 441,4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5C7E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2 441,4</w:t>
            </w:r>
          </w:p>
        </w:tc>
      </w:tr>
      <w:tr w:rsidR="007A483F" w:rsidRPr="007A483F" w14:paraId="6DB96917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3357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6BD1F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20C27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Ц340170520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90F5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EF21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9787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FB54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2 441,4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AB0F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2 441,4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4193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2 441,4</w:t>
            </w:r>
          </w:p>
        </w:tc>
      </w:tr>
      <w:tr w:rsidR="007A483F" w:rsidRPr="007A483F" w14:paraId="2778249E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1841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4BC52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97387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Ц340170520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1BE7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3919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57C4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DF75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2 441,4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6203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2 441,4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DC6F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2 441,4</w:t>
            </w:r>
          </w:p>
        </w:tc>
      </w:tr>
      <w:tr w:rsidR="007A483F" w:rsidRPr="007A483F" w14:paraId="2E053128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17E2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1F702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DFB31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Ц340170520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A5D3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60B3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87AA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6D57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2 441,4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87D9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2 441,4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7D72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2 441,4</w:t>
            </w:r>
          </w:p>
        </w:tc>
      </w:tr>
      <w:tr w:rsidR="007A483F" w:rsidRPr="007A483F" w14:paraId="4E689C67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BA46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EA0DD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E26E4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Ц340170520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69BD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49A7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66C5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65C4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2 441,4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E1B2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2 441,4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3A1F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2 441,4</w:t>
            </w:r>
          </w:p>
        </w:tc>
      </w:tr>
      <w:tr w:rsidR="007A483F" w:rsidRPr="007A483F" w14:paraId="50D7E00A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4ECF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2A501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Организация мероприятий, связанных с захоронением военнослужащих, лиц, являющихся участниками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области, родившихся и (или) проживавших на территории муниципальных округов (городских округов) Чувашской Республики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0EDD4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Ц340172570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0CF6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0B5B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7585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5B470" w14:textId="290D43F7" w:rsidR="007A483F" w:rsidRPr="007A483F" w:rsidRDefault="00323438" w:rsidP="0032343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  <w:r w:rsidR="007A483F" w:rsidRPr="007A483F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002</w:t>
            </w:r>
            <w:r w:rsidR="007A483F" w:rsidRPr="007A483F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7FF8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3E6B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323438" w:rsidRPr="007A483F" w14:paraId="454450C8" w14:textId="77777777" w:rsidTr="00CD30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AB162" w14:textId="77777777" w:rsidR="00323438" w:rsidRPr="007A483F" w:rsidRDefault="00323438" w:rsidP="00323438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3B69A" w14:textId="77777777" w:rsidR="00323438" w:rsidRPr="007A483F" w:rsidRDefault="00323438" w:rsidP="003234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0D5B0" w14:textId="77777777" w:rsidR="00323438" w:rsidRPr="007A483F" w:rsidRDefault="00323438" w:rsidP="003234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Ц340172570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28D10" w14:textId="77777777" w:rsidR="00323438" w:rsidRPr="007A483F" w:rsidRDefault="00323438" w:rsidP="00323438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A8DA2" w14:textId="77777777" w:rsidR="00323438" w:rsidRPr="007A483F" w:rsidRDefault="00323438" w:rsidP="00323438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84C35" w14:textId="77777777" w:rsidR="00323438" w:rsidRPr="007A483F" w:rsidRDefault="00323438" w:rsidP="00323438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04441" w14:textId="58B25BD3" w:rsidR="00323438" w:rsidRPr="00323438" w:rsidRDefault="00323438" w:rsidP="0032343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23438">
              <w:rPr>
                <w:sz w:val="20"/>
                <w:szCs w:val="20"/>
              </w:rPr>
              <w:t>7 002,5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73187" w14:textId="77777777" w:rsidR="00323438" w:rsidRPr="007A483F" w:rsidRDefault="00323438" w:rsidP="0032343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3DF8F" w14:textId="77777777" w:rsidR="00323438" w:rsidRPr="007A483F" w:rsidRDefault="00323438" w:rsidP="0032343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323438" w:rsidRPr="007A483F" w14:paraId="269F862E" w14:textId="77777777" w:rsidTr="00CD30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BEEB5" w14:textId="77777777" w:rsidR="00323438" w:rsidRPr="007A483F" w:rsidRDefault="00323438" w:rsidP="00323438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17EBA" w14:textId="77777777" w:rsidR="00323438" w:rsidRPr="007A483F" w:rsidRDefault="00323438" w:rsidP="003234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791C5" w14:textId="77777777" w:rsidR="00323438" w:rsidRPr="007A483F" w:rsidRDefault="00323438" w:rsidP="003234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Ц340172570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FF121" w14:textId="77777777" w:rsidR="00323438" w:rsidRPr="007A483F" w:rsidRDefault="00323438" w:rsidP="00323438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27287" w14:textId="77777777" w:rsidR="00323438" w:rsidRPr="007A483F" w:rsidRDefault="00323438" w:rsidP="00323438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08254" w14:textId="77777777" w:rsidR="00323438" w:rsidRPr="007A483F" w:rsidRDefault="00323438" w:rsidP="00323438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4AFD3" w14:textId="4E3DD12E" w:rsidR="00323438" w:rsidRPr="00323438" w:rsidRDefault="00323438" w:rsidP="0032343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23438">
              <w:rPr>
                <w:sz w:val="20"/>
                <w:szCs w:val="20"/>
              </w:rPr>
              <w:t>7 002,5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A0D4A" w14:textId="77777777" w:rsidR="00323438" w:rsidRPr="007A483F" w:rsidRDefault="00323438" w:rsidP="0032343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CAF58" w14:textId="77777777" w:rsidR="00323438" w:rsidRPr="007A483F" w:rsidRDefault="00323438" w:rsidP="0032343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7A483F" w:rsidRPr="007A483F" w14:paraId="0EB347EF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B69E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B936B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36668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Ц340172570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C8B6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CF6A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EADB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C4CC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9762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7BC6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7A483F" w:rsidRPr="007A483F" w14:paraId="212A5A92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B5C1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99888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D64A2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Ц340172570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A82C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7E3A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59C4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9B12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EF39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31B4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7A483F" w:rsidRPr="007A483F" w14:paraId="0B14F6E7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15C8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8219B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DFA5F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Ц340172570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AD7C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552F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C03B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6D88B" w14:textId="517A9B43" w:rsidR="007A483F" w:rsidRPr="007A483F" w:rsidRDefault="00323438" w:rsidP="0032343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="007A483F" w:rsidRPr="007A483F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312</w:t>
            </w:r>
            <w:r w:rsidR="007A483F" w:rsidRPr="007A483F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E49A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B660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66D90785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0BAC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A73B5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5B38F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Ц340172570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62F6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5033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A3B4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150BE" w14:textId="29792898" w:rsidR="007A483F" w:rsidRPr="007A483F" w:rsidRDefault="00323438" w:rsidP="0032343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="007A483F" w:rsidRPr="007A483F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312</w:t>
            </w:r>
            <w:r w:rsidR="007A483F" w:rsidRPr="007A483F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327B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88FF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15374C36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6A0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9AFC3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Комплекс процессных мероприятий "Обеспечение реализации муниципальной программы "Социальная поддержка граждан"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887EF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Ц340300000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3A93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FE1E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A078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E964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75D3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604,8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098E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604,8</w:t>
            </w:r>
          </w:p>
        </w:tc>
      </w:tr>
      <w:tr w:rsidR="007A483F" w:rsidRPr="007A483F" w14:paraId="3CE47C3B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3691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471E6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261C4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Ц340311990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D748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CD84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114B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3DDC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F474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604,8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F171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604,8</w:t>
            </w:r>
          </w:p>
        </w:tc>
      </w:tr>
      <w:tr w:rsidR="007A483F" w:rsidRPr="007A483F" w14:paraId="5DEEF5C9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EBED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C5563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4868A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Ц340311990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A323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5A99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813D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E275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560,4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77D8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593,7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7B74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593,7</w:t>
            </w:r>
          </w:p>
        </w:tc>
      </w:tr>
      <w:tr w:rsidR="007A483F" w:rsidRPr="007A483F" w14:paraId="57F76100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7F57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FA639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8BF0F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Ц340311990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680F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D2C8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26A3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0E59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560,4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5B5F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593,7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39D5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593,7</w:t>
            </w:r>
          </w:p>
        </w:tc>
      </w:tr>
      <w:tr w:rsidR="007A483F" w:rsidRPr="007A483F" w14:paraId="7A494D97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133C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B95DB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0E07A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Ц340311990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0942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0119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029C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F48D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560,4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9B3D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593,7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4721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593,7</w:t>
            </w:r>
          </w:p>
        </w:tc>
      </w:tr>
      <w:tr w:rsidR="007A483F" w:rsidRPr="007A483F" w14:paraId="588AFA4F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2A25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C14EA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B3F41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Ц340311990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6902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6204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24A3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71AB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560,4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9CC4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593,7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EB74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593,7</w:t>
            </w:r>
          </w:p>
        </w:tc>
      </w:tr>
      <w:tr w:rsidR="007A483F" w:rsidRPr="007A483F" w14:paraId="2D34B768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193C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EDC0F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D1014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Ц340311990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EA6E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6E63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B433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F8B3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DD50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2C2B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11,1</w:t>
            </w:r>
          </w:p>
        </w:tc>
      </w:tr>
      <w:tr w:rsidR="007A483F" w:rsidRPr="007A483F" w14:paraId="7DEC0CA0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CCAD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EDE45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1C513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Ц340311990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232B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11F0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11DD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3E04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0162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DC00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11,1</w:t>
            </w:r>
          </w:p>
        </w:tc>
      </w:tr>
      <w:tr w:rsidR="007A483F" w:rsidRPr="007A483F" w14:paraId="3E62ECAC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58A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C255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1EB2D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Ц340311990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8155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64A3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9397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EEAF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7EF6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8F45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11,1</w:t>
            </w:r>
          </w:p>
        </w:tc>
      </w:tr>
      <w:tr w:rsidR="007A483F" w:rsidRPr="007A483F" w14:paraId="434E85A2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635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6E1AB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C32C3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Ц340311990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4544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2282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AF30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B0AD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CDBF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03DC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11,1</w:t>
            </w:r>
          </w:p>
        </w:tc>
      </w:tr>
      <w:tr w:rsidR="007A483F" w:rsidRPr="007A483F" w14:paraId="4A6E1E2F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743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D2094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Комплекс процессных мероприятий "Организация санаторно-курортного лечения"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78E21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Ц340400000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462F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4F1C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B14B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577C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23 434,6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122D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19 982,3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1470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19 982,3</w:t>
            </w:r>
          </w:p>
        </w:tc>
      </w:tr>
      <w:tr w:rsidR="007A483F" w:rsidRPr="007A483F" w14:paraId="220F37A2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DC5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B068D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 xml:space="preserve">Обеспечение отдыха и оздоровления детей, в том числе детей, находящихся в трудной </w:t>
            </w:r>
            <w:r w:rsidRPr="007A483F">
              <w:rPr>
                <w:bCs/>
                <w:color w:val="000000"/>
                <w:sz w:val="20"/>
                <w:szCs w:val="20"/>
              </w:rPr>
              <w:lastRenderedPageBreak/>
              <w:t>жизненной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70133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lastRenderedPageBreak/>
              <w:t>Ц340470830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5E14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8C9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EDD0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2B47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23 434,6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1AE9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19 982,3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3B8A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19 982,3</w:t>
            </w:r>
          </w:p>
        </w:tc>
      </w:tr>
      <w:tr w:rsidR="007A483F" w:rsidRPr="007A483F" w14:paraId="5EB7ABCB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6035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AF100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C8961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Ц340470830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F3C2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3B64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4A34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89A6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20 595,4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869C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19 982,3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F345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19 982,3</w:t>
            </w:r>
          </w:p>
        </w:tc>
      </w:tr>
      <w:tr w:rsidR="007A483F" w:rsidRPr="007A483F" w14:paraId="0C16C37C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681C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EADB9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B9602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Ц340470830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691A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FC0F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9934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3C75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20 595,4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2FF1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19 982,3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0EED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19 982,3</w:t>
            </w:r>
          </w:p>
        </w:tc>
      </w:tr>
      <w:tr w:rsidR="007A483F" w:rsidRPr="007A483F" w14:paraId="5E1B24FD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633A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6690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07FAD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Ц340470830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ECFC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435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5D9E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4E5E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20 595,4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3D1B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19 982,3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11F4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19 982,3</w:t>
            </w:r>
          </w:p>
        </w:tc>
      </w:tr>
      <w:tr w:rsidR="007A483F" w:rsidRPr="007A483F" w14:paraId="7F0A70F7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6F18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C85EF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AFD03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Ц340470830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9381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A196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C999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C4F2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20 595,4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47DB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19 982,3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73EA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19 982,3</w:t>
            </w:r>
          </w:p>
        </w:tc>
      </w:tr>
      <w:tr w:rsidR="007A483F" w:rsidRPr="007A483F" w14:paraId="61E048FA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CA2B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A8750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6038C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Ц340470830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2D28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32F2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4C82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F69F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2 839,2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114D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9CD2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5025DC41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C89B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D1F95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15DCA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Ц340470830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7CCE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B739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E080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72ED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2 839,2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BD0F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D0AD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05EDDF0D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F970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090F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55C6A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Ц340470830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731C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DDFC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EEDD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770C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2 839,2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E5F0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1712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0E9B4102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A3F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8A441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21891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Ц340470830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5736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912A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D818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E473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2 839,2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E237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2EE4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11076CAB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993D5" w14:textId="77777777" w:rsidR="007A483F" w:rsidRPr="00FB12D1" w:rsidRDefault="007A483F" w:rsidP="007A483F">
            <w:pPr>
              <w:jc w:val="center"/>
              <w:rPr>
                <w:b/>
                <w:sz w:val="20"/>
                <w:szCs w:val="20"/>
              </w:rPr>
            </w:pPr>
            <w:r w:rsidRPr="00FB12D1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955BA" w14:textId="77777777" w:rsidR="007A483F" w:rsidRPr="00FB12D1" w:rsidRDefault="007A483F" w:rsidP="007A483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 города Новочебоксарска"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AAA72" w14:textId="77777777" w:rsidR="007A483F" w:rsidRPr="00FB12D1" w:rsidRDefault="007A483F" w:rsidP="00FB12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9A438" w14:textId="77777777" w:rsidR="007A483F" w:rsidRPr="00FB12D1" w:rsidRDefault="007A483F" w:rsidP="007A483F">
            <w:pPr>
              <w:jc w:val="center"/>
              <w:rPr>
                <w:b/>
                <w:sz w:val="20"/>
                <w:szCs w:val="20"/>
              </w:rPr>
            </w:pPr>
            <w:r w:rsidRPr="00FB12D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DB2C9" w14:textId="77777777" w:rsidR="007A483F" w:rsidRPr="00FB12D1" w:rsidRDefault="007A483F" w:rsidP="007A483F">
            <w:pPr>
              <w:jc w:val="center"/>
              <w:rPr>
                <w:b/>
                <w:sz w:val="20"/>
                <w:szCs w:val="20"/>
              </w:rPr>
            </w:pPr>
            <w:r w:rsidRPr="00FB12D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0BCEF" w14:textId="77777777" w:rsidR="007A483F" w:rsidRPr="00FB12D1" w:rsidRDefault="007A483F" w:rsidP="007A483F">
            <w:pPr>
              <w:jc w:val="center"/>
              <w:rPr>
                <w:b/>
                <w:sz w:val="20"/>
                <w:szCs w:val="20"/>
              </w:rPr>
            </w:pPr>
            <w:r w:rsidRPr="00FB12D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CF696" w14:textId="77777777" w:rsidR="007A483F" w:rsidRPr="00FB12D1" w:rsidRDefault="007A483F" w:rsidP="007A48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270 975,4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CC98E" w14:textId="77777777" w:rsidR="007A483F" w:rsidRPr="00FB12D1" w:rsidRDefault="007A483F" w:rsidP="007A48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186 688,4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D508A" w14:textId="77777777" w:rsidR="007A483F" w:rsidRPr="00FB12D1" w:rsidRDefault="007A483F" w:rsidP="007A48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186 688,4</w:t>
            </w:r>
          </w:p>
        </w:tc>
      </w:tr>
      <w:tr w:rsidR="007A483F" w:rsidRPr="007A483F" w14:paraId="4826A5D8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087E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9AB14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4E274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Ц41Я500000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03AD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EBEA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5A18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2981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15 052,7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1F20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F463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3F423FDC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529E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58C55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59E07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Ц41Я554540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C43D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36C0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3B84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1926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A30C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E983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1D61CE1E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8B88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B280B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C1F83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Ц41Я554540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1C58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4675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D92D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7BE1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44CB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0434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00B7181C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D07C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01D94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BB120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Ц41Я554540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6E3E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2E9F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7888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D28A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DCD2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3873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4A1EFFA0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4967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CC765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A3836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Ц41Я554540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B288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E880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4CFC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461C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79BA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B54B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649255D2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1679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06DEA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58438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Ц41Я554540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E4CD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758B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2E7D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576B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7AF6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1F93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2CD1BD18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344F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96BE1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C80C3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Ц41Я5Д4540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4939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E6D5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5242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9CB6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15 007,5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E292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EAAF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7332930B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002C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6996D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8D957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Ц41Я5Д4540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6CA4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AE06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EDA3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6DFF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15 007,5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B4BC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779A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31A6F73F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0009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44501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7F33A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Ц41Я5Д4540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AFD4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3FE9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AA04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2965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15 007,5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E27F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0674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57AF11A5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7E77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7367D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2423C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Ц41Я5Д4540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3D60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7C44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0E47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A079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15 007,5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3167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0789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0021BAB0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4CA2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BDA29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D4650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Ц41Я5Д4540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F48B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5BCF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049A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7067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15 007,5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F681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9B71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3785158E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3906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8C965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Комплекс процессных мероприятий "Образование"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2EC1B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8751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FDBE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4E94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5AB3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97 686,5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580A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80 564,9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6025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80 564,9</w:t>
            </w:r>
          </w:p>
        </w:tc>
      </w:tr>
      <w:tr w:rsidR="007A483F" w:rsidRPr="007A483F" w14:paraId="73B16970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8C0C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8641E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593DC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Ц440170560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64B4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2629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C3FF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F117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97 686,5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EE70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80 564,9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2436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80 564,9</w:t>
            </w:r>
          </w:p>
        </w:tc>
      </w:tr>
      <w:tr w:rsidR="007A483F" w:rsidRPr="007A483F" w14:paraId="5CFD9B7C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6DA6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5B734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1FD43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Ц440170560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DD61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B3FF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2D50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4558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97 686,5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0DA0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80 564,9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A1AA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80 564,9</w:t>
            </w:r>
          </w:p>
        </w:tc>
      </w:tr>
      <w:tr w:rsidR="007A483F" w:rsidRPr="007A483F" w14:paraId="06682C25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2D8F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93074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48DA2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Ц440170560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A623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75E3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6CD6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1FB2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97 686,5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DA74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80 564,9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6C53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80 564,9</w:t>
            </w:r>
          </w:p>
        </w:tc>
      </w:tr>
      <w:tr w:rsidR="007A483F" w:rsidRPr="007A483F" w14:paraId="62BD54BF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2292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1D9B1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9464C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Ц440170560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ABA2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3931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F23B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AD49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97 686,5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A70E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80 564,9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A5C2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80 564,9</w:t>
            </w:r>
          </w:p>
        </w:tc>
      </w:tr>
      <w:tr w:rsidR="007A483F" w:rsidRPr="007A483F" w14:paraId="7A31F372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91FD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76FFF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04AE6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Ц440170560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63B6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20DA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37A3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47E0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97 686,5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48C0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80 564,9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D5B3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80 564,9</w:t>
            </w:r>
          </w:p>
        </w:tc>
      </w:tr>
      <w:tr w:rsidR="007A483F" w:rsidRPr="007A483F" w14:paraId="5112D5C6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556E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474FA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Комплекс процессных мероприятий "Искусство"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85B1D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Ц440200000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C152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4DDD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FCCC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F232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39 685,5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3EEC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39 329,0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CF65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39 329,0</w:t>
            </w:r>
          </w:p>
        </w:tc>
      </w:tr>
      <w:tr w:rsidR="007A483F" w:rsidRPr="007A483F" w14:paraId="39BE9223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FDDE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1B480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65F74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Ц44027A390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8AD8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5B2F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06E8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BEF2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39 685,5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19B8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39 329,0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8826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39 329,0</w:t>
            </w:r>
          </w:p>
        </w:tc>
      </w:tr>
      <w:tr w:rsidR="007A483F" w:rsidRPr="007A483F" w14:paraId="2F82F125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92CD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9418B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42F63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Ц44027A390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AC42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3E82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F08A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B9D4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39 685,5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D5F8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39 329,0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64A0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39 329,0</w:t>
            </w:r>
          </w:p>
        </w:tc>
      </w:tr>
      <w:tr w:rsidR="007A483F" w:rsidRPr="007A483F" w14:paraId="52CC8451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9E2E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4056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823D2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Ц44027A390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2FD7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19CD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A8DD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0519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39 685,5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7CC1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39 329,0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CDF3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39 329,0</w:t>
            </w:r>
          </w:p>
        </w:tc>
      </w:tr>
      <w:tr w:rsidR="007A483F" w:rsidRPr="007A483F" w14:paraId="58C4F617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D05F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9EBAF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35916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Ц44027A390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D89E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FD50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D632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1028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39 685,5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A62C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39 329,0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BA06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39 329,0</w:t>
            </w:r>
          </w:p>
        </w:tc>
      </w:tr>
      <w:tr w:rsidR="007A483F" w:rsidRPr="007A483F" w14:paraId="7A6BBA77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1C16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629C0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C523C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Ц44027A390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BBD6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F2BE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4424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FF70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39 685,5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3F7A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39 329,0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1433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39 329,0</w:t>
            </w:r>
          </w:p>
        </w:tc>
      </w:tr>
      <w:tr w:rsidR="007A483F" w:rsidRPr="007A483F" w14:paraId="65BD7D29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574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8FB01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Комплекс процессных мероприятий "Наследие"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23D84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Ц440300000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EB70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FC18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1722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4140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70 946,9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1720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65 596,0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FC7B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65 596,0</w:t>
            </w:r>
          </w:p>
        </w:tc>
      </w:tr>
      <w:tr w:rsidR="007A483F" w:rsidRPr="007A483F" w14:paraId="32946311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8B4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5EBAB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Обеспечение деятельности муниципальных библиотек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EDBA9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Ц44034A410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DA26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B681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4EFB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CC9D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48 309,9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759A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45 223,0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81A4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45 223,0</w:t>
            </w:r>
          </w:p>
        </w:tc>
      </w:tr>
      <w:tr w:rsidR="007A483F" w:rsidRPr="007A483F" w14:paraId="5CE792A6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95E3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0320E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D2745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Ц44034A410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83B6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B1D1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7797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C4F2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48 309,9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4911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45 223,0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FBD2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45 223,0</w:t>
            </w:r>
          </w:p>
        </w:tc>
      </w:tr>
      <w:tr w:rsidR="007A483F" w:rsidRPr="007A483F" w14:paraId="2B0D5E74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1C74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74BAE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F3E55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Ц44034A410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720D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3A96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6B15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DC65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48 309,9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F0E3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45 223,0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10B5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45 223,0</w:t>
            </w:r>
          </w:p>
        </w:tc>
      </w:tr>
      <w:tr w:rsidR="007A483F" w:rsidRPr="007A483F" w14:paraId="1E82CAC3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D4B0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5136E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73769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Ц44034A410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55F7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BDAB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2050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6DA7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48 309,9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8F98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45 223,0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97D2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45 223,0</w:t>
            </w:r>
          </w:p>
        </w:tc>
      </w:tr>
      <w:tr w:rsidR="007A483F" w:rsidRPr="007A483F" w14:paraId="457FA73C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957E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E3A8B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8C979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Ц44034A410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6253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E64E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2CFE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EE22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48 309,9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5E69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45 223,0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B866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45 223,0</w:t>
            </w:r>
          </w:p>
        </w:tc>
      </w:tr>
      <w:tr w:rsidR="007A483F" w:rsidRPr="007A483F" w14:paraId="5B134379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F7AC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5A678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Обеспечение деятельности муниципальных музеев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00756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Ц440370760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63B7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5350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028E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D29C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22 637,0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7F88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20 373,0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549F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20 373,0</w:t>
            </w:r>
          </w:p>
        </w:tc>
      </w:tr>
      <w:tr w:rsidR="007A483F" w:rsidRPr="007A483F" w14:paraId="6F3B8C04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0626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B12E2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0344F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Ц440370760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363C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6F80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4D6C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0E57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22 637,0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FD72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20 373,0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DD39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20 373,0</w:t>
            </w:r>
          </w:p>
        </w:tc>
      </w:tr>
      <w:tr w:rsidR="007A483F" w:rsidRPr="007A483F" w14:paraId="3E8E343A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763D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D5E8F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163AD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Ц440370760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9A18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60B3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9E52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9A3C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22 637,0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DA8A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20 373,0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B8C3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20 373,0</w:t>
            </w:r>
          </w:p>
        </w:tc>
      </w:tr>
      <w:tr w:rsidR="007A483F" w:rsidRPr="007A483F" w14:paraId="0FFCDE20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67BA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27356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F709A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Ц440370760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F8CE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E36C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8C34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8DAE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22 637,0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2B4C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20 373,0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DD62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20 373,0</w:t>
            </w:r>
          </w:p>
        </w:tc>
      </w:tr>
      <w:tr w:rsidR="007A483F" w:rsidRPr="007A483F" w14:paraId="761EE9B9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22A3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99F52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20100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Ц440370760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D52A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817F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B8BE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434A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22 637,0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5BD6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20 373,0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0934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20 373,0</w:t>
            </w:r>
          </w:p>
        </w:tc>
      </w:tr>
      <w:tr w:rsidR="007A483F" w:rsidRPr="007A483F" w14:paraId="410BC79B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963B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3CAC8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Комплекс процессных мероприятий "Создание условий для развития искусства и творчества"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7504B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Ц440400000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02DF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0BCC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6891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601A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46 393,8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B779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857C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398,5</w:t>
            </w:r>
          </w:p>
        </w:tc>
      </w:tr>
      <w:tr w:rsidR="007A483F" w:rsidRPr="007A483F" w14:paraId="78DC3010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512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67EAA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5F63A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Ц440436340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4114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85EC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823A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B813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26 594,3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9483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43E0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1196B6F2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CC56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D05E8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89628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Ц440436340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5668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C305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6B8C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C190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26 594,3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87D3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80A0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5F8B2FD5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51F0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53E52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4884A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Ц440436340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D30B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287F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5E98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C32F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26 594,3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AEDB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D643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71BDEB79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6D6A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50BA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6F937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Ц440436340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3806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0FB6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A7DE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D0A0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26 594,3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71CE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C3FF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4F89046E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629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60867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D578B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Ц440436340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4609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951E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7B96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F630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26 594,3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6E48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8DDF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65B02DE7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BE1C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165C2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Реализация мероприятий по обеспечению антитеррористической защищенности объектов (территорий), пожарной безопасности муниципальных учреждений в сфере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9B4D9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Ц440479420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B957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2C02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1F5D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17EB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1 381,2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6259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DE5A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154E7BDB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DE8E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C0A82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BDFFD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Ц440479420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CC0A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8AFE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0D88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09CC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1 381,2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C167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6198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0822082D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2474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CDB5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15AEB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Ц440479420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9ABC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F08C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0387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42C3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1 381,2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0154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D884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1D2A8831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06DE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522AA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FB53D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Ц440479420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8CB1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2FFD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E1C4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F673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8B01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8DBF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5C4301AC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778E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5E9C5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5F8B7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Ц440479420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36FA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E439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3B20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0820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9A3E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0DE7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10734D63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4152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C41B2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14345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Ц440479420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EA6B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E0BC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78B1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FE67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743,2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95FC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B915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09EFF340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C8AD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6EC3E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1B85A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Ц440479420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A268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47D4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6F92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0A6B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743,2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926C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282C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293FCFEB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3816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7BA6E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Укрепление материально-технической базы муниципальных библиотек в рамках выполнения мероприятий за счет средств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81DBF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Ц440479830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A181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B970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EC65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C7BD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76DF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3C4C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6F7D5F77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83FD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6E4CB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3FB9D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Ц440479830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894E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4ED6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39A6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8089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D424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52A1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17984793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45CA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264D5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2F8C6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Ц440479830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EA30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0AE3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74A3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6231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C719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F421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52B36C64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EA1C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02A4E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3A6DC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Ц440479830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52C6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617A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65B8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124A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8DF4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9BBB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36DD8AFC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21D6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EF9E6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59B3C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Ц440479830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12CD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2A22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38EC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9559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6426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E1F2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4C027AB4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9B66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71A29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345E1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Ц4404S6340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C77F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2430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21B4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DC51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17 719,8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FE4A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3522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02C1D8AA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A268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3F7E8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A5F58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Ц4404S6340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8613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5BE2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C320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85DB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17 719,8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FCBE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D82D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2BCE4F64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1A1B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5A68D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33B21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Ц4404S6340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0148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0CAC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FE34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ECA0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11 397,3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8261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ADE4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6355BA04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8840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B138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7742E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Ц4404S6340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0E37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28B5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87D4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A92C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11 397,3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E173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E606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772EF879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E20C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CD076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5E1B5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Ц4404S6340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0C85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303B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1F68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B15F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11 397,3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6BA3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291C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3EA871A4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F25D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C0B9D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663B3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Ц4404S6340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B7F7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54C2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8155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69C6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6 322,5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A8BC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06CB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19E44056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C786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39008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97ED6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Ц4404S6340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3C23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E961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0CF9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8BF8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6 322,5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8788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5C99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753F1C95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4F4F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76E44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E172C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Ц4404S6340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BBF1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F83F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7738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8BE9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6 322,5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5776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3B47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0E2240CD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87AC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B5832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35494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Ц4404S9830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0602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555F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0AFF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C580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9B33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D71C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398,5</w:t>
            </w:r>
          </w:p>
        </w:tc>
      </w:tr>
      <w:tr w:rsidR="007A483F" w:rsidRPr="007A483F" w14:paraId="6CAC1FEA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CAEB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7B62B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4439F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Ц4404S9830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306D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A95B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F448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408B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E437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026C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398,5</w:t>
            </w:r>
          </w:p>
        </w:tc>
      </w:tr>
      <w:tr w:rsidR="007A483F" w:rsidRPr="007A483F" w14:paraId="1BC4D322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157B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F875D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8B9DF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Ц4404S9830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F9DF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BF39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D6A4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3385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5B9A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EFC6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398,5</w:t>
            </w:r>
          </w:p>
        </w:tc>
      </w:tr>
      <w:tr w:rsidR="007A483F" w:rsidRPr="007A483F" w14:paraId="62352C8F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4742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9BE5D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8AB5B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Ц4404S9830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2BD6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87E9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C675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4D58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FCDD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7B2D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398,5</w:t>
            </w:r>
          </w:p>
        </w:tc>
      </w:tr>
      <w:tr w:rsidR="007A483F" w:rsidRPr="007A483F" w14:paraId="263D1B35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B623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3908D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D5062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Ц4404S9830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18D4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6AAA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E715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DC1F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6C12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DA7D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398,5</w:t>
            </w:r>
          </w:p>
        </w:tc>
      </w:tr>
      <w:tr w:rsidR="007A483F" w:rsidRPr="007A483F" w14:paraId="02E9E1D3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97EE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EB56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Комплекс процессных мероприятий "Проведение мероприятий в сфере культуры, искусства, детского и юношеского творчества и архивного дела"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21B68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Ц440500000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2447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9615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85E3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21C8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1 210,0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D064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714E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7A483F" w:rsidRPr="007A483F" w14:paraId="629B71EB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9117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F52A7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2B465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Ц440571060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F7DD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B008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F7AE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ADD8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1 210,0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1C70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C635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7A483F" w:rsidRPr="007A483F" w14:paraId="4B94266E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E2D8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434E9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E84F7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Ц440571060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FF78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78E4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D42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F26F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6D34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44D3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750,0</w:t>
            </w:r>
          </w:p>
        </w:tc>
      </w:tr>
      <w:tr w:rsidR="007A483F" w:rsidRPr="007A483F" w14:paraId="754505CA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31AD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85C20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32B2B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Ц440571060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BC78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2FEC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6007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D016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C291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0E1D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750,0</w:t>
            </w:r>
          </w:p>
        </w:tc>
      </w:tr>
      <w:tr w:rsidR="007A483F" w:rsidRPr="007A483F" w14:paraId="3697DB1C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C0CE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87B00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36A92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Ц440571060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C260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B9CD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D4DE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1A62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FF1D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DD6D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7A483F" w:rsidRPr="007A483F" w14:paraId="37FC72DB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D955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61D97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A09B1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Ц440571060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28AF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AF4E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16E4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13E8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9014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410F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7A483F" w:rsidRPr="007A483F" w14:paraId="712DB41A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F173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9B8A0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C957C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Ц440571060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F9B3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1D59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C92A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3918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28EA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6A53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7A483F" w:rsidRPr="007A483F" w14:paraId="7E16E2A3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34A5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715D0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CA73A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Ц440571060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8392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497C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EAF1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0C9D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D3DC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836B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7A483F" w:rsidRPr="007A483F" w14:paraId="4AFAD3ED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18C3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CDD58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437C3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Ц440571060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BEF8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211E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4787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D7E7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A499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5167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7A483F" w:rsidRPr="007A483F" w14:paraId="3D1C9D5A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1140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902DE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FC156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Ц440571060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8CD0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EFFC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84F6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A62B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A6AC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F8C7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7A483F" w:rsidRPr="007A483F" w14:paraId="0A17A445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D63A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4F555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4746D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Ц440571060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35C6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DB1E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F42A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C3EE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536F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AC43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7A483F" w:rsidRPr="007A483F" w14:paraId="6AD705A8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5967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9A23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AFAD3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Ц440571060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5166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9CF5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3ACC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8DB6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7338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1766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7A483F" w:rsidRPr="007A483F" w14:paraId="67BCC30A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0F47E" w14:textId="77777777" w:rsidR="007A483F" w:rsidRPr="00FB12D1" w:rsidRDefault="007A483F" w:rsidP="007A483F">
            <w:pPr>
              <w:jc w:val="center"/>
              <w:rPr>
                <w:b/>
                <w:sz w:val="20"/>
                <w:szCs w:val="20"/>
              </w:rPr>
            </w:pPr>
            <w:r w:rsidRPr="00FB12D1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0665A" w14:textId="77777777" w:rsidR="007A483F" w:rsidRPr="00FB12D1" w:rsidRDefault="007A483F" w:rsidP="007A483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39011" w14:textId="77777777" w:rsidR="007A483F" w:rsidRPr="00FB12D1" w:rsidRDefault="007A483F" w:rsidP="00FB12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AC24D" w14:textId="77777777" w:rsidR="007A483F" w:rsidRPr="00FB12D1" w:rsidRDefault="007A483F" w:rsidP="007A483F">
            <w:pPr>
              <w:jc w:val="center"/>
              <w:rPr>
                <w:b/>
                <w:sz w:val="20"/>
                <w:szCs w:val="20"/>
              </w:rPr>
            </w:pPr>
            <w:r w:rsidRPr="00FB12D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CF3FD" w14:textId="77777777" w:rsidR="007A483F" w:rsidRPr="00FB12D1" w:rsidRDefault="007A483F" w:rsidP="007A483F">
            <w:pPr>
              <w:jc w:val="center"/>
              <w:rPr>
                <w:b/>
                <w:sz w:val="20"/>
                <w:szCs w:val="20"/>
              </w:rPr>
            </w:pPr>
            <w:r w:rsidRPr="00FB12D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91FF5" w14:textId="77777777" w:rsidR="007A483F" w:rsidRPr="00FB12D1" w:rsidRDefault="007A483F" w:rsidP="007A483F">
            <w:pPr>
              <w:jc w:val="center"/>
              <w:rPr>
                <w:b/>
                <w:sz w:val="20"/>
                <w:szCs w:val="20"/>
              </w:rPr>
            </w:pPr>
            <w:r w:rsidRPr="00FB12D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BB4D2" w14:textId="77777777" w:rsidR="007A483F" w:rsidRPr="00FB12D1" w:rsidRDefault="007A483F" w:rsidP="007A48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92 247,7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4CCAF" w14:textId="77777777" w:rsidR="007A483F" w:rsidRPr="00FB12D1" w:rsidRDefault="007A483F" w:rsidP="007A48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85 620,2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D31CF" w14:textId="77777777" w:rsidR="007A483F" w:rsidRPr="00FB12D1" w:rsidRDefault="007A483F" w:rsidP="007A48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85 620,2</w:t>
            </w:r>
          </w:p>
        </w:tc>
      </w:tr>
      <w:tr w:rsidR="007A483F" w:rsidRPr="007A483F" w14:paraId="168EAEC7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345C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7BEE6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Комплекс процессных мероприятий "Развитие спорта высших достижений и системы подготовки спортивного резерва"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369D3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Ц540100000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FAF8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E7D4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8EA7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73FE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85 461,1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C547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83 120,2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2471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83 120,2</w:t>
            </w:r>
          </w:p>
        </w:tc>
      </w:tr>
      <w:tr w:rsidR="007A483F" w:rsidRPr="007A483F" w14:paraId="47639FC5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3C53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175F2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Обеспечение деятельности муниципальных спортивных школ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689C6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Ц540170340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047F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6DE0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0649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001F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85 461,1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77BE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83 120,2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82DD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83 120,2</w:t>
            </w:r>
          </w:p>
        </w:tc>
      </w:tr>
      <w:tr w:rsidR="007A483F" w:rsidRPr="007A483F" w14:paraId="3880FE7C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1C6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FCBCC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A4146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Ц540170340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7177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CD00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5908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6922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85 461,1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135A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83 120,2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4724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83 120,2</w:t>
            </w:r>
          </w:p>
        </w:tc>
      </w:tr>
      <w:tr w:rsidR="007A483F" w:rsidRPr="007A483F" w14:paraId="52EEA82D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FBC1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F2DB9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9DF9C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Ц540170340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42F7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F147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0363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E111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85 461,1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353A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83 120,2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E4BC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83 120,2</w:t>
            </w:r>
          </w:p>
        </w:tc>
      </w:tr>
      <w:tr w:rsidR="007A483F" w:rsidRPr="007A483F" w14:paraId="3CC630F7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6A2B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DEB7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5D2D8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Ц540170340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6837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D0BE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E307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67B7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85 461,1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B07C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83 120,2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53F3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83 120,2</w:t>
            </w:r>
          </w:p>
        </w:tc>
      </w:tr>
      <w:tr w:rsidR="007A483F" w:rsidRPr="007A483F" w14:paraId="27E7015B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1385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C3050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62F73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Ц540170340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7261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C4B7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806A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3DE2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85 461,1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F565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83 120,2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F1F7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83 120,2</w:t>
            </w:r>
          </w:p>
        </w:tc>
      </w:tr>
      <w:tr w:rsidR="007A483F" w:rsidRPr="007A483F" w14:paraId="26CF8454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BD3D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A5435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Комплекс процессных мероприятий "Физкультурно-оздоровительная и спортивно-массовая работа с населением"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D2B81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Ц540200000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ABAD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DF02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2F2E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D823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A391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CD7C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1 500,0</w:t>
            </w:r>
          </w:p>
        </w:tc>
      </w:tr>
      <w:tr w:rsidR="007A483F" w:rsidRPr="007A483F" w14:paraId="57FF91B5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44E7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36E7E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2BF40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Ц540271390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FE52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7AA8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65D0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AC64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5869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9C8F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1 500,0</w:t>
            </w:r>
          </w:p>
        </w:tc>
      </w:tr>
      <w:tr w:rsidR="007A483F" w:rsidRPr="007A483F" w14:paraId="154B6C23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5AEC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E38CB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5A84E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Ц540271390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679A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6A45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A48F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DCC2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EA6C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0DE4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7A483F" w:rsidRPr="007A483F" w14:paraId="52AA363E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02C3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E22D7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B3D31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Ц540271390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7454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9DC1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DE8C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8D70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D866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AD28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7A483F" w:rsidRPr="007A483F" w14:paraId="6C32A975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FC14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68D5F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A416A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Ц540271390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C596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F5CE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AD2B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2B26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3509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89B8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7A483F" w:rsidRPr="007A483F" w14:paraId="25F23CE8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BE88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4B37F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70658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Ц540271390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B5DD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D103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531B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19B8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8D75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A3F7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7A483F" w:rsidRPr="007A483F" w14:paraId="13536CBA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7676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77D96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9DE26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Ц540271390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C3EF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9019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EF8F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1DFE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7F91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1 050,0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B9C2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1 050,0</w:t>
            </w:r>
          </w:p>
        </w:tc>
      </w:tr>
      <w:tr w:rsidR="007A483F" w:rsidRPr="007A483F" w14:paraId="14B5AA79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D12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A4D69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88E3D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Ц540271390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5838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3321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6C0E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4331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7ED6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1 050,0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AE37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1 050,0</w:t>
            </w:r>
          </w:p>
        </w:tc>
      </w:tr>
      <w:tr w:rsidR="007A483F" w:rsidRPr="007A483F" w14:paraId="5A3417D0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98DB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D9FCF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8A03E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Ц540271390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82E6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93B5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6B0E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E6E0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F0A8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1 050,0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2F7A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1 050,0</w:t>
            </w:r>
          </w:p>
        </w:tc>
      </w:tr>
      <w:tr w:rsidR="007A483F" w:rsidRPr="007A483F" w14:paraId="20710681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2655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6D88D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E9588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Ц540271390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B431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8DA0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0821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AFCB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D4B2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1 050,0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8CEC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1 050,0</w:t>
            </w:r>
          </w:p>
        </w:tc>
      </w:tr>
      <w:tr w:rsidR="007A483F" w:rsidRPr="007A483F" w14:paraId="2F811895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3396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E53FA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Муниципальный проект "Развитие физической культуры и массового спорта, системы подготовки спортивного резерва"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867B3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F1B9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32AD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FDEB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FCD1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4 675,6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B2D8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EE69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7A483F" w:rsidRPr="007A483F" w14:paraId="1BD509AB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8CAE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D7B74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Укрепление материально-технической базы муниципальных спортивных школ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5E210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Ц520170350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E603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F21F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6A28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5C57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4 675,6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48D7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2F88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7A483F" w:rsidRPr="007A483F" w14:paraId="24FE138E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0A88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F3BB6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26CB6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Ц520170350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179C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9A44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0219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589F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4 675,6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B19C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8DEF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7A483F" w:rsidRPr="007A483F" w14:paraId="3886CE14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EB0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641F7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D7E50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Ц520170350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3BE3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6420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05AA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30E3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4 675,6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5216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E86D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7A483F" w:rsidRPr="007A483F" w14:paraId="60C4858B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C9A0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EB4D2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BBCCB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Ц520170350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6B62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6BA2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F543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F703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4 675,6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1CA5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B96C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7A483F" w:rsidRPr="007A483F" w14:paraId="2F0AB146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40E3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35E2E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0D5B8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Ц520170350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3A08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1323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0D23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D0DC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4 675,6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5581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04B6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7A483F" w:rsidRPr="007A483F" w14:paraId="48290841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F9D0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6E948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Муниципальный проект "Бизнес-спринт (Я выбираю спорт)"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058A8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Ц520200000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5F54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F933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05AF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E540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96C8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5396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2A9F7DB6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E708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0508D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EF2B5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Ц520219820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2008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A9DF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B210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E5BD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6023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02A9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413E259C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67D3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DA4FA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F0567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Ц520219820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F208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09CC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BA38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C9FE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FF79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9B05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5CCA06E6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5BA2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2190C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79668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Ц520219820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204B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B16A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1C7F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1DFF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AFE1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3C5D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3D506AE1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7831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BF106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A68D2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Ц520219820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3FAA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3EBF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0CAB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D696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0901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4CB1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67001557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109B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D7781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E9683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Ц520219820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0E2C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9A9B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FAF4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36D8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D221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0BA1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5E1B1824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F96A8" w14:textId="77777777" w:rsidR="007A483F" w:rsidRPr="00FB12D1" w:rsidRDefault="007A483F" w:rsidP="007A483F">
            <w:pPr>
              <w:jc w:val="center"/>
              <w:rPr>
                <w:b/>
                <w:sz w:val="20"/>
                <w:szCs w:val="20"/>
              </w:rPr>
            </w:pPr>
            <w:r w:rsidRPr="00FB12D1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35BA8" w14:textId="77777777" w:rsidR="007A483F" w:rsidRPr="00FB12D1" w:rsidRDefault="007A483F" w:rsidP="007A483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"Содействие занятости населения города Новочебоксарска"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037D0" w14:textId="77777777" w:rsidR="007A483F" w:rsidRPr="00FB12D1" w:rsidRDefault="007A483F" w:rsidP="00FB12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A0319" w14:textId="77777777" w:rsidR="007A483F" w:rsidRPr="00FB12D1" w:rsidRDefault="007A483F" w:rsidP="007A483F">
            <w:pPr>
              <w:jc w:val="center"/>
              <w:rPr>
                <w:b/>
                <w:sz w:val="20"/>
                <w:szCs w:val="20"/>
              </w:rPr>
            </w:pPr>
            <w:r w:rsidRPr="00FB12D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5BC6E" w14:textId="77777777" w:rsidR="007A483F" w:rsidRPr="00FB12D1" w:rsidRDefault="007A483F" w:rsidP="007A483F">
            <w:pPr>
              <w:jc w:val="center"/>
              <w:rPr>
                <w:b/>
                <w:sz w:val="20"/>
                <w:szCs w:val="20"/>
              </w:rPr>
            </w:pPr>
            <w:r w:rsidRPr="00FB12D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ACCCF" w14:textId="77777777" w:rsidR="007A483F" w:rsidRPr="00FB12D1" w:rsidRDefault="007A483F" w:rsidP="007A483F">
            <w:pPr>
              <w:jc w:val="center"/>
              <w:rPr>
                <w:b/>
                <w:sz w:val="20"/>
                <w:szCs w:val="20"/>
              </w:rPr>
            </w:pPr>
            <w:r w:rsidRPr="00FB12D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FFCFD" w14:textId="77777777" w:rsidR="007A483F" w:rsidRPr="00FB12D1" w:rsidRDefault="007A483F" w:rsidP="007A48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2 626,6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93CF1" w14:textId="77777777" w:rsidR="007A483F" w:rsidRPr="00FB12D1" w:rsidRDefault="007A483F" w:rsidP="007A48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1 209,6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3CAE2" w14:textId="77777777" w:rsidR="007A483F" w:rsidRPr="00FB12D1" w:rsidRDefault="007A483F" w:rsidP="007A48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1 209,6</w:t>
            </w:r>
          </w:p>
        </w:tc>
      </w:tr>
      <w:tr w:rsidR="007A483F" w:rsidRPr="007A483F" w14:paraId="33F4A9BE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A075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7EAB8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Комплекс процессных мероприятий "Активная политика занятости и социальная поддержка безработных граждан"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48071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Ц640100000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0429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7AF5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F5D1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2771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1 483,7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FC1B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755D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5175B6D6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09DF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7D7B5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AF43A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Ц640172260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814C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13F7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C0AF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DD76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1 316,6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CBE2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7488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4447C98B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4032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935EC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68145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Ц640172260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9E21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2BA9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DC5F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17A8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1 316,6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5DA3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2508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23EC1F1F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BC16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8239B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A9CD7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Ц640172260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FD26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77B4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1460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888A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1 206,4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06B0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5DF8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0007DF93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B82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EE252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D21D4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Ц640172260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7AB2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D57D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FFC8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753D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1 206,4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8D4B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580B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1780939F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BDE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93269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FCD2D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Ц640172260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EE17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C227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3FF3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2806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1 206,4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3C0D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9A30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34EF8209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BFE3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B048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EBE7C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Ц640172260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E462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54AD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4CE5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C5D8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C1AC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BC98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01EC0770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C511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F8D36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930BF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Ц640172260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0114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502B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588A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88A0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2C3D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0F96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55306C34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5F73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637A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A2B24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Ц640172260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5EC8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FD8D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DF21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C40B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C159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4D23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6CF3EDB5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3EEE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07F2A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B3C08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Ц640172270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AED9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9051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5BB7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4C7B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167,1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DFC3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189E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2F6D74BA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3189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3189E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45557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Ц640172270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AD2A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1428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18B9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5A85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167,1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865E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932C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77AEB8FF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3D02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0DB6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BB2AA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Ц640172270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222C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C681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2C8C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D1C3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138,6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10E8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6232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21A77508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C133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8D85A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0CC37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Ц640172270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7137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208D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995F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BF71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138,6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3ABB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03ED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5C26FC2B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16CD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9C2D5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444D7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Ц640172270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1AF5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F8DA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9C26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3C83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138,6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B40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7A7A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49902583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4E37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686D8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00507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Ц640172270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DC16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22AF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6502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E5BA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02F2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DB83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2DDE2142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BFA2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11F8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6173C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Ц640172270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61ED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A8B0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472B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1DB4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5215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D8AA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608B21D1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EB7F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47A82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CD020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Ц640172270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9420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7D22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6DFF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9E0F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92BD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3C07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47CA3120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D3C8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896BC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Комплекс процессных мероприятий "Безопасный труд"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B75E6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Ц640200000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6DCF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78C2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7A1D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84C0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1 142,9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9BF1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1 209,6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4129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1 209,6</w:t>
            </w:r>
          </w:p>
        </w:tc>
      </w:tr>
      <w:tr w:rsidR="007A483F" w:rsidRPr="007A483F" w14:paraId="6D3631DA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B85A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2EFCB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Реализация государственной политики в сфере охраны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62B51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Ц640212440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8A3D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2015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9394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7ED4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1 142,9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6A06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1 209,6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345B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1 209,6</w:t>
            </w:r>
          </w:p>
        </w:tc>
      </w:tr>
      <w:tr w:rsidR="007A483F" w:rsidRPr="007A483F" w14:paraId="53EFE5FE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3771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DD514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41A8F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Ц640212440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BC5E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4F71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890C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66D6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1 120,8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F8C6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1 187,4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9A3D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1 187,4</w:t>
            </w:r>
          </w:p>
        </w:tc>
      </w:tr>
      <w:tr w:rsidR="007A483F" w:rsidRPr="007A483F" w14:paraId="3B6057B5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72E8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077B6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D6153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Ц640212440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B8FA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400F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50BC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165D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1 120,8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C20A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1 187,4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D67B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1 187,4</w:t>
            </w:r>
          </w:p>
        </w:tc>
      </w:tr>
      <w:tr w:rsidR="007A483F" w:rsidRPr="007A483F" w14:paraId="7BBF1EEF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1832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09B07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80FC5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Ц640212440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1C33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A2BB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B90B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BFE7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1 120,8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E25C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1 187,4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BF12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1 187,4</w:t>
            </w:r>
          </w:p>
        </w:tc>
      </w:tr>
      <w:tr w:rsidR="007A483F" w:rsidRPr="007A483F" w14:paraId="76A769C9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2B8B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67663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8AFAC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Ц640212440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82F0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1F03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88C5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D188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1 120,8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3105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1 187,4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5D77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1 187,4</w:t>
            </w:r>
          </w:p>
        </w:tc>
      </w:tr>
      <w:tr w:rsidR="007A483F" w:rsidRPr="007A483F" w14:paraId="7BDFB353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22C6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DF994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C8945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Ц640212440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AE22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1B91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6B4E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693A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C2F8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9676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22,2</w:t>
            </w:r>
          </w:p>
        </w:tc>
      </w:tr>
      <w:tr w:rsidR="007A483F" w:rsidRPr="007A483F" w14:paraId="31B07384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F751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C73B0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EE979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Ц640212440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FAC3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D702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3486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E5E6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8895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95BB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22,2</w:t>
            </w:r>
          </w:p>
        </w:tc>
      </w:tr>
      <w:tr w:rsidR="007A483F" w:rsidRPr="007A483F" w14:paraId="2C44C2D5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C685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BC631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F37EA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Ц640212440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0FE5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A7D5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83B3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586E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5FDE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B400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22,2</w:t>
            </w:r>
          </w:p>
        </w:tc>
      </w:tr>
      <w:tr w:rsidR="007A483F" w:rsidRPr="007A483F" w14:paraId="5545B298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3413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AB586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2B2E5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Ц640212440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5AD2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12A6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3AA7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FB8A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AB5B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9A39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22,2</w:t>
            </w:r>
          </w:p>
        </w:tc>
      </w:tr>
      <w:tr w:rsidR="007A483F" w:rsidRPr="007A483F" w14:paraId="7D292FBF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149C9" w14:textId="77777777" w:rsidR="007A483F" w:rsidRPr="00FB12D1" w:rsidRDefault="007A483F" w:rsidP="007A483F">
            <w:pPr>
              <w:jc w:val="center"/>
              <w:rPr>
                <w:b/>
                <w:sz w:val="20"/>
                <w:szCs w:val="20"/>
              </w:rPr>
            </w:pPr>
            <w:r w:rsidRPr="00FB12D1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88952" w14:textId="77777777" w:rsidR="007A483F" w:rsidRPr="00FB12D1" w:rsidRDefault="007A483F" w:rsidP="007A483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8FECE" w14:textId="77777777" w:rsidR="007A483F" w:rsidRPr="00FB12D1" w:rsidRDefault="007A483F" w:rsidP="00FB12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413F5" w14:textId="77777777" w:rsidR="007A483F" w:rsidRPr="00FB12D1" w:rsidRDefault="007A483F" w:rsidP="007A483F">
            <w:pPr>
              <w:jc w:val="center"/>
              <w:rPr>
                <w:b/>
                <w:sz w:val="20"/>
                <w:szCs w:val="20"/>
              </w:rPr>
            </w:pPr>
            <w:r w:rsidRPr="00FB12D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E5FDE" w14:textId="77777777" w:rsidR="007A483F" w:rsidRPr="00FB12D1" w:rsidRDefault="007A483F" w:rsidP="007A483F">
            <w:pPr>
              <w:jc w:val="center"/>
              <w:rPr>
                <w:b/>
                <w:sz w:val="20"/>
                <w:szCs w:val="20"/>
              </w:rPr>
            </w:pPr>
            <w:r w:rsidRPr="00FB12D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09486" w14:textId="77777777" w:rsidR="007A483F" w:rsidRPr="00FB12D1" w:rsidRDefault="007A483F" w:rsidP="007A483F">
            <w:pPr>
              <w:jc w:val="center"/>
              <w:rPr>
                <w:b/>
                <w:sz w:val="20"/>
                <w:szCs w:val="20"/>
              </w:rPr>
            </w:pPr>
            <w:r w:rsidRPr="00FB12D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EC074" w14:textId="77777777" w:rsidR="007A483F" w:rsidRPr="00FB12D1" w:rsidRDefault="007A483F" w:rsidP="007A48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2 265 563,1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A1201" w14:textId="77777777" w:rsidR="007A483F" w:rsidRPr="00FB12D1" w:rsidRDefault="007A483F" w:rsidP="007A48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2 163 709,7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1B7E9" w14:textId="77777777" w:rsidR="007A483F" w:rsidRPr="00FB12D1" w:rsidRDefault="007A483F" w:rsidP="007A48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2 153 956,0</w:t>
            </w:r>
          </w:p>
        </w:tc>
      </w:tr>
      <w:tr w:rsidR="007A483F" w:rsidRPr="007A483F" w14:paraId="4FB84850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9A4E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71431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Региональный проект "Педагоги и наставники"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E8E70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Ц71Ю600000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B5B7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FE88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83AC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4369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7 141,5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0201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7 223,8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B0FC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7 322,2</w:t>
            </w:r>
          </w:p>
        </w:tc>
      </w:tr>
      <w:tr w:rsidR="007A483F" w:rsidRPr="007A483F" w14:paraId="22C0F374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AFFC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43409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</w:t>
            </w:r>
            <w:r w:rsidRPr="007A483F">
              <w:rPr>
                <w:bCs/>
                <w:color w:val="000000"/>
                <w:sz w:val="20"/>
                <w:szCs w:val="20"/>
              </w:rPr>
              <w:lastRenderedPageBreak/>
              <w:t>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D3215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lastRenderedPageBreak/>
              <w:t>Ц71Ю650500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7305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7265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7C20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B9DA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1 796,8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CB77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1 796,8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7EE6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1 796,8</w:t>
            </w:r>
          </w:p>
        </w:tc>
      </w:tr>
      <w:tr w:rsidR="007A483F" w:rsidRPr="007A483F" w14:paraId="4244B234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786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05B16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3605E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Ц71Ю650500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4B5E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39B9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4B19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CECF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1 796,8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C22D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1 796,8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15AC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1 796,8</w:t>
            </w:r>
          </w:p>
        </w:tc>
      </w:tr>
      <w:tr w:rsidR="007A483F" w:rsidRPr="007A483F" w14:paraId="714445AC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53EE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BA8E6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B25C5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Ц71Ю650500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4C27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54F8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806D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C47E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1 796,8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FD0F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1 796,8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0A8B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1 796,8</w:t>
            </w:r>
          </w:p>
        </w:tc>
      </w:tr>
      <w:tr w:rsidR="007A483F" w:rsidRPr="007A483F" w14:paraId="316CB882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1BA3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2B684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09F33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Ц71Ю650500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838A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313D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C4A5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9AE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1 796,8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CE7A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1 796,8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F2FE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1 796,8</w:t>
            </w:r>
          </w:p>
        </w:tc>
      </w:tr>
      <w:tr w:rsidR="007A483F" w:rsidRPr="007A483F" w14:paraId="01A8A30C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F310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90FFF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7686E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Ц71Ю650500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DFFA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6872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B03C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D071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1 796,8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5EBB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1 796,8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1077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1 796,8</w:t>
            </w:r>
          </w:p>
        </w:tc>
      </w:tr>
      <w:tr w:rsidR="007A483F" w:rsidRPr="007A483F" w14:paraId="048C9F95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3C10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0EFD5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D657F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Ц71Ю651790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B659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477D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6F7C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C8AB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5 344,7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2B79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5 427,0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A1AA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5 525,4</w:t>
            </w:r>
          </w:p>
        </w:tc>
      </w:tr>
      <w:tr w:rsidR="007A483F" w:rsidRPr="007A483F" w14:paraId="2021457E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2CBB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E8C0B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F43EF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Ц71Ю651790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DFBA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CB2C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3461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503B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5 344,7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BC2F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5 427,0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36EE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5 525,4</w:t>
            </w:r>
          </w:p>
        </w:tc>
      </w:tr>
      <w:tr w:rsidR="007A483F" w:rsidRPr="007A483F" w14:paraId="599C7E56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3BC8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37082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02EA6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Ц71Ю651790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A873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2655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7311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43CA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5 344,7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82DC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5 427,0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049D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5 525,4</w:t>
            </w:r>
          </w:p>
        </w:tc>
      </w:tr>
      <w:tr w:rsidR="007A483F" w:rsidRPr="007A483F" w14:paraId="5C14E87B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797E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BAA59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2F6F8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Ц71Ю651790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94B6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DA66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637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1903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5 344,7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731C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5 427,0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C786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5 525,4</w:t>
            </w:r>
          </w:p>
        </w:tc>
      </w:tr>
      <w:tr w:rsidR="007A483F" w:rsidRPr="007A483F" w14:paraId="2115FE28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78C5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F5498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D4281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Ц71Ю651790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D2F4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C47A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6CCB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8F8B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5 344,7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9D1E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5 427,0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673D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5 525,4</w:t>
            </w:r>
          </w:p>
        </w:tc>
      </w:tr>
      <w:tr w:rsidR="007A483F" w:rsidRPr="007A483F" w14:paraId="3F74F069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4073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5BC24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Муниципальный ведомственный проект "Реализация мер, направленных на развитие образовательных организаций"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FB83F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C3CC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55E3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D14D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656C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66 571,8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CBB4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8A31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8 000,0</w:t>
            </w:r>
          </w:p>
        </w:tc>
      </w:tr>
      <w:tr w:rsidR="007A483F" w:rsidRPr="007A483F" w14:paraId="0766DF35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7C43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E2952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Капитальный ремонт муниципальных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41E5C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Ц730111600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74A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1249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5098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C1A2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11 504,8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3F90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43CA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4417BB89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DAB4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F9C87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4BE8E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Ц730111600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F53C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E05C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0B9A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FEA8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11 504,8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51E5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B20D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14E243B3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520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DFE2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6DF48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Ц730111600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0A27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6DE1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21CC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7AA2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11 504,8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7978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CC51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675D723E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BE7F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FDD6E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E9CD9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Ц730111600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4338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8D3A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D586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56F5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11 504,8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D234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EA64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40AA02B1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49D4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25DB8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24D23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Ц730111600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603C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B5E0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40F7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2DE1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11 504,8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DF9B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266A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1162E494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6263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473EE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Капитальный и текущий ремонт муниципальных образовательных организаций в рамках выполнения мероприятий за счет средств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03F89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Ц730171600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24EF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B947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CAC4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9AEA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1 453,8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D2F2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5DA4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107A1D11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7CA1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FF93E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99E28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Ц730171600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54E4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7F8D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2392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7805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1 453,8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31DC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9965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18BCA6F8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9E04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D0E9A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626D9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Ц730171600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D4B3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C5F7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73F2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FB79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1 453,8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289D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0197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37495776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E444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EE708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20C6E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Ц730171600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3887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61E8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E37A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9B8E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1 453,8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6D7A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BC67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445B8EAB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D255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EE594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A5095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Ц730171600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23AA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1AA7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5196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C688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1 453,8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2A9E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DF3B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15A15995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D122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D7E49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2B1DA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Ц730171660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DD14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2B63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5F80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93BC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10 626,3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5FD5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5664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7A483F" w:rsidRPr="007A483F" w14:paraId="10583D38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66DE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37A1C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03E52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Ц730171660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3817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A9C7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1E40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626C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10 626,3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B782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CDC9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7A483F" w:rsidRPr="007A483F" w14:paraId="14311231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13A1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DD59A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84199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Ц730171660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95D7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300E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7A9D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B6ED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10 626,3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881A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1CEA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7A483F" w:rsidRPr="007A483F" w14:paraId="4FF8260B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3A68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7B8B8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64F79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Ц730171660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3ACB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51D6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5D21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A3FF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10 626,3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568C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1B06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7A483F" w:rsidRPr="007A483F" w14:paraId="73C22580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865A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0F349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23122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Ц730171660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3915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B5B9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6B24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1837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10 626,3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D3EE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1FEA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7A483F" w:rsidRPr="007A483F" w14:paraId="71865DC1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5967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AFDF9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 xml:space="preserve">Модернизация территорий общеобразовательных организаций в рамках выполнения </w:t>
            </w:r>
            <w:r w:rsidRPr="007A483F">
              <w:rPr>
                <w:bCs/>
                <w:color w:val="000000"/>
                <w:sz w:val="20"/>
                <w:szCs w:val="20"/>
              </w:rPr>
              <w:lastRenderedPageBreak/>
              <w:t>мероприятий за счет средств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DF4BA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lastRenderedPageBreak/>
              <w:t>Ц730174130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2510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C0C2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B295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E653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D008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A6BC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22D9DBFF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79D7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19F4C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90D1C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Ц730174130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8D79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3B5B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E081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A1EF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1FEA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35D9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5881D458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9885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A4F5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80572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Ц730174130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5DA5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5A24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F6ED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CCB6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52F2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FA09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54D367C1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C12F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0E6F2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8C1DB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Ц730174130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1D6A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3EA2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ACA3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B5C3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CABF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D758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0A364C63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468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EAD11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240F7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Ц730174130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30AC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0BC2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FBC0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D1C8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B510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0ADC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3C29370E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D16D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1AAF1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 в рамках выполнения мероприятий за счет средств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7B6EA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Ц730175010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1274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C4A1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283B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48C0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6 469,5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DB6D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D754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7A483F" w:rsidRPr="007A483F" w14:paraId="3F604EE8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1DD2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D8BBD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6AD73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Ц730175010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8DBD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5758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ABA5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CB1C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6 469,5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D861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D4BC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7A483F" w:rsidRPr="007A483F" w14:paraId="44333508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FF6A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6D68A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12C7F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Ц730175010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4DF1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FAF8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E9C8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7948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6 469,5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9C7F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8850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7A483F" w:rsidRPr="007A483F" w14:paraId="0F55E2EF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645B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67EC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BB3A8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Ц730175010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8159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1085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AAEB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CFDD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6 469,5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301C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77BD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7A483F" w:rsidRPr="007A483F" w14:paraId="6CDE50BE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FB4C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71AD9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DC7AF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Ц730175010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237A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EBD0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716A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BEAD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3 926,6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D177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A168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7A483F" w:rsidRPr="007A483F" w14:paraId="6235EEB1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C68D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F7FAF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24C85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Ц730175010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E4C0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78DD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9877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F8F2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2 542,9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4266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2500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0187D84C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2F2B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237A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Капитальный ремонт муниципальных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EDB7B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Ц7301S1600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6E78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E25C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B178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3968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21 864,6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1864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8A96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30C9AF76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1831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F255C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9001B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Ц7301S1600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5E2C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AA7E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7B25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2802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21 864,6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A9D3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D895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66647698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CFCD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C8136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5C024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Ц7301S1600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928E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206B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7B50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8A9A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21 864,6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0686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BB8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286A3AC0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6A0C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2B9EC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38572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Ц7301S1600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36A2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BA72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7F58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33A0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21 864,6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4D27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9F49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7F523650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9A3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4E7E1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0698C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Ц7301S1600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DEC4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E90D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7B71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6BFA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21 864,6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401A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11BC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07CEC5F6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AA9A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389F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за счет средств республиканского бюджета Чувашской Республики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7F424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Ц7301S1660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DF4B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3444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EA85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DD27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14 575,3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F576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7D04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0719364D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D136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D661A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2C291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Ц7301S1660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F2DA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879E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958E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4626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14 575,3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08E2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AE5A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027BFF11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4DA6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B5E43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BF6B2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Ц7301S1660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3FA0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AF56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5E9C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6645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14 575,3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335F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B1E7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733F9678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4E81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9C8E6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D1605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Ц7301S1660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2780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3D04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A19E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13C5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14 575,3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3B12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F710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3935B231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C68A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7168B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8D0D3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Ц7301S1660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011F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CCB2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A5C0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95B1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14 575,3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92C2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0562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214ACB98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1D91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238A6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4045B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7FEE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B010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3D90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93603" w14:textId="7F5F6241" w:rsidR="007A483F" w:rsidRPr="007A483F" w:rsidRDefault="00323438" w:rsidP="0032343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345</w:t>
            </w:r>
            <w:r w:rsidR="007A483F" w:rsidRPr="007A483F">
              <w:rPr>
                <w:bCs/>
                <w:color w:val="000000"/>
                <w:sz w:val="20"/>
                <w:szCs w:val="20"/>
              </w:rPr>
              <w:t xml:space="preserve"> 8</w:t>
            </w:r>
            <w:r>
              <w:rPr>
                <w:bCs/>
                <w:color w:val="000000"/>
                <w:sz w:val="20"/>
                <w:szCs w:val="20"/>
              </w:rPr>
              <w:t>74</w:t>
            </w:r>
            <w:r w:rsidR="007A483F" w:rsidRPr="007A483F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9D67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249 690,2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5C17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249 690,2</w:t>
            </w:r>
          </w:p>
        </w:tc>
      </w:tr>
      <w:tr w:rsidR="007A483F" w:rsidRPr="007A483F" w14:paraId="588BF832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13AE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D3145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Обеспечение деятельности  (оказание услуг) муниципальных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7E1E2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Ц740100600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16F5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87CE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D454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84D1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16 355,5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2A5C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15 020,2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E9A2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15 020,2</w:t>
            </w:r>
          </w:p>
        </w:tc>
      </w:tr>
      <w:tr w:rsidR="007A483F" w:rsidRPr="007A483F" w14:paraId="4C8AA477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D7AF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25527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99EB3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Ц740100600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9F13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7FA6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D8A4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E5EE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16 355,5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B4B5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15 020,2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5FB6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15 020,2</w:t>
            </w:r>
          </w:p>
        </w:tc>
      </w:tr>
      <w:tr w:rsidR="007A483F" w:rsidRPr="007A483F" w14:paraId="70CCE9D2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4415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BBE2F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BFC98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Ц740100600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6462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E5EC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7921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CA8B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16 355,5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05F7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15 020,2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A8DC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15 020,2</w:t>
            </w:r>
          </w:p>
        </w:tc>
      </w:tr>
      <w:tr w:rsidR="007A483F" w:rsidRPr="007A483F" w14:paraId="60D51D0E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30CD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1193B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1C6F4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Ц740100600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A2A5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6880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D07C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1111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16 355,5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9CCD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15 020,2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3349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15 020,2</w:t>
            </w:r>
          </w:p>
        </w:tc>
      </w:tr>
      <w:tr w:rsidR="007A483F" w:rsidRPr="007A483F" w14:paraId="42ADD3CB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895A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0F86A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6B388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Ц740100600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224A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4CFA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EB08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6FEE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16 355,5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D2E1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15 020,2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F251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15 020,2</w:t>
            </w:r>
          </w:p>
        </w:tc>
      </w:tr>
      <w:tr w:rsidR="007A483F" w:rsidRPr="007A483F" w14:paraId="33D3246D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2EBB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8A0B9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A8E41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Ц740170550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0448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1FBF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CBF9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E39C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101 565,9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A624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95 098,0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9FED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95 098,0</w:t>
            </w:r>
          </w:p>
        </w:tc>
      </w:tr>
      <w:tr w:rsidR="007A483F" w:rsidRPr="007A483F" w14:paraId="5F73E4DA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92FA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61381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6FCAE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Ц740170550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8574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853B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0A46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F756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101 565,9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7F1E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95 098,0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7B33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95 098,0</w:t>
            </w:r>
          </w:p>
        </w:tc>
      </w:tr>
      <w:tr w:rsidR="007A483F" w:rsidRPr="007A483F" w14:paraId="3A29B273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F7A2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E06C7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6ED9C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Ц740170550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67A6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2774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742B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7A22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101 565,9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5899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95 098,0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B44C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95 098,0</w:t>
            </w:r>
          </w:p>
        </w:tc>
      </w:tr>
      <w:tr w:rsidR="007A483F" w:rsidRPr="007A483F" w14:paraId="2B94BF8C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FB5C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E5303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37655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Ц740170550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F3EF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0853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475B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5A1D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101 565,9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D6D5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95 098,0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8BF6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95 098,0</w:t>
            </w:r>
          </w:p>
        </w:tc>
      </w:tr>
      <w:tr w:rsidR="007A483F" w:rsidRPr="007A483F" w14:paraId="4ABD7B0B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5168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D38FF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031DA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Ц740170550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5604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B27F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9BE1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F815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101 565,9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24E9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95 098,0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D91C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95 098,0</w:t>
            </w:r>
          </w:p>
        </w:tc>
      </w:tr>
      <w:tr w:rsidR="007A483F" w:rsidRPr="007A483F" w14:paraId="0EFE9995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63E5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29EA4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CF043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Ц740170560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A2FC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6CAC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E92C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0DB1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62 736,0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2E20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58 919,0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6992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58 919,0</w:t>
            </w:r>
          </w:p>
        </w:tc>
      </w:tr>
      <w:tr w:rsidR="007A483F" w:rsidRPr="007A483F" w14:paraId="3691554C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69AE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09AF5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56E17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Ц740170560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D2DF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92CC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6C1A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FFFD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62 736,0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651E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58 919,0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064A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58 919,0</w:t>
            </w:r>
          </w:p>
        </w:tc>
      </w:tr>
      <w:tr w:rsidR="007A483F" w:rsidRPr="007A483F" w14:paraId="475F2041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2122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F88A9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A861A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Ц740170560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7561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EB33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E3B1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CDF3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47 949,1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BBA8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50 012,0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0022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50 012,0</w:t>
            </w:r>
          </w:p>
        </w:tc>
      </w:tr>
      <w:tr w:rsidR="007A483F" w:rsidRPr="007A483F" w14:paraId="70C8BC99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53D2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7A4FB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12AA4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Ц740170560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DC05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9105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3C22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D0E8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47 949,1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2B37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50 012,0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AFFE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50 012,0</w:t>
            </w:r>
          </w:p>
        </w:tc>
      </w:tr>
      <w:tr w:rsidR="007A483F" w:rsidRPr="007A483F" w14:paraId="1EC419F3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83EE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11CF9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15120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Ц740170560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21C3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0E01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1AD1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A4A4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47 949,1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0A0D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50 012,0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66B0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50 012,0</w:t>
            </w:r>
          </w:p>
        </w:tc>
      </w:tr>
      <w:tr w:rsidR="007A483F" w:rsidRPr="007A483F" w14:paraId="3A1AFE59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43A3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B5ADA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94079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Ц740170560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B55A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1862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4D05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8DC8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14 786,9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1729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8 907,0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72B7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8 907,0</w:t>
            </w:r>
          </w:p>
        </w:tc>
      </w:tr>
      <w:tr w:rsidR="007A483F" w:rsidRPr="007A483F" w14:paraId="16062B7A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C63E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0E736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2E41A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Ц740170560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578F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F369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DE6A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60CC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14 786,9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5EB8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8 907,0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9E9A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8 907,0</w:t>
            </w:r>
          </w:p>
        </w:tc>
      </w:tr>
      <w:tr w:rsidR="007A483F" w:rsidRPr="007A483F" w14:paraId="0179A032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E9F7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78DC2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65844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Ц740170560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50E3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FCBF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1B1F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4C00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14 786,9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76C9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8 907,0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E92F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8 907,0</w:t>
            </w:r>
          </w:p>
        </w:tc>
      </w:tr>
      <w:tr w:rsidR="007A483F" w:rsidRPr="007A483F" w14:paraId="0FD78783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35F2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53AF9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43A76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Ц740170670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3947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44E2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7511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DA875" w14:textId="180C6DD5" w:rsidR="007A483F" w:rsidRPr="007A483F" w:rsidRDefault="00B76A15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76A15">
              <w:rPr>
                <w:bCs/>
                <w:color w:val="000000"/>
                <w:sz w:val="20"/>
                <w:szCs w:val="20"/>
              </w:rPr>
              <w:t>104 719,6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45B9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53 653,0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A3D1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53 653,0</w:t>
            </w:r>
          </w:p>
        </w:tc>
      </w:tr>
      <w:tr w:rsidR="007A483F" w:rsidRPr="007A483F" w14:paraId="59D7ADD4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6575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2CCDA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98BE7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Ц740170670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90C6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DFCC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70F9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E27FD" w14:textId="3B5801C9" w:rsidR="007A483F" w:rsidRPr="007A483F" w:rsidRDefault="00B76A15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76A15">
              <w:rPr>
                <w:bCs/>
                <w:color w:val="000000"/>
                <w:sz w:val="20"/>
                <w:szCs w:val="20"/>
              </w:rPr>
              <w:t>104 719,6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0F2B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53 653,0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C669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53 653,0</w:t>
            </w:r>
          </w:p>
        </w:tc>
      </w:tr>
      <w:tr w:rsidR="007A483F" w:rsidRPr="007A483F" w14:paraId="5A195EEE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4801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31000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9D6CC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Ц740170670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2214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2AFF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4E85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28DD3" w14:textId="3C4EA99B" w:rsidR="007A483F" w:rsidRPr="007A483F" w:rsidRDefault="00B76A15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76A15">
              <w:rPr>
                <w:bCs/>
                <w:color w:val="000000"/>
                <w:sz w:val="20"/>
                <w:szCs w:val="20"/>
              </w:rPr>
              <w:t>104 719,6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7BC4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53 653,0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EEDE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53 653,0</w:t>
            </w:r>
          </w:p>
        </w:tc>
      </w:tr>
      <w:tr w:rsidR="007A483F" w:rsidRPr="007A483F" w14:paraId="62559B52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BAA2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B5DE7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E488C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Ц740170670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216B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DA3D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2A47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CB975" w14:textId="06DDF8F5" w:rsidR="007A483F" w:rsidRPr="007A483F" w:rsidRDefault="00B76A15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76A15">
              <w:rPr>
                <w:bCs/>
                <w:color w:val="000000"/>
                <w:sz w:val="20"/>
                <w:szCs w:val="20"/>
              </w:rPr>
              <w:t>104 719,6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38EE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53 653,0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D0B4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53 653,0</w:t>
            </w:r>
          </w:p>
        </w:tc>
      </w:tr>
      <w:tr w:rsidR="007A483F" w:rsidRPr="007A483F" w14:paraId="2B188D2F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4896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834D8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0290B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Ц740170670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37E6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46B5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5C3B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118CC" w14:textId="23EE6435" w:rsidR="007A483F" w:rsidRPr="007A483F" w:rsidRDefault="00B76A15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104 719,6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1062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53 653,0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4E66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53 653,0</w:t>
            </w:r>
          </w:p>
        </w:tc>
      </w:tr>
      <w:tr w:rsidR="007A483F" w:rsidRPr="007A483F" w14:paraId="037C64C3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D16A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A983A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EAC35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Ц740175150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13D8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145F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524D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404E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35 182,0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E05B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DFC7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27 000,0</w:t>
            </w:r>
          </w:p>
        </w:tc>
      </w:tr>
      <w:tr w:rsidR="007A483F" w:rsidRPr="007A483F" w14:paraId="13D4F0A0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2516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9979C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A288A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Ц740175150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2336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B37F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E92A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D435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35 182,0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E758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F394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27 000,0</w:t>
            </w:r>
          </w:p>
        </w:tc>
      </w:tr>
      <w:tr w:rsidR="007A483F" w:rsidRPr="007A483F" w14:paraId="549F86DF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D47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7E65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BC621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Ц740175150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CA6D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A8C6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951F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B397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35 182,0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7786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38EF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27 000,0</w:t>
            </w:r>
          </w:p>
        </w:tc>
      </w:tr>
      <w:tr w:rsidR="007A483F" w:rsidRPr="007A483F" w14:paraId="2236F552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5F24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B67E8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DDCEA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Ц740175150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0C83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E8DB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FC99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4DE4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35 182,0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0F7E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3412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27 000,0</w:t>
            </w:r>
          </w:p>
        </w:tc>
      </w:tr>
      <w:tr w:rsidR="007A483F" w:rsidRPr="007A483F" w14:paraId="39220555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0C5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CB00F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B27B5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Ц740175150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F390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C699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B6C5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939E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35 182,0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0028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DCF2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27 000,0</w:t>
            </w:r>
          </w:p>
        </w:tc>
      </w:tr>
      <w:tr w:rsidR="007A483F" w:rsidRPr="007A483F" w14:paraId="34C5AD07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5DC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080B7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6D0E3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Ц7401S6360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8573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71FD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D57F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3946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25 315,9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1748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F7C7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44C8BFD3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BC54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CFA0E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1D82F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Ц7401S6360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F488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E71D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2C07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F64C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25 315,9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94F2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5B7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38C991B7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CD6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BDAC2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4255B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Ц7401S6360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A0EF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C093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98E3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2BA8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25 315,9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A134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23C8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4D7D0C53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DE9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2264A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38E8B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Ц7401S6360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0440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EE96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E0AD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2807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25 315,9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7556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56BF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0BBD1769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E9B3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4E591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7D70D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Ц7401S6360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1CC5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9DFE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0869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987F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25 315,9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1A82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BEA0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66E3F2E7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7D1F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EBAC3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F9000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41C9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925A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6EB0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390E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1 663 778,4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B0FE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1 739 038,6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E529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1 739 038,6</w:t>
            </w:r>
          </w:p>
        </w:tc>
      </w:tr>
      <w:tr w:rsidR="007A483F" w:rsidRPr="007A483F" w14:paraId="5DB52945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A65A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A9A6D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30A82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Ц740212000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6FEE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EEB4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484B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53C5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811 893,5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9F01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805 614,3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B70D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805 614,3</w:t>
            </w:r>
          </w:p>
        </w:tc>
      </w:tr>
      <w:tr w:rsidR="007A483F" w:rsidRPr="007A483F" w14:paraId="7D8070E1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D206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0A4D9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0F0B9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Ц740212000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FC58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950C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C33C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AA16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811 893,5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E8C9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805 614,3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3473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805 614,3</w:t>
            </w:r>
          </w:p>
        </w:tc>
      </w:tr>
      <w:tr w:rsidR="007A483F" w:rsidRPr="007A483F" w14:paraId="5920C27C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76EC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0EE9A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E79E3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Ц740212000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6E18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7508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8824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B1C6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811 893,5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DC59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805 614,3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1AC0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805 614,3</w:t>
            </w:r>
          </w:p>
        </w:tc>
      </w:tr>
      <w:tr w:rsidR="007A483F" w:rsidRPr="007A483F" w14:paraId="4DDFB7ED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1EF4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47326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226CF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Ц740212000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7C14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E476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57A3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E038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811 893,5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ABF7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805 614,3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1100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805 614,3</w:t>
            </w:r>
          </w:p>
        </w:tc>
      </w:tr>
      <w:tr w:rsidR="007A483F" w:rsidRPr="007A483F" w14:paraId="0EDBC666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FD68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64500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1D4D0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Ц740212000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DF1C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21A5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8D35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1A8A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811 893,5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09B1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805 614,3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980B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805 614,3</w:t>
            </w:r>
          </w:p>
        </w:tc>
      </w:tr>
      <w:tr w:rsidR="007A483F" w:rsidRPr="007A483F" w14:paraId="17EAD17A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6E95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23726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A7B68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Ц740212010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D0D0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909D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AC66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A6D0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851 884,9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693C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933 424,3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0A73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933 424,3</w:t>
            </w:r>
          </w:p>
        </w:tc>
      </w:tr>
      <w:tr w:rsidR="007A483F" w:rsidRPr="007A483F" w14:paraId="0B57207D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3048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13BEF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4FC97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Ц740212010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B129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5B7C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7FD4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B3D5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851 884,9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C27B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933 424,3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B84E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933 424,3</w:t>
            </w:r>
          </w:p>
        </w:tc>
      </w:tr>
      <w:tr w:rsidR="007A483F" w:rsidRPr="007A483F" w14:paraId="0FA58E80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60B3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91279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68F77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Ц740212010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A841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A91F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DA2B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924E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851 884,9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A39A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933 424,3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316F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933 424,3</w:t>
            </w:r>
          </w:p>
        </w:tc>
      </w:tr>
      <w:tr w:rsidR="007A483F" w:rsidRPr="007A483F" w14:paraId="3260AA03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88CF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45F48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8238C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Ц740212010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89C4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F671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3CD5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8EAC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851 884,9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3B76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933 424,3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08FF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933 424,3</w:t>
            </w:r>
          </w:p>
        </w:tc>
      </w:tr>
      <w:tr w:rsidR="007A483F" w:rsidRPr="007A483F" w14:paraId="3B765897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70B7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05815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FF4C5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Ц740212010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E0CE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28E0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F89B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3365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851 884,9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8103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933 424,3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3678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933 424,3</w:t>
            </w:r>
          </w:p>
        </w:tc>
      </w:tr>
      <w:tr w:rsidR="007A483F" w:rsidRPr="007A483F" w14:paraId="30221FC3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1707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3AC37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Комплекс процессных мероприятий "Реализация проектов и мероприятий по инновационному развитию системы образования"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29BEA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4231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232D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46E7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FA74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47 014,5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0F78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46 702,0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5D53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46 325,1</w:t>
            </w:r>
          </w:p>
        </w:tc>
      </w:tr>
      <w:tr w:rsidR="007A483F" w:rsidRPr="007A483F" w14:paraId="65A2B086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941D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F0827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8AB78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Ц740353030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6D24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D52F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4CCE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4DD4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46 872,0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AE60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46 559,5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8968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46 325,1</w:t>
            </w:r>
          </w:p>
        </w:tc>
      </w:tr>
      <w:tr w:rsidR="007A483F" w:rsidRPr="007A483F" w14:paraId="6AAC21DE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AE07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222A1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73575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Ц740353030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AA17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15BD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E6DB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3574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46 872,0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7096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46 559,5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024B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46 325,1</w:t>
            </w:r>
          </w:p>
        </w:tc>
      </w:tr>
      <w:tr w:rsidR="007A483F" w:rsidRPr="007A483F" w14:paraId="5EC158DB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C28B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42531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3A1AA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Ц740353030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DE0E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AF30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B762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122C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46 872,0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0910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46 559,5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9684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46 325,1</w:t>
            </w:r>
          </w:p>
        </w:tc>
      </w:tr>
      <w:tr w:rsidR="007A483F" w:rsidRPr="007A483F" w14:paraId="0AA3C15A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AC24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B9C73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D90EA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Ц740353030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D302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C5B0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BCFE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31CD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46 872,0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65B1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46 559,5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16C4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46 325,1</w:t>
            </w:r>
          </w:p>
        </w:tc>
      </w:tr>
      <w:tr w:rsidR="007A483F" w:rsidRPr="007A483F" w14:paraId="6ED803E9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D603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081CF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0B0A6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Ц740353030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5B0F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2B35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718F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5F8C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46 872,0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5A87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46 559,5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D6DB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46 325,1</w:t>
            </w:r>
          </w:p>
        </w:tc>
      </w:tr>
      <w:tr w:rsidR="007A483F" w:rsidRPr="007A483F" w14:paraId="47636710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B057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CAD5F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3EFF4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Ц740370240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9205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A3BA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FB9F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EA82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4BAA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9692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58F8E6F1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5BAB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7BEA9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A5999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Ц740370240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C145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4BAD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1EDA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613A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BCEC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7454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7ED7F5D8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08FF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F6CC3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C6EF9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Ц740370240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A234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8D01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4902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BC53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8E78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61FA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4E77C156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F4C9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91C23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92CCD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Ц740370240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8964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9171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811F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6228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82B5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3008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45DA5817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0E3F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6983B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E1EF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Ц740370240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A40C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3D98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DC61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578D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975B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5F4B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64D7A0C3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23FF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E0B15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Комплекс процессных мероприятий "Стипендии, гранты, премии и денежные поощрения"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BD841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4153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EFCD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72C8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448A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12 352,7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31FA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5 424,0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146D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5 424,0</w:t>
            </w:r>
          </w:p>
        </w:tc>
      </w:tr>
      <w:tr w:rsidR="007A483F" w:rsidRPr="007A483F" w14:paraId="452D4418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F3FF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4D7FD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 xml:space="preserve">Стипендии Главы Чувашской Республики обучающимся общеобразовательных организаций, находящихся на территории Чувашской Республики, и детям, проживающим на территории Чувашской Республики, получающим образование вне организаций, осуществляющих </w:t>
            </w:r>
            <w:r w:rsidRPr="007A483F">
              <w:rPr>
                <w:bCs/>
                <w:color w:val="000000"/>
                <w:sz w:val="20"/>
                <w:szCs w:val="20"/>
              </w:rPr>
              <w:lastRenderedPageBreak/>
              <w:t>образовательную деятельность (в форме семейного образования и самообразования), являющимся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F0424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lastRenderedPageBreak/>
              <w:t>Ц74042030П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E9D0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B58C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ABE4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3D6F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12 352,7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B45C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5 424,0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1DBE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5 424,0</w:t>
            </w:r>
          </w:p>
        </w:tc>
      </w:tr>
      <w:tr w:rsidR="007A483F" w:rsidRPr="007A483F" w14:paraId="161A5D1E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222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C7540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AFEAD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Ц74042030П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9184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6199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F901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88A7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4E09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8769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26,9</w:t>
            </w:r>
          </w:p>
        </w:tc>
      </w:tr>
      <w:tr w:rsidR="007A483F" w:rsidRPr="007A483F" w14:paraId="66CBDC85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30EB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8022F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8830B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Ц74042030П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7F8C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0354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89AD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81C5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41C5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FC3E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26,9</w:t>
            </w:r>
          </w:p>
        </w:tc>
      </w:tr>
      <w:tr w:rsidR="007A483F" w:rsidRPr="007A483F" w14:paraId="2A768E07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7C57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F3654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41507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Ц74042030П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75F3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CD19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17D6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583D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F55E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02CE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26,9</w:t>
            </w:r>
          </w:p>
        </w:tc>
      </w:tr>
      <w:tr w:rsidR="007A483F" w:rsidRPr="007A483F" w14:paraId="53A55FBB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377A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2756C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F80B4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Ц74042030П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97CB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3488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27C8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F04F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ED9C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5F49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26,9</w:t>
            </w:r>
          </w:p>
        </w:tc>
      </w:tr>
      <w:tr w:rsidR="007A483F" w:rsidRPr="007A483F" w14:paraId="4949A12D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6741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019BA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7D514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Ц74042030П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6384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AF29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92DB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AF14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12 291,2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66AE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5 397,1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F4E4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5 397,1</w:t>
            </w:r>
          </w:p>
        </w:tc>
      </w:tr>
      <w:tr w:rsidR="007A483F" w:rsidRPr="007A483F" w14:paraId="225CEB1C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9107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98C41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69074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Ц74042030П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068C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FEAA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95B5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1D04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12 291,2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00C1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5 397,1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B746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5 397,1</w:t>
            </w:r>
          </w:p>
        </w:tc>
      </w:tr>
      <w:tr w:rsidR="007A483F" w:rsidRPr="007A483F" w14:paraId="3573D53D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44F4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2939C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5BDAF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Ц74042030П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ABFA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69A9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6876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5326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12 291,2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AF41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5 397,1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3781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5 397,1</w:t>
            </w:r>
          </w:p>
        </w:tc>
      </w:tr>
      <w:tr w:rsidR="007A483F" w:rsidRPr="007A483F" w14:paraId="22321C63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863C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94C66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49CE1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Ц74042030П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3239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8B55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0B90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6D16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12 291,2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D2FE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5 397,1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424B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5 397,1</w:t>
            </w:r>
          </w:p>
        </w:tc>
      </w:tr>
      <w:tr w:rsidR="007A483F" w:rsidRPr="007A483F" w14:paraId="5EDB574C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7BE8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45213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Комплекс процессных мероприятий "Меры социальной поддержки"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D7C71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BD73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C1C7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DDA8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43A57" w14:textId="72FBB971" w:rsidR="007A483F" w:rsidRPr="007A483F" w:rsidRDefault="007A483F" w:rsidP="000C772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</w:t>
            </w:r>
            <w:r w:rsidR="000C772F">
              <w:rPr>
                <w:bCs/>
                <w:color w:val="000000"/>
                <w:sz w:val="20"/>
                <w:szCs w:val="20"/>
              </w:rPr>
              <w:t>17</w:t>
            </w:r>
            <w:r w:rsidRPr="007A483F">
              <w:rPr>
                <w:bCs/>
                <w:color w:val="000000"/>
                <w:sz w:val="20"/>
                <w:szCs w:val="20"/>
              </w:rPr>
              <w:t xml:space="preserve"> 9</w:t>
            </w:r>
            <w:r w:rsidR="000C772F">
              <w:rPr>
                <w:bCs/>
                <w:color w:val="000000"/>
                <w:sz w:val="20"/>
                <w:szCs w:val="20"/>
              </w:rPr>
              <w:t>51</w:t>
            </w:r>
            <w:r w:rsidRPr="007A483F">
              <w:rPr>
                <w:bCs/>
                <w:color w:val="000000"/>
                <w:sz w:val="20"/>
                <w:szCs w:val="20"/>
              </w:rPr>
              <w:t>,</w:t>
            </w:r>
            <w:r w:rsidR="000C772F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EED4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102 468,8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1962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92 993,6</w:t>
            </w:r>
          </w:p>
        </w:tc>
      </w:tr>
      <w:tr w:rsidR="007A483F" w:rsidRPr="007A483F" w14:paraId="485C16DC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0F0B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FDB8C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Обеспечение бесплатным двухразовым питанием обучающихся с ограниченными возможностями здоровья, получающих образование вне организаций, осуществляющих образовательную деятельность, в форме семейного образования, которые проживают на территории Чувашской Республики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66ABF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Ц740601010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9CF8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BDD2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F792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7CD8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446E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1C33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24,5</w:t>
            </w:r>
          </w:p>
        </w:tc>
      </w:tr>
      <w:tr w:rsidR="007A483F" w:rsidRPr="007A483F" w14:paraId="0BE940ED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E0F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55FC5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7C6D5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Ц740601010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3B10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BEC3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2693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BAF1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8B0B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1230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24,5</w:t>
            </w:r>
          </w:p>
        </w:tc>
      </w:tr>
      <w:tr w:rsidR="007A483F" w:rsidRPr="007A483F" w14:paraId="4FB94EE8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C69D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0BBD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D444C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Ц740601010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2148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9DE0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67BF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DB38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C255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2685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24,5</w:t>
            </w:r>
          </w:p>
        </w:tc>
      </w:tr>
      <w:tr w:rsidR="007A483F" w:rsidRPr="007A483F" w14:paraId="68C7D9E6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505C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C7C6A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DBA69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Ц740601010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5280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EA01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0679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433B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12EE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02C1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24,5</w:t>
            </w:r>
          </w:p>
        </w:tc>
      </w:tr>
      <w:tr w:rsidR="007A483F" w:rsidRPr="007A483F" w14:paraId="384E933F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F363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F4713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68A1B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Ц740601010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CFE5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6CD0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3D1E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8F88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2B91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4939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24,5</w:t>
            </w:r>
          </w:p>
        </w:tc>
      </w:tr>
      <w:tr w:rsidR="007A483F" w:rsidRPr="007A483F" w14:paraId="3A1C5EE1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3A2B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7181C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Обеспечение бесплатным двухразовым питанием обучающихся с ограниченными возможностями здоровья, получающих образование вне организаций, осуществляющих образовательную деятельность, в форме семейного образования, которые проживают на территории Чувашской Республики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4AFC7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Ц740601020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85BA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1FBB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3D0F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5447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058E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E8CC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50,5</w:t>
            </w:r>
          </w:p>
        </w:tc>
      </w:tr>
      <w:tr w:rsidR="007A483F" w:rsidRPr="007A483F" w14:paraId="62E5843B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09F5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F0436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15978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Ц740601020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21FD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D683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47E7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39B2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508E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373F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50,5</w:t>
            </w:r>
          </w:p>
        </w:tc>
      </w:tr>
      <w:tr w:rsidR="007A483F" w:rsidRPr="007A483F" w14:paraId="25A2D476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EA4A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04123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FAFB5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Ц740601020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4A45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1ABE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C479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20AF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CAE8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F6AD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50,5</w:t>
            </w:r>
          </w:p>
        </w:tc>
      </w:tr>
      <w:tr w:rsidR="007A483F" w:rsidRPr="007A483F" w14:paraId="162FBC5C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D843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6FC0A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FEA6B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Ц740601020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0DC2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B3A8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1563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62C1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7391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5F83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50,5</w:t>
            </w:r>
          </w:p>
        </w:tc>
      </w:tr>
      <w:tr w:rsidR="007A483F" w:rsidRPr="007A483F" w14:paraId="3E647795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9C44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AB93F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1723D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Ц740601020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86B8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1B39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3A5B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9FD2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0C10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A859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50,5</w:t>
            </w:r>
          </w:p>
        </w:tc>
      </w:tr>
      <w:tr w:rsidR="007A483F" w:rsidRPr="007A483F" w14:paraId="47972D69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C54B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BA6B0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Выплата социальных пособий обучающимся общеобразовательных организаций, профессиональных образовательных организаций и образовательных организаций высшего образования очной формы обучения из малоимущих семей, нуждающимся в приобретении проездных билетов для проезда между пунктами проживания и обучения на автомобильном транспорте общего пользования городского и (или) пригородного сообщения, и (или) городском наземном электрическом транспорте общего пользования, и (или) железнодорожном транспорте общего пользования в пригородном сообщении на территории Чувашской Республики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6611D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Ц740612020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871B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EA38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4B1D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81EC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0F08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7AAF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165,6</w:t>
            </w:r>
          </w:p>
        </w:tc>
      </w:tr>
      <w:tr w:rsidR="007A483F" w:rsidRPr="007A483F" w14:paraId="2E437C59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5E0E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A389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B794A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Ц740612020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8E06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5A51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A21E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301D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98E8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DEEE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165,6</w:t>
            </w:r>
          </w:p>
        </w:tc>
      </w:tr>
      <w:tr w:rsidR="007A483F" w:rsidRPr="007A483F" w14:paraId="18BD5840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6270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49A1F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9A242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Ц740612020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26F5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6C46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AB00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F4D3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10C1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8DC0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165,6</w:t>
            </w:r>
          </w:p>
        </w:tc>
      </w:tr>
      <w:tr w:rsidR="007A483F" w:rsidRPr="007A483F" w14:paraId="1070E306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F5E1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8DC0A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E3D02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Ц740612020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7333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5B03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6B80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FA4C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1999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E4F9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165,6</w:t>
            </w:r>
          </w:p>
        </w:tc>
      </w:tr>
      <w:tr w:rsidR="007A483F" w:rsidRPr="007A483F" w14:paraId="513AE0C3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21E5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3D70A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D5AC5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Ц740612020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023F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1747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D744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2EEC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0505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625F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165,6</w:t>
            </w:r>
          </w:p>
        </w:tc>
      </w:tr>
      <w:tr w:rsidR="007A483F" w:rsidRPr="007A483F" w14:paraId="21F7871F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763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DD8C8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2233C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Ц740612040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E7F9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10EE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4BDD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3640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3 640,8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13D9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3 640,8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52DB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3 640,8</w:t>
            </w:r>
          </w:p>
        </w:tc>
      </w:tr>
      <w:tr w:rsidR="007A483F" w:rsidRPr="007A483F" w14:paraId="20A70914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7683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69393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836B5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Ц740612040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7A27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0412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FC55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35F1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4F60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FB17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18,2</w:t>
            </w:r>
          </w:p>
        </w:tc>
      </w:tr>
      <w:tr w:rsidR="007A483F" w:rsidRPr="007A483F" w14:paraId="5D3230CE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4139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6116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6727F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Ц740612040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31C0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6DA4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00C2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E85B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C7FA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99F5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18,2</w:t>
            </w:r>
          </w:p>
        </w:tc>
      </w:tr>
      <w:tr w:rsidR="007A483F" w:rsidRPr="007A483F" w14:paraId="132FE9F4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7402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FE0B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5AD7D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Ц740612040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D3E7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1716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976E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2817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E538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747F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18,2</w:t>
            </w:r>
          </w:p>
        </w:tc>
      </w:tr>
      <w:tr w:rsidR="007A483F" w:rsidRPr="007A483F" w14:paraId="52068518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F03B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E67AA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B929D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Ц740612040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4712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65A3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E959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CA30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65A9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D5A8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18,2</w:t>
            </w:r>
          </w:p>
        </w:tc>
      </w:tr>
      <w:tr w:rsidR="007A483F" w:rsidRPr="007A483F" w14:paraId="58F4CCEF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CCF5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A6251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A9BFC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Ц740612040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EF53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2947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5EC9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1935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3 622,6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EB65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3 622,6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60ED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3 622,6</w:t>
            </w:r>
          </w:p>
        </w:tc>
      </w:tr>
      <w:tr w:rsidR="007A483F" w:rsidRPr="007A483F" w14:paraId="15267711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6E3C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6720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6F1D1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Ц740612040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7CBC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2367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12A0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65FD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3 622,6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7299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3 622,6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2B2E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3 622,6</w:t>
            </w:r>
          </w:p>
        </w:tc>
      </w:tr>
      <w:tr w:rsidR="007A483F" w:rsidRPr="007A483F" w14:paraId="2AFA3584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27DE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534B6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42346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Ц740612040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A29B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E4F6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9160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F152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3 622,6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BA11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3 622,6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F7EA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3 622,6</w:t>
            </w:r>
          </w:p>
        </w:tc>
      </w:tr>
      <w:tr w:rsidR="007A483F" w:rsidRPr="007A483F" w14:paraId="4D82FF19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3DDE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57FD3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59A5E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Ц740612040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FE46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9747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5020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B541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3 622,6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664E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3 622,6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ABF2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3 622,6</w:t>
            </w:r>
          </w:p>
        </w:tc>
      </w:tr>
      <w:tr w:rsidR="007A483F" w:rsidRPr="007A483F" w14:paraId="7C0042E0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13F1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D58FA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B3495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Ц740612060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CEFB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583D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0B88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528C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A4A8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A475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7A483F" w:rsidRPr="007A483F" w14:paraId="4A098857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27CE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E17DD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63561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Ц740612060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A97A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83A6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57AB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20E5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CA7E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2E8C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7A483F" w:rsidRPr="007A483F" w14:paraId="46B5A355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04E3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5814C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E4157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Ц740612060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D5C7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1A52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A04D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96C9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7189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76D3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7A483F" w:rsidRPr="007A483F" w14:paraId="2D9CAC24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D13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2F76F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B5B34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Ц740612060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6B9B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FD45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1B0E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C303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34EF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9BD3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7A483F" w:rsidRPr="007A483F" w14:paraId="7DBA7E8D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4ADA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6D1EE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097D0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Ц740612060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CE63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9D70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A0C3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3858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5727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424F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7A483F" w:rsidRPr="007A483F" w14:paraId="7FEC982A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5E63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E1469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и детей, проживающих на территории Чувашской Республики, получающих образование вне организаций, осуществляющих образовательную деятельность (в форме семейного образования и самообразования), являющихся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1FC28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Ц74062029П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32F5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B3DC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CA3E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799E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7 186,1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7D80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7 186,1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69B3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7 186,1</w:t>
            </w:r>
          </w:p>
        </w:tc>
      </w:tr>
      <w:tr w:rsidR="007A483F" w:rsidRPr="007A483F" w14:paraId="051DC5E8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67CA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834F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23E78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Ц74062029П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37A7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D8D7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888C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370B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7E81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F521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07429155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DFE9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BDDBC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66611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Ц74062029П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65BE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FF8C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77E3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236D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E795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1270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2F120247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E2B4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FA5AD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3B7FC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Ц74062029П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62C1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65DA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292D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872D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B4E9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1F93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5FBC869D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E351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757EC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4C4C9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Ц74062029П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E3AD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54D6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78B2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291D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0C45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7EC2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3F485FA8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5101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676FB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F3900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Ц74062029П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A893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F097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B68E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37E9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7 161,6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C548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7 186,1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47C1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7 186,1</w:t>
            </w:r>
          </w:p>
        </w:tc>
      </w:tr>
      <w:tr w:rsidR="007A483F" w:rsidRPr="007A483F" w14:paraId="6E1FE554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A94F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16E8C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AA7C9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Ц74062029П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382F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4195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E0A9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9C60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7 161,6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F060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7 186,1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84F8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7 186,1</w:t>
            </w:r>
          </w:p>
        </w:tc>
      </w:tr>
      <w:tr w:rsidR="007A483F" w:rsidRPr="007A483F" w14:paraId="34C855BF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DA7F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0E66D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4B293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Ц74062029П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3761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6FFA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B016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10AA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7 161,6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1B04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7 186,1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3B1C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7 186,1</w:t>
            </w:r>
          </w:p>
        </w:tc>
      </w:tr>
      <w:tr w:rsidR="007A483F" w:rsidRPr="007A483F" w14:paraId="761947D9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E3F4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D634C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74DC6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Ц74062029П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F85B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A713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5FE6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CC04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7 161,6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A4DD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7 186,1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94BB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7 186,1</w:t>
            </w:r>
          </w:p>
        </w:tc>
      </w:tr>
      <w:tr w:rsidR="007A483F" w:rsidRPr="007A483F" w14:paraId="58C203FD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63BE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56DC8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 xml:space="preserve">Выплата компенсации платы, взимаемой с родителей (законных представителей) за присмотр </w:t>
            </w:r>
            <w:r w:rsidRPr="007A483F">
              <w:rPr>
                <w:bCs/>
                <w:color w:val="000000"/>
                <w:sz w:val="20"/>
                <w:szCs w:val="20"/>
              </w:rPr>
              <w:lastRenderedPageBreak/>
              <w:t>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1491B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lastRenderedPageBreak/>
              <w:t>Ц740672040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E542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FDAC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8C00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B0403" w14:textId="70AB8A63" w:rsidR="007A483F" w:rsidRPr="007A483F" w:rsidRDefault="00B2224D" w:rsidP="00B2224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="007A483F" w:rsidRPr="007A483F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000</w:t>
            </w:r>
            <w:r w:rsidR="007A483F" w:rsidRPr="007A483F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5C78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430D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2347E53C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FEBF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CEBAE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A307A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Ц740672040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28FF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AA45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E953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00886" w14:textId="0159CDC4" w:rsidR="007A483F" w:rsidRPr="007A483F" w:rsidRDefault="00B2224D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3BB7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BCCA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591ACB13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2074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E6937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739D3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Ц740672040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21B2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7CC2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EF3A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6AD40" w14:textId="2551CDD9" w:rsidR="007A483F" w:rsidRPr="007A483F" w:rsidRDefault="00B2224D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1710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AE2C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26423444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D8F7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68459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057B9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Ц740672040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224C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8E41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245D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EA8B1" w14:textId="1C8A41E6" w:rsidR="007A483F" w:rsidRPr="007A483F" w:rsidRDefault="00B2224D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A68B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0FDB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01AA761A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BE5E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08B0B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2E595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Ц740672040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E74F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B3BD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2B16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C3BD1" w14:textId="077CAD30" w:rsidR="007A483F" w:rsidRPr="007A483F" w:rsidRDefault="00B2224D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FAFB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5FEB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025907D3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163F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4CE22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498D5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Ц740672040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7C73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30C3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7AF9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7C3AA" w14:textId="3091D86A" w:rsidR="007A483F" w:rsidRPr="007A483F" w:rsidRDefault="00B2224D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2224D">
              <w:rPr>
                <w:bCs/>
                <w:color w:val="000000"/>
                <w:sz w:val="20"/>
                <w:szCs w:val="20"/>
              </w:rPr>
              <w:t>3 980,0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A371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4 477,5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10BA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266B33BF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DCA5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78D1F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DCD3C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Ц740672040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72AA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BF07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47D4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74FFB" w14:textId="418C95ED" w:rsidR="007A483F" w:rsidRPr="007A483F" w:rsidRDefault="00B2224D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2224D">
              <w:rPr>
                <w:bCs/>
                <w:color w:val="000000"/>
                <w:sz w:val="20"/>
                <w:szCs w:val="20"/>
              </w:rPr>
              <w:t>3 980,0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430C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4 477,5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FAE3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1E51DDB0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CEFF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EBECD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ACA36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Ц740672040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C70A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B8ED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2A60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8BDCE" w14:textId="33CC90A8" w:rsidR="007A483F" w:rsidRPr="007A483F" w:rsidRDefault="00B2224D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2224D">
              <w:rPr>
                <w:bCs/>
                <w:color w:val="000000"/>
                <w:sz w:val="20"/>
                <w:szCs w:val="20"/>
              </w:rPr>
              <w:t>3 980,0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6381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4 477,5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2BA4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70D1A91D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267E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7EC64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4A760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Ц740672040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5C8B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11EB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357D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D064D" w14:textId="64C75959" w:rsidR="007A483F" w:rsidRPr="007A483F" w:rsidRDefault="00B2224D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3 980,0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7B13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4 477,5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6143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5779343B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AD6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62999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6C2FA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Ц740674540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2B5F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C2AC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146B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3C0F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14 848,0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D8FD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398C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74D246A4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593C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2F2B1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52905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Ц740674540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391E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1837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D54A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678F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869,6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C83B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4D87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05E51314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FED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A0C5F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9792C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Ц740674540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A4C9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96B9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160C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BE70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869,6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BAF3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ECF5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7148A944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98B0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8790B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8767D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Ц740674540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6449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1607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F983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04D8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869,6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B071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AD48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4630365E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28E9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403B5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EDE9E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Ц740674540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F1F2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AE72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2575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CDFB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869,6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07EF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4E9F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1EF93095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2906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9F071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A0E05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Ц740674540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8B01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8D0E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3FB2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5CB1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13 978,4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D5B1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B84F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36A3B182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97BB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C5FDE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6A48F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Ц740674540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3E4C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C968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7E35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9EEE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13 978,4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DF8E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223C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32C0C614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D99C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02635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66F5B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Ц740674540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AE76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D139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6782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B5AC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13 978,4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5BD5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D65A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00C56B7D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BB90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5C0CC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20CA2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Ц740674540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B510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F8F5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BFA9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94CD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13 978,4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DA1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C026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13E20F2D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938E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8F359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Ежемесячные денежные выплаты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муниципальных общеобразовательных организациях, в целях обеспечения питанием, одеждой, обувью и мягким инвентарем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C8538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Ц740676840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F9C7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198D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1E26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8336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132,1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9056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049F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65212E40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CFCA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55B34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886C6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Ц740676840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72C3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78B4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7DCA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961D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132,1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B472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5790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0604111B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8413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BA1E6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E94C7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Ц740676840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E4DD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C2C4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AB7F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F7BD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132,1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E67B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D4F9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75C1347B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0EED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739CB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1077A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Ц740676840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887E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32FD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F336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3F0A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132,1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30DC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47B7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525F2884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51F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121C4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92149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Ц740676840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ED97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A86D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4F98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53B5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132,1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2FC4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62BE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63F72CEF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2238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8AD49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C7D72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Ц7406L3040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5538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26F6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9C5C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6001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83 213,8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E828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77 186,1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1EE1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77 186,1</w:t>
            </w:r>
          </w:p>
        </w:tc>
      </w:tr>
      <w:tr w:rsidR="007A483F" w:rsidRPr="007A483F" w14:paraId="0EBAD31D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3CB7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0F9EF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102AB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Ц7406L3040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0207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AD7A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06B7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6FAB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83 213,8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BF89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77 186,1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CC41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77 186,1</w:t>
            </w:r>
          </w:p>
        </w:tc>
      </w:tr>
      <w:tr w:rsidR="007A483F" w:rsidRPr="007A483F" w14:paraId="04953129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1BA9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F9EB3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8182F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Ц7406L3040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4B72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2A16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7485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EC32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83 213,8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102E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77 186,1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88AE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77 186,1</w:t>
            </w:r>
          </w:p>
        </w:tc>
      </w:tr>
      <w:tr w:rsidR="007A483F" w:rsidRPr="007A483F" w14:paraId="1E959D55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ADC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5F0B4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FDB39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Ц7406L3040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9C52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DC39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5177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26FF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83 213,8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E765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77 186,1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E4A4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77 186,1</w:t>
            </w:r>
          </w:p>
        </w:tc>
      </w:tr>
      <w:tr w:rsidR="007A483F" w:rsidRPr="007A483F" w14:paraId="61F7213F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1772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60D7B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00591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Ц7406L3040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27C5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A032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8DE2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FE50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83 213,8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1E30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77 186,1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E96A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77 186,1</w:t>
            </w:r>
          </w:p>
        </w:tc>
      </w:tr>
      <w:tr w:rsidR="007A483F" w:rsidRPr="007A483F" w14:paraId="0BEDE675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359C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80674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C5DD7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Ц7406S1560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8E8C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80FA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DA4A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287D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4 440,0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20F8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4 440,0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AB8B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4 440,0</w:t>
            </w:r>
          </w:p>
        </w:tc>
      </w:tr>
      <w:tr w:rsidR="007A483F" w:rsidRPr="007A483F" w14:paraId="741FF79D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EC80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CB739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DB0CB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Ц7406S1560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4203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5520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87AC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C2DB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4 440,0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3A3F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4 440,0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73CB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4 440,0</w:t>
            </w:r>
          </w:p>
        </w:tc>
      </w:tr>
      <w:tr w:rsidR="007A483F" w:rsidRPr="007A483F" w14:paraId="39DDBE18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B2D6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9D3DB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17A09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Ц7406S1560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3805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E5D1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742D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CA82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4 440,0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C66F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4 440,0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605E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4 440,0</w:t>
            </w:r>
          </w:p>
        </w:tc>
      </w:tr>
      <w:tr w:rsidR="007A483F" w:rsidRPr="007A483F" w14:paraId="2E5073AE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281A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3A7F9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FD4ED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Ц7406S1560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836E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0101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6351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ED0E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4 440,0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0EDF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4 440,0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69BB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4 440,0</w:t>
            </w:r>
          </w:p>
        </w:tc>
      </w:tr>
      <w:tr w:rsidR="007A483F" w:rsidRPr="007A483F" w14:paraId="5F0E43B6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2968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59B59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58B29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Ц7406S1560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877F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F10E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937E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270A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4 440,0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8D1C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4 440,0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44C4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4 440,0</w:t>
            </w:r>
          </w:p>
        </w:tc>
      </w:tr>
      <w:tr w:rsidR="007A483F" w:rsidRPr="007A483F" w14:paraId="75FD3D81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87EC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3593B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Комплекс процессных мероприятий "Обеспечение реализации муниципальной программы "Развитие образования"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2D8DD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68B7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17E1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F301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4C63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4 877,4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5CA9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5 162,3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9876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5 162,3</w:t>
            </w:r>
          </w:p>
        </w:tc>
      </w:tr>
      <w:tr w:rsidR="007A483F" w:rsidRPr="007A483F" w14:paraId="0A74FCBC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D870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31467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297F8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Ц740711990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CFC2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2562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F3AC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DE73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4 877,4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CE2E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5 162,3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AA12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5 162,3</w:t>
            </w:r>
          </w:p>
        </w:tc>
      </w:tr>
      <w:tr w:rsidR="007A483F" w:rsidRPr="007A483F" w14:paraId="728AFC6D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0682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962D0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07E95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Ц740711990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4FCB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093A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C97C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872A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4 788,9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27E8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5 073,8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DCF0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5 073,8</w:t>
            </w:r>
          </w:p>
        </w:tc>
      </w:tr>
      <w:tr w:rsidR="007A483F" w:rsidRPr="007A483F" w14:paraId="5CD5A27D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2E21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8D23D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6635A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Ц740711990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E2A7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00EF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AFD9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0286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4 788,9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A01D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5 073,8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6089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5 073,8</w:t>
            </w:r>
          </w:p>
        </w:tc>
      </w:tr>
      <w:tr w:rsidR="007A483F" w:rsidRPr="007A483F" w14:paraId="110A6E89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7707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1B9DB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3C460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Ц740711990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16B1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657D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521C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CE7F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4 788,9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BDC6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5 073,8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4187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5 073,8</w:t>
            </w:r>
          </w:p>
        </w:tc>
      </w:tr>
      <w:tr w:rsidR="007A483F" w:rsidRPr="007A483F" w14:paraId="0F5EB642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F3C5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7C6C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3F229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Ц740711990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DC7D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85EB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789F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3EA7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4 788,9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6EA7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5 073,8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DAE2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5 073,8</w:t>
            </w:r>
          </w:p>
        </w:tc>
      </w:tr>
      <w:tr w:rsidR="007A483F" w:rsidRPr="007A483F" w14:paraId="42CB7D94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2BC4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D890C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F4D01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Ц740711990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9E95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8ACF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0E9E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94EA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A53E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271F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88,5</w:t>
            </w:r>
          </w:p>
        </w:tc>
      </w:tr>
      <w:tr w:rsidR="007A483F" w:rsidRPr="007A483F" w14:paraId="169A093F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D770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CF0DC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0F82C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Ц740711990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D781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3F3F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3827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084A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E568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9908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88,5</w:t>
            </w:r>
          </w:p>
        </w:tc>
      </w:tr>
      <w:tr w:rsidR="007A483F" w:rsidRPr="007A483F" w14:paraId="58AFBB2D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181F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2BC09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49C07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Ц740711990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2B50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68F8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CEF4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5653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7EB2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6308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88,5</w:t>
            </w:r>
          </w:p>
        </w:tc>
      </w:tr>
      <w:tr w:rsidR="007A483F" w:rsidRPr="007A483F" w14:paraId="0AB4AD34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C7FE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43AA8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B022A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Ц740711990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EFBD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1621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D028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66D0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16EA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FA11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88,5</w:t>
            </w:r>
          </w:p>
        </w:tc>
      </w:tr>
      <w:tr w:rsidR="007A483F" w:rsidRPr="007A483F" w14:paraId="1A071B68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56B4C" w14:textId="77777777" w:rsidR="007A483F" w:rsidRPr="00FB12D1" w:rsidRDefault="007A483F" w:rsidP="007A483F">
            <w:pPr>
              <w:jc w:val="center"/>
              <w:rPr>
                <w:b/>
                <w:sz w:val="20"/>
                <w:szCs w:val="20"/>
              </w:rPr>
            </w:pPr>
            <w:r w:rsidRPr="00FB12D1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2206B" w14:textId="77777777" w:rsidR="007A483F" w:rsidRPr="00FB12D1" w:rsidRDefault="007A483F" w:rsidP="007A483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29298" w14:textId="77777777" w:rsidR="007A483F" w:rsidRPr="00FB12D1" w:rsidRDefault="007A483F" w:rsidP="00FB12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EB65F" w14:textId="77777777" w:rsidR="007A483F" w:rsidRPr="00FB12D1" w:rsidRDefault="007A483F" w:rsidP="007A483F">
            <w:pPr>
              <w:jc w:val="center"/>
              <w:rPr>
                <w:b/>
                <w:sz w:val="20"/>
                <w:szCs w:val="20"/>
              </w:rPr>
            </w:pPr>
            <w:r w:rsidRPr="00FB12D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73C97" w14:textId="77777777" w:rsidR="007A483F" w:rsidRPr="00FB12D1" w:rsidRDefault="007A483F" w:rsidP="007A483F">
            <w:pPr>
              <w:jc w:val="center"/>
              <w:rPr>
                <w:b/>
                <w:sz w:val="20"/>
                <w:szCs w:val="20"/>
              </w:rPr>
            </w:pPr>
            <w:r w:rsidRPr="00FB12D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C6438" w14:textId="77777777" w:rsidR="007A483F" w:rsidRPr="00FB12D1" w:rsidRDefault="007A483F" w:rsidP="007A483F">
            <w:pPr>
              <w:jc w:val="center"/>
              <w:rPr>
                <w:b/>
                <w:sz w:val="20"/>
                <w:szCs w:val="20"/>
              </w:rPr>
            </w:pPr>
            <w:r w:rsidRPr="00FB12D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D7963" w14:textId="77777777" w:rsidR="007A483F" w:rsidRPr="00FB12D1" w:rsidRDefault="007A483F" w:rsidP="007A48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21 541,6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6718D" w14:textId="77777777" w:rsidR="007A483F" w:rsidRPr="00FB12D1" w:rsidRDefault="007A483F" w:rsidP="007A48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42 637,5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F1CF8" w14:textId="77777777" w:rsidR="007A483F" w:rsidRPr="00FB12D1" w:rsidRDefault="007A483F" w:rsidP="007A48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20 637,5</w:t>
            </w:r>
          </w:p>
        </w:tc>
      </w:tr>
      <w:tr w:rsidR="007A483F" w:rsidRPr="007A483F" w14:paraId="5CDA98B5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318E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04C7B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Муниципальный ведомственный проект "Построение (развитие) аппаратно-программного комплекса "Безопасный город"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30BB6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Ц830100000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516D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AFCA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B100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3687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5 495,8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C62D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96C4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7A483F" w:rsidRPr="007A483F" w14:paraId="1806DCCE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1403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8ECAD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C5DE6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Ц830176252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B0B1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600B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7757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2BE4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5 396,2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ABEC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4A97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7A483F" w:rsidRPr="007A483F" w14:paraId="16A1F1A3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18DB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7BA19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AFF29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Ц830176252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BBCE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BEC2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03B8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8D1C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5 396,2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5C04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E21C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7A483F" w:rsidRPr="007A483F" w14:paraId="43DF77BE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FABB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C7456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7D8B0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Ц830176252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0C2C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D739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8F24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44A8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5 396,2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B7BE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E01F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7A483F" w:rsidRPr="007A483F" w14:paraId="20088161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1814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3EB0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69AE9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Ц830176252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1C69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C891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30E7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EDB6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5 396,2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3AEA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0D56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7A483F" w:rsidRPr="007A483F" w14:paraId="552E0CCB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245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780CA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49508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Ц830176252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63C7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AA09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0526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6B33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5 396,2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6A88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C824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7A483F" w:rsidRPr="007A483F" w14:paraId="59FAB7BE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DBA6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43E5C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Реализация мероприятий по функционированию и развитию сегментов региональной интеграционной системы уличного видеонаблюдения, видеоаналитики в муниципальных образованиях Чувашской Республики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91376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Ц8301S7140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C46A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F0B4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136E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4230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04E4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712D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257063CB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7D49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1D51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5928F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Ц8301S7140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4322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57AA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E589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A6EF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054E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5BA7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3D5C53F5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2B6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BD5C8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523AF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Ц8301S7140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6DC1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677B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C3A2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0596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3108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DB66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53049F57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DA81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7064D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9806D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Ц8301S7140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0C83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EA28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EE59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BF2E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288B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3DDE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3C882CCD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19DD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0A3F6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ED507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Ц8301S7140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F646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AD13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97EC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26B6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FC5E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82D8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34BEC62F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B7F4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D9EBA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Муниципальный ведомственный проект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F35AA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Ц830200000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A8A6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C94D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6ECD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A0F0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EC46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2576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148E885A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5B76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A47A4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B56E0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Ц830224420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0ADF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D8C8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4132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03E7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895D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9780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09820542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1961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72547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DEE7C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Ц830224420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2CEC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3B04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ED45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5A05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612E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0498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1D91C85C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06B7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6F6A3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0BF95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Ц830224420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26E0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4C80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AB68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9D1F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8673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C804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717341E5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03D7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332CE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0FFBF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Ц830224420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0266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E9D3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2A96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A1E3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56A6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1115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755F7FD4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3E1B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7A05F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02378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Ц830224420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D8CF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56F1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3A85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DC30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0EBC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2B75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05A3B271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7ED5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7F54D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A395A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Ц840100000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71C3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35B9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DFE2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B3A5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15 888,8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ADDB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35 580,5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8D72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15 580,5</w:t>
            </w:r>
          </w:p>
        </w:tc>
      </w:tr>
      <w:tr w:rsidR="007A483F" w:rsidRPr="007A483F" w14:paraId="02814C8B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14B6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68AA7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21996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Ц840170030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C5F2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AC52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9C07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A16A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15 877,3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515E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15 569,0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6596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15 569,0</w:t>
            </w:r>
          </w:p>
        </w:tc>
      </w:tr>
      <w:tr w:rsidR="007A483F" w:rsidRPr="007A483F" w14:paraId="3D6A577A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22ED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BA662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AB186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Ц840170030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95D2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7D4E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0323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2F83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12 844,4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A260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12 605,3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1F3F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12 605,3</w:t>
            </w:r>
          </w:p>
        </w:tc>
      </w:tr>
      <w:tr w:rsidR="007A483F" w:rsidRPr="007A483F" w14:paraId="6D203CDB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AB4F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E4DAA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640FB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Ц840170030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7CF4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890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D930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E6A4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12 844,4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1085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12 605,3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A529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12 605,3</w:t>
            </w:r>
          </w:p>
        </w:tc>
      </w:tr>
      <w:tr w:rsidR="007A483F" w:rsidRPr="007A483F" w14:paraId="2AB00BED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B860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0DCA9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E0262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Ц840170030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E2BE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7975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5283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5A46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12 844,4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18B2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12 605,3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4B27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12 605,3</w:t>
            </w:r>
          </w:p>
        </w:tc>
      </w:tr>
      <w:tr w:rsidR="007A483F" w:rsidRPr="007A483F" w14:paraId="1491D2E2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6448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F1F05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5DCF5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Ц840170030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A6A3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87C5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70BB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8695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12 844,4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DA82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12 605,3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9154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12 605,3</w:t>
            </w:r>
          </w:p>
        </w:tc>
      </w:tr>
      <w:tr w:rsidR="007A483F" w:rsidRPr="007A483F" w14:paraId="2E0D2013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3E14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6049B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BA7C5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Ц840170030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FF4E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30E9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2C9E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8C56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2 961,6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B32B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2 892,4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4F52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2 892,4</w:t>
            </w:r>
          </w:p>
        </w:tc>
      </w:tr>
      <w:tr w:rsidR="007A483F" w:rsidRPr="007A483F" w14:paraId="2CD45BFB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4430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B6FDA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EED03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Ц840170030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77EC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8823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79E7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62C9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2 961,6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8968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2 892,4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2EAB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2 892,4</w:t>
            </w:r>
          </w:p>
        </w:tc>
      </w:tr>
      <w:tr w:rsidR="007A483F" w:rsidRPr="007A483F" w14:paraId="24D451F5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987A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6A301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84F2E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Ц840170030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26E2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9A5B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7308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C823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2 961,6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CE24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2 892,4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1BD9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2 892,4</w:t>
            </w:r>
          </w:p>
        </w:tc>
      </w:tr>
      <w:tr w:rsidR="007A483F" w:rsidRPr="007A483F" w14:paraId="777019E7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8EBB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7786F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439EE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Ц840170030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F2E3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CA3C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42B8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6241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2 961,6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38EF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2 892,4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FDF2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2 892,4</w:t>
            </w:r>
          </w:p>
        </w:tc>
      </w:tr>
      <w:tr w:rsidR="007A483F" w:rsidRPr="007A483F" w14:paraId="43ACBBF2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EAB1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6EBC6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FD0E9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Ц840170030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E6D8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BFF8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695B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A65B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E292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E868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71,3</w:t>
            </w:r>
          </w:p>
        </w:tc>
      </w:tr>
      <w:tr w:rsidR="007A483F" w:rsidRPr="007A483F" w14:paraId="09EAFC95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2FBF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936C0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665E6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Ц840170030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0160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9CC7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65E8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544B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950D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ED20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71,3</w:t>
            </w:r>
          </w:p>
        </w:tc>
      </w:tr>
      <w:tr w:rsidR="007A483F" w:rsidRPr="007A483F" w14:paraId="5FF43401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8848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1ACF9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5BC8D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Ц840170030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F3CD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F141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1E74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3836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5387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35D6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71,3</w:t>
            </w:r>
          </w:p>
        </w:tc>
      </w:tr>
      <w:tr w:rsidR="007A483F" w:rsidRPr="007A483F" w14:paraId="5498CDAD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BEBB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DE3A1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27AC4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Ц840170030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CA4E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EAA0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E8BC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5AC4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EBA2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8DB1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71,3</w:t>
            </w:r>
          </w:p>
        </w:tc>
      </w:tr>
      <w:tr w:rsidR="007A483F" w:rsidRPr="007A483F" w14:paraId="78EF76C0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7500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5C60D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BD2B0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Ц840176320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E8E5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788B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541B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6733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F540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6A5B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11,5</w:t>
            </w:r>
          </w:p>
        </w:tc>
      </w:tr>
      <w:tr w:rsidR="007A483F" w:rsidRPr="007A483F" w14:paraId="5F0AC7FE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BA2D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27B40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F3718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Ц840176320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15C7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5761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0D61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1A92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3795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1CFB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11,5</w:t>
            </w:r>
          </w:p>
        </w:tc>
      </w:tr>
      <w:tr w:rsidR="007A483F" w:rsidRPr="007A483F" w14:paraId="3862F3EB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748A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BA975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09F1B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Ц840176320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4B21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0E9A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1A36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7B06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6C8B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EECE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11,5</w:t>
            </w:r>
          </w:p>
        </w:tc>
      </w:tr>
      <w:tr w:rsidR="007A483F" w:rsidRPr="007A483F" w14:paraId="19C07254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4595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3FF59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7E1A2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Ц840176320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7D7B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AAB5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B329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0C7D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F35A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B455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11,5</w:t>
            </w:r>
          </w:p>
        </w:tc>
      </w:tr>
      <w:tr w:rsidR="007A483F" w:rsidRPr="007A483F" w14:paraId="3B7671D9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EB1D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8A3B4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CDEC5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Ц840176320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B161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C3B9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7D12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F73D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C2BE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C9E6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11,5</w:t>
            </w:r>
          </w:p>
        </w:tc>
      </w:tr>
      <w:tr w:rsidR="007A483F" w:rsidRPr="007A483F" w14:paraId="64FA9739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A58C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D17C0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Мероприятия по содержанию защитных сооружений гражданской обороны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4D679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Ц840176820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4C2D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4692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216E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504F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D47C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B6C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1EBD7671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5DB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11B6A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57FCE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Ц840176820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4FAE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AF79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93D1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A528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D12E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A3C0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1D13A231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592B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0D49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9A54C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Ц840176820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7578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4FCA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D781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62BD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D207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2452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347B342C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1EE0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5F756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E61D5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Ц840176820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BD5B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27CD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BEFC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AEE5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5CD1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A4E5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77CA77EA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D3F0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878A4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8F7EE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Ц840176820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C42D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C589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E8A3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859A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381F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E43C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508E5CD4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7315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B93B7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EC287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Ц840200000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9700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AFB0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E2B5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2827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4472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B86C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57,0</w:t>
            </w:r>
          </w:p>
        </w:tc>
      </w:tr>
      <w:tr w:rsidR="007A483F" w:rsidRPr="007A483F" w14:paraId="1587A913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C175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4FA3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0D590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Ц840270340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DE73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D036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7492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E176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40FF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5A99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32,0</w:t>
            </w:r>
          </w:p>
        </w:tc>
      </w:tr>
      <w:tr w:rsidR="007A483F" w:rsidRPr="007A483F" w14:paraId="1FCC62E3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DFF9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40F56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D4643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Ц840270340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D410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43E0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B501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CE7F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AAAA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1483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32,0</w:t>
            </w:r>
          </w:p>
        </w:tc>
      </w:tr>
      <w:tr w:rsidR="007A483F" w:rsidRPr="007A483F" w14:paraId="42FE981C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A706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84796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F29AD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Ц840270340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E7FB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5FC8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587D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9BAF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690D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F4C4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32,0</w:t>
            </w:r>
          </w:p>
        </w:tc>
      </w:tr>
      <w:tr w:rsidR="007A483F" w:rsidRPr="007A483F" w14:paraId="1A873569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E533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B7E81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12209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Ц840270340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380D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1D20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42DF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33BB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681B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A55B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32,0</w:t>
            </w:r>
          </w:p>
        </w:tc>
      </w:tr>
      <w:tr w:rsidR="007A483F" w:rsidRPr="007A483F" w14:paraId="48CA9EA0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8AE2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DB9B3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9F653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Ц840270340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B900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0B65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F9C4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BB2A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270F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5611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32,0</w:t>
            </w:r>
          </w:p>
        </w:tc>
      </w:tr>
      <w:tr w:rsidR="007A483F" w:rsidRPr="007A483F" w14:paraId="538A49E2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42FD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C7BDD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89392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Ц840274360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20A0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86F8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BBA4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70C8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7F73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331C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7A483F" w:rsidRPr="007A483F" w14:paraId="18E16F1D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136C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005D5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6810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Ц840274360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103A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70A3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EEDC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53F1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3287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4D4B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7A483F" w:rsidRPr="007A483F" w14:paraId="5F6329DA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05DF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18993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792C3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Ц840274360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60BD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04DF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C762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E1D4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4DA9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3CC5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7A483F" w:rsidRPr="007A483F" w14:paraId="135ECD5B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980E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2657F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C9BAB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Ц840274360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CC39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7605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82BE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8C9E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5A6D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E415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7A483F" w:rsidRPr="007A483F" w14:paraId="18257CDF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8C8A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61858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09681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Ц840274360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A7EA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8821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3E39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F0C9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2FCE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D3A6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7A483F" w:rsidRPr="007A483F" w14:paraId="5502E1C1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4447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44234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CBA27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Ц840274360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E4E5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0808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0815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F5B9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ABB4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E73F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7A483F" w:rsidRPr="007A483F" w14:paraId="238868E7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B96F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B19C8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8F342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Ц840274360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9108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B036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F28E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17B5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491E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DABE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7A483F" w:rsidRPr="007A483F" w14:paraId="11355E86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D314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9001C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6014C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Ц840274360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C934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A0BD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602A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1046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1E82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44E8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7A483F" w:rsidRPr="007A483F" w14:paraId="70E4CF54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7E71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A125C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F308E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Ц840274360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6AF5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0C0D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1FE9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00F6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C305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6995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7A483F" w:rsidRPr="007A483F" w14:paraId="6C04B07E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2C2FA" w14:textId="77777777" w:rsidR="007A483F" w:rsidRPr="00FB12D1" w:rsidRDefault="007A483F" w:rsidP="007A483F">
            <w:pPr>
              <w:jc w:val="center"/>
              <w:rPr>
                <w:b/>
                <w:sz w:val="20"/>
                <w:szCs w:val="20"/>
              </w:rPr>
            </w:pPr>
            <w:r w:rsidRPr="00FB12D1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B53B" w14:textId="77777777" w:rsidR="007A483F" w:rsidRPr="00FB12D1" w:rsidRDefault="007A483F" w:rsidP="007A483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 города Новочебоксарска"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B6C0D" w14:textId="77777777" w:rsidR="007A483F" w:rsidRPr="00FB12D1" w:rsidRDefault="007A483F" w:rsidP="00FB12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D23D7" w14:textId="77777777" w:rsidR="007A483F" w:rsidRPr="00FB12D1" w:rsidRDefault="007A483F" w:rsidP="007A483F">
            <w:pPr>
              <w:jc w:val="center"/>
              <w:rPr>
                <w:b/>
                <w:sz w:val="20"/>
                <w:szCs w:val="20"/>
              </w:rPr>
            </w:pPr>
            <w:r w:rsidRPr="00FB12D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49EE8" w14:textId="77777777" w:rsidR="007A483F" w:rsidRPr="00FB12D1" w:rsidRDefault="007A483F" w:rsidP="007A483F">
            <w:pPr>
              <w:jc w:val="center"/>
              <w:rPr>
                <w:b/>
                <w:sz w:val="20"/>
                <w:szCs w:val="20"/>
              </w:rPr>
            </w:pPr>
            <w:r w:rsidRPr="00FB12D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12623" w14:textId="77777777" w:rsidR="007A483F" w:rsidRPr="00FB12D1" w:rsidRDefault="007A483F" w:rsidP="007A483F">
            <w:pPr>
              <w:jc w:val="center"/>
              <w:rPr>
                <w:b/>
                <w:sz w:val="20"/>
                <w:szCs w:val="20"/>
              </w:rPr>
            </w:pPr>
            <w:r w:rsidRPr="00FB12D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0F04B" w14:textId="77777777" w:rsidR="007A483F" w:rsidRPr="00FB12D1" w:rsidRDefault="007A483F" w:rsidP="007A48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1 006,1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F5685" w14:textId="77777777" w:rsidR="007A483F" w:rsidRPr="00FB12D1" w:rsidRDefault="007A483F" w:rsidP="007A48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1 040,0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70E1A" w14:textId="77777777" w:rsidR="007A483F" w:rsidRPr="00FB12D1" w:rsidRDefault="007A483F" w:rsidP="007A48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1 040,0</w:t>
            </w:r>
          </w:p>
        </w:tc>
      </w:tr>
      <w:tr w:rsidR="007A483F" w:rsidRPr="007A483F" w14:paraId="7C4C408F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3C2B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0CFF3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Комплекс процессных мероприятий "Обеспечение эпизоотического благополучия на территории муниципального образования"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67A57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Ц940200000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0260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F02B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877E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CCD0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1 006,1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380C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1 040,0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F50D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1 040,0</w:t>
            </w:r>
          </w:p>
        </w:tc>
      </w:tr>
      <w:tr w:rsidR="007A483F" w:rsidRPr="007A483F" w14:paraId="4DDF367E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5979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5A6EB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15326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Ц940212750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FA11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493D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9D70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A517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1 006,1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38DE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1 040,0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8C58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1 040,0</w:t>
            </w:r>
          </w:p>
        </w:tc>
      </w:tr>
      <w:tr w:rsidR="007A483F" w:rsidRPr="007A483F" w14:paraId="021E235F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A672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4F64C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9B05A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Ц940212750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F585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DE8B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6654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89E6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1 006,1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28D9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1 040,0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DE8F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1 040,0</w:t>
            </w:r>
          </w:p>
        </w:tc>
      </w:tr>
      <w:tr w:rsidR="007A483F" w:rsidRPr="007A483F" w14:paraId="4DC09E4E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FA15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E7348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983B9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Ц940212750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F1FB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031E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6576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331E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1 006,1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F3D7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1 040,0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50AE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1 040,0</w:t>
            </w:r>
          </w:p>
        </w:tc>
      </w:tr>
      <w:tr w:rsidR="007A483F" w:rsidRPr="007A483F" w14:paraId="10A33E7D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5F45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CB8C7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Национальная 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9833D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Ц940212750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C5F9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B6EE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99DE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BA3E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1 006,1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B877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1 040,0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9DDE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1 040,0</w:t>
            </w:r>
          </w:p>
        </w:tc>
      </w:tr>
      <w:tr w:rsidR="007A483F" w:rsidRPr="007A483F" w14:paraId="364A48F8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10B2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533B9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E43A1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Ц940212750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5686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32D5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FD22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DF0B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1 006,1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79DE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1 040,0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26F0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1 040,0</w:t>
            </w:r>
          </w:p>
        </w:tc>
      </w:tr>
      <w:tr w:rsidR="007A483F" w:rsidRPr="007A483F" w14:paraId="57DB6E37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E1B5F" w14:textId="77777777" w:rsidR="007A483F" w:rsidRPr="00FB12D1" w:rsidRDefault="007A483F" w:rsidP="007A483F">
            <w:pPr>
              <w:jc w:val="center"/>
              <w:rPr>
                <w:b/>
                <w:sz w:val="20"/>
                <w:szCs w:val="20"/>
              </w:rPr>
            </w:pPr>
            <w:r w:rsidRPr="00FB12D1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CFE14" w14:textId="77777777" w:rsidR="007A483F" w:rsidRPr="00FB12D1" w:rsidRDefault="007A483F" w:rsidP="007A483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C14B0" w14:textId="77777777" w:rsidR="007A483F" w:rsidRPr="00FB12D1" w:rsidRDefault="007A483F" w:rsidP="00FB12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29275" w14:textId="77777777" w:rsidR="007A483F" w:rsidRPr="00FB12D1" w:rsidRDefault="007A483F" w:rsidP="007A483F">
            <w:pPr>
              <w:jc w:val="center"/>
              <w:rPr>
                <w:b/>
                <w:sz w:val="20"/>
                <w:szCs w:val="20"/>
              </w:rPr>
            </w:pPr>
            <w:r w:rsidRPr="00FB12D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96958" w14:textId="77777777" w:rsidR="007A483F" w:rsidRPr="00FB12D1" w:rsidRDefault="007A483F" w:rsidP="007A483F">
            <w:pPr>
              <w:jc w:val="center"/>
              <w:rPr>
                <w:b/>
                <w:sz w:val="20"/>
                <w:szCs w:val="20"/>
              </w:rPr>
            </w:pPr>
            <w:r w:rsidRPr="00FB12D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B42D1" w14:textId="77777777" w:rsidR="007A483F" w:rsidRPr="00FB12D1" w:rsidRDefault="007A483F" w:rsidP="007A483F">
            <w:pPr>
              <w:jc w:val="center"/>
              <w:rPr>
                <w:b/>
                <w:sz w:val="20"/>
                <w:szCs w:val="20"/>
              </w:rPr>
            </w:pPr>
            <w:r w:rsidRPr="00FB12D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F0A58" w14:textId="77777777" w:rsidR="007A483F" w:rsidRPr="00FB12D1" w:rsidRDefault="007A483F" w:rsidP="007A48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273 542,2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C9135" w14:textId="77777777" w:rsidR="007A483F" w:rsidRPr="00FB12D1" w:rsidRDefault="007A483F" w:rsidP="007A48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263 423,5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B83C8" w14:textId="77777777" w:rsidR="007A483F" w:rsidRPr="00FB12D1" w:rsidRDefault="007A483F" w:rsidP="007A48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263 423,5</w:t>
            </w:r>
          </w:p>
        </w:tc>
      </w:tr>
      <w:tr w:rsidR="007A483F" w:rsidRPr="007A483F" w14:paraId="3CD00450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16A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233B4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Региональный проект "Региональная и местная дорожная сеть"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63FDB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Ч21И800000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C88A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25AB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DCF6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993F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109 890,1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ED28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109 890,1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091A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109 890,1</w:t>
            </w:r>
          </w:p>
        </w:tc>
      </w:tr>
      <w:tr w:rsidR="007A483F" w:rsidRPr="007A483F" w14:paraId="5285C0F0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252B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B4423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Реализация мероприятий комплексного развития транспортной инфраструктуры Чебоксарской агломерации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1EBE0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Ч21И89Д050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2BF4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0C48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0890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5691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109 890,1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CB2B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109 890,1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165A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109 890,1</w:t>
            </w:r>
          </w:p>
        </w:tc>
      </w:tr>
      <w:tr w:rsidR="007A483F" w:rsidRPr="007A483F" w14:paraId="70D94D12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7880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A9ABD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EF3A3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Ч21И89Д050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5B02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37CF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EF84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7E47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109 890,1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4317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109 890,1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AC80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109 890,1</w:t>
            </w:r>
          </w:p>
        </w:tc>
      </w:tr>
      <w:tr w:rsidR="007A483F" w:rsidRPr="007A483F" w14:paraId="6307B85D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EAE2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B65A2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6C76C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Ч21И89Д050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D76B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F32E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0902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6DF8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109 890,1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A93E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109 890,1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854B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109 890,1</w:t>
            </w:r>
          </w:p>
        </w:tc>
      </w:tr>
      <w:tr w:rsidR="007A483F" w:rsidRPr="007A483F" w14:paraId="2763B0FC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8C29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E0FE5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Национальная 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49365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Ч21И89Д050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73CF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9CCA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E14F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714D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109 890,1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705B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109 890,1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2611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109 890,1</w:t>
            </w:r>
          </w:p>
        </w:tc>
      </w:tr>
      <w:tr w:rsidR="007A483F" w:rsidRPr="007A483F" w14:paraId="02E2A4AF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9702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0D313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E553F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Ч21И89Д050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9277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B779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8A02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48AA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109 890,1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8E38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109 890,1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D228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109 890,1</w:t>
            </w:r>
          </w:p>
        </w:tc>
      </w:tr>
      <w:tr w:rsidR="007A483F" w:rsidRPr="007A483F" w14:paraId="54C34D55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488E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573D2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Муниципальный ведомственный проект "Развитие автомобильных дорог общего пользования местного значения"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8FE9B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C467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7377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8997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4490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163 652,1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1EFA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153 533,4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495C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153 533,4</w:t>
            </w:r>
          </w:p>
        </w:tc>
      </w:tr>
      <w:tr w:rsidR="007A483F" w:rsidRPr="007A483F" w14:paraId="69DF66C4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AA5E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B313B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округа и в границах населенных пунктов в рамках выполнения мероприятий за счет средств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CABFB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Ч23019Д010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E864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2910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1E88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30F2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2 952,3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8881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A753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15 000,0</w:t>
            </w:r>
          </w:p>
        </w:tc>
      </w:tr>
      <w:tr w:rsidR="007A483F" w:rsidRPr="007A483F" w14:paraId="255DBD9B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585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844CB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40041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Ч23019Д010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A95A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C11E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82DB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F0BB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1 499,9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2435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DB60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15 000,0</w:t>
            </w:r>
          </w:p>
        </w:tc>
      </w:tr>
      <w:tr w:rsidR="007A483F" w:rsidRPr="007A483F" w14:paraId="383842F4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FB59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5D989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756C1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Ч23019Д010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7F8D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30C7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193C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F511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1 499,9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7061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0C02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15 000,0</w:t>
            </w:r>
          </w:p>
        </w:tc>
      </w:tr>
      <w:tr w:rsidR="007A483F" w:rsidRPr="007A483F" w14:paraId="71FD2A9F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D599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3C71C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Национальная 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A464E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Ч23019Д010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7DC9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6D79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A74F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69DF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1 499,9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621C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BD45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15 000,0</w:t>
            </w:r>
          </w:p>
        </w:tc>
      </w:tr>
      <w:tr w:rsidR="007A483F" w:rsidRPr="007A483F" w14:paraId="5CBA62EA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917F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A1310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A119A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Ч23019Д010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1EAA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4F5B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36BE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EA76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1 499,9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9D0C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AFD0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15 000,0</w:t>
            </w:r>
          </w:p>
        </w:tc>
      </w:tr>
      <w:tr w:rsidR="007A483F" w:rsidRPr="007A483F" w14:paraId="0CF24F0D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195A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62D89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DB7EA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Ч23019Д010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548F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E594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4795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022C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1 352,4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2DEC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9FBE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2ABC9A13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4FA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0BBA0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AB4CD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Ч23019Д010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707D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4CE7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1CC1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FDA9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1 352,4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2725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9E54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392707B7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F8BD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589A1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Национальная 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DD85A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Ч23019Д010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1E01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DD12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EA5D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D9BB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1 352,4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BE7E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BEE0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2DDE2092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FBF7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1E73D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0FE47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Ч23019Д010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7D1F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DF6D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2C22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0747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1 352,4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1E36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EF51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0CAD3BBC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43C0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EF0B0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49994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Ч23019Д010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4B68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B4B4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4EF9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932A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9EC1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4098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46C63DEC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952A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54CE0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316CD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Ч23019Д010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E7FC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7DB5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581D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3505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E637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A8CB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4F58C0CC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6BF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4BC6C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Национальная 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D3EF9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Ч23019Д010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591B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45A0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F512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93A5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0923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5598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71C0EF6B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93ED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C3A5D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7B21D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Ч23019Д010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8E27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4019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D319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3D80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44A0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8F08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16C02027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DBD6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9028C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рамках выполнения мероприятий за счет средств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389AD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Ч23019Д061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5A35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907D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DBF6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3E00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10 721,4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5523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EF4B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11 000,0</w:t>
            </w:r>
          </w:p>
        </w:tc>
      </w:tr>
      <w:tr w:rsidR="007A483F" w:rsidRPr="007A483F" w14:paraId="1E277DD1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26D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532E4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E296D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Ч23019Д061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7F0D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F7BC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CCEB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4517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10 671,4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671D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AFC2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11 000,0</w:t>
            </w:r>
          </w:p>
        </w:tc>
      </w:tr>
      <w:tr w:rsidR="007A483F" w:rsidRPr="007A483F" w14:paraId="6E598A37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2901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FBCE5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E698C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Ч23019Д061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3D6D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675D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36A5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325A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10 671,4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9662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05C8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11 000,0</w:t>
            </w:r>
          </w:p>
        </w:tc>
      </w:tr>
      <w:tr w:rsidR="007A483F" w:rsidRPr="007A483F" w14:paraId="09B2BD68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8598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EE868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Национальная 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6B453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Ч23019Д061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0A61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1E88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240D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F0C3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10 671,4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4811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8DA1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11 000,0</w:t>
            </w:r>
          </w:p>
        </w:tc>
      </w:tr>
      <w:tr w:rsidR="007A483F" w:rsidRPr="007A483F" w14:paraId="7C0B14C2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9029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54375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9A8DB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Ч23019Д061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FD31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20B2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36D7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AC64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10 671,4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60C3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F026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11 000,0</w:t>
            </w:r>
          </w:p>
        </w:tc>
      </w:tr>
      <w:tr w:rsidR="007A483F" w:rsidRPr="007A483F" w14:paraId="72C86206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8484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A3BCA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4865A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Ч23019Д061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31FF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DDE1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EA56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D047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20A9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D6BA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6C3F917A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5776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210DE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DF0D0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Ч23019Д061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C1F1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0E8A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9425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2624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084B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F912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459A3E7B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CE42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9056E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Национальная 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22A52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Ч23019Д061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E721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ACDB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1DF2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A016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4B56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FA99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3C80D19D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BBDB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AD952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FFA93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Ч23019Д061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CC6C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3617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E040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CF0B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C29A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5A3F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33115A96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6506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817A6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02208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Ч23019Д070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667D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B9D1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7704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B083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106 731,4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8120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993A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110 000,0</w:t>
            </w:r>
          </w:p>
        </w:tc>
      </w:tr>
      <w:tr w:rsidR="007A483F" w:rsidRPr="007A483F" w14:paraId="5D35482A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CF0D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FCD2B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ECC2D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Ч23019Д070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BC73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6864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986C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4D40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106 655,0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7699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109 995,2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B67A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109 995,2</w:t>
            </w:r>
          </w:p>
        </w:tc>
      </w:tr>
      <w:tr w:rsidR="007A483F" w:rsidRPr="007A483F" w14:paraId="638CB89A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E57C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B9744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6B0DE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Ч23019Д070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C121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E9CE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510E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6F58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106 655,0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5A33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109 995,2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456A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109 995,2</w:t>
            </w:r>
          </w:p>
        </w:tc>
      </w:tr>
      <w:tr w:rsidR="007A483F" w:rsidRPr="007A483F" w14:paraId="6FE15BCD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2E2C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2EFA5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Национальная 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05061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Ч23019Д070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85EF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13A9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1D0E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724A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106 655,0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5D72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109 995,2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B239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109 995,2</w:t>
            </w:r>
          </w:p>
        </w:tc>
      </w:tr>
      <w:tr w:rsidR="007A483F" w:rsidRPr="007A483F" w14:paraId="0742B519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BC2A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77230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45607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Ч23019Д070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54C6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0904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C394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F37A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106 655,0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8000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109 995,2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5E30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109 995,2</w:t>
            </w:r>
          </w:p>
        </w:tc>
      </w:tr>
      <w:tr w:rsidR="007A483F" w:rsidRPr="007A483F" w14:paraId="5C99BA3C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A2CB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33263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0F71A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Ч23019Д070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472F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A60D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2EBE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0F32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D112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729C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4,8</w:t>
            </w:r>
          </w:p>
        </w:tc>
      </w:tr>
      <w:tr w:rsidR="007A483F" w:rsidRPr="007A483F" w14:paraId="0296BEA6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A8A0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D2C05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E85A0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Ч23019Д070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8FB6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0912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E5C7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F0BE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7F39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7849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168036BE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CA15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6B245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Национальная 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1D0DD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Ч23019Д070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6994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347A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1C6F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AA2A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EF85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9543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770163EA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0E79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0AFFF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C88F5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Ч23019Д070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EBEC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98C5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AEC3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482F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15C8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696B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3461B5DC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2FC0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465E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A7118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Ч23019Д070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183C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85B6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6710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AFCC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F181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CB32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4,8</w:t>
            </w:r>
          </w:p>
        </w:tc>
      </w:tr>
      <w:tr w:rsidR="007A483F" w:rsidRPr="007A483F" w14:paraId="28E7E368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A98D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5EA0A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Национальная 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04020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Ч23019Д070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8D1D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6B9C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232F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999C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E298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D35D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4,8</w:t>
            </w:r>
          </w:p>
        </w:tc>
      </w:tr>
      <w:tr w:rsidR="007A483F" w:rsidRPr="007A483F" w14:paraId="3318D24F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BE63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CD414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0F142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Ч23019Д070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463B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15AA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FEBA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0FD0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6C8D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3906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4,8</w:t>
            </w:r>
          </w:p>
        </w:tc>
      </w:tr>
      <w:tr w:rsidR="007A483F" w:rsidRPr="007A483F" w14:paraId="0A95CF7E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8EE5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BC6E3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9B90D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Ч23019Д210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CDF3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D3E3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8BC1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49EB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11 483,3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9A80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11 483,4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0BED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11 483,4</w:t>
            </w:r>
          </w:p>
        </w:tc>
      </w:tr>
      <w:tr w:rsidR="007A483F" w:rsidRPr="007A483F" w14:paraId="5D2CDDBF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5CDA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F079D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3CF40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Ч23019Д210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2B37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B290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2D59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954C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11 483,3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63C5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11 483,4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5E4F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11 483,4</w:t>
            </w:r>
          </w:p>
        </w:tc>
      </w:tr>
      <w:tr w:rsidR="007A483F" w:rsidRPr="007A483F" w14:paraId="632F71D6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3CD5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8699A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8163C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Ч23019Д210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9B4B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7B8A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40AD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136E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11 483,3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4BA8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11 483,4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488C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11 483,4</w:t>
            </w:r>
          </w:p>
        </w:tc>
      </w:tr>
      <w:tr w:rsidR="007A483F" w:rsidRPr="007A483F" w14:paraId="68108BF4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F063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E6643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Национальная 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02F7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Ч23019Д210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C836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A508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F13E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BFAE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11 483,3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57CA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11 483,4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B315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11 483,4</w:t>
            </w:r>
          </w:p>
        </w:tc>
      </w:tr>
      <w:tr w:rsidR="007A483F" w:rsidRPr="007A483F" w14:paraId="0D0E4DC3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5F61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DCFA0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32B14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Ч23019Д210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8852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89EF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7C20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C2F6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11 483,3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39BF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11 483,4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273B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11 483,4</w:t>
            </w:r>
          </w:p>
        </w:tc>
      </w:tr>
      <w:tr w:rsidR="007A483F" w:rsidRPr="007A483F" w14:paraId="53C548BC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9E53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C4639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 в рамках выполнения мероприятий за счет средств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EFCA7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Ч23019Д211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F8DE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48F4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A140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00E7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21 356,4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7B99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848F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5AFB9F60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435E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5B8F0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4A1FC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Ч23019Д211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70F5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58CA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18DA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509E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21 356,4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8C31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15F2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49EB0CCF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E01A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29DCA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C2FB8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Ч23019Д211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F6E7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D0BF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1DD6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8636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21 356,4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976B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B918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7495D125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74B8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923DB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Национальная 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149AB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Ч23019Д211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41F6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59D0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674A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70E3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21 356,4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8B64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6D13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1762BACB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57D4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45BAB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D9C83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Ч23019Д211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A554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6A99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3BD4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0F69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21 356,4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1596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0582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6B749981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4C38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D09D2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Организация и обеспечение безопасности дорожного движения в рамках выполнения мероприятий за счет средств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EB4F3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Ч23019Д411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0AB3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4334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FA7F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ACC8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41F5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257F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7A483F" w:rsidRPr="007A483F" w14:paraId="6D42DC27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1EBB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9D13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2DAC4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Ч23019Д411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F442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679C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B0A4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5519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77F2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67DB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7A483F" w:rsidRPr="007A483F" w14:paraId="235CDEEE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C73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B7D59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7A483F">
              <w:rPr>
                <w:bCs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4762E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lastRenderedPageBreak/>
              <w:t>Ч23019Д411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69B0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7217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C4AC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D2E4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6056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B356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7A483F" w:rsidRPr="007A483F" w14:paraId="26875353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059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01D04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Национальная 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5EDE8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Ч23019Д411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4B3C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097C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A9A2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7EE1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56C6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C7DE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7A483F" w:rsidRPr="007A483F" w14:paraId="6F569A16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45E6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6B205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8356C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Ч23019Д411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62E4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A1C8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652D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586E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4CD8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DA8E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7A483F" w:rsidRPr="007A483F" w14:paraId="67F60258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21FD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CAA5E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Строительство, содержание, модернизация и ремонт технических средств организации дорожного движения в рамках выполнения мероприятий за счет средств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08628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Ч23019Д831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7743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31B7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216E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6427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083D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E497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1 500,0</w:t>
            </w:r>
          </w:p>
        </w:tc>
      </w:tr>
      <w:tr w:rsidR="007A483F" w:rsidRPr="007A483F" w14:paraId="1882E634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4E42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27601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5CE2B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Ч23019Д831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31E3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BE31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4273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19A3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4ED2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B5A4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1 500,0</w:t>
            </w:r>
          </w:p>
        </w:tc>
      </w:tr>
      <w:tr w:rsidR="007A483F" w:rsidRPr="007A483F" w14:paraId="73BE09A5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2A5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31016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D1D17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Ч23019Д831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1FA5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E70C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8E4C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D440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811B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D854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1 500,0</w:t>
            </w:r>
          </w:p>
        </w:tc>
      </w:tr>
      <w:tr w:rsidR="007A483F" w:rsidRPr="007A483F" w14:paraId="3626C332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4E2A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8B154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Национальная 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7E359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Ч23019Д831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97C5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2DEA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3B0F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8AB7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7468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A8A4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1 500,0</w:t>
            </w:r>
          </w:p>
        </w:tc>
      </w:tr>
      <w:tr w:rsidR="007A483F" w:rsidRPr="007A483F" w14:paraId="4581AA37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B180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492BE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E353A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Ч23019Д831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CC06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CCF3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6F8A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DFFE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FF81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D981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1 500,0</w:t>
            </w:r>
          </w:p>
        </w:tc>
      </w:tr>
      <w:tr w:rsidR="007A483F" w:rsidRPr="007A483F" w14:paraId="47542C02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C85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25D18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Обустройство и совершенствование опасных участков улично-дорожной сети городов и сельских населенных пунктов в рамках выполнения мероприятий за счет средств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A3C3B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Ч23019Д841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58D7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09C3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6CF2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6538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6 887,3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F30A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9FDA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4 500,0</w:t>
            </w:r>
          </w:p>
        </w:tc>
      </w:tr>
      <w:tr w:rsidR="007A483F" w:rsidRPr="007A483F" w14:paraId="556C5D8E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921B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047C5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E30EE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Ч23019Д841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7D53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155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D8DB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224F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6 887,3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09A8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415F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4 500,0</w:t>
            </w:r>
          </w:p>
        </w:tc>
      </w:tr>
      <w:tr w:rsidR="007A483F" w:rsidRPr="007A483F" w14:paraId="167123E8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F7E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C91FD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989C6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Ч23019Д841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75C4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CDB0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C5CE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532A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6 887,3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532F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1291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4 500,0</w:t>
            </w:r>
          </w:p>
        </w:tc>
      </w:tr>
      <w:tr w:rsidR="007A483F" w:rsidRPr="007A483F" w14:paraId="12FC5E46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B2DA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27C17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Национальная 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F48D6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Ч23019Д841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A025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8EA8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ACB0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AF6E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6 887,3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DBF7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7657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4 500,0</w:t>
            </w:r>
          </w:p>
        </w:tc>
      </w:tr>
      <w:tr w:rsidR="007A483F" w:rsidRPr="007A483F" w14:paraId="3C471CFF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9675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D57A2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7A72A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Ч23019Д841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4AA6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A41C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B568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23E1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6 887,3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5178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3823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4 500,0</w:t>
            </w:r>
          </w:p>
        </w:tc>
      </w:tr>
      <w:tr w:rsidR="007A483F" w:rsidRPr="00FB12D1" w14:paraId="17A29875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03224" w14:textId="77777777" w:rsidR="007A483F" w:rsidRPr="00FB12D1" w:rsidRDefault="007A483F" w:rsidP="007A483F">
            <w:pPr>
              <w:jc w:val="center"/>
              <w:rPr>
                <w:b/>
                <w:sz w:val="20"/>
                <w:szCs w:val="20"/>
              </w:rPr>
            </w:pPr>
            <w:r w:rsidRPr="00FB12D1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037D7" w14:textId="77777777" w:rsidR="007A483F" w:rsidRPr="00FB12D1" w:rsidRDefault="007A483F" w:rsidP="007A483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потенциала природно-сырьевых ресурсов и обеспечение экологической безопасности города Новочебоксарска"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B05C0" w14:textId="77777777" w:rsidR="007A483F" w:rsidRPr="00FB12D1" w:rsidRDefault="007A483F" w:rsidP="00FB12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87E01" w14:textId="77777777" w:rsidR="007A483F" w:rsidRPr="00FB12D1" w:rsidRDefault="007A483F" w:rsidP="007A483F">
            <w:pPr>
              <w:jc w:val="center"/>
              <w:rPr>
                <w:b/>
                <w:sz w:val="20"/>
                <w:szCs w:val="20"/>
              </w:rPr>
            </w:pPr>
            <w:r w:rsidRPr="00FB12D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6AB88" w14:textId="77777777" w:rsidR="007A483F" w:rsidRPr="00FB12D1" w:rsidRDefault="007A483F" w:rsidP="007A483F">
            <w:pPr>
              <w:jc w:val="center"/>
              <w:rPr>
                <w:b/>
                <w:sz w:val="20"/>
                <w:szCs w:val="20"/>
              </w:rPr>
            </w:pPr>
            <w:r w:rsidRPr="00FB12D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F389A" w14:textId="77777777" w:rsidR="007A483F" w:rsidRPr="00FB12D1" w:rsidRDefault="007A483F" w:rsidP="007A483F">
            <w:pPr>
              <w:jc w:val="center"/>
              <w:rPr>
                <w:b/>
                <w:sz w:val="20"/>
                <w:szCs w:val="20"/>
              </w:rPr>
            </w:pPr>
            <w:r w:rsidRPr="00FB12D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B4E9F" w14:textId="77777777" w:rsidR="007A483F" w:rsidRPr="00FB12D1" w:rsidRDefault="007A483F" w:rsidP="007A48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1 175,0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4326E" w14:textId="77777777" w:rsidR="007A483F" w:rsidRPr="00FB12D1" w:rsidRDefault="007A483F" w:rsidP="007A48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1 175,0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F8BC9" w14:textId="77777777" w:rsidR="007A483F" w:rsidRPr="00FB12D1" w:rsidRDefault="007A483F" w:rsidP="007A48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1 175,0</w:t>
            </w:r>
          </w:p>
        </w:tc>
      </w:tr>
      <w:tr w:rsidR="007A483F" w:rsidRPr="007A483F" w14:paraId="146788CE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F6C5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C030B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Комплекс процессных мероприятий "Обеспечение экологической безопасности на территории города Новочебоксарска"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DBB19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Ч340100000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FA2E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90BE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B49A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6761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1 175,0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D676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1 175,0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5082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1 175,0</w:t>
            </w:r>
          </w:p>
        </w:tc>
      </w:tr>
      <w:tr w:rsidR="007A483F" w:rsidRPr="007A483F" w14:paraId="38564D05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8146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2F3BA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D17A3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Ч340173130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0A5B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29E6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4648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0AFC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5774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DF25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7A483F" w:rsidRPr="007A483F" w14:paraId="6126D811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57DC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0CC9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55349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Ч340173130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8F04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7E9E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52FA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16F8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197A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34E7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7A483F" w:rsidRPr="007A483F" w14:paraId="056A52FE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BE91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A7DFC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009D6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Ч340173130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60FB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4AE9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A1CD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20D8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C985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D9F0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7A483F" w:rsidRPr="007A483F" w14:paraId="612BAA1A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E9B6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BF8E2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7E0BA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Ч340173130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5055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A457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82A9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7CC5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5D58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D8C4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7A483F" w:rsidRPr="007A483F" w14:paraId="5C678D14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9A2A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0C5A4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B0588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Ч340173130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0344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1997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A8EF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AFD2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FC60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D894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7A483F" w:rsidRPr="007A483F" w14:paraId="56F4F416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C2BE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C3AFF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FFD76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Ч34017327Э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B73E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9662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0400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53B4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04B3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1715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7A483F" w:rsidRPr="007A483F" w14:paraId="4D965118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4CAA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F60A2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AD2E9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Ч34017327Э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A06F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B180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6025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47AC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60BF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5D20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7A483F" w:rsidRPr="007A483F" w14:paraId="4CE6DF34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1F2B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A2184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48B28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Ч34017327Э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B854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5B9E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9D87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134C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1917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5D19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7A483F" w:rsidRPr="007A483F" w14:paraId="1673BF89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DBB0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E213D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E057D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Ч34017327Э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56E9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F889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6FEF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1015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DEAF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C80B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7A483F" w:rsidRPr="007A483F" w14:paraId="75E947F9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79B5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E8D99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B2DAE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Ч34017327Э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432D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0538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0421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38DF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95BD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572F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7A483F" w:rsidRPr="007A483F" w14:paraId="04D03DAE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B033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7DE4D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Организация экологических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81114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Ч34017935Э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415B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0F0A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D303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F063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D74C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583D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7A483F" w:rsidRPr="007A483F" w14:paraId="3C9B11B1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AFCE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3EDD9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87AD1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Ч34017935Э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C8DB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5DE5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F1A7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78BC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9C90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2D25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7A483F" w:rsidRPr="007A483F" w14:paraId="799F99F4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289D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EF572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ABEF4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Ч34017935Э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C546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E00D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38F8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5E9D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89C4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FE19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7A483F" w:rsidRPr="007A483F" w14:paraId="47532473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215F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13CA2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FEA97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Ч34017935Э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7979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F7BE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15D7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B13B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1296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D416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7A483F" w:rsidRPr="007A483F" w14:paraId="0087474C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A186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641D1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7BD13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Ч34017935Э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D6D0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D5BF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E278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FA8E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09D7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57A0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7A483F" w:rsidRPr="007A483F" w14:paraId="5C34D658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6DFB0" w14:textId="77777777" w:rsidR="007A483F" w:rsidRPr="00FB12D1" w:rsidRDefault="007A483F" w:rsidP="007A483F">
            <w:pPr>
              <w:jc w:val="center"/>
              <w:rPr>
                <w:b/>
                <w:sz w:val="20"/>
                <w:szCs w:val="20"/>
              </w:rPr>
            </w:pPr>
            <w:r w:rsidRPr="00FB12D1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03BCE" w14:textId="77777777" w:rsidR="007A483F" w:rsidRPr="00FB12D1" w:rsidRDefault="007A483F" w:rsidP="007A483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31D1B" w14:textId="77777777" w:rsidR="007A483F" w:rsidRPr="00FB12D1" w:rsidRDefault="007A483F" w:rsidP="00FB12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09BC2" w14:textId="77777777" w:rsidR="007A483F" w:rsidRPr="00FB12D1" w:rsidRDefault="007A483F" w:rsidP="007A483F">
            <w:pPr>
              <w:jc w:val="center"/>
              <w:rPr>
                <w:b/>
                <w:sz w:val="20"/>
                <w:szCs w:val="20"/>
              </w:rPr>
            </w:pPr>
            <w:r w:rsidRPr="00FB12D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41A33" w14:textId="77777777" w:rsidR="007A483F" w:rsidRPr="00FB12D1" w:rsidRDefault="007A483F" w:rsidP="007A483F">
            <w:pPr>
              <w:jc w:val="center"/>
              <w:rPr>
                <w:b/>
                <w:sz w:val="20"/>
                <w:szCs w:val="20"/>
              </w:rPr>
            </w:pPr>
            <w:r w:rsidRPr="00FB12D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DDD43" w14:textId="77777777" w:rsidR="007A483F" w:rsidRPr="00FB12D1" w:rsidRDefault="007A483F" w:rsidP="007A483F">
            <w:pPr>
              <w:jc w:val="center"/>
              <w:rPr>
                <w:b/>
                <w:sz w:val="20"/>
                <w:szCs w:val="20"/>
              </w:rPr>
            </w:pPr>
            <w:r w:rsidRPr="00FB12D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E18CD" w14:textId="49FDBE4A" w:rsidR="007A483F" w:rsidRPr="00FB12D1" w:rsidRDefault="007A483F" w:rsidP="00C54A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19</w:t>
            </w:r>
            <w:r w:rsidR="00C54A03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FB12D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54A03">
              <w:rPr>
                <w:b/>
                <w:bCs/>
                <w:color w:val="000000"/>
                <w:sz w:val="20"/>
                <w:szCs w:val="20"/>
              </w:rPr>
              <w:t>251</w:t>
            </w:r>
            <w:r w:rsidRPr="00FB12D1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C54A03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A3290" w14:textId="77777777" w:rsidR="007A483F" w:rsidRPr="00FB12D1" w:rsidRDefault="007A483F" w:rsidP="007A48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101 622,0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279BB" w14:textId="77777777" w:rsidR="007A483F" w:rsidRPr="00FB12D1" w:rsidRDefault="007A483F" w:rsidP="007A48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100 871,9</w:t>
            </w:r>
          </w:p>
        </w:tc>
      </w:tr>
      <w:tr w:rsidR="007A483F" w:rsidRPr="007A483F" w14:paraId="012C2907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FDEE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7A09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4A7E0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Ч440100000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918D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AA92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7133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999C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60 565,1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D048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30FA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7A483F" w:rsidRPr="007A483F" w14:paraId="0587A5FB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EB43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5083D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Частичная компенсация дополнительных 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9D21B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Ч440136530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E320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150F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AFBB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6ED4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10 896,0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8875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C0AD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770A4C36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74E8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D2BD3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704C2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Ч440136530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E6EC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C9C2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ECE5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FF35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10 896,0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65E5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E095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2CD145CA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AB77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2A9F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60B67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Ч440136530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028A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3D43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174D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BFF6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9 432,5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1B4B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F717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272E3A82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F228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C40D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CCCB6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Ч440136530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63F7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E119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5F21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588E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9 432,5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25F0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5AB6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4A3B4B24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752C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ECBE5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0EDDA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Ч440136530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19FF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34D9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4081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77F0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9 432,5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1D2A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AAAE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0679CAD6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E7B2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716D4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39B6E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Ч440136530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EB1B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387E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1700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37E7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1 463,5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8088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C06B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0F76F215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7240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CC693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AE68C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Ч440136530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B46F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EAE8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B26E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F21B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1 463,5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C2D4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1326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60E23D33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1DBA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58A10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E5836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Ч440136530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AE5A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865C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5225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238B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1 463,5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5D22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B81E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132B027F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2AAA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A0D22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68EDE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Ч440173430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3B95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AC8A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16EE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8C73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FA2B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2D5A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7A483F" w:rsidRPr="007A483F" w14:paraId="4F24E94C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B76A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417E5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5989D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Ч440173430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C929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025E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B35E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0E6F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8929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C083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7A483F" w:rsidRPr="007A483F" w14:paraId="52651A06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6D9F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55610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38285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Ч440173430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318E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062E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E853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883C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3C8C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BA42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7A483F" w:rsidRPr="007A483F" w14:paraId="6613D10D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4385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130A0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3429D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Ч440173430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F6EB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7D2C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DE3C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807B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C905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AD89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7A483F" w:rsidRPr="007A483F" w14:paraId="33B3F65F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7C26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9CBB9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95E0A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Ч440173430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9535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F02C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B6D4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C31D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0879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E126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7A483F" w:rsidRPr="007A483F" w14:paraId="1AB4F4E4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F59E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8D705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DCE6E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Ч4401SA720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5364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0970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F328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21AF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47 169,1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253B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2A4B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4DFB13AA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3997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2F40D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94255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Ч4401SA720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285C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3076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FA14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C119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47 169,1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BA90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0E70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0902BE5B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E35B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F9A8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9A11D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Ч4401SA720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68B6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F05A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793B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B472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47 169,1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54AF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95DD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54619CAF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5F3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B40C9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13D81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Ч4401SA720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1599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642D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EA47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8672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47 169,1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B5CE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6DF4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4F3582CD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4D9C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3E9A7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7B29E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Ч4401SA720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C101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33BF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16B1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6602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47 169,1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4336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4D1E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70CC2FF1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7E44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DC15A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Комплекс процессных мероприятий "Управление муниципальным долгом города Новочебоксарска"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F64B2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Ч440200000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6FA0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3821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27D2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72D7C" w14:textId="7D0974A2" w:rsidR="007A483F" w:rsidRPr="007A483F" w:rsidRDefault="00C54A03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1 740,9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8C75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1 501,8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5020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1 501,8</w:t>
            </w:r>
          </w:p>
        </w:tc>
      </w:tr>
      <w:tr w:rsidR="00C54A03" w:rsidRPr="007A483F" w14:paraId="469D0C65" w14:textId="77777777" w:rsidTr="00191B4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8297C" w14:textId="77777777" w:rsidR="00C54A03" w:rsidRPr="007A483F" w:rsidRDefault="00C54A03" w:rsidP="00C54A03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C5A7B" w14:textId="77777777" w:rsidR="00C54A03" w:rsidRPr="007A483F" w:rsidRDefault="00C54A03" w:rsidP="00C54A0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7F1C2" w14:textId="77777777" w:rsidR="00C54A03" w:rsidRPr="007A483F" w:rsidRDefault="00C54A03" w:rsidP="00C54A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Ч440273490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2677C" w14:textId="77777777" w:rsidR="00C54A03" w:rsidRPr="007A483F" w:rsidRDefault="00C54A03" w:rsidP="00C54A03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8C8E1" w14:textId="77777777" w:rsidR="00C54A03" w:rsidRPr="007A483F" w:rsidRDefault="00C54A03" w:rsidP="00C54A03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F287E" w14:textId="77777777" w:rsidR="00C54A03" w:rsidRPr="007A483F" w:rsidRDefault="00C54A03" w:rsidP="00C54A03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151ED" w14:textId="5C37EE83" w:rsidR="00C54A03" w:rsidRPr="007A483F" w:rsidRDefault="00C54A03" w:rsidP="00C54A0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E57E6E">
              <w:rPr>
                <w:bCs/>
                <w:color w:val="000000"/>
                <w:sz w:val="20"/>
                <w:szCs w:val="20"/>
              </w:rPr>
              <w:t>1 740,9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0B702" w14:textId="77777777" w:rsidR="00C54A03" w:rsidRPr="007A483F" w:rsidRDefault="00C54A03" w:rsidP="00C54A0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1 501,8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98D43" w14:textId="77777777" w:rsidR="00C54A03" w:rsidRPr="007A483F" w:rsidRDefault="00C54A03" w:rsidP="00C54A0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1 501,8</w:t>
            </w:r>
          </w:p>
        </w:tc>
      </w:tr>
      <w:tr w:rsidR="00C54A03" w:rsidRPr="007A483F" w14:paraId="5E290B54" w14:textId="77777777" w:rsidTr="00191B4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15C5B" w14:textId="77777777" w:rsidR="00C54A03" w:rsidRPr="007A483F" w:rsidRDefault="00C54A03" w:rsidP="00C54A03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0C47B" w14:textId="77777777" w:rsidR="00C54A03" w:rsidRPr="007A483F" w:rsidRDefault="00C54A03" w:rsidP="00C54A0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E9014" w14:textId="77777777" w:rsidR="00C54A03" w:rsidRPr="007A483F" w:rsidRDefault="00C54A03" w:rsidP="00C54A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Ч440273490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A3099" w14:textId="77777777" w:rsidR="00C54A03" w:rsidRPr="007A483F" w:rsidRDefault="00C54A03" w:rsidP="00C54A03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7358C" w14:textId="77777777" w:rsidR="00C54A03" w:rsidRPr="007A483F" w:rsidRDefault="00C54A03" w:rsidP="00C54A03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E1F23" w14:textId="77777777" w:rsidR="00C54A03" w:rsidRPr="007A483F" w:rsidRDefault="00C54A03" w:rsidP="00C54A03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D7567" w14:textId="0FEDD68E" w:rsidR="00C54A03" w:rsidRPr="007A483F" w:rsidRDefault="00C54A03" w:rsidP="00C54A0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E57E6E">
              <w:rPr>
                <w:bCs/>
                <w:color w:val="000000"/>
                <w:sz w:val="20"/>
                <w:szCs w:val="20"/>
              </w:rPr>
              <w:t>1 740,9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DDBA4" w14:textId="77777777" w:rsidR="00C54A03" w:rsidRPr="007A483F" w:rsidRDefault="00C54A03" w:rsidP="00C54A0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1 501,8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FF9A4" w14:textId="77777777" w:rsidR="00C54A03" w:rsidRPr="007A483F" w:rsidRDefault="00C54A03" w:rsidP="00C54A0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1 501,8</w:t>
            </w:r>
          </w:p>
        </w:tc>
      </w:tr>
      <w:tr w:rsidR="00C54A03" w:rsidRPr="007A483F" w14:paraId="763B5B8D" w14:textId="77777777" w:rsidTr="00191B4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46E01" w14:textId="77777777" w:rsidR="00C54A03" w:rsidRPr="007A483F" w:rsidRDefault="00C54A03" w:rsidP="00C54A03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D0A0F" w14:textId="77777777" w:rsidR="00C54A03" w:rsidRPr="007A483F" w:rsidRDefault="00C54A03" w:rsidP="00C54A0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7B84B" w14:textId="77777777" w:rsidR="00C54A03" w:rsidRPr="007A483F" w:rsidRDefault="00C54A03" w:rsidP="00C54A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Ч440273490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5DCBB" w14:textId="77777777" w:rsidR="00C54A03" w:rsidRPr="007A483F" w:rsidRDefault="00C54A03" w:rsidP="00C54A03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730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1B05A" w14:textId="77777777" w:rsidR="00C54A03" w:rsidRPr="007A483F" w:rsidRDefault="00C54A03" w:rsidP="00C54A03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72BEF" w14:textId="77777777" w:rsidR="00C54A03" w:rsidRPr="007A483F" w:rsidRDefault="00C54A03" w:rsidP="00C54A03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555B" w14:textId="447E4B52" w:rsidR="00C54A03" w:rsidRPr="007A483F" w:rsidRDefault="00C54A03" w:rsidP="00C54A0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E57E6E">
              <w:rPr>
                <w:bCs/>
                <w:color w:val="000000"/>
                <w:sz w:val="20"/>
                <w:szCs w:val="20"/>
              </w:rPr>
              <w:t>1 740,9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03C42" w14:textId="77777777" w:rsidR="00C54A03" w:rsidRPr="007A483F" w:rsidRDefault="00C54A03" w:rsidP="00C54A0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1 501,8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46C4B" w14:textId="77777777" w:rsidR="00C54A03" w:rsidRPr="007A483F" w:rsidRDefault="00C54A03" w:rsidP="00C54A0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1 501,8</w:t>
            </w:r>
          </w:p>
        </w:tc>
      </w:tr>
      <w:tr w:rsidR="00C54A03" w:rsidRPr="007A483F" w14:paraId="569A1D26" w14:textId="77777777" w:rsidTr="00191B4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4160C" w14:textId="77777777" w:rsidR="00C54A03" w:rsidRPr="007A483F" w:rsidRDefault="00C54A03" w:rsidP="00C54A03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EC4DF" w14:textId="77777777" w:rsidR="00C54A03" w:rsidRPr="007A483F" w:rsidRDefault="00C54A03" w:rsidP="00C54A0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351CF" w14:textId="77777777" w:rsidR="00C54A03" w:rsidRPr="007A483F" w:rsidRDefault="00C54A03" w:rsidP="00C54A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Ч440273490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6783F" w14:textId="77777777" w:rsidR="00C54A03" w:rsidRPr="007A483F" w:rsidRDefault="00C54A03" w:rsidP="00C54A03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730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FE113" w14:textId="77777777" w:rsidR="00C54A03" w:rsidRPr="007A483F" w:rsidRDefault="00C54A03" w:rsidP="00C54A03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A8E16" w14:textId="77777777" w:rsidR="00C54A03" w:rsidRPr="007A483F" w:rsidRDefault="00C54A03" w:rsidP="00C54A03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9C951" w14:textId="28202ABD" w:rsidR="00C54A03" w:rsidRPr="007A483F" w:rsidRDefault="00C54A03" w:rsidP="00C54A0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E57E6E">
              <w:rPr>
                <w:bCs/>
                <w:color w:val="000000"/>
                <w:sz w:val="20"/>
                <w:szCs w:val="20"/>
              </w:rPr>
              <w:t>1 740,9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D14D9" w14:textId="77777777" w:rsidR="00C54A03" w:rsidRPr="007A483F" w:rsidRDefault="00C54A03" w:rsidP="00C54A0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1 501,8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59C4E" w14:textId="77777777" w:rsidR="00C54A03" w:rsidRPr="007A483F" w:rsidRDefault="00C54A03" w:rsidP="00C54A0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1 501,8</w:t>
            </w:r>
          </w:p>
        </w:tc>
      </w:tr>
      <w:tr w:rsidR="00C54A03" w:rsidRPr="007A483F" w14:paraId="0E57496A" w14:textId="77777777" w:rsidTr="00191B4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D1936" w14:textId="77777777" w:rsidR="00C54A03" w:rsidRPr="007A483F" w:rsidRDefault="00C54A03" w:rsidP="00C54A03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D27BA" w14:textId="77777777" w:rsidR="00C54A03" w:rsidRPr="007A483F" w:rsidRDefault="00C54A03" w:rsidP="00C54A0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9CED4" w14:textId="77777777" w:rsidR="00C54A03" w:rsidRPr="007A483F" w:rsidRDefault="00C54A03" w:rsidP="00C54A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Ч440273490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08710" w14:textId="77777777" w:rsidR="00C54A03" w:rsidRPr="007A483F" w:rsidRDefault="00C54A03" w:rsidP="00C54A03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730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A47F5" w14:textId="77777777" w:rsidR="00C54A03" w:rsidRPr="007A483F" w:rsidRDefault="00C54A03" w:rsidP="00C54A03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73EFE" w14:textId="77777777" w:rsidR="00C54A03" w:rsidRPr="007A483F" w:rsidRDefault="00C54A03" w:rsidP="00C54A03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890EF" w14:textId="2AC362FA" w:rsidR="00C54A03" w:rsidRPr="007A483F" w:rsidRDefault="00C54A03" w:rsidP="00C54A0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E57E6E">
              <w:rPr>
                <w:bCs/>
                <w:color w:val="000000"/>
                <w:sz w:val="20"/>
                <w:szCs w:val="20"/>
              </w:rPr>
              <w:t>1 740,9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CF891" w14:textId="77777777" w:rsidR="00C54A03" w:rsidRPr="007A483F" w:rsidRDefault="00C54A03" w:rsidP="00C54A0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1 501,8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8A10D" w14:textId="77777777" w:rsidR="00C54A03" w:rsidRPr="007A483F" w:rsidRDefault="00C54A03" w:rsidP="00C54A0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1 501,8</w:t>
            </w:r>
          </w:p>
        </w:tc>
      </w:tr>
      <w:tr w:rsidR="007A483F" w:rsidRPr="007A483F" w14:paraId="44EA48D1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82B3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FCB27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 xml:space="preserve">Комплекс процессных мероприятий "Обеспечение реализации муниципальной программы </w:t>
            </w:r>
            <w:r w:rsidRPr="007A483F">
              <w:rPr>
                <w:bCs/>
                <w:color w:val="000000"/>
                <w:sz w:val="20"/>
                <w:szCs w:val="20"/>
              </w:rPr>
              <w:lastRenderedPageBreak/>
              <w:t>"Управление общественными финансами и муниципальным долгом города Новочебоксарска"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18B02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lastRenderedPageBreak/>
              <w:t>Ч440300000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E9E8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4498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4B6F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D4C5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128 945,5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7BC8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97 120,2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8E6C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96 370,1</w:t>
            </w:r>
          </w:p>
        </w:tc>
      </w:tr>
      <w:tr w:rsidR="007A483F" w:rsidRPr="007A483F" w14:paraId="16733AE9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62A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E5E23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E5615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Ч440300200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936A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2620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7C40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8AC7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20 190,2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E371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18 398,6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4349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18 398,6</w:t>
            </w:r>
          </w:p>
        </w:tc>
      </w:tr>
      <w:tr w:rsidR="007A483F" w:rsidRPr="007A483F" w14:paraId="59CCC045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7C83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A08CC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0251E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Ч440300200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CD3C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5580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DE89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1CF7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19 439,8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0C87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17 691,9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68A8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17 691,9</w:t>
            </w:r>
          </w:p>
        </w:tc>
      </w:tr>
      <w:tr w:rsidR="007A483F" w:rsidRPr="007A483F" w14:paraId="2F18210F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8FA8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EB566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1ED09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Ч440300200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F4A1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A035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ECFD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739A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19 439,8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C76E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17 691,9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9E8E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17 691,9</w:t>
            </w:r>
          </w:p>
        </w:tc>
      </w:tr>
      <w:tr w:rsidR="007A483F" w:rsidRPr="007A483F" w14:paraId="2A92F74F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9190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341C6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EFCED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Ч440300200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A128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667D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A7AE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A851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19 439,8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025D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17 691,9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846D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17 691,9</w:t>
            </w:r>
          </w:p>
        </w:tc>
      </w:tr>
      <w:tr w:rsidR="007A483F" w:rsidRPr="007A483F" w14:paraId="466155E1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64A9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97B5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3DE55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Ч440300200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54C1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4760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FDCE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B64C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10 420,8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55F9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9 331,3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FDF2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9 331,3</w:t>
            </w:r>
          </w:p>
        </w:tc>
      </w:tr>
      <w:tr w:rsidR="007A483F" w:rsidRPr="007A483F" w14:paraId="504B13BB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869E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2F870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1CBC3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Ч440300200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2C10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4AE9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AD0C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7B6F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9 019,0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3BBF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8 360,6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F959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8 360,6</w:t>
            </w:r>
          </w:p>
        </w:tc>
      </w:tr>
      <w:tr w:rsidR="007A483F" w:rsidRPr="007A483F" w14:paraId="223110ED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0BE2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BDA7A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93AFD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Ч440300200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8A60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5EAC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DAFC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D136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750,4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D188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706,7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3A86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706,7</w:t>
            </w:r>
          </w:p>
        </w:tc>
      </w:tr>
      <w:tr w:rsidR="007A483F" w:rsidRPr="007A483F" w14:paraId="3C667666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317D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62803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9C891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Ч440300200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0357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031C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2A2C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C171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750,4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FBDE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706,7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619B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706,7</w:t>
            </w:r>
          </w:p>
        </w:tc>
      </w:tr>
      <w:tr w:rsidR="007A483F" w:rsidRPr="007A483F" w14:paraId="5637EB39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901F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C610E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41C24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Ч440300200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88AE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5F3D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79DB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9B0C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750,4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F601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706,7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71D9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706,7</w:t>
            </w:r>
          </w:p>
        </w:tc>
      </w:tr>
      <w:tr w:rsidR="007A483F" w:rsidRPr="007A483F" w14:paraId="01579A23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7C5B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8FFC7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970A0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Ч440300200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2835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66D7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135B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545C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3B16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469,7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96D6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469,7</w:t>
            </w:r>
          </w:p>
        </w:tc>
      </w:tr>
      <w:tr w:rsidR="007A483F" w:rsidRPr="007A483F" w14:paraId="31CDC299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0D24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FFC62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213FA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Ч440300200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5543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C4EC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79DE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1B72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C464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02BD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237,0</w:t>
            </w:r>
          </w:p>
        </w:tc>
      </w:tr>
      <w:tr w:rsidR="007A483F" w:rsidRPr="007A483F" w14:paraId="27049E67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411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21E6D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 xml:space="preserve">Обеспечение деятельности централизованных бухгалтерий, учреждений (центров) </w:t>
            </w:r>
            <w:proofErr w:type="gramStart"/>
            <w:r w:rsidRPr="007A483F">
              <w:rPr>
                <w:bCs/>
                <w:color w:val="000000"/>
                <w:sz w:val="20"/>
                <w:szCs w:val="20"/>
              </w:rPr>
              <w:t>финансового-производственного</w:t>
            </w:r>
            <w:proofErr w:type="gramEnd"/>
            <w:r w:rsidRPr="007A483F">
              <w:rPr>
                <w:bCs/>
                <w:color w:val="000000"/>
                <w:sz w:val="20"/>
                <w:szCs w:val="20"/>
              </w:rPr>
              <w:t xml:space="preserve"> обеспечения, служб инженерно-хозяйственного сопровождения 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5FF1B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Ч440340700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8A1E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7CE6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5CA5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12B2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108 755,3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22BA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78 721,6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1520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77 971,5</w:t>
            </w:r>
          </w:p>
        </w:tc>
      </w:tr>
      <w:tr w:rsidR="007A483F" w:rsidRPr="007A483F" w14:paraId="2418E47C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D904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61E10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C0CED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Ч440340700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8B40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EE81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A0CF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F9D4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12 867,9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1357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12 867,9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DB29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12 867,9</w:t>
            </w:r>
          </w:p>
        </w:tc>
      </w:tr>
      <w:tr w:rsidR="007A483F" w:rsidRPr="007A483F" w14:paraId="50A817BC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212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F4A55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3854E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Ч440340700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DE6D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E8AD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1632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58B1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12 867,9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6970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12 867,9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BAF1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12 867,9</w:t>
            </w:r>
          </w:p>
        </w:tc>
      </w:tr>
      <w:tr w:rsidR="007A483F" w:rsidRPr="007A483F" w14:paraId="6183C5FE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36B1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09C30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4ABD0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Ч440340700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0244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B955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D58F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AC93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12 867,9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5C90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12 867,9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EC68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12 867,9</w:t>
            </w:r>
          </w:p>
        </w:tc>
      </w:tr>
      <w:tr w:rsidR="007A483F" w:rsidRPr="007A483F" w14:paraId="399C3B79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990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C59B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2AA05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Ч440340700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14C1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0289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2828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61BB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12 867,9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1BE1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12 867,9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6D31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12 867,9</w:t>
            </w:r>
          </w:p>
        </w:tc>
      </w:tr>
      <w:tr w:rsidR="007A483F" w:rsidRPr="007A483F" w14:paraId="4896C9C3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2540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E0D19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94449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Ч440340700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D73F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5D31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F304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D073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49 630,2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A8B8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24 006,1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72C2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23 256,0</w:t>
            </w:r>
          </w:p>
        </w:tc>
      </w:tr>
      <w:tr w:rsidR="007A483F" w:rsidRPr="007A483F" w14:paraId="1D743CFB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70AA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01662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7A183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Ч440340700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C1EC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6237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C792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FD77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49 630,2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96FA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24 006,1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C624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23 256,0</w:t>
            </w:r>
          </w:p>
        </w:tc>
      </w:tr>
      <w:tr w:rsidR="007A483F" w:rsidRPr="007A483F" w14:paraId="04BEAD26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4193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81704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7CB98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Ч440340700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A699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100B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493C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59DA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49 630,2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D9BC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24 006,1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F182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23 256,0</w:t>
            </w:r>
          </w:p>
        </w:tc>
      </w:tr>
      <w:tr w:rsidR="007A483F" w:rsidRPr="007A483F" w14:paraId="20443150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52C8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9E07B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59352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Ч440340700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172F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3BD0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78CD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2B8A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49 630,2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36A8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24 006,1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AF1A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23 256,0</w:t>
            </w:r>
          </w:p>
        </w:tc>
      </w:tr>
      <w:tr w:rsidR="007A483F" w:rsidRPr="007A483F" w14:paraId="0BE0122A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487A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F758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1D78B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Ч440340700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6AA8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94F1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B1E5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796F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45 757,2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6834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41 347,6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6171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41 347,6</w:t>
            </w:r>
          </w:p>
        </w:tc>
      </w:tr>
      <w:tr w:rsidR="007A483F" w:rsidRPr="007A483F" w14:paraId="674E8B48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59C1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1049A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A6C47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Ч440340700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89BA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8814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372C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81AA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45 757,2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3865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41 347,6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63D6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41 347,6</w:t>
            </w:r>
          </w:p>
        </w:tc>
      </w:tr>
      <w:tr w:rsidR="007A483F" w:rsidRPr="007A483F" w14:paraId="5FBF3E29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2347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3242D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FAA9D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Ч440340700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121D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B7ED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E844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5873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45 757,2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1004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41 347,6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47F9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41 347,6</w:t>
            </w:r>
          </w:p>
        </w:tc>
      </w:tr>
      <w:tr w:rsidR="007A483F" w:rsidRPr="007A483F" w14:paraId="16250DE8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08C3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06509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0ED8D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Ч440340700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6078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C711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B09B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FCE0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45 757,2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0A13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41 347,6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5825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41 347,6</w:t>
            </w:r>
          </w:p>
        </w:tc>
      </w:tr>
      <w:tr w:rsidR="007A483F" w:rsidRPr="007A483F" w14:paraId="736AD93E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344C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1D19D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38000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Ч440340700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2658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DCAA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5388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3E5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4B5F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6A1D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7A483F" w:rsidRPr="007A483F" w14:paraId="2B8E2440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D053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D621A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93A7E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Ч440340700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5AC5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18B2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33EB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8CDA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5E60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7095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7A483F" w:rsidRPr="007A483F" w14:paraId="18CA9F41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1765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54E81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18A79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Ч440340700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A151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87BC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192B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6D91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21F7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D09B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7A483F" w:rsidRPr="007A483F" w14:paraId="7AF04DBB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C382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2610A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1C408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Ч440340700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A231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0644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3992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6A70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2DD8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8AAE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7A483F" w:rsidRPr="007A483F" w14:paraId="686F5F9D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2F099" w14:textId="77777777" w:rsidR="007A483F" w:rsidRPr="00FB12D1" w:rsidRDefault="007A483F" w:rsidP="007A483F">
            <w:pPr>
              <w:jc w:val="center"/>
              <w:rPr>
                <w:b/>
                <w:sz w:val="20"/>
                <w:szCs w:val="20"/>
              </w:rPr>
            </w:pPr>
            <w:r w:rsidRPr="00FB12D1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50C8C" w14:textId="77777777" w:rsidR="007A483F" w:rsidRPr="00FB12D1" w:rsidRDefault="007A483F" w:rsidP="007A483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F5783" w14:textId="77777777" w:rsidR="007A483F" w:rsidRPr="00FB12D1" w:rsidRDefault="007A483F" w:rsidP="00FB12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D11C9" w14:textId="77777777" w:rsidR="007A483F" w:rsidRPr="00FB12D1" w:rsidRDefault="007A483F" w:rsidP="007A483F">
            <w:pPr>
              <w:jc w:val="center"/>
              <w:rPr>
                <w:b/>
                <w:sz w:val="20"/>
                <w:szCs w:val="20"/>
              </w:rPr>
            </w:pPr>
            <w:r w:rsidRPr="00FB12D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013A6" w14:textId="77777777" w:rsidR="007A483F" w:rsidRPr="00FB12D1" w:rsidRDefault="007A483F" w:rsidP="007A483F">
            <w:pPr>
              <w:jc w:val="center"/>
              <w:rPr>
                <w:b/>
                <w:sz w:val="20"/>
                <w:szCs w:val="20"/>
              </w:rPr>
            </w:pPr>
            <w:r w:rsidRPr="00FB12D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EBA06" w14:textId="77777777" w:rsidR="007A483F" w:rsidRPr="00FB12D1" w:rsidRDefault="007A483F" w:rsidP="007A483F">
            <w:pPr>
              <w:jc w:val="center"/>
              <w:rPr>
                <w:b/>
                <w:sz w:val="20"/>
                <w:szCs w:val="20"/>
              </w:rPr>
            </w:pPr>
            <w:r w:rsidRPr="00FB12D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32F41" w14:textId="77777777" w:rsidR="007A483F" w:rsidRPr="00FB12D1" w:rsidRDefault="007A483F" w:rsidP="007A48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142 507,0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8977F" w14:textId="77777777" w:rsidR="007A483F" w:rsidRPr="00FB12D1" w:rsidRDefault="007A483F" w:rsidP="007A48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106 595,7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8B688" w14:textId="77777777" w:rsidR="007A483F" w:rsidRPr="00FB12D1" w:rsidRDefault="007A483F" w:rsidP="007A48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106 122,0</w:t>
            </w:r>
          </w:p>
        </w:tc>
      </w:tr>
      <w:tr w:rsidR="007A483F" w:rsidRPr="007A483F" w14:paraId="31F54343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3EC9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74B0B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Комплекс процессных мероприятий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6D310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Ч540100000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C069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4EF5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E064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4152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B816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316,2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14F1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28,0</w:t>
            </w:r>
          </w:p>
        </w:tc>
      </w:tr>
      <w:tr w:rsidR="007A483F" w:rsidRPr="007A483F" w14:paraId="7F2223E7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2238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8CE41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D448A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B536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C48A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BF02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8FEE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8C67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316,2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3243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28,0</w:t>
            </w:r>
          </w:p>
        </w:tc>
      </w:tr>
      <w:tr w:rsidR="007A483F" w:rsidRPr="007A483F" w14:paraId="4A8DAA1E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85CC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B8AD2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955EE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27BC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365D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706A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81AC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713E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316,2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3BB8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28,0</w:t>
            </w:r>
          </w:p>
        </w:tc>
      </w:tr>
      <w:tr w:rsidR="007A483F" w:rsidRPr="007A483F" w14:paraId="4AB4C002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421C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0CA2C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8F5FF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1DC6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2228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47D1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F138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BE7E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316,2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D1B1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28,0</w:t>
            </w:r>
          </w:p>
        </w:tc>
      </w:tr>
      <w:tr w:rsidR="007A483F" w:rsidRPr="007A483F" w14:paraId="609831C2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6DC3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B6C32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28CCF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0C87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6C92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FD42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AC71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49EF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316,2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41D6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28,0</w:t>
            </w:r>
          </w:p>
        </w:tc>
      </w:tr>
      <w:tr w:rsidR="007A483F" w:rsidRPr="007A483F" w14:paraId="20F6B97A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9D4B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33AC3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23E74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2CC7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AF9B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C12A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3F9F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9513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316,2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DBF0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28,0</w:t>
            </w:r>
          </w:p>
        </w:tc>
      </w:tr>
      <w:tr w:rsidR="007A483F" w:rsidRPr="007A483F" w14:paraId="5D8F8B38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644C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A5141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Комплекс процессных мероприятий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BE9DA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Ч540200000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735B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4D8C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CB9E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3F56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7 265,3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A7C9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7 585,7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B40B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7 610,2</w:t>
            </w:r>
          </w:p>
        </w:tc>
      </w:tr>
      <w:tr w:rsidR="007A483F" w:rsidRPr="007A483F" w14:paraId="452C6408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CC72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0D48C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6CD3B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C507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88F3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B3FF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0F04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7 265,3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E65B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7 585,7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06DA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7 610,2</w:t>
            </w:r>
          </w:p>
        </w:tc>
      </w:tr>
      <w:tr w:rsidR="007A483F" w:rsidRPr="007A483F" w14:paraId="5CCCC461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66D1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49BB8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6C5CD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F08C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0F38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AE96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8846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4 960,9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B826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5 256,3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5E12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5 256,3</w:t>
            </w:r>
          </w:p>
        </w:tc>
      </w:tr>
      <w:tr w:rsidR="007A483F" w:rsidRPr="007A483F" w14:paraId="27528D1E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6A44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8952D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FBC55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8F2A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2C2F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E820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0246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4 960,9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0A08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5 256,3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AA46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5 256,3</w:t>
            </w:r>
          </w:p>
        </w:tc>
      </w:tr>
      <w:tr w:rsidR="007A483F" w:rsidRPr="007A483F" w14:paraId="525FA253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C6F1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FCD16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B69C8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5FE9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5BF8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1667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608C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4 960,9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B90D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5 256,3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033C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5 256,3</w:t>
            </w:r>
          </w:p>
        </w:tc>
      </w:tr>
      <w:tr w:rsidR="007A483F" w:rsidRPr="007A483F" w14:paraId="6B107EE5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3311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FA250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2B82C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0330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31CA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E8BC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5471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4 960,9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4B8C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5 256,3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1CDC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5 256,3</w:t>
            </w:r>
          </w:p>
        </w:tc>
      </w:tr>
      <w:tr w:rsidR="007A483F" w:rsidRPr="007A483F" w14:paraId="3AF925A3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1001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D5796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5D841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6096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2D14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3D1E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7A86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2 304,4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3BD4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2 329,4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1021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2 353,9</w:t>
            </w:r>
          </w:p>
        </w:tc>
      </w:tr>
      <w:tr w:rsidR="007A483F" w:rsidRPr="007A483F" w14:paraId="570F8F49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5A16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EA9D0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57AE4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83DA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19AF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3B0A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CE13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2 304,4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8E03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2 329,4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E3A4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2 353,9</w:t>
            </w:r>
          </w:p>
        </w:tc>
      </w:tr>
      <w:tr w:rsidR="007A483F" w:rsidRPr="007A483F" w14:paraId="04A3799B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8D25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A1FE3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5F77E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4872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27A2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400F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6717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2 304,4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C3C8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2 329,4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9B28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2 353,9</w:t>
            </w:r>
          </w:p>
        </w:tc>
      </w:tr>
      <w:tr w:rsidR="007A483F" w:rsidRPr="007A483F" w14:paraId="3A9A86D6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CF37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60DD9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E3F50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F8EB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3EF1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7CD3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8E05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2 304,4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270C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2 329,4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C29C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2 353,9</w:t>
            </w:r>
          </w:p>
        </w:tc>
      </w:tr>
      <w:tr w:rsidR="007A483F" w:rsidRPr="007A483F" w14:paraId="23928A3B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3A2A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38B27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Комплекс процессных мероприятий "Создание эффективной системы муниципального управления"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E30A1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Ч540400000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C8C0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5701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90F9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7344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14 180,2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C376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6 835,0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6D83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6 835,0</w:t>
            </w:r>
          </w:p>
        </w:tc>
      </w:tr>
      <w:tr w:rsidR="007A483F" w:rsidRPr="007A483F" w14:paraId="61DF907E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DCCC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4E15A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62059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Ч540473710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3CA5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5C3B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337F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63CA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157D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39B0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155,0</w:t>
            </w:r>
          </w:p>
        </w:tc>
      </w:tr>
      <w:tr w:rsidR="007A483F" w:rsidRPr="007A483F" w14:paraId="583F4DC7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7250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3CBDF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0CD14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Ч540473710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8526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E26F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99AA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E2F0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E711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5418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155,0</w:t>
            </w:r>
          </w:p>
        </w:tc>
      </w:tr>
      <w:tr w:rsidR="007A483F" w:rsidRPr="007A483F" w14:paraId="1CD44654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7A98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7365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7B61E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Ч540473710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2813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4703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238F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011A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311A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944E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155,0</w:t>
            </w:r>
          </w:p>
        </w:tc>
      </w:tr>
      <w:tr w:rsidR="007A483F" w:rsidRPr="007A483F" w14:paraId="51A0CA9A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ACF2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994FC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55985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Ч540473710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8123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FAC1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9953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F4FC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4607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62AB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155,0</w:t>
            </w:r>
          </w:p>
        </w:tc>
      </w:tr>
      <w:tr w:rsidR="007A483F" w:rsidRPr="007A483F" w14:paraId="066A0733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94AE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BCC19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1B3CC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Ч540473710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B755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1A1C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9712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758E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AB7C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89AD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155,0</w:t>
            </w:r>
          </w:p>
        </w:tc>
      </w:tr>
      <w:tr w:rsidR="007A483F" w:rsidRPr="007A483F" w14:paraId="3A244ACD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2ED1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F7D95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Проведение комплексных исследований социального благополучия населения, изучения общественного мнения о работе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15CE6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Ч540473760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5BDF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6A7D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15D6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9667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5 880,0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D2E4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5 880,0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589C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5 880,0</w:t>
            </w:r>
          </w:p>
        </w:tc>
      </w:tr>
      <w:tr w:rsidR="007A483F" w:rsidRPr="007A483F" w14:paraId="300DD1FE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65F5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416F3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11E4C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Ч540473760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4486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9E4B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7355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618A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2 880,0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DAF6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2 880,0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E638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2 880,0</w:t>
            </w:r>
          </w:p>
        </w:tc>
      </w:tr>
      <w:tr w:rsidR="007A483F" w:rsidRPr="007A483F" w14:paraId="2574A192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DD8D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4623B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95F20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Ч540473760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34BD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0F1F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E499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9478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2 880,0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99F4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2 880,0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0E24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2 880,0</w:t>
            </w:r>
          </w:p>
        </w:tc>
      </w:tr>
      <w:tr w:rsidR="007A483F" w:rsidRPr="007A483F" w14:paraId="07B30E0D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71C3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2EB23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3602D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Ч540473760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D7C9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2337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DC21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C908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2 880,0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060A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2 880,0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8E4E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2 880,0</w:t>
            </w:r>
          </w:p>
        </w:tc>
      </w:tr>
      <w:tr w:rsidR="007A483F" w:rsidRPr="007A483F" w14:paraId="7F5BD011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EB3C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4D0AF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6A450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Ч540473760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A69A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313C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AFF1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976A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2 880,0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A391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2 880,0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CFF5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2 880,0</w:t>
            </w:r>
          </w:p>
        </w:tc>
      </w:tr>
      <w:tr w:rsidR="007A483F" w:rsidRPr="007A483F" w14:paraId="34CD563C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A0FD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F7C82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85E4B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Ч540473760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64E0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BE97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73C6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66AD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E293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F7AF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7A483F" w:rsidRPr="007A483F" w14:paraId="6925AAC2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202F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92016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0E214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Ч540473760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DFD4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B12E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09D3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BAEB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A0EE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B645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7A483F" w:rsidRPr="007A483F" w14:paraId="63E8530C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4BB0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8D51C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488E2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Ч540473760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42DA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83A8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B401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6786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64DF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A570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7A483F" w:rsidRPr="007A483F" w14:paraId="74AB4FE0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6D67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F0328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8BA2C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Ч540473760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AFD0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8FE9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BECA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3926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5107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5019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7A483F" w:rsidRPr="007A483F" w14:paraId="43E30625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449E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3CA67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8C721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Ч540473790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C248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29D0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EAF5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8B13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7 566,5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4197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2062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05BA63A2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9C9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672CC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EA300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Ч540473790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FF4E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2AA0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1377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9AC2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7 566,5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EC29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BF3F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6B6B7455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CF3B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EF10C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24853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Ч540473790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D98C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880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BEC0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AB69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C785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7 566,5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2144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18E4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62895367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AD27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2D84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41EAF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Ч540473790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9F19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880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736A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79E7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7559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7 566,5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B15D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285F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108503D5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182F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B0551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7D35C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Ч540473790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44F9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880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DD4D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AB0B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A454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7 566,5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19F9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4776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6B32DE74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0C75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B261A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Членские взносы в Ассоциации, Союзы, Советы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16558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Ч540474640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9E01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7E88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0E9D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7088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578,7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E60A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F008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7A483F" w:rsidRPr="007A483F" w14:paraId="61FDC5E8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CEB9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61B60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51BD4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Ч540474640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9415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CC90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9C9C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E6BE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578,7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E2E8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B879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7A483F" w:rsidRPr="007A483F" w14:paraId="0E1C0D1C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408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D6BEE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265D8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Ч540474640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A0E4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16D9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6FB0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7F61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578,7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9521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FD00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7A483F" w:rsidRPr="007A483F" w14:paraId="5924218E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FB4F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EB16F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9EEA0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Ч540474640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4615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7320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808B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264B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578,7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D8D7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95D7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7A483F" w:rsidRPr="007A483F" w14:paraId="7C19E7E4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837A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CC1B0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F4E9C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Ч540474640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7900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E840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C3F6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884F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578,7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0F29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7209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7A483F" w:rsidRPr="007A483F" w14:paraId="506179AE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2080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A7AC3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4679A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Ч540500000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753D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8313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55AE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D522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121 032,6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5237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91 858,8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D834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91 648,8</w:t>
            </w:r>
          </w:p>
        </w:tc>
      </w:tr>
      <w:tr w:rsidR="007A483F" w:rsidRPr="007A483F" w14:paraId="1A3EC97D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5E7F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0F42E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44F71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88DD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78C8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74C8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F619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73 194,5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0689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60 000,8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9A7F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59 790,8</w:t>
            </w:r>
          </w:p>
        </w:tc>
      </w:tr>
      <w:tr w:rsidR="007A483F" w:rsidRPr="007A483F" w14:paraId="3321B490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490F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9EAF6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79ED4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5257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A7EF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5FA4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EB41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61 508,4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F580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53 832,0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FF83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53 832,0</w:t>
            </w:r>
          </w:p>
        </w:tc>
      </w:tr>
      <w:tr w:rsidR="007A483F" w:rsidRPr="007A483F" w14:paraId="66CA4EF0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8D1B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1B49D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ADD27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2ED2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0855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795A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5BD2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61 508,4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5661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53 832,0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9742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53 832,0</w:t>
            </w:r>
          </w:p>
        </w:tc>
      </w:tr>
      <w:tr w:rsidR="007A483F" w:rsidRPr="007A483F" w14:paraId="3AB9DC8D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4BA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AA9FB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7A0FB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789C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CE0B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6D03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F674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61 508,4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94AA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53 832,0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2F12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53 832,0</w:t>
            </w:r>
          </w:p>
        </w:tc>
      </w:tr>
      <w:tr w:rsidR="007A483F" w:rsidRPr="007A483F" w14:paraId="54A0AEE5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EEB5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6FB1C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C5C35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A1AA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C168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9584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C020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3 230,7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6411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2 514,4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B45C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2 514,4</w:t>
            </w:r>
          </w:p>
        </w:tc>
      </w:tr>
      <w:tr w:rsidR="007A483F" w:rsidRPr="007A483F" w14:paraId="282C149E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26B9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68F57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5F6BE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78D5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65D4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4833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AD7C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58 277,7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5D93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51 317,6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B1BF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51 317,6</w:t>
            </w:r>
          </w:p>
        </w:tc>
      </w:tr>
      <w:tr w:rsidR="007A483F" w:rsidRPr="007A483F" w14:paraId="57B6AA8A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FB4F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EFB3D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94F3D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CF9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4E9F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1293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6CD1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11 485,5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6C85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5 968,8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09B6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5 758,8</w:t>
            </w:r>
          </w:p>
        </w:tc>
      </w:tr>
      <w:tr w:rsidR="007A483F" w:rsidRPr="007A483F" w14:paraId="0A0BD940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9651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83851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532CD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A9ED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D6D8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0E8A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A497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11 485,5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19C1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5 968,8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D34B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5 758,8</w:t>
            </w:r>
          </w:p>
        </w:tc>
      </w:tr>
      <w:tr w:rsidR="007A483F" w:rsidRPr="007A483F" w14:paraId="17792BB3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A296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2C38F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523CF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B946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8922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BA32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E155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11 485,5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550B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5 968,8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7746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5 758,8</w:t>
            </w:r>
          </w:p>
        </w:tc>
      </w:tr>
      <w:tr w:rsidR="007A483F" w:rsidRPr="007A483F" w14:paraId="57765FE7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E1FD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7215D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7CC79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BEFB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7E3F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18C9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C55F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B23B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323,6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64A2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323,6</w:t>
            </w:r>
          </w:p>
        </w:tc>
      </w:tr>
      <w:tr w:rsidR="007A483F" w:rsidRPr="007A483F" w14:paraId="2ABBA97C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9F62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65E09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26DF1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074F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40D5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05B6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F835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10 911,5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E834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5 645,2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F69D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5 435,2</w:t>
            </w:r>
          </w:p>
        </w:tc>
      </w:tr>
      <w:tr w:rsidR="007A483F" w:rsidRPr="007A483F" w14:paraId="0F935474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1BEC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FE19B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EDBF0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85DD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561F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C1E8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C7DD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51FB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E6B3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7A483F" w:rsidRPr="007A483F" w14:paraId="4F4FB355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BA03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E1FB2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2AE9B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139F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9816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67A7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724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E3DC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5AEC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7A483F" w:rsidRPr="007A483F" w14:paraId="0A6AF7FD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F9AF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8124C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2EC63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378B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9F95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F4CC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0734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2A19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DE5F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7A483F" w:rsidRPr="007A483F" w14:paraId="5BE4AE31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8698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5E205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CC290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10C1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AB3C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F2A0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B9DB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D58A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EF83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7A483F" w:rsidRPr="007A483F" w14:paraId="7ECE2E01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B7CB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B8BE9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33BFE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Ч540500600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14AA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9B82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B18B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12A0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47 565,1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65C2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31 858,0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A500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31 858,0</w:t>
            </w:r>
          </w:p>
        </w:tc>
      </w:tr>
      <w:tr w:rsidR="007A483F" w:rsidRPr="007A483F" w14:paraId="03760D60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7E58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E68E6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B4A7A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Ч540500600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4D4C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4BC4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8AB5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117F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47 565,1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255B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31 858,0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05E8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31 858,0</w:t>
            </w:r>
          </w:p>
        </w:tc>
      </w:tr>
      <w:tr w:rsidR="007A483F" w:rsidRPr="007A483F" w14:paraId="08F0E341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BCA2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82A4B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B4215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Ч540500600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2FA5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BC0B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CFAC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D9D6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14 412,3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B711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13 858,0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EA44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13 858,0</w:t>
            </w:r>
          </w:p>
        </w:tc>
      </w:tr>
      <w:tr w:rsidR="007A483F" w:rsidRPr="007A483F" w14:paraId="735094A9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AF59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BF4C1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93640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Ч540500600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3208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48FF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419A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7E49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14 412,3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A64E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13 858,0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DD42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13 858,0</w:t>
            </w:r>
          </w:p>
        </w:tc>
      </w:tr>
      <w:tr w:rsidR="007A483F" w:rsidRPr="007A483F" w14:paraId="3262A6D3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415F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AE8B7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E7B71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Ч540500600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2520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298D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D202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85C8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14 412,3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27C6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13 858,0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AB79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13 858,0</w:t>
            </w:r>
          </w:p>
        </w:tc>
      </w:tr>
      <w:tr w:rsidR="007A483F" w:rsidRPr="007A483F" w14:paraId="20E2F15E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6CD9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AB529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4B76B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Ч540500600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D4F5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8F99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D13C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C193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33 152,8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0837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18 000,0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F307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18 000,0</w:t>
            </w:r>
          </w:p>
        </w:tc>
      </w:tr>
      <w:tr w:rsidR="007A483F" w:rsidRPr="007A483F" w14:paraId="4B814FD4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2561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DEAB4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1CB45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Ч540500600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FBB4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183B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7E9C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0B51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33 152,8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FEA8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18 000,0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424B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18 000,0</w:t>
            </w:r>
          </w:p>
        </w:tc>
      </w:tr>
      <w:tr w:rsidR="007A483F" w:rsidRPr="007A483F" w14:paraId="6C087F9B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05F9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F1890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E32D0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Ч540500600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041F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0340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864A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952E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33 152,8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E164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18 000,0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A4C2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18 000,0</w:t>
            </w:r>
          </w:p>
        </w:tc>
      </w:tr>
      <w:tr w:rsidR="007A483F" w:rsidRPr="007A483F" w14:paraId="2C0F59B9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45EC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51A10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5B7DF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Ч540573770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BBA9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2A8E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72CB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A5CA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1C1D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65E5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173CC429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1E7A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86AD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888D8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Ч540573770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692D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B5FA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1499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0B0A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589C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356F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3872778A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E1EB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DAA80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2BDAD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Ч540573770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3732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4BEA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3350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6535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9005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FA0A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011EA723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0B94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1CCD1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B1B7C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Ч540573770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A284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9246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59A9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88EB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7BF9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F18F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2433EAA9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E9B8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F552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D1741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Ч540573770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1ED4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8C6B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D037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BF9D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DDEF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E920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676FE578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E1501" w14:textId="77777777" w:rsidR="007A483F" w:rsidRPr="00FB12D1" w:rsidRDefault="007A483F" w:rsidP="007A483F">
            <w:pPr>
              <w:jc w:val="center"/>
              <w:rPr>
                <w:b/>
                <w:sz w:val="20"/>
                <w:szCs w:val="20"/>
              </w:rPr>
            </w:pPr>
            <w:r w:rsidRPr="00FB12D1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8CFBB" w14:textId="77777777" w:rsidR="007A483F" w:rsidRPr="00FB12D1" w:rsidRDefault="007A483F" w:rsidP="007A483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62941" w14:textId="77777777" w:rsidR="007A483F" w:rsidRPr="00FB12D1" w:rsidRDefault="007A483F" w:rsidP="00FB12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960E0" w14:textId="77777777" w:rsidR="007A483F" w:rsidRPr="00FB12D1" w:rsidRDefault="007A483F" w:rsidP="007A483F">
            <w:pPr>
              <w:jc w:val="center"/>
              <w:rPr>
                <w:b/>
                <w:sz w:val="20"/>
                <w:szCs w:val="20"/>
              </w:rPr>
            </w:pPr>
            <w:r w:rsidRPr="00FB12D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66F68" w14:textId="77777777" w:rsidR="007A483F" w:rsidRPr="00FB12D1" w:rsidRDefault="007A483F" w:rsidP="007A483F">
            <w:pPr>
              <w:jc w:val="center"/>
              <w:rPr>
                <w:b/>
                <w:sz w:val="20"/>
                <w:szCs w:val="20"/>
              </w:rPr>
            </w:pPr>
            <w:r w:rsidRPr="00FB12D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CB057" w14:textId="77777777" w:rsidR="007A483F" w:rsidRPr="00FB12D1" w:rsidRDefault="007A483F" w:rsidP="007A483F">
            <w:pPr>
              <w:jc w:val="center"/>
              <w:rPr>
                <w:b/>
                <w:sz w:val="20"/>
                <w:szCs w:val="20"/>
              </w:rPr>
            </w:pPr>
            <w:r w:rsidRPr="00FB12D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5BEFD" w14:textId="77777777" w:rsidR="007A483F" w:rsidRPr="00FB12D1" w:rsidRDefault="007A483F" w:rsidP="007A48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6 645,4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CD164" w14:textId="77777777" w:rsidR="007A483F" w:rsidRPr="00FB12D1" w:rsidRDefault="007A483F" w:rsidP="007A48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4 600,2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9CF3B" w14:textId="77777777" w:rsidR="007A483F" w:rsidRPr="00FB12D1" w:rsidRDefault="007A483F" w:rsidP="007A48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4 605,6</w:t>
            </w:r>
          </w:p>
        </w:tc>
      </w:tr>
      <w:tr w:rsidR="007A483F" w:rsidRPr="007A483F" w14:paraId="05FBEDA6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3210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71416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Комплекс процессных мероприятий "Развитие электронного правительства"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A6436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Ч640100000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34BC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DE05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3358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A4FE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4 836,6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8C13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3 218,0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9227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3 248,0</w:t>
            </w:r>
          </w:p>
        </w:tc>
      </w:tr>
      <w:tr w:rsidR="007A483F" w:rsidRPr="007A483F" w14:paraId="66C1A572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8B89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F71E6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138A1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Ч640173820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65B8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2C24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4156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5002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4 836,6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4CBA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3 218,0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6024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3 248,0</w:t>
            </w:r>
          </w:p>
        </w:tc>
      </w:tr>
      <w:tr w:rsidR="007A483F" w:rsidRPr="007A483F" w14:paraId="6140D90F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4EFD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1D463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DA62A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Ч640173820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C8F0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8878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3A9B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2DEB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4 836,6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721D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3 218,0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93B3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3 248,0</w:t>
            </w:r>
          </w:p>
        </w:tc>
      </w:tr>
      <w:tr w:rsidR="007A483F" w:rsidRPr="007A483F" w14:paraId="0409A7CE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403D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5394F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7A483F">
              <w:rPr>
                <w:bCs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4677E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lastRenderedPageBreak/>
              <w:t>Ч640173820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2ED7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BE96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52C9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B99F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4 836,6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E195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3 218,0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E96B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3 248,0</w:t>
            </w:r>
          </w:p>
        </w:tc>
      </w:tr>
      <w:tr w:rsidR="007A483F" w:rsidRPr="007A483F" w14:paraId="0040E41F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746D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5074F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648CE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Ч640173820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3C36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B311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6F28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3279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4 836,6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1CF8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3 218,0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420F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3 248,0</w:t>
            </w:r>
          </w:p>
        </w:tc>
      </w:tr>
      <w:tr w:rsidR="007A483F" w:rsidRPr="007A483F" w14:paraId="07C1494A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C249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3CE6E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32E92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Ч640173820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E845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897D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6B5F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0169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0098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A7C5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510,0</w:t>
            </w:r>
          </w:p>
        </w:tc>
      </w:tr>
      <w:tr w:rsidR="007A483F" w:rsidRPr="007A483F" w14:paraId="364E68C3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53F0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FAA4A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49BF1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Ч640173820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F5C3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0B65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103A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5C66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3 082,6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A539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665D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1 250,0</w:t>
            </w:r>
          </w:p>
        </w:tc>
      </w:tr>
      <w:tr w:rsidR="007A483F" w:rsidRPr="007A483F" w14:paraId="25497A5A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5D16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EA6EB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66B33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Ч640173820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B579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C5AC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3681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D5ED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654,0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B930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654,0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44D6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654,0</w:t>
            </w:r>
          </w:p>
        </w:tc>
      </w:tr>
      <w:tr w:rsidR="007A483F" w:rsidRPr="007A483F" w14:paraId="08D8040B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788B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3B867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639E8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Ч640173820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8681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E79B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084B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18BB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A074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53AA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834,0</w:t>
            </w:r>
          </w:p>
        </w:tc>
      </w:tr>
      <w:tr w:rsidR="007A483F" w:rsidRPr="007A483F" w14:paraId="2EB2E3C6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FD8A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6B95B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Комплекс процессных мероприятий "Массовые коммуникации"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1D796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Ч640200000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8755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9D73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1CED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9E07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1 808,8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5B39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1 382,2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85B4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1 357,6</w:t>
            </w:r>
          </w:p>
        </w:tc>
      </w:tr>
      <w:tr w:rsidR="007A483F" w:rsidRPr="007A483F" w14:paraId="63D2196C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8FE1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9A0E9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EE695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0B71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D132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557B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4A4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7DD2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D1CA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7A483F" w:rsidRPr="007A483F" w14:paraId="2567453A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638C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BE288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E71DE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3323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AE07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1352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1EF4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5D1F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4896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7A483F" w:rsidRPr="007A483F" w14:paraId="362A6052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786A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4B00C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282DE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3559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66A2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22E4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6662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9086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55B3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7A483F" w:rsidRPr="007A483F" w14:paraId="7D443EAA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DFAD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DB84B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3DE13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B6E0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89DF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0F90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D60E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B209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EDE5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7A483F" w:rsidRPr="007A483F" w14:paraId="13B9E478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4ED2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D280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A5078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DC88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216E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5FA3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D808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78AE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7FEE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7A483F" w:rsidRPr="007A483F" w14:paraId="7DDDFF98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E843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23945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Информационное обеспечение мероприятий в федеральных и региональных печатных средствах массовой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BF45E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A8DF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62CE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6704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DB75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1 311,2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E9DB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1 282,2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5D9B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1 257,6</w:t>
            </w:r>
          </w:p>
        </w:tc>
      </w:tr>
      <w:tr w:rsidR="007A483F" w:rsidRPr="007A483F" w14:paraId="7F24B132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35A5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C7EB6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5E92D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F541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AC48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29A1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ECB9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1 311,2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501C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1 282,2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2D3D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1 257,6</w:t>
            </w:r>
          </w:p>
        </w:tc>
      </w:tr>
      <w:tr w:rsidR="007A483F" w:rsidRPr="007A483F" w14:paraId="4781A295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EB4D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B6DE5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3DE55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52B5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C4E8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D1AB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67C3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1 311,2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89B2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1 282,2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612F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1 257,6</w:t>
            </w:r>
          </w:p>
        </w:tc>
      </w:tr>
      <w:tr w:rsidR="007A483F" w:rsidRPr="007A483F" w14:paraId="549AD476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711B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F35F3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5AC60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2DDC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3F64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C2F2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AB75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1 311,2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7CD2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1 282,2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667D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1 257,6</w:t>
            </w:r>
          </w:p>
        </w:tc>
      </w:tr>
      <w:tr w:rsidR="007A483F" w:rsidRPr="007A483F" w14:paraId="606C23BE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58A9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3510C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9130C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C9D7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1732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AD33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4D19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1 311,2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9A96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1 282,2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4D7E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1 257,6</w:t>
            </w:r>
          </w:p>
        </w:tc>
      </w:tr>
      <w:tr w:rsidR="007A483F" w:rsidRPr="007A483F" w14:paraId="235E655E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413E7" w14:textId="77777777" w:rsidR="007A483F" w:rsidRPr="00FB12D1" w:rsidRDefault="007A483F" w:rsidP="007A483F">
            <w:pPr>
              <w:jc w:val="center"/>
              <w:rPr>
                <w:b/>
                <w:sz w:val="20"/>
                <w:szCs w:val="20"/>
              </w:rPr>
            </w:pPr>
            <w:r w:rsidRPr="00FB12D1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C63A1" w14:textId="77777777" w:rsidR="007A483F" w:rsidRPr="00FB12D1" w:rsidRDefault="007A483F" w:rsidP="007A483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6E1BE" w14:textId="77777777" w:rsidR="007A483F" w:rsidRPr="00FB12D1" w:rsidRDefault="007A483F" w:rsidP="00FB12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F1017" w14:textId="77777777" w:rsidR="007A483F" w:rsidRPr="00FB12D1" w:rsidRDefault="007A483F" w:rsidP="007A483F">
            <w:pPr>
              <w:jc w:val="center"/>
              <w:rPr>
                <w:b/>
                <w:sz w:val="20"/>
                <w:szCs w:val="20"/>
              </w:rPr>
            </w:pPr>
            <w:r w:rsidRPr="00FB12D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90291" w14:textId="77777777" w:rsidR="007A483F" w:rsidRPr="00FB12D1" w:rsidRDefault="007A483F" w:rsidP="007A483F">
            <w:pPr>
              <w:jc w:val="center"/>
              <w:rPr>
                <w:b/>
                <w:sz w:val="20"/>
                <w:szCs w:val="20"/>
              </w:rPr>
            </w:pPr>
            <w:r w:rsidRPr="00FB12D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46811" w14:textId="77777777" w:rsidR="007A483F" w:rsidRPr="00FB12D1" w:rsidRDefault="007A483F" w:rsidP="007A483F">
            <w:pPr>
              <w:jc w:val="center"/>
              <w:rPr>
                <w:b/>
                <w:sz w:val="20"/>
                <w:szCs w:val="20"/>
              </w:rPr>
            </w:pPr>
            <w:r w:rsidRPr="00FB12D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92386" w14:textId="77777777" w:rsidR="007A483F" w:rsidRPr="00FB12D1" w:rsidRDefault="007A483F" w:rsidP="007A48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62 771,9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4B33A" w14:textId="77777777" w:rsidR="007A483F" w:rsidRPr="00FB12D1" w:rsidRDefault="007A483F" w:rsidP="007A48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23 310,4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CB952" w14:textId="77777777" w:rsidR="007A483F" w:rsidRPr="00FB12D1" w:rsidRDefault="007A483F" w:rsidP="007A48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23 350,4</w:t>
            </w:r>
          </w:p>
        </w:tc>
      </w:tr>
      <w:tr w:rsidR="007A483F" w:rsidRPr="007A483F" w14:paraId="76373FD6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942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851B2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Муниципальный проект "Водоснабжение, водоотведение и очистка сточный вод"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3014B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A120100000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555B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7160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56A6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0CDE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8363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4BC4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529A47C9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8EB5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9CA37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Создание и (или) модернизация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F76BF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A120172530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B644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2473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3D46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7C30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13D4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7C76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1F20CAA0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0C3C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3C0BA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556B8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A120172530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C9EB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0E1F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894C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0289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1758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6ABF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48536B64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A1B1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D24D5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AC80F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A120172530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9C8A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2B8E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B7B4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485E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2546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D9B1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1842E6A2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BB15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6AE3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47237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A120172530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E631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C9BF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8ED9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F61A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1BBB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B9EA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17360E17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6868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3D34A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DAD73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A120172530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4007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2164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DFEE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8E4F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3E9A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7D8D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69299E18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505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2C89D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Муниципальный проект "Газификация населенных пунктов"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71E28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A120200000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CA66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83D9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ECB7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FEA9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6BD2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454E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52A2308B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2F4C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666DE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51902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A120272840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D2AB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C387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E4D5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92FC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BFD2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AA82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549B3D77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D23C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37179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50E6B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A120272840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6E21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C16D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546C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9A9F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B63C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0398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4405E4CE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1E72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CC238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3A109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A120272840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57CB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E0C9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4BDD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4A10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33A9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B04D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65F66B12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782D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40B76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88A08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A120272840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4186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98D9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A006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F00F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57D8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E079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3499583E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6805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715B4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84A6D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A120272840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BD54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18F3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FD31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2BC1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78C1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602E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1525E26D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B089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50F99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447E9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A140100000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77BA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E9BF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3243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0E34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61 717,9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C662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23 310,4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7989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23 350,4</w:t>
            </w:r>
          </w:p>
        </w:tc>
      </w:tr>
      <w:tr w:rsidR="007A483F" w:rsidRPr="007A483F" w14:paraId="328E151D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C35F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EC0FB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Проведение контрольных (надзорных) и профилактических мероприятий при осуществлении регионального государственного лицензионного контроля за осуществлением предпринимательской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E5A3E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A140117740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8B62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0771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4A7E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A5C4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3DAD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EBD3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0,4</w:t>
            </w:r>
          </w:p>
        </w:tc>
      </w:tr>
      <w:tr w:rsidR="007A483F" w:rsidRPr="007A483F" w14:paraId="0624DAE2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CD87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952C1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883D0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A140117740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5AA4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1B52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FEA8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4B72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2130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1BE0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0,4</w:t>
            </w:r>
          </w:p>
        </w:tc>
      </w:tr>
      <w:tr w:rsidR="007A483F" w:rsidRPr="007A483F" w14:paraId="61D02CA2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DC1A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A19CE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C9EEB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A140117740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9883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BA71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5A94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B915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35ED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A4CC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0,4</w:t>
            </w:r>
          </w:p>
        </w:tc>
      </w:tr>
      <w:tr w:rsidR="007A483F" w:rsidRPr="007A483F" w14:paraId="1F1C8D9B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D217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A7BB2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839D9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A140117740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0200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9C9D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03AE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FAF6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9620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19AC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0,4</w:t>
            </w:r>
          </w:p>
        </w:tc>
      </w:tr>
      <w:tr w:rsidR="007A483F" w:rsidRPr="007A483F" w14:paraId="7458A41A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132C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5AA01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79433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A140117740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D25F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689D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2C29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EF6D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0587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FB11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0,4</w:t>
            </w:r>
          </w:p>
        </w:tc>
      </w:tr>
      <w:tr w:rsidR="007A483F" w:rsidRPr="007A483F" w14:paraId="0CC4390E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C6BD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2BEDA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Модернизация лифтов и лифтового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06234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A140171730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4106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6ED8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33C4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BEFF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33 874,3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0D85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7D7F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453EF57F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D955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720D8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3CA13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A140171730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BF8F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A1EA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7A69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FD81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33 874,3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191E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7BA9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2DA63AC6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CE88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118EC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5F114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A140171730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E297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A741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513E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9C54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33 874,3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1593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9079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066465AA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999D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0AE9F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7BC7D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A140171730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6E02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107D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773C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0EEF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33 874,3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C152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4657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621125E5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CD46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DE66A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D264F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A140171730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3683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1AC5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D85C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327F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33 874,3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04F4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DFA8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0C99E9B3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7B10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E8C5E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BC88B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A140172770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9408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D788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6763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1F04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B948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DFCD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15 000,0</w:t>
            </w:r>
          </w:p>
        </w:tc>
      </w:tr>
      <w:tr w:rsidR="007A483F" w:rsidRPr="007A483F" w14:paraId="6E100A0B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73BD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F6958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91E53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A140172770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D295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7207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4F10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FB98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CCF3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6A8A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15 000,0</w:t>
            </w:r>
          </w:p>
        </w:tc>
      </w:tr>
      <w:tr w:rsidR="007A483F" w:rsidRPr="007A483F" w14:paraId="50FDBDCA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E34D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EFFA4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20C13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A140172770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5F20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3723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1F9E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DF7C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8533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DDDA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15 000,0</w:t>
            </w:r>
          </w:p>
        </w:tc>
      </w:tr>
      <w:tr w:rsidR="007A483F" w:rsidRPr="007A483F" w14:paraId="03660C61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6D1F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1B391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29C6B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A140172770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7671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A123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9333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F05D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01E2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1097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15 000,0</w:t>
            </w:r>
          </w:p>
        </w:tc>
      </w:tr>
      <w:tr w:rsidR="007A483F" w:rsidRPr="007A483F" w14:paraId="16F72583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5A46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0E1F9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A16A6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A140172770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3CEA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A8E6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569F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0233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2FA8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2AE5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15 000,0</w:t>
            </w:r>
          </w:p>
        </w:tc>
      </w:tr>
      <w:tr w:rsidR="007A483F" w:rsidRPr="007A483F" w14:paraId="161EEA96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6C74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749C7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63B79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A140172950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4652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A4F7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7FD3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B326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17 843,4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87A9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8 310,0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309E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8 350,0</w:t>
            </w:r>
          </w:p>
        </w:tc>
      </w:tr>
      <w:tr w:rsidR="007A483F" w:rsidRPr="007A483F" w14:paraId="570E1D04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A3AE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2BBE2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EB2A2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A140172950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7A91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FF3E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D0FF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ADE0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11 864,2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4CE8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8 260,0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48B3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8 300,0</w:t>
            </w:r>
          </w:p>
        </w:tc>
      </w:tr>
      <w:tr w:rsidR="007A483F" w:rsidRPr="007A483F" w14:paraId="68EC0656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C005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5D3EF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058DB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A140172950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DAC0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CE2D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7B77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603C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11 864,2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BE84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8 260,0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B80E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8 300,0</w:t>
            </w:r>
          </w:p>
        </w:tc>
      </w:tr>
      <w:tr w:rsidR="007A483F" w:rsidRPr="007A483F" w14:paraId="50120BFC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BFFE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57259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09EF8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A140172950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F536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E8E6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AAB6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FB83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5 241,2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BB9D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3 260,0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4C04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3 300,0</w:t>
            </w:r>
          </w:p>
        </w:tc>
      </w:tr>
      <w:tr w:rsidR="007A483F" w:rsidRPr="007A483F" w14:paraId="2DCCBB25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29D5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BB1F4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6CE2F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A140172950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0B42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CC05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AD67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17FE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5 241,2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5568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3 260,0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5522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3 300,0</w:t>
            </w:r>
          </w:p>
        </w:tc>
      </w:tr>
      <w:tr w:rsidR="007A483F" w:rsidRPr="007A483F" w14:paraId="59F91C48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4374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9B1E1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9CDB7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A140172950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5E28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081A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BB6D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3478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6 623,0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AFD1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B9A3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7A483F" w:rsidRPr="007A483F" w14:paraId="71F99873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EE0B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F3E77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C5CB4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A140172950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D60C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7522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8103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3019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6 623,0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1087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EE52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7A483F" w:rsidRPr="007A483F" w14:paraId="4508B9A4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A761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0B250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560C2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A140172950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DC71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ADA2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FD12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692F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5 612,3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1CFF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5638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068AF5C7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6A2D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2F3C5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E8D3B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A140172950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CE0E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D014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6778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355A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5 612,3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892B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1948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614B7EF0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38FC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EF5B8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5716F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A140172950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D5DC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38CC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DC23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133E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5 612,3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07F6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3861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5AD3F60E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1969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A79FD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6D106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A140172950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DC58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F605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018C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3CAC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5 612,3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74CD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BF3C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332A3221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34C2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C6E0B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96F5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A140172950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9EB5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5C37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79C4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3C5B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366,9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4902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A715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7A483F" w:rsidRPr="007A483F" w14:paraId="36C4B0EB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1DF9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DE19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73AE0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A140172950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A7C6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2DA1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4EB4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2337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266,9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C688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364F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62E3FDEA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3FDC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B0C3D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1574E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A140172950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F085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F52D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8B64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67F6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266,9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2DE5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9CCD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39625957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0E17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725F7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85F5A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A140172950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EEBB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6AF2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AC1B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5583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266,9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57F8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9760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4615243F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A342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06675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7749D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A140172950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18A4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24DB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D08E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A629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47C2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B49A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7A483F" w:rsidRPr="007A483F" w14:paraId="2C86E8B3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C4E8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F32D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6E687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A140172950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6B97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4C2D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3CB6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F470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5715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A42F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7A483F" w:rsidRPr="007A483F" w14:paraId="0C877DE4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9EA0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2ED14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DBB08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A140172950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D068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0A47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1416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68EF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77A5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C3C7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7A483F" w:rsidRPr="007A483F" w14:paraId="01A6755D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54834" w14:textId="77777777" w:rsidR="007A483F" w:rsidRPr="00FB12D1" w:rsidRDefault="007A483F" w:rsidP="007A483F">
            <w:pPr>
              <w:jc w:val="center"/>
              <w:rPr>
                <w:b/>
                <w:sz w:val="20"/>
                <w:szCs w:val="20"/>
              </w:rPr>
            </w:pPr>
            <w:r w:rsidRPr="00FB12D1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FCB76" w14:textId="77777777" w:rsidR="007A483F" w:rsidRPr="00FB12D1" w:rsidRDefault="007A483F" w:rsidP="007A483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граждан в городе Новочебоксарске доступным и комфортным жильем"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D15CD" w14:textId="77777777" w:rsidR="007A483F" w:rsidRPr="00FB12D1" w:rsidRDefault="007A483F" w:rsidP="00FB12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A528E" w14:textId="77777777" w:rsidR="007A483F" w:rsidRPr="00FB12D1" w:rsidRDefault="007A483F" w:rsidP="007A483F">
            <w:pPr>
              <w:jc w:val="center"/>
              <w:rPr>
                <w:b/>
                <w:sz w:val="20"/>
                <w:szCs w:val="20"/>
              </w:rPr>
            </w:pPr>
            <w:r w:rsidRPr="00FB12D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DFFCE" w14:textId="77777777" w:rsidR="007A483F" w:rsidRPr="00FB12D1" w:rsidRDefault="007A483F" w:rsidP="007A483F">
            <w:pPr>
              <w:jc w:val="center"/>
              <w:rPr>
                <w:b/>
                <w:sz w:val="20"/>
                <w:szCs w:val="20"/>
              </w:rPr>
            </w:pPr>
            <w:r w:rsidRPr="00FB12D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B6317" w14:textId="77777777" w:rsidR="007A483F" w:rsidRPr="00FB12D1" w:rsidRDefault="007A483F" w:rsidP="007A483F">
            <w:pPr>
              <w:jc w:val="center"/>
              <w:rPr>
                <w:b/>
                <w:sz w:val="20"/>
                <w:szCs w:val="20"/>
              </w:rPr>
            </w:pPr>
            <w:r w:rsidRPr="00FB12D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560B8" w14:textId="77777777" w:rsidR="007A483F" w:rsidRPr="00FB12D1" w:rsidRDefault="007A483F" w:rsidP="007A48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419 853,9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C33F4" w14:textId="77777777" w:rsidR="007A483F" w:rsidRPr="00FB12D1" w:rsidRDefault="007A483F" w:rsidP="007A48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162 790,6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211ED" w14:textId="77777777" w:rsidR="007A483F" w:rsidRPr="00FB12D1" w:rsidRDefault="007A483F" w:rsidP="007A48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146 144,8</w:t>
            </w:r>
          </w:p>
        </w:tc>
      </w:tr>
      <w:tr w:rsidR="007A483F" w:rsidRPr="007A483F" w14:paraId="70EE4EBD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1101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3B2CD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Муниципальный ведомственный проект "Улучшение жилищных условий отдельных категорий граждан"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F435C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A230100000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7CE9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CD96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D5C3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7D0B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37 036,6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E1C4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F7A9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658CE624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F93B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35C80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Строительство объектов инженерной инфраструктуры для земельных участков, предоставленных многодетным семьям для целей жилищного 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0861A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A230173010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54C1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4F47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40E3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3282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37 036,6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852E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0857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10395F01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5F0F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9C6D7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DE5CB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A230173010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585B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7D01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7D46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D6F6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37 036,6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6B9E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6885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2E62D19B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E645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BE8D8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089C0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A230173010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1581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CBC1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9EEB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6D8D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37 036,6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9701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E273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74AB1A94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FE76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C0CF8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Национальная 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A3752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A230173010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92B9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A21C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055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DCFD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18 270,1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AA20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7A2B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1A98EEE4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78B8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00238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21230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A230173010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0680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3649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656A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7638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18 270,1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19BC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2704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6FD04472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57A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D6030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FF146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A230173010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7CA1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1C9E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A5C4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3220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18 766,5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E3C2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60EB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5F651B7F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EB6D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80488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2AD5F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A230173010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1F8C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2511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D0AC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2B1E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18 766,5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FEDA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D918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711429E0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CB21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9568D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Комплекс процессных мероприятий "Обеспечение жильем отдельных категорий граждан"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A4786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A240100000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6B38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1FF5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D500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4B2F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76 075,5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2F9C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39 260,4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4789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26 616,1</w:t>
            </w:r>
          </w:p>
        </w:tc>
      </w:tr>
      <w:tr w:rsidR="007A483F" w:rsidRPr="007A483F" w14:paraId="3D3E60BB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7667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D93F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4FC96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A240112940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AD0E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CC93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F3B2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C7B7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76 062,9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A591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39 247,4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838F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26 602,5</w:t>
            </w:r>
          </w:p>
        </w:tc>
      </w:tr>
      <w:tr w:rsidR="007A483F" w:rsidRPr="007A483F" w14:paraId="68391D41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1A93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5A787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8CC40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A240112940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05D6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D4F4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73C7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7B41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76 062,9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4B0C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39 247,4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F3EC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26 602,5</w:t>
            </w:r>
          </w:p>
        </w:tc>
      </w:tr>
      <w:tr w:rsidR="007A483F" w:rsidRPr="007A483F" w14:paraId="4F039322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43E3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30078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5E29F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A240112940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3BE5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8C0A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3AC5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7987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76 062,9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0E7A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39 247,4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46E2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26 602,5</w:t>
            </w:r>
          </w:p>
        </w:tc>
      </w:tr>
      <w:tr w:rsidR="007A483F" w:rsidRPr="007A483F" w14:paraId="29A34C09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0509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FED58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12FEB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A240112940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83A6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4D71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C28C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5469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76 062,9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0EE4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39 247,4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2368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26 602,5</w:t>
            </w:r>
          </w:p>
        </w:tc>
      </w:tr>
      <w:tr w:rsidR="007A483F" w:rsidRPr="007A483F" w14:paraId="687D2508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8D16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752D5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1A88C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A240112940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BBD6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D06C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9161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26E5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76 062,9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FD99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39 247,4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B7BE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26 602,5</w:t>
            </w:r>
          </w:p>
        </w:tc>
      </w:tr>
      <w:tr w:rsidR="007A483F" w:rsidRPr="007A483F" w14:paraId="2F555744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2952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FB1B6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158B9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A240112980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5A79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B4BC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62DA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1B01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D2F1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4127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13,6</w:t>
            </w:r>
          </w:p>
        </w:tc>
      </w:tr>
      <w:tr w:rsidR="007A483F" w:rsidRPr="007A483F" w14:paraId="1D5DA6DA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A51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757F1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5AAAA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A240112980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12E2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535D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F232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3F21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B70A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D08F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13,6</w:t>
            </w:r>
          </w:p>
        </w:tc>
      </w:tr>
      <w:tr w:rsidR="007A483F" w:rsidRPr="007A483F" w14:paraId="4E4017C0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6C43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1AB8C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EFD96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A240112980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35AA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8A52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3F09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2295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825C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E07D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13,6</w:t>
            </w:r>
          </w:p>
        </w:tc>
      </w:tr>
      <w:tr w:rsidR="007A483F" w:rsidRPr="007A483F" w14:paraId="7E233928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C0DA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363AE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3D8A9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A240112980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BAC0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454B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2390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2D83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DE74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DC60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13,6</w:t>
            </w:r>
          </w:p>
        </w:tc>
      </w:tr>
      <w:tr w:rsidR="007A483F" w:rsidRPr="007A483F" w14:paraId="263F3700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4B75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9FED6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2321A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A240112980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911E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0612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CACC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E09D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B6C7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E083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13,6</w:t>
            </w:r>
          </w:p>
        </w:tc>
      </w:tr>
      <w:tr w:rsidR="007A483F" w:rsidRPr="007A483F" w14:paraId="170574E9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DB3D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A46AF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Муниципальный проект "Обеспечение жильем молодых семей"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664CB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A220100000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5829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F68D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6E53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43D4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48 997,9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FDCE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49 307,2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988E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49 354,2</w:t>
            </w:r>
          </w:p>
        </w:tc>
      </w:tr>
      <w:tr w:rsidR="007A483F" w:rsidRPr="007A483F" w14:paraId="6B284094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2DF9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79E1C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Обеспечение жильем молодых семей в рамках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96940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A2201L4970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75DE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9E30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725E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729F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26 090,6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221E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26 399,9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A883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26 446,9</w:t>
            </w:r>
          </w:p>
        </w:tc>
      </w:tr>
      <w:tr w:rsidR="007A483F" w:rsidRPr="007A483F" w14:paraId="5837AF2B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25A1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7D730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71F4F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A2201L4970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9067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B061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54CA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9F07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26 090,6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AEA9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26 399,9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7334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26 446,9</w:t>
            </w:r>
          </w:p>
        </w:tc>
      </w:tr>
      <w:tr w:rsidR="007A483F" w:rsidRPr="007A483F" w14:paraId="225CF643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7E62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63938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DF056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A2201L4970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9E8A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F77E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8CBD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FC90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26 090,6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0AD1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26 399,9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C71F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26 446,9</w:t>
            </w:r>
          </w:p>
        </w:tc>
      </w:tr>
      <w:tr w:rsidR="007A483F" w:rsidRPr="007A483F" w14:paraId="2ADFB417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0209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FEA51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D29FA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A2201L4970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01BB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4D2D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8556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0E9B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26 090,6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4072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26 399,9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3109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26 446,9</w:t>
            </w:r>
          </w:p>
        </w:tc>
      </w:tr>
      <w:tr w:rsidR="007A483F" w:rsidRPr="007A483F" w14:paraId="1E398DF6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CA44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73465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20984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A2201L4970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3EC7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4419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510F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824F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26 090,6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F577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26 399,9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B8FD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26 446,9</w:t>
            </w:r>
          </w:p>
        </w:tc>
      </w:tr>
      <w:tr w:rsidR="007A483F" w:rsidRPr="007A483F" w14:paraId="184CEA58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7D6F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E3E82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Реализация полномочий по обеспечению жильем молодых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0E256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A2201S4970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7C04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9399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42E9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C995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22 907,3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499A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22 907,3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80BE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22 907,3</w:t>
            </w:r>
          </w:p>
        </w:tc>
      </w:tr>
      <w:tr w:rsidR="007A483F" w:rsidRPr="007A483F" w14:paraId="177198E7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6F48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EDE17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B0168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A2201S4970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1BF9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F97F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49FB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0EF6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22 907,3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DF34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22 907,3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BAE7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22 907,3</w:t>
            </w:r>
          </w:p>
        </w:tc>
      </w:tr>
      <w:tr w:rsidR="007A483F" w:rsidRPr="007A483F" w14:paraId="0609F9EA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395D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E3E5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EA806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A2201S4970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0D43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AC46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DB5F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B1CB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22 907,3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ABEE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22 907,3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B676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22 907,3</w:t>
            </w:r>
          </w:p>
        </w:tc>
      </w:tr>
      <w:tr w:rsidR="007A483F" w:rsidRPr="007A483F" w14:paraId="133D9E96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53B4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0189D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D289B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A2201S4970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BBFF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031B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0CC5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B232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22 907,3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0866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22 907,3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010B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22 907,3</w:t>
            </w:r>
          </w:p>
        </w:tc>
      </w:tr>
      <w:tr w:rsidR="007A483F" w:rsidRPr="007A483F" w14:paraId="5C74B0A7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9A82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39FFA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D172E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A2201S4970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F25F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1326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85F6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1E50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22 907,3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B8D1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22 907,3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F8B0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22 907,3</w:t>
            </w:r>
          </w:p>
        </w:tc>
      </w:tr>
      <w:tr w:rsidR="007A483F" w:rsidRPr="007A483F" w14:paraId="6F72657E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9EA3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AD08B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Муниципальный проект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F1D70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A220200000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953A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C667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3FA3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2C3A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257 743,9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9D0C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74 223,0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BA26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70 174,5</w:t>
            </w:r>
          </w:p>
        </w:tc>
      </w:tr>
      <w:tr w:rsidR="007A483F" w:rsidRPr="007A483F" w14:paraId="16CCF2EC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C7A6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07CFC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7B8E6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A22021A820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D120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901B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3904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3334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257 743,9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4420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74 223,0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5E8B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70 174,5</w:t>
            </w:r>
          </w:p>
        </w:tc>
      </w:tr>
      <w:tr w:rsidR="007A483F" w:rsidRPr="007A483F" w14:paraId="6107B9EF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FFDA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3F405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54EAA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A22021A820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7AA5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EE2F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5CDE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935B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257 743,9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D9D2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74 223,0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35A9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70 174,5</w:t>
            </w:r>
          </w:p>
        </w:tc>
      </w:tr>
      <w:tr w:rsidR="007A483F" w:rsidRPr="007A483F" w14:paraId="0D860CAE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E69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C289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CB94B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A22021A820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D481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2F08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2F70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CF03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257 743,9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91C5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74 223,0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0263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70 174,5</w:t>
            </w:r>
          </w:p>
        </w:tc>
      </w:tr>
      <w:tr w:rsidR="007A483F" w:rsidRPr="007A483F" w14:paraId="0CEE9315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131B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E519D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DDD15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A22021A820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761C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F89A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FBA0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FB45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257 743,9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76B9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74 223,0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759D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70 174,5</w:t>
            </w:r>
          </w:p>
        </w:tc>
      </w:tr>
      <w:tr w:rsidR="007A483F" w:rsidRPr="007A483F" w14:paraId="44F702B6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D376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3AC7C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CD5C2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A22021A820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13C9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EEAE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7D0D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428F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257 743,9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4698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74 223,0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1BCD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70 174,5</w:t>
            </w:r>
          </w:p>
        </w:tc>
      </w:tr>
      <w:tr w:rsidR="007A483F" w:rsidRPr="007A483F" w14:paraId="7BB2D5E7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FE233" w14:textId="77777777" w:rsidR="007A483F" w:rsidRPr="00FB12D1" w:rsidRDefault="007A483F" w:rsidP="007A483F">
            <w:pPr>
              <w:jc w:val="center"/>
              <w:rPr>
                <w:b/>
                <w:sz w:val="20"/>
                <w:szCs w:val="20"/>
              </w:rPr>
            </w:pPr>
            <w:r w:rsidRPr="00FB12D1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58F73" w14:textId="77777777" w:rsidR="007A483F" w:rsidRPr="00FB12D1" w:rsidRDefault="007A483F" w:rsidP="007A483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D0F36" w14:textId="77777777" w:rsidR="007A483F" w:rsidRPr="00FB12D1" w:rsidRDefault="007A483F" w:rsidP="00FB12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A300000000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D5BC3" w14:textId="77777777" w:rsidR="007A483F" w:rsidRPr="00FB12D1" w:rsidRDefault="007A483F" w:rsidP="007A483F">
            <w:pPr>
              <w:jc w:val="center"/>
              <w:rPr>
                <w:b/>
                <w:sz w:val="20"/>
                <w:szCs w:val="20"/>
              </w:rPr>
            </w:pPr>
            <w:r w:rsidRPr="00FB12D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63D2D" w14:textId="77777777" w:rsidR="007A483F" w:rsidRPr="00FB12D1" w:rsidRDefault="007A483F" w:rsidP="007A483F">
            <w:pPr>
              <w:jc w:val="center"/>
              <w:rPr>
                <w:b/>
                <w:sz w:val="20"/>
                <w:szCs w:val="20"/>
              </w:rPr>
            </w:pPr>
            <w:r w:rsidRPr="00FB12D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5D26B" w14:textId="77777777" w:rsidR="007A483F" w:rsidRPr="00FB12D1" w:rsidRDefault="007A483F" w:rsidP="007A483F">
            <w:pPr>
              <w:jc w:val="center"/>
              <w:rPr>
                <w:b/>
                <w:sz w:val="20"/>
                <w:szCs w:val="20"/>
              </w:rPr>
            </w:pPr>
            <w:r w:rsidRPr="00FB12D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6425E" w14:textId="77777777" w:rsidR="007A483F" w:rsidRPr="00FB12D1" w:rsidRDefault="007A483F" w:rsidP="007A48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7 010,9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CCE69" w14:textId="77777777" w:rsidR="007A483F" w:rsidRPr="00FB12D1" w:rsidRDefault="007A483F" w:rsidP="007A48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6 325,4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7902C" w14:textId="77777777" w:rsidR="007A483F" w:rsidRPr="00FB12D1" w:rsidRDefault="007A483F" w:rsidP="007A48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6 325,4</w:t>
            </w:r>
          </w:p>
        </w:tc>
      </w:tr>
      <w:tr w:rsidR="007A483F" w:rsidRPr="007A483F" w14:paraId="61D3C413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4EAA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B5D64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Комплекс процессных мероприятий "Развитие многоуровневой системы профилактики правонарушений"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A92CF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A340100000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EBBA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104A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D497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78A2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3 774,8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B0D8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298F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2 974,8</w:t>
            </w:r>
          </w:p>
        </w:tc>
      </w:tr>
      <w:tr w:rsidR="007A483F" w:rsidRPr="007A483F" w14:paraId="28857906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6068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4A1DD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Ремонт участковых пунктов полиции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25FB2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A340170330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E034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0D64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8EB3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5324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7246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BCC3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02851DAA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0B35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E1556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54534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A340170330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CC83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A98A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F76B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9425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2B58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A150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08E2A3C3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FA2C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38F1A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5796A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A340170330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FAE5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07A2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BF52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7B23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D409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40C2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76857163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12BC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97D7C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FD231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A340170330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F7AF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D356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6FBB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2D3D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6132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9D1E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76FA9C71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BDC3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B6678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6F09E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A340170330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9D44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2BEB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BD23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C708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4ED9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C775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4CFBECA4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08D7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FF628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333E5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A340170380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AD07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BBA2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10CA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E91F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2BF3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F99C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2 974,8</w:t>
            </w:r>
          </w:p>
        </w:tc>
      </w:tr>
      <w:tr w:rsidR="007A483F" w:rsidRPr="007A483F" w14:paraId="00F8386F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23EF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79A4D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7318B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A340170380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49CD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14A1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4C68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0DEE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4A7D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81EF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2 974,8</w:t>
            </w:r>
          </w:p>
        </w:tc>
      </w:tr>
      <w:tr w:rsidR="007A483F" w:rsidRPr="007A483F" w14:paraId="5042014A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9A55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891C3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CA9A7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A340170380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52DE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EE6A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2CE6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4774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05A9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072D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2 974,8</w:t>
            </w:r>
          </w:p>
        </w:tc>
      </w:tr>
      <w:tr w:rsidR="007A483F" w:rsidRPr="007A483F" w14:paraId="35D3B59B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84F6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C108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F41B8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A340170380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92CC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693C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0CEF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12CC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0A87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B979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2 974,8</w:t>
            </w:r>
          </w:p>
        </w:tc>
      </w:tr>
      <w:tr w:rsidR="007A483F" w:rsidRPr="007A483F" w14:paraId="7A1D88FA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AB9C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6B3AE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7FB9D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A340170380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CBB5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B8B1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4AC4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20A5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390A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264B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2 974,8</w:t>
            </w:r>
          </w:p>
        </w:tc>
      </w:tr>
      <w:tr w:rsidR="007A483F" w:rsidRPr="007A483F" w14:paraId="56AE31F0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CE53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35045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Комплекс процессных мероприятий "Профилактика и предупреждение рецидивной преступности, социальная адаптация и социальная реабилитация лиц, освободившихся из учреждений, исполняющих наказания в виде принудительных работ или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B2B41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A340200000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71B5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040A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C358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E828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2C3B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A5C2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7A483F" w:rsidRPr="007A483F" w14:paraId="7138685E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EA1F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99D5C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6B7A6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A340272550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0446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E03B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1F99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216B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D342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7A52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7A483F" w:rsidRPr="007A483F" w14:paraId="29B4B6B5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8C0C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78774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430B9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A340272550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E234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BBD6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EAA4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7620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8602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DF8F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7A483F" w:rsidRPr="007A483F" w14:paraId="76FDBCEF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2003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F1C3D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B3D54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A340272550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CB24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13EA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DE1F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385C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FAEC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01A4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7A483F" w:rsidRPr="007A483F" w14:paraId="656677A0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6092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AA9A3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AA529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A340272550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EF2A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FEBE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AB53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7022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B7A9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A276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7A483F" w:rsidRPr="007A483F" w14:paraId="03EAFBF7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833D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92BC7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12A03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A340272550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5A23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BDC5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195D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EC3B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6C5C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F3B8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7A483F" w:rsidRPr="007A483F" w14:paraId="200F8799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0F15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89DA8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Комплекс процессных мероприятий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50F32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A340300000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4D0D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CECF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AF12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16A8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FF02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D6D8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7A483F" w:rsidRPr="007A483F" w14:paraId="71D07865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1AAD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48F31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61967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A340376280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94CA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E5A0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1146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8033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11CD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D451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7A483F" w:rsidRPr="007A483F" w14:paraId="3C3528BE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7A0E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441BD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AD39D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A340376280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513D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7D96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D2A2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5ED5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DC7D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767C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7A483F" w:rsidRPr="007A483F" w14:paraId="74C68260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8C6A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904DF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CDEEA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A340376280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0933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DA25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AB8C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E9E5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CCAA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7C6E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7A483F" w:rsidRPr="007A483F" w14:paraId="76BB08E4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4A3B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AAE6D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275ED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A340376280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2AEE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CE1C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DB1D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D0B5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9720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7894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7A483F" w:rsidRPr="007A483F" w14:paraId="36C27930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0FC5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CF2C4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A1149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A340376280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5FBB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60E9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AADC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91C2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A103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CADC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7A483F" w:rsidRPr="007A483F" w14:paraId="326D2E19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0097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9058F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7102B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A340376280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43DE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8940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4803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8124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111A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EAC1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29C49592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E47F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B316E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44857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A340376280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8035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5740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2073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AAEE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5A8E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E0BB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50FA1634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AD8F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FD74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Комплекс процессных мероприятий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52BE1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A340400000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0F6F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EF2E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8F62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85AD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28D3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FD13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7A483F" w:rsidRPr="007A483F" w14:paraId="1E62D854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29FF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F6D65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48B0B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A340472560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6E62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973F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28AD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6531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DAD0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30CE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7A483F" w:rsidRPr="007A483F" w14:paraId="210A7D38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1E34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84587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00AC3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A340472560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98F9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668E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31F9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09EA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27A1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31BB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7A483F" w:rsidRPr="007A483F" w14:paraId="5CF01500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282F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82637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EBA95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A340472560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8E59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C5DD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903B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0013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C236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700A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7A483F" w:rsidRPr="007A483F" w14:paraId="065D5F80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28C2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75DE7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A476C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A340472560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3041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13BA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B3AB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809F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25AB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FC59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7A483F" w:rsidRPr="007A483F" w14:paraId="70E087D9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552D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7FBC9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34D9F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A340472560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5B37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39D6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932F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5AF7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9FBE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13D7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7A483F" w:rsidRPr="007A483F" w14:paraId="52DF154B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88CC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EE080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Комплекс процессных мероприятий "Обеспечение деятельности административных комиссий для рассмотрения дел об административных правонарушениях"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77FB8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A340500000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B7AE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7C21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CFC9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1F9D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AFC5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0191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17,4</w:t>
            </w:r>
          </w:p>
        </w:tc>
      </w:tr>
      <w:tr w:rsidR="007A483F" w:rsidRPr="007A483F" w14:paraId="341A2B6E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0AFD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6C3E3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5D42C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A340513800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98DC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1C7F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0338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6A19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29B0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29F6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17,4</w:t>
            </w:r>
          </w:p>
        </w:tc>
      </w:tr>
      <w:tr w:rsidR="007A483F" w:rsidRPr="007A483F" w14:paraId="68A54762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0DBD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EF936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B5D51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A340513800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7B7F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8E91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26B2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5643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1D8B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486D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17,4</w:t>
            </w:r>
          </w:p>
        </w:tc>
      </w:tr>
      <w:tr w:rsidR="007A483F" w:rsidRPr="007A483F" w14:paraId="31C75037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068A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C61CE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0F514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A340513800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6C08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5DB9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5AE5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EC0F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E5AE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294E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17,4</w:t>
            </w:r>
          </w:p>
        </w:tc>
      </w:tr>
      <w:tr w:rsidR="007A483F" w:rsidRPr="007A483F" w14:paraId="39CB99EF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1B4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D6A8E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DC704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A340513800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8C0F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0904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B38D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FE0B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E076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E082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17,4</w:t>
            </w:r>
          </w:p>
        </w:tc>
      </w:tr>
      <w:tr w:rsidR="007A483F" w:rsidRPr="007A483F" w14:paraId="1F0A6EF8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D479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0E0B9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9E3C3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A340513800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37F6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BDB9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4717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1F03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9764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B44C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17,4</w:t>
            </w:r>
          </w:p>
        </w:tc>
      </w:tr>
      <w:tr w:rsidR="007A483F" w:rsidRPr="007A483F" w14:paraId="00E808BD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FF06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07ED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Комплекс процессных мероприятий "Совершенствование системы мер по сокращению спроса на наркотики"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7B47C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A340600000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3EB6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A160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ABA1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1F82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8891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00A4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7A483F" w:rsidRPr="007A483F" w14:paraId="720305C5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3E93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5CEED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Комплексные меры противодействия злоупотреблению наркотическими средствами и их незаконному обороту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01C09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A340672630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0591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7913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9CE9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7E6E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2EB0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FA96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7A483F" w:rsidRPr="007A483F" w14:paraId="3DD256C8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1549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73924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7DF89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A340672630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7733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C0D4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61FD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0DDD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B4D4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19F2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7A483F" w:rsidRPr="007A483F" w14:paraId="656DEB10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80D6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7CF1C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14E13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A340672630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CEDC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A614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1C76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C0E5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E06F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E7EA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7A483F" w:rsidRPr="007A483F" w14:paraId="7A01F424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FC49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4BCE6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FB5AC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A340672630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9537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3B6C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6B85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AE49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FEF1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3F95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7A483F" w:rsidRPr="007A483F" w14:paraId="2C1BA35F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0126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F911F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F54F0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A340672630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A4CA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ACDB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226C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605C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824D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B2B5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7A483F" w:rsidRPr="007A483F" w14:paraId="4CD7EC2F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72E6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C1CC8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Организация и проведение антинаркотических акций с привлечением сотрудников всех заинтересованных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8E5B1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A340677860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0AA9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E37D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198D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1202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AA2C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276E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60A8F51C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C9B8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70BFE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3DE79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A340677860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AA19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5412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1F46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8D42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EB3E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99E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1FD9D474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00F1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07A23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A902C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A340677860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99A5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2B17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F862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AC1D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C158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19DA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6B6033D9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8363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5A2AA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E522B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A340677860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2F02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3A1F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886F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ED1E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8584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F53D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44D0C9A1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F66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5CC78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1DA49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A340677860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FC8F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D3FD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5F31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C969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A371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10A9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22E1924C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3FFD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B2A49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Комплекс процессных мероприятий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1EF0F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A340700000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D09A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871E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7BA0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9C24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3 008,7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F7FD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3 183,2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8A86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3 183,2</w:t>
            </w:r>
          </w:p>
        </w:tc>
      </w:tr>
      <w:tr w:rsidR="007A483F" w:rsidRPr="007A483F" w14:paraId="627BEE1B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6326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81CCA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551E4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A340711980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36FD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781E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F1DC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5871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2 988,7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BB77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3 163,2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97EA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3 163,2</w:t>
            </w:r>
          </w:p>
        </w:tc>
      </w:tr>
      <w:tr w:rsidR="007A483F" w:rsidRPr="007A483F" w14:paraId="74A8C214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A792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74E05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90922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A340711980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025B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4629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7AED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A985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2 933,4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20FC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3 108,0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5040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3 108,0</w:t>
            </w:r>
          </w:p>
        </w:tc>
      </w:tr>
      <w:tr w:rsidR="007A483F" w:rsidRPr="007A483F" w14:paraId="59FE5F20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A804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856A6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0E7E3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A340711980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CB12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5F0A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E005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F38D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2 933,4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4248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3 108,0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B725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3 108,0</w:t>
            </w:r>
          </w:p>
        </w:tc>
      </w:tr>
      <w:tr w:rsidR="007A483F" w:rsidRPr="007A483F" w14:paraId="0EE094F4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4419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42393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5BEAD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A340711980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0F1D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B0D8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33CB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C898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2 933,4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3D19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3 108,0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D2CE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3 108,0</w:t>
            </w:r>
          </w:p>
        </w:tc>
      </w:tr>
      <w:tr w:rsidR="007A483F" w:rsidRPr="007A483F" w14:paraId="0B568A15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F120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2A780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0AC00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A340711980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32EF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D0DE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B006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C479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2 933,4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243B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3 108,0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CAC9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3 108,0</w:t>
            </w:r>
          </w:p>
        </w:tc>
      </w:tr>
      <w:tr w:rsidR="007A483F" w:rsidRPr="007A483F" w14:paraId="4F00EBE0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BFE1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00750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52FB4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A340711980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3C33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5D38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FB54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9840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C208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9605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55,2</w:t>
            </w:r>
          </w:p>
        </w:tc>
      </w:tr>
      <w:tr w:rsidR="007A483F" w:rsidRPr="007A483F" w14:paraId="5CC8CDD0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5D22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C23F1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BC578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A340711980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35C2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3B3B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2420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B07F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E56D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65F7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55,2</w:t>
            </w:r>
          </w:p>
        </w:tc>
      </w:tr>
      <w:tr w:rsidR="007A483F" w:rsidRPr="007A483F" w14:paraId="1C00B801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C9B4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CB54D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416A7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A340711980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5C9A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6D6D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D3D5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70BC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B644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1C35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55,2</w:t>
            </w:r>
          </w:p>
        </w:tc>
      </w:tr>
      <w:tr w:rsidR="007A483F" w:rsidRPr="007A483F" w14:paraId="76F18686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FC37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9D863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F1DFD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A340711980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E4C7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7B3F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EE80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97A8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ED9F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CF72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55,2</w:t>
            </w:r>
          </w:p>
        </w:tc>
      </w:tr>
      <w:tr w:rsidR="007A483F" w:rsidRPr="007A483F" w14:paraId="21FA220A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2C54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725B7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E86B1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A340779930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20A6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5933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D8C9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7F82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845A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46B0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7A483F" w:rsidRPr="007A483F" w14:paraId="4814A4D8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8AC3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3272C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2AC7C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A340779930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FE14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2E8B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59E1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F102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B97A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6130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7A483F" w:rsidRPr="007A483F" w14:paraId="54D23573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4E03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B61F8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A50D1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A340779930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B471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2AC5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AA34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5D50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AFE6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FB07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7A483F" w:rsidRPr="007A483F" w14:paraId="44DA6A8C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963A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0E691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A2DE8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A340779930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FDFF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FF9E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2A70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D788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692F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1BE9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7A483F" w:rsidRPr="007A483F" w14:paraId="1FB22604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64AB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CF764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B97E9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A340779930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FA4A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C80C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5DBB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9D70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A736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9B35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7A483F" w:rsidRPr="00FB12D1" w14:paraId="2C51D14B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92246" w14:textId="77777777" w:rsidR="007A483F" w:rsidRPr="00FB12D1" w:rsidRDefault="007A483F" w:rsidP="007A483F">
            <w:pPr>
              <w:jc w:val="center"/>
              <w:rPr>
                <w:b/>
                <w:sz w:val="20"/>
                <w:szCs w:val="20"/>
              </w:rPr>
            </w:pPr>
            <w:r w:rsidRPr="00FB12D1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4A176" w14:textId="77777777" w:rsidR="007A483F" w:rsidRPr="00FB12D1" w:rsidRDefault="007A483F" w:rsidP="007A483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 города Новочебоксарска"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2F107" w14:textId="77777777" w:rsidR="007A483F" w:rsidRPr="00FB12D1" w:rsidRDefault="007A483F" w:rsidP="00FB12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5661E" w14:textId="77777777" w:rsidR="007A483F" w:rsidRPr="00FB12D1" w:rsidRDefault="007A483F" w:rsidP="007A483F">
            <w:pPr>
              <w:jc w:val="center"/>
              <w:rPr>
                <w:b/>
                <w:sz w:val="20"/>
                <w:szCs w:val="20"/>
              </w:rPr>
            </w:pPr>
            <w:r w:rsidRPr="00FB12D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B7F29" w14:textId="77777777" w:rsidR="007A483F" w:rsidRPr="00FB12D1" w:rsidRDefault="007A483F" w:rsidP="007A483F">
            <w:pPr>
              <w:jc w:val="center"/>
              <w:rPr>
                <w:b/>
                <w:sz w:val="20"/>
                <w:szCs w:val="20"/>
              </w:rPr>
            </w:pPr>
            <w:r w:rsidRPr="00FB12D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A482C" w14:textId="77777777" w:rsidR="007A483F" w:rsidRPr="00FB12D1" w:rsidRDefault="007A483F" w:rsidP="007A483F">
            <w:pPr>
              <w:jc w:val="center"/>
              <w:rPr>
                <w:b/>
                <w:sz w:val="20"/>
                <w:szCs w:val="20"/>
              </w:rPr>
            </w:pPr>
            <w:r w:rsidRPr="00FB12D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F989F" w14:textId="77777777" w:rsidR="007A483F" w:rsidRPr="00FB12D1" w:rsidRDefault="007A483F" w:rsidP="007A48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2 472,4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F0764" w14:textId="77777777" w:rsidR="007A483F" w:rsidRPr="00FB12D1" w:rsidRDefault="007A483F" w:rsidP="007A48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1 550,0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B7C70" w14:textId="77777777" w:rsidR="007A483F" w:rsidRPr="00FB12D1" w:rsidRDefault="007A483F" w:rsidP="007A48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1 550,0</w:t>
            </w:r>
          </w:p>
        </w:tc>
      </w:tr>
      <w:tr w:rsidR="007A483F" w:rsidRPr="007A483F" w14:paraId="4810CFAF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706C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C0D03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Комплекс процессных мероприятий "Эффективное управление и распоряжение муниципальным имуществом"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BE437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A440100000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EC75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1C7F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04E1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033D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1 522,4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1087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F46E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1 100,0</w:t>
            </w:r>
          </w:p>
        </w:tc>
      </w:tr>
      <w:tr w:rsidR="007A483F" w:rsidRPr="007A483F" w14:paraId="2BA33996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C416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8AD8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C616D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A440173610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26E1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6138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77A6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FBE4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2684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658A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7A483F" w:rsidRPr="007A483F" w14:paraId="4236B970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4F75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1F296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45BDA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A440173610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4A1A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B176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DB50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72CC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CC61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7983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7A483F" w:rsidRPr="007A483F" w14:paraId="2381DC7B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4E08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61832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B13C0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A440173610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1819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4893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FFDC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D6F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1935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DD00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7A483F" w:rsidRPr="007A483F" w14:paraId="2520C54E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428E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23E65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09B09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A440173610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862F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873A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94E5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F51C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1E06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B6F1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7A483F" w:rsidRPr="007A483F" w14:paraId="4502AB68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E0AE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59B15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B5A01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A440173610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8CF5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7744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3C32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3357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F9B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2C9C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7A483F" w:rsidRPr="007A483F" w14:paraId="41F193DF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69AC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BE67B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5ED01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A440173620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1FDA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BE12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982F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10F0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922,4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9365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74C9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7A483F" w:rsidRPr="007A483F" w14:paraId="5CBBFC41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29E2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99389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DBB1F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A440173620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071A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3C70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7A22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46BA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822,4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2324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F4F2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7A483F" w:rsidRPr="007A483F" w14:paraId="04BB1062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9443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A124B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CC92C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A440173620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E75A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3506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0014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E627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822,4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4C00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8BBD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7A483F" w:rsidRPr="007A483F" w14:paraId="59D0BD9A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03AF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22A5C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FDA19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A440173620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EC04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363C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75FB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F157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822,4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856E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B4E8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7A483F" w:rsidRPr="007A483F" w14:paraId="39240AF1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6A31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AD97B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62BC2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A440173620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996D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D202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86FA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F7B6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822,4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E31A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3AA9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7A483F" w:rsidRPr="007A483F" w14:paraId="4C9E49C4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4A03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2F73C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37471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A440173620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6DD0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953E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52F1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B911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9169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54BE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69953961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0C46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BD2AD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E0B4C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A440173620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40AE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3CEE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6807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A2BD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FD6A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B9E5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71FBD3C6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721A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37863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E2A94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A440173620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46DF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AB24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5638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8B61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F88F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582E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44DD1224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8366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D228F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38072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A440173620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36D9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0A52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BCA5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D4B6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2C7A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1F05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6626386D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DCA3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28ED8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Комплекс процессных мероприятий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ED49A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A440200000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EF38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09AB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C4C2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3313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2EC4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F6AE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7A483F" w:rsidRPr="007A483F" w14:paraId="579993A9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F932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C112E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C1AC0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A440273570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B407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60EA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CA6D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A146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C612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8949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7A483F" w:rsidRPr="007A483F" w14:paraId="544EBD1E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2B1A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740A4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7CB03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A440273570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4209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3D77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CCA9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3DF3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6FFD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1EA8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7A483F" w:rsidRPr="007A483F" w14:paraId="00C15B1A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A08B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CD54E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FEB2D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A440273570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DEF0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76C3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EFB7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2697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3B9A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68FA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7A483F" w:rsidRPr="007A483F" w14:paraId="726137AF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0A3B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5E1A7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E82CB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A440273570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C940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6BBF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59EC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994B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BB29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FDAF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7A483F" w:rsidRPr="007A483F" w14:paraId="4775EB5E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269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0408E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97A87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A440273570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E58F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715D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D3EA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9884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EC0B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44F6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7A483F" w:rsidRPr="007A483F" w14:paraId="58BCA7D9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358A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CE0E5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CB66A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A440277590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ED8D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1DC9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86BF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1C34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D8CF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63B4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7A483F" w:rsidRPr="007A483F" w14:paraId="1EA88EB8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B3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C3A71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AD09F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A440277590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2603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212F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D962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5E72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28C1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5C1C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7A483F" w:rsidRPr="007A483F" w14:paraId="3490A522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7F9F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E543F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2DFF5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A440277590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6A99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431A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10DC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9B99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2E30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D3ED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7A483F" w:rsidRPr="007A483F" w14:paraId="5C32FBCD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D9E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33082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8D0E8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A440277590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31A6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92EF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ADD0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ED4C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4970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1BF4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7A483F" w:rsidRPr="007A483F" w14:paraId="7710B2BA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2C37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47FC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06385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A440277590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6980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3B6B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5405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2AD9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B2F9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E49C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7A483F" w:rsidRPr="007A483F" w14:paraId="0BE76E22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57132" w14:textId="77777777" w:rsidR="007A483F" w:rsidRPr="00FB12D1" w:rsidRDefault="007A483F" w:rsidP="007A483F">
            <w:pPr>
              <w:jc w:val="center"/>
              <w:rPr>
                <w:b/>
                <w:sz w:val="20"/>
                <w:szCs w:val="20"/>
              </w:rPr>
            </w:pPr>
            <w:r w:rsidRPr="00FB12D1">
              <w:rPr>
                <w:b/>
                <w:sz w:val="20"/>
                <w:szCs w:val="20"/>
              </w:rPr>
              <w:t>17.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46D19" w14:textId="77777777" w:rsidR="007A483F" w:rsidRPr="00FB12D1" w:rsidRDefault="007A483F" w:rsidP="007A483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города Новочебоксарска"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A1B11" w14:textId="77777777" w:rsidR="007A483F" w:rsidRPr="00FB12D1" w:rsidRDefault="007A483F" w:rsidP="00FB12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D43D9" w14:textId="77777777" w:rsidR="007A483F" w:rsidRPr="00FB12D1" w:rsidRDefault="007A483F" w:rsidP="007A483F">
            <w:pPr>
              <w:jc w:val="center"/>
              <w:rPr>
                <w:b/>
                <w:sz w:val="20"/>
                <w:szCs w:val="20"/>
              </w:rPr>
            </w:pPr>
            <w:r w:rsidRPr="00FB12D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0D298" w14:textId="77777777" w:rsidR="007A483F" w:rsidRPr="00FB12D1" w:rsidRDefault="007A483F" w:rsidP="007A483F">
            <w:pPr>
              <w:jc w:val="center"/>
              <w:rPr>
                <w:b/>
                <w:sz w:val="20"/>
                <w:szCs w:val="20"/>
              </w:rPr>
            </w:pPr>
            <w:r w:rsidRPr="00FB12D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BE73C" w14:textId="77777777" w:rsidR="007A483F" w:rsidRPr="00FB12D1" w:rsidRDefault="007A483F" w:rsidP="007A483F">
            <w:pPr>
              <w:jc w:val="center"/>
              <w:rPr>
                <w:b/>
                <w:sz w:val="20"/>
                <w:szCs w:val="20"/>
              </w:rPr>
            </w:pPr>
            <w:r w:rsidRPr="00FB12D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2D6B9" w14:textId="77777777" w:rsidR="007A483F" w:rsidRPr="00FB12D1" w:rsidRDefault="007A483F" w:rsidP="007A48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203 897,3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41639" w14:textId="77777777" w:rsidR="007A483F" w:rsidRPr="00FB12D1" w:rsidRDefault="007A483F" w:rsidP="007A48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144 707,9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5908F" w14:textId="77777777" w:rsidR="007A483F" w:rsidRPr="00FB12D1" w:rsidRDefault="007A483F" w:rsidP="007A48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143 344,2</w:t>
            </w:r>
          </w:p>
        </w:tc>
      </w:tr>
      <w:tr w:rsidR="007A483F" w:rsidRPr="007A483F" w14:paraId="0361AA04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8B9F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2E144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Муниципальный ведомственный проект "Содействие благоустройству города Новочебоксарска"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8D1CE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A530100000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5BF7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E830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5A53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1257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168 296,9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766A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110 500,0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9EA6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110 500,0</w:t>
            </w:r>
          </w:p>
        </w:tc>
      </w:tr>
      <w:tr w:rsidR="007A483F" w:rsidRPr="007A483F" w14:paraId="6EB06301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4169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2C4F2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A2C96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A530177400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D6AE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C1C1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F042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F765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49 020,8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B61C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2493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50 000,0</w:t>
            </w:r>
          </w:p>
        </w:tc>
      </w:tr>
      <w:tr w:rsidR="007A483F" w:rsidRPr="007A483F" w14:paraId="182939F1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2FFE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FC8A2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0E3F7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A530177400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650E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A5D0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078D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9988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47 840,8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CDED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CA9C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50 000,0</w:t>
            </w:r>
          </w:p>
        </w:tc>
      </w:tr>
      <w:tr w:rsidR="007A483F" w:rsidRPr="007A483F" w14:paraId="5ADFDF9A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8A7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C2496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45AEB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A530177400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0D93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96A5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2871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6641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47 840,8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B7AB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E8DB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50 000,0</w:t>
            </w:r>
          </w:p>
        </w:tc>
      </w:tr>
      <w:tr w:rsidR="007A483F" w:rsidRPr="007A483F" w14:paraId="31DD8841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1F84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E93C2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75CC3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A530177400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E4BC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EE2B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B9DB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EEB5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47 840,8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6814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A6E7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50 000,0</w:t>
            </w:r>
          </w:p>
        </w:tc>
      </w:tr>
      <w:tr w:rsidR="007A483F" w:rsidRPr="007A483F" w14:paraId="089CAC58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0ED2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7765D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4D5A2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A530177400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4677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2223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8481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3651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47 840,8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9F40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488B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50 000,0</w:t>
            </w:r>
          </w:p>
        </w:tc>
      </w:tr>
      <w:tr w:rsidR="007A483F" w:rsidRPr="007A483F" w14:paraId="0F00EA2C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C6EB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0CFB5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D093A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A530177400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7D1E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D8BD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9FAD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9C8A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1 180,0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281E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D9A3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0D31258B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45F7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E5A80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2C248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A530177400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41F9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BEE9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D0CC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09DD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1 180,0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40FA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8869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79DA8FC3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A01E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8BAAD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E4B50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A530177400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C10B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9498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71AE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0261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1 180,0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1810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04A2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56626632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A2FD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0D38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718AE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A530177400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A7E1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3F8A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6A5F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8B36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1 180,0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7D17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A66B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54541B3D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77A8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4A29A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Создание защитных и охранных зон, в том числе озелененных территорий, зеленых зон, лесопарковых зон и иных защитных и охраняемых зон, в том числе с ограниченным режимом природопользования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EB6B3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A53017741Э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3D92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F7FC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57C0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44C7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58FD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B666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20 000,0</w:t>
            </w:r>
          </w:p>
        </w:tc>
      </w:tr>
      <w:tr w:rsidR="007A483F" w:rsidRPr="007A483F" w14:paraId="2939FD83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5D86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B3704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A6141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A53017741Э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1DB6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B8BC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E77D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904A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4F47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3DCC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20 000,0</w:t>
            </w:r>
          </w:p>
        </w:tc>
      </w:tr>
      <w:tr w:rsidR="007A483F" w:rsidRPr="007A483F" w14:paraId="60736E5F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F530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1BFA3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1A69C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A53017741Э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172B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A60E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4148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5132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CB1C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CB89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20 000,0</w:t>
            </w:r>
          </w:p>
        </w:tc>
      </w:tr>
      <w:tr w:rsidR="007A483F" w:rsidRPr="007A483F" w14:paraId="4A3679C8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E1EB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CEAB0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408C0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A53017741Э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08B0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2C30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1509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E8C2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363F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F1CF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20 000,0</w:t>
            </w:r>
          </w:p>
        </w:tc>
      </w:tr>
      <w:tr w:rsidR="007A483F" w:rsidRPr="007A483F" w14:paraId="3E139B02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ACFE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61654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34658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A53017741Э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E6FC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37FB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72F1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6C4F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E633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0ECA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20 000,0</w:t>
            </w:r>
          </w:p>
        </w:tc>
      </w:tr>
      <w:tr w:rsidR="007A483F" w:rsidRPr="007A483F" w14:paraId="2CFDA821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E7B7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42322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49616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A530177420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E8F7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2173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1EDD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E9FA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61 909,0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0CE2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28 000,0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2406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28 000,0</w:t>
            </w:r>
          </w:p>
        </w:tc>
      </w:tr>
      <w:tr w:rsidR="007A483F" w:rsidRPr="007A483F" w14:paraId="08FBA6BE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7C55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B76A7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38D6E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A530177420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5879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0439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CC7A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3220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53 968,0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D961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28 000,0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42D5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28 000,0</w:t>
            </w:r>
          </w:p>
        </w:tc>
      </w:tr>
      <w:tr w:rsidR="007A483F" w:rsidRPr="007A483F" w14:paraId="30CDFB3C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8757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FBAD6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F84B2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A530177420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2A28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1738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ABAA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71E4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53 968,0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1C84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28 000,0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C81D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28 000,0</w:t>
            </w:r>
          </w:p>
        </w:tc>
      </w:tr>
      <w:tr w:rsidR="007A483F" w:rsidRPr="007A483F" w14:paraId="557F071A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BF66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7A8F3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95795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A530177420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1B8C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ABFB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9173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C3CA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53 968,0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F717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28 000,0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0AEC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28 000,0</w:t>
            </w:r>
          </w:p>
        </w:tc>
      </w:tr>
      <w:tr w:rsidR="007A483F" w:rsidRPr="007A483F" w14:paraId="375CBECC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04A5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18411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42F15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A530177420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F073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52AA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2997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7598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53 968,0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2795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28 000,0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4FA2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28 000,0</w:t>
            </w:r>
          </w:p>
        </w:tc>
      </w:tr>
      <w:tr w:rsidR="007A483F" w:rsidRPr="007A483F" w14:paraId="6F41C1C8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066C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3FC39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FCA08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A530177420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67F0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32AF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5463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2793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7 941,0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08A9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1C6B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5D25CDA9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40B4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21CFB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E8FC4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A530177420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E301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7ACB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8969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69AC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7 941,0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C1E9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EEC2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512DDA72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FA92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94F6E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8F804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A530177420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F8F1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2275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B622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2866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7 941,0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B1BB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451A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2E309F48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232A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D6E49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C9C8C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A530177420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E58E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5C95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B1C8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31B6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7 941,0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DF6A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C817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6880DBC7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B653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6196A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9C0B6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A530177430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2F1B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FCD0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94D5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8437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13 047,0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01B2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F27A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12 500,0</w:t>
            </w:r>
          </w:p>
        </w:tc>
      </w:tr>
      <w:tr w:rsidR="007A483F" w:rsidRPr="007A483F" w14:paraId="6FE8F03E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C3E4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E1397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273FB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A530177430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81BC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E98F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EA58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1F50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13 047,0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2E3F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0585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12 500,0</w:t>
            </w:r>
          </w:p>
        </w:tc>
      </w:tr>
      <w:tr w:rsidR="007A483F" w:rsidRPr="007A483F" w14:paraId="3EB26406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56C0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E9CAB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D0836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A530177430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0F36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5C28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3A8C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EB2F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13 047,0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3501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4775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12 500,0</w:t>
            </w:r>
          </w:p>
        </w:tc>
      </w:tr>
      <w:tr w:rsidR="007A483F" w:rsidRPr="007A483F" w14:paraId="034FF256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40ED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A7E6A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06B58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A530177430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2E9B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CB45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E996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F3E8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13 047,0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DEF6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4E9F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12 500,0</w:t>
            </w:r>
          </w:p>
        </w:tc>
      </w:tr>
      <w:tr w:rsidR="007A483F" w:rsidRPr="007A483F" w14:paraId="06894882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085A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49BFB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0D920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A530177430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6A50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5AF8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B611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7F4F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13 047,0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E54A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2036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12 500,0</w:t>
            </w:r>
          </w:p>
        </w:tc>
      </w:tr>
      <w:tr w:rsidR="007A483F" w:rsidRPr="007A483F" w14:paraId="3709F51E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F5EA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EBB5A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Реализация инициативных проектов на территории городских округов Чувашской Республики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65C9D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A5301S6570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BC2A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890A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1879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CA06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19 320,1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2476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9951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725CE848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D3E3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988CB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1BD64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A5301S6570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BA9E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0DCA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DCA2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24CE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19 320,1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D466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2F3B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0D4B4C48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7F78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01377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7AE32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A5301S6570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298A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6BBA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A852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2466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19 320,1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41AE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944A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1378E7DD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A0DA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A4238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B1891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A5301S6570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A2B5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CCEE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AD70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7F03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19 320,1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79C0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A039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0049ABB1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3D69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D09E5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16D43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A5301S6570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9595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61D3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B144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4DC9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13 708,2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EE10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B730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6FE3A692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C635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BE9BA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28D17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A5301S6570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B836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CA3F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A1DC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460B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5 611,9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EF9A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CB68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15264F56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A121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501A7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D42D3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A51И400000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98CB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8304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01D6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4F8E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35 600,4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E3CE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34 207,9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3CC6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32 844,2</w:t>
            </w:r>
          </w:p>
        </w:tc>
      </w:tr>
      <w:tr w:rsidR="007A483F" w:rsidRPr="007A483F" w14:paraId="7EF14D03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E52A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4FA21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C7F68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A51И455550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0943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20CB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EBE6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BE4F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35 600,4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BA64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34 207,9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5F33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32 844,2</w:t>
            </w:r>
          </w:p>
        </w:tc>
      </w:tr>
      <w:tr w:rsidR="007A483F" w:rsidRPr="007A483F" w14:paraId="64EAB170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474D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2FC40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3FA2C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A51И455550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1121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F1D3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FED2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9601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35 600,4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7F5F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34 207,9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3297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32 844,2</w:t>
            </w:r>
          </w:p>
        </w:tc>
      </w:tr>
      <w:tr w:rsidR="007A483F" w:rsidRPr="007A483F" w14:paraId="2D99ACE9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6158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43E25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0FF71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A51И455550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4380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6B4F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A718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3230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35 600,4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3F0E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34 207,9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E9A1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32 844,2</w:t>
            </w:r>
          </w:p>
        </w:tc>
      </w:tr>
      <w:tr w:rsidR="007A483F" w:rsidRPr="007A483F" w14:paraId="51D4765B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B309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4223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A0990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A51И455550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DB2C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0517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2F00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FA25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35 600,4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40DB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34 207,9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E259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32 844,2</w:t>
            </w:r>
          </w:p>
        </w:tc>
      </w:tr>
      <w:tr w:rsidR="007A483F" w:rsidRPr="007A483F" w14:paraId="6F99852C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D67D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644DB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C488C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A51И455550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7E52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F994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93AC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FA38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35 600,4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057D8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34 207,9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6B42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32 844,2</w:t>
            </w:r>
          </w:p>
        </w:tc>
      </w:tr>
      <w:tr w:rsidR="007A483F" w:rsidRPr="007A483F" w14:paraId="42A58F79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6CD63" w14:textId="77777777" w:rsidR="007A483F" w:rsidRPr="00FB12D1" w:rsidRDefault="007A483F" w:rsidP="007A483F">
            <w:pPr>
              <w:jc w:val="center"/>
              <w:rPr>
                <w:b/>
                <w:sz w:val="20"/>
                <w:szCs w:val="20"/>
              </w:rPr>
            </w:pPr>
            <w:r w:rsidRPr="00FB12D1">
              <w:rPr>
                <w:b/>
                <w:sz w:val="20"/>
                <w:szCs w:val="20"/>
              </w:rPr>
              <w:t>18.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23818" w14:textId="77777777" w:rsidR="007A483F" w:rsidRPr="00FB12D1" w:rsidRDefault="007A483F" w:rsidP="007A483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Муниципальная программа "Молодежь города Новочебоксарска"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E9E32" w14:textId="77777777" w:rsidR="007A483F" w:rsidRPr="00FB12D1" w:rsidRDefault="007A483F" w:rsidP="00FB12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A800000000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7EE2F" w14:textId="77777777" w:rsidR="007A483F" w:rsidRPr="00FB12D1" w:rsidRDefault="007A483F" w:rsidP="007A483F">
            <w:pPr>
              <w:jc w:val="center"/>
              <w:rPr>
                <w:b/>
                <w:sz w:val="20"/>
                <w:szCs w:val="20"/>
              </w:rPr>
            </w:pPr>
            <w:r w:rsidRPr="00FB12D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94B08" w14:textId="77777777" w:rsidR="007A483F" w:rsidRPr="00FB12D1" w:rsidRDefault="007A483F" w:rsidP="007A483F">
            <w:pPr>
              <w:jc w:val="center"/>
              <w:rPr>
                <w:b/>
                <w:sz w:val="20"/>
                <w:szCs w:val="20"/>
              </w:rPr>
            </w:pPr>
            <w:r w:rsidRPr="00FB12D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03019" w14:textId="77777777" w:rsidR="007A483F" w:rsidRPr="00FB12D1" w:rsidRDefault="007A483F" w:rsidP="007A483F">
            <w:pPr>
              <w:jc w:val="center"/>
              <w:rPr>
                <w:b/>
                <w:sz w:val="20"/>
                <w:szCs w:val="20"/>
              </w:rPr>
            </w:pPr>
            <w:r w:rsidRPr="00FB12D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1FFC8" w14:textId="77777777" w:rsidR="007A483F" w:rsidRPr="00FB12D1" w:rsidRDefault="007A483F" w:rsidP="007A48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31 476,1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E672F" w14:textId="77777777" w:rsidR="007A483F" w:rsidRPr="00FB12D1" w:rsidRDefault="007A483F" w:rsidP="007A48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12 589,9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95383" w14:textId="77777777" w:rsidR="007A483F" w:rsidRPr="00FB12D1" w:rsidRDefault="007A483F" w:rsidP="007A48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B12D1">
              <w:rPr>
                <w:b/>
                <w:bCs/>
                <w:color w:val="000000"/>
                <w:sz w:val="20"/>
                <w:szCs w:val="20"/>
              </w:rPr>
              <w:t>11 924,9</w:t>
            </w:r>
          </w:p>
        </w:tc>
      </w:tr>
      <w:tr w:rsidR="007A483F" w:rsidRPr="007A483F" w14:paraId="4B3F84F9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DE85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7A4E7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Комплекс процессных мероприятий "Развитие потенциала молодежи"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E1473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A840100000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3542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FFD8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D5DF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B6CD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30 811,1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AEA8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11 924,9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39A3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11 924,9</w:t>
            </w:r>
          </w:p>
        </w:tc>
      </w:tr>
      <w:tr w:rsidR="007A483F" w:rsidRPr="007A483F" w14:paraId="0816BDF9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D144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EEC9C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Обеспечение деятельности муниципальных молодежных центров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80532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A840170570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C37E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9E37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78BA5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FCC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30 811,1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13A5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11 924,9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8580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11 924,9</w:t>
            </w:r>
          </w:p>
        </w:tc>
      </w:tr>
      <w:tr w:rsidR="007A483F" w:rsidRPr="007A483F" w14:paraId="481885A7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2A55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ECB90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</w:t>
            </w:r>
            <w:r w:rsidRPr="007A483F">
              <w:rPr>
                <w:bCs/>
                <w:color w:val="000000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400A4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lastRenderedPageBreak/>
              <w:t>A840170570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98FA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9187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B7CF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7033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30 811,1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3919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11 924,9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49583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11 924,9</w:t>
            </w:r>
          </w:p>
        </w:tc>
      </w:tr>
      <w:tr w:rsidR="007A483F" w:rsidRPr="007A483F" w14:paraId="7AE442E6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C20F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8D67C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8FC2F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A840170570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F663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0852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1D03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E732E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30 811,1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5560C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11 924,9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2D5E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11 924,9</w:t>
            </w:r>
          </w:p>
        </w:tc>
      </w:tr>
      <w:tr w:rsidR="007A483F" w:rsidRPr="007A483F" w14:paraId="22E7F14E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75EE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F91D0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9BB9D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A840170570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F7B2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58B5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0986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44A1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30 811,1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A380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11 924,9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54EA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11 924,9</w:t>
            </w:r>
          </w:p>
        </w:tc>
      </w:tr>
      <w:tr w:rsidR="007A483F" w:rsidRPr="007A483F" w14:paraId="139D7B9F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087D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F845F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5E5A3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A840170570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76FB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6711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E3C1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39D3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30 811,1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3FC3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11 924,9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F6F4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11 924,9</w:t>
            </w:r>
          </w:p>
        </w:tc>
      </w:tr>
      <w:tr w:rsidR="007A483F" w:rsidRPr="007A483F" w14:paraId="63325B80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C416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E090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Комплекс процессных мероприятий "Патриотическое воспитание и допризывная подготовка молодежи Чувашской Республики"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4CD7B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A840200000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BA10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C7B7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9E88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ABB4B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665,0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FF8D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665,0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9828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33FE9A8D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D162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73859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97CEF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A840271850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A50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AE7D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C460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7FD4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C21C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87D5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1CA78179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BE29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FE297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495BE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A840271850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1808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C811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195F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3F90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6686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F0E6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6EE53101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EB77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0B554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94FB3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A840271850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36D5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7020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62C8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5EF8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2333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4329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1EE1C7F6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5DA0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9F99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C89C0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A840271850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D441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93EA8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57DE3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B328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F10D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58B6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07D4136F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0DE2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7DB22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E7413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A840271850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7FD1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5C68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F160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C8EE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2944D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00EC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56D47DBF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A37B4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7DEF1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0826B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A840272120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8058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A0BC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1B10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0F8B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24D89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5E6F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29691342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8F5C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9DAFC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2F3E1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A840272120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2BBCE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BA919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30710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2C8A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79DD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ECA0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3F817FAE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4A4F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97758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415C2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A840272120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35C1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0A311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C8C4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F70F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D8B65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98F76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1CE6D857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BF992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3B30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5A8E1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A840272120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CB71A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9217C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65EFF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74B61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3B410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F8BE7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483F" w:rsidRPr="007A483F" w14:paraId="79597DE9" w14:textId="77777777" w:rsidTr="007A48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636A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B9597" w14:textId="77777777" w:rsidR="007A483F" w:rsidRPr="007A483F" w:rsidRDefault="007A483F" w:rsidP="007A4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66B12" w14:textId="77777777" w:rsidR="007A483F" w:rsidRPr="007A483F" w:rsidRDefault="007A483F" w:rsidP="00FB12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A840272120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64146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2C297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0027B" w14:textId="77777777" w:rsidR="007A483F" w:rsidRPr="007A483F" w:rsidRDefault="007A483F" w:rsidP="007A483F">
            <w:pPr>
              <w:jc w:val="center"/>
              <w:rPr>
                <w:sz w:val="20"/>
                <w:szCs w:val="20"/>
              </w:rPr>
            </w:pPr>
            <w:r w:rsidRPr="007A483F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C0A8A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D3284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7B862" w14:textId="77777777" w:rsidR="007A483F" w:rsidRPr="007A483F" w:rsidRDefault="007A483F" w:rsidP="007A48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483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14:paraId="2C3E36FB" w14:textId="77777777" w:rsidR="004C33CA" w:rsidRPr="007A483F" w:rsidRDefault="004C33CA" w:rsidP="00B65280">
      <w:pPr>
        <w:ind w:firstLine="709"/>
        <w:jc w:val="both"/>
      </w:pPr>
    </w:p>
    <w:p w14:paraId="0D82B3C4" w14:textId="77777777" w:rsidR="007A483F" w:rsidRPr="007A483F" w:rsidRDefault="007A483F" w:rsidP="00B65280">
      <w:pPr>
        <w:ind w:firstLine="709"/>
        <w:jc w:val="both"/>
      </w:pPr>
    </w:p>
    <w:p w14:paraId="341E661D" w14:textId="77777777" w:rsidR="007A483F" w:rsidRPr="007A483F" w:rsidRDefault="007A483F" w:rsidP="00B65280">
      <w:pPr>
        <w:ind w:firstLine="709"/>
        <w:jc w:val="both"/>
      </w:pPr>
    </w:p>
    <w:p w14:paraId="0D404180" w14:textId="77777777" w:rsidR="007A483F" w:rsidRDefault="007A483F" w:rsidP="00B65280">
      <w:pPr>
        <w:ind w:firstLine="709"/>
        <w:jc w:val="both"/>
        <w:rPr>
          <w:highlight w:val="yellow"/>
        </w:rPr>
      </w:pPr>
    </w:p>
    <w:p w14:paraId="751D929B" w14:textId="77777777" w:rsidR="007A483F" w:rsidRDefault="007A483F" w:rsidP="00B65280">
      <w:pPr>
        <w:ind w:firstLine="709"/>
        <w:jc w:val="both"/>
        <w:rPr>
          <w:highlight w:val="yellow"/>
        </w:rPr>
      </w:pPr>
    </w:p>
    <w:p w14:paraId="7A0EE903" w14:textId="749C67DD" w:rsidR="00AF735C" w:rsidRPr="00FC00EA" w:rsidRDefault="00B45804" w:rsidP="00292EA1">
      <w:pPr>
        <w:ind w:firstLine="709"/>
        <w:jc w:val="both"/>
        <w:rPr>
          <w:sz w:val="22"/>
          <w:szCs w:val="22"/>
        </w:rPr>
      </w:pPr>
      <w:r w:rsidRPr="00FC00EA">
        <w:t>10</w:t>
      </w:r>
      <w:r w:rsidR="00B65280" w:rsidRPr="00FC00EA">
        <w:t xml:space="preserve">) </w:t>
      </w:r>
      <w:r w:rsidR="00AF735C" w:rsidRPr="00FC00EA">
        <w:t xml:space="preserve">дополнить приложением </w:t>
      </w:r>
      <w:r w:rsidR="00BC3B3D" w:rsidRPr="00FC00EA">
        <w:t>4</w:t>
      </w:r>
      <w:r w:rsidR="005C11C5" w:rsidRPr="00FC00EA">
        <w:rPr>
          <w:vertAlign w:val="superscript"/>
        </w:rPr>
        <w:t>1</w:t>
      </w:r>
      <w:r w:rsidR="00404307" w:rsidRPr="00FC00EA">
        <w:rPr>
          <w:vertAlign w:val="superscript"/>
        </w:rPr>
        <w:t xml:space="preserve"> </w:t>
      </w:r>
      <w:r w:rsidR="00AF735C" w:rsidRPr="00FC00EA">
        <w:t>следующего содержания:</w:t>
      </w:r>
    </w:p>
    <w:p w14:paraId="290E15F9" w14:textId="32BB3195" w:rsidR="00AF735C" w:rsidRPr="00FC00EA" w:rsidRDefault="00AF735C" w:rsidP="00386411">
      <w:pPr>
        <w:ind w:left="10773" w:right="-456"/>
        <w:jc w:val="both"/>
        <w:rPr>
          <w:color w:val="000000"/>
          <w:sz w:val="22"/>
          <w:szCs w:val="22"/>
          <w:vertAlign w:val="superscript"/>
        </w:rPr>
      </w:pPr>
      <w:r w:rsidRPr="00FC00EA">
        <w:rPr>
          <w:color w:val="000000"/>
          <w:sz w:val="22"/>
          <w:szCs w:val="22"/>
        </w:rPr>
        <w:t xml:space="preserve">«Приложение </w:t>
      </w:r>
      <w:r w:rsidR="00BC3B3D" w:rsidRPr="00FC00EA">
        <w:rPr>
          <w:color w:val="000000"/>
          <w:sz w:val="22"/>
          <w:szCs w:val="22"/>
        </w:rPr>
        <w:t>4</w:t>
      </w:r>
      <w:r w:rsidR="00386411" w:rsidRPr="00FC00EA">
        <w:rPr>
          <w:color w:val="000000"/>
          <w:sz w:val="22"/>
          <w:szCs w:val="22"/>
          <w:vertAlign w:val="superscript"/>
        </w:rPr>
        <w:t>1</w:t>
      </w:r>
    </w:p>
    <w:p w14:paraId="1C6DAAEE" w14:textId="53084F3C" w:rsidR="00941B35" w:rsidRPr="00FC00EA" w:rsidRDefault="00941B35" w:rsidP="00386411">
      <w:pPr>
        <w:ind w:left="10773" w:right="-456"/>
        <w:jc w:val="both"/>
      </w:pPr>
      <w:r w:rsidRPr="00FC00EA">
        <w:rPr>
          <w:sz w:val="22"/>
          <w:szCs w:val="22"/>
        </w:rPr>
        <w:t>к решению Новочебоксарского городского Собрания депутатов Чувашской Республики «О бюджет</w:t>
      </w:r>
      <w:r w:rsidR="00F70964" w:rsidRPr="00FC00EA">
        <w:rPr>
          <w:sz w:val="22"/>
          <w:szCs w:val="22"/>
        </w:rPr>
        <w:t>е города Новочебоксарска на 202</w:t>
      </w:r>
      <w:r w:rsidR="00FC00EA" w:rsidRPr="00FC00EA">
        <w:rPr>
          <w:sz w:val="22"/>
          <w:szCs w:val="22"/>
        </w:rPr>
        <w:t>5</w:t>
      </w:r>
      <w:r w:rsidRPr="00FC00EA">
        <w:rPr>
          <w:sz w:val="22"/>
          <w:szCs w:val="22"/>
        </w:rPr>
        <w:t xml:space="preserve"> год и на плановый период 202</w:t>
      </w:r>
      <w:r w:rsidR="00FC00EA" w:rsidRPr="00FC00EA">
        <w:rPr>
          <w:sz w:val="22"/>
          <w:szCs w:val="22"/>
        </w:rPr>
        <w:t>6</w:t>
      </w:r>
      <w:r w:rsidR="00F70964" w:rsidRPr="00FC00EA">
        <w:rPr>
          <w:sz w:val="22"/>
          <w:szCs w:val="22"/>
        </w:rPr>
        <w:t xml:space="preserve"> и 202</w:t>
      </w:r>
      <w:r w:rsidR="00FC00EA" w:rsidRPr="00FC00EA">
        <w:rPr>
          <w:sz w:val="22"/>
          <w:szCs w:val="22"/>
        </w:rPr>
        <w:t>7</w:t>
      </w:r>
      <w:r w:rsidRPr="00FC00EA">
        <w:rPr>
          <w:sz w:val="22"/>
          <w:szCs w:val="22"/>
        </w:rPr>
        <w:t xml:space="preserve"> годов»</w:t>
      </w:r>
    </w:p>
    <w:p w14:paraId="36432C27" w14:textId="77777777" w:rsidR="00DD7113" w:rsidRPr="00FC00EA" w:rsidRDefault="00DD7113" w:rsidP="00DD7113">
      <w:pPr>
        <w:ind w:firstLine="709"/>
        <w:jc w:val="center"/>
        <w:rPr>
          <w:b/>
          <w:bCs/>
          <w:color w:val="000000"/>
          <w:sz w:val="22"/>
          <w:szCs w:val="22"/>
        </w:rPr>
      </w:pPr>
    </w:p>
    <w:p w14:paraId="6BC2BF1C" w14:textId="772D45FC" w:rsidR="00C621DA" w:rsidRPr="00FC00EA" w:rsidRDefault="00DD7113" w:rsidP="00DD7113">
      <w:pPr>
        <w:jc w:val="center"/>
        <w:rPr>
          <w:b/>
          <w:bCs/>
          <w:color w:val="000000"/>
          <w:sz w:val="22"/>
          <w:szCs w:val="22"/>
        </w:rPr>
      </w:pPr>
      <w:r w:rsidRPr="00FC00EA">
        <w:rPr>
          <w:b/>
          <w:bCs/>
          <w:color w:val="000000"/>
          <w:sz w:val="22"/>
          <w:szCs w:val="22"/>
        </w:rPr>
        <w:t>ИЗМЕНЕНИЕ</w:t>
      </w:r>
      <w:r w:rsidRPr="00FC00EA">
        <w:rPr>
          <w:b/>
          <w:bCs/>
          <w:color w:val="000000"/>
          <w:sz w:val="22"/>
          <w:szCs w:val="22"/>
        </w:rPr>
        <w:br/>
        <w:t>ведомственной структуры расходов бюджета города Но</w:t>
      </w:r>
      <w:r w:rsidR="00F70964" w:rsidRPr="00FC00EA">
        <w:rPr>
          <w:b/>
          <w:bCs/>
          <w:color w:val="000000"/>
          <w:sz w:val="22"/>
          <w:szCs w:val="22"/>
        </w:rPr>
        <w:t>вочебоксарска на 202</w:t>
      </w:r>
      <w:r w:rsidR="00FC00EA" w:rsidRPr="00FC00EA">
        <w:rPr>
          <w:b/>
          <w:bCs/>
          <w:color w:val="000000"/>
          <w:sz w:val="22"/>
          <w:szCs w:val="22"/>
        </w:rPr>
        <w:t>5</w:t>
      </w:r>
      <w:r w:rsidRPr="00FC00EA">
        <w:rPr>
          <w:b/>
          <w:bCs/>
          <w:color w:val="000000"/>
          <w:sz w:val="22"/>
          <w:szCs w:val="22"/>
        </w:rPr>
        <w:t xml:space="preserve"> год</w:t>
      </w:r>
      <w:r w:rsidR="00386411" w:rsidRPr="00FC00EA">
        <w:rPr>
          <w:b/>
          <w:bCs/>
          <w:color w:val="000000"/>
          <w:sz w:val="22"/>
          <w:szCs w:val="22"/>
        </w:rPr>
        <w:t xml:space="preserve"> и на плановый период 2025 и 2026</w:t>
      </w:r>
      <w:r w:rsidR="00C621DA" w:rsidRPr="00FC00EA">
        <w:rPr>
          <w:b/>
          <w:bCs/>
          <w:color w:val="000000"/>
          <w:sz w:val="22"/>
          <w:szCs w:val="22"/>
        </w:rPr>
        <w:t xml:space="preserve"> годов</w:t>
      </w:r>
      <w:r w:rsidRPr="00FC00EA">
        <w:rPr>
          <w:b/>
          <w:bCs/>
          <w:color w:val="000000"/>
          <w:sz w:val="22"/>
          <w:szCs w:val="22"/>
        </w:rPr>
        <w:t>,</w:t>
      </w:r>
    </w:p>
    <w:p w14:paraId="687742B2" w14:textId="77777777" w:rsidR="00386411" w:rsidRPr="00FC00EA" w:rsidRDefault="00DD7113" w:rsidP="00DD7113">
      <w:pPr>
        <w:jc w:val="center"/>
        <w:rPr>
          <w:b/>
          <w:bCs/>
          <w:color w:val="000000"/>
          <w:sz w:val="22"/>
          <w:szCs w:val="22"/>
        </w:rPr>
      </w:pPr>
      <w:r w:rsidRPr="00FC00EA">
        <w:rPr>
          <w:b/>
          <w:bCs/>
          <w:color w:val="000000"/>
          <w:sz w:val="22"/>
          <w:szCs w:val="22"/>
        </w:rPr>
        <w:t xml:space="preserve"> предусмотренной приложени</w:t>
      </w:r>
      <w:r w:rsidR="00FB7CAA" w:rsidRPr="00FC00EA">
        <w:rPr>
          <w:b/>
          <w:bCs/>
          <w:color w:val="000000"/>
          <w:sz w:val="22"/>
          <w:szCs w:val="22"/>
        </w:rPr>
        <w:t>ями</w:t>
      </w:r>
      <w:r w:rsidRPr="00FC00EA">
        <w:rPr>
          <w:b/>
          <w:bCs/>
          <w:color w:val="000000"/>
          <w:sz w:val="22"/>
          <w:szCs w:val="22"/>
        </w:rPr>
        <w:t xml:space="preserve"> </w:t>
      </w:r>
      <w:r w:rsidR="00C621DA" w:rsidRPr="00FC00EA">
        <w:rPr>
          <w:b/>
          <w:bCs/>
          <w:color w:val="000000"/>
          <w:sz w:val="22"/>
          <w:szCs w:val="22"/>
        </w:rPr>
        <w:t>4</w:t>
      </w:r>
      <w:r w:rsidR="00E71347" w:rsidRPr="00FC00EA">
        <w:rPr>
          <w:b/>
          <w:bCs/>
          <w:color w:val="000000"/>
          <w:sz w:val="22"/>
          <w:szCs w:val="22"/>
        </w:rPr>
        <w:t xml:space="preserve"> </w:t>
      </w:r>
      <w:r w:rsidRPr="00FC00EA">
        <w:rPr>
          <w:b/>
          <w:bCs/>
          <w:color w:val="000000"/>
          <w:sz w:val="22"/>
          <w:szCs w:val="22"/>
        </w:rPr>
        <w:t xml:space="preserve">к решению Новочебоксарского городского Собрания </w:t>
      </w:r>
      <w:r w:rsidR="004F6647" w:rsidRPr="00FC00EA">
        <w:rPr>
          <w:b/>
          <w:bCs/>
          <w:color w:val="000000"/>
          <w:sz w:val="22"/>
          <w:szCs w:val="22"/>
        </w:rPr>
        <w:t xml:space="preserve">депутатов Чувашской Республики </w:t>
      </w:r>
    </w:p>
    <w:p w14:paraId="3A023C7D" w14:textId="4B5393E8" w:rsidR="00AF735C" w:rsidRPr="00FC00EA" w:rsidRDefault="004F6647" w:rsidP="00DD7113">
      <w:pPr>
        <w:jc w:val="center"/>
      </w:pPr>
      <w:r w:rsidRPr="00FC00EA">
        <w:rPr>
          <w:b/>
          <w:bCs/>
          <w:color w:val="000000"/>
          <w:sz w:val="22"/>
          <w:szCs w:val="22"/>
        </w:rPr>
        <w:t>«</w:t>
      </w:r>
      <w:r w:rsidR="00DD7113" w:rsidRPr="00FC00EA">
        <w:rPr>
          <w:b/>
          <w:bCs/>
          <w:color w:val="000000"/>
          <w:sz w:val="22"/>
          <w:szCs w:val="22"/>
        </w:rPr>
        <w:t>О бюджет</w:t>
      </w:r>
      <w:r w:rsidR="00F70964" w:rsidRPr="00FC00EA">
        <w:rPr>
          <w:b/>
          <w:bCs/>
          <w:color w:val="000000"/>
          <w:sz w:val="22"/>
          <w:szCs w:val="22"/>
        </w:rPr>
        <w:t>е города Новочебоксарска на 202</w:t>
      </w:r>
      <w:r w:rsidR="00FC00EA" w:rsidRPr="00FC00EA">
        <w:rPr>
          <w:b/>
          <w:bCs/>
          <w:color w:val="000000"/>
          <w:sz w:val="22"/>
          <w:szCs w:val="22"/>
        </w:rPr>
        <w:t>5</w:t>
      </w:r>
      <w:r w:rsidR="00DD7113" w:rsidRPr="00FC00EA">
        <w:rPr>
          <w:b/>
          <w:bCs/>
          <w:color w:val="000000"/>
          <w:sz w:val="22"/>
          <w:szCs w:val="22"/>
        </w:rPr>
        <w:t xml:space="preserve"> год и </w:t>
      </w:r>
      <w:r w:rsidR="00F70964" w:rsidRPr="00FC00EA">
        <w:rPr>
          <w:b/>
          <w:bCs/>
          <w:color w:val="000000"/>
          <w:sz w:val="22"/>
          <w:szCs w:val="22"/>
        </w:rPr>
        <w:t>на плановый период 202</w:t>
      </w:r>
      <w:r w:rsidR="00FC00EA" w:rsidRPr="00FC00EA">
        <w:rPr>
          <w:b/>
          <w:bCs/>
          <w:color w:val="000000"/>
          <w:sz w:val="22"/>
          <w:szCs w:val="22"/>
        </w:rPr>
        <w:t>6</w:t>
      </w:r>
      <w:r w:rsidR="00F70964" w:rsidRPr="00FC00EA">
        <w:rPr>
          <w:b/>
          <w:bCs/>
          <w:color w:val="000000"/>
          <w:sz w:val="22"/>
          <w:szCs w:val="22"/>
        </w:rPr>
        <w:t xml:space="preserve"> и 202</w:t>
      </w:r>
      <w:r w:rsidR="00FC00EA" w:rsidRPr="00FC00EA">
        <w:rPr>
          <w:b/>
          <w:bCs/>
          <w:color w:val="000000"/>
          <w:sz w:val="22"/>
          <w:szCs w:val="22"/>
        </w:rPr>
        <w:t>7</w:t>
      </w:r>
      <w:r w:rsidR="00DD7113" w:rsidRPr="00FC00EA">
        <w:rPr>
          <w:b/>
          <w:bCs/>
          <w:color w:val="000000"/>
          <w:sz w:val="22"/>
          <w:szCs w:val="22"/>
        </w:rPr>
        <w:t xml:space="preserve"> годов</w:t>
      </w:r>
      <w:r w:rsidRPr="00FC00EA">
        <w:rPr>
          <w:b/>
          <w:bCs/>
          <w:color w:val="000000"/>
          <w:sz w:val="22"/>
          <w:szCs w:val="22"/>
        </w:rPr>
        <w:t>»</w:t>
      </w:r>
    </w:p>
    <w:p w14:paraId="02D76C58" w14:textId="77777777" w:rsidR="00AF735C" w:rsidRPr="00FC00EA" w:rsidRDefault="00AF735C" w:rsidP="00386411">
      <w:pPr>
        <w:ind w:right="-456"/>
        <w:jc w:val="right"/>
        <w:rPr>
          <w:color w:val="000000"/>
          <w:sz w:val="22"/>
          <w:szCs w:val="22"/>
        </w:rPr>
      </w:pPr>
      <w:r w:rsidRPr="00FC00EA">
        <w:rPr>
          <w:color w:val="000000"/>
          <w:sz w:val="22"/>
          <w:szCs w:val="22"/>
        </w:rPr>
        <w:t>(тыс. рублей)</w:t>
      </w:r>
    </w:p>
    <w:tbl>
      <w:tblPr>
        <w:tblW w:w="1576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596"/>
        <w:gridCol w:w="426"/>
        <w:gridCol w:w="537"/>
        <w:gridCol w:w="1276"/>
        <w:gridCol w:w="850"/>
        <w:gridCol w:w="1163"/>
        <w:gridCol w:w="1134"/>
        <w:gridCol w:w="1134"/>
      </w:tblGrid>
      <w:tr w:rsidR="00A55A8A" w:rsidRPr="00FC00EA" w14:paraId="19CF241C" w14:textId="4C81E3DD" w:rsidTr="006B6AE1">
        <w:trPr>
          <w:trHeight w:val="619"/>
        </w:trPr>
        <w:tc>
          <w:tcPr>
            <w:tcW w:w="8647" w:type="dxa"/>
            <w:vMerge w:val="restart"/>
            <w:shd w:val="clear" w:color="auto" w:fill="auto"/>
            <w:vAlign w:val="center"/>
            <w:hideMark/>
          </w:tcPr>
          <w:p w14:paraId="1D6412C9" w14:textId="77777777" w:rsidR="00A55A8A" w:rsidRPr="00FC00EA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FC00EA">
              <w:rPr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596" w:type="dxa"/>
            <w:vMerge w:val="restart"/>
            <w:shd w:val="clear" w:color="auto" w:fill="auto"/>
            <w:textDirection w:val="btLr"/>
            <w:vAlign w:val="center"/>
            <w:hideMark/>
          </w:tcPr>
          <w:p w14:paraId="23315FF2" w14:textId="77777777" w:rsidR="00A55A8A" w:rsidRPr="00FC00EA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FC00EA">
              <w:rPr>
                <w:color w:val="000000"/>
                <w:sz w:val="20"/>
                <w:szCs w:val="20"/>
              </w:rPr>
              <w:t xml:space="preserve">Главный </w:t>
            </w:r>
          </w:p>
          <w:p w14:paraId="383A96DD" w14:textId="77777777" w:rsidR="00A55A8A" w:rsidRPr="00FC00EA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FC00EA">
              <w:rPr>
                <w:color w:val="000000"/>
                <w:sz w:val="20"/>
                <w:szCs w:val="20"/>
              </w:rPr>
              <w:t>распорядитель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14:paraId="3ABA6EDB" w14:textId="77777777" w:rsidR="00A55A8A" w:rsidRPr="00FC00EA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FC00EA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537" w:type="dxa"/>
            <w:vMerge w:val="restart"/>
            <w:shd w:val="clear" w:color="auto" w:fill="auto"/>
            <w:textDirection w:val="btLr"/>
            <w:vAlign w:val="center"/>
            <w:hideMark/>
          </w:tcPr>
          <w:p w14:paraId="1D3BA7D8" w14:textId="77777777" w:rsidR="00A55A8A" w:rsidRPr="00FC00EA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FC00EA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  <w:hideMark/>
          </w:tcPr>
          <w:p w14:paraId="14A2CC9C" w14:textId="77777777" w:rsidR="00A55A8A" w:rsidRPr="00FC00EA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FC00EA">
              <w:rPr>
                <w:color w:val="000000"/>
                <w:sz w:val="20"/>
                <w:szCs w:val="20"/>
              </w:rPr>
              <w:t xml:space="preserve">Целевая статья </w:t>
            </w:r>
          </w:p>
          <w:p w14:paraId="4490268F" w14:textId="77777777" w:rsidR="00A55A8A" w:rsidRPr="00FC00EA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FC00EA">
              <w:rPr>
                <w:color w:val="000000"/>
                <w:sz w:val="20"/>
                <w:szCs w:val="20"/>
              </w:rPr>
              <w:t xml:space="preserve">(муниципальные </w:t>
            </w:r>
          </w:p>
          <w:p w14:paraId="69240407" w14:textId="77777777" w:rsidR="00A55A8A" w:rsidRPr="00FC00EA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FC00EA">
              <w:rPr>
                <w:color w:val="000000"/>
                <w:sz w:val="20"/>
                <w:szCs w:val="20"/>
              </w:rPr>
              <w:t>программы)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  <w:hideMark/>
          </w:tcPr>
          <w:p w14:paraId="25BB76B5" w14:textId="77777777" w:rsidR="00A55A8A" w:rsidRPr="00FC00EA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FC00EA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3431" w:type="dxa"/>
            <w:gridSpan w:val="3"/>
            <w:shd w:val="clear" w:color="auto" w:fill="auto"/>
            <w:vAlign w:val="center"/>
            <w:hideMark/>
          </w:tcPr>
          <w:p w14:paraId="7F8888B9" w14:textId="77777777" w:rsidR="00A55A8A" w:rsidRPr="00FC00EA" w:rsidRDefault="00A55A8A" w:rsidP="00891B89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 w:rsidRPr="00FC00EA">
              <w:rPr>
                <w:color w:val="000000"/>
                <w:sz w:val="20"/>
                <w:szCs w:val="20"/>
              </w:rPr>
              <w:t>Сумма</w:t>
            </w:r>
          </w:p>
          <w:p w14:paraId="2E0F654F" w14:textId="1FF27FCF" w:rsidR="00A55A8A" w:rsidRPr="00FC00EA" w:rsidRDefault="00A55A8A" w:rsidP="00A55A8A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 w:rsidRPr="00FC00EA">
              <w:rPr>
                <w:color w:val="000000"/>
                <w:sz w:val="20"/>
                <w:szCs w:val="20"/>
              </w:rPr>
              <w:t xml:space="preserve"> (увеличение, уменьшение (-))</w:t>
            </w:r>
          </w:p>
        </w:tc>
      </w:tr>
      <w:tr w:rsidR="00A55A8A" w:rsidRPr="00FC00EA" w14:paraId="61C6CCC6" w14:textId="77777777" w:rsidTr="006B6AE1">
        <w:trPr>
          <w:trHeight w:val="982"/>
        </w:trPr>
        <w:tc>
          <w:tcPr>
            <w:tcW w:w="8647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40F9027" w14:textId="77777777" w:rsidR="00A55A8A" w:rsidRPr="00FC00EA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5419EAEE" w14:textId="77777777" w:rsidR="00A55A8A" w:rsidRPr="00FC00EA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0156803C" w14:textId="77777777" w:rsidR="00A55A8A" w:rsidRPr="00FC00EA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6E82341E" w14:textId="77777777" w:rsidR="00A55A8A" w:rsidRPr="00FC00EA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14165731" w14:textId="77777777" w:rsidR="00A55A8A" w:rsidRPr="00FC00EA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381BAE38" w14:textId="77777777" w:rsidR="00A55A8A" w:rsidRPr="00FC00EA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bottom w:val="nil"/>
            </w:tcBorders>
            <w:shd w:val="clear" w:color="auto" w:fill="auto"/>
            <w:vAlign w:val="center"/>
          </w:tcPr>
          <w:p w14:paraId="18F775C2" w14:textId="146CCB9D" w:rsidR="00A55A8A" w:rsidRPr="00FC00EA" w:rsidRDefault="00386411" w:rsidP="00FC00EA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 w:rsidRPr="00FC00EA">
              <w:rPr>
                <w:color w:val="000000"/>
                <w:sz w:val="20"/>
                <w:szCs w:val="20"/>
              </w:rPr>
              <w:t>202</w:t>
            </w:r>
            <w:r w:rsidR="00FC00EA" w:rsidRPr="00FC00EA">
              <w:rPr>
                <w:color w:val="000000"/>
                <w:sz w:val="20"/>
                <w:szCs w:val="20"/>
              </w:rPr>
              <w:t>5</w:t>
            </w:r>
            <w:r w:rsidR="00A55A8A" w:rsidRPr="00FC00EA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686D5E07" w14:textId="2AD9299D" w:rsidR="00A55A8A" w:rsidRPr="00FC00EA" w:rsidRDefault="00386411" w:rsidP="00FC00EA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 w:rsidRPr="00FC00EA">
              <w:rPr>
                <w:color w:val="000000"/>
                <w:sz w:val="20"/>
                <w:szCs w:val="20"/>
              </w:rPr>
              <w:t>202</w:t>
            </w:r>
            <w:r w:rsidR="00FC00EA" w:rsidRPr="00FC00EA">
              <w:rPr>
                <w:color w:val="000000"/>
                <w:sz w:val="20"/>
                <w:szCs w:val="20"/>
              </w:rPr>
              <w:t>6</w:t>
            </w:r>
            <w:r w:rsidR="00A55A8A" w:rsidRPr="00FC00EA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46BD287B" w14:textId="69B6B336" w:rsidR="00A55A8A" w:rsidRPr="00FC00EA" w:rsidRDefault="00386411" w:rsidP="00FC00EA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 w:rsidRPr="00FC00EA">
              <w:rPr>
                <w:color w:val="000000"/>
                <w:sz w:val="20"/>
                <w:szCs w:val="20"/>
              </w:rPr>
              <w:t>202</w:t>
            </w:r>
            <w:r w:rsidR="00FC00EA" w:rsidRPr="00FC00EA">
              <w:rPr>
                <w:color w:val="000000"/>
                <w:sz w:val="20"/>
                <w:szCs w:val="20"/>
              </w:rPr>
              <w:t>7</w:t>
            </w:r>
            <w:r w:rsidR="00A55A8A" w:rsidRPr="00FC00EA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</w:tbl>
    <w:p w14:paraId="3AA909FC" w14:textId="77777777" w:rsidR="00CB2AD5" w:rsidRPr="00FC00EA" w:rsidRDefault="00CB2AD5" w:rsidP="00464771">
      <w:pPr>
        <w:ind w:firstLine="540"/>
        <w:jc w:val="both"/>
        <w:rPr>
          <w:sz w:val="4"/>
          <w:szCs w:val="4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0"/>
        <w:gridCol w:w="576"/>
        <w:gridCol w:w="456"/>
        <w:gridCol w:w="554"/>
        <w:gridCol w:w="1418"/>
        <w:gridCol w:w="715"/>
        <w:gridCol w:w="1133"/>
        <w:gridCol w:w="1132"/>
        <w:gridCol w:w="1131"/>
      </w:tblGrid>
      <w:tr w:rsidR="00057670" w:rsidRPr="002906D9" w14:paraId="11539DE0" w14:textId="77777777" w:rsidTr="0000353D">
        <w:trPr>
          <w:trHeight w:val="20"/>
          <w:tblHeader/>
        </w:trPr>
        <w:tc>
          <w:tcPr>
            <w:tcW w:w="8620" w:type="dxa"/>
            <w:shd w:val="clear" w:color="auto" w:fill="auto"/>
            <w:vAlign w:val="center"/>
            <w:hideMark/>
          </w:tcPr>
          <w:p w14:paraId="57F58BFE" w14:textId="77777777" w:rsidR="00057670" w:rsidRPr="00FC00EA" w:rsidRDefault="00057670" w:rsidP="00057670">
            <w:pPr>
              <w:jc w:val="center"/>
              <w:rPr>
                <w:color w:val="000000"/>
                <w:sz w:val="20"/>
                <w:szCs w:val="20"/>
              </w:rPr>
            </w:pPr>
            <w:r w:rsidRPr="00FC00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20864B2" w14:textId="77777777" w:rsidR="00057670" w:rsidRPr="00FC00EA" w:rsidRDefault="00057670" w:rsidP="00057670">
            <w:pPr>
              <w:jc w:val="center"/>
              <w:rPr>
                <w:color w:val="000000"/>
                <w:sz w:val="20"/>
                <w:szCs w:val="20"/>
              </w:rPr>
            </w:pPr>
            <w:r w:rsidRPr="00FC00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170BB6D7" w14:textId="77777777" w:rsidR="00057670" w:rsidRPr="00FC00EA" w:rsidRDefault="00057670" w:rsidP="00057670">
            <w:pPr>
              <w:jc w:val="center"/>
              <w:rPr>
                <w:color w:val="000000"/>
                <w:sz w:val="20"/>
                <w:szCs w:val="20"/>
              </w:rPr>
            </w:pPr>
            <w:r w:rsidRPr="00FC00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37721619" w14:textId="77777777" w:rsidR="00057670" w:rsidRPr="00FC00EA" w:rsidRDefault="00057670" w:rsidP="00057670">
            <w:pPr>
              <w:jc w:val="center"/>
              <w:rPr>
                <w:color w:val="000000"/>
                <w:sz w:val="20"/>
                <w:szCs w:val="20"/>
              </w:rPr>
            </w:pPr>
            <w:r w:rsidRPr="00FC00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EC68C35" w14:textId="77777777" w:rsidR="00057670" w:rsidRPr="00FC00EA" w:rsidRDefault="00057670" w:rsidP="00057670">
            <w:pPr>
              <w:jc w:val="center"/>
              <w:rPr>
                <w:color w:val="000000"/>
                <w:sz w:val="20"/>
                <w:szCs w:val="20"/>
              </w:rPr>
            </w:pPr>
            <w:r w:rsidRPr="00FC00E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11FD9FE7" w14:textId="77777777" w:rsidR="00057670" w:rsidRPr="00FC00EA" w:rsidRDefault="00057670" w:rsidP="00057670">
            <w:pPr>
              <w:jc w:val="center"/>
              <w:rPr>
                <w:color w:val="000000"/>
                <w:sz w:val="20"/>
                <w:szCs w:val="20"/>
              </w:rPr>
            </w:pPr>
            <w:r w:rsidRPr="00FC00E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49EC21CE" w14:textId="77777777" w:rsidR="00057670" w:rsidRPr="00FC00EA" w:rsidRDefault="00057670" w:rsidP="00057670">
            <w:pPr>
              <w:jc w:val="center"/>
              <w:rPr>
                <w:color w:val="000000"/>
                <w:sz w:val="20"/>
                <w:szCs w:val="20"/>
              </w:rPr>
            </w:pPr>
            <w:r w:rsidRPr="00FC00E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2D9C138" w14:textId="77777777" w:rsidR="00057670" w:rsidRPr="00FC00EA" w:rsidRDefault="00057670" w:rsidP="00057670">
            <w:pPr>
              <w:jc w:val="center"/>
              <w:rPr>
                <w:color w:val="000000"/>
                <w:sz w:val="20"/>
                <w:szCs w:val="20"/>
              </w:rPr>
            </w:pPr>
            <w:r w:rsidRPr="00FC00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76D62B9A" w14:textId="77777777" w:rsidR="00057670" w:rsidRPr="00FC00EA" w:rsidRDefault="00057670" w:rsidP="00057670">
            <w:pPr>
              <w:jc w:val="center"/>
              <w:rPr>
                <w:color w:val="000000"/>
                <w:sz w:val="20"/>
                <w:szCs w:val="20"/>
              </w:rPr>
            </w:pPr>
            <w:r w:rsidRPr="00FC00EA">
              <w:rPr>
                <w:color w:val="000000"/>
                <w:sz w:val="20"/>
                <w:szCs w:val="20"/>
              </w:rPr>
              <w:t>9</w:t>
            </w:r>
          </w:p>
        </w:tc>
      </w:tr>
      <w:tr w:rsidR="00057670" w:rsidRPr="002906D9" w14:paraId="5074301C" w14:textId="77777777" w:rsidTr="0000353D">
        <w:trPr>
          <w:trHeight w:val="20"/>
        </w:trPr>
        <w:tc>
          <w:tcPr>
            <w:tcW w:w="8620" w:type="dxa"/>
            <w:shd w:val="clear" w:color="auto" w:fill="auto"/>
            <w:hideMark/>
          </w:tcPr>
          <w:p w14:paraId="4C199EC7" w14:textId="77777777" w:rsidR="00057670" w:rsidRPr="00BD32AD" w:rsidRDefault="00057670" w:rsidP="0005767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32A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76" w:type="dxa"/>
            <w:shd w:val="clear" w:color="auto" w:fill="auto"/>
            <w:hideMark/>
          </w:tcPr>
          <w:p w14:paraId="0DED07A5" w14:textId="77777777" w:rsidR="00057670" w:rsidRPr="00BD32AD" w:rsidRDefault="00057670" w:rsidP="0005767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4B0621" w14:textId="77777777" w:rsidR="00057670" w:rsidRPr="00BD32AD" w:rsidRDefault="00057670" w:rsidP="00057670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  <w:vAlign w:val="bottom"/>
            <w:hideMark/>
          </w:tcPr>
          <w:p w14:paraId="2E36FAE1" w14:textId="77777777" w:rsidR="00057670" w:rsidRPr="00BD32AD" w:rsidRDefault="00057670" w:rsidP="00057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E4349E1" w14:textId="77777777" w:rsidR="00057670" w:rsidRPr="00BD32AD" w:rsidRDefault="00057670" w:rsidP="00057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  <w:vAlign w:val="bottom"/>
            <w:hideMark/>
          </w:tcPr>
          <w:p w14:paraId="467602CC" w14:textId="77777777" w:rsidR="00057670" w:rsidRPr="00BD32AD" w:rsidRDefault="00057670" w:rsidP="00057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8561F95" w14:textId="094CA3DF" w:rsidR="00057670" w:rsidRPr="00BD32AD" w:rsidRDefault="006465AB" w:rsidP="0005767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440 014,8</w:t>
            </w:r>
          </w:p>
        </w:tc>
        <w:tc>
          <w:tcPr>
            <w:tcW w:w="1132" w:type="dxa"/>
            <w:shd w:val="clear" w:color="auto" w:fill="auto"/>
            <w:vAlign w:val="bottom"/>
            <w:hideMark/>
          </w:tcPr>
          <w:p w14:paraId="5B0657F1" w14:textId="667130F1" w:rsidR="00057670" w:rsidRPr="00BD32AD" w:rsidRDefault="006465AB" w:rsidP="0005767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1 387,6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14:paraId="1D6896F6" w14:textId="5B7963E6" w:rsidR="00057670" w:rsidRPr="00BD32AD" w:rsidRDefault="006465AB" w:rsidP="0005767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1 357,2</w:t>
            </w:r>
          </w:p>
        </w:tc>
      </w:tr>
      <w:tr w:rsidR="00057670" w:rsidRPr="002906D9" w14:paraId="2DB0224A" w14:textId="77777777" w:rsidTr="0000353D">
        <w:trPr>
          <w:trHeight w:val="20"/>
        </w:trPr>
        <w:tc>
          <w:tcPr>
            <w:tcW w:w="8620" w:type="dxa"/>
            <w:shd w:val="clear" w:color="auto" w:fill="auto"/>
          </w:tcPr>
          <w:p w14:paraId="489D69F5" w14:textId="5565205C" w:rsidR="00057670" w:rsidRPr="00BD32AD" w:rsidRDefault="00057670" w:rsidP="0005767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</w:tcPr>
          <w:p w14:paraId="59F6A761" w14:textId="77777777" w:rsidR="00057670" w:rsidRPr="00BD32AD" w:rsidRDefault="00057670" w:rsidP="0005767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</w:tcPr>
          <w:p w14:paraId="66802A19" w14:textId="77777777" w:rsidR="00057670" w:rsidRPr="00BD32AD" w:rsidRDefault="00057670" w:rsidP="00057670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14:paraId="5DDBF691" w14:textId="77777777" w:rsidR="00057670" w:rsidRPr="00BD32AD" w:rsidRDefault="00057670" w:rsidP="00057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A8F11AF" w14:textId="77777777" w:rsidR="00057670" w:rsidRPr="00BD32AD" w:rsidRDefault="00057670" w:rsidP="00057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  <w:vAlign w:val="bottom"/>
          </w:tcPr>
          <w:p w14:paraId="3DA64DD3" w14:textId="77777777" w:rsidR="00057670" w:rsidRPr="00BD32AD" w:rsidRDefault="00057670" w:rsidP="00057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14:paraId="30047D08" w14:textId="77777777" w:rsidR="00057670" w:rsidRPr="00BD32AD" w:rsidRDefault="00057670" w:rsidP="0005767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14:paraId="373D6C88" w14:textId="77777777" w:rsidR="00057670" w:rsidRPr="00BD32AD" w:rsidRDefault="00057670" w:rsidP="0005767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14:paraId="4A7961F7" w14:textId="77777777" w:rsidR="00057670" w:rsidRPr="00BD32AD" w:rsidRDefault="00057670" w:rsidP="0005767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7670" w:rsidRPr="002906D9" w14:paraId="3BA5A807" w14:textId="77777777" w:rsidTr="0000353D">
        <w:trPr>
          <w:trHeight w:val="20"/>
        </w:trPr>
        <w:tc>
          <w:tcPr>
            <w:tcW w:w="8620" w:type="dxa"/>
            <w:shd w:val="clear" w:color="FFFFFF" w:fill="FFFFFF"/>
            <w:hideMark/>
          </w:tcPr>
          <w:p w14:paraId="14668CB9" w14:textId="77777777" w:rsidR="00057670" w:rsidRPr="00BD32AD" w:rsidRDefault="00057670" w:rsidP="0005767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32AD">
              <w:rPr>
                <w:b/>
                <w:bCs/>
                <w:color w:val="000000"/>
                <w:sz w:val="20"/>
                <w:szCs w:val="20"/>
              </w:rPr>
              <w:t>Администрация города Новочебоксарска Чувашской Республики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3153EC" w14:textId="77777777" w:rsidR="00057670" w:rsidRPr="00BD32AD" w:rsidRDefault="00057670" w:rsidP="000576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32AD">
              <w:rPr>
                <w:b/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6D5FD9" w14:textId="77777777" w:rsidR="00057670" w:rsidRPr="00BD32AD" w:rsidRDefault="00057670" w:rsidP="000576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  <w:vAlign w:val="bottom"/>
            <w:hideMark/>
          </w:tcPr>
          <w:p w14:paraId="0702DCE1" w14:textId="77777777" w:rsidR="00057670" w:rsidRPr="00BD32AD" w:rsidRDefault="00057670" w:rsidP="00057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3E05D70" w14:textId="77777777" w:rsidR="00057670" w:rsidRPr="00BD32AD" w:rsidRDefault="00057670" w:rsidP="00057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  <w:vAlign w:val="bottom"/>
            <w:hideMark/>
          </w:tcPr>
          <w:p w14:paraId="216D3FEC" w14:textId="77777777" w:rsidR="00057670" w:rsidRPr="00BD32AD" w:rsidRDefault="00057670" w:rsidP="00057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739F6FB" w14:textId="0A4B923A" w:rsidR="00057670" w:rsidRPr="00BD32AD" w:rsidRDefault="006465AB" w:rsidP="0005767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257 006,0</w:t>
            </w:r>
          </w:p>
        </w:tc>
        <w:tc>
          <w:tcPr>
            <w:tcW w:w="1132" w:type="dxa"/>
            <w:shd w:val="clear" w:color="auto" w:fill="auto"/>
            <w:vAlign w:val="bottom"/>
            <w:hideMark/>
          </w:tcPr>
          <w:p w14:paraId="05C4E882" w14:textId="0030B667" w:rsidR="00057670" w:rsidRPr="00BD32AD" w:rsidRDefault="006465AB" w:rsidP="0005767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1 189,6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14:paraId="6E18774D" w14:textId="2B07C37F" w:rsidR="00057670" w:rsidRPr="00BD32AD" w:rsidRDefault="006465AB" w:rsidP="0005767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1 165,0</w:t>
            </w:r>
          </w:p>
        </w:tc>
      </w:tr>
      <w:tr w:rsidR="006B6AE1" w:rsidRPr="006B6AE1" w14:paraId="2CBAA47F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9E9A48D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A6A3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EA1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A2E3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C632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4A13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990D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4 896,0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6B4D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3838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18CF6B39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9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F4561AC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0CC8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3A7C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8F2A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2F88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5C59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9E43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3 029,6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4A17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4294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5E03BDE8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8511D8E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7C51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13B3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A168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F3FF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6ABE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E3C8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1 947,0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3C41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61B57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3C304D6D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9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0995D4C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D1BA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AB6D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5933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DDD3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Ч540500000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CED0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D57FF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1 947,0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58544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63AF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420D12A2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4171D93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6551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C02A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F186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765A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2BF4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024D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1 947,0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2FC9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1F41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7EDA5898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A909E68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9AF2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268C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A77C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2E7A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F1A4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04A2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-0,6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94F5F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6D8DC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1AAE7C09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985B5E8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0545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00C8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E8EF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F320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E4AD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B262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-0,6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46C07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1470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4909746F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8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2D92A5B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AAAA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2322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A8EF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C0F6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86CB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F713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1 947,0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7F2F2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01A3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417BDF04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AC4ADBB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9858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42E1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7E11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43CC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C61F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6A84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1 947,0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38A1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527F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35F9744C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8276895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3E49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51AC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0CDF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A1A6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3B88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C294F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969A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62C9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1CE4CFA6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DEF607A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4EC2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3969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4E83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D32C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23AB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23A7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9E0D7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36A6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2AF67021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0FEE701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0C0B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E24E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A14B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8D0A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93E0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C941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1 082,6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912A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CD57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44A4B218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4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B386E6A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Комплекс процессных мероприятий "Развитие электронного правительства"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0BCD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93FE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5327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D1BB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Ч640100000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D800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5044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1 082,6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2D88F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AD6F2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08426766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3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D5114B0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3993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91DB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57CF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83C9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Ч640173820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9486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C095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1 082,6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FFC3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AC19C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105F8AD2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68572D7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3AA8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2B43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8AFD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DDF3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Ч640173820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8DEE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B236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1 082,6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ABD3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A2F9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0C6F22A1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C5D5628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F1B6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AA38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FF72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8E10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Ч640173820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E28F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6F1AF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1 082,6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2B1DF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E960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31A73FA0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E902CEB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7F03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7345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FB69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C6F3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23DF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0B334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1 866,4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7B6B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A839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7CF52462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840BC0E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B6A9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5B08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1D3F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D183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721B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55DFF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1 756,0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3C46C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3335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2EDBDA86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381C201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C8AB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1521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7E3A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52B3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A140100000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8145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0C68F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1 756,0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E594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4DAD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0BF3AF75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2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35B028C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lastRenderedPageBreak/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D93B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8D20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E751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EDAA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A140172950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8318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2077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1 756,0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4B21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060F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0B5EC478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E9ECDEF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F06A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F947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FFBA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67F9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A140172950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9FE6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2806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1 699,1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3C87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ED5D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4DCCAFAF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DA3F2E1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97FE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D66E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2D5B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E715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A140172950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E69C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D9F7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1 699,1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C32D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8017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3A0000D4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07C9FAC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64DD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43DF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9196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11A2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A140172950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6176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B8E5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56,9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0C95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8123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375D8A7F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D2CA2FA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5221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AB5C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DA90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A61C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A140172950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639C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283D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9C4EC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4737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710456C0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A96F8E4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6F2A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7065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B417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BA13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A140172950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38D5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354AC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4183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0AAC7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08540E77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E81085F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 города Новочебоксарска"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B11D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7F2B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83F1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9F81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EE81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B7A0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-27,6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4273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070CC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5AD7D566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BBBA23B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Комплекс процессных мероприятий "Эффективное управление и распоряжение муниципальным имуществом"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B715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83AD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676A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33DD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A440100000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7172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0DF2F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-27,6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ECCA4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D7CC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1B8FE212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3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522895E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C906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D5EB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695D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0899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A440173620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B502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FC4E2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-27,6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0F99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376C2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4F74B9ED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9E08E19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852D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DC79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F818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96B1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A440173620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F2B8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5946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-27,6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B6D1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4E93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4F4CC5DD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C0DA119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A1A6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448A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3D09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6D56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A440173620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4A28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B3EE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-27,6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7F59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460A7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063539B5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F4F93B0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 города Новочебоксарска"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1B01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C299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415D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5C0E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7214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5AC0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5DB6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E6A6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6B6AE1" w:rsidRPr="006B6AE1" w14:paraId="1810C9F6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2F37606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3908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C8EC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DDB7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9D53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Ц340100000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E55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FE07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36AE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A18A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6B6AE1" w:rsidRPr="006B6AE1" w14:paraId="07C6B637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1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720AF8B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Организация мероприятий, связанных с захоронением военнослужащих, лиц, являющихся участниками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области, родившихся и (или) проживавших на территории муниципальных округов (городских округов) Чувашской Республики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B44C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A8BF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85E5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91B9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Ц340172570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4F2E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69F52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AD0C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725E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6B6AE1" w:rsidRPr="006B6AE1" w14:paraId="74FAEC3E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D490989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FB76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B637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310B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5F3F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Ц340172570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CDAE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725D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372F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F0B22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6B6AE1" w:rsidRPr="006B6AE1" w14:paraId="2186544E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945FF02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4CC8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88C2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6688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3BB4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Ц340172570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4AF9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220E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53C52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8000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6B6AE1" w:rsidRPr="006B6AE1" w14:paraId="427960DB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95CF18E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Муниципальная программа "Развитие культуры города Новочебоксарска"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B976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CE4F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8FD0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F9DA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F0A2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5136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-300,0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6D1E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-400,0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E6EB2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-400,0</w:t>
            </w:r>
          </w:p>
        </w:tc>
      </w:tr>
      <w:tr w:rsidR="006B6AE1" w:rsidRPr="006B6AE1" w14:paraId="134D7330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5858242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Комплекс процессных мероприятий "Проведение мероприятий в сфере культуры, искусства, детского и юношеского творчества и архивного дела"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2E98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4D74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46BD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A841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Ц440500000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AC79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7C624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-300,0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94EA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-400,0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A8AD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-400,0</w:t>
            </w:r>
          </w:p>
        </w:tc>
      </w:tr>
      <w:tr w:rsidR="006B6AE1" w:rsidRPr="006B6AE1" w14:paraId="2FDA4EE3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9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D48AF70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F1B9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2BA7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820B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B591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Ц440571060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53D6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0F91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-300,0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110C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-400,0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D239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-400,0</w:t>
            </w:r>
          </w:p>
        </w:tc>
      </w:tr>
      <w:tr w:rsidR="006B6AE1" w:rsidRPr="006B6AE1" w14:paraId="49413541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51132CE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6E89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5EE4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3ED1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A910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Ц440571060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96F1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780C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-300,0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4075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-400,0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A858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-400,0</w:t>
            </w:r>
          </w:p>
        </w:tc>
      </w:tr>
      <w:tr w:rsidR="006B6AE1" w:rsidRPr="006B6AE1" w14:paraId="2243B5B4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5A4D4B4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0F24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B756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46BC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880D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Ц440571060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2E0F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D340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-300,0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2CC2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-400,0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E2664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-400,0</w:t>
            </w:r>
          </w:p>
        </w:tc>
      </w:tr>
      <w:tr w:rsidR="006B6AE1" w:rsidRPr="006B6AE1" w14:paraId="1F31FB29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A9E7909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lastRenderedPageBreak/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5FC0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357E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F7F2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DACE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FA49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A10F2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45 757,2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8D07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41 347,6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1E95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41 347,6</w:t>
            </w:r>
          </w:p>
        </w:tc>
      </w:tr>
      <w:tr w:rsidR="006B6AE1" w:rsidRPr="006B6AE1" w14:paraId="19528428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3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B7D2916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Комплекс процессных мероприятий "Обеспечение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E1EF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79C4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293C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C002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Ч440300000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F91B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7063C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45 757,2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6E7F7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41 347,6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DC31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41 347,6</w:t>
            </w:r>
          </w:p>
        </w:tc>
      </w:tr>
      <w:tr w:rsidR="006B6AE1" w:rsidRPr="006B6AE1" w14:paraId="79940EE5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9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DA49F7E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 xml:space="preserve">Обеспечение деятельности централизованных бухгалтерий, учреждений (центров) </w:t>
            </w:r>
            <w:proofErr w:type="gramStart"/>
            <w:r w:rsidRPr="006B6AE1">
              <w:rPr>
                <w:color w:val="000000"/>
                <w:sz w:val="20"/>
                <w:szCs w:val="20"/>
              </w:rPr>
              <w:t>финансового-производственного</w:t>
            </w:r>
            <w:proofErr w:type="gramEnd"/>
            <w:r w:rsidRPr="006B6AE1">
              <w:rPr>
                <w:color w:val="000000"/>
                <w:sz w:val="20"/>
                <w:szCs w:val="20"/>
              </w:rPr>
              <w:t xml:space="preserve"> обеспечения, служб инженерно-хозяйственного сопровождения 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57A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A61F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CC82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732F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Ч440340700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B33C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E316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45 757,2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A540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41 347,6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56017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41 347,6</w:t>
            </w:r>
          </w:p>
        </w:tc>
      </w:tr>
      <w:tr w:rsidR="006B6AE1" w:rsidRPr="006B6AE1" w14:paraId="14FCD5BE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00C5E67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E6EF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3892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1FA2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5B71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Ч440340700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D541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0617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45 757,2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8851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41 347,6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5F82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41 347,6</w:t>
            </w:r>
          </w:p>
        </w:tc>
      </w:tr>
      <w:tr w:rsidR="006B6AE1" w:rsidRPr="006B6AE1" w14:paraId="0CC99BCA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2A0A600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D2EE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C68A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6716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96DD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Ч440340700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86AE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A4C4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45 757,2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C2AC2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41 347,6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149D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41 347,6</w:t>
            </w:r>
          </w:p>
        </w:tc>
      </w:tr>
      <w:tr w:rsidR="006B6AE1" w:rsidRPr="006B6AE1" w14:paraId="06C3C06B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D6A4516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9396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B16A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0EB6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35CB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9400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970E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-45 719,2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D488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-41 347,6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336A2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-41 347,6</w:t>
            </w:r>
          </w:p>
        </w:tc>
      </w:tr>
      <w:tr w:rsidR="006B6AE1" w:rsidRPr="006B6AE1" w14:paraId="36A38394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EB97B00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Комплекс процессных мероприятий "Создание эффективной системы муниципального управления"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0765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871B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F8DB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B7DB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Ч540400000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2BB1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FFA2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-221,3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CAF17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5E80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09D6FC9E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9FB843B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Членские взносы в Ассоциации, Союзы, Советы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C9F8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FEA0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3254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911D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Ч540474640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D6BA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793BF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-221,3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BFB8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C33A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1CE81A23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7A5F69E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2CE3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EAE8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A965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62F8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Ч540474640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AD13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9367F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-221,3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C883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29D4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3BF51B5F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F3F81CA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2EA6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6C72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338A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1208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Ч540474640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9CE4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B87EF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-221,3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AA54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288C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6D3FD6AB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527DB63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8309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C0F1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B5B6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DDF1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Ч540500000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49EC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BB99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-45 497,9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ACCE2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-41 347,6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2F8C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-41 347,6</w:t>
            </w:r>
          </w:p>
        </w:tc>
      </w:tr>
      <w:tr w:rsidR="006B6AE1" w:rsidRPr="006B6AE1" w14:paraId="4CE09B8F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51B4440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614E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CD0F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94E8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7414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Ч540500600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F1FC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2BB82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-45 757,2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0362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-41 347,6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969E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-41 347,6</w:t>
            </w:r>
          </w:p>
        </w:tc>
      </w:tr>
      <w:tr w:rsidR="006B6AE1" w:rsidRPr="006B6AE1" w14:paraId="6558CD23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FBC9238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2486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0A45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E2A7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F4D2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Ч540500600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EAC2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0153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-45 757,2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B855F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-41 347,6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880F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-41 347,6</w:t>
            </w:r>
          </w:p>
        </w:tc>
      </w:tr>
      <w:tr w:rsidR="006B6AE1" w:rsidRPr="006B6AE1" w14:paraId="35AD7AB6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AC29B26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6B5B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59D6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31D5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8F4D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Ч540500600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67FE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49A0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-45 757,2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6D13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-41 347,6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52BC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-41 347,6</w:t>
            </w:r>
          </w:p>
        </w:tc>
      </w:tr>
      <w:tr w:rsidR="006B6AE1" w:rsidRPr="006B6AE1" w14:paraId="1662AE7F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B4976E6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34D2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3340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F8AC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B713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Ч540573770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3606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5972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259,3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456D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414E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182392A1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2CD0A30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CBB4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9D64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E5E4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28BC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Ч540573770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9128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9B38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259,3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8B84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34AA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5453ED1A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7BCF98A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DEED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F669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ED40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97E2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Ч540573770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9045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77E2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259,3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F7922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6EB7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5D4D6E6C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2BBD31E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Национальная 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EE31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BB8B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ADF0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B34E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9A3E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2169C" w14:textId="77777777" w:rsidR="006B6AE1" w:rsidRPr="006B6AE1" w:rsidRDefault="006B6AE1" w:rsidP="006B6A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18 491,7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A26E8" w14:textId="77777777" w:rsidR="006B6AE1" w:rsidRPr="006B6AE1" w:rsidRDefault="006B6AE1" w:rsidP="006B6A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349A7" w14:textId="77777777" w:rsidR="006B6AE1" w:rsidRPr="006B6AE1" w:rsidRDefault="006B6AE1" w:rsidP="006B6A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04CAB2E4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E920E81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372E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D0F4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F98B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3803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AE45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600E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18 270,1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E1D2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021B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10C44F47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F3D91E4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Муниципальная программа "Обеспечение граждан в городе Новочебоксарске доступным и комфортным жильем"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2D97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D1A4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5AED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07B8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0416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94E2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18 270,1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80A2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B62A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090C13C5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6220985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Муниципальный ведомственный проект "Улучшение жилищных условий отдельных категорий граждан"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40C0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E6B2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134F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AEA3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A230100000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7EFB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3E7A4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18 270,1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A6634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FBAC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0CB316A3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3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F5F3300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Строительство объектов инженерной инфраструктуры для земельных участков, предоставленных многодетным семьям для целей жилищного строительства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456F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87AD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DB74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C7CC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A230173010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BA64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7A0C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18 270,1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0C79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5D402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48272DF5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D7830BF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2FEC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6028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A9DE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9542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A230173010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D6E5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E350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18 270,1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617D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CED4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1EA37CCF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21AEB58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3528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2E54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2D0F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6D34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A230173010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4B5F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6B1A2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18 270,1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95DF4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64C22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2AA74E38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0F7DD7B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867B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9B8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DF98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BBE4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FE07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32F4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221,6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9FF9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F88F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05B2CF94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F707AEE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8EC5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F33B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F240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7189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7E55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5740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221,6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0DFF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D2C8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025A962B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7D216A4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Муниципальный ведомственный проект "Развитие автомобильных дорог общего пользования местного значения"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B5C0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7740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C174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6B32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2976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7673F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221,6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0960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888F2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0B9B9164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5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83F9276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округа и в границах населенных пунктов в рамках выполнения мероприятий за счет средств местного бюджета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2A47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C53C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6DE5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DBDA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Ч23019Д010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0782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EE9A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8CF4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7574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54365AF0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A2559F4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8E16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CC8C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F13E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BFCD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Ч23019Д010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0394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1F27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0B13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BD5D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113FB584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44B82E0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8B57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6C49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0A25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069A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Ч23019Д010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2E0B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4E37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8260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986F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28546741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4233E9A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рамках выполнения мероприятий за счет средств местного бюджета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575E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8341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26FA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14C3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Ч23019Д061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5432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D137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0AB32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49DBF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4724986A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909EB4D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4B5C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E4DB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9193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9066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Ч23019Д061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6A84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395D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873AF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ACFD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67B822C2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1F7F984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C231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AA63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7275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CB25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Ч23019Д061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1CC2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0EDBF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D977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8C3B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1205790A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E1A6BEF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B622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2349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8290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B80E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Ч23019Д070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E26E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7D3E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71,6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8DFD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F36C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3EFC4BA0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7013B10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3CB2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45D4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B075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493C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Ч23019Д070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7167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5716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71,6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D4427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C790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4785A3AD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FEE0E8A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0C70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0645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5F65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7F27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Ч23019Д070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DCC7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A007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71,6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1C70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C340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532145D7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CE4EC3A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758B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44B9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590A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BA04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17BF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CC1D0" w14:textId="77777777" w:rsidR="006B6AE1" w:rsidRPr="006B6AE1" w:rsidRDefault="006B6AE1" w:rsidP="006B6A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25 587,8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42CAA" w14:textId="77777777" w:rsidR="006B6AE1" w:rsidRPr="006B6AE1" w:rsidRDefault="006B6AE1" w:rsidP="006B6A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2695F" w14:textId="77777777" w:rsidR="006B6AE1" w:rsidRPr="006B6AE1" w:rsidRDefault="006B6AE1" w:rsidP="006B6A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23104A3E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E812B56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8611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1FAA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9111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24D7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B67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E7362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6 412,3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D380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ABAE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7F69A5A7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6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2FCF3B5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E2FA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361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400E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470B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6116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650D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5 612,3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9342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3B954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3E83C835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304E537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A380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48EE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C1C3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48A5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A140100000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CAD6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6562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5 612,3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35C3F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6CD6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41775E49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0A46B86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DDE7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BDBC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A969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FF51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A140172950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A9C8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45FE2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5 612,3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F1D5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5944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779ED29C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B68EA38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E15B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3461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41CC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0918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A140172950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C9BD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3B49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5 612,3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2E542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1F2D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2775E788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302B212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618B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EAC2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E0F5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F033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A140172950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AABC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C822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5 612,3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9E71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2230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0476CFDE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1402425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Муниципальная программа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7942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C828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92CE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C269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A300000000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0F05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19ED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65D9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237E4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41CCD426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D1132CD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Комплекс процессных мероприятий "Развитие многоуровневой системы профилактики правонарушений"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6C80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5527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9A4D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52DA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A340100000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6764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55F2F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1678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DEE54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58D135B0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9F38228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Ремонт участковых пунктов полиции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515E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5B21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E8D5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088F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A340170330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411A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6E36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B4D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8CF9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3CA30ECE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1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D058C9B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0173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6501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BA9B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BD62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A340170330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2B6B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82E3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20CD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3363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61F93947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67BCB3A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05A7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B84B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003A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8F1F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A340170330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7517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D400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E722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D6C87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71C460F0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1174883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59CC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BB02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143F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97AB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51DA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FDE3F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19 175,5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DE87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CAF7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7FF07E7D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7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5C7C8EE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lastRenderedPageBreak/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4221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D693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AED3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AA59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FEA5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D42C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409,0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790D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CDCD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45212045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8317AB8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Муниципальный проект "Водоснабжение, водоотведение и очистка сточный вод"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DC1A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C0C1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802E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4352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A120100000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70B5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A754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409,0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1DD8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BD7C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4E9A2B0E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2DFCC0A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Создание и (или) модернизация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34E5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1F82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932F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4851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A120172530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3BED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E24D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409,0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9006F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28D7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3F0D63B6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B729899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4D74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2E93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A1F4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EAC0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A120172530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A5C1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BA62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409,0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670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9667C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4A29D7CD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FB70D96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136D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1BFF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ECCE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7E07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A120172530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BC6B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35A3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409,0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97E0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477E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5E73E288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248B481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Муниципальная программа "Обеспечение граждан в городе Новочебоксарске доступным и комфортным жильем"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19B5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0663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D31B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8A04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AA8F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15417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18 766,5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3C4F4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7B33C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42B46903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EC65E2A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Муниципальный ведомственный проект "Улучшение жилищных условий отдельных категорий граждан"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7342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9375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C65F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05D0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A230100000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E3E3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4DDC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18 766,5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CFE6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95AF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6EB9FE72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E2D6E69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Строительство объектов инженерной инфраструктуры для земельных участков, предоставленных многодетным семьям для целей жилищного строительства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16F3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445E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9ABB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D89B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A230173010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9CD9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1AB1F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18 766,5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E88BF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0E1F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3264ABCF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7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0635851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013D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5CEA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6F68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C62B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A230173010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335C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321C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18 766,5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4C81C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D9FB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7F975C01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B2001DC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430B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D7D2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6FC2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3A2A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A230173010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4D07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F3F2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18 766,5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76D2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42A4C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51AA98FA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CB18D9E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2DEF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040E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5FCE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361B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772E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F08B0" w14:textId="77777777" w:rsidR="006B6AE1" w:rsidRPr="006B6AE1" w:rsidRDefault="006B6AE1" w:rsidP="006B6A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16 696,2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D37CF" w14:textId="77777777" w:rsidR="006B6AE1" w:rsidRPr="006B6AE1" w:rsidRDefault="006B6AE1" w:rsidP="006B6A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2BAF1" w14:textId="77777777" w:rsidR="006B6AE1" w:rsidRPr="006B6AE1" w:rsidRDefault="006B6AE1" w:rsidP="006B6A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2E0766D8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8BB8F1B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DC1F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6312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8E06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6194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4797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44DF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16 696,2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04CC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F64B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1740EB19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D01464E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Муниципальная программа "Молодежь города Новочебоксарска"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3165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E140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412E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551F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A800000000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6B08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FC4B2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30 811,1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9D8B4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11 924,9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B246C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11 924,9</w:t>
            </w:r>
          </w:p>
        </w:tc>
      </w:tr>
      <w:tr w:rsidR="006B6AE1" w:rsidRPr="006B6AE1" w14:paraId="711130E6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087E9D6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Комплекс процессных мероприятий "Развитие потенциала молодежи"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282B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DADB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E8D1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7810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A840100000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CA82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BC12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30 811,1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CC41C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11 924,9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C5E0F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11 924,9</w:t>
            </w:r>
          </w:p>
        </w:tc>
      </w:tr>
      <w:tr w:rsidR="006B6AE1" w:rsidRPr="006B6AE1" w14:paraId="5FF0889A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B8DE463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Обеспечение деятельности муниципальных молодежных центров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F751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CE0D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B0D0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056E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A840170570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1E78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D090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30 811,1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12917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11 924,9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22A5F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11 924,9</w:t>
            </w:r>
          </w:p>
        </w:tc>
      </w:tr>
      <w:tr w:rsidR="006B6AE1" w:rsidRPr="006B6AE1" w14:paraId="6D2D818C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9B57328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F9EF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371D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2C00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CFF7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A840170570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06F7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1D54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30 811,1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071A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11 924,9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480C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11 924,9</w:t>
            </w:r>
          </w:p>
        </w:tc>
      </w:tr>
      <w:tr w:rsidR="006B6AE1" w:rsidRPr="006B6AE1" w14:paraId="48A0D161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5CFD299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ED91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A8F2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2E8E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D5A3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A840170570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B566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DDC5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30 811,1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B07A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11 924,9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0F91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11 924,9</w:t>
            </w:r>
          </w:p>
        </w:tc>
      </w:tr>
      <w:tr w:rsidR="006B6AE1" w:rsidRPr="006B6AE1" w14:paraId="44F817AC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C8D50E6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57F8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9BD6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2DE3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3FC1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AA77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85BE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-14 114,9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A5934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-11 924,9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CE0C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-11 924,9</w:t>
            </w:r>
          </w:p>
        </w:tc>
      </w:tr>
      <w:tr w:rsidR="006B6AE1" w:rsidRPr="006B6AE1" w14:paraId="02A89A06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2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CB0F21B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4E0B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E479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C532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ED1F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Ч540500000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9BFA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9679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-14 114,9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7FF7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-11 924,9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082D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-11 924,9</w:t>
            </w:r>
          </w:p>
        </w:tc>
      </w:tr>
      <w:tr w:rsidR="006B6AE1" w:rsidRPr="006B6AE1" w14:paraId="5C3DCEE3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9298DD5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2D9F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0519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7C40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94CF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Ч540500600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B621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E366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-14 114,9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A4D3C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-11 924,9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1D0A4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-11 924,9</w:t>
            </w:r>
          </w:p>
        </w:tc>
      </w:tr>
      <w:tr w:rsidR="006B6AE1" w:rsidRPr="006B6AE1" w14:paraId="776269B8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A36B3DB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EA6C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138C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BCFE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3D85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Ч540500600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E578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056B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-14 114,9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B9CAC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-11 924,9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6456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-11 924,9</w:t>
            </w:r>
          </w:p>
        </w:tc>
      </w:tr>
      <w:tr w:rsidR="006B6AE1" w:rsidRPr="006B6AE1" w14:paraId="617E60D3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57EB31B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9BEA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37D6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DF05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A2E5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Ч540500600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0BFA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57A2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-14 114,9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B259F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-11 924,9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F125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-11 924,9</w:t>
            </w:r>
          </w:p>
        </w:tc>
      </w:tr>
      <w:tr w:rsidR="006B6AE1" w:rsidRPr="006B6AE1" w14:paraId="52690131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8556FB8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BC35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247E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D84E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10BF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46EA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5BC70" w14:textId="3FA9F42A" w:rsidR="006B6AE1" w:rsidRPr="006B6AE1" w:rsidRDefault="006B6AE1" w:rsidP="00AE26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19</w:t>
            </w:r>
            <w:r w:rsidR="00AE26CF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6B6AE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E26CF">
              <w:rPr>
                <w:b/>
                <w:bCs/>
                <w:color w:val="000000"/>
                <w:sz w:val="20"/>
                <w:szCs w:val="20"/>
              </w:rPr>
              <w:t>386</w:t>
            </w:r>
            <w:r w:rsidRPr="006B6AE1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AE26CF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AB7E7" w14:textId="77777777" w:rsidR="006B6AE1" w:rsidRPr="006B6AE1" w:rsidRDefault="006B6AE1" w:rsidP="006B6A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1 031,1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E00FE" w14:textId="77777777" w:rsidR="006B6AE1" w:rsidRPr="006B6AE1" w:rsidRDefault="006B6AE1" w:rsidP="006B6A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1 031,1</w:t>
            </w:r>
          </w:p>
        </w:tc>
      </w:tr>
      <w:tr w:rsidR="006B6AE1" w:rsidRPr="006B6AE1" w14:paraId="49BFBA19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15F8474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90CD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E5E8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C893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9546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7E78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B214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179,0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79F5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7C51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4A6D2760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B532F44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 города Новочебоксарска"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929E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979D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39DF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018C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32A0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1824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179,0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EB46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AD2FF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30042DB1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88C6431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C8F3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FA5B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480A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811C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Ц340100000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E14D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191DC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179,0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5690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B360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554558ED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4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B59AAE8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lastRenderedPageBreak/>
              <w:t>Оказание материальной помощи отдельным категориям граждан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E445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FE6E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A72C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218F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Ц340170510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5231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0BF6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179,0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C21F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0067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6E0C8486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071576F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4274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37C2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DAD6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2BAE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Ц340170510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8683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2BFF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BA3E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C873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01083065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144FB51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A4F5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241E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F70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D219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Ц340170510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E412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6177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FD13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A8E77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44478F25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23538E8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4E82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387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FFAA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00AC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Ц340170510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A1E8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2F22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056FF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66182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35E9C792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84B4CE5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1A77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3260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6963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C796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Ц340170510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9D5E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F0FCC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DF70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9987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26942AB7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499FF6F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9258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1B4F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72F8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85FA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AA0A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1DA5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193 895,2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32EE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1 031,1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A2257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1 031,1</w:t>
            </w:r>
          </w:p>
        </w:tc>
      </w:tr>
      <w:tr w:rsidR="006B6AE1" w:rsidRPr="006B6AE1" w14:paraId="10C49993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D37706B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Муниципальная программа "Обеспечение граждан в городе Новочебоксарске доступным и комфортным жильем"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08CB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32C2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104A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CF8A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CD58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9277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193 895,2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BBE4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1 031,1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F463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1 031,1</w:t>
            </w:r>
          </w:p>
        </w:tc>
      </w:tr>
      <w:tr w:rsidR="006B6AE1" w:rsidRPr="006B6AE1" w14:paraId="165FA4CA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14452B9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Муниципальный проект "Обеспечение жильем молодых семей"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6778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3196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17AB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D049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A220100000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4D29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EDEB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1 031,2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3DF3C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1 031,1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7F42F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1 031,1</w:t>
            </w:r>
          </w:p>
        </w:tc>
      </w:tr>
      <w:tr w:rsidR="006B6AE1" w:rsidRPr="006B6AE1" w14:paraId="11BE6A9B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4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E419AA5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Обеспечение жильем молодых семей в рамках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68DC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AADA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440F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C722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A2201L4970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363A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4088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8796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6A4D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5A2EB43B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10C6D03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EE87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968B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3DB0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6502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A2201L4970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D628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A7D2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061B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2735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1D94CF49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CC5120D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255A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D258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5DD4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5A9F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A2201L4970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6D1D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CB57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97A7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B9C37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161C3DEA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0E0ED2C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Реализация полномочий по обеспечению жильем молодых семей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7A00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30DE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8226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D26C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A2201S4970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4A9A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E63CF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1 031,1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7CFBF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1 031,1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99A2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1 031,1</w:t>
            </w:r>
          </w:p>
        </w:tc>
      </w:tr>
      <w:tr w:rsidR="006B6AE1" w:rsidRPr="006B6AE1" w14:paraId="1F0D866D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47FE8C3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167D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A802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2024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D14B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A2201S4970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F69B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6AFA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1 031,1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C69EC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1 031,1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86E5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1 031,1</w:t>
            </w:r>
          </w:p>
        </w:tc>
      </w:tr>
      <w:tr w:rsidR="006B6AE1" w:rsidRPr="006B6AE1" w14:paraId="3B6D2487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4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4EACB61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9228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E6A2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B8DE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0673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A2201S4970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4396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A82B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1 031,1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4F0E7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1 031,1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AD2F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1 031,1</w:t>
            </w:r>
          </w:p>
        </w:tc>
      </w:tr>
      <w:tr w:rsidR="006B6AE1" w:rsidRPr="006B6AE1" w14:paraId="066BFABC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8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51F291B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Муниципальный проект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8D76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BBDF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4889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A236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A220200000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C6EE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7308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192 864,0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E06CF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8038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2054696E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6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77EA39C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7830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B221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70E0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1847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A22021A820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4DC3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03EC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192 864,0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47517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CBA5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3B6505A0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15D56AF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35A7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2F18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8C7D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88B3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A22021A820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137E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9CBD2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192 864,0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CEE4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E4CCC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3BF5D935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D95AAF6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C5F0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7850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87CA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2AAD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A22021A820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1FA2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7E0B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192 864,0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4F897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19B7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3CBAF965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19A89D6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6D0C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51E3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40FD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0D93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9681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C4AFE" w14:textId="5057A711" w:rsidR="006B6AE1" w:rsidRPr="006B6AE1" w:rsidRDefault="00C94440" w:rsidP="00C9444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6B6AE1" w:rsidRPr="006B6AE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312</w:t>
            </w:r>
            <w:r w:rsidR="006B6AE1" w:rsidRPr="006B6AE1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5FB64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A14C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94440" w:rsidRPr="006B6AE1" w14:paraId="4C6C1543" w14:textId="77777777" w:rsidTr="00C944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BFE63E4" w14:textId="77777777" w:rsidR="00C94440" w:rsidRPr="006B6AE1" w:rsidRDefault="00C94440" w:rsidP="00C94440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 города Новочебоксарска"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B179E" w14:textId="77777777" w:rsidR="00C94440" w:rsidRPr="006B6AE1" w:rsidRDefault="00C94440" w:rsidP="00C94440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5D08D" w14:textId="77777777" w:rsidR="00C94440" w:rsidRPr="006B6AE1" w:rsidRDefault="00C94440" w:rsidP="00C94440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EAE5A" w14:textId="77777777" w:rsidR="00C94440" w:rsidRPr="006B6AE1" w:rsidRDefault="00C94440" w:rsidP="00C94440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399B9" w14:textId="77777777" w:rsidR="00C94440" w:rsidRPr="006B6AE1" w:rsidRDefault="00C94440" w:rsidP="00C94440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D1EAD" w14:textId="77777777" w:rsidR="00C94440" w:rsidRPr="006B6AE1" w:rsidRDefault="00C94440" w:rsidP="00C94440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ED633" w14:textId="6685F707" w:rsidR="00C94440" w:rsidRPr="006B6AE1" w:rsidRDefault="00C94440" w:rsidP="00C94440">
            <w:pPr>
              <w:jc w:val="right"/>
              <w:rPr>
                <w:color w:val="000000"/>
                <w:sz w:val="20"/>
                <w:szCs w:val="20"/>
              </w:rPr>
            </w:pPr>
            <w:r w:rsidRPr="005B2C9D">
              <w:rPr>
                <w:color w:val="000000"/>
                <w:sz w:val="20"/>
                <w:szCs w:val="20"/>
              </w:rPr>
              <w:t>4 312,5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C2609" w14:textId="77777777" w:rsidR="00C94440" w:rsidRPr="006B6AE1" w:rsidRDefault="00C94440" w:rsidP="00C94440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C1A5C" w14:textId="77777777" w:rsidR="00C94440" w:rsidRPr="006B6AE1" w:rsidRDefault="00C94440" w:rsidP="00C94440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94440" w:rsidRPr="006B6AE1" w14:paraId="20ED7FA2" w14:textId="77777777" w:rsidTr="00C944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9787D02" w14:textId="77777777" w:rsidR="00C94440" w:rsidRPr="006B6AE1" w:rsidRDefault="00C94440" w:rsidP="00C94440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0B57B" w14:textId="77777777" w:rsidR="00C94440" w:rsidRPr="006B6AE1" w:rsidRDefault="00C94440" w:rsidP="00C94440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EFDE8" w14:textId="77777777" w:rsidR="00C94440" w:rsidRPr="006B6AE1" w:rsidRDefault="00C94440" w:rsidP="00C94440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F9F66" w14:textId="77777777" w:rsidR="00C94440" w:rsidRPr="006B6AE1" w:rsidRDefault="00C94440" w:rsidP="00C94440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2D81B" w14:textId="77777777" w:rsidR="00C94440" w:rsidRPr="006B6AE1" w:rsidRDefault="00C94440" w:rsidP="00C94440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Ц340100000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96BA8" w14:textId="77777777" w:rsidR="00C94440" w:rsidRPr="006B6AE1" w:rsidRDefault="00C94440" w:rsidP="00C94440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402F1" w14:textId="349E5BAC" w:rsidR="00C94440" w:rsidRPr="006B6AE1" w:rsidRDefault="00C94440" w:rsidP="00C94440">
            <w:pPr>
              <w:jc w:val="right"/>
              <w:rPr>
                <w:color w:val="000000"/>
                <w:sz w:val="20"/>
                <w:szCs w:val="20"/>
              </w:rPr>
            </w:pPr>
            <w:r w:rsidRPr="005B2C9D">
              <w:rPr>
                <w:color w:val="000000"/>
                <w:sz w:val="20"/>
                <w:szCs w:val="20"/>
              </w:rPr>
              <w:t>4 312,5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1BB82" w14:textId="77777777" w:rsidR="00C94440" w:rsidRPr="006B6AE1" w:rsidRDefault="00C94440" w:rsidP="00C94440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3298A" w14:textId="77777777" w:rsidR="00C94440" w:rsidRPr="006B6AE1" w:rsidRDefault="00C94440" w:rsidP="00C94440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94440" w:rsidRPr="006B6AE1" w14:paraId="1A2C1212" w14:textId="77777777" w:rsidTr="00C944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2461DED" w14:textId="77777777" w:rsidR="00C94440" w:rsidRPr="006B6AE1" w:rsidRDefault="00C94440" w:rsidP="00C94440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Организация мероприятий, связанных с захоронением военнослужащих, лиц, являющихся участниками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области, родившихся и (или) проживавших на территории муниципальных округов (городских округов) Чувашской Республики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6F027" w14:textId="77777777" w:rsidR="00C94440" w:rsidRPr="006B6AE1" w:rsidRDefault="00C94440" w:rsidP="00C94440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7E6F4" w14:textId="77777777" w:rsidR="00C94440" w:rsidRPr="006B6AE1" w:rsidRDefault="00C94440" w:rsidP="00C94440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3EFDC" w14:textId="77777777" w:rsidR="00C94440" w:rsidRPr="006B6AE1" w:rsidRDefault="00C94440" w:rsidP="00C94440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5C73A" w14:textId="77777777" w:rsidR="00C94440" w:rsidRPr="006B6AE1" w:rsidRDefault="00C94440" w:rsidP="00C94440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Ц340172570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8E31A" w14:textId="77777777" w:rsidR="00C94440" w:rsidRPr="006B6AE1" w:rsidRDefault="00C94440" w:rsidP="00C94440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D06A2" w14:textId="507A4AF0" w:rsidR="00C94440" w:rsidRPr="006B6AE1" w:rsidRDefault="00C94440" w:rsidP="00C94440">
            <w:pPr>
              <w:jc w:val="right"/>
              <w:rPr>
                <w:color w:val="000000"/>
                <w:sz w:val="20"/>
                <w:szCs w:val="20"/>
              </w:rPr>
            </w:pPr>
            <w:r w:rsidRPr="005B2C9D">
              <w:rPr>
                <w:color w:val="000000"/>
                <w:sz w:val="20"/>
                <w:szCs w:val="20"/>
              </w:rPr>
              <w:t>4 312,5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43272" w14:textId="77777777" w:rsidR="00C94440" w:rsidRPr="006B6AE1" w:rsidRDefault="00C94440" w:rsidP="00C94440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FFEBA" w14:textId="77777777" w:rsidR="00C94440" w:rsidRPr="006B6AE1" w:rsidRDefault="00C94440" w:rsidP="00C94440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94440" w:rsidRPr="006B6AE1" w14:paraId="32694A6F" w14:textId="77777777" w:rsidTr="00C944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7BDF09E" w14:textId="77777777" w:rsidR="00C94440" w:rsidRPr="006B6AE1" w:rsidRDefault="00C94440" w:rsidP="00C94440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49A17" w14:textId="77777777" w:rsidR="00C94440" w:rsidRPr="006B6AE1" w:rsidRDefault="00C94440" w:rsidP="00C94440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84323" w14:textId="77777777" w:rsidR="00C94440" w:rsidRPr="006B6AE1" w:rsidRDefault="00C94440" w:rsidP="00C94440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48D4E" w14:textId="77777777" w:rsidR="00C94440" w:rsidRPr="006B6AE1" w:rsidRDefault="00C94440" w:rsidP="00C94440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D98EB" w14:textId="77777777" w:rsidR="00C94440" w:rsidRPr="006B6AE1" w:rsidRDefault="00C94440" w:rsidP="00C94440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Ц340172570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02FF6" w14:textId="77777777" w:rsidR="00C94440" w:rsidRPr="006B6AE1" w:rsidRDefault="00C94440" w:rsidP="00C94440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CB9E0" w14:textId="6B83ED8C" w:rsidR="00C94440" w:rsidRPr="006B6AE1" w:rsidRDefault="00C94440" w:rsidP="00C94440">
            <w:pPr>
              <w:jc w:val="right"/>
              <w:rPr>
                <w:color w:val="000000"/>
                <w:sz w:val="20"/>
                <w:szCs w:val="20"/>
              </w:rPr>
            </w:pPr>
            <w:r w:rsidRPr="005B2C9D">
              <w:rPr>
                <w:color w:val="000000"/>
                <w:sz w:val="20"/>
                <w:szCs w:val="20"/>
              </w:rPr>
              <w:t>4 312,5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3811F" w14:textId="77777777" w:rsidR="00C94440" w:rsidRPr="006B6AE1" w:rsidRDefault="00C94440" w:rsidP="00C94440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D4552" w14:textId="77777777" w:rsidR="00C94440" w:rsidRPr="006B6AE1" w:rsidRDefault="00C94440" w:rsidP="00C94440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94440" w:rsidRPr="006B6AE1" w14:paraId="4CB4E0A9" w14:textId="77777777" w:rsidTr="00C944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C595088" w14:textId="77777777" w:rsidR="00C94440" w:rsidRPr="006B6AE1" w:rsidRDefault="00C94440" w:rsidP="00C94440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31A77" w14:textId="77777777" w:rsidR="00C94440" w:rsidRPr="006B6AE1" w:rsidRDefault="00C94440" w:rsidP="00C94440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B35C0" w14:textId="77777777" w:rsidR="00C94440" w:rsidRPr="006B6AE1" w:rsidRDefault="00C94440" w:rsidP="00C94440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9DD85" w14:textId="77777777" w:rsidR="00C94440" w:rsidRPr="006B6AE1" w:rsidRDefault="00C94440" w:rsidP="00C94440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3F7D5" w14:textId="77777777" w:rsidR="00C94440" w:rsidRPr="006B6AE1" w:rsidRDefault="00C94440" w:rsidP="00C94440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Ц340172570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768EB" w14:textId="77777777" w:rsidR="00C94440" w:rsidRPr="006B6AE1" w:rsidRDefault="00C94440" w:rsidP="00C94440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0BE3C" w14:textId="216067CA" w:rsidR="00C94440" w:rsidRPr="006B6AE1" w:rsidRDefault="00C94440" w:rsidP="00C94440">
            <w:pPr>
              <w:jc w:val="right"/>
              <w:rPr>
                <w:color w:val="000000"/>
                <w:sz w:val="20"/>
                <w:szCs w:val="20"/>
              </w:rPr>
            </w:pPr>
            <w:r w:rsidRPr="005B2C9D">
              <w:rPr>
                <w:color w:val="000000"/>
                <w:sz w:val="20"/>
                <w:szCs w:val="20"/>
              </w:rPr>
              <w:t>4 312,5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EECD8" w14:textId="77777777" w:rsidR="00C94440" w:rsidRPr="006B6AE1" w:rsidRDefault="00C94440" w:rsidP="00C94440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10DA3" w14:textId="77777777" w:rsidR="00C94440" w:rsidRPr="006B6AE1" w:rsidRDefault="00C94440" w:rsidP="00C94440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717956E5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21B80F2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E9DA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3E6E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E7C8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BC82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AE8E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579C6" w14:textId="77777777" w:rsidR="006B6AE1" w:rsidRPr="006B6AE1" w:rsidRDefault="006B6AE1" w:rsidP="006B6A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178,8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D8004" w14:textId="77777777" w:rsidR="006B6AE1" w:rsidRPr="006B6AE1" w:rsidRDefault="006B6AE1" w:rsidP="006B6A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1 172,2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4E030" w14:textId="77777777" w:rsidR="006B6AE1" w:rsidRPr="006B6AE1" w:rsidRDefault="006B6AE1" w:rsidP="006B6A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1 147,6</w:t>
            </w:r>
          </w:p>
        </w:tc>
      </w:tr>
      <w:tr w:rsidR="006B6AE1" w:rsidRPr="006B6AE1" w14:paraId="02279D8A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70777A4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5B08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1549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6741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FF39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0B6E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5ADF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-2,4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F7B87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2B6B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71857AF8" w14:textId="77777777" w:rsidTr="00FF7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4D36690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27B5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22E4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5BE2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C6A4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71C8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D8FE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-2,4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66152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0367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38614DE8" w14:textId="77777777" w:rsidTr="00FF7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8CB67D8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Комплекс процессных мероприятий "Массовые коммуникации"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B9BA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FAC9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BE80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22F7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Ч640200000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39B8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380AF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-2,4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CB23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D862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029ABDFF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7F683CB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AB34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D5F6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292E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A1AC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332D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2526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-2,4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0DDDC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C3F07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620A38A1" w14:textId="77777777" w:rsidTr="00FF7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57799EF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9257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E32A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B61E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7BE5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E379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7A53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-2,4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96D5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49E4F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105CBC14" w14:textId="77777777" w:rsidTr="00FF7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D2B631D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6153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8DC5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9A4A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EC3E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F67C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E750C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-2,4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D292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5DD7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20E5DFC5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0A7FCDE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CB3E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F7EC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FD03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4B19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DCA3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4850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FB1C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1 172,2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442D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1 147,6</w:t>
            </w:r>
          </w:p>
        </w:tc>
      </w:tr>
      <w:tr w:rsidR="006B6AE1" w:rsidRPr="006B6AE1" w14:paraId="4544A2D3" w14:textId="77777777" w:rsidTr="00FF7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DC646FC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DF0C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B348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BBD6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E948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5C79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74BB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187F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1 172,2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A2E0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1 147,6</w:t>
            </w:r>
          </w:p>
        </w:tc>
      </w:tr>
      <w:tr w:rsidR="006B6AE1" w:rsidRPr="006B6AE1" w14:paraId="175A44C3" w14:textId="77777777" w:rsidTr="00FF7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5276226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Комплекс процессных мероприятий "Массовые коммуникации"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D426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9CB0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EA24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5AE9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Ч640200000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7439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92AA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571D4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1 172,2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C97D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1 147,6</w:t>
            </w:r>
          </w:p>
        </w:tc>
      </w:tr>
      <w:tr w:rsidR="006B6AE1" w:rsidRPr="006B6AE1" w14:paraId="3759F83E" w14:textId="77777777" w:rsidTr="00FF7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D0CBA03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Информационное обеспечение мероприятий в федеральных и региональных печатных средствах массовой информации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908B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11A0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0FAA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A12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C3AF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01CB4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A1DF4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1 172,2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BD72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1 147,6</w:t>
            </w:r>
          </w:p>
        </w:tc>
      </w:tr>
      <w:tr w:rsidR="006B6AE1" w:rsidRPr="006B6AE1" w14:paraId="4FFCE346" w14:textId="77777777" w:rsidTr="00FF7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1952CC8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3A85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E91A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5E73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504E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8C69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65D34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25407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1 172,2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E7CF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1 147,6</w:t>
            </w:r>
          </w:p>
        </w:tc>
      </w:tr>
      <w:tr w:rsidR="006B6AE1" w:rsidRPr="006B6AE1" w14:paraId="6CEE5912" w14:textId="77777777" w:rsidTr="00FF7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3A7E293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BFBB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38A6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211E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5750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76A8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A6D7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3723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1 172,2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1F91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1 147,6</w:t>
            </w:r>
          </w:p>
        </w:tc>
      </w:tr>
      <w:tr w:rsidR="006B6AE1" w:rsidRPr="006B6AE1" w14:paraId="2828A398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EDC06B2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9979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8FC7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9D95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49BD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BD69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3EA8B" w14:textId="1B2AFAEC" w:rsidR="006B6AE1" w:rsidRPr="006B6AE1" w:rsidRDefault="006B6AE1" w:rsidP="00F3315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F33156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6B6AE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33156">
              <w:rPr>
                <w:b/>
                <w:bCs/>
                <w:color w:val="000000"/>
                <w:sz w:val="20"/>
                <w:szCs w:val="20"/>
              </w:rPr>
              <w:t>231</w:t>
            </w:r>
            <w:r w:rsidRPr="006B6AE1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F33156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9BD3A" w14:textId="77777777" w:rsidR="006B6AE1" w:rsidRPr="006B6AE1" w:rsidRDefault="006B6AE1" w:rsidP="006B6A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-1 013,7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D0EAC" w14:textId="77777777" w:rsidR="006B6AE1" w:rsidRPr="006B6AE1" w:rsidRDefault="006B6AE1" w:rsidP="006B6A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-1 013,7</w:t>
            </w:r>
          </w:p>
        </w:tc>
      </w:tr>
      <w:tr w:rsidR="006B6AE1" w:rsidRPr="006B6AE1" w14:paraId="4889F058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A18C028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0926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C508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A3B3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E5D3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B9FB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BE070" w14:textId="5E3DD726" w:rsidR="006B6AE1" w:rsidRPr="006B6AE1" w:rsidRDefault="006B6AE1" w:rsidP="00F33156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</w:t>
            </w:r>
            <w:r w:rsidR="00F33156">
              <w:rPr>
                <w:color w:val="000000"/>
                <w:sz w:val="20"/>
                <w:szCs w:val="20"/>
              </w:rPr>
              <w:t>7</w:t>
            </w:r>
            <w:r w:rsidRPr="006B6AE1">
              <w:rPr>
                <w:color w:val="000000"/>
                <w:sz w:val="20"/>
                <w:szCs w:val="20"/>
              </w:rPr>
              <w:t xml:space="preserve"> </w:t>
            </w:r>
            <w:r w:rsidR="00F33156">
              <w:rPr>
                <w:color w:val="000000"/>
                <w:sz w:val="20"/>
                <w:szCs w:val="20"/>
              </w:rPr>
              <w:t>231</w:t>
            </w:r>
            <w:r w:rsidRPr="006B6AE1">
              <w:rPr>
                <w:color w:val="000000"/>
                <w:sz w:val="20"/>
                <w:szCs w:val="20"/>
              </w:rPr>
              <w:t>,</w:t>
            </w:r>
            <w:r w:rsidR="00F3315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E0D2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-1 013,7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BF45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-1 013,7</w:t>
            </w:r>
          </w:p>
        </w:tc>
      </w:tr>
      <w:tr w:rsidR="00F33156" w:rsidRPr="006B6AE1" w14:paraId="18C0801C" w14:textId="77777777" w:rsidTr="00F331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ED63D07" w14:textId="77777777" w:rsidR="00F33156" w:rsidRPr="006B6AE1" w:rsidRDefault="00F33156" w:rsidP="00F33156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031C7" w14:textId="77777777" w:rsidR="00F33156" w:rsidRPr="006B6AE1" w:rsidRDefault="00F33156" w:rsidP="00F33156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25910" w14:textId="77777777" w:rsidR="00F33156" w:rsidRPr="006B6AE1" w:rsidRDefault="00F33156" w:rsidP="00F33156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F9660" w14:textId="77777777" w:rsidR="00F33156" w:rsidRPr="006B6AE1" w:rsidRDefault="00F33156" w:rsidP="00F33156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8B95D" w14:textId="77777777" w:rsidR="00F33156" w:rsidRPr="006B6AE1" w:rsidRDefault="00F33156" w:rsidP="00F33156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C127B" w14:textId="77777777" w:rsidR="00F33156" w:rsidRPr="006B6AE1" w:rsidRDefault="00F33156" w:rsidP="00F33156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DCF87" w14:textId="7E96922F" w:rsidR="00F33156" w:rsidRPr="006B6AE1" w:rsidRDefault="00F33156" w:rsidP="00F33156">
            <w:pPr>
              <w:jc w:val="right"/>
              <w:rPr>
                <w:color w:val="000000"/>
                <w:sz w:val="20"/>
                <w:szCs w:val="20"/>
              </w:rPr>
            </w:pPr>
            <w:r w:rsidRPr="00752B42">
              <w:rPr>
                <w:color w:val="000000"/>
                <w:sz w:val="20"/>
                <w:szCs w:val="20"/>
              </w:rPr>
              <w:t>-7 231,2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F3586" w14:textId="77777777" w:rsidR="00F33156" w:rsidRPr="006B6AE1" w:rsidRDefault="00F33156" w:rsidP="00F33156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-1 013,7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53A75" w14:textId="77777777" w:rsidR="00F33156" w:rsidRPr="006B6AE1" w:rsidRDefault="00F33156" w:rsidP="00F33156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-1 013,7</w:t>
            </w:r>
          </w:p>
        </w:tc>
      </w:tr>
      <w:tr w:rsidR="00F33156" w:rsidRPr="006B6AE1" w14:paraId="0EAEAD61" w14:textId="77777777" w:rsidTr="00F331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BFF7157" w14:textId="77777777" w:rsidR="00F33156" w:rsidRPr="006B6AE1" w:rsidRDefault="00F33156" w:rsidP="00F33156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Комплекс процессных мероприятий "Управление муниципальным долгом города Новочебоксарска"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BCECE" w14:textId="77777777" w:rsidR="00F33156" w:rsidRPr="006B6AE1" w:rsidRDefault="00F33156" w:rsidP="00F33156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97127" w14:textId="77777777" w:rsidR="00F33156" w:rsidRPr="006B6AE1" w:rsidRDefault="00F33156" w:rsidP="00F33156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6C77A" w14:textId="77777777" w:rsidR="00F33156" w:rsidRPr="006B6AE1" w:rsidRDefault="00F33156" w:rsidP="00F33156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F69C9" w14:textId="77777777" w:rsidR="00F33156" w:rsidRPr="006B6AE1" w:rsidRDefault="00F33156" w:rsidP="00F33156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Ч440200000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A3564" w14:textId="77777777" w:rsidR="00F33156" w:rsidRPr="006B6AE1" w:rsidRDefault="00F33156" w:rsidP="00F33156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EEA0F" w14:textId="668B5BF8" w:rsidR="00F33156" w:rsidRPr="006B6AE1" w:rsidRDefault="00F33156" w:rsidP="00F33156">
            <w:pPr>
              <w:jc w:val="right"/>
              <w:rPr>
                <w:color w:val="000000"/>
                <w:sz w:val="20"/>
                <w:szCs w:val="20"/>
              </w:rPr>
            </w:pPr>
            <w:r w:rsidRPr="00752B42">
              <w:rPr>
                <w:color w:val="000000"/>
                <w:sz w:val="20"/>
                <w:szCs w:val="20"/>
              </w:rPr>
              <w:t>-7 231,2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62C25" w14:textId="77777777" w:rsidR="00F33156" w:rsidRPr="006B6AE1" w:rsidRDefault="00F33156" w:rsidP="00F33156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-1 013,7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87A75" w14:textId="77777777" w:rsidR="00F33156" w:rsidRPr="006B6AE1" w:rsidRDefault="00F33156" w:rsidP="00F33156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-1 013,7</w:t>
            </w:r>
          </w:p>
        </w:tc>
      </w:tr>
      <w:tr w:rsidR="00F33156" w:rsidRPr="006B6AE1" w14:paraId="7CB72C99" w14:textId="77777777" w:rsidTr="00F331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E3E11AB" w14:textId="77777777" w:rsidR="00F33156" w:rsidRPr="006B6AE1" w:rsidRDefault="00F33156" w:rsidP="00F33156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8A624" w14:textId="77777777" w:rsidR="00F33156" w:rsidRPr="006B6AE1" w:rsidRDefault="00F33156" w:rsidP="00F33156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A5E77" w14:textId="77777777" w:rsidR="00F33156" w:rsidRPr="006B6AE1" w:rsidRDefault="00F33156" w:rsidP="00F33156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6B539" w14:textId="77777777" w:rsidR="00F33156" w:rsidRPr="006B6AE1" w:rsidRDefault="00F33156" w:rsidP="00F33156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33C2C" w14:textId="77777777" w:rsidR="00F33156" w:rsidRPr="006B6AE1" w:rsidRDefault="00F33156" w:rsidP="00F33156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Ч440273490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8568D" w14:textId="77777777" w:rsidR="00F33156" w:rsidRPr="006B6AE1" w:rsidRDefault="00F33156" w:rsidP="00F33156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D2EA5" w14:textId="37553F3C" w:rsidR="00F33156" w:rsidRPr="006B6AE1" w:rsidRDefault="00F33156" w:rsidP="00F33156">
            <w:pPr>
              <w:jc w:val="right"/>
              <w:rPr>
                <w:color w:val="000000"/>
                <w:sz w:val="20"/>
                <w:szCs w:val="20"/>
              </w:rPr>
            </w:pPr>
            <w:r w:rsidRPr="00752B42">
              <w:rPr>
                <w:color w:val="000000"/>
                <w:sz w:val="20"/>
                <w:szCs w:val="20"/>
              </w:rPr>
              <w:t>-7 231,2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35E77" w14:textId="77777777" w:rsidR="00F33156" w:rsidRPr="006B6AE1" w:rsidRDefault="00F33156" w:rsidP="00F33156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-1 013,7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BABB6" w14:textId="77777777" w:rsidR="00F33156" w:rsidRPr="006B6AE1" w:rsidRDefault="00F33156" w:rsidP="00F33156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-1 013,7</w:t>
            </w:r>
          </w:p>
        </w:tc>
      </w:tr>
      <w:tr w:rsidR="00F33156" w:rsidRPr="006B6AE1" w14:paraId="59B8F17E" w14:textId="77777777" w:rsidTr="00F331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A36D9DD" w14:textId="77777777" w:rsidR="00F33156" w:rsidRPr="006B6AE1" w:rsidRDefault="00F33156" w:rsidP="00F33156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0C149" w14:textId="77777777" w:rsidR="00F33156" w:rsidRPr="006B6AE1" w:rsidRDefault="00F33156" w:rsidP="00F33156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3EABB" w14:textId="77777777" w:rsidR="00F33156" w:rsidRPr="006B6AE1" w:rsidRDefault="00F33156" w:rsidP="00F33156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0E047" w14:textId="77777777" w:rsidR="00F33156" w:rsidRPr="006B6AE1" w:rsidRDefault="00F33156" w:rsidP="00F33156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8BD30" w14:textId="77777777" w:rsidR="00F33156" w:rsidRPr="006B6AE1" w:rsidRDefault="00F33156" w:rsidP="00F33156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Ч440273490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EB985" w14:textId="77777777" w:rsidR="00F33156" w:rsidRPr="006B6AE1" w:rsidRDefault="00F33156" w:rsidP="00F33156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0106A" w14:textId="0EEEF93D" w:rsidR="00F33156" w:rsidRPr="006B6AE1" w:rsidRDefault="00F33156" w:rsidP="00F33156">
            <w:pPr>
              <w:jc w:val="right"/>
              <w:rPr>
                <w:color w:val="000000"/>
                <w:sz w:val="20"/>
                <w:szCs w:val="20"/>
              </w:rPr>
            </w:pPr>
            <w:r w:rsidRPr="00752B42">
              <w:rPr>
                <w:color w:val="000000"/>
                <w:sz w:val="20"/>
                <w:szCs w:val="20"/>
              </w:rPr>
              <w:t>-7 231,2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277F8" w14:textId="77777777" w:rsidR="00F33156" w:rsidRPr="006B6AE1" w:rsidRDefault="00F33156" w:rsidP="00F33156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-1 013,7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1272E" w14:textId="77777777" w:rsidR="00F33156" w:rsidRPr="006B6AE1" w:rsidRDefault="00F33156" w:rsidP="00F33156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-1 013,7</w:t>
            </w:r>
          </w:p>
        </w:tc>
      </w:tr>
      <w:tr w:rsidR="00F33156" w:rsidRPr="006B6AE1" w14:paraId="575047A1" w14:textId="77777777" w:rsidTr="00F331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7154A30" w14:textId="77777777" w:rsidR="00F33156" w:rsidRPr="006B6AE1" w:rsidRDefault="00F33156" w:rsidP="00F33156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BDDFD" w14:textId="77777777" w:rsidR="00F33156" w:rsidRPr="006B6AE1" w:rsidRDefault="00F33156" w:rsidP="00F33156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028DA" w14:textId="77777777" w:rsidR="00F33156" w:rsidRPr="006B6AE1" w:rsidRDefault="00F33156" w:rsidP="00F33156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BE313" w14:textId="77777777" w:rsidR="00F33156" w:rsidRPr="006B6AE1" w:rsidRDefault="00F33156" w:rsidP="00F33156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32C5D" w14:textId="77777777" w:rsidR="00F33156" w:rsidRPr="006B6AE1" w:rsidRDefault="00F33156" w:rsidP="00F33156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Ч440273490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9CB2C" w14:textId="77777777" w:rsidR="00F33156" w:rsidRPr="006B6AE1" w:rsidRDefault="00F33156" w:rsidP="00F33156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4133A" w14:textId="215A7986" w:rsidR="00F33156" w:rsidRPr="006B6AE1" w:rsidRDefault="00F33156" w:rsidP="00F33156">
            <w:pPr>
              <w:jc w:val="right"/>
              <w:rPr>
                <w:color w:val="000000"/>
                <w:sz w:val="20"/>
                <w:szCs w:val="20"/>
              </w:rPr>
            </w:pPr>
            <w:r w:rsidRPr="00752B42">
              <w:rPr>
                <w:color w:val="000000"/>
                <w:sz w:val="20"/>
                <w:szCs w:val="20"/>
              </w:rPr>
              <w:t>-7 231,2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27368" w14:textId="77777777" w:rsidR="00F33156" w:rsidRPr="006B6AE1" w:rsidRDefault="00F33156" w:rsidP="00F33156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-1 013,7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246BB" w14:textId="77777777" w:rsidR="00F33156" w:rsidRPr="006B6AE1" w:rsidRDefault="00F33156" w:rsidP="00F33156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-1 013,7</w:t>
            </w:r>
          </w:p>
        </w:tc>
      </w:tr>
      <w:tr w:rsidR="006B6AE1" w:rsidRPr="006B6AE1" w14:paraId="0F83A08C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DD8C135" w14:textId="77777777" w:rsidR="006B6AE1" w:rsidRPr="006B6AE1" w:rsidRDefault="006B6AE1" w:rsidP="006B6A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Новочебоксарское городское Собрание депутатов Чувашской Республики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8E04D" w14:textId="77777777" w:rsidR="006B6AE1" w:rsidRPr="006B6AE1" w:rsidRDefault="006B6AE1" w:rsidP="006B6A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1BFD8" w14:textId="77777777" w:rsidR="006B6AE1" w:rsidRPr="006B6AE1" w:rsidRDefault="006B6AE1" w:rsidP="006B6A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97B1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3EEF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3F3E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144F4" w14:textId="77777777" w:rsidR="006B6AE1" w:rsidRPr="006B6AE1" w:rsidRDefault="006B6AE1" w:rsidP="006B6A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F2286" w14:textId="77777777" w:rsidR="006B6AE1" w:rsidRPr="006B6AE1" w:rsidRDefault="006B6AE1" w:rsidP="006B6A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C5F5F" w14:textId="77777777" w:rsidR="006B6AE1" w:rsidRPr="006B6AE1" w:rsidRDefault="006B6AE1" w:rsidP="006B6A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2F68ED55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7B2D6F4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D1C0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99DD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87A9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41C5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030D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F776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4CAE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94FD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385A2E68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765A3E1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 города Новочебоксарска"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CCBF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9019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FEA2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6DF9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D772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018CF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4A5A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3B317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479C5B8B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6B31655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CB0D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8182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4061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A330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Ц340100000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3DCC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953E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377D7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9472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2085E6AF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470C74D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lastRenderedPageBreak/>
              <w:t>Организация мероприятий, связанных с захоронением военнослужащих, лиц, являющихся участниками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области, родившихся и (или) проживавших на территории муниципальных округов (городских округов) Чувашской Республики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AACB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0B6D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3C93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C5FF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Ц340172570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B282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13A2F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2166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18A5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7E931301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BEF8A56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AD90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424C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3B43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59E9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Ц340172570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1BCF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ABC07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C14C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63E5C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4B6CF795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B4D076B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2900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C35A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2609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F76E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Ц340172570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1B99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898E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E128F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AC67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03901CD8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E62F0FD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Муниципальная программа "Развитие культуры города Новочебоксарска"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3D5E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2D1E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B0E2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A4DA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1B99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9991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-290,0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1F864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2FEA7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384179BC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AAF4B95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Комплекс процессных мероприятий "Проведение мероприятий в сфере культуры, искусства, детского и юношеского творчества и архивного дела"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3670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521F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5863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B5C6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Ц440500000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5971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230DC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-290,0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94A2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E990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2D3F1260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2E7F332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98D1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6B9F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845C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A3E2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Ц440571060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F745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E6E4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-290,0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9FA6F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916D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67C9716E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7B0AA8A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B5CC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326A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490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0B83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Ц440571060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8757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0363F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-290,0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DCFB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5E47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77A9FBD2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7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6117383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9274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5B67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52ED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20E5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Ц440571060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D40E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0A0B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-290,0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2389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2B86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5517E67C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F2E9968" w14:textId="77777777" w:rsidR="006B6AE1" w:rsidRPr="006B6AE1" w:rsidRDefault="006B6AE1" w:rsidP="006B6A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Управление городского хозяйства администрации города Новочебоксарска Чувашской Республики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0025F" w14:textId="77777777" w:rsidR="006B6AE1" w:rsidRPr="006B6AE1" w:rsidRDefault="006B6AE1" w:rsidP="006B6A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7DD50" w14:textId="77777777" w:rsidR="006B6AE1" w:rsidRPr="006B6AE1" w:rsidRDefault="006B6AE1" w:rsidP="006B6A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227F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524A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AD07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B2903" w14:textId="77777777" w:rsidR="006B6AE1" w:rsidRPr="006B6AE1" w:rsidRDefault="006B6AE1" w:rsidP="006B6A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81 390,5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12724" w14:textId="77777777" w:rsidR="006B6AE1" w:rsidRPr="006B6AE1" w:rsidRDefault="006B6AE1" w:rsidP="006B6A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75BC2" w14:textId="77777777" w:rsidR="006B6AE1" w:rsidRPr="006B6AE1" w:rsidRDefault="006B6AE1" w:rsidP="006B6A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192,2</w:t>
            </w:r>
          </w:p>
        </w:tc>
      </w:tr>
      <w:tr w:rsidR="006B6AE1" w:rsidRPr="006B6AE1" w14:paraId="70E96E21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0F2080E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Национальная 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BAED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053D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C323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0730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8B83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0016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23 913,6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39EB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203,9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CD6C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203,9</w:t>
            </w:r>
          </w:p>
        </w:tc>
      </w:tr>
      <w:tr w:rsidR="006B6AE1" w:rsidRPr="006B6AE1" w14:paraId="74E58C17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632EB43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84C2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EFDD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DE4D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213D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F9D8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B4B5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169,9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70A4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203,8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1F0F4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203,8</w:t>
            </w:r>
          </w:p>
        </w:tc>
      </w:tr>
      <w:tr w:rsidR="006B6AE1" w:rsidRPr="006B6AE1" w14:paraId="30B17E3E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2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53C4B30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 города Новочебоксарска"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D3B9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3F0D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A370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EBF3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B9F5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CA314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169,9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8DAE7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203,8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2C94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203,8</w:t>
            </w:r>
          </w:p>
        </w:tc>
      </w:tr>
      <w:tr w:rsidR="006B6AE1" w:rsidRPr="006B6AE1" w14:paraId="37E02498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444E040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Комплекс процессных мероприятий "Обеспечение эпизоотического благополучия на территории города Новочебоксарска"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BB4E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861A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72C0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1884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Ц940200000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5BCF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E6FC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169,9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1D87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203,8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929A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203,8</w:t>
            </w:r>
          </w:p>
        </w:tc>
      </w:tr>
      <w:tr w:rsidR="006B6AE1" w:rsidRPr="006B6AE1" w14:paraId="7818EB02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CE899C9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0813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9387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7732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9CE9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Ц940212750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6BFB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5689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169,9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9F034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203,8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0A6B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203,8</w:t>
            </w:r>
          </w:p>
        </w:tc>
      </w:tr>
      <w:tr w:rsidR="006B6AE1" w:rsidRPr="006B6AE1" w14:paraId="2F3705C0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EFCA9D4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C1ED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78BB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90B6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779A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Ц940212750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2286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598A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169,9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DAA84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203,8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359C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203,8</w:t>
            </w:r>
          </w:p>
        </w:tc>
      </w:tr>
      <w:tr w:rsidR="006B6AE1" w:rsidRPr="006B6AE1" w14:paraId="245553EA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CE458E9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3CB6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EB92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1263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3F62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Ц940212750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71EC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34E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169,9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F14F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203,8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4B374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203,8</w:t>
            </w:r>
          </w:p>
        </w:tc>
      </w:tr>
      <w:tr w:rsidR="006B6AE1" w:rsidRPr="006B6AE1" w14:paraId="3434EA77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8810BB3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ACE1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1DA3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D6C3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D33C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7285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25D8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23 743,7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BD7E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7293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6B6AE1" w:rsidRPr="006B6AE1" w14:paraId="52D34C09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D1395A5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0C08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77A0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116B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2335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872F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01A6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23 743,7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251C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880D4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6B6AE1" w:rsidRPr="006B6AE1" w14:paraId="38371351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F18DB66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Муниципальный ведомственный проект "Развитие автомобильных дорог общего пользования местного значения"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5A1A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6ABE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E886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3A11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71E9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D1B5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23 743,7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D9617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3DBE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6B6AE1" w:rsidRPr="006B6AE1" w14:paraId="3B6DDFBC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8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3ECD654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округа и в границах населенных пунктов в рамках выполнения мероприятий за счет средств местного бюджета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72E6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D0A9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C8B3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58B9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Ч23019Д010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8B25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F6E7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D3BB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8EB0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3CB8ADAF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12D07DE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3779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F883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9794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F583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Ч23019Д010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7F65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268E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-1 352,4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05FE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D15C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683756B6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3EBF63B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1FF3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99DC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6B43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D2C9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Ч23019Д010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3E7E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392D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-1 352,4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4C507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77A9C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2DF83718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E066C1F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EB03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BD8D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BAC2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7C5B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Ч23019Д010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8886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65EA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1 352,4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9976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19AB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3EDA0191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6664F70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24C9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1DD1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C25E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6174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Ч23019Д010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715D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CE0C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1 352,4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7CA5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A779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3F273CC8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C7AF63C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рамках выполнения мероприятий за счет средств местного бюджета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53E7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AB0A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6CFF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497B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Ч23019Д061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CF37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4E7A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8FB1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67FF2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62F7257B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F53A4A3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FF53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EAC9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13CB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2C9C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Ч23019Д061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422A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2131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362E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6E47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6589686F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E65DCBD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21E9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B8DB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7CA8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116A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Ч23019Д061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FB3D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2A2B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8D9A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3156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5285182F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3785DDD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5DB9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56CA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5D26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598C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Ч23019Д070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3D31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5819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-3 100,0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9DAE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F56E2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1B771AC4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6FD951F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E9C2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87DF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5871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C115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Ч23019Д070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2E35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96B0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-3 100,0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C0E1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454D4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6F13CD2D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34A8B33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AEDA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B2BF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304A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5D3D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Ч23019Д070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D4EF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AB62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-3 100,0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BC21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22C8C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00155BC5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1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5B31AC7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71FA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54D7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8956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7A65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Ч23019Д210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469D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D0C9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99CA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BA6A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6B6AE1" w:rsidRPr="006B6AE1" w14:paraId="5C1D342E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E6E34C9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BE0E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FFC4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CE05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65EB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Ч23019Д210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B68E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4D73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021C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CCB3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6B6AE1" w:rsidRPr="006B6AE1" w14:paraId="7AFBF29E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767A6D2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7A58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5DA5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66BE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6B2D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Ч23019Д210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7E33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440D2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7869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3219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6B6AE1" w:rsidRPr="006B6AE1" w14:paraId="034AF9BD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9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E979F05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 в рамках выполнения мероприятий за счет средств местного бюджета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C53F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DF9B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1597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1F35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Ч23019Д211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1F50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2CB7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21 356,4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4629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7ADFF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386F31E5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E5B82ED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AB1F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92E0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8E88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DCFF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Ч23019Д211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0553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18C4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21 356,4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E3D5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4983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4F0DEEBC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CD9EA79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4D3F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554F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89F0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ABF7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Ч23019Д211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F265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EE52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21 356,4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99AD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671F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7999483F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6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48C8760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Строительство, содержание, модернизация и ремонт технических средств организации дорожного движения в рамках выполнения мероприятий за счет средств местного бюджета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48F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6E6F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6FEC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8CD7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Ч23019Д831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0336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13ED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1 900,0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506C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1515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5424EDD9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8757F18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965E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732D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77AB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A9E8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Ч23019Д831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FC2A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A9FC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1 900,0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0C12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FCF6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3EABC9B2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7C57DAB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C8C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E962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4022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483A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Ч23019Д831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AF7C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F846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1 900,0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71C5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7F76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06CE3CFC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F6574E0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Обустройство и совершенствование опасных участков улично-дорожной сети городов и сельских населенных пунктов в рамках выполнения мероприятий за счет средств местного бюджета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18C9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B672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21FE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E089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Ч23019Д841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BE9A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0C93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2 387,3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36F4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1217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33CA2A93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106462C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EC96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1F9F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0633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BC61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Ч23019Д841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B63A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9FA5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2 387,3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E5AC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BAEB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43AD269D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DD0148E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16C8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DEC2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8B3D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6F5C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Ч23019Д841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F842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D69C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2 387,3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F546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4CE5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4770228B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4AF3FA8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9FC1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8624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E536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2263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1656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CBEB8" w14:textId="77777777" w:rsidR="006B6AE1" w:rsidRPr="006B6AE1" w:rsidRDefault="006B6AE1" w:rsidP="006B6A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41 085,3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D748F" w14:textId="77777777" w:rsidR="006B6AE1" w:rsidRPr="006B6AE1" w:rsidRDefault="006B6AE1" w:rsidP="006B6A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-5,9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D5203" w14:textId="77777777" w:rsidR="006B6AE1" w:rsidRPr="006B6AE1" w:rsidRDefault="006B6AE1" w:rsidP="006B6A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-11,7</w:t>
            </w:r>
          </w:p>
        </w:tc>
      </w:tr>
      <w:tr w:rsidR="006B6AE1" w:rsidRPr="006B6AE1" w14:paraId="0AC7807C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3EA0617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860C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62DA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32F3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679D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CFD6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33402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F22C4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5A494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5D2F7456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298C9CD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27A8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37F6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C237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9157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89D5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9E8A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F2FC7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8A85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437C853C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08EF9F6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8095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C1B1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717D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A0E7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A140100000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B04A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DCDA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6B9AF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E55C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01DDCC07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8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B102A83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BA3A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2231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A33D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4190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A140172950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FD09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1340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5B2D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B4BF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00B819D3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4E8C9BD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01D0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7277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2768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9A84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A140172950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89A9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F1F5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33FC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36F7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130B7F6A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1C37537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4965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8B1B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7298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06F3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A140172950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6742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2F5B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8C5B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50632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6CA98306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B23B16B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A1A4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F0FC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D140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6C02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6E0C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9094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4E4D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C1FB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6195083A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E146B66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9096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9F2E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977B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3815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61E8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F04A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2570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28C8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5BCFE8D4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D699155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Муниципальный проект "Водоснабжение, водоотведение и очистка сточный вод"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931C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8BA6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4B47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C6DB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A120100000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A8EC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52F94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F2A3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2631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2CA202F0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22402CD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Создание и (или) модернизация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C60F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1C70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DB18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FB12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A120172530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AFDD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97D3F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6A6B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58EBF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0EAE80AE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E578AF3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A7D5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7767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91A8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BC91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A120172530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F6B8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CD58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8CB4C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C1D5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2CF5DB41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78B402B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98AD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1009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FDB6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0A34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A120172530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4E91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EA20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9858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4A0B4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69C87D0D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EE9197D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3B82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DD2F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248B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D1E6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4218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7C05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39 840,3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9AFB4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-5,9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662C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-11,7</w:t>
            </w:r>
          </w:p>
        </w:tc>
      </w:tr>
      <w:tr w:rsidR="006B6AE1" w:rsidRPr="006B6AE1" w14:paraId="08F13EA5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B72593A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города Новочебоксарска"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5E96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8CEE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5E80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24CC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81CA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0DD1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39 840,3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F40D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-5,9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7E88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-11,7</w:t>
            </w:r>
          </w:p>
        </w:tc>
      </w:tr>
      <w:tr w:rsidR="006B6AE1" w:rsidRPr="006B6AE1" w14:paraId="42EA7909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9FCF61E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Муниципальный ведомственный проект "Содействие благоустройству города Новочебоксарска"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A9CE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18EF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5DBF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55F5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A530100000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74BB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FC34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39 840,6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27B6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737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400A6E31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83236F2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2B23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C9D3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7EC6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3C47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A530177400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5D04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4A1C4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EBD5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2AB1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16EA50A7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B3229A9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52CC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2EBC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B773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9A86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A530177400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C04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5FCE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-1 180,0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3B142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4298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1940EBA6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624CF04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696B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077D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1738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8E8E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A530177400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B422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69FE7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-1 180,0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11572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0768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3C015FC4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8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A9CEC7C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93F3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A151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7E87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E50F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A530177400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5A41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510AC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1 180,0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D7C2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11D6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3EABEC86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BC3C543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353C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1311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408C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0BB1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A530177400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544A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8A852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1 180,0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E14D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2B87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72F52D60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8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49DA02D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Создание защитных и охранных зон, в том числе озелененных территорий, зеленых зон, лесопарковых зон и иных защитных и охраняемых зон, в том числе с ограниченным режимом природопользования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6D3D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98B6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53C3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3EF5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A53017741Э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26D1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109C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167D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8AA2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5A540B96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4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2DAC273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27D7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4D15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0DC6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3A89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A53017741Э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8896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BB2E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BC94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6400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18ED9CD2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54D63AA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5595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1E7C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5907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3F08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A53017741Э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F804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9DD3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87F9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494C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775BE66D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EA5F309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99CC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13A1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F5C0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B3FA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A530177420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6D1B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7918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34 040,6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799A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F585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7BFD18D1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BA3DCFC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16CE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C1DC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F544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1F53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A530177420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9711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4299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26 099,6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D56F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DD69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5578650B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7AE0735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74AB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9BC0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FFE5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D0B5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A530177420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8401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EF95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26 099,6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0296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0B04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44579305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6C9467E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20E0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16D4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AEA8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428C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A530177420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DAED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A3A3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7 941,0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71E7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8FC6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7A1C7C8D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EB008F8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5105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102B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2255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F1B9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A530177420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1AD3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0115F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7 941,0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727E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394B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3CECBF6F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1E33239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A781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D095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BBDC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B274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A530177430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D741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AF517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9345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8F3C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72989EE9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178CA55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703E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CC93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14F1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5654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A530177430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B28F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E585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0546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1E55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620D0652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4153C17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F2A7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D684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6637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2360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A530177430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0738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DD87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62AF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B287C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6D4372AE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8B85992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1117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759B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8D13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FE74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A51И400000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7772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2615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-0,3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D287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-5,9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6194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-11,7</w:t>
            </w:r>
          </w:p>
        </w:tc>
      </w:tr>
      <w:tr w:rsidR="006B6AE1" w:rsidRPr="006B6AE1" w14:paraId="0C153B63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F937386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3AE5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38D6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8DC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09BC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A51И455550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61FB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C0002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-0,3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9139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-5,9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21B12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-11,7</w:t>
            </w:r>
          </w:p>
        </w:tc>
      </w:tr>
      <w:tr w:rsidR="006B6AE1" w:rsidRPr="006B6AE1" w14:paraId="4D156313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5940122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C49B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505E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0B55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930C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A51И455550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042C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E2D32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-0,3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8C8C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-5,9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A7C0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-11,7</w:t>
            </w:r>
          </w:p>
        </w:tc>
      </w:tr>
      <w:tr w:rsidR="006B6AE1" w:rsidRPr="006B6AE1" w14:paraId="1D0B3B57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886A8C5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5686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230C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5E62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C733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A51И455550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CCC2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1302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-0,3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18AF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-5,9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DA33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-11,7</w:t>
            </w:r>
          </w:p>
        </w:tc>
      </w:tr>
      <w:tr w:rsidR="006B6AE1" w:rsidRPr="006B6AE1" w14:paraId="0E344978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2F04196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0EE2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E60F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B6A3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631B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F329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4D2B4" w14:textId="77777777" w:rsidR="006B6AE1" w:rsidRPr="006B6AE1" w:rsidRDefault="006B6AE1" w:rsidP="006B6A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16 391,6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40301" w14:textId="77777777" w:rsidR="006B6AE1" w:rsidRPr="006B6AE1" w:rsidRDefault="006B6AE1" w:rsidP="006B6A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41F5E" w14:textId="77777777" w:rsidR="006B6AE1" w:rsidRPr="006B6AE1" w:rsidRDefault="006B6AE1" w:rsidP="006B6A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4DD6A973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6F33ECA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C75B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CDF6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21CF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D5D2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BC14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3141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16 391,6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698E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410D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05E59E5B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F2F7419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5BC5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67C7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0CF0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3CA9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FC46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F2B3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16 391,6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A845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4DD2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0E1EE286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3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4F8B38B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CB4F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7168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959F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C654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Ч540500000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5BF1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FAF1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16 391,6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CDCE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236D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1D1EBE6F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1E4F171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F4FD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607F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CCFB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AA8A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Ч540500600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4107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7F9D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16 391,6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8CD2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32A6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50550BFD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F7C7C52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A210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17E6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A269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7DA5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Ч540500600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0AAE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A2614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16 391,6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3C14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9BB5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6C2C850C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9B9CDC3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79E6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5038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6172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338B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Ч540500600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2AC2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3237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16 391,6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386A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0D3D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71CB2BD6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2F90D4E" w14:textId="77777777" w:rsidR="006B6AE1" w:rsidRPr="006B6AE1" w:rsidRDefault="006B6AE1" w:rsidP="006B6A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Отдел культуры администрации города Новочебоксарска Чувашской Республики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02B33" w14:textId="77777777" w:rsidR="006B6AE1" w:rsidRPr="006B6AE1" w:rsidRDefault="006B6AE1" w:rsidP="006B6A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61067" w14:textId="77777777" w:rsidR="006B6AE1" w:rsidRPr="006B6AE1" w:rsidRDefault="006B6AE1" w:rsidP="006B6A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03E3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EEAE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607C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5BDDB" w14:textId="77777777" w:rsidR="006B6AE1" w:rsidRPr="006B6AE1" w:rsidRDefault="006B6AE1" w:rsidP="006B6A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57 432,6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13C80" w14:textId="77777777" w:rsidR="006B6AE1" w:rsidRPr="006B6AE1" w:rsidRDefault="006B6AE1" w:rsidP="006B6A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AA7FA" w14:textId="77777777" w:rsidR="006B6AE1" w:rsidRPr="006B6AE1" w:rsidRDefault="006B6AE1" w:rsidP="006B6A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472DDBCC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A5DA110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8A11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853E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8BF3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D183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7EC3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F120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19 616,9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3EBB6" w14:textId="77777777" w:rsidR="006B6AE1" w:rsidRPr="006B6AE1" w:rsidRDefault="006B6AE1" w:rsidP="006B6A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69C7B" w14:textId="77777777" w:rsidR="006B6AE1" w:rsidRPr="006B6AE1" w:rsidRDefault="006B6AE1" w:rsidP="006B6A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351D3A35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555F508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603A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61B8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A839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76CF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BCDE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68A5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19 616,9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5A4F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55EA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299A92AD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D4EE1AA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Муниципальная программа "Развитие культуры города Новочебоксарска"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40B8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A180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9697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EC8C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A358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3E917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995,0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1CC8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13C14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64C66C9A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9F9AE4C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Комплекс процессных мероприятий "Образование"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05CF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B7B4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401F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C580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Ц440100000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971E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2E29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357,0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C7002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1E7C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07DCB84F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B413493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AC31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A50F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031C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34FC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Ц440170560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94C8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8D35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357,0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FBE3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029B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4B5DD524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99760FA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02C1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83CF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74B5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0FA6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Ц440170560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3200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17C5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357,0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D26B2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260F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579CCD77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9C6ACE1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315A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32A7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1264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5F57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Ц440170560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6AC3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ADAC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357,0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8FCA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1A17C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374875BA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58329A5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Комплекс процессных мероприятий "Создание условий для развития искусства и творчества"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1698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8FCB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3A83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8EE3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Ц440400000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7A2A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79F0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BEE5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42912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224875A5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1D92068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Реализация мероприятий по обеспечению антитеррористической защищенности объектов (территорий), пожарной безопасности муниципальных учреждений в сфере культуры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D2CB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8665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A912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FBA4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Ц440479420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9C3E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C6E4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F3D9C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B5CE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3CA7A1BC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0D5FF5A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1F35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0392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E498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7227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Ц440479420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152F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9C37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CD3B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22C3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3D8F439A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5F47C06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693A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C0EB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E600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6873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Ц440479420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E3C4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BF7F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5909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87EA4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22090C0D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C21459C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8434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9807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0DC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396D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F1F0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519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18 621,9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1470C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F7E9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5BA5E4D2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0201F58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F5DE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1D56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3FDA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5A19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Ц740100000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5F09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C4BB7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18 621,9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18A6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7E3A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18505EB0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8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64833FE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59B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25F8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8B7C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E59E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Ц7401S6360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BD73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D6E1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18 621,9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653C2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811D2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13DEBC87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E4D3EA8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9A02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0D77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618D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4B83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Ц7401S6360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BFF5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F223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18 621,9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F822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FD4AC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3500C6DD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2F34C0D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973B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97AB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597A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774A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Ц7401S6360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1F63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0736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18 621,9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7155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9D6C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4103600F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9D9E5D2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2ABD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6349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C392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9854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AD52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00346" w14:textId="77777777" w:rsidR="006B6AE1" w:rsidRPr="006B6AE1" w:rsidRDefault="006B6AE1" w:rsidP="006B6A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37 815,7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A608F" w14:textId="77777777" w:rsidR="006B6AE1" w:rsidRPr="006B6AE1" w:rsidRDefault="006B6AE1" w:rsidP="006B6A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1667" w14:textId="77777777" w:rsidR="006B6AE1" w:rsidRPr="006B6AE1" w:rsidRDefault="006B6AE1" w:rsidP="006B6A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19A2A51B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988F5FE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1E33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7B6C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C211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F95E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596A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079A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37 815,7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8BDDC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8885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39A298F6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1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FA4C531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Муниципальная программа "Развитие культуры города Новочебоксарска"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DAE1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D42A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41D9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0513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9AF7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DFA77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37 815,7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E9FF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AABE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08CAA47B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DD2E47E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4886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2581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B82A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F9E4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Ц41Я500000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7D55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F883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15 052,7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9DFF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1670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2F940600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114BED9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A859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2D36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429F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BFBD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Ц41Я554540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96FF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A845F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45,2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4F837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34FA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3B40B573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CB6EE49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060E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162F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E85A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A557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Ц41Я554540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DDBD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6F17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45,2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A2477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5D8F4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2F3C52D0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C7DC815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1A1A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2425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85EA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2D12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Ц41Я554540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DB0E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7BC6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45,2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356E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A423F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0309B67D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841CCEE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F985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4C95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D69E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54F9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Ц41Я5Д4540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BFB7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A344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15 007,5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48F4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8E6C4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11BF68D8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6AA7F40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89A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E910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DC79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E480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Ц41Я5Д4540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E883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C84F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15 007,5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6C40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7D3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3FF25B53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725F36B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83E9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6F8D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5D20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6788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Ц41Я5Д4540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9EEA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4D422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15 007,5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AEBE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9B93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4334678B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FA666C7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Комплекс процессных мероприятий "Искусство"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1C22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20E2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70DD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BF3F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Ц440200000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AF70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3155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68FFC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E872C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34FAE882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C75210D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1DC9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88A2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82F2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63EE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Ц44027A390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87CF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B18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B5E8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6B8C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0CCFA107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8B68AA3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146A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0AB1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1830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D6BC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Ц44027A390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D8EC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A88E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323B7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E11D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20B6AF4A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461524D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F15C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29FC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74E5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5EF7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Ц44027A390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FC1F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089C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3675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08E0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4DC03AAA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B6F7BA2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Комплекс процессных мероприятий "Наследие"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6AFD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4E1F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C805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36BE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Ц440300000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E896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924A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F1EE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0C19C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14E15A97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297600D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Обеспечение деятельности муниципальных библиотек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CB9D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1AB1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D909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08E7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Ц44034A410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5C86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56C7C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FA7D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5BD7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68354C71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45D11B9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DA8E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525F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F621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28D2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Ц44034A410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EF77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8CE0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499B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8E927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3C02DACB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FC26BA2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804D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F520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B864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C200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Ц44034A410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651A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7B06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79B3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9619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573BF61C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4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49062E7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Комплекс процессных мероприятий "Создание условий для развития искусства и творчества"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F2AD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C05D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8499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B185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Ц440400000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0B0B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76B6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18 463,0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097A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79D57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28375563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25D7267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Реализация мероприятий по обеспечению антитеррористической защищенности объектов (территорий), пожарной безопасности муниципальных учреждений в сфере культуры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AB84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53F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EBC5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D497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Ц440479420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8934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7E3D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743,2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C740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C81A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27C0EA6D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DD38FC1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EC25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18A2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D9CC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4A1B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Ц440479420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CA30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70A3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743,2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F2B6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014F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7E1E9C3B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EEE0EF9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122D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2C81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3959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E9D5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Ц440479420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70A7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A4F3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743,2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E3A8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88B2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1FD8D26D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2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75C6E2A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B4B0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B0D0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0E26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A36C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Ц4404S6340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3397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082A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17 719,8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0A372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B2C8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6DE005C0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C0D51E0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AD3A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62F8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AAFB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4504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Ц4404S6340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9A31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292C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17 719,8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5CBEF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D8264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42E6666C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6498545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A7EE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3782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4486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A7D0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Ц4404S6340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B0E5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2248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11 397,3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031B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0688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71F4FD7E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BF4083D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CDF2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ACB7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B7EE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0170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Ц4404S6340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FF02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D2A77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6 322,5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2DB7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B367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7417A0A4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3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EADC68E" w14:textId="77777777" w:rsidR="006B6AE1" w:rsidRPr="006B6AE1" w:rsidRDefault="006B6AE1" w:rsidP="006B6A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lastRenderedPageBreak/>
              <w:t>Управление имущественных и земельных отношений администрации города Новочебоксарска Чувашской Республики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7121F" w14:textId="77777777" w:rsidR="006B6AE1" w:rsidRPr="006B6AE1" w:rsidRDefault="006B6AE1" w:rsidP="006B6A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F159D" w14:textId="77777777" w:rsidR="006B6AE1" w:rsidRPr="006B6AE1" w:rsidRDefault="006B6AE1" w:rsidP="006B6A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D068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FF80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B0AF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0B18B" w14:textId="77777777" w:rsidR="006B6AE1" w:rsidRPr="006B6AE1" w:rsidRDefault="006B6AE1" w:rsidP="006B6A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1 229,2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81F73" w14:textId="77777777" w:rsidR="006B6AE1" w:rsidRPr="006B6AE1" w:rsidRDefault="006B6AE1" w:rsidP="006B6A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B65A7" w14:textId="77777777" w:rsidR="006B6AE1" w:rsidRPr="006B6AE1" w:rsidRDefault="006B6AE1" w:rsidP="006B6A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445F9C37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97A9FC6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053D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DEC1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7585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5FBD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B644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4188C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1 229,2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E716C" w14:textId="77777777" w:rsidR="006B6AE1" w:rsidRPr="006B6AE1" w:rsidRDefault="006B6AE1" w:rsidP="006B6A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22FC5" w14:textId="77777777" w:rsidR="006B6AE1" w:rsidRPr="006B6AE1" w:rsidRDefault="006B6AE1" w:rsidP="006B6A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5CE9BD65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2F8C95E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1D76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0F2A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A4DB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3EC7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2CD7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2532F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E07F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3888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2C753B31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E13AC6D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A982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CFA9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689E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590A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C1F6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CA09C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A4862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7848F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437B8A70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86C8717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Комплекс процессных мероприятий "Обеспечение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7515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8B4E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1A9A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68FD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Ч440300000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8DD9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A6D7C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6F05C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FC9BF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38AA27CF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57AD3A9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6E69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913C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8D33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B029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Ч440300200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F94E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03C4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5723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C976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1D1AB17A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2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2C609A9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93F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1BF5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68CA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EBBE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Ч440300200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B9A0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019B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6626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1814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0D0F422A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41752B0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BFAB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DEA9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E625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FDDF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Ч440300200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2A99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0D86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BBBA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B6284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4F390FB2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D6A016D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586F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79FC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4EC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D9AF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F9C3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8248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1 215,8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DF3E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2F33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05E4A744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B1BF887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A3D3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B4F9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8D07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2F83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947C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433A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402,1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E5FB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AC56C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493BB6B6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FF185D0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7598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339A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7CE2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C8C2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A140100000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9F4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3906F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402,1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8AEC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66BA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10019966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2DD38F0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E1A5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55C9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CDBC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918F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A140172950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0BA1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FDAE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402,1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D7B87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8B91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4462CB25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866A311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A81D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3031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9A2B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3B31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A140172950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9B80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562A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142,1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7259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917CC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6381E929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D1822B6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8528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381B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39CC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3AC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A140172950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9CE8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3BA1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142,1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63FDF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D271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033E172C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9DAA623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430D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223F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B54C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F8AF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A140172950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3F70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9CAB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1FD1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7EAF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59B9FBAE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00B95C1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CCB6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336E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E0FB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CAF9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A140172950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A5B0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3D7F7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0FB3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1663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7A1163AE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EF91D8C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 города Новочебоксарска"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F6DC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471E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233E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E43B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7B33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4387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769F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9648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6EB8D21F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829FA9B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Комплекс процессных мероприятий "Эффективное управление и распоряжение муниципальным имуществом"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FD17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3B52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A24E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5F26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A440100000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04BE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BCC0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E375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D59BF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41C8CE8A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361D204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2CCE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A9D0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6950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FB03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A440173610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902A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8A3F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794B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0599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6FDE33C3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FA86D2F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170E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4222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032A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2FDE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A440173610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2DE8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FE4E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DD93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32EF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71209EB8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A74C536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E8EB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6FEF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031C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3912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A440173610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3DBB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183F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0EF0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DC377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6C88ABF0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B75E7AB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Комплекс процессных мероприятий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5311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9DC8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E33B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1981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A440200000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48A3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6472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381D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938E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1A6871BC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3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23914F7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lastRenderedPageBreak/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62E7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1197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AD7D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7961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A440277590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4FC4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F953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C8C97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A5CD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37A29D80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3DFF3AB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3ADB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BB04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65E1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5AC4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A440277590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F9BB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515F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7985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B262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7F2C0202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4810559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71CF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F36D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7299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3B07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A440277590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5B5E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0FFC4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0E4A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0F4C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0AD2D35E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6560701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78A0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61DA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B9E7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A905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16A3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5D5A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1DDD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8D5E7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4EE9A02B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3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5036575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82F1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278C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0C08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6475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Ч540500000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BC81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730EF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D04DC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0431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34837552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3B265EA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CA91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06E9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055E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C42B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Ч540573770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8CDA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7177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CE9F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993B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30A513DC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2388EFA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1CB8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A21E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2B02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C5B7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Ч540573770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F121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5FF67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406C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503F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29D3FDC1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7F7BA8F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CDF6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3825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CB44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CCBC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Ч540573770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17B4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39E12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410B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2708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6D360920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4BAA19E" w14:textId="77777777" w:rsidR="006B6AE1" w:rsidRPr="006B6AE1" w:rsidRDefault="006B6AE1" w:rsidP="006B6A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отдел физической культуры и спорта администрации города Новочебоксарска Чувашской Республики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70656" w14:textId="77777777" w:rsidR="006B6AE1" w:rsidRPr="006B6AE1" w:rsidRDefault="006B6AE1" w:rsidP="006B6A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AE636" w14:textId="77777777" w:rsidR="006B6AE1" w:rsidRPr="006B6AE1" w:rsidRDefault="006B6AE1" w:rsidP="006B6A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E7EB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FBE7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ADDD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CFEDC" w14:textId="77777777" w:rsidR="006B6AE1" w:rsidRPr="006B6AE1" w:rsidRDefault="006B6AE1" w:rsidP="006B6A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13 189,1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A0688" w14:textId="77777777" w:rsidR="006B6AE1" w:rsidRPr="006B6AE1" w:rsidRDefault="006B6AE1" w:rsidP="006B6A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94342" w14:textId="77777777" w:rsidR="006B6AE1" w:rsidRPr="006B6AE1" w:rsidRDefault="006B6AE1" w:rsidP="006B6A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1186F53F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D08FBC6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FAB2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6CBC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4FAB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2513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34B3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9E782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13 189,1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32E3B" w14:textId="77777777" w:rsidR="006B6AE1" w:rsidRPr="006B6AE1" w:rsidRDefault="006B6AE1" w:rsidP="006B6A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17CA0" w14:textId="77777777" w:rsidR="006B6AE1" w:rsidRPr="006B6AE1" w:rsidRDefault="006B6AE1" w:rsidP="006B6A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48E3CE82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17B33C1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D19A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CF6E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8D0F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54D6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8233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AEB7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10 052,5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8E85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6017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2C678F29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676309C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3B34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1862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389E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F8FE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FA6D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F985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3F11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59F2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1F5385CD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6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BEBD244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Комплекс процессных мероприятий "Развитие спорта высших достижений и системы подготовки спортивного резерва"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E414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B6B6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43F1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5F63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Ц540100000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30B5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722BC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C522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76892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7B9EDB83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240DE5D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Обеспечение деятельности муниципальных спортивных школ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F8E4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1C9E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B7ED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E6C8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Ц540170340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6502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D0112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EC56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83DF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79EEDC7F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858312B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30CC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DCCB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3589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A064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Ц540170340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F837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393D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BABF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358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3079F85C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B8DE248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EBE9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2B04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14C5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B6AF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Ц540170340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2939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5D5BC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5762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1619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056E3E19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8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239A9E0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6E90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614D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A8CD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AF7C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0E3B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D9DF4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9 432,5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180B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4D07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6DAA6CAD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151090A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4BB2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D484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97AB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6AD6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Ч440100000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7353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14EE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9 432,5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DD30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5BA57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10105CF9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4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E181738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Частичная компенсация дополнительных 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F884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ACEF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30A7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623B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Ч440136530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425A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638A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9 432,5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88AE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6ADA4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4A0F6492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ECB819D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856F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D80B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0132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A64E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Ч440136530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DC73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F4B0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9 432,5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E86D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8AA0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44F64E68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B921E51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1DBC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9064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D43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077A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Ч440136530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B145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7285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9 432,5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26A7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A41A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46C5F16F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82ACD57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4491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5B47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8949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9459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F787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C5594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3 136,6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BD00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87E6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781D1571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9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2CC1C1F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FA13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8672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B7CB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C886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A481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5E5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3 136,6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B199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1EA0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69C59BB5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7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ECC81A5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Муниципальный проект "Развитие физической культуры и массового спорта, системы подготовки спортивного резерва"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6588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E243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0BD5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C2DD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6466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8907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3 025,6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B59BC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E4AB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435A17ED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6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CF35C4C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спортивных школ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8BEE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F8D7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2CBE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4FCD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Ц520170350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4861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A07B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3 025,6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6B0A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3C0D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34D985C1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254C9CB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E63C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602C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5B5C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B8E8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Ц520170350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8895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9D1C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3 025,6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2A7B4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84C0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0E94DD43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7ED1575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CE2E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970A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30A6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2447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Ц520170350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9748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83D14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3 025,6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C009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01A1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2BCE5932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FF91A25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Муниципальный проект "Бизнес-спринт (Я выбираю спорт)"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CF03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8EBC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97A0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A03A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Ц520200000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BEE1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9FE4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D221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2AC7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025D3105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3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640AD74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B104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B9B0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645D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1FFB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Ц520219820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C6C5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63E4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FBB0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6CCD7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1575A6D1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C2E4948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E3F6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320A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825B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AE9B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Ц520219820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4F95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E026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FF3A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22DD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7542AA00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D8D5041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CAD8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9B45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82C1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0814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Ц520219820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CD54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F56D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26F17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C6CB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522C1D28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980AAD4" w14:textId="77777777" w:rsidR="006B6AE1" w:rsidRPr="006B6AE1" w:rsidRDefault="006B6AE1" w:rsidP="006B6A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Отдел образования администрации города Новочебоксарска Чувашской Республики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63EFC" w14:textId="77777777" w:rsidR="006B6AE1" w:rsidRPr="006B6AE1" w:rsidRDefault="006B6AE1" w:rsidP="006B6A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B3DAF" w14:textId="77777777" w:rsidR="006B6AE1" w:rsidRPr="006B6AE1" w:rsidRDefault="006B6AE1" w:rsidP="006B6A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A516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15C0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4EF5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F5C7C" w14:textId="77777777" w:rsidR="006B6AE1" w:rsidRPr="006B6AE1" w:rsidRDefault="006B6AE1" w:rsidP="006B6A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49 359,0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BE680" w14:textId="77777777" w:rsidR="006B6AE1" w:rsidRPr="006B6AE1" w:rsidRDefault="006B6AE1" w:rsidP="006B6A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69417" w14:textId="77777777" w:rsidR="006B6AE1" w:rsidRPr="006B6AE1" w:rsidRDefault="006B6AE1" w:rsidP="006B6A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465533A0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1676977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5BD3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8CFA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33BF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06E0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B34E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95AB6" w14:textId="47248D22" w:rsidR="006B6AE1" w:rsidRPr="006B6AE1" w:rsidRDefault="006B6AE1" w:rsidP="00EB0F2A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3</w:t>
            </w:r>
            <w:r w:rsidR="00EB0F2A">
              <w:rPr>
                <w:color w:val="000000"/>
                <w:sz w:val="20"/>
                <w:szCs w:val="20"/>
              </w:rPr>
              <w:t>8</w:t>
            </w:r>
            <w:r w:rsidRPr="006B6AE1">
              <w:rPr>
                <w:color w:val="000000"/>
                <w:sz w:val="20"/>
                <w:szCs w:val="20"/>
              </w:rPr>
              <w:t xml:space="preserve"> 3</w:t>
            </w:r>
            <w:r w:rsidR="00EB0F2A">
              <w:rPr>
                <w:color w:val="000000"/>
                <w:sz w:val="20"/>
                <w:szCs w:val="20"/>
              </w:rPr>
              <w:t>54</w:t>
            </w:r>
            <w:r w:rsidRPr="006B6AE1">
              <w:rPr>
                <w:color w:val="000000"/>
                <w:sz w:val="20"/>
                <w:szCs w:val="20"/>
              </w:rPr>
              <w:t>,</w:t>
            </w:r>
            <w:r w:rsidR="00EB0F2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9B4F5" w14:textId="77777777" w:rsidR="006B6AE1" w:rsidRPr="006B6AE1" w:rsidRDefault="006B6AE1" w:rsidP="006B6A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07B9" w14:textId="77777777" w:rsidR="006B6AE1" w:rsidRPr="006B6AE1" w:rsidRDefault="006B6AE1" w:rsidP="006B6A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306A9069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DAA5EDC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600A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4D62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744F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DB28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726C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8A28C" w14:textId="02CDDCD7" w:rsidR="006B6AE1" w:rsidRPr="006B6AE1" w:rsidRDefault="00EB0F2A" w:rsidP="00EB0F2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  <w:r w:rsidR="006B6AE1" w:rsidRPr="006B6AE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686</w:t>
            </w:r>
            <w:r w:rsidR="006B6AE1" w:rsidRPr="006B6AE1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0BC6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8E30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1091D2A3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332D235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города Новочебоксарска"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6E85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CF89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9FAF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ED45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3EC7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24354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12 208,2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C1A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B499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7D69262A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7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54A68F8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Муниципальный ведомственный проект "Содействие благоустройству города Новочебоксарска"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9BCF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27B5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3646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46B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A530100000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8B40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EFFF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12 208,2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F03B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D906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0FCD6301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5EA114B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Реализация инициативных проектов на территории городских округов Чувашской Республики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643C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3522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4989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E7F3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A5301S6570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3612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419C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12 208,2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C8DEC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D9942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63E1BEE2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55BD1AA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7385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9CD7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CBA0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9904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A5301S6570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1100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05EF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12 208,2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71632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B636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1EBBB438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664DB16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5C5E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6839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2182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699F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A5301S6570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E73B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A60D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12 208,2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2E46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18017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35FE3F61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1FD9539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26D1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107B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0EB7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5153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C67B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3341E" w14:textId="114BBF00" w:rsidR="006B6AE1" w:rsidRPr="006B6AE1" w:rsidRDefault="00EB0F2A" w:rsidP="00EB0F2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6B6AE1" w:rsidRPr="006B6AE1">
              <w:rPr>
                <w:color w:val="000000"/>
                <w:sz w:val="20"/>
                <w:szCs w:val="20"/>
              </w:rPr>
              <w:t xml:space="preserve"> 4</w:t>
            </w:r>
            <w:r>
              <w:rPr>
                <w:color w:val="000000"/>
                <w:sz w:val="20"/>
                <w:szCs w:val="20"/>
              </w:rPr>
              <w:t>78</w:t>
            </w:r>
            <w:r w:rsidR="006B6AE1" w:rsidRPr="006B6AE1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3209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520F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0B479B1A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5D24720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Муниципальный ведомственный проект "Реализация мер, направленных на развитие образовательных организаций"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F7D2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0210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09CD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D583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Ц730100000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D2E3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2A25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12 567,0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B8DF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2482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31518382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515E320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Капитальный ремонт муниципальных образовательных организаций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722A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A682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B163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0C2C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Ц730111600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C407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26FE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11 504,8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A98E7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8960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01263974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F2EE5C6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1A4B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8B46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DCEE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7349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Ц730111600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9089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BD91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11 504,8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3CC0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5FFE2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2ED3FF2F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276BB08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1FBF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C4B2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CB2A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ECD1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Ц730111600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FDBE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4FFBF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11 504,8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4046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997D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635A12FB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7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5F17855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 в рамках выполнения мероприятий за счет средств местного бюджета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2089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FFC5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0891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74DD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Ц730175010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2ADF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99E2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1 062,2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5E11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9FB4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2EEB9E2F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19723DE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7B8B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61FB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C9F2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280E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Ц730175010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8AAD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EAA22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1 062,2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1C4C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5D0E4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45D01AEF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020455F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20E4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984B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4532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75C9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Ц730175010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7906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AA152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1 062,2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B9697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CE37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03E9364B" w14:textId="77777777" w:rsidTr="00CB4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BA62B93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27DB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CE09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0F34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185E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Ц740100000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B58C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95396" w14:textId="09D7ADA7" w:rsidR="006B6AE1" w:rsidRPr="006B6AE1" w:rsidRDefault="00EB0F2A" w:rsidP="00EB0F2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11 632</w:t>
            </w:r>
            <w:r w:rsidR="006B6AE1" w:rsidRPr="006B6AE1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8690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2DD1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0F2A" w:rsidRPr="006B6AE1" w14:paraId="4CE6857E" w14:textId="77777777" w:rsidTr="00CB4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4D49ACA" w14:textId="77777777" w:rsidR="00EB0F2A" w:rsidRPr="006B6AE1" w:rsidRDefault="00EB0F2A" w:rsidP="00EB0F2A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2EC10" w14:textId="77777777" w:rsidR="00EB0F2A" w:rsidRPr="006B6AE1" w:rsidRDefault="00EB0F2A" w:rsidP="00EB0F2A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6C987" w14:textId="77777777" w:rsidR="00EB0F2A" w:rsidRPr="006B6AE1" w:rsidRDefault="00EB0F2A" w:rsidP="00EB0F2A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DFDDB" w14:textId="77777777" w:rsidR="00EB0F2A" w:rsidRPr="006B6AE1" w:rsidRDefault="00EB0F2A" w:rsidP="00EB0F2A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B524" w14:textId="77777777" w:rsidR="00EB0F2A" w:rsidRPr="006B6AE1" w:rsidRDefault="00EB0F2A" w:rsidP="00EB0F2A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Ц740170670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20637" w14:textId="77777777" w:rsidR="00EB0F2A" w:rsidRPr="006B6AE1" w:rsidRDefault="00EB0F2A" w:rsidP="00EB0F2A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52140" w14:textId="6920D7D3" w:rsidR="00EB0F2A" w:rsidRPr="00EB0F2A" w:rsidRDefault="00EB0F2A" w:rsidP="00EB0F2A">
            <w:pPr>
              <w:jc w:val="right"/>
              <w:rPr>
                <w:color w:val="000000"/>
                <w:sz w:val="20"/>
                <w:szCs w:val="20"/>
              </w:rPr>
            </w:pPr>
            <w:r w:rsidRPr="00EB0F2A">
              <w:rPr>
                <w:sz w:val="20"/>
                <w:szCs w:val="20"/>
              </w:rPr>
              <w:t>11 632,5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99A13" w14:textId="77777777" w:rsidR="00EB0F2A" w:rsidRPr="006B6AE1" w:rsidRDefault="00EB0F2A" w:rsidP="00EB0F2A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88E44" w14:textId="77777777" w:rsidR="00EB0F2A" w:rsidRPr="006B6AE1" w:rsidRDefault="00EB0F2A" w:rsidP="00EB0F2A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0F2A" w:rsidRPr="006B6AE1" w14:paraId="34D351C9" w14:textId="77777777" w:rsidTr="00CB4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29C14DB" w14:textId="77777777" w:rsidR="00EB0F2A" w:rsidRPr="006B6AE1" w:rsidRDefault="00EB0F2A" w:rsidP="00EB0F2A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8E67A" w14:textId="77777777" w:rsidR="00EB0F2A" w:rsidRPr="006B6AE1" w:rsidRDefault="00EB0F2A" w:rsidP="00EB0F2A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EDD1E" w14:textId="77777777" w:rsidR="00EB0F2A" w:rsidRPr="006B6AE1" w:rsidRDefault="00EB0F2A" w:rsidP="00EB0F2A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5990C" w14:textId="77777777" w:rsidR="00EB0F2A" w:rsidRPr="006B6AE1" w:rsidRDefault="00EB0F2A" w:rsidP="00EB0F2A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D3056" w14:textId="77777777" w:rsidR="00EB0F2A" w:rsidRPr="006B6AE1" w:rsidRDefault="00EB0F2A" w:rsidP="00EB0F2A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Ц740170670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417F4" w14:textId="77777777" w:rsidR="00EB0F2A" w:rsidRPr="006B6AE1" w:rsidRDefault="00EB0F2A" w:rsidP="00EB0F2A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7B4C6" w14:textId="49137DFE" w:rsidR="00EB0F2A" w:rsidRPr="00EB0F2A" w:rsidRDefault="00EB0F2A" w:rsidP="00EB0F2A">
            <w:pPr>
              <w:jc w:val="right"/>
              <w:rPr>
                <w:color w:val="000000"/>
                <w:sz w:val="20"/>
                <w:szCs w:val="20"/>
              </w:rPr>
            </w:pPr>
            <w:r w:rsidRPr="00EB0F2A">
              <w:rPr>
                <w:sz w:val="20"/>
                <w:szCs w:val="20"/>
              </w:rPr>
              <w:t>11 632,5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ECE32" w14:textId="77777777" w:rsidR="00EB0F2A" w:rsidRPr="006B6AE1" w:rsidRDefault="00EB0F2A" w:rsidP="00EB0F2A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92BD5" w14:textId="77777777" w:rsidR="00EB0F2A" w:rsidRPr="006B6AE1" w:rsidRDefault="00EB0F2A" w:rsidP="00EB0F2A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0F2A" w:rsidRPr="006B6AE1" w14:paraId="0F18D283" w14:textId="77777777" w:rsidTr="00CB4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9F569D5" w14:textId="77777777" w:rsidR="00EB0F2A" w:rsidRPr="006B6AE1" w:rsidRDefault="00EB0F2A" w:rsidP="00EB0F2A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D3BD" w14:textId="77777777" w:rsidR="00EB0F2A" w:rsidRPr="006B6AE1" w:rsidRDefault="00EB0F2A" w:rsidP="00EB0F2A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CDED1" w14:textId="77777777" w:rsidR="00EB0F2A" w:rsidRPr="006B6AE1" w:rsidRDefault="00EB0F2A" w:rsidP="00EB0F2A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CB3A5" w14:textId="77777777" w:rsidR="00EB0F2A" w:rsidRPr="006B6AE1" w:rsidRDefault="00EB0F2A" w:rsidP="00EB0F2A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491DD" w14:textId="77777777" w:rsidR="00EB0F2A" w:rsidRPr="006B6AE1" w:rsidRDefault="00EB0F2A" w:rsidP="00EB0F2A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Ц740170670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CABB9" w14:textId="77777777" w:rsidR="00EB0F2A" w:rsidRPr="006B6AE1" w:rsidRDefault="00EB0F2A" w:rsidP="00EB0F2A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482EA" w14:textId="13ED79AC" w:rsidR="00EB0F2A" w:rsidRPr="00EB0F2A" w:rsidRDefault="00EB0F2A" w:rsidP="00EB0F2A">
            <w:pPr>
              <w:jc w:val="right"/>
              <w:rPr>
                <w:color w:val="000000"/>
                <w:sz w:val="20"/>
                <w:szCs w:val="20"/>
              </w:rPr>
            </w:pPr>
            <w:r w:rsidRPr="00EB0F2A">
              <w:rPr>
                <w:sz w:val="20"/>
                <w:szCs w:val="20"/>
              </w:rPr>
              <w:t>11 632,5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F3961" w14:textId="77777777" w:rsidR="00EB0F2A" w:rsidRPr="006B6AE1" w:rsidRDefault="00EB0F2A" w:rsidP="00EB0F2A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91288" w14:textId="77777777" w:rsidR="00EB0F2A" w:rsidRPr="006B6AE1" w:rsidRDefault="00EB0F2A" w:rsidP="00EB0F2A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51EF88C3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8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6509CAB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724F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2C1B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E987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B16C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Ц740200000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556B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D5BF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6 279,2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DDB42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16C9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4093D93F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D5E8BC3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4996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DA4B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4BEF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F1CA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Ц740212000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B873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0151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6 279,2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4E1D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9364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770DF548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3021A1C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05DF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0C21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3C20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73D2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Ц740212000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25E2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20B14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6 279,2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FD81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260F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785073F9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D87D58C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8489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5452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BF9B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87D1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Ц740212000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37C0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9D38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6 279,2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4208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1CAD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27414EA9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17E02AE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9A45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F40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96B0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B5F8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DA20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DBF6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-29 019,2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4E31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-5 424,0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952F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-5 424,0</w:t>
            </w:r>
          </w:p>
        </w:tc>
      </w:tr>
      <w:tr w:rsidR="006B6AE1" w:rsidRPr="006B6AE1" w14:paraId="2B30EF6B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F737D51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города Новочебоксарска"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B50A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3359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CEBC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208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5DDF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04CE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4 611,9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31867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C032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00B42F31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F5D9B0A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Муниципальный ведомственный проект "Содействие благоустройству города Новочебоксарска"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186D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E55B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A6FF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662E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A530100000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DCBC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0700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4 611,9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6C6C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4EBB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3DF3C878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B831E94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Реализация инициативных проектов на территории городских округов Чувашской Республики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8DAF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470A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3C7F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A736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A5301S6570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9B36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505E2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4 611,9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F8C2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0F1A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2F1DB09D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C5E88E5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6A93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6454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D55C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116C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A5301S6570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3957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94FB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4 611,9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411C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9A64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33306941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10D4C4E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51AF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316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FB39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A241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A5301S6570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6631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424C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4 611,9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39B5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B498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08A7498D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342B8B4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4C64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7796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9DFB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8C4F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88B1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C27D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-33 631,1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1A8C4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-5 424,0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4477C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-5 424,0</w:t>
            </w:r>
          </w:p>
        </w:tc>
      </w:tr>
      <w:tr w:rsidR="006B6AE1" w:rsidRPr="006B6AE1" w14:paraId="49E02C4D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4BD501C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Региональный проект "Педагоги и наставники"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70A4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12F6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BA2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5DF9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Ц71Ю600000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FFFB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126F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242,1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04FE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74FE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719B418C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6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8105D57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9A48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8B0C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343F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3745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Ц71Ю651790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2C8A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89E77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242,1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3EF02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4E6E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204836FF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C2E8DF2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860F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BEA4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7486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1BAD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Ц71Ю651790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983A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C645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242,1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1A914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057E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27B073C1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D728977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04FE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546A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52FE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B1DE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Ц71Ю651790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6620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CB624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242,1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42AA4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4ABD2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3E012FA9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7556C22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Муниципальный ведомственный проект "Реализация мер, направленных на развитие образовательных организаций"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236F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3305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2638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2124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Ц730100000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429E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7486C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45 512,0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22D1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91E6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352215ED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7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E8E4E18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Капитальный и текущий ремонт муниципальных образовательных организаций в рамках выполнения мероприятий за счет средств местного бюджета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6D78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7CDC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D524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A86F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Ц730171600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D63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2EAAF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1 453,8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1ED1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1DAC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1619594C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7AFE994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0D3B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7048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64C5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CA65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Ц730171600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70D1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CD90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1 453,8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EE6E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D852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4385F0CF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5837A52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8811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D3F5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50EA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F1EB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Ц730171600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A1F5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1CDD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1 453,8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2542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3F61F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2F42935D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473FE1C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lastRenderedPageBreak/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8218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B427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0890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65A5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Ц730171660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4924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D4D9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4 997,9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68DE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F5812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42504D20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81C350C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BD42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7420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DAAA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A042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Ц730171660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EC48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75AC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4 997,9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11F17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276B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65D4FF59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DABA2E3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4A54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53AD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C7E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431A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Ц730171660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078C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73AB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4 997,9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4949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42B7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2C1302C1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1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754E83A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Модернизация территорий общеобразовательных организаций в рамках выполнения мероприятий за счет средств местного бюджета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DCC5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411B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7C46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7D04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Ц730174130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F357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252F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77,5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4E36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4F04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5037EC2E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05D5E9B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35ED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B162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ED10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4FB9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Ц730174130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49CB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D99B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77,5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EA48C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B690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4DA9CBCA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C6C8FFC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C5FE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82B5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2625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3B25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Ц730174130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DB4C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D3C3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77,5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AEDFC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8A04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7ED872AC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2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5FBD1DD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 в рамках выполнения мероприятий за счет средств местного бюджета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EB7B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ADCA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0694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2DA5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Ц730175010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F6C5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CF21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2 542,9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F5E8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B221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7C44A2E6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0B41CE8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5C3D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663C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F636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5152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Ц730175010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A200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AE39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2 542,9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8E84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4956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4A2BD725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02A55E0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D6A3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F780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B533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36BA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Ц730175010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67C6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F49DF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2 542,9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1AA4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F585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0CC57F0B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EE9775E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Капитальный ремонт муниципальных образовательных организаций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50B3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C346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3B4E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EE49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Ц7301S1600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37DC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DBCE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21 864,6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4899C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01F8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21D81316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FA7810C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E57B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D83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B4E5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8EDF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Ц7301S1600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EFE5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F497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21 864,6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305B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F3E5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49EF936C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960E74A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5F9D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A5F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1CE0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A699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Ц7301S1600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2A24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8230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21 864,6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4CE5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B95D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6C2CB004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2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6F772ED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за счет средств республиканского бюджета Чувашской Республики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095A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A4AA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E2BA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E6B3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Ц7301S1660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4990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FEFF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14 575,3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5E70C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D64B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19E52147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9698D68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27D5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E383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E3FE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6A98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Ц7301S1660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1AE3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5C44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14 575,3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7D68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CA5E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7B975282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63A6787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26B8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2F5F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24D1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313D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Ц7301S1660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DCFD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B3AC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14 575,3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9DB3F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CF7B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62671ADC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745462D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21D6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F491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3F28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C634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Ц740100000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9C87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CCBC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7 602,7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395B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3A5A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0D4DEFE0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87E5B4A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F8E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999A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8461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53FE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Ц740170550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1B4E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59A92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7 602,7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7A3BC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1553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35D22290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1F82B43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0566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E5AB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B3E6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4DA8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Ц740170550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0CF0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312C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7 602,7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4A1B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D4E5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18F0FFBD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984BD6F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4445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E582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7CF5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B19C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Ц740170550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8857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5EDF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7 602,7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7099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82FDC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333D1E2F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1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08FB007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0E97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A3E7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A73A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4B30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Ц740200000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3EA3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CC51C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-81 539,4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2C147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D8F3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2757CA8B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ABBB0B0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631F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6DAD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75B3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2AA9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Ц740212010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72E6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B430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-81 539,4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79D84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2A45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5DC5439F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E01F2A9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7382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111D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66CB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5EC9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Ц740212010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15E2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5D21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-81 539,4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9809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7F31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2342485A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3C0002D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3C14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9745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0068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6CD8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Ц740212010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83FC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2F5C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-81 539,4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AC5C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1526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7A4E3C0E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0DE7ADD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Комплекс процессных мероприятий "Стипендии, гранты, премии и денежные поощрения"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C45C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DC6C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0625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9827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Ц740400000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EFE6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3365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-5 424,0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8C84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-5 424,0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729DF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-5 424,0</w:t>
            </w:r>
          </w:p>
        </w:tc>
      </w:tr>
      <w:tr w:rsidR="006B6AE1" w:rsidRPr="006B6AE1" w14:paraId="35F6C58B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6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662E271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Стипендии Главы Чувашской Республики обучающимся общеобразовательных организаций, находящихся на территории Чувашской Республики, и детям, проживающим на территории Чувашской Республики, получающим образование вне организаций, осуществляющих образовательную деятельность (в форме семейного образования и самообразования), являющимся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5DE8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75E0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E083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E9E4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Ц74042030П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B7B6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B4982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-5 424,0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FE78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-5 424,0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2F89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-5 424,0</w:t>
            </w:r>
          </w:p>
        </w:tc>
      </w:tr>
      <w:tr w:rsidR="006B6AE1" w:rsidRPr="006B6AE1" w14:paraId="0A18F957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7052A6E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99BF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25DE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93FD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3A5B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Ц74042030П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8A88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54CF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-5 424,0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622A7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-5 424,0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C3DBC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-5 424,0</w:t>
            </w:r>
          </w:p>
        </w:tc>
      </w:tr>
      <w:tr w:rsidR="006B6AE1" w:rsidRPr="006B6AE1" w14:paraId="6F1A3009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B22403D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768D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E8DC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1B44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DEF6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Ц74042030П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6BDB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96AF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-5 424,0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8E48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-5 424,0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44A1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-5 424,0</w:t>
            </w:r>
          </w:p>
        </w:tc>
      </w:tr>
      <w:tr w:rsidR="006B6AE1" w:rsidRPr="006B6AE1" w14:paraId="3E9B3FD5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AB1BC95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Комплекс процессных мероприятий "Меры социальной поддержки"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C8EF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4CC8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83A2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AD5F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Ц740600000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F0D6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28D8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-24,5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D1F3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3FF7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133B933F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7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4ECA78B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и детей, проживающих на территории Чувашской Республики, получающих образование вне организаций, осуществляющих образовательную деятельность (в форме семейного образования и самообразования), являющихся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45F2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43FD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172D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09A1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Ц74062029П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476B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A3454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-24,5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62DB2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3BB7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289B2EAF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F8C8D02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A7D9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1BB7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280F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9E2B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Ц74062029П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A4FC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471D2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-24,5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F52E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CBBB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574312D9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45AAE10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4886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0F90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DA0A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9528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Ц74062029П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0DF7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89B0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-24,5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08FD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A462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23662690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336FB41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1C01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2CCC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7D94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1AA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87D0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1A75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12 034,0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DDC7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ED67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12665C55" w14:textId="77777777" w:rsidTr="00CD2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0E236E9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13EE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69E2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DF22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037B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5FDA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10D3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10 570,5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5DD1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E8AF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7B36378E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BF0F5AD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DF50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D8E5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B85E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D2CB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Ц740100000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91FA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F315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10 570,5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4A5F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F6944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749A840A" w14:textId="77777777" w:rsidTr="009376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6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9FE4B54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CC26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A26E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27A8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453E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Ц740170560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2C4D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7423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-3 966,6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4932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DD7B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0C159D85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6C862C0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147F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30EB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7AA7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27A7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Ц740170560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19AD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D57D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-3 966,6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F75A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1311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1BF8E3AB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448C086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E99E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3798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B045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3647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Ц740170560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0F1C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952D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-3 966,6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CB8C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8C777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159B41E6" w14:textId="77777777" w:rsidTr="009376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642E862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9BDD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4FF8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AD14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A78D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Ц740175150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A9BD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A12E7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7 843,1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3E26F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2B734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533058CF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03BDFB6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203B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5389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9723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EDD0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Ц740175150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3235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FEF3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7 843,1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7E6F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48C8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5DAEC3AC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0CBCC67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D3EA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A094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1CD8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5A9A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Ц740175150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A32C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ABE4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7 843,1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3913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71E3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32669242" w14:textId="77777777" w:rsidTr="009376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4959752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AE59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7235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42EC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4591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Ц7401S6360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AD9C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10B57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6 694,0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D125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4CE9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4B6A51F6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405BD2E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740F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4007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3EDE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A10E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Ц7401S6360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850C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FC5B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6 694,0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1257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74FB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381220A1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8D71778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C2CE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3CA1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C163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E0C1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Ц7401S6360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3620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4171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6 694,0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756F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08B6F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31E7B2E0" w14:textId="77777777" w:rsidTr="009376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3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A7A8B45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D942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A98C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4E67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B001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FCB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F3B24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1 463,5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D08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8E64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52FEB6FA" w14:textId="77777777" w:rsidTr="009376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0C5F6DF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C850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84A5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8BB8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0092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Ч440100000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C23D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6CC1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1 463,5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F690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E1454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266F9088" w14:textId="77777777" w:rsidTr="009376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0BE7435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Частичная компенсация дополнительных 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CD17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DD07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39BF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3C6D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Ч440136530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0446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E0262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1 463,5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E3BF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EA4A7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28B25663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1088088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7B40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33DF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D5ED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C085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Ч440136530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9C2B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F7B5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1 463,5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A72B7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FE1B2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296A4CFB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CA8DCF2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1069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7483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A530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F0BD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Ч440136530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696C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2BE9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1 463,5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7459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6417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4351E92C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E17EF34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09CA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732D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689C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11E5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6CC0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DCDC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12 652,7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C561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5 424,0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E6692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5 424,0</w:t>
            </w:r>
          </w:p>
        </w:tc>
      </w:tr>
      <w:tr w:rsidR="006B6AE1" w:rsidRPr="006B6AE1" w14:paraId="33B967E1" w14:textId="77777777" w:rsidTr="00F87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86B19AC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Муниципальная программа "Молодежь города Новочебоксарска"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4A96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3F76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66D8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3ADD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A800000000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162A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388EC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-142,5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8AC2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-142,5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191F7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073716BA" w14:textId="77777777" w:rsidTr="00F87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AD2F096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Комплекс процессных мероприятий "Развитие потенциала молодежи"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4A02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FF2B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F69C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A484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A840100000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3496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388B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-142,5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103A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-142,5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65E2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41DEA32B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76F8A27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Поддержка талантливой и одаренной молодежи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3D6E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93D5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39E2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8278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A840172130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201C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BC41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-142,5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E0C5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-142,5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D7C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61F15AFB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526731A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A750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94DF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FBE5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5D46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A840172130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1D06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5C61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-142,5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DD1D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-142,5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85C14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394E107E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33C48B9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E862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D285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1557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98BF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A840172130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BE17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6794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-142,5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7CF8C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-142,5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1E22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549814B0" w14:textId="77777777" w:rsidTr="00F87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2DB8433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B448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020F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DB09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CA3A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E9E0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2198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12 795,2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A7B2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5 566,5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46874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5 424,0</w:t>
            </w:r>
          </w:p>
        </w:tc>
      </w:tr>
      <w:tr w:rsidR="006B6AE1" w:rsidRPr="006B6AE1" w14:paraId="123E4F2F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95E892A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0F94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9188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DC74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3EF4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Ц740100000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E440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4182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F940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F37D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37880B4B" w14:textId="77777777" w:rsidTr="00F87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B707F42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Обеспечение деятельности  (оказание услуг)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F083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B7FA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CD05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11C3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Ц740100600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4C49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7E2A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EEF44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DF25F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6D894D91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925FB7B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DA99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F4B0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E81E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AF28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Ц740100600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817C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570E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A3E6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94E2F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4C3F6EC3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771B47A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58F7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D148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972A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07B5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Ц740100600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95A9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4B7C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C441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CC93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006ADA10" w14:textId="77777777" w:rsidTr="00F87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1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8890263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Комплекс процессных мероприятий "Реализация проектов и мероприятий по инновационному развитию системы образования"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D57B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C14A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2060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E9BA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Ц740300000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3BD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5848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A8F6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B4FA2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6D714E96" w14:textId="77777777" w:rsidTr="00F87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E3C53FB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E988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F52C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817B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2A12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Ц740370240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C68C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CB787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9A9B2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FE642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7FAB08E8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EE0BDD0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EAEF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C760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9D60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45CF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Ц740370240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FB0A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985D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023E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F3C5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303DDE36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F819FAB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lastRenderedPageBreak/>
              <w:t>Премии и гранты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758D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7CAE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0E75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827D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Ц740370240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D19C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3BE3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6122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38D3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7F18BF84" w14:textId="77777777" w:rsidTr="00F87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08285EC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Комплекс процессных мероприятий "Стипендии, гранты, премии и денежные поощрения"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8937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D0E5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B497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D2C0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Ц740400000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EAFF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1127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12 352,7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052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5 424,0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832FC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5 424,0</w:t>
            </w:r>
          </w:p>
        </w:tc>
      </w:tr>
      <w:tr w:rsidR="006B6AE1" w:rsidRPr="006B6AE1" w14:paraId="00D8D3C3" w14:textId="77777777" w:rsidTr="00F87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3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3782037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Стипендии Главы Чувашской Республики обучающимся общеобразовательных организаций, находящихся на территории Чувашской Республики, и детям, проживающим на территории Чувашской Республики, получающим образование вне организаций, осуществляющих образовательную деятельность (в форме семейного образования и самообразования), являющимся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8C22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D733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8DF8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4889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Ц74042030П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8485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C22B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12 352,7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DDDD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5 424,0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55774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5 424,0</w:t>
            </w:r>
          </w:p>
        </w:tc>
      </w:tr>
      <w:tr w:rsidR="006B6AE1" w:rsidRPr="006B6AE1" w14:paraId="057C554D" w14:textId="77777777" w:rsidTr="00F87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940926B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DDDA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D194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FDDE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2008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Ц74042030П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BFC2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6848C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61,5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7B0C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26,9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655F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26,9</w:t>
            </w:r>
          </w:p>
        </w:tc>
      </w:tr>
      <w:tr w:rsidR="006B6AE1" w:rsidRPr="006B6AE1" w14:paraId="6592A417" w14:textId="77777777" w:rsidTr="00F87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DE10E6B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2CF2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D79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AA07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A669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Ц74042030П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FAB7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2D06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61,5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29C4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26,9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2DA04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26,9</w:t>
            </w:r>
          </w:p>
        </w:tc>
      </w:tr>
      <w:tr w:rsidR="006B6AE1" w:rsidRPr="006B6AE1" w14:paraId="595521FB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5AE01FD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F158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0AD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0F80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7E10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Ц74042030П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FFA0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85CA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12 291,2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63DCC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5 397,1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D5C27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5 397,1</w:t>
            </w:r>
          </w:p>
        </w:tc>
      </w:tr>
      <w:tr w:rsidR="006B6AE1" w:rsidRPr="006B6AE1" w14:paraId="297022EF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205748C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4FAF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BF8D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5612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C552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Ц74042030П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C9AE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F7DE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12 291,2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E465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5 397,1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E14C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5 397,1</w:t>
            </w:r>
          </w:p>
        </w:tc>
      </w:tr>
      <w:tr w:rsidR="006B6AE1" w:rsidRPr="006B6AE1" w14:paraId="2D379CBB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DF90257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BA37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9E5B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F6CA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76F0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C044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5810" w14:textId="5D0079CF" w:rsidR="006B6AE1" w:rsidRPr="006B6AE1" w:rsidRDefault="006B6AE1" w:rsidP="00F90442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</w:t>
            </w:r>
            <w:r w:rsidR="00F90442">
              <w:rPr>
                <w:color w:val="000000"/>
                <w:sz w:val="20"/>
                <w:szCs w:val="20"/>
              </w:rPr>
              <w:t>1</w:t>
            </w:r>
            <w:r w:rsidRPr="006B6AE1">
              <w:rPr>
                <w:color w:val="000000"/>
                <w:sz w:val="20"/>
                <w:szCs w:val="20"/>
              </w:rPr>
              <w:t xml:space="preserve"> 0</w:t>
            </w:r>
            <w:r w:rsidR="00F90442">
              <w:rPr>
                <w:color w:val="000000"/>
                <w:sz w:val="20"/>
                <w:szCs w:val="20"/>
              </w:rPr>
              <w:t>0</w:t>
            </w:r>
            <w:r w:rsidRPr="006B6AE1">
              <w:rPr>
                <w:color w:val="000000"/>
                <w:sz w:val="20"/>
                <w:szCs w:val="20"/>
              </w:rPr>
              <w:t>4,</w:t>
            </w:r>
            <w:r w:rsidR="00F9044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814E3" w14:textId="77777777" w:rsidR="006B6AE1" w:rsidRPr="006B6AE1" w:rsidRDefault="006B6AE1" w:rsidP="006B6A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60F59" w14:textId="77777777" w:rsidR="006B6AE1" w:rsidRPr="006B6AE1" w:rsidRDefault="006B6AE1" w:rsidP="006B6A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596195AA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9846BC7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793D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EDA0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EE00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59A8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5FE0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FAD09" w14:textId="14861689" w:rsidR="006B6AE1" w:rsidRPr="006B6AE1" w:rsidRDefault="00F90442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F90442">
              <w:rPr>
                <w:color w:val="000000"/>
                <w:sz w:val="20"/>
                <w:szCs w:val="20"/>
              </w:rPr>
              <w:t>11 004,6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DFF3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4F61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3CE8E213" w14:textId="77777777" w:rsidTr="00F904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FB77547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ACFF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88F1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6623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1969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AFFD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4AA0D" w14:textId="034FEB89" w:rsidR="006B6AE1" w:rsidRPr="006B6AE1" w:rsidRDefault="00F90442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F90442">
              <w:rPr>
                <w:color w:val="000000"/>
                <w:sz w:val="20"/>
                <w:szCs w:val="20"/>
              </w:rPr>
              <w:t>11 004,6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C863F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6EA57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498B2A81" w14:textId="77777777" w:rsidTr="00F904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D35BDE8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Комплекс процессных мероприятий "Меры социальной поддержки"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3404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6ADB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2A32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A54C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Ц740600000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2498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AA82B" w14:textId="2C843AE9" w:rsidR="006B6AE1" w:rsidRPr="006B6AE1" w:rsidRDefault="00F90442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F90442">
              <w:rPr>
                <w:color w:val="000000"/>
                <w:sz w:val="20"/>
                <w:szCs w:val="20"/>
              </w:rPr>
              <w:t>11 004,6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225F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7D60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2CD782B1" w14:textId="77777777" w:rsidTr="00F904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8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AEA6DC7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и детей, проживающих на территории Чувашской Республики, получающих образование вне организаций, осуществляющих образовательную деятельность (в форме семейного образования и самообразования), являющихся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2601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DCC8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CB71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8582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Ц74062029П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A9A8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5DB2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5E314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543D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29C59CA8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2BD8B01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A82E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B993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2155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9B18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Ц74062029П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D4D3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8B69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092E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03A3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21F40B5D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D17A29D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622C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FDEB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EF5F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E80A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Ц74062029П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BB1C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F0D6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235E2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9F68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40D6EE6D" w14:textId="77777777" w:rsidTr="00F87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9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4266C8F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F8BF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8FFF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03E9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CC4A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Ц740674540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0DFD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7CBD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10 848,0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2D7CF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DF39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50A4D772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085AE22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5FC5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F1D2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D4E6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4E5C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Ц740674540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118B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E924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869,6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F8232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2730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2CAF7329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EEA17E3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359B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6DF0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63BC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FF21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Ц740674540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67FE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548A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869,6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063E4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4F107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5C567062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1E1A8A9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0412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01BE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B699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EF60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Ц740674540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0AC6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3BB8C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9 978,4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EBD8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AC64F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3E0BB7E5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B223577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A1C9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7277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1E7E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B7E4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Ц740674540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894D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3636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9 978,4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9826C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D239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60FBD9C8" w14:textId="77777777" w:rsidTr="00F87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2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29A8F2D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Ежемесячные денежные выплаты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муниципальных общеобразовательных организациях, в целях обеспечения питанием, одеждой, обувью и мягким инвентарем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39A0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8A88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52BE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27BA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Ц740676840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FD3F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2CFF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132,1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21E64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4910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287D8FD2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8DEC89D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30BA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2A64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132B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2FF7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Ц740676840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FCE3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757E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132,1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4ABD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105F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4E814210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40337A3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A6BF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BBC9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FB87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56B0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Ц740676840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6C5C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F2B67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132,1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0F7C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E02E2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7F681F14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FD02EDD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2B6F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2040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1B31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0A5C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4285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B9CA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52B1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3510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53C2D5BF" w14:textId="77777777" w:rsidTr="00F87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87D428B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Муниципальная программа "Содействие занятости населения города Новочебоксарска"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EA72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EBEF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1982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6B20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8E10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CC61F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9562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BB7B2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54738B78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48EE60E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Комплекс процессных мероприятий "Активная политика занятости и социальная поддержка безработных граждан"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CA6D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9546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7EC8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8D8B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Ц640100000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EEC2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7525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DAA5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CBF4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2C2436B1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FBA51A8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B9CC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A7D2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FE22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32F8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Ц640172270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4486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B88E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131,5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F600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2E3A7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3E1ACCC7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452E08C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D0FD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5485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4925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FB71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Ц640172270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F441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33D2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131,5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E007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4ECBC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4B01A246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52EB806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68DD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BDB1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058A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6803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Ц640172270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0E37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33C3F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131,5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B42EF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3A30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0C0920F2" w14:textId="77777777" w:rsidTr="00F87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2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8BB3EC2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35E7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BA15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A7E7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1B97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Ц640172280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4490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303C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-131,5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5193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58C6E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222A3AB1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541943E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0EE6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7DEF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2280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6CDD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Ц640172280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3A98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B02D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-131,5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8124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1D522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54BEA5D1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91A5AC3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8C91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7B14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7D70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17EF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Ц640172280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0858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F3D92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-131,5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9E66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9BC04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4FC9BB82" w14:textId="77777777" w:rsidTr="00F87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0EC1DE4" w14:textId="77777777" w:rsidR="006B6AE1" w:rsidRPr="006B6AE1" w:rsidRDefault="006B6AE1" w:rsidP="006B6A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37AEF" w14:textId="77777777" w:rsidR="006B6AE1" w:rsidRPr="006B6AE1" w:rsidRDefault="006B6AE1" w:rsidP="006B6A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977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00B20" w14:textId="77777777" w:rsidR="006B6AE1" w:rsidRPr="006B6AE1" w:rsidRDefault="006B6AE1" w:rsidP="006B6A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79E7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7453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8720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C59B5" w14:textId="77777777" w:rsidR="006B6AE1" w:rsidRPr="006B6AE1" w:rsidRDefault="006B6AE1" w:rsidP="006B6A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-19 591,6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A2754" w14:textId="77777777" w:rsidR="006B6AE1" w:rsidRPr="006B6AE1" w:rsidRDefault="006B6AE1" w:rsidP="006B6A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3B2A9" w14:textId="77777777" w:rsidR="006B6AE1" w:rsidRPr="006B6AE1" w:rsidRDefault="006B6AE1" w:rsidP="006B6A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6A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3526C20C" w14:textId="77777777" w:rsidTr="00E71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92B5A53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4CB7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D64C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EE42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3942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813F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26BC7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-19 591,6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D9FF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E852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25C7FC55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AEF0587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C43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C3AD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A2C6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69DF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72D8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A663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-19 591,6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115F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47C7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4925C6F0" w14:textId="77777777" w:rsidTr="00E71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4282292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2FEC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4D38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508C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F002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6B39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54BC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-19 591,6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8DE8B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E5EC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045A2FCB" w14:textId="77777777" w:rsidTr="00E71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56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94DC133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Муниципальный ведомственный проект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99D7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AB33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9849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17A3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Ц830200000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966A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38E4D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6E8F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3AF5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704D6EC0" w14:textId="77777777" w:rsidTr="00E71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2E8360C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E1FC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6290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1B90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5260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Ц830224420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1A40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D87B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B562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539F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7D9D8034" w14:textId="77777777" w:rsidTr="00E71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59EBA9A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993B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4B14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24D9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81876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Ц830224420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F48F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E633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07BF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05D7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12ACCBCF" w14:textId="77777777" w:rsidTr="00E71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E4C4806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3CED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304F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16EA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0275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Ц830224420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0E59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43D7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73B9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5507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57A7BA22" w14:textId="77777777" w:rsidTr="00E71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A13913B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72D6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6496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B8F1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E7EC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Ц840100000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1EB43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B3CCF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-19 691,6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8B86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6195C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445B169F" w14:textId="77777777" w:rsidTr="00E71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8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89C90C7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B07C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501F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9BA9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947B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Ц840170030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03AA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6DAF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308,4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BAB0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C4977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135518CF" w14:textId="77777777" w:rsidTr="00E71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9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57FBB08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B6AE1">
              <w:rPr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729F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lastRenderedPageBreak/>
              <w:t>977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23044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26F6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7AB6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Ц840170030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8C14D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C8A1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239,1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AED3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A8AA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3FE24E14" w14:textId="77777777" w:rsidTr="0000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2A57A44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05DF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1AFB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EB0F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6962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Ц840170030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BC53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8ACE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239,1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E44C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07F59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51E68777" w14:textId="77777777" w:rsidTr="00E71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7DA1973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F35D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1EDA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7B48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57F1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Ц840170030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9DD0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1A53F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69,3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D28D8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4C0D4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2536C9C4" w14:textId="77777777" w:rsidTr="00E71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3E7C337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8C66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165AB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626B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7186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Ц840170030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0524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066D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69,3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6678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D9414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7399600B" w14:textId="77777777" w:rsidTr="00E71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1E7197A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Мероприятия по содержанию защитных сооружений гражданской обороны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93CC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D87DF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226D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9D69C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Ц840176820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AEED9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9BBF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-20 000,0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C06D5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F0400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49E42822" w14:textId="77777777" w:rsidTr="00E71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E068380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FA8EE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08DB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9D530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46A41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Ц840176820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D14F5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9D092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-20 000,0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35B83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A8EC6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AE1" w:rsidRPr="006B6AE1" w14:paraId="33E5758B" w14:textId="77777777" w:rsidTr="00E71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0E470E6" w14:textId="77777777" w:rsidR="006B6AE1" w:rsidRPr="006B6AE1" w:rsidRDefault="006B6AE1" w:rsidP="006B6AE1">
            <w:pPr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C0B8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25FE8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60D6A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D75F2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Ц840176820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2A7F7" w14:textId="77777777" w:rsidR="006B6AE1" w:rsidRPr="006B6AE1" w:rsidRDefault="006B6AE1" w:rsidP="006B6AE1">
            <w:pPr>
              <w:jc w:val="center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2B3E1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-20 000,0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B900A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1862F" w14:textId="77777777" w:rsidR="006B6AE1" w:rsidRPr="006B6AE1" w:rsidRDefault="006B6AE1" w:rsidP="006B6AE1">
            <w:pPr>
              <w:jc w:val="right"/>
              <w:rPr>
                <w:color w:val="000000"/>
                <w:sz w:val="20"/>
                <w:szCs w:val="20"/>
              </w:rPr>
            </w:pPr>
            <w:r w:rsidRPr="006B6AE1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14:paraId="20C12297" w14:textId="77777777" w:rsidR="008A7AA0" w:rsidRDefault="008A7AA0" w:rsidP="00820472">
      <w:pPr>
        <w:ind w:firstLine="709"/>
        <w:rPr>
          <w:color w:val="000000"/>
        </w:rPr>
      </w:pPr>
    </w:p>
    <w:p w14:paraId="2E44A6ED" w14:textId="77777777" w:rsidR="000647B5" w:rsidRDefault="000647B5" w:rsidP="00820472">
      <w:pPr>
        <w:ind w:firstLine="709"/>
        <w:rPr>
          <w:color w:val="000000"/>
        </w:rPr>
      </w:pPr>
    </w:p>
    <w:p w14:paraId="1AC4AE43" w14:textId="77777777" w:rsidR="000647B5" w:rsidRDefault="000647B5" w:rsidP="00820472">
      <w:pPr>
        <w:ind w:firstLine="709"/>
        <w:rPr>
          <w:color w:val="000000"/>
        </w:rPr>
      </w:pPr>
    </w:p>
    <w:p w14:paraId="065E03DB" w14:textId="77777777" w:rsidR="000647B5" w:rsidRDefault="000647B5" w:rsidP="00820472">
      <w:pPr>
        <w:ind w:firstLine="709"/>
        <w:rPr>
          <w:color w:val="000000"/>
        </w:rPr>
      </w:pPr>
    </w:p>
    <w:p w14:paraId="5FC68EEC" w14:textId="77777777" w:rsidR="000647B5" w:rsidRDefault="000647B5" w:rsidP="00820472">
      <w:pPr>
        <w:ind w:firstLine="709"/>
        <w:rPr>
          <w:color w:val="000000"/>
        </w:rPr>
      </w:pPr>
    </w:p>
    <w:p w14:paraId="5F65CD92" w14:textId="77777777" w:rsidR="000647B5" w:rsidRDefault="000647B5" w:rsidP="00820472">
      <w:pPr>
        <w:ind w:firstLine="709"/>
        <w:rPr>
          <w:color w:val="000000"/>
        </w:rPr>
      </w:pPr>
    </w:p>
    <w:p w14:paraId="5F8C5213" w14:textId="77777777" w:rsidR="000647B5" w:rsidRDefault="000647B5" w:rsidP="00820472">
      <w:pPr>
        <w:ind w:firstLine="709"/>
        <w:rPr>
          <w:color w:val="000000"/>
        </w:rPr>
      </w:pPr>
    </w:p>
    <w:p w14:paraId="25357C4B" w14:textId="77777777" w:rsidR="000647B5" w:rsidRDefault="000647B5" w:rsidP="00820472">
      <w:pPr>
        <w:ind w:firstLine="709"/>
        <w:rPr>
          <w:color w:val="000000"/>
        </w:rPr>
      </w:pPr>
    </w:p>
    <w:p w14:paraId="6BC0E928" w14:textId="1A92E5C2" w:rsidR="00820472" w:rsidRPr="00F6458F" w:rsidRDefault="00B45804" w:rsidP="00820472">
      <w:pPr>
        <w:ind w:firstLine="709"/>
      </w:pPr>
      <w:r w:rsidRPr="00F6458F">
        <w:rPr>
          <w:color w:val="000000"/>
        </w:rPr>
        <w:t>11</w:t>
      </w:r>
      <w:r w:rsidR="00820472" w:rsidRPr="00F6458F">
        <w:rPr>
          <w:color w:val="000000"/>
        </w:rPr>
        <w:t xml:space="preserve">) </w:t>
      </w:r>
      <w:r w:rsidR="00820472" w:rsidRPr="00F6458F">
        <w:t>приложение 5 изложить в следующей редакции</w:t>
      </w:r>
      <w:r w:rsidR="00820472" w:rsidRPr="00F6458F">
        <w:rPr>
          <w:color w:val="000000"/>
        </w:rPr>
        <w:t>:</w:t>
      </w:r>
    </w:p>
    <w:p w14:paraId="3BBBFAAB" w14:textId="77777777" w:rsidR="007941CD" w:rsidRPr="002906D9" w:rsidRDefault="007941CD" w:rsidP="00576C3E">
      <w:pPr>
        <w:tabs>
          <w:tab w:val="left" w:pos="10065"/>
        </w:tabs>
        <w:ind w:left="10773" w:right="-456"/>
        <w:jc w:val="both"/>
        <w:rPr>
          <w:bCs/>
          <w:sz w:val="22"/>
          <w:szCs w:val="22"/>
          <w:highlight w:val="yellow"/>
        </w:rPr>
      </w:pPr>
    </w:p>
    <w:p w14:paraId="358C503B" w14:textId="77777777" w:rsidR="007941CD" w:rsidRPr="002906D9" w:rsidRDefault="007941CD" w:rsidP="00576C3E">
      <w:pPr>
        <w:tabs>
          <w:tab w:val="left" w:pos="10065"/>
        </w:tabs>
        <w:ind w:left="10773" w:right="-456"/>
        <w:jc w:val="both"/>
        <w:rPr>
          <w:bCs/>
          <w:sz w:val="22"/>
          <w:szCs w:val="22"/>
          <w:highlight w:val="yellow"/>
        </w:rPr>
      </w:pPr>
    </w:p>
    <w:p w14:paraId="62EEC6AA" w14:textId="77777777" w:rsidR="007941CD" w:rsidRPr="002906D9" w:rsidRDefault="007941CD" w:rsidP="00576C3E">
      <w:pPr>
        <w:tabs>
          <w:tab w:val="left" w:pos="10065"/>
        </w:tabs>
        <w:ind w:left="10773" w:right="-456"/>
        <w:jc w:val="both"/>
        <w:rPr>
          <w:bCs/>
          <w:sz w:val="22"/>
          <w:szCs w:val="22"/>
          <w:highlight w:val="yellow"/>
        </w:rPr>
      </w:pPr>
    </w:p>
    <w:p w14:paraId="2B315156" w14:textId="15991437" w:rsidR="00820472" w:rsidRPr="00F20373" w:rsidRDefault="00576C3E" w:rsidP="00576C3E">
      <w:pPr>
        <w:tabs>
          <w:tab w:val="left" w:pos="10065"/>
        </w:tabs>
        <w:ind w:left="10773" w:right="-456"/>
        <w:jc w:val="both"/>
        <w:rPr>
          <w:bCs/>
          <w:sz w:val="22"/>
          <w:szCs w:val="22"/>
        </w:rPr>
      </w:pPr>
      <w:r w:rsidRPr="00F20373">
        <w:rPr>
          <w:bCs/>
          <w:sz w:val="22"/>
          <w:szCs w:val="22"/>
        </w:rPr>
        <w:t>«</w:t>
      </w:r>
      <w:r w:rsidR="00820472" w:rsidRPr="00F20373">
        <w:rPr>
          <w:bCs/>
          <w:sz w:val="22"/>
          <w:szCs w:val="22"/>
        </w:rPr>
        <w:t>Приложение 5</w:t>
      </w:r>
    </w:p>
    <w:p w14:paraId="1E0A2091" w14:textId="1E8FBA79" w:rsidR="00820472" w:rsidRPr="00F20373" w:rsidRDefault="00820472" w:rsidP="00576C3E">
      <w:pPr>
        <w:tabs>
          <w:tab w:val="left" w:pos="10065"/>
        </w:tabs>
        <w:ind w:left="10773" w:right="-456"/>
        <w:jc w:val="both"/>
        <w:rPr>
          <w:sz w:val="22"/>
          <w:szCs w:val="22"/>
        </w:rPr>
      </w:pPr>
      <w:r w:rsidRPr="00F20373">
        <w:rPr>
          <w:bCs/>
          <w:sz w:val="22"/>
          <w:szCs w:val="22"/>
        </w:rPr>
        <w:t xml:space="preserve">к решению Новочебоксарского городского Собрания депутатов </w:t>
      </w:r>
      <w:r w:rsidRPr="00F20373">
        <w:rPr>
          <w:sz w:val="22"/>
          <w:szCs w:val="22"/>
        </w:rPr>
        <w:t>Чувашской Республики «О бюджете города Новочебоксарска на 202</w:t>
      </w:r>
      <w:r w:rsidR="00C8336F" w:rsidRPr="00F20373">
        <w:rPr>
          <w:sz w:val="22"/>
          <w:szCs w:val="22"/>
        </w:rPr>
        <w:t>5</w:t>
      </w:r>
      <w:r w:rsidRPr="00F20373">
        <w:rPr>
          <w:sz w:val="22"/>
          <w:szCs w:val="22"/>
        </w:rPr>
        <w:t xml:space="preserve"> год и на плановый период 202</w:t>
      </w:r>
      <w:r w:rsidR="00C8336F" w:rsidRPr="00F20373">
        <w:rPr>
          <w:sz w:val="22"/>
          <w:szCs w:val="22"/>
        </w:rPr>
        <w:t>6</w:t>
      </w:r>
      <w:r w:rsidRPr="00F20373">
        <w:rPr>
          <w:sz w:val="22"/>
          <w:szCs w:val="22"/>
        </w:rPr>
        <w:t xml:space="preserve"> и 202</w:t>
      </w:r>
      <w:r w:rsidR="00C8336F" w:rsidRPr="00F20373">
        <w:rPr>
          <w:sz w:val="22"/>
          <w:szCs w:val="22"/>
        </w:rPr>
        <w:t>7</w:t>
      </w:r>
      <w:r w:rsidRPr="00F20373">
        <w:rPr>
          <w:sz w:val="22"/>
          <w:szCs w:val="22"/>
        </w:rPr>
        <w:t xml:space="preserve"> годов»</w:t>
      </w:r>
    </w:p>
    <w:p w14:paraId="059029BB" w14:textId="77777777" w:rsidR="00820472" w:rsidRPr="00F20373" w:rsidRDefault="00820472" w:rsidP="00820472">
      <w:pPr>
        <w:tabs>
          <w:tab w:val="left" w:pos="5835"/>
        </w:tabs>
        <w:jc w:val="center"/>
        <w:rPr>
          <w:b/>
        </w:rPr>
      </w:pPr>
    </w:p>
    <w:p w14:paraId="069D9040" w14:textId="77777777" w:rsidR="00820472" w:rsidRPr="00F20373" w:rsidRDefault="00820472" w:rsidP="00820472">
      <w:pPr>
        <w:tabs>
          <w:tab w:val="left" w:pos="5835"/>
        </w:tabs>
        <w:jc w:val="center"/>
        <w:rPr>
          <w:b/>
          <w:sz w:val="22"/>
          <w:szCs w:val="22"/>
        </w:rPr>
      </w:pPr>
      <w:r w:rsidRPr="00F20373">
        <w:rPr>
          <w:b/>
          <w:sz w:val="22"/>
          <w:szCs w:val="22"/>
        </w:rPr>
        <w:t>ИСТОЧНИКИ</w:t>
      </w:r>
    </w:p>
    <w:p w14:paraId="65B3AC42" w14:textId="77777777" w:rsidR="00820472" w:rsidRPr="00F20373" w:rsidRDefault="00820472" w:rsidP="00820472">
      <w:pPr>
        <w:tabs>
          <w:tab w:val="left" w:pos="5835"/>
        </w:tabs>
        <w:jc w:val="center"/>
        <w:rPr>
          <w:b/>
          <w:sz w:val="22"/>
          <w:szCs w:val="22"/>
        </w:rPr>
      </w:pPr>
      <w:r w:rsidRPr="00F20373">
        <w:rPr>
          <w:b/>
          <w:sz w:val="22"/>
          <w:szCs w:val="22"/>
        </w:rPr>
        <w:t xml:space="preserve">внутреннего финансирования дефицита бюджета </w:t>
      </w:r>
    </w:p>
    <w:p w14:paraId="38E444FB" w14:textId="7F6DA54F" w:rsidR="00820472" w:rsidRPr="00F20373" w:rsidRDefault="00820472" w:rsidP="00820472">
      <w:pPr>
        <w:tabs>
          <w:tab w:val="left" w:pos="5835"/>
        </w:tabs>
        <w:jc w:val="center"/>
        <w:rPr>
          <w:b/>
          <w:sz w:val="22"/>
          <w:szCs w:val="22"/>
        </w:rPr>
      </w:pPr>
      <w:r w:rsidRPr="00F20373">
        <w:rPr>
          <w:b/>
          <w:sz w:val="22"/>
          <w:szCs w:val="22"/>
        </w:rPr>
        <w:t>города Новочебоксарска на 202</w:t>
      </w:r>
      <w:r w:rsidR="00C8336F" w:rsidRPr="00F20373">
        <w:rPr>
          <w:b/>
          <w:sz w:val="22"/>
          <w:szCs w:val="22"/>
        </w:rPr>
        <w:t>5</w:t>
      </w:r>
      <w:r w:rsidRPr="00F20373">
        <w:rPr>
          <w:b/>
          <w:sz w:val="22"/>
          <w:szCs w:val="22"/>
        </w:rPr>
        <w:t xml:space="preserve"> год и на плановый период 202</w:t>
      </w:r>
      <w:r w:rsidR="00C8336F" w:rsidRPr="00F20373">
        <w:rPr>
          <w:b/>
          <w:sz w:val="22"/>
          <w:szCs w:val="22"/>
        </w:rPr>
        <w:t>6</w:t>
      </w:r>
      <w:r w:rsidRPr="00F20373">
        <w:rPr>
          <w:b/>
          <w:sz w:val="22"/>
          <w:szCs w:val="22"/>
        </w:rPr>
        <w:t xml:space="preserve"> и 202</w:t>
      </w:r>
      <w:r w:rsidR="00C8336F" w:rsidRPr="00F20373">
        <w:rPr>
          <w:b/>
          <w:sz w:val="22"/>
          <w:szCs w:val="22"/>
        </w:rPr>
        <w:t>7</w:t>
      </w:r>
      <w:r w:rsidRPr="00F20373">
        <w:rPr>
          <w:b/>
          <w:sz w:val="22"/>
          <w:szCs w:val="22"/>
        </w:rPr>
        <w:t xml:space="preserve"> годов</w:t>
      </w:r>
    </w:p>
    <w:tbl>
      <w:tblPr>
        <w:tblW w:w="1545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8"/>
        <w:gridCol w:w="9082"/>
        <w:gridCol w:w="1166"/>
        <w:gridCol w:w="1274"/>
        <w:gridCol w:w="1132"/>
      </w:tblGrid>
      <w:tr w:rsidR="00820472" w:rsidRPr="00F20373" w14:paraId="23ADE88E" w14:textId="77777777" w:rsidTr="00576C3E">
        <w:trPr>
          <w:trHeight w:val="64"/>
        </w:trPr>
        <w:tc>
          <w:tcPr>
            <w:tcW w:w="2798" w:type="dxa"/>
            <w:tcBorders>
              <w:top w:val="nil"/>
              <w:left w:val="nil"/>
              <w:right w:val="nil"/>
            </w:tcBorders>
            <w:vAlign w:val="bottom"/>
          </w:tcPr>
          <w:p w14:paraId="669FE0AE" w14:textId="77777777" w:rsidR="00820472" w:rsidRPr="00F20373" w:rsidRDefault="00820472" w:rsidP="0039567C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82" w:type="dxa"/>
            <w:tcBorders>
              <w:top w:val="nil"/>
              <w:left w:val="nil"/>
              <w:right w:val="nil"/>
            </w:tcBorders>
            <w:vAlign w:val="bottom"/>
          </w:tcPr>
          <w:p w14:paraId="1E7B52E6" w14:textId="77777777" w:rsidR="00820472" w:rsidRPr="00F20373" w:rsidRDefault="00820472" w:rsidP="0039567C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C27F34E" w14:textId="77777777" w:rsidR="00820472" w:rsidRPr="00F20373" w:rsidRDefault="00820472" w:rsidP="0039567C">
            <w:pPr>
              <w:tabs>
                <w:tab w:val="left" w:pos="5835"/>
              </w:tabs>
              <w:jc w:val="right"/>
              <w:rPr>
                <w:sz w:val="22"/>
                <w:szCs w:val="22"/>
              </w:rPr>
            </w:pPr>
            <w:r w:rsidRPr="00F20373">
              <w:rPr>
                <w:sz w:val="22"/>
                <w:szCs w:val="22"/>
              </w:rPr>
              <w:t>(тыс. рублей)</w:t>
            </w:r>
          </w:p>
        </w:tc>
      </w:tr>
      <w:tr w:rsidR="00820472" w:rsidRPr="00F20373" w14:paraId="3BD7FAC4" w14:textId="77777777" w:rsidTr="00576C3E">
        <w:tc>
          <w:tcPr>
            <w:tcW w:w="2798" w:type="dxa"/>
            <w:vMerge w:val="restart"/>
            <w:vAlign w:val="bottom"/>
          </w:tcPr>
          <w:p w14:paraId="61BF54BE" w14:textId="77777777" w:rsidR="00820472" w:rsidRPr="00F20373" w:rsidRDefault="00820472" w:rsidP="0039567C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 w:rsidRPr="00F20373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9082" w:type="dxa"/>
            <w:vMerge w:val="restart"/>
            <w:vAlign w:val="bottom"/>
          </w:tcPr>
          <w:p w14:paraId="0422EFF8" w14:textId="77777777" w:rsidR="00820472" w:rsidRPr="00F20373" w:rsidRDefault="00820472" w:rsidP="0039567C">
            <w:pPr>
              <w:tabs>
                <w:tab w:val="left" w:pos="5835"/>
              </w:tabs>
              <w:spacing w:before="240" w:after="240"/>
              <w:jc w:val="center"/>
              <w:rPr>
                <w:sz w:val="20"/>
                <w:szCs w:val="20"/>
              </w:rPr>
            </w:pPr>
            <w:r w:rsidRPr="00F2037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572" w:type="dxa"/>
            <w:gridSpan w:val="3"/>
            <w:vAlign w:val="center"/>
          </w:tcPr>
          <w:p w14:paraId="4B5CA2A2" w14:textId="77777777" w:rsidR="00820472" w:rsidRPr="00F20373" w:rsidRDefault="00820472" w:rsidP="0039567C">
            <w:pPr>
              <w:tabs>
                <w:tab w:val="left" w:pos="5835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F20373">
              <w:rPr>
                <w:sz w:val="20"/>
                <w:szCs w:val="20"/>
              </w:rPr>
              <w:t>Сумма</w:t>
            </w:r>
          </w:p>
        </w:tc>
      </w:tr>
      <w:tr w:rsidR="00820472" w:rsidRPr="00F20373" w14:paraId="44A413AF" w14:textId="77777777" w:rsidTr="00576C3E">
        <w:tc>
          <w:tcPr>
            <w:tcW w:w="2798" w:type="dxa"/>
            <w:vMerge/>
          </w:tcPr>
          <w:p w14:paraId="67BC09D7" w14:textId="77777777" w:rsidR="00820472" w:rsidRPr="00F20373" w:rsidRDefault="00820472" w:rsidP="0039567C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82" w:type="dxa"/>
            <w:vMerge/>
          </w:tcPr>
          <w:p w14:paraId="33D278BD" w14:textId="77777777" w:rsidR="00820472" w:rsidRPr="00F20373" w:rsidRDefault="00820472" w:rsidP="0039567C">
            <w:pPr>
              <w:tabs>
                <w:tab w:val="left" w:pos="5835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66" w:type="dxa"/>
          </w:tcPr>
          <w:p w14:paraId="2C6EB943" w14:textId="1B0EB03A" w:rsidR="00820472" w:rsidRPr="00F20373" w:rsidRDefault="00820472" w:rsidP="0039567C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 w:rsidRPr="00F20373">
              <w:rPr>
                <w:sz w:val="20"/>
                <w:szCs w:val="20"/>
              </w:rPr>
              <w:t>202</w:t>
            </w:r>
            <w:r w:rsidR="00C8336F" w:rsidRPr="00F20373">
              <w:rPr>
                <w:sz w:val="20"/>
                <w:szCs w:val="20"/>
              </w:rPr>
              <w:t>5</w:t>
            </w:r>
            <w:r w:rsidRPr="00F2037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4" w:type="dxa"/>
          </w:tcPr>
          <w:p w14:paraId="2EC60792" w14:textId="0625E5CD" w:rsidR="00820472" w:rsidRPr="00F20373" w:rsidRDefault="00820472" w:rsidP="0039567C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 w:rsidRPr="00F20373">
              <w:rPr>
                <w:sz w:val="20"/>
                <w:szCs w:val="20"/>
              </w:rPr>
              <w:t>202</w:t>
            </w:r>
            <w:r w:rsidR="00C8336F" w:rsidRPr="00F20373">
              <w:rPr>
                <w:sz w:val="20"/>
                <w:szCs w:val="20"/>
              </w:rPr>
              <w:t>6</w:t>
            </w:r>
            <w:r w:rsidRPr="00F2037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2" w:type="dxa"/>
          </w:tcPr>
          <w:p w14:paraId="7E1D49C5" w14:textId="1515432B" w:rsidR="00820472" w:rsidRPr="00F20373" w:rsidRDefault="00820472" w:rsidP="0039567C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 w:rsidRPr="00F20373">
              <w:rPr>
                <w:sz w:val="20"/>
                <w:szCs w:val="20"/>
              </w:rPr>
              <w:t>202</w:t>
            </w:r>
            <w:r w:rsidR="00C8336F" w:rsidRPr="00F20373">
              <w:rPr>
                <w:sz w:val="20"/>
                <w:szCs w:val="20"/>
              </w:rPr>
              <w:t>7</w:t>
            </w:r>
            <w:r w:rsidRPr="00F20373">
              <w:rPr>
                <w:sz w:val="20"/>
                <w:szCs w:val="20"/>
              </w:rPr>
              <w:t xml:space="preserve"> год</w:t>
            </w:r>
          </w:p>
        </w:tc>
      </w:tr>
      <w:tr w:rsidR="00820472" w:rsidRPr="00F20373" w14:paraId="72A96791" w14:textId="77777777" w:rsidTr="00576C3E">
        <w:tc>
          <w:tcPr>
            <w:tcW w:w="2798" w:type="dxa"/>
          </w:tcPr>
          <w:p w14:paraId="659409FF" w14:textId="77777777" w:rsidR="00820472" w:rsidRPr="00F20373" w:rsidRDefault="00820472" w:rsidP="0039567C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 w:rsidRPr="00F20373">
              <w:rPr>
                <w:sz w:val="20"/>
                <w:szCs w:val="20"/>
              </w:rPr>
              <w:t>1</w:t>
            </w:r>
          </w:p>
        </w:tc>
        <w:tc>
          <w:tcPr>
            <w:tcW w:w="9082" w:type="dxa"/>
          </w:tcPr>
          <w:p w14:paraId="7B506B47" w14:textId="77777777" w:rsidR="00820472" w:rsidRPr="00F20373" w:rsidRDefault="00820472" w:rsidP="0039567C">
            <w:pPr>
              <w:tabs>
                <w:tab w:val="left" w:pos="5835"/>
              </w:tabs>
              <w:jc w:val="center"/>
              <w:rPr>
                <w:bCs/>
                <w:sz w:val="20"/>
                <w:szCs w:val="20"/>
              </w:rPr>
            </w:pPr>
            <w:r w:rsidRPr="00F2037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66" w:type="dxa"/>
          </w:tcPr>
          <w:p w14:paraId="5730755B" w14:textId="77777777" w:rsidR="00820472" w:rsidRPr="00F20373" w:rsidRDefault="00820472" w:rsidP="0039567C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 w:rsidRPr="00F20373">
              <w:rPr>
                <w:sz w:val="20"/>
                <w:szCs w:val="20"/>
              </w:rPr>
              <w:t>3</w:t>
            </w:r>
          </w:p>
        </w:tc>
        <w:tc>
          <w:tcPr>
            <w:tcW w:w="1274" w:type="dxa"/>
          </w:tcPr>
          <w:p w14:paraId="791319EB" w14:textId="77777777" w:rsidR="00820472" w:rsidRPr="00F20373" w:rsidRDefault="00820472" w:rsidP="0039567C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 w:rsidRPr="00F20373">
              <w:rPr>
                <w:sz w:val="20"/>
                <w:szCs w:val="20"/>
              </w:rPr>
              <w:t>4</w:t>
            </w:r>
          </w:p>
        </w:tc>
        <w:tc>
          <w:tcPr>
            <w:tcW w:w="1132" w:type="dxa"/>
          </w:tcPr>
          <w:p w14:paraId="6CD641DB" w14:textId="77777777" w:rsidR="00820472" w:rsidRPr="00F20373" w:rsidRDefault="00820472" w:rsidP="0039567C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 w:rsidRPr="00F20373">
              <w:rPr>
                <w:sz w:val="20"/>
                <w:szCs w:val="20"/>
              </w:rPr>
              <w:t>5</w:t>
            </w:r>
          </w:p>
        </w:tc>
      </w:tr>
      <w:tr w:rsidR="00820472" w:rsidRPr="00F20373" w14:paraId="1EEB54BD" w14:textId="77777777" w:rsidTr="00576C3E">
        <w:tc>
          <w:tcPr>
            <w:tcW w:w="2798" w:type="dxa"/>
          </w:tcPr>
          <w:p w14:paraId="67F70D00" w14:textId="77777777" w:rsidR="00820472" w:rsidRPr="00F20373" w:rsidRDefault="00820472" w:rsidP="0039567C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 w:rsidRPr="00F20373">
              <w:rPr>
                <w:sz w:val="20"/>
                <w:szCs w:val="20"/>
              </w:rPr>
              <w:lastRenderedPageBreak/>
              <w:t>000 01 020000 00 0000 000</w:t>
            </w:r>
          </w:p>
        </w:tc>
        <w:tc>
          <w:tcPr>
            <w:tcW w:w="9082" w:type="dxa"/>
          </w:tcPr>
          <w:p w14:paraId="0BBAA56D" w14:textId="77777777" w:rsidR="00820472" w:rsidRPr="00F20373" w:rsidRDefault="00820472" w:rsidP="0039567C">
            <w:pPr>
              <w:tabs>
                <w:tab w:val="left" w:pos="5835"/>
              </w:tabs>
              <w:jc w:val="both"/>
              <w:rPr>
                <w:b/>
                <w:sz w:val="20"/>
                <w:szCs w:val="20"/>
              </w:rPr>
            </w:pPr>
            <w:r w:rsidRPr="00F20373">
              <w:rPr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166" w:type="dxa"/>
          </w:tcPr>
          <w:p w14:paraId="1268F3B5" w14:textId="7A9008F6" w:rsidR="00820472" w:rsidRPr="00F20373" w:rsidRDefault="00327634" w:rsidP="00C8336F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</w:t>
            </w:r>
            <w:r w:rsidR="00820472" w:rsidRPr="00F20373">
              <w:rPr>
                <w:sz w:val="20"/>
                <w:szCs w:val="20"/>
              </w:rPr>
              <w:t> 000,0</w:t>
            </w:r>
          </w:p>
        </w:tc>
        <w:tc>
          <w:tcPr>
            <w:tcW w:w="1274" w:type="dxa"/>
          </w:tcPr>
          <w:p w14:paraId="5F5A2791" w14:textId="77777777" w:rsidR="00820472" w:rsidRPr="00F20373" w:rsidRDefault="00820472" w:rsidP="0039567C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 w:rsidRPr="00F20373">
              <w:rPr>
                <w:sz w:val="20"/>
                <w:szCs w:val="20"/>
              </w:rPr>
              <w:t>0,0</w:t>
            </w:r>
          </w:p>
        </w:tc>
        <w:tc>
          <w:tcPr>
            <w:tcW w:w="1132" w:type="dxa"/>
          </w:tcPr>
          <w:p w14:paraId="20ACC416" w14:textId="77777777" w:rsidR="00820472" w:rsidRPr="00F20373" w:rsidRDefault="00820472" w:rsidP="0039567C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 w:rsidRPr="00F20373">
              <w:rPr>
                <w:sz w:val="20"/>
                <w:szCs w:val="20"/>
              </w:rPr>
              <w:t>0,0</w:t>
            </w:r>
          </w:p>
        </w:tc>
      </w:tr>
      <w:tr w:rsidR="00820472" w:rsidRPr="00F20373" w14:paraId="1FF4B36B" w14:textId="77777777" w:rsidTr="00576C3E">
        <w:tc>
          <w:tcPr>
            <w:tcW w:w="2798" w:type="dxa"/>
          </w:tcPr>
          <w:p w14:paraId="451E9AD8" w14:textId="77777777" w:rsidR="00820472" w:rsidRPr="00F20373" w:rsidRDefault="00820472" w:rsidP="0039567C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 w:rsidRPr="00F20373">
              <w:rPr>
                <w:sz w:val="20"/>
                <w:szCs w:val="20"/>
              </w:rPr>
              <w:t>000 01 050000 00 0000 000</w:t>
            </w:r>
          </w:p>
        </w:tc>
        <w:tc>
          <w:tcPr>
            <w:tcW w:w="9082" w:type="dxa"/>
          </w:tcPr>
          <w:p w14:paraId="4227358C" w14:textId="77777777" w:rsidR="00820472" w:rsidRPr="00F20373" w:rsidRDefault="00820472" w:rsidP="0039567C">
            <w:pPr>
              <w:tabs>
                <w:tab w:val="left" w:pos="5835"/>
              </w:tabs>
              <w:jc w:val="both"/>
              <w:rPr>
                <w:b/>
                <w:sz w:val="20"/>
                <w:szCs w:val="20"/>
              </w:rPr>
            </w:pPr>
            <w:r w:rsidRPr="00F20373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66" w:type="dxa"/>
          </w:tcPr>
          <w:p w14:paraId="753E16F8" w14:textId="7514728A" w:rsidR="00820472" w:rsidRPr="00F20373" w:rsidRDefault="00A21EF2" w:rsidP="00327634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27634">
              <w:rPr>
                <w:sz w:val="20"/>
                <w:szCs w:val="20"/>
              </w:rPr>
              <w:t>59 244,2</w:t>
            </w:r>
          </w:p>
        </w:tc>
        <w:tc>
          <w:tcPr>
            <w:tcW w:w="1274" w:type="dxa"/>
          </w:tcPr>
          <w:p w14:paraId="6A042380" w14:textId="77777777" w:rsidR="00820472" w:rsidRPr="00F20373" w:rsidRDefault="00820472" w:rsidP="0039567C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 w:rsidRPr="00F20373">
              <w:rPr>
                <w:sz w:val="20"/>
                <w:szCs w:val="20"/>
              </w:rPr>
              <w:t>0,0</w:t>
            </w:r>
          </w:p>
        </w:tc>
        <w:tc>
          <w:tcPr>
            <w:tcW w:w="1132" w:type="dxa"/>
          </w:tcPr>
          <w:p w14:paraId="3BD2C5A2" w14:textId="77777777" w:rsidR="00820472" w:rsidRPr="00F20373" w:rsidRDefault="00820472" w:rsidP="0039567C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 w:rsidRPr="00F20373">
              <w:rPr>
                <w:sz w:val="20"/>
                <w:szCs w:val="20"/>
              </w:rPr>
              <w:t>0,0</w:t>
            </w:r>
          </w:p>
        </w:tc>
      </w:tr>
      <w:tr w:rsidR="00820472" w:rsidRPr="00F20373" w14:paraId="5DE074B7" w14:textId="77777777" w:rsidTr="00576C3E">
        <w:tc>
          <w:tcPr>
            <w:tcW w:w="11880" w:type="dxa"/>
            <w:gridSpan w:val="2"/>
          </w:tcPr>
          <w:p w14:paraId="0993C200" w14:textId="77777777" w:rsidR="00820472" w:rsidRPr="00F20373" w:rsidRDefault="00820472" w:rsidP="0039567C">
            <w:pPr>
              <w:tabs>
                <w:tab w:val="left" w:pos="5835"/>
              </w:tabs>
              <w:rPr>
                <w:bCs/>
                <w:sz w:val="20"/>
                <w:szCs w:val="20"/>
              </w:rPr>
            </w:pPr>
            <w:r w:rsidRPr="00F20373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166" w:type="dxa"/>
          </w:tcPr>
          <w:p w14:paraId="04864156" w14:textId="4A961427" w:rsidR="00820472" w:rsidRPr="00F20373" w:rsidRDefault="00A21EF2" w:rsidP="00327634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  <w:r w:rsidR="0032763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</w:t>
            </w:r>
            <w:r w:rsidR="00327634">
              <w:rPr>
                <w:sz w:val="20"/>
                <w:szCs w:val="20"/>
              </w:rPr>
              <w:t>44,2</w:t>
            </w:r>
          </w:p>
        </w:tc>
        <w:tc>
          <w:tcPr>
            <w:tcW w:w="1274" w:type="dxa"/>
          </w:tcPr>
          <w:p w14:paraId="2D8530B9" w14:textId="77777777" w:rsidR="00820472" w:rsidRPr="00F20373" w:rsidRDefault="00820472" w:rsidP="0039567C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 w:rsidRPr="00F20373">
              <w:rPr>
                <w:sz w:val="20"/>
                <w:szCs w:val="20"/>
              </w:rPr>
              <w:t>0,0</w:t>
            </w:r>
          </w:p>
        </w:tc>
        <w:tc>
          <w:tcPr>
            <w:tcW w:w="1132" w:type="dxa"/>
          </w:tcPr>
          <w:p w14:paraId="69AAF0B0" w14:textId="659B306E" w:rsidR="00820472" w:rsidRPr="00F20373" w:rsidRDefault="003128B2" w:rsidP="0039567C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820472" w:rsidRPr="00F20373">
              <w:rPr>
                <w:sz w:val="20"/>
                <w:szCs w:val="20"/>
              </w:rPr>
              <w:t>0,0».</w:t>
            </w:r>
          </w:p>
        </w:tc>
      </w:tr>
    </w:tbl>
    <w:p w14:paraId="104A853A" w14:textId="5D44D912" w:rsidR="00B95DD3" w:rsidRPr="00F20373" w:rsidRDefault="000756BD" w:rsidP="00C763ED">
      <w:pPr>
        <w:tabs>
          <w:tab w:val="left" w:pos="10065"/>
        </w:tabs>
        <w:ind w:left="10773"/>
        <w:rPr>
          <w:sz w:val="20"/>
          <w:szCs w:val="20"/>
        </w:rPr>
      </w:pPr>
      <w:r w:rsidRPr="00F20373">
        <w:rPr>
          <w:sz w:val="20"/>
          <w:szCs w:val="20"/>
        </w:rPr>
        <w:br w:type="page"/>
      </w:r>
    </w:p>
    <w:p w14:paraId="35D6E27C" w14:textId="24279A18" w:rsidR="00442D99" w:rsidRPr="00F20373" w:rsidRDefault="00B45804" w:rsidP="00442D99">
      <w:pPr>
        <w:ind w:firstLine="709"/>
      </w:pPr>
      <w:r w:rsidRPr="00F20373">
        <w:rPr>
          <w:color w:val="000000"/>
        </w:rPr>
        <w:lastRenderedPageBreak/>
        <w:t>12</w:t>
      </w:r>
      <w:r w:rsidR="00442D99" w:rsidRPr="00F20373">
        <w:rPr>
          <w:color w:val="000000"/>
        </w:rPr>
        <w:t xml:space="preserve">) </w:t>
      </w:r>
      <w:r w:rsidR="00442D99" w:rsidRPr="00F20373">
        <w:t>приложение 6 изложить в следующей редакции</w:t>
      </w:r>
      <w:r w:rsidR="00442D99" w:rsidRPr="00F20373">
        <w:rPr>
          <w:color w:val="000000"/>
        </w:rPr>
        <w:t>:</w:t>
      </w:r>
    </w:p>
    <w:p w14:paraId="0FBB7F00" w14:textId="77777777" w:rsidR="00442D99" w:rsidRPr="00F20373" w:rsidRDefault="00442D99" w:rsidP="00442D99">
      <w:pPr>
        <w:tabs>
          <w:tab w:val="left" w:pos="10065"/>
        </w:tabs>
        <w:ind w:left="10773" w:right="-456"/>
        <w:jc w:val="both"/>
        <w:rPr>
          <w:bCs/>
          <w:sz w:val="22"/>
          <w:szCs w:val="22"/>
        </w:rPr>
      </w:pPr>
    </w:p>
    <w:p w14:paraId="2703CF36" w14:textId="77777777" w:rsidR="00442D99" w:rsidRPr="00F20373" w:rsidRDefault="00442D99" w:rsidP="00442D99">
      <w:pPr>
        <w:tabs>
          <w:tab w:val="left" w:pos="10065"/>
        </w:tabs>
        <w:ind w:left="10773" w:right="-456"/>
        <w:jc w:val="both"/>
        <w:rPr>
          <w:bCs/>
          <w:sz w:val="22"/>
          <w:szCs w:val="22"/>
        </w:rPr>
      </w:pPr>
    </w:p>
    <w:p w14:paraId="58310489" w14:textId="77777777" w:rsidR="00442D99" w:rsidRPr="00F20373" w:rsidRDefault="00442D99" w:rsidP="00442D99">
      <w:pPr>
        <w:tabs>
          <w:tab w:val="left" w:pos="10065"/>
        </w:tabs>
        <w:ind w:left="10773" w:right="-456"/>
        <w:jc w:val="both"/>
        <w:rPr>
          <w:bCs/>
          <w:sz w:val="22"/>
          <w:szCs w:val="22"/>
        </w:rPr>
      </w:pPr>
    </w:p>
    <w:p w14:paraId="6B87E544" w14:textId="1A058D97" w:rsidR="00442D99" w:rsidRPr="00F20373" w:rsidRDefault="00442D99" w:rsidP="00442D99">
      <w:pPr>
        <w:tabs>
          <w:tab w:val="left" w:pos="10065"/>
        </w:tabs>
        <w:ind w:left="10773" w:right="-456"/>
        <w:jc w:val="both"/>
        <w:rPr>
          <w:bCs/>
          <w:sz w:val="22"/>
          <w:szCs w:val="22"/>
        </w:rPr>
      </w:pPr>
      <w:r w:rsidRPr="00F20373">
        <w:rPr>
          <w:bCs/>
          <w:sz w:val="22"/>
          <w:szCs w:val="22"/>
        </w:rPr>
        <w:t>«Приложение 6</w:t>
      </w:r>
    </w:p>
    <w:p w14:paraId="57735850" w14:textId="77777777" w:rsidR="00442D99" w:rsidRPr="00F20373" w:rsidRDefault="00442D99" w:rsidP="00442D99">
      <w:pPr>
        <w:tabs>
          <w:tab w:val="left" w:pos="10065"/>
        </w:tabs>
        <w:ind w:left="10773" w:right="-456"/>
        <w:jc w:val="both"/>
        <w:rPr>
          <w:sz w:val="22"/>
          <w:szCs w:val="22"/>
        </w:rPr>
      </w:pPr>
      <w:r w:rsidRPr="00F20373">
        <w:rPr>
          <w:bCs/>
          <w:sz w:val="22"/>
          <w:szCs w:val="22"/>
        </w:rPr>
        <w:t xml:space="preserve">к решению Новочебоксарского городского Собрания депутатов </w:t>
      </w:r>
      <w:r w:rsidRPr="00F20373">
        <w:rPr>
          <w:sz w:val="22"/>
          <w:szCs w:val="22"/>
        </w:rPr>
        <w:t>Чувашской Республики «О бюджете города Новочебоксарска на 2025 год и на плановый период 2026 и 2027 годов»</w:t>
      </w:r>
    </w:p>
    <w:p w14:paraId="7F0FE394" w14:textId="77777777" w:rsidR="00442D99" w:rsidRPr="00F20373" w:rsidRDefault="00442D99" w:rsidP="00442D99">
      <w:pPr>
        <w:tabs>
          <w:tab w:val="left" w:pos="5835"/>
        </w:tabs>
        <w:jc w:val="center"/>
        <w:rPr>
          <w:b/>
        </w:rPr>
      </w:pPr>
    </w:p>
    <w:p w14:paraId="0B3504C3" w14:textId="77777777" w:rsidR="00442D99" w:rsidRPr="00F20373" w:rsidRDefault="00442D99" w:rsidP="00442D99">
      <w:pPr>
        <w:jc w:val="center"/>
        <w:rPr>
          <w:b/>
        </w:rPr>
      </w:pPr>
      <w:r w:rsidRPr="00F20373">
        <w:rPr>
          <w:b/>
        </w:rPr>
        <w:t>ПРОГРАММА</w:t>
      </w:r>
    </w:p>
    <w:p w14:paraId="0C0450F5" w14:textId="77777777" w:rsidR="00442D99" w:rsidRPr="00F20373" w:rsidRDefault="00442D99" w:rsidP="00442D99">
      <w:pPr>
        <w:jc w:val="center"/>
        <w:rPr>
          <w:b/>
        </w:rPr>
      </w:pPr>
      <w:r w:rsidRPr="00F20373">
        <w:rPr>
          <w:b/>
        </w:rPr>
        <w:t xml:space="preserve">муниципальных внутренних заимствований города Новочебоксарска </w:t>
      </w:r>
    </w:p>
    <w:p w14:paraId="1CA28F9D" w14:textId="77777777" w:rsidR="00442D99" w:rsidRPr="00F20373" w:rsidRDefault="00442D99" w:rsidP="00442D99">
      <w:pPr>
        <w:jc w:val="center"/>
        <w:rPr>
          <w:b/>
        </w:rPr>
      </w:pPr>
      <w:r w:rsidRPr="00F20373">
        <w:rPr>
          <w:b/>
        </w:rPr>
        <w:t>на 2025 год и на плановый период 2026 и 2027 годов</w:t>
      </w:r>
    </w:p>
    <w:p w14:paraId="236C2DE3" w14:textId="77777777" w:rsidR="00442D99" w:rsidRPr="00F20373" w:rsidRDefault="00442D99" w:rsidP="00442D99">
      <w:pPr>
        <w:jc w:val="right"/>
        <w:rPr>
          <w:sz w:val="20"/>
          <w:szCs w:val="20"/>
        </w:rPr>
      </w:pPr>
      <w:r w:rsidRPr="00F20373">
        <w:rPr>
          <w:sz w:val="20"/>
          <w:szCs w:val="20"/>
        </w:rPr>
        <w:t>(тыс. рублей)</w:t>
      </w:r>
    </w:p>
    <w:p w14:paraId="08292B9E" w14:textId="77777777" w:rsidR="00442D99" w:rsidRPr="00F20373" w:rsidRDefault="00442D99" w:rsidP="00442D99">
      <w:pPr>
        <w:jc w:val="right"/>
        <w:rPr>
          <w:sz w:val="4"/>
          <w:szCs w:val="4"/>
        </w:rPr>
      </w:pPr>
    </w:p>
    <w:tbl>
      <w:tblPr>
        <w:tblW w:w="15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6010"/>
        <w:gridCol w:w="1403"/>
        <w:gridCol w:w="1545"/>
        <w:gridCol w:w="12"/>
        <w:gridCol w:w="1405"/>
        <w:gridCol w:w="1560"/>
        <w:gridCol w:w="12"/>
        <w:gridCol w:w="1405"/>
        <w:gridCol w:w="1418"/>
        <w:gridCol w:w="12"/>
      </w:tblGrid>
      <w:tr w:rsidR="00442D99" w:rsidRPr="00F20373" w14:paraId="131BD2D8" w14:textId="77777777" w:rsidTr="00684213">
        <w:trPr>
          <w:cantSplit/>
          <w:trHeight w:val="529"/>
          <w:jc w:val="center"/>
        </w:trPr>
        <w:tc>
          <w:tcPr>
            <w:tcW w:w="648" w:type="dxa"/>
            <w:vMerge w:val="restart"/>
            <w:vAlign w:val="center"/>
          </w:tcPr>
          <w:p w14:paraId="2E7B112F" w14:textId="77777777" w:rsidR="00442D99" w:rsidRPr="00F20373" w:rsidRDefault="00442D99" w:rsidP="00684213">
            <w:pPr>
              <w:jc w:val="center"/>
              <w:rPr>
                <w:sz w:val="20"/>
                <w:szCs w:val="20"/>
              </w:rPr>
            </w:pPr>
            <w:r w:rsidRPr="00F20373">
              <w:rPr>
                <w:sz w:val="20"/>
                <w:szCs w:val="20"/>
              </w:rPr>
              <w:t>№</w:t>
            </w:r>
          </w:p>
          <w:p w14:paraId="424F082C" w14:textId="77777777" w:rsidR="00442D99" w:rsidRPr="00F20373" w:rsidRDefault="00442D99" w:rsidP="00684213">
            <w:pPr>
              <w:jc w:val="center"/>
              <w:rPr>
                <w:sz w:val="20"/>
                <w:szCs w:val="20"/>
              </w:rPr>
            </w:pPr>
            <w:r w:rsidRPr="00F20373">
              <w:rPr>
                <w:sz w:val="20"/>
                <w:szCs w:val="20"/>
              </w:rPr>
              <w:t>п/п</w:t>
            </w:r>
          </w:p>
        </w:tc>
        <w:tc>
          <w:tcPr>
            <w:tcW w:w="6010" w:type="dxa"/>
            <w:vMerge w:val="restart"/>
            <w:vAlign w:val="center"/>
          </w:tcPr>
          <w:p w14:paraId="6CF9607D" w14:textId="77777777" w:rsidR="00442D99" w:rsidRPr="00F20373" w:rsidRDefault="00442D99" w:rsidP="00684213">
            <w:pPr>
              <w:jc w:val="center"/>
              <w:rPr>
                <w:sz w:val="20"/>
                <w:szCs w:val="20"/>
              </w:rPr>
            </w:pPr>
            <w:r w:rsidRPr="00F20373">
              <w:rPr>
                <w:sz w:val="20"/>
                <w:szCs w:val="20"/>
              </w:rPr>
              <w:t>Муниципальные внутренние заимствования</w:t>
            </w:r>
          </w:p>
        </w:tc>
        <w:tc>
          <w:tcPr>
            <w:tcW w:w="2960" w:type="dxa"/>
            <w:gridSpan w:val="3"/>
            <w:tcBorders>
              <w:bottom w:val="nil"/>
            </w:tcBorders>
            <w:vAlign w:val="center"/>
          </w:tcPr>
          <w:p w14:paraId="35F799D1" w14:textId="77777777" w:rsidR="00442D99" w:rsidRPr="00F20373" w:rsidRDefault="00442D99" w:rsidP="00684213">
            <w:pPr>
              <w:jc w:val="center"/>
              <w:rPr>
                <w:sz w:val="20"/>
                <w:szCs w:val="20"/>
              </w:rPr>
            </w:pPr>
            <w:r w:rsidRPr="00F20373">
              <w:rPr>
                <w:sz w:val="20"/>
                <w:szCs w:val="20"/>
              </w:rPr>
              <w:t>2025 год</w:t>
            </w:r>
          </w:p>
        </w:tc>
        <w:tc>
          <w:tcPr>
            <w:tcW w:w="2977" w:type="dxa"/>
            <w:gridSpan w:val="3"/>
            <w:tcBorders>
              <w:bottom w:val="nil"/>
            </w:tcBorders>
            <w:vAlign w:val="center"/>
          </w:tcPr>
          <w:p w14:paraId="76D4AAE2" w14:textId="77777777" w:rsidR="00442D99" w:rsidRPr="00F20373" w:rsidRDefault="00442D99" w:rsidP="00684213">
            <w:pPr>
              <w:jc w:val="center"/>
              <w:rPr>
                <w:sz w:val="20"/>
                <w:szCs w:val="20"/>
              </w:rPr>
            </w:pPr>
            <w:r w:rsidRPr="00F20373">
              <w:rPr>
                <w:sz w:val="20"/>
                <w:szCs w:val="20"/>
              </w:rPr>
              <w:t>2026 год</w:t>
            </w:r>
          </w:p>
        </w:tc>
        <w:tc>
          <w:tcPr>
            <w:tcW w:w="2835" w:type="dxa"/>
            <w:gridSpan w:val="3"/>
            <w:tcBorders>
              <w:bottom w:val="nil"/>
            </w:tcBorders>
            <w:vAlign w:val="center"/>
          </w:tcPr>
          <w:p w14:paraId="57AC96A3" w14:textId="77777777" w:rsidR="00442D99" w:rsidRPr="00F20373" w:rsidRDefault="00442D99" w:rsidP="00684213">
            <w:pPr>
              <w:jc w:val="center"/>
              <w:rPr>
                <w:sz w:val="20"/>
                <w:szCs w:val="20"/>
              </w:rPr>
            </w:pPr>
            <w:r w:rsidRPr="00F20373">
              <w:rPr>
                <w:sz w:val="20"/>
                <w:szCs w:val="20"/>
              </w:rPr>
              <w:t>2027 год</w:t>
            </w:r>
          </w:p>
        </w:tc>
      </w:tr>
      <w:tr w:rsidR="00442D99" w:rsidRPr="00F20373" w14:paraId="14093DE2" w14:textId="77777777" w:rsidTr="00684213">
        <w:trPr>
          <w:gridAfter w:val="1"/>
          <w:wAfter w:w="12" w:type="dxa"/>
          <w:cantSplit/>
          <w:jc w:val="center"/>
        </w:trPr>
        <w:tc>
          <w:tcPr>
            <w:tcW w:w="648" w:type="dxa"/>
            <w:vMerge/>
            <w:tcBorders>
              <w:bottom w:val="nil"/>
            </w:tcBorders>
          </w:tcPr>
          <w:p w14:paraId="2D7463F7" w14:textId="77777777" w:rsidR="00442D99" w:rsidRPr="00F20373" w:rsidRDefault="00442D99" w:rsidP="00684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0" w:type="dxa"/>
            <w:vMerge/>
            <w:tcBorders>
              <w:bottom w:val="nil"/>
            </w:tcBorders>
          </w:tcPr>
          <w:p w14:paraId="652BB6BF" w14:textId="77777777" w:rsidR="00442D99" w:rsidRPr="00F20373" w:rsidRDefault="00442D99" w:rsidP="00684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bottom w:val="nil"/>
            </w:tcBorders>
            <w:vAlign w:val="center"/>
          </w:tcPr>
          <w:p w14:paraId="590EAA2E" w14:textId="77777777" w:rsidR="00442D99" w:rsidRPr="00F20373" w:rsidRDefault="00442D99" w:rsidP="00684213">
            <w:pPr>
              <w:jc w:val="center"/>
              <w:rPr>
                <w:sz w:val="20"/>
                <w:szCs w:val="20"/>
              </w:rPr>
            </w:pPr>
            <w:r w:rsidRPr="00F20373">
              <w:rPr>
                <w:sz w:val="20"/>
                <w:szCs w:val="20"/>
              </w:rPr>
              <w:t>Привлечение</w:t>
            </w:r>
          </w:p>
        </w:tc>
        <w:tc>
          <w:tcPr>
            <w:tcW w:w="1545" w:type="dxa"/>
            <w:tcBorders>
              <w:bottom w:val="nil"/>
            </w:tcBorders>
          </w:tcPr>
          <w:p w14:paraId="22A39D06" w14:textId="77777777" w:rsidR="00442D99" w:rsidRPr="00F20373" w:rsidRDefault="00442D99" w:rsidP="00684213">
            <w:pPr>
              <w:jc w:val="center"/>
              <w:rPr>
                <w:sz w:val="20"/>
                <w:szCs w:val="20"/>
              </w:rPr>
            </w:pPr>
            <w:r w:rsidRPr="00F20373">
              <w:rPr>
                <w:sz w:val="20"/>
                <w:szCs w:val="20"/>
              </w:rPr>
              <w:t>Погашение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14:paraId="79CBC1BF" w14:textId="77777777" w:rsidR="00442D99" w:rsidRPr="00F20373" w:rsidRDefault="00442D99" w:rsidP="00684213">
            <w:pPr>
              <w:jc w:val="center"/>
              <w:rPr>
                <w:sz w:val="20"/>
                <w:szCs w:val="20"/>
              </w:rPr>
            </w:pPr>
            <w:r w:rsidRPr="00F20373">
              <w:rPr>
                <w:sz w:val="20"/>
                <w:szCs w:val="20"/>
              </w:rPr>
              <w:t>Привлечение</w:t>
            </w:r>
          </w:p>
        </w:tc>
        <w:tc>
          <w:tcPr>
            <w:tcW w:w="1560" w:type="dxa"/>
            <w:tcBorders>
              <w:bottom w:val="nil"/>
            </w:tcBorders>
          </w:tcPr>
          <w:p w14:paraId="18D4C309" w14:textId="77777777" w:rsidR="00442D99" w:rsidRPr="00F20373" w:rsidRDefault="00442D99" w:rsidP="00684213">
            <w:pPr>
              <w:jc w:val="center"/>
              <w:rPr>
                <w:sz w:val="20"/>
                <w:szCs w:val="20"/>
              </w:rPr>
            </w:pPr>
            <w:r w:rsidRPr="00F20373">
              <w:rPr>
                <w:sz w:val="20"/>
                <w:szCs w:val="20"/>
              </w:rPr>
              <w:t>Погашение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14:paraId="354AF37B" w14:textId="77777777" w:rsidR="00442D99" w:rsidRPr="00F20373" w:rsidRDefault="00442D99" w:rsidP="00684213">
            <w:pPr>
              <w:jc w:val="center"/>
              <w:rPr>
                <w:sz w:val="20"/>
                <w:szCs w:val="20"/>
              </w:rPr>
            </w:pPr>
            <w:r w:rsidRPr="00F20373">
              <w:rPr>
                <w:sz w:val="20"/>
                <w:szCs w:val="20"/>
              </w:rPr>
              <w:t>Привлечение</w:t>
            </w:r>
          </w:p>
        </w:tc>
        <w:tc>
          <w:tcPr>
            <w:tcW w:w="1418" w:type="dxa"/>
            <w:tcBorders>
              <w:bottom w:val="nil"/>
            </w:tcBorders>
          </w:tcPr>
          <w:p w14:paraId="176B8CE7" w14:textId="77777777" w:rsidR="00442D99" w:rsidRPr="00F20373" w:rsidRDefault="00442D99" w:rsidP="00684213">
            <w:pPr>
              <w:jc w:val="center"/>
              <w:rPr>
                <w:sz w:val="20"/>
                <w:szCs w:val="20"/>
              </w:rPr>
            </w:pPr>
            <w:r w:rsidRPr="00F20373">
              <w:rPr>
                <w:sz w:val="20"/>
                <w:szCs w:val="20"/>
              </w:rPr>
              <w:t>Погашение</w:t>
            </w:r>
          </w:p>
        </w:tc>
      </w:tr>
      <w:tr w:rsidR="00442D99" w:rsidRPr="00F20373" w14:paraId="36882F95" w14:textId="77777777" w:rsidTr="00684213">
        <w:trPr>
          <w:gridAfter w:val="1"/>
          <w:wAfter w:w="12" w:type="dxa"/>
          <w:cantSplit/>
          <w:jc w:val="center"/>
        </w:trPr>
        <w:tc>
          <w:tcPr>
            <w:tcW w:w="648" w:type="dxa"/>
            <w:tcBorders>
              <w:bottom w:val="nil"/>
            </w:tcBorders>
          </w:tcPr>
          <w:p w14:paraId="4197B0E9" w14:textId="77777777" w:rsidR="00442D99" w:rsidRPr="00F20373" w:rsidRDefault="00442D99" w:rsidP="00684213">
            <w:pPr>
              <w:jc w:val="center"/>
              <w:rPr>
                <w:sz w:val="20"/>
                <w:szCs w:val="20"/>
              </w:rPr>
            </w:pPr>
            <w:r w:rsidRPr="00F20373">
              <w:rPr>
                <w:sz w:val="20"/>
                <w:szCs w:val="20"/>
              </w:rPr>
              <w:t>1</w:t>
            </w:r>
          </w:p>
        </w:tc>
        <w:tc>
          <w:tcPr>
            <w:tcW w:w="6010" w:type="dxa"/>
            <w:tcBorders>
              <w:bottom w:val="nil"/>
            </w:tcBorders>
          </w:tcPr>
          <w:p w14:paraId="736AC21E" w14:textId="77777777" w:rsidR="00442D99" w:rsidRPr="00F20373" w:rsidRDefault="00442D99" w:rsidP="00684213">
            <w:pPr>
              <w:jc w:val="center"/>
              <w:rPr>
                <w:sz w:val="20"/>
                <w:szCs w:val="20"/>
              </w:rPr>
            </w:pPr>
            <w:r w:rsidRPr="00F20373">
              <w:rPr>
                <w:sz w:val="20"/>
                <w:szCs w:val="20"/>
              </w:rPr>
              <w:t>2</w:t>
            </w:r>
          </w:p>
        </w:tc>
        <w:tc>
          <w:tcPr>
            <w:tcW w:w="1403" w:type="dxa"/>
            <w:tcBorders>
              <w:bottom w:val="nil"/>
            </w:tcBorders>
          </w:tcPr>
          <w:p w14:paraId="61A5F32E" w14:textId="77777777" w:rsidR="00442D99" w:rsidRPr="00F20373" w:rsidRDefault="00442D99" w:rsidP="00684213">
            <w:pPr>
              <w:jc w:val="center"/>
              <w:rPr>
                <w:sz w:val="20"/>
                <w:szCs w:val="20"/>
              </w:rPr>
            </w:pPr>
            <w:r w:rsidRPr="00F20373">
              <w:rPr>
                <w:sz w:val="20"/>
                <w:szCs w:val="20"/>
              </w:rPr>
              <w:t>3</w:t>
            </w:r>
          </w:p>
        </w:tc>
        <w:tc>
          <w:tcPr>
            <w:tcW w:w="1545" w:type="dxa"/>
            <w:tcBorders>
              <w:bottom w:val="nil"/>
            </w:tcBorders>
          </w:tcPr>
          <w:p w14:paraId="366F1656" w14:textId="77777777" w:rsidR="00442D99" w:rsidRPr="00F20373" w:rsidRDefault="00442D99" w:rsidP="00684213">
            <w:pPr>
              <w:jc w:val="center"/>
              <w:rPr>
                <w:sz w:val="20"/>
                <w:szCs w:val="20"/>
              </w:rPr>
            </w:pPr>
            <w:r w:rsidRPr="00F20373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14:paraId="5EB8A6ED" w14:textId="77777777" w:rsidR="00442D99" w:rsidRPr="00F20373" w:rsidRDefault="00442D99" w:rsidP="00684213">
            <w:pPr>
              <w:jc w:val="center"/>
              <w:rPr>
                <w:sz w:val="20"/>
                <w:szCs w:val="20"/>
              </w:rPr>
            </w:pPr>
            <w:r w:rsidRPr="00F20373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bottom w:val="nil"/>
            </w:tcBorders>
          </w:tcPr>
          <w:p w14:paraId="6CE8A916" w14:textId="77777777" w:rsidR="00442D99" w:rsidRPr="00F20373" w:rsidRDefault="00442D99" w:rsidP="00684213">
            <w:pPr>
              <w:jc w:val="center"/>
              <w:rPr>
                <w:sz w:val="20"/>
                <w:szCs w:val="20"/>
              </w:rPr>
            </w:pPr>
            <w:r w:rsidRPr="00F20373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14:paraId="34ABACC6" w14:textId="77777777" w:rsidR="00442D99" w:rsidRPr="00F20373" w:rsidRDefault="00442D99" w:rsidP="00684213">
            <w:pPr>
              <w:jc w:val="center"/>
              <w:rPr>
                <w:sz w:val="20"/>
                <w:szCs w:val="20"/>
              </w:rPr>
            </w:pPr>
            <w:r w:rsidRPr="00F20373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bottom w:val="nil"/>
            </w:tcBorders>
          </w:tcPr>
          <w:p w14:paraId="39100478" w14:textId="77777777" w:rsidR="00442D99" w:rsidRPr="00F20373" w:rsidRDefault="00442D99" w:rsidP="00684213">
            <w:pPr>
              <w:jc w:val="center"/>
              <w:rPr>
                <w:sz w:val="20"/>
                <w:szCs w:val="20"/>
              </w:rPr>
            </w:pPr>
            <w:r w:rsidRPr="00F20373">
              <w:rPr>
                <w:sz w:val="20"/>
                <w:szCs w:val="20"/>
              </w:rPr>
              <w:t>8</w:t>
            </w:r>
          </w:p>
        </w:tc>
      </w:tr>
      <w:tr w:rsidR="00442D99" w:rsidRPr="00F20373" w14:paraId="591567BA" w14:textId="77777777" w:rsidTr="00684213">
        <w:trPr>
          <w:gridAfter w:val="1"/>
          <w:wAfter w:w="12" w:type="dxa"/>
          <w:cantSplit/>
          <w:trHeight w:val="18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459E" w14:textId="77777777" w:rsidR="00442D99" w:rsidRPr="00F20373" w:rsidRDefault="00442D99" w:rsidP="00684213">
            <w:pPr>
              <w:jc w:val="center"/>
              <w:rPr>
                <w:sz w:val="20"/>
                <w:szCs w:val="20"/>
              </w:rPr>
            </w:pPr>
            <w:r w:rsidRPr="00F20373">
              <w:rPr>
                <w:sz w:val="20"/>
                <w:szCs w:val="20"/>
              </w:rPr>
              <w:t>1.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73C0" w14:textId="77777777" w:rsidR="00442D99" w:rsidRPr="00F20373" w:rsidRDefault="00442D99" w:rsidP="00684213">
            <w:pPr>
              <w:jc w:val="both"/>
              <w:rPr>
                <w:sz w:val="20"/>
                <w:szCs w:val="20"/>
              </w:rPr>
            </w:pPr>
            <w:r w:rsidRPr="00F20373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4CD1" w14:textId="74C8A545" w:rsidR="00442D99" w:rsidRPr="00F20373" w:rsidRDefault="00327634" w:rsidP="00684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442D99" w:rsidRPr="00F20373">
              <w:rPr>
                <w:sz w:val="20"/>
                <w:szCs w:val="20"/>
              </w:rPr>
              <w:t> 000,0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AD04" w14:textId="121D4F2B" w:rsidR="00442D99" w:rsidRPr="00F20373" w:rsidRDefault="00327634" w:rsidP="00684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442D99" w:rsidRPr="00F20373">
              <w:rPr>
                <w:sz w:val="20"/>
                <w:szCs w:val="20"/>
              </w:rPr>
              <w:t> 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4A0B" w14:textId="62982E9F" w:rsidR="00442D99" w:rsidRPr="00F20373" w:rsidRDefault="00327634" w:rsidP="00684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442D99" w:rsidRPr="00F20373">
              <w:rPr>
                <w:sz w:val="20"/>
                <w:szCs w:val="20"/>
              </w:rPr>
              <w:t>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6ECB" w14:textId="25F4B69D" w:rsidR="00442D99" w:rsidRPr="00F20373" w:rsidRDefault="00327634" w:rsidP="00684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442D99" w:rsidRPr="00F20373">
              <w:rPr>
                <w:sz w:val="20"/>
                <w:szCs w:val="20"/>
              </w:rPr>
              <w:t> 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6A0B" w14:textId="7D13D94A" w:rsidR="00442D99" w:rsidRPr="00F20373" w:rsidRDefault="00327634" w:rsidP="00684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442D99" w:rsidRPr="00F20373">
              <w:rPr>
                <w:sz w:val="20"/>
                <w:szCs w:val="20"/>
              </w:rPr>
              <w:t>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EB0E" w14:textId="04048F26" w:rsidR="00442D99" w:rsidRPr="00F20373" w:rsidRDefault="00327634" w:rsidP="00684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442D99" w:rsidRPr="00F20373">
              <w:rPr>
                <w:sz w:val="20"/>
                <w:szCs w:val="20"/>
              </w:rPr>
              <w:t> 000,0</w:t>
            </w:r>
          </w:p>
        </w:tc>
      </w:tr>
      <w:tr w:rsidR="00442D99" w:rsidRPr="00F20373" w14:paraId="54F47BE4" w14:textId="77777777" w:rsidTr="00684213">
        <w:trPr>
          <w:gridAfter w:val="1"/>
          <w:wAfter w:w="12" w:type="dxa"/>
          <w:cantSplit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3D23" w14:textId="77777777" w:rsidR="00442D99" w:rsidRPr="00F20373" w:rsidRDefault="00442D99" w:rsidP="00684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3724" w14:textId="77777777" w:rsidR="00442D99" w:rsidRPr="00F20373" w:rsidRDefault="00442D99" w:rsidP="00684213">
            <w:pPr>
              <w:rPr>
                <w:sz w:val="20"/>
                <w:szCs w:val="20"/>
              </w:rPr>
            </w:pPr>
            <w:r w:rsidRPr="00F20373">
              <w:rPr>
                <w:sz w:val="20"/>
                <w:szCs w:val="20"/>
              </w:rPr>
              <w:t>Итого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283D" w14:textId="61F20702" w:rsidR="00442D99" w:rsidRPr="00F20373" w:rsidRDefault="00327634" w:rsidP="00684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442D99" w:rsidRPr="00F20373">
              <w:rPr>
                <w:sz w:val="20"/>
                <w:szCs w:val="20"/>
              </w:rPr>
              <w:t> 000,0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5C90" w14:textId="03443CA5" w:rsidR="00442D99" w:rsidRPr="00F20373" w:rsidRDefault="00327634" w:rsidP="00684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442D99" w:rsidRPr="00F20373">
              <w:rPr>
                <w:sz w:val="20"/>
                <w:szCs w:val="20"/>
              </w:rPr>
              <w:t> 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E731" w14:textId="6C0D121A" w:rsidR="00442D99" w:rsidRPr="00F20373" w:rsidRDefault="00327634" w:rsidP="00684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442D99" w:rsidRPr="00F20373">
              <w:rPr>
                <w:sz w:val="20"/>
                <w:szCs w:val="20"/>
              </w:rPr>
              <w:t>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0557" w14:textId="240C75D7" w:rsidR="00442D99" w:rsidRPr="00F20373" w:rsidRDefault="00327634" w:rsidP="00684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442D99" w:rsidRPr="00F20373">
              <w:rPr>
                <w:sz w:val="20"/>
                <w:szCs w:val="20"/>
              </w:rPr>
              <w:t> 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9978" w14:textId="374C9B84" w:rsidR="00442D99" w:rsidRPr="00F20373" w:rsidRDefault="00327634" w:rsidP="00684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442D99" w:rsidRPr="00F20373">
              <w:rPr>
                <w:sz w:val="20"/>
                <w:szCs w:val="20"/>
              </w:rPr>
              <w:t>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79A4" w14:textId="02BD6720" w:rsidR="00442D99" w:rsidRPr="00F20373" w:rsidRDefault="00327634" w:rsidP="00684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13</w:t>
            </w:r>
            <w:r w:rsidR="00442D99" w:rsidRPr="00F20373">
              <w:rPr>
                <w:sz w:val="20"/>
                <w:szCs w:val="20"/>
              </w:rPr>
              <w:t> 000,0».</w:t>
            </w:r>
          </w:p>
        </w:tc>
      </w:tr>
    </w:tbl>
    <w:p w14:paraId="76D27721" w14:textId="77777777" w:rsidR="00B95DD3" w:rsidRPr="00F20373" w:rsidRDefault="00B95DD3" w:rsidP="00526962">
      <w:pPr>
        <w:rPr>
          <w:sz w:val="20"/>
          <w:szCs w:val="20"/>
        </w:rPr>
      </w:pPr>
    </w:p>
    <w:p w14:paraId="451B1867" w14:textId="77777777" w:rsidR="00E75A04" w:rsidRPr="00F20373" w:rsidRDefault="00E75A04" w:rsidP="006F1AB3">
      <w:pPr>
        <w:ind w:firstLine="709"/>
        <w:rPr>
          <w:color w:val="000000"/>
        </w:rPr>
      </w:pPr>
    </w:p>
    <w:p w14:paraId="53A10218" w14:textId="77777777" w:rsidR="00E75A04" w:rsidRDefault="00E75A04" w:rsidP="006F1AB3">
      <w:pPr>
        <w:ind w:firstLine="709"/>
        <w:rPr>
          <w:color w:val="000000"/>
          <w:highlight w:val="yellow"/>
        </w:rPr>
      </w:pPr>
    </w:p>
    <w:p w14:paraId="684AEBD7" w14:textId="77777777" w:rsidR="00E75A04" w:rsidRDefault="00E75A04" w:rsidP="006F1AB3">
      <w:pPr>
        <w:ind w:firstLine="709"/>
        <w:rPr>
          <w:color w:val="000000"/>
          <w:highlight w:val="yellow"/>
        </w:rPr>
      </w:pPr>
    </w:p>
    <w:p w14:paraId="377B0B22" w14:textId="77777777" w:rsidR="00E75A04" w:rsidRDefault="00E75A04" w:rsidP="006F1AB3">
      <w:pPr>
        <w:ind w:firstLine="709"/>
        <w:rPr>
          <w:color w:val="000000"/>
          <w:highlight w:val="yellow"/>
        </w:rPr>
      </w:pPr>
    </w:p>
    <w:p w14:paraId="32FE1BFA" w14:textId="77777777" w:rsidR="00E75A04" w:rsidRDefault="00E75A04" w:rsidP="006F1AB3">
      <w:pPr>
        <w:ind w:firstLine="709"/>
        <w:rPr>
          <w:color w:val="000000"/>
          <w:highlight w:val="yellow"/>
        </w:rPr>
      </w:pPr>
    </w:p>
    <w:p w14:paraId="3D8E5EC1" w14:textId="77777777" w:rsidR="00E75A04" w:rsidRDefault="00E75A04" w:rsidP="006F1AB3">
      <w:pPr>
        <w:ind w:firstLine="709"/>
        <w:rPr>
          <w:color w:val="000000"/>
          <w:highlight w:val="yellow"/>
        </w:rPr>
      </w:pPr>
    </w:p>
    <w:p w14:paraId="403F7080" w14:textId="77777777" w:rsidR="00E75A04" w:rsidRDefault="00E75A04" w:rsidP="006F1AB3">
      <w:pPr>
        <w:ind w:firstLine="709"/>
        <w:rPr>
          <w:color w:val="000000"/>
          <w:highlight w:val="yellow"/>
        </w:rPr>
      </w:pPr>
    </w:p>
    <w:p w14:paraId="0E8E31BB" w14:textId="77777777" w:rsidR="00E75A04" w:rsidRDefault="00E75A04" w:rsidP="006F1AB3">
      <w:pPr>
        <w:ind w:firstLine="709"/>
        <w:rPr>
          <w:color w:val="000000"/>
          <w:highlight w:val="yellow"/>
        </w:rPr>
      </w:pPr>
    </w:p>
    <w:p w14:paraId="79748FBB" w14:textId="77777777" w:rsidR="00E75A04" w:rsidRDefault="00E75A04" w:rsidP="006F1AB3">
      <w:pPr>
        <w:ind w:firstLine="709"/>
        <w:rPr>
          <w:color w:val="000000"/>
          <w:highlight w:val="yellow"/>
        </w:rPr>
      </w:pPr>
    </w:p>
    <w:p w14:paraId="2842B223" w14:textId="77777777" w:rsidR="00E75A04" w:rsidRDefault="00E75A04" w:rsidP="006F1AB3">
      <w:pPr>
        <w:ind w:firstLine="709"/>
        <w:rPr>
          <w:color w:val="000000"/>
          <w:highlight w:val="yellow"/>
        </w:rPr>
      </w:pPr>
    </w:p>
    <w:p w14:paraId="481AF29C" w14:textId="77777777" w:rsidR="00E75A04" w:rsidRDefault="00E75A04" w:rsidP="006F1AB3">
      <w:pPr>
        <w:ind w:firstLine="709"/>
        <w:rPr>
          <w:color w:val="000000"/>
          <w:highlight w:val="yellow"/>
        </w:rPr>
      </w:pPr>
    </w:p>
    <w:p w14:paraId="6A4F8963" w14:textId="77777777" w:rsidR="00E75A04" w:rsidRDefault="00E75A04" w:rsidP="006F1AB3">
      <w:pPr>
        <w:ind w:firstLine="709"/>
        <w:rPr>
          <w:color w:val="000000"/>
          <w:highlight w:val="yellow"/>
        </w:rPr>
      </w:pPr>
    </w:p>
    <w:p w14:paraId="78CBA8FF" w14:textId="77777777" w:rsidR="00E75A04" w:rsidRDefault="00E75A04" w:rsidP="006F1AB3">
      <w:pPr>
        <w:ind w:firstLine="709"/>
        <w:rPr>
          <w:color w:val="000000"/>
          <w:highlight w:val="yellow"/>
        </w:rPr>
      </w:pPr>
    </w:p>
    <w:p w14:paraId="1E7055D2" w14:textId="77777777" w:rsidR="00E75A04" w:rsidRDefault="00E75A04" w:rsidP="006F1AB3">
      <w:pPr>
        <w:ind w:firstLine="709"/>
        <w:rPr>
          <w:color w:val="000000"/>
          <w:highlight w:val="yellow"/>
        </w:rPr>
      </w:pPr>
    </w:p>
    <w:p w14:paraId="41C82133" w14:textId="77777777" w:rsidR="00E75A04" w:rsidRDefault="00E75A04" w:rsidP="006F1AB3">
      <w:pPr>
        <w:ind w:firstLine="709"/>
        <w:rPr>
          <w:color w:val="000000"/>
          <w:highlight w:val="yellow"/>
        </w:rPr>
      </w:pPr>
    </w:p>
    <w:p w14:paraId="6F0B0BEB" w14:textId="66673867" w:rsidR="00E35FA3" w:rsidRPr="009C1A89" w:rsidRDefault="00B45804" w:rsidP="00E35FA3">
      <w:pPr>
        <w:ind w:firstLine="709"/>
      </w:pPr>
      <w:r w:rsidRPr="00F6458F">
        <w:rPr>
          <w:color w:val="000000"/>
        </w:rPr>
        <w:t>13</w:t>
      </w:r>
      <w:r w:rsidR="006F1AB3" w:rsidRPr="00F6458F">
        <w:rPr>
          <w:color w:val="000000"/>
        </w:rPr>
        <w:t xml:space="preserve">) </w:t>
      </w:r>
      <w:r w:rsidR="00E35FA3" w:rsidRPr="00F6458F">
        <w:rPr>
          <w:color w:val="000000"/>
        </w:rPr>
        <w:t xml:space="preserve">дополнить </w:t>
      </w:r>
      <w:r w:rsidR="00E35FA3" w:rsidRPr="00F6458F">
        <w:t>приложением 7 следующего содержания</w:t>
      </w:r>
      <w:r w:rsidR="00E35FA3" w:rsidRPr="00F6458F">
        <w:rPr>
          <w:color w:val="000000"/>
        </w:rPr>
        <w:t>:</w:t>
      </w:r>
    </w:p>
    <w:p w14:paraId="15D51DDA" w14:textId="77777777" w:rsidR="00E35FA3" w:rsidRDefault="00E35FA3" w:rsidP="00E35FA3">
      <w:pPr>
        <w:rPr>
          <w:sz w:val="20"/>
          <w:szCs w:val="20"/>
          <w:highlight w:val="yellow"/>
        </w:rPr>
      </w:pPr>
    </w:p>
    <w:p w14:paraId="6183A2C1" w14:textId="658CCD1F" w:rsidR="006F1AB3" w:rsidRPr="00E75A04" w:rsidRDefault="006F1AB3" w:rsidP="006F1AB3">
      <w:pPr>
        <w:tabs>
          <w:tab w:val="left" w:pos="10065"/>
        </w:tabs>
        <w:ind w:left="10773" w:right="-456"/>
        <w:jc w:val="both"/>
        <w:rPr>
          <w:bCs/>
          <w:sz w:val="22"/>
          <w:szCs w:val="22"/>
        </w:rPr>
      </w:pPr>
      <w:r w:rsidRPr="00E75A04">
        <w:rPr>
          <w:bCs/>
          <w:sz w:val="22"/>
          <w:szCs w:val="22"/>
        </w:rPr>
        <w:t>«Приложение 7</w:t>
      </w:r>
    </w:p>
    <w:p w14:paraId="1207A2F4" w14:textId="77777777" w:rsidR="006F1AB3" w:rsidRPr="00E75A04" w:rsidRDefault="006F1AB3" w:rsidP="006F1AB3">
      <w:pPr>
        <w:tabs>
          <w:tab w:val="left" w:pos="10065"/>
        </w:tabs>
        <w:ind w:left="10773" w:right="-456"/>
        <w:jc w:val="both"/>
        <w:rPr>
          <w:sz w:val="22"/>
          <w:szCs w:val="22"/>
        </w:rPr>
      </w:pPr>
      <w:r w:rsidRPr="00E75A04">
        <w:rPr>
          <w:bCs/>
          <w:sz w:val="22"/>
          <w:szCs w:val="22"/>
        </w:rPr>
        <w:t xml:space="preserve">к решению Новочебоксарского городского Собрания депутатов </w:t>
      </w:r>
      <w:r w:rsidRPr="00E75A04">
        <w:rPr>
          <w:sz w:val="22"/>
          <w:szCs w:val="22"/>
        </w:rPr>
        <w:t>Чувашской Республики «О бюджете города Новочебоксарска на 2025 год и на плановый период 2026 и 2027 годов»</w:t>
      </w:r>
    </w:p>
    <w:p w14:paraId="4A032024" w14:textId="77777777" w:rsidR="006F1AB3" w:rsidRPr="00E75A04" w:rsidRDefault="006F1AB3" w:rsidP="006F1AB3">
      <w:pPr>
        <w:tabs>
          <w:tab w:val="left" w:pos="5835"/>
        </w:tabs>
        <w:jc w:val="center"/>
        <w:rPr>
          <w:b/>
        </w:rPr>
      </w:pPr>
    </w:p>
    <w:p w14:paraId="387F6870" w14:textId="77777777" w:rsidR="00E75A04" w:rsidRDefault="00E75A04" w:rsidP="00E75A04">
      <w:pPr>
        <w:rPr>
          <w:sz w:val="20"/>
          <w:szCs w:val="20"/>
          <w:highlight w:val="yellow"/>
        </w:rPr>
      </w:pPr>
    </w:p>
    <w:p w14:paraId="0B7F1EDC" w14:textId="77777777" w:rsidR="00E75A04" w:rsidRPr="00E75A04" w:rsidRDefault="00E75A04" w:rsidP="006449F7">
      <w:pPr>
        <w:jc w:val="center"/>
        <w:rPr>
          <w:b/>
        </w:rPr>
      </w:pPr>
      <w:r w:rsidRPr="00E75A04">
        <w:rPr>
          <w:b/>
        </w:rPr>
        <w:t>Случаи</w:t>
      </w:r>
    </w:p>
    <w:p w14:paraId="0FEC05F7" w14:textId="1CE9D55F" w:rsidR="006449F7" w:rsidRDefault="00E75A04" w:rsidP="006449F7">
      <w:pPr>
        <w:pStyle w:val="1"/>
        <w:jc w:val="center"/>
        <w:rPr>
          <w:b/>
        </w:rPr>
      </w:pPr>
      <w:r w:rsidRPr="00E75A04">
        <w:rPr>
          <w:b/>
        </w:rPr>
        <w:t xml:space="preserve">предоставления из бюджета города Новочебоксарска </w:t>
      </w:r>
      <w:r w:rsidR="006449F7" w:rsidRPr="006449F7">
        <w:rPr>
          <w:b/>
        </w:rPr>
        <w:t>субсидий некоммерческим организациям,</w:t>
      </w:r>
    </w:p>
    <w:p w14:paraId="6C845817" w14:textId="69046776" w:rsidR="006449F7" w:rsidRDefault="003F4D8A" w:rsidP="006449F7">
      <w:pPr>
        <w:pStyle w:val="1"/>
        <w:jc w:val="center"/>
        <w:rPr>
          <w:b/>
        </w:rPr>
      </w:pPr>
      <w:r>
        <w:rPr>
          <w:b/>
        </w:rPr>
        <w:t>не являющимся муниципальными</w:t>
      </w:r>
      <w:r w:rsidR="006449F7" w:rsidRPr="006449F7">
        <w:rPr>
          <w:b/>
        </w:rPr>
        <w:t xml:space="preserve"> учреждениями</w:t>
      </w:r>
      <w:r>
        <w:rPr>
          <w:b/>
        </w:rPr>
        <w:t xml:space="preserve"> </w:t>
      </w:r>
      <w:r w:rsidR="006449F7" w:rsidRPr="006449F7">
        <w:rPr>
          <w:b/>
        </w:rPr>
        <w:t>на 2025 год и на плановый период 2026 и 2027 годов</w:t>
      </w:r>
    </w:p>
    <w:p w14:paraId="1AC8D0BE" w14:textId="77777777" w:rsidR="006449F7" w:rsidRPr="006449F7" w:rsidRDefault="006449F7" w:rsidP="006449F7"/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4073"/>
      </w:tblGrid>
      <w:tr w:rsidR="006449F7" w14:paraId="2D89E586" w14:textId="77777777" w:rsidTr="006449F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ED59" w14:textId="1168908C" w:rsidR="006449F7" w:rsidRDefault="002A0418" w:rsidP="00684213">
            <w:pPr>
              <w:pStyle w:val="aff2"/>
              <w:jc w:val="center"/>
            </w:pPr>
            <w:r>
              <w:t>№</w:t>
            </w:r>
          </w:p>
          <w:p w14:paraId="14E86100" w14:textId="77777777" w:rsidR="006449F7" w:rsidRDefault="006449F7" w:rsidP="00684213">
            <w:pPr>
              <w:pStyle w:val="aff2"/>
              <w:jc w:val="center"/>
            </w:pPr>
            <w:r>
              <w:t>п/п</w:t>
            </w:r>
          </w:p>
        </w:tc>
        <w:tc>
          <w:tcPr>
            <w:tcW w:w="1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DE059B" w14:textId="00130847" w:rsidR="006449F7" w:rsidRDefault="006449F7" w:rsidP="003F4D8A">
            <w:pPr>
              <w:pStyle w:val="aff2"/>
              <w:jc w:val="center"/>
            </w:pPr>
            <w:r>
              <w:t xml:space="preserve">Наименование муниципальной программы города </w:t>
            </w:r>
            <w:r w:rsidR="002A0418">
              <w:t>Новочебоксарска</w:t>
            </w:r>
            <w:r w:rsidR="003F4D8A">
              <w:t>, наименование субсидий</w:t>
            </w:r>
          </w:p>
        </w:tc>
      </w:tr>
      <w:tr w:rsidR="006449F7" w:rsidRPr="002A0418" w14:paraId="2BB3F65C" w14:textId="77777777" w:rsidTr="006449F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13D5" w14:textId="77777777" w:rsidR="006449F7" w:rsidRDefault="006449F7" w:rsidP="00684213">
            <w:pPr>
              <w:pStyle w:val="aff2"/>
              <w:jc w:val="center"/>
            </w:pPr>
            <w:r>
              <w:t>1.</w:t>
            </w:r>
          </w:p>
        </w:tc>
        <w:tc>
          <w:tcPr>
            <w:tcW w:w="1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0972A" w14:textId="11F3BCAB" w:rsidR="006449F7" w:rsidRPr="002A0418" w:rsidRDefault="002527AC" w:rsidP="00947F12">
            <w:pPr>
              <w:pStyle w:val="aff3"/>
              <w:jc w:val="both"/>
            </w:pPr>
            <w:hyperlink r:id="rId13" w:history="1">
              <w:r w:rsidR="006449F7" w:rsidRPr="002A0418">
                <w:t>Муниципальная программа</w:t>
              </w:r>
            </w:hyperlink>
            <w:r w:rsidR="006449F7" w:rsidRPr="002A0418">
              <w:t xml:space="preserve"> </w:t>
            </w:r>
            <w:r w:rsidR="002A0418">
              <w:t>«</w:t>
            </w:r>
            <w:r w:rsidR="006449F7" w:rsidRPr="002A0418">
              <w:t>Модернизация и развитие сферы жилищно-коммунального хозяйства</w:t>
            </w:r>
            <w:r w:rsidR="002A0418">
              <w:t xml:space="preserve"> города </w:t>
            </w:r>
            <w:proofErr w:type="spellStart"/>
            <w:r w:rsidR="002A0418">
              <w:t>Новочебоксарка</w:t>
            </w:r>
            <w:proofErr w:type="spellEnd"/>
            <w:r w:rsidR="002A0418">
              <w:t>»</w:t>
            </w:r>
          </w:p>
        </w:tc>
      </w:tr>
      <w:tr w:rsidR="006449F7" w:rsidRPr="002A0418" w14:paraId="649F09BA" w14:textId="77777777" w:rsidTr="006449F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E191" w14:textId="77777777" w:rsidR="006449F7" w:rsidRDefault="006449F7" w:rsidP="00684213">
            <w:pPr>
              <w:pStyle w:val="aff2"/>
              <w:jc w:val="center"/>
            </w:pPr>
            <w:r>
              <w:t>1.1.</w:t>
            </w:r>
          </w:p>
        </w:tc>
        <w:tc>
          <w:tcPr>
            <w:tcW w:w="1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04FB8" w14:textId="7FABD298" w:rsidR="000831F5" w:rsidRPr="000831F5" w:rsidRDefault="006449F7" w:rsidP="0056755D">
            <w:pPr>
              <w:pStyle w:val="aff3"/>
              <w:jc w:val="both"/>
            </w:pPr>
            <w:r w:rsidRPr="002A0418">
              <w:t xml:space="preserve">Субсидии некоммерческой организации </w:t>
            </w:r>
            <w:r w:rsidR="00EB48C5">
              <w:t>«</w:t>
            </w:r>
            <w:r w:rsidRPr="002A0418">
              <w:t>Республиканский фонд капитального ремонта многоквартирных домов</w:t>
            </w:r>
            <w:r w:rsidR="00EB48C5">
              <w:t>»</w:t>
            </w:r>
            <w:r w:rsidRPr="002A0418">
              <w:t xml:space="preserve"> на </w:t>
            </w:r>
            <w:r w:rsidR="0056755D">
              <w:t>ремонт, замену</w:t>
            </w:r>
            <w:r w:rsidR="0056755D" w:rsidRPr="0056755D">
              <w:t>, мод</w:t>
            </w:r>
            <w:r w:rsidR="0056755D">
              <w:t>ернизацию лифтов, ремонт</w:t>
            </w:r>
            <w:r w:rsidR="0056755D" w:rsidRPr="0056755D">
              <w:t xml:space="preserve"> лифтовых шахт, машинных и блочных помещений в многоквартирных домах </w:t>
            </w:r>
          </w:p>
        </w:tc>
      </w:tr>
      <w:tr w:rsidR="006449F7" w:rsidRPr="002A0418" w14:paraId="28EEC69C" w14:textId="77777777" w:rsidTr="006449F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1423" w14:textId="77777777" w:rsidR="006449F7" w:rsidRDefault="006449F7" w:rsidP="00684213">
            <w:pPr>
              <w:pStyle w:val="aff2"/>
              <w:jc w:val="center"/>
            </w:pPr>
            <w:r>
              <w:t>2.</w:t>
            </w:r>
          </w:p>
        </w:tc>
        <w:tc>
          <w:tcPr>
            <w:tcW w:w="1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226E50" w14:textId="3F2851E2" w:rsidR="006449F7" w:rsidRPr="002A0418" w:rsidRDefault="002527AC" w:rsidP="00947F12">
            <w:pPr>
              <w:pStyle w:val="aff3"/>
              <w:jc w:val="both"/>
            </w:pPr>
            <w:hyperlink r:id="rId14" w:history="1">
              <w:r w:rsidR="006449F7" w:rsidRPr="002A0418">
                <w:t>Муниципальная программа</w:t>
              </w:r>
            </w:hyperlink>
            <w:r w:rsidR="006449F7" w:rsidRPr="002A0418">
              <w:t xml:space="preserve"> </w:t>
            </w:r>
            <w:r w:rsidR="00EB48C5">
              <w:t>«</w:t>
            </w:r>
            <w:r w:rsidR="006449F7" w:rsidRPr="002A0418">
              <w:t xml:space="preserve">Обеспечение общественного порядка и противодействие преступности города </w:t>
            </w:r>
            <w:r w:rsidR="004D4D8F">
              <w:t>Новочебоксарска»</w:t>
            </w:r>
          </w:p>
        </w:tc>
      </w:tr>
      <w:tr w:rsidR="00850D6C" w:rsidRPr="002A0418" w14:paraId="3CBB97F2" w14:textId="77777777" w:rsidTr="006449F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DD27" w14:textId="0AEC45B0" w:rsidR="00850D6C" w:rsidRDefault="008629CD" w:rsidP="00684213">
            <w:pPr>
              <w:pStyle w:val="aff2"/>
              <w:jc w:val="center"/>
            </w:pPr>
            <w:r>
              <w:t>2.1</w:t>
            </w:r>
            <w:r w:rsidR="00850D6C">
              <w:t>.</w:t>
            </w:r>
          </w:p>
        </w:tc>
        <w:tc>
          <w:tcPr>
            <w:tcW w:w="1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9FE25C" w14:textId="12238533" w:rsidR="00850D6C" w:rsidRPr="00850D6C" w:rsidRDefault="00850D6C" w:rsidP="00850D6C">
            <w:pPr>
              <w:jc w:val="both"/>
            </w:pPr>
            <w:r w:rsidRPr="00850D6C">
              <w:t>Субсидии народной дружине, участвующей в охране общественного порядка на территории города Новочебоксарска, на материальное стимулирование деятельности народных дружинников</w:t>
            </w:r>
            <w:r w:rsidR="00C77113">
              <w:t>».</w:t>
            </w:r>
          </w:p>
        </w:tc>
      </w:tr>
    </w:tbl>
    <w:p w14:paraId="4FA9FEA1" w14:textId="77777777" w:rsidR="006449F7" w:rsidRPr="002A0418" w:rsidRDefault="006449F7" w:rsidP="006449F7">
      <w:pPr>
        <w:rPr>
          <w:rFonts w:ascii="Times New Roman CYR" w:eastAsiaTheme="minorEastAsia" w:hAnsi="Times New Roman CYR" w:cs="Times New Roman CYR"/>
          <w14:ligatures w14:val="standardContextual"/>
        </w:rPr>
      </w:pPr>
    </w:p>
    <w:p w14:paraId="2F94EE5A" w14:textId="2C345488" w:rsidR="00E75A04" w:rsidRPr="00E75A04" w:rsidRDefault="00E75A04" w:rsidP="006449F7">
      <w:pPr>
        <w:jc w:val="center"/>
        <w:rPr>
          <w:b/>
        </w:rPr>
      </w:pPr>
    </w:p>
    <w:p w14:paraId="7937A4B2" w14:textId="77777777" w:rsidR="00E75A04" w:rsidRPr="006F1AB3" w:rsidRDefault="00E75A04" w:rsidP="006F1AB3">
      <w:pPr>
        <w:rPr>
          <w:sz w:val="20"/>
          <w:szCs w:val="20"/>
          <w:highlight w:val="yellow"/>
        </w:rPr>
        <w:sectPr w:rsidR="00E75A04" w:rsidRPr="006F1AB3" w:rsidSect="00805B2D">
          <w:headerReference w:type="first" r:id="rId15"/>
          <w:pgSz w:w="16838" w:h="11906" w:orient="landscape" w:code="9"/>
          <w:pgMar w:top="1701" w:right="1134" w:bottom="567" w:left="1134" w:header="1134" w:footer="709" w:gutter="0"/>
          <w:cols w:space="708"/>
          <w:titlePg/>
          <w:docGrid w:linePitch="360"/>
        </w:sectPr>
      </w:pPr>
    </w:p>
    <w:p w14:paraId="2C1B78AD" w14:textId="77777777" w:rsidR="00CB2AD5" w:rsidRPr="00FA2D2A" w:rsidRDefault="00CB2AD5" w:rsidP="005A35E5">
      <w:pPr>
        <w:ind w:firstLine="567"/>
        <w:jc w:val="both"/>
      </w:pPr>
      <w:r w:rsidRPr="00FA2D2A">
        <w:lastRenderedPageBreak/>
        <w:t>2. Контроль за исполнением настоящего решения возложить на постоянную комиссию по бюджету, налогам и инвестиционной политике Новочебоксарского городского Собрания депутатов Чувашской Республики.</w:t>
      </w:r>
    </w:p>
    <w:p w14:paraId="34F160B6" w14:textId="72185EA7" w:rsidR="00CB2AD5" w:rsidRPr="00FA2D2A" w:rsidRDefault="00CB2AD5" w:rsidP="005A35E5">
      <w:pPr>
        <w:ind w:firstLine="567"/>
        <w:jc w:val="both"/>
      </w:pPr>
      <w:r w:rsidRPr="00FA2D2A">
        <w:t xml:space="preserve">3. Настоящее решение вступает в силу </w:t>
      </w:r>
      <w:r w:rsidR="0031319E" w:rsidRPr="00FA2D2A">
        <w:t>после</w:t>
      </w:r>
      <w:r w:rsidRPr="00FA2D2A">
        <w:t xml:space="preserve"> его официального опубликования (обнародования). </w:t>
      </w:r>
    </w:p>
    <w:p w14:paraId="2B17F41F" w14:textId="77777777" w:rsidR="00CB2AD5" w:rsidRPr="00FA2D2A" w:rsidRDefault="00CB2AD5" w:rsidP="005A35E5">
      <w:pPr>
        <w:shd w:val="clear" w:color="auto" w:fill="FFFFFF"/>
        <w:ind w:firstLine="709"/>
        <w:jc w:val="both"/>
      </w:pPr>
    </w:p>
    <w:p w14:paraId="50FD001C" w14:textId="77777777" w:rsidR="0022246E" w:rsidRPr="00FA2D2A" w:rsidRDefault="0022246E" w:rsidP="005A35E5">
      <w:pPr>
        <w:shd w:val="clear" w:color="auto" w:fill="FFFFFF"/>
        <w:ind w:firstLine="709"/>
        <w:jc w:val="both"/>
      </w:pPr>
    </w:p>
    <w:p w14:paraId="14FA0A84" w14:textId="77777777" w:rsidR="0022246E" w:rsidRPr="00FA2D2A" w:rsidRDefault="0022246E" w:rsidP="005A35E5">
      <w:pPr>
        <w:shd w:val="clear" w:color="auto" w:fill="FFFFFF"/>
        <w:ind w:firstLine="709"/>
        <w:jc w:val="both"/>
      </w:pPr>
    </w:p>
    <w:p w14:paraId="57015B38" w14:textId="77777777" w:rsidR="00AB435E" w:rsidRPr="00FA2D2A" w:rsidRDefault="00AB435E" w:rsidP="009A7A06">
      <w:pPr>
        <w:pStyle w:val="aff0"/>
        <w:shd w:val="clear" w:color="auto" w:fill="FFFFFF"/>
        <w:spacing w:before="0" w:beforeAutospacing="0" w:after="0" w:afterAutospacing="0"/>
        <w:rPr>
          <w:bCs/>
          <w:color w:val="262626"/>
          <w:shd w:val="clear" w:color="auto" w:fill="FFFFFF"/>
        </w:rPr>
      </w:pPr>
      <w:r w:rsidRPr="00FA2D2A">
        <w:rPr>
          <w:bCs/>
          <w:color w:val="262626"/>
          <w:shd w:val="clear" w:color="auto" w:fill="FFFFFF"/>
        </w:rPr>
        <w:t xml:space="preserve">Заместитель председателя </w:t>
      </w:r>
    </w:p>
    <w:p w14:paraId="4D86DE06" w14:textId="77777777" w:rsidR="00AB435E" w:rsidRPr="00FA2D2A" w:rsidRDefault="00AB435E" w:rsidP="009A7A06">
      <w:pPr>
        <w:pStyle w:val="aff0"/>
        <w:shd w:val="clear" w:color="auto" w:fill="FFFFFF"/>
        <w:spacing w:before="0" w:beforeAutospacing="0" w:after="0" w:afterAutospacing="0"/>
        <w:rPr>
          <w:bCs/>
          <w:color w:val="262626"/>
          <w:shd w:val="clear" w:color="auto" w:fill="FFFFFF"/>
        </w:rPr>
      </w:pPr>
      <w:r w:rsidRPr="00FA2D2A">
        <w:rPr>
          <w:bCs/>
          <w:color w:val="262626"/>
          <w:shd w:val="clear" w:color="auto" w:fill="FFFFFF"/>
        </w:rPr>
        <w:t xml:space="preserve">Новочебоксарского городского </w:t>
      </w:r>
    </w:p>
    <w:p w14:paraId="0B8D688B" w14:textId="77777777" w:rsidR="00AB435E" w:rsidRPr="00FA2D2A" w:rsidRDefault="00AB435E" w:rsidP="009A7A06">
      <w:pPr>
        <w:pStyle w:val="aff0"/>
        <w:shd w:val="clear" w:color="auto" w:fill="FFFFFF"/>
        <w:spacing w:before="0" w:beforeAutospacing="0" w:after="0" w:afterAutospacing="0"/>
        <w:rPr>
          <w:bCs/>
          <w:color w:val="262626"/>
          <w:shd w:val="clear" w:color="auto" w:fill="FFFFFF"/>
        </w:rPr>
      </w:pPr>
      <w:r w:rsidRPr="00FA2D2A">
        <w:rPr>
          <w:bCs/>
          <w:color w:val="262626"/>
          <w:shd w:val="clear" w:color="auto" w:fill="FFFFFF"/>
        </w:rPr>
        <w:t xml:space="preserve">Собрания депутатов </w:t>
      </w:r>
    </w:p>
    <w:p w14:paraId="370824F4" w14:textId="0BD4A5ED" w:rsidR="00AB435E" w:rsidRPr="00FA2D2A" w:rsidRDefault="00AB435E" w:rsidP="009A7A06">
      <w:pPr>
        <w:pStyle w:val="aff0"/>
        <w:shd w:val="clear" w:color="auto" w:fill="FFFFFF"/>
        <w:spacing w:before="0" w:beforeAutospacing="0" w:after="0" w:afterAutospacing="0"/>
        <w:rPr>
          <w:bCs/>
          <w:color w:val="262626"/>
          <w:shd w:val="clear" w:color="auto" w:fill="FFFFFF"/>
        </w:rPr>
      </w:pPr>
      <w:r w:rsidRPr="00FA2D2A">
        <w:rPr>
          <w:bCs/>
          <w:color w:val="262626"/>
          <w:shd w:val="clear" w:color="auto" w:fill="FFFFFF"/>
        </w:rPr>
        <w:t xml:space="preserve">Чувашской Республики </w:t>
      </w:r>
      <w:r w:rsidRPr="00FA2D2A">
        <w:rPr>
          <w:bCs/>
          <w:color w:val="262626"/>
          <w:shd w:val="clear" w:color="auto" w:fill="FFFFFF"/>
        </w:rPr>
        <w:tab/>
      </w:r>
      <w:r w:rsidRPr="00FA2D2A">
        <w:rPr>
          <w:bCs/>
          <w:color w:val="262626"/>
          <w:shd w:val="clear" w:color="auto" w:fill="FFFFFF"/>
        </w:rPr>
        <w:tab/>
      </w:r>
      <w:r w:rsidRPr="00FA2D2A">
        <w:rPr>
          <w:bCs/>
          <w:color w:val="262626"/>
          <w:shd w:val="clear" w:color="auto" w:fill="FFFFFF"/>
        </w:rPr>
        <w:tab/>
      </w:r>
      <w:r w:rsidRPr="00FA2D2A">
        <w:rPr>
          <w:bCs/>
          <w:color w:val="262626"/>
          <w:shd w:val="clear" w:color="auto" w:fill="FFFFFF"/>
        </w:rPr>
        <w:tab/>
      </w:r>
      <w:r w:rsidRPr="00FA2D2A">
        <w:rPr>
          <w:bCs/>
          <w:color w:val="262626"/>
          <w:shd w:val="clear" w:color="auto" w:fill="FFFFFF"/>
        </w:rPr>
        <w:tab/>
      </w:r>
      <w:r w:rsidRPr="00FA2D2A">
        <w:rPr>
          <w:bCs/>
          <w:color w:val="262626"/>
          <w:shd w:val="clear" w:color="auto" w:fill="FFFFFF"/>
        </w:rPr>
        <w:tab/>
      </w:r>
      <w:r w:rsidRPr="00FA2D2A">
        <w:rPr>
          <w:bCs/>
          <w:color w:val="262626"/>
          <w:shd w:val="clear" w:color="auto" w:fill="FFFFFF"/>
        </w:rPr>
        <w:tab/>
        <w:t xml:space="preserve">        Д.Н. Игнатьев</w:t>
      </w:r>
    </w:p>
    <w:p w14:paraId="03243382" w14:textId="77777777" w:rsidR="00AB435E" w:rsidRPr="00FA2D2A" w:rsidRDefault="00AB435E" w:rsidP="009A7A06">
      <w:pPr>
        <w:pStyle w:val="aff0"/>
        <w:shd w:val="clear" w:color="auto" w:fill="FFFFFF"/>
        <w:spacing w:before="0" w:beforeAutospacing="0" w:after="0" w:afterAutospacing="0"/>
        <w:rPr>
          <w:color w:val="262626"/>
        </w:rPr>
      </w:pPr>
    </w:p>
    <w:p w14:paraId="40477519" w14:textId="60F485B9" w:rsidR="009A7A06" w:rsidRPr="00FA2D2A" w:rsidRDefault="00045022" w:rsidP="009A7A06">
      <w:pPr>
        <w:pStyle w:val="aff0"/>
        <w:shd w:val="clear" w:color="auto" w:fill="FFFFFF"/>
        <w:spacing w:before="0" w:beforeAutospacing="0" w:after="0" w:afterAutospacing="0"/>
        <w:rPr>
          <w:color w:val="262626"/>
        </w:rPr>
      </w:pPr>
      <w:r w:rsidRPr="00FA2D2A">
        <w:rPr>
          <w:color w:val="262626"/>
        </w:rPr>
        <w:t>Г</w:t>
      </w:r>
      <w:r w:rsidR="009A7A06" w:rsidRPr="00FA2D2A">
        <w:rPr>
          <w:color w:val="262626"/>
        </w:rPr>
        <w:t>лав</w:t>
      </w:r>
      <w:r w:rsidRPr="00FA2D2A">
        <w:rPr>
          <w:color w:val="262626"/>
        </w:rPr>
        <w:t>а</w:t>
      </w:r>
      <w:r w:rsidR="009A7A06" w:rsidRPr="00FA2D2A">
        <w:rPr>
          <w:color w:val="262626"/>
        </w:rPr>
        <w:t xml:space="preserve"> города Новочебоксарска</w:t>
      </w:r>
    </w:p>
    <w:p w14:paraId="10640D09" w14:textId="31119D84" w:rsidR="009A7A06" w:rsidRPr="009A7A06" w:rsidRDefault="009A7A06" w:rsidP="009A7A06">
      <w:pPr>
        <w:pStyle w:val="aff0"/>
        <w:shd w:val="clear" w:color="auto" w:fill="FFFFFF"/>
        <w:spacing w:before="0" w:beforeAutospacing="0" w:after="0" w:afterAutospacing="0"/>
        <w:rPr>
          <w:color w:val="262626"/>
        </w:rPr>
      </w:pPr>
      <w:r w:rsidRPr="00FA2D2A">
        <w:rPr>
          <w:color w:val="262626"/>
        </w:rPr>
        <w:t xml:space="preserve">Чувашской </w:t>
      </w:r>
      <w:r w:rsidR="000756BD" w:rsidRPr="00FA2D2A">
        <w:rPr>
          <w:color w:val="262626"/>
        </w:rPr>
        <w:t>Р</w:t>
      </w:r>
      <w:r w:rsidRPr="00FA2D2A">
        <w:rPr>
          <w:color w:val="262626"/>
        </w:rPr>
        <w:t xml:space="preserve">еспублики                                        </w:t>
      </w:r>
      <w:r w:rsidR="00526962" w:rsidRPr="00FA2D2A">
        <w:rPr>
          <w:color w:val="262626"/>
        </w:rPr>
        <w:t xml:space="preserve">               </w:t>
      </w:r>
      <w:r w:rsidR="00AB435E" w:rsidRPr="00FA2D2A">
        <w:rPr>
          <w:color w:val="262626"/>
        </w:rPr>
        <w:t xml:space="preserve">                               М.Л. Семенов</w:t>
      </w:r>
    </w:p>
    <w:tbl>
      <w:tblPr>
        <w:tblW w:w="5148" w:type="pct"/>
        <w:tblInd w:w="-284" w:type="dxa"/>
        <w:tblLayout w:type="fixed"/>
        <w:tblLook w:val="04A0" w:firstRow="1" w:lastRow="0" w:firstColumn="1" w:lastColumn="0" w:noHBand="0" w:noVBand="1"/>
      </w:tblPr>
      <w:tblGrid>
        <w:gridCol w:w="9562"/>
      </w:tblGrid>
      <w:tr w:rsidR="00A35C8B" w:rsidRPr="002D64CF" w14:paraId="2EB80DA8" w14:textId="77777777" w:rsidTr="001C7276">
        <w:trPr>
          <w:trHeight w:val="68"/>
          <w:tblHeader/>
        </w:trPr>
        <w:tc>
          <w:tcPr>
            <w:tcW w:w="5000" w:type="pct"/>
            <w:shd w:val="clear" w:color="auto" w:fill="auto"/>
            <w:noWrap/>
            <w:vAlign w:val="center"/>
          </w:tcPr>
          <w:p w14:paraId="209C7EC5" w14:textId="77777777" w:rsidR="00A35C8B" w:rsidRPr="002D64CF" w:rsidRDefault="00A35C8B" w:rsidP="009A7A06"/>
        </w:tc>
      </w:tr>
    </w:tbl>
    <w:p w14:paraId="4174D8A5" w14:textId="2B1C2C10" w:rsidR="0084166D" w:rsidRDefault="0084166D" w:rsidP="00FB39AA">
      <w:pPr>
        <w:jc w:val="both"/>
      </w:pPr>
    </w:p>
    <w:sectPr w:rsidR="0084166D" w:rsidSect="000756BD">
      <w:pgSz w:w="11906" w:h="16838" w:code="9"/>
      <w:pgMar w:top="1134" w:right="1134" w:bottom="567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E6D20A" w14:textId="77777777" w:rsidR="002527AC" w:rsidRDefault="002527AC">
      <w:r>
        <w:separator/>
      </w:r>
    </w:p>
  </w:endnote>
  <w:endnote w:type="continuationSeparator" w:id="0">
    <w:p w14:paraId="0C6B0CA1" w14:textId="77777777" w:rsidR="002527AC" w:rsidRDefault="0025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auto"/>
    <w:pitch w:val="default"/>
    <w:sig w:usb0="00000201" w:usb1="00000000" w:usb2="00000000" w:usb3="00000000" w:csb0="00000004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8D4D80" w14:textId="77777777" w:rsidR="002527AC" w:rsidRDefault="002527AC">
      <w:r>
        <w:separator/>
      </w:r>
    </w:p>
  </w:footnote>
  <w:footnote w:type="continuationSeparator" w:id="0">
    <w:p w14:paraId="2A6127AB" w14:textId="77777777" w:rsidR="002527AC" w:rsidRDefault="00252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2141001"/>
      <w:docPartObj>
        <w:docPartGallery w:val="Page Numbers (Top of Page)"/>
        <w:docPartUnique/>
      </w:docPartObj>
    </w:sdtPr>
    <w:sdtEndPr/>
    <w:sdtContent>
      <w:p w14:paraId="08FAE242" w14:textId="3911335F" w:rsidR="003128B2" w:rsidRDefault="003128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765">
          <w:rPr>
            <w:noProof/>
          </w:rPr>
          <w:t>82</w:t>
        </w:r>
        <w:r>
          <w:fldChar w:fldCharType="end"/>
        </w:r>
      </w:p>
    </w:sdtContent>
  </w:sdt>
  <w:p w14:paraId="0649B5E7" w14:textId="77777777" w:rsidR="003128B2" w:rsidRDefault="003128B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6BED2" w14:textId="2746DBBA" w:rsidR="003128B2" w:rsidRDefault="003128B2">
    <w:pPr>
      <w:pStyle w:val="a3"/>
      <w:jc w:val="center"/>
    </w:pPr>
  </w:p>
  <w:p w14:paraId="13B897E9" w14:textId="026F8E03" w:rsidR="003128B2" w:rsidRPr="008A270E" w:rsidRDefault="003128B2" w:rsidP="00006FC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2747570"/>
      <w:docPartObj>
        <w:docPartGallery w:val="Page Numbers (Top of Page)"/>
        <w:docPartUnique/>
      </w:docPartObj>
    </w:sdtPr>
    <w:sdtEndPr/>
    <w:sdtContent>
      <w:p w14:paraId="790A037C" w14:textId="77777777" w:rsidR="003128B2" w:rsidRDefault="003128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765">
          <w:rPr>
            <w:noProof/>
          </w:rPr>
          <w:t>83</w:t>
        </w:r>
        <w:r>
          <w:fldChar w:fldCharType="end"/>
        </w:r>
      </w:p>
    </w:sdtContent>
  </w:sdt>
  <w:p w14:paraId="10349B9E" w14:textId="77777777" w:rsidR="003128B2" w:rsidRPr="00075DAB" w:rsidRDefault="003128B2" w:rsidP="00B95DD3">
    <w:pPr>
      <w:pStyle w:val="a3"/>
    </w:pPr>
  </w:p>
  <w:p w14:paraId="0232A3B5" w14:textId="77777777" w:rsidR="003128B2" w:rsidRDefault="003128B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6E"/>
    <w:multiLevelType w:val="singleLevel"/>
    <w:tmpl w:val="BAB07038"/>
    <w:lvl w:ilvl="0">
      <w:start w:val="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">
    <w:nsid w:val="0EA50A46"/>
    <w:multiLevelType w:val="singleLevel"/>
    <w:tmpl w:val="B43C0E58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2">
    <w:nsid w:val="14402028"/>
    <w:multiLevelType w:val="singleLevel"/>
    <w:tmpl w:val="C314649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">
    <w:nsid w:val="15DD6516"/>
    <w:multiLevelType w:val="singleLevel"/>
    <w:tmpl w:val="7602AC78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1747358C"/>
    <w:multiLevelType w:val="singleLevel"/>
    <w:tmpl w:val="F6E2EBD2"/>
    <w:lvl w:ilvl="0">
      <w:start w:val="7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>
    <w:nsid w:val="17F24928"/>
    <w:multiLevelType w:val="hybridMultilevel"/>
    <w:tmpl w:val="19AE8AD8"/>
    <w:lvl w:ilvl="0" w:tplc="3EF002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BD4D3A"/>
    <w:multiLevelType w:val="singleLevel"/>
    <w:tmpl w:val="C9B6C59A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7">
    <w:nsid w:val="1C3D0295"/>
    <w:multiLevelType w:val="hybridMultilevel"/>
    <w:tmpl w:val="4F5E4A40"/>
    <w:lvl w:ilvl="0" w:tplc="A636F86E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1E653BDA"/>
    <w:multiLevelType w:val="hybridMultilevel"/>
    <w:tmpl w:val="0568C682"/>
    <w:lvl w:ilvl="0" w:tplc="2B78151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F6B08D9"/>
    <w:multiLevelType w:val="singleLevel"/>
    <w:tmpl w:val="5C661AB0"/>
    <w:lvl w:ilvl="0">
      <w:start w:val="4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0">
    <w:nsid w:val="223C13FA"/>
    <w:multiLevelType w:val="hybridMultilevel"/>
    <w:tmpl w:val="24B22624"/>
    <w:lvl w:ilvl="0" w:tplc="EFAAFF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5CB19DA"/>
    <w:multiLevelType w:val="singleLevel"/>
    <w:tmpl w:val="DCDC6878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>
    <w:nsid w:val="264D1975"/>
    <w:multiLevelType w:val="hybridMultilevel"/>
    <w:tmpl w:val="68CCF2A2"/>
    <w:lvl w:ilvl="0" w:tplc="85045918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6E01D8A"/>
    <w:multiLevelType w:val="hybridMultilevel"/>
    <w:tmpl w:val="11680E54"/>
    <w:lvl w:ilvl="0" w:tplc="9760E4B8">
      <w:start w:val="957"/>
      <w:numFmt w:val="decimal"/>
      <w:lvlText w:val="%1"/>
      <w:lvlJc w:val="left"/>
      <w:pPr>
        <w:tabs>
          <w:tab w:val="num" w:pos="660"/>
        </w:tabs>
        <w:ind w:left="66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4">
    <w:nsid w:val="280B553A"/>
    <w:multiLevelType w:val="hybridMultilevel"/>
    <w:tmpl w:val="2384E3CC"/>
    <w:lvl w:ilvl="0" w:tplc="C2301F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A3B5ACF"/>
    <w:multiLevelType w:val="singleLevel"/>
    <w:tmpl w:val="060A2162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6">
    <w:nsid w:val="30172FB1"/>
    <w:multiLevelType w:val="hybridMultilevel"/>
    <w:tmpl w:val="FFCA70B4"/>
    <w:lvl w:ilvl="0" w:tplc="E46EDC54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BD5F9D"/>
    <w:multiLevelType w:val="hybridMultilevel"/>
    <w:tmpl w:val="015A3F22"/>
    <w:lvl w:ilvl="0" w:tplc="9F202C18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3BC702CA"/>
    <w:multiLevelType w:val="singleLevel"/>
    <w:tmpl w:val="8084E106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9">
    <w:nsid w:val="4BEE2CB3"/>
    <w:multiLevelType w:val="singleLevel"/>
    <w:tmpl w:val="F5DC9D7A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4E607826"/>
    <w:multiLevelType w:val="singleLevel"/>
    <w:tmpl w:val="14148F40"/>
    <w:lvl w:ilvl="0">
      <w:start w:val="2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1">
    <w:nsid w:val="53CF6AF9"/>
    <w:multiLevelType w:val="hybridMultilevel"/>
    <w:tmpl w:val="CD6C54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7364BB"/>
    <w:multiLevelType w:val="hybridMultilevel"/>
    <w:tmpl w:val="DC727BA8"/>
    <w:lvl w:ilvl="0" w:tplc="095A40D0">
      <w:start w:val="15"/>
      <w:numFmt w:val="decimal"/>
      <w:lvlText w:val="%1)"/>
      <w:lvlJc w:val="left"/>
      <w:pPr>
        <w:tabs>
          <w:tab w:val="num" w:pos="2070"/>
        </w:tabs>
        <w:ind w:left="207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E6F1EDC"/>
    <w:multiLevelType w:val="hybridMultilevel"/>
    <w:tmpl w:val="90D001DE"/>
    <w:lvl w:ilvl="0" w:tplc="7FC886FA">
      <w:start w:val="974"/>
      <w:numFmt w:val="decimal"/>
      <w:lvlText w:val="%1"/>
      <w:lvlJc w:val="left"/>
      <w:pPr>
        <w:tabs>
          <w:tab w:val="num" w:pos="1275"/>
        </w:tabs>
        <w:ind w:left="127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4">
    <w:nsid w:val="5FD95985"/>
    <w:multiLevelType w:val="hybridMultilevel"/>
    <w:tmpl w:val="C22C88F2"/>
    <w:lvl w:ilvl="0" w:tplc="75B6212A">
      <w:start w:val="3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25">
    <w:nsid w:val="608F0E07"/>
    <w:multiLevelType w:val="hybridMultilevel"/>
    <w:tmpl w:val="3EDCFFB2"/>
    <w:lvl w:ilvl="0" w:tplc="A858C80E">
      <w:start w:val="932"/>
      <w:numFmt w:val="decimal"/>
      <w:lvlText w:val="%1"/>
      <w:lvlJc w:val="left"/>
      <w:pPr>
        <w:tabs>
          <w:tab w:val="num" w:pos="885"/>
        </w:tabs>
        <w:ind w:left="88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6">
    <w:nsid w:val="678C3100"/>
    <w:multiLevelType w:val="singleLevel"/>
    <w:tmpl w:val="035C5838"/>
    <w:lvl w:ilvl="0">
      <w:start w:val="4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7">
    <w:nsid w:val="6C426B18"/>
    <w:multiLevelType w:val="hybridMultilevel"/>
    <w:tmpl w:val="47FAB90A"/>
    <w:lvl w:ilvl="0" w:tplc="1B5016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C652D30"/>
    <w:multiLevelType w:val="hybridMultilevel"/>
    <w:tmpl w:val="563479C8"/>
    <w:lvl w:ilvl="0" w:tplc="95F8DB6C">
      <w:start w:val="992"/>
      <w:numFmt w:val="decimal"/>
      <w:lvlText w:val="%1"/>
      <w:lvlJc w:val="left"/>
      <w:pPr>
        <w:tabs>
          <w:tab w:val="num" w:pos="2205"/>
        </w:tabs>
        <w:ind w:left="2205" w:hanging="1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9">
    <w:nsid w:val="70524C6B"/>
    <w:multiLevelType w:val="hybridMultilevel"/>
    <w:tmpl w:val="8E083834"/>
    <w:lvl w:ilvl="0" w:tplc="E7647434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>
    <w:nsid w:val="715B781D"/>
    <w:multiLevelType w:val="hybridMultilevel"/>
    <w:tmpl w:val="5D8E7EEA"/>
    <w:lvl w:ilvl="0" w:tplc="640A5B12">
      <w:start w:val="955"/>
      <w:numFmt w:val="decimal"/>
      <w:lvlText w:val="%1"/>
      <w:lvlJc w:val="left"/>
      <w:pPr>
        <w:tabs>
          <w:tab w:val="num" w:pos="945"/>
        </w:tabs>
        <w:ind w:left="94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1">
    <w:nsid w:val="748D1F53"/>
    <w:multiLevelType w:val="singleLevel"/>
    <w:tmpl w:val="F2C64910"/>
    <w:lvl w:ilvl="0">
      <w:start w:val="2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32">
    <w:nsid w:val="7C6B65E0"/>
    <w:multiLevelType w:val="singleLevel"/>
    <w:tmpl w:val="0EDA1FA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3">
    <w:nsid w:val="7D866208"/>
    <w:multiLevelType w:val="singleLevel"/>
    <w:tmpl w:val="41DCFAC4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3"/>
  </w:num>
  <w:num w:numId="3">
    <w:abstractNumId w:val="33"/>
  </w:num>
  <w:num w:numId="4">
    <w:abstractNumId w:val="32"/>
  </w:num>
  <w:num w:numId="5">
    <w:abstractNumId w:val="1"/>
  </w:num>
  <w:num w:numId="6">
    <w:abstractNumId w:val="19"/>
  </w:num>
  <w:num w:numId="7">
    <w:abstractNumId w:val="19"/>
    <w:lvlOverride w:ilvl="0">
      <w:lvl w:ilvl="0">
        <w:start w:val="2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6"/>
  </w:num>
  <w:num w:numId="9">
    <w:abstractNumId w:val="31"/>
  </w:num>
  <w:num w:numId="10">
    <w:abstractNumId w:val="15"/>
  </w:num>
  <w:num w:numId="11">
    <w:abstractNumId w:val="0"/>
  </w:num>
  <w:num w:numId="12">
    <w:abstractNumId w:val="0"/>
    <w:lvlOverride w:ilvl="0">
      <w:lvl w:ilvl="0">
        <w:start w:val="2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8"/>
  </w:num>
  <w:num w:numId="14">
    <w:abstractNumId w:val="9"/>
  </w:num>
  <w:num w:numId="15">
    <w:abstractNumId w:val="11"/>
  </w:num>
  <w:num w:numId="16">
    <w:abstractNumId w:val="2"/>
  </w:num>
  <w:num w:numId="17">
    <w:abstractNumId w:val="6"/>
  </w:num>
  <w:num w:numId="18">
    <w:abstractNumId w:val="4"/>
  </w:num>
  <w:num w:numId="19">
    <w:abstractNumId w:val="20"/>
  </w:num>
  <w:num w:numId="20">
    <w:abstractNumId w:val="21"/>
  </w:num>
  <w:num w:numId="21">
    <w:abstractNumId w:val="24"/>
  </w:num>
  <w:num w:numId="22">
    <w:abstractNumId w:val="12"/>
  </w:num>
  <w:num w:numId="23">
    <w:abstractNumId w:val="16"/>
  </w:num>
  <w:num w:numId="24">
    <w:abstractNumId w:val="10"/>
  </w:num>
  <w:num w:numId="25">
    <w:abstractNumId w:val="22"/>
  </w:num>
  <w:num w:numId="26">
    <w:abstractNumId w:val="27"/>
  </w:num>
  <w:num w:numId="27">
    <w:abstractNumId w:val="7"/>
  </w:num>
  <w:num w:numId="28">
    <w:abstractNumId w:val="29"/>
  </w:num>
  <w:num w:numId="29">
    <w:abstractNumId w:val="17"/>
  </w:num>
  <w:num w:numId="30">
    <w:abstractNumId w:val="13"/>
  </w:num>
  <w:num w:numId="31">
    <w:abstractNumId w:val="25"/>
  </w:num>
  <w:num w:numId="32">
    <w:abstractNumId w:val="23"/>
  </w:num>
  <w:num w:numId="33">
    <w:abstractNumId w:val="30"/>
  </w:num>
  <w:num w:numId="34">
    <w:abstractNumId w:val="28"/>
  </w:num>
  <w:num w:numId="35">
    <w:abstractNumId w:val="14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01E"/>
    <w:rsid w:val="0000001B"/>
    <w:rsid w:val="00001C24"/>
    <w:rsid w:val="000030FB"/>
    <w:rsid w:val="0000353D"/>
    <w:rsid w:val="00003E03"/>
    <w:rsid w:val="00005773"/>
    <w:rsid w:val="00006BFC"/>
    <w:rsid w:val="00006FCB"/>
    <w:rsid w:val="00011E20"/>
    <w:rsid w:val="00012227"/>
    <w:rsid w:val="00012BE8"/>
    <w:rsid w:val="00013575"/>
    <w:rsid w:val="00013E58"/>
    <w:rsid w:val="00016FB5"/>
    <w:rsid w:val="00017738"/>
    <w:rsid w:val="0001780F"/>
    <w:rsid w:val="0002596A"/>
    <w:rsid w:val="000259F6"/>
    <w:rsid w:val="00026127"/>
    <w:rsid w:val="0002666D"/>
    <w:rsid w:val="00026ADF"/>
    <w:rsid w:val="0002701E"/>
    <w:rsid w:val="00027587"/>
    <w:rsid w:val="00030F44"/>
    <w:rsid w:val="00032D06"/>
    <w:rsid w:val="00035205"/>
    <w:rsid w:val="000357F0"/>
    <w:rsid w:val="00035F65"/>
    <w:rsid w:val="00036861"/>
    <w:rsid w:val="000377EA"/>
    <w:rsid w:val="000378F5"/>
    <w:rsid w:val="000400A4"/>
    <w:rsid w:val="00041628"/>
    <w:rsid w:val="000416F6"/>
    <w:rsid w:val="00041FD2"/>
    <w:rsid w:val="00042D72"/>
    <w:rsid w:val="00043995"/>
    <w:rsid w:val="00043FDE"/>
    <w:rsid w:val="000440E1"/>
    <w:rsid w:val="000441F6"/>
    <w:rsid w:val="00044ABC"/>
    <w:rsid w:val="00044C8A"/>
    <w:rsid w:val="00044D49"/>
    <w:rsid w:val="00045022"/>
    <w:rsid w:val="000455E0"/>
    <w:rsid w:val="000459CD"/>
    <w:rsid w:val="0004626B"/>
    <w:rsid w:val="000518E4"/>
    <w:rsid w:val="00051E27"/>
    <w:rsid w:val="00052A4F"/>
    <w:rsid w:val="00053536"/>
    <w:rsid w:val="0005382A"/>
    <w:rsid w:val="0005482C"/>
    <w:rsid w:val="00057670"/>
    <w:rsid w:val="00057EC0"/>
    <w:rsid w:val="00060520"/>
    <w:rsid w:val="00060C89"/>
    <w:rsid w:val="000611C4"/>
    <w:rsid w:val="0006223A"/>
    <w:rsid w:val="000629B5"/>
    <w:rsid w:val="00064340"/>
    <w:rsid w:val="000647B5"/>
    <w:rsid w:val="00064D19"/>
    <w:rsid w:val="000656DC"/>
    <w:rsid w:val="00065CCA"/>
    <w:rsid w:val="00066A43"/>
    <w:rsid w:val="00067097"/>
    <w:rsid w:val="00067E3B"/>
    <w:rsid w:val="000708A5"/>
    <w:rsid w:val="0007179E"/>
    <w:rsid w:val="0007217B"/>
    <w:rsid w:val="000731A0"/>
    <w:rsid w:val="00073875"/>
    <w:rsid w:val="00073A4A"/>
    <w:rsid w:val="0007405C"/>
    <w:rsid w:val="0007469A"/>
    <w:rsid w:val="000756BD"/>
    <w:rsid w:val="0007608A"/>
    <w:rsid w:val="00076154"/>
    <w:rsid w:val="00077109"/>
    <w:rsid w:val="000772F1"/>
    <w:rsid w:val="00077C76"/>
    <w:rsid w:val="00081771"/>
    <w:rsid w:val="00082196"/>
    <w:rsid w:val="00082A90"/>
    <w:rsid w:val="000831F5"/>
    <w:rsid w:val="00083977"/>
    <w:rsid w:val="00085242"/>
    <w:rsid w:val="00085CA3"/>
    <w:rsid w:val="00085D28"/>
    <w:rsid w:val="000914A8"/>
    <w:rsid w:val="0009270B"/>
    <w:rsid w:val="00092C30"/>
    <w:rsid w:val="00093337"/>
    <w:rsid w:val="00093AD6"/>
    <w:rsid w:val="00094547"/>
    <w:rsid w:val="00095383"/>
    <w:rsid w:val="00095788"/>
    <w:rsid w:val="00095812"/>
    <w:rsid w:val="0009625B"/>
    <w:rsid w:val="0009719F"/>
    <w:rsid w:val="00097B67"/>
    <w:rsid w:val="00097DD8"/>
    <w:rsid w:val="00097ECF"/>
    <w:rsid w:val="000A0246"/>
    <w:rsid w:val="000A027A"/>
    <w:rsid w:val="000A119A"/>
    <w:rsid w:val="000A4177"/>
    <w:rsid w:val="000A4E36"/>
    <w:rsid w:val="000A5449"/>
    <w:rsid w:val="000A5E1C"/>
    <w:rsid w:val="000A6419"/>
    <w:rsid w:val="000A66B1"/>
    <w:rsid w:val="000A7032"/>
    <w:rsid w:val="000A7AA3"/>
    <w:rsid w:val="000B0393"/>
    <w:rsid w:val="000B1791"/>
    <w:rsid w:val="000B27A5"/>
    <w:rsid w:val="000B3E5D"/>
    <w:rsid w:val="000B3FAA"/>
    <w:rsid w:val="000B44E0"/>
    <w:rsid w:val="000B4FC1"/>
    <w:rsid w:val="000B51A9"/>
    <w:rsid w:val="000B5BB8"/>
    <w:rsid w:val="000B5C82"/>
    <w:rsid w:val="000B5F3B"/>
    <w:rsid w:val="000B7AB2"/>
    <w:rsid w:val="000B7C49"/>
    <w:rsid w:val="000C1D92"/>
    <w:rsid w:val="000C1FCF"/>
    <w:rsid w:val="000C35F8"/>
    <w:rsid w:val="000C379A"/>
    <w:rsid w:val="000C59DB"/>
    <w:rsid w:val="000C5FDC"/>
    <w:rsid w:val="000C6580"/>
    <w:rsid w:val="000C758B"/>
    <w:rsid w:val="000C772F"/>
    <w:rsid w:val="000D003B"/>
    <w:rsid w:val="000D0257"/>
    <w:rsid w:val="000D046F"/>
    <w:rsid w:val="000D0630"/>
    <w:rsid w:val="000D2294"/>
    <w:rsid w:val="000D285D"/>
    <w:rsid w:val="000D3CB0"/>
    <w:rsid w:val="000D53D5"/>
    <w:rsid w:val="000D6327"/>
    <w:rsid w:val="000D6415"/>
    <w:rsid w:val="000D6507"/>
    <w:rsid w:val="000D6C2D"/>
    <w:rsid w:val="000D79DB"/>
    <w:rsid w:val="000E08E2"/>
    <w:rsid w:val="000E12F9"/>
    <w:rsid w:val="000E139E"/>
    <w:rsid w:val="000E19BF"/>
    <w:rsid w:val="000E421B"/>
    <w:rsid w:val="000E67E0"/>
    <w:rsid w:val="000F1776"/>
    <w:rsid w:val="000F3A30"/>
    <w:rsid w:val="000F54AA"/>
    <w:rsid w:val="000F5A57"/>
    <w:rsid w:val="000F6932"/>
    <w:rsid w:val="000F710A"/>
    <w:rsid w:val="000F73FD"/>
    <w:rsid w:val="001001BC"/>
    <w:rsid w:val="00100C20"/>
    <w:rsid w:val="00101636"/>
    <w:rsid w:val="001019D6"/>
    <w:rsid w:val="001020D1"/>
    <w:rsid w:val="00102A4D"/>
    <w:rsid w:val="00102AE7"/>
    <w:rsid w:val="00102E82"/>
    <w:rsid w:val="00103CBD"/>
    <w:rsid w:val="001049E4"/>
    <w:rsid w:val="00105980"/>
    <w:rsid w:val="00105B96"/>
    <w:rsid w:val="00106FFA"/>
    <w:rsid w:val="00107452"/>
    <w:rsid w:val="00107524"/>
    <w:rsid w:val="0011060E"/>
    <w:rsid w:val="001106CD"/>
    <w:rsid w:val="00110F92"/>
    <w:rsid w:val="001116B5"/>
    <w:rsid w:val="00111803"/>
    <w:rsid w:val="00111A28"/>
    <w:rsid w:val="00111D1F"/>
    <w:rsid w:val="00111FF8"/>
    <w:rsid w:val="001133DE"/>
    <w:rsid w:val="00113511"/>
    <w:rsid w:val="001143E5"/>
    <w:rsid w:val="001148CD"/>
    <w:rsid w:val="0011490F"/>
    <w:rsid w:val="00115230"/>
    <w:rsid w:val="00115564"/>
    <w:rsid w:val="00115AFC"/>
    <w:rsid w:val="00115DFA"/>
    <w:rsid w:val="00115F2C"/>
    <w:rsid w:val="001175B8"/>
    <w:rsid w:val="00117671"/>
    <w:rsid w:val="00117D28"/>
    <w:rsid w:val="00120E65"/>
    <w:rsid w:val="00123F8C"/>
    <w:rsid w:val="0012423F"/>
    <w:rsid w:val="0012457A"/>
    <w:rsid w:val="00124C93"/>
    <w:rsid w:val="0012593B"/>
    <w:rsid w:val="00126137"/>
    <w:rsid w:val="00127532"/>
    <w:rsid w:val="001304E1"/>
    <w:rsid w:val="00132050"/>
    <w:rsid w:val="0013231C"/>
    <w:rsid w:val="00132CCA"/>
    <w:rsid w:val="00133FB5"/>
    <w:rsid w:val="00135294"/>
    <w:rsid w:val="00135521"/>
    <w:rsid w:val="00135CA3"/>
    <w:rsid w:val="00137720"/>
    <w:rsid w:val="00137890"/>
    <w:rsid w:val="00137AC8"/>
    <w:rsid w:val="00137D7B"/>
    <w:rsid w:val="0014077A"/>
    <w:rsid w:val="00140807"/>
    <w:rsid w:val="00140808"/>
    <w:rsid w:val="00140F39"/>
    <w:rsid w:val="0014122C"/>
    <w:rsid w:val="00143C41"/>
    <w:rsid w:val="001456DB"/>
    <w:rsid w:val="001503AB"/>
    <w:rsid w:val="001503F5"/>
    <w:rsid w:val="00152FF1"/>
    <w:rsid w:val="00153004"/>
    <w:rsid w:val="001537B3"/>
    <w:rsid w:val="00155153"/>
    <w:rsid w:val="00156FD6"/>
    <w:rsid w:val="001610FA"/>
    <w:rsid w:val="0016184E"/>
    <w:rsid w:val="00162C99"/>
    <w:rsid w:val="00162CDD"/>
    <w:rsid w:val="00162FCC"/>
    <w:rsid w:val="00163BC4"/>
    <w:rsid w:val="0016461B"/>
    <w:rsid w:val="001657B7"/>
    <w:rsid w:val="00165D10"/>
    <w:rsid w:val="00170592"/>
    <w:rsid w:val="0017124D"/>
    <w:rsid w:val="0017135A"/>
    <w:rsid w:val="0017142B"/>
    <w:rsid w:val="00172CDF"/>
    <w:rsid w:val="001730D5"/>
    <w:rsid w:val="001739F1"/>
    <w:rsid w:val="00174735"/>
    <w:rsid w:val="00174898"/>
    <w:rsid w:val="00174DBA"/>
    <w:rsid w:val="00175827"/>
    <w:rsid w:val="001758AF"/>
    <w:rsid w:val="00175A21"/>
    <w:rsid w:val="00175F74"/>
    <w:rsid w:val="00176E87"/>
    <w:rsid w:val="00177DBA"/>
    <w:rsid w:val="00180388"/>
    <w:rsid w:val="00180BCA"/>
    <w:rsid w:val="001815B3"/>
    <w:rsid w:val="00181B3A"/>
    <w:rsid w:val="00181C75"/>
    <w:rsid w:val="001826DF"/>
    <w:rsid w:val="00182FD1"/>
    <w:rsid w:val="00186173"/>
    <w:rsid w:val="00186180"/>
    <w:rsid w:val="00186E98"/>
    <w:rsid w:val="00187024"/>
    <w:rsid w:val="00187413"/>
    <w:rsid w:val="00187735"/>
    <w:rsid w:val="001902BF"/>
    <w:rsid w:val="0019095A"/>
    <w:rsid w:val="00190E7C"/>
    <w:rsid w:val="001925D1"/>
    <w:rsid w:val="00192713"/>
    <w:rsid w:val="00194316"/>
    <w:rsid w:val="00194741"/>
    <w:rsid w:val="00195B69"/>
    <w:rsid w:val="00195DD5"/>
    <w:rsid w:val="00197F84"/>
    <w:rsid w:val="001A1695"/>
    <w:rsid w:val="001A1D03"/>
    <w:rsid w:val="001A2625"/>
    <w:rsid w:val="001A2E97"/>
    <w:rsid w:val="001A360C"/>
    <w:rsid w:val="001A4037"/>
    <w:rsid w:val="001A4DA7"/>
    <w:rsid w:val="001A5790"/>
    <w:rsid w:val="001B25C6"/>
    <w:rsid w:val="001B2896"/>
    <w:rsid w:val="001B3388"/>
    <w:rsid w:val="001B3BA5"/>
    <w:rsid w:val="001B7F9A"/>
    <w:rsid w:val="001C1532"/>
    <w:rsid w:val="001C1BBC"/>
    <w:rsid w:val="001C20D6"/>
    <w:rsid w:val="001C4E8F"/>
    <w:rsid w:val="001C5328"/>
    <w:rsid w:val="001C679B"/>
    <w:rsid w:val="001C69D2"/>
    <w:rsid w:val="001C6DAF"/>
    <w:rsid w:val="001C7276"/>
    <w:rsid w:val="001C76A1"/>
    <w:rsid w:val="001D099F"/>
    <w:rsid w:val="001D13C4"/>
    <w:rsid w:val="001D26C5"/>
    <w:rsid w:val="001D2D5A"/>
    <w:rsid w:val="001D365A"/>
    <w:rsid w:val="001D38DB"/>
    <w:rsid w:val="001D5597"/>
    <w:rsid w:val="001D6F53"/>
    <w:rsid w:val="001D72C1"/>
    <w:rsid w:val="001E0C5F"/>
    <w:rsid w:val="001E0E19"/>
    <w:rsid w:val="001E161A"/>
    <w:rsid w:val="001E1A98"/>
    <w:rsid w:val="001E2B7D"/>
    <w:rsid w:val="001E2DB6"/>
    <w:rsid w:val="001E4BB6"/>
    <w:rsid w:val="001E4BDA"/>
    <w:rsid w:val="001E5705"/>
    <w:rsid w:val="001E7118"/>
    <w:rsid w:val="001E7213"/>
    <w:rsid w:val="001F0000"/>
    <w:rsid w:val="001F0BF5"/>
    <w:rsid w:val="001F19DB"/>
    <w:rsid w:val="001F1D65"/>
    <w:rsid w:val="001F1EA9"/>
    <w:rsid w:val="001F2D04"/>
    <w:rsid w:val="001F35AD"/>
    <w:rsid w:val="001F3AB6"/>
    <w:rsid w:val="001F47D8"/>
    <w:rsid w:val="001F4AF1"/>
    <w:rsid w:val="001F5398"/>
    <w:rsid w:val="001F5DB2"/>
    <w:rsid w:val="001F610E"/>
    <w:rsid w:val="001F6E9A"/>
    <w:rsid w:val="001F7449"/>
    <w:rsid w:val="00200FC6"/>
    <w:rsid w:val="00204C68"/>
    <w:rsid w:val="00205A74"/>
    <w:rsid w:val="00205BE5"/>
    <w:rsid w:val="0020716C"/>
    <w:rsid w:val="00211194"/>
    <w:rsid w:val="00211837"/>
    <w:rsid w:val="0021221E"/>
    <w:rsid w:val="002123E8"/>
    <w:rsid w:val="00212DDE"/>
    <w:rsid w:val="00213CCF"/>
    <w:rsid w:val="00213FD4"/>
    <w:rsid w:val="00213FE3"/>
    <w:rsid w:val="0021401B"/>
    <w:rsid w:val="00215325"/>
    <w:rsid w:val="0021716E"/>
    <w:rsid w:val="002177BF"/>
    <w:rsid w:val="00220990"/>
    <w:rsid w:val="00220BFD"/>
    <w:rsid w:val="00220E34"/>
    <w:rsid w:val="00220FD1"/>
    <w:rsid w:val="002212A8"/>
    <w:rsid w:val="002216B4"/>
    <w:rsid w:val="00221D1B"/>
    <w:rsid w:val="0022246E"/>
    <w:rsid w:val="00222F12"/>
    <w:rsid w:val="00223665"/>
    <w:rsid w:val="002238CD"/>
    <w:rsid w:val="00223C34"/>
    <w:rsid w:val="00224CB2"/>
    <w:rsid w:val="00224D6B"/>
    <w:rsid w:val="00225D18"/>
    <w:rsid w:val="0022610D"/>
    <w:rsid w:val="00226BA1"/>
    <w:rsid w:val="00227769"/>
    <w:rsid w:val="00227C89"/>
    <w:rsid w:val="00230EDE"/>
    <w:rsid w:val="002319FF"/>
    <w:rsid w:val="00232092"/>
    <w:rsid w:val="00235014"/>
    <w:rsid w:val="00235D40"/>
    <w:rsid w:val="00236A57"/>
    <w:rsid w:val="002400D1"/>
    <w:rsid w:val="00240376"/>
    <w:rsid w:val="00240954"/>
    <w:rsid w:val="00240F4E"/>
    <w:rsid w:val="00240FBB"/>
    <w:rsid w:val="002423E6"/>
    <w:rsid w:val="00242977"/>
    <w:rsid w:val="00242BB3"/>
    <w:rsid w:val="002434CF"/>
    <w:rsid w:val="00245683"/>
    <w:rsid w:val="0024709F"/>
    <w:rsid w:val="002472D3"/>
    <w:rsid w:val="002476E7"/>
    <w:rsid w:val="00250984"/>
    <w:rsid w:val="00250F06"/>
    <w:rsid w:val="002527AC"/>
    <w:rsid w:val="00252E05"/>
    <w:rsid w:val="0025303B"/>
    <w:rsid w:val="00253171"/>
    <w:rsid w:val="00253E48"/>
    <w:rsid w:val="00256BA1"/>
    <w:rsid w:val="00257B06"/>
    <w:rsid w:val="00257C71"/>
    <w:rsid w:val="00257D53"/>
    <w:rsid w:val="00260F4F"/>
    <w:rsid w:val="00261118"/>
    <w:rsid w:val="002620E5"/>
    <w:rsid w:val="002625B0"/>
    <w:rsid w:val="00264F25"/>
    <w:rsid w:val="00265A91"/>
    <w:rsid w:val="00265B66"/>
    <w:rsid w:val="00267727"/>
    <w:rsid w:val="002703FD"/>
    <w:rsid w:val="002719FC"/>
    <w:rsid w:val="0027327D"/>
    <w:rsid w:val="00274344"/>
    <w:rsid w:val="002747AA"/>
    <w:rsid w:val="00274A65"/>
    <w:rsid w:val="0027504E"/>
    <w:rsid w:val="00276431"/>
    <w:rsid w:val="00276E01"/>
    <w:rsid w:val="0028047D"/>
    <w:rsid w:val="00280616"/>
    <w:rsid w:val="00280621"/>
    <w:rsid w:val="0028117A"/>
    <w:rsid w:val="00282F32"/>
    <w:rsid w:val="00284CE7"/>
    <w:rsid w:val="00285A39"/>
    <w:rsid w:val="002867CA"/>
    <w:rsid w:val="00286996"/>
    <w:rsid w:val="00286EE4"/>
    <w:rsid w:val="002906D9"/>
    <w:rsid w:val="002924CF"/>
    <w:rsid w:val="00292EA1"/>
    <w:rsid w:val="002938CF"/>
    <w:rsid w:val="0029472D"/>
    <w:rsid w:val="00295FA0"/>
    <w:rsid w:val="002967E5"/>
    <w:rsid w:val="00296EE8"/>
    <w:rsid w:val="002A0418"/>
    <w:rsid w:val="002A0479"/>
    <w:rsid w:val="002A0713"/>
    <w:rsid w:val="002A0732"/>
    <w:rsid w:val="002A0DC4"/>
    <w:rsid w:val="002A0E26"/>
    <w:rsid w:val="002A172A"/>
    <w:rsid w:val="002A223E"/>
    <w:rsid w:val="002A2661"/>
    <w:rsid w:val="002A27D4"/>
    <w:rsid w:val="002A3422"/>
    <w:rsid w:val="002A55FD"/>
    <w:rsid w:val="002A6901"/>
    <w:rsid w:val="002A790D"/>
    <w:rsid w:val="002A7BF7"/>
    <w:rsid w:val="002A7E5F"/>
    <w:rsid w:val="002B0914"/>
    <w:rsid w:val="002B0D46"/>
    <w:rsid w:val="002B1958"/>
    <w:rsid w:val="002B1D8F"/>
    <w:rsid w:val="002B28D8"/>
    <w:rsid w:val="002B2C76"/>
    <w:rsid w:val="002B4648"/>
    <w:rsid w:val="002B51DD"/>
    <w:rsid w:val="002B5B89"/>
    <w:rsid w:val="002B69DA"/>
    <w:rsid w:val="002B6BE6"/>
    <w:rsid w:val="002B7A80"/>
    <w:rsid w:val="002B7AFE"/>
    <w:rsid w:val="002C0888"/>
    <w:rsid w:val="002C0B12"/>
    <w:rsid w:val="002C1DA7"/>
    <w:rsid w:val="002C221B"/>
    <w:rsid w:val="002C2446"/>
    <w:rsid w:val="002C2B27"/>
    <w:rsid w:val="002C3586"/>
    <w:rsid w:val="002C3CC9"/>
    <w:rsid w:val="002C3F87"/>
    <w:rsid w:val="002C4481"/>
    <w:rsid w:val="002C5393"/>
    <w:rsid w:val="002C7551"/>
    <w:rsid w:val="002D03E6"/>
    <w:rsid w:val="002D0F8A"/>
    <w:rsid w:val="002D1AB8"/>
    <w:rsid w:val="002D1EA6"/>
    <w:rsid w:val="002D20F9"/>
    <w:rsid w:val="002D2876"/>
    <w:rsid w:val="002D2E12"/>
    <w:rsid w:val="002D4AF1"/>
    <w:rsid w:val="002D62B7"/>
    <w:rsid w:val="002D64CF"/>
    <w:rsid w:val="002D67B1"/>
    <w:rsid w:val="002D7533"/>
    <w:rsid w:val="002D781A"/>
    <w:rsid w:val="002E0F0A"/>
    <w:rsid w:val="002E1325"/>
    <w:rsid w:val="002E1418"/>
    <w:rsid w:val="002E2791"/>
    <w:rsid w:val="002E3506"/>
    <w:rsid w:val="002E3ABA"/>
    <w:rsid w:val="002E5547"/>
    <w:rsid w:val="002E5C08"/>
    <w:rsid w:val="002E6A3E"/>
    <w:rsid w:val="002E780C"/>
    <w:rsid w:val="002E7E71"/>
    <w:rsid w:val="002E7EE7"/>
    <w:rsid w:val="002F1A52"/>
    <w:rsid w:val="002F1F14"/>
    <w:rsid w:val="002F21A5"/>
    <w:rsid w:val="002F303C"/>
    <w:rsid w:val="002F329E"/>
    <w:rsid w:val="002F5035"/>
    <w:rsid w:val="002F58EB"/>
    <w:rsid w:val="002F7B3F"/>
    <w:rsid w:val="003015AE"/>
    <w:rsid w:val="00302175"/>
    <w:rsid w:val="0030299E"/>
    <w:rsid w:val="00305C47"/>
    <w:rsid w:val="003069C9"/>
    <w:rsid w:val="003070BD"/>
    <w:rsid w:val="0030763D"/>
    <w:rsid w:val="003102E7"/>
    <w:rsid w:val="00310E80"/>
    <w:rsid w:val="003111A0"/>
    <w:rsid w:val="0031121A"/>
    <w:rsid w:val="003116AF"/>
    <w:rsid w:val="00311E31"/>
    <w:rsid w:val="00311E59"/>
    <w:rsid w:val="00311F0B"/>
    <w:rsid w:val="00312164"/>
    <w:rsid w:val="0031257E"/>
    <w:rsid w:val="003128B2"/>
    <w:rsid w:val="00313048"/>
    <w:rsid w:val="0031319E"/>
    <w:rsid w:val="00314A6E"/>
    <w:rsid w:val="003152B7"/>
    <w:rsid w:val="00315A9C"/>
    <w:rsid w:val="0031713C"/>
    <w:rsid w:val="003177E5"/>
    <w:rsid w:val="0032043D"/>
    <w:rsid w:val="00321300"/>
    <w:rsid w:val="0032140B"/>
    <w:rsid w:val="00322104"/>
    <w:rsid w:val="00322545"/>
    <w:rsid w:val="00322D27"/>
    <w:rsid w:val="00323438"/>
    <w:rsid w:val="003250F1"/>
    <w:rsid w:val="00325793"/>
    <w:rsid w:val="00325A88"/>
    <w:rsid w:val="00326E3F"/>
    <w:rsid w:val="0032746B"/>
    <w:rsid w:val="00327634"/>
    <w:rsid w:val="00327E1D"/>
    <w:rsid w:val="00330602"/>
    <w:rsid w:val="00330E19"/>
    <w:rsid w:val="00331283"/>
    <w:rsid w:val="00331937"/>
    <w:rsid w:val="00331C74"/>
    <w:rsid w:val="00331DDD"/>
    <w:rsid w:val="00333619"/>
    <w:rsid w:val="003346A8"/>
    <w:rsid w:val="00334E33"/>
    <w:rsid w:val="0033531A"/>
    <w:rsid w:val="00335FD6"/>
    <w:rsid w:val="00336721"/>
    <w:rsid w:val="00336DD4"/>
    <w:rsid w:val="003408AB"/>
    <w:rsid w:val="00341513"/>
    <w:rsid w:val="00341860"/>
    <w:rsid w:val="00341EE1"/>
    <w:rsid w:val="003420F4"/>
    <w:rsid w:val="003428AC"/>
    <w:rsid w:val="003430A7"/>
    <w:rsid w:val="00343454"/>
    <w:rsid w:val="00343551"/>
    <w:rsid w:val="00344A9D"/>
    <w:rsid w:val="00345DC6"/>
    <w:rsid w:val="003462DF"/>
    <w:rsid w:val="003477A5"/>
    <w:rsid w:val="00350BDE"/>
    <w:rsid w:val="00354C3A"/>
    <w:rsid w:val="00354F05"/>
    <w:rsid w:val="00354FA3"/>
    <w:rsid w:val="0035561D"/>
    <w:rsid w:val="003559F1"/>
    <w:rsid w:val="00356B9A"/>
    <w:rsid w:val="00360703"/>
    <w:rsid w:val="0036139F"/>
    <w:rsid w:val="00363BF4"/>
    <w:rsid w:val="00364637"/>
    <w:rsid w:val="00364A8C"/>
    <w:rsid w:val="00365A57"/>
    <w:rsid w:val="00365F77"/>
    <w:rsid w:val="00366777"/>
    <w:rsid w:val="003672DE"/>
    <w:rsid w:val="003673C0"/>
    <w:rsid w:val="0037005A"/>
    <w:rsid w:val="003704BB"/>
    <w:rsid w:val="00370D0D"/>
    <w:rsid w:val="0037121A"/>
    <w:rsid w:val="00372051"/>
    <w:rsid w:val="00372055"/>
    <w:rsid w:val="00373CD4"/>
    <w:rsid w:val="00373CD9"/>
    <w:rsid w:val="0037472D"/>
    <w:rsid w:val="003747EF"/>
    <w:rsid w:val="00374971"/>
    <w:rsid w:val="00374A93"/>
    <w:rsid w:val="003756D5"/>
    <w:rsid w:val="00376AED"/>
    <w:rsid w:val="00377E10"/>
    <w:rsid w:val="00380AE8"/>
    <w:rsid w:val="00380EF6"/>
    <w:rsid w:val="00381376"/>
    <w:rsid w:val="00381AB9"/>
    <w:rsid w:val="00382DE2"/>
    <w:rsid w:val="00383153"/>
    <w:rsid w:val="00383339"/>
    <w:rsid w:val="003834F6"/>
    <w:rsid w:val="00383531"/>
    <w:rsid w:val="00383B99"/>
    <w:rsid w:val="00385CD2"/>
    <w:rsid w:val="00386411"/>
    <w:rsid w:val="00386CB7"/>
    <w:rsid w:val="0038738A"/>
    <w:rsid w:val="00391619"/>
    <w:rsid w:val="00391CA4"/>
    <w:rsid w:val="00393009"/>
    <w:rsid w:val="00393B95"/>
    <w:rsid w:val="00393DA9"/>
    <w:rsid w:val="00393F41"/>
    <w:rsid w:val="0039567C"/>
    <w:rsid w:val="00396644"/>
    <w:rsid w:val="00397130"/>
    <w:rsid w:val="00397EE4"/>
    <w:rsid w:val="003A003F"/>
    <w:rsid w:val="003A02F6"/>
    <w:rsid w:val="003A0ACB"/>
    <w:rsid w:val="003A1887"/>
    <w:rsid w:val="003A198F"/>
    <w:rsid w:val="003A283E"/>
    <w:rsid w:val="003A2BDB"/>
    <w:rsid w:val="003A30E5"/>
    <w:rsid w:val="003A3764"/>
    <w:rsid w:val="003A5749"/>
    <w:rsid w:val="003A58FB"/>
    <w:rsid w:val="003A7466"/>
    <w:rsid w:val="003A7807"/>
    <w:rsid w:val="003A7B88"/>
    <w:rsid w:val="003A7F7A"/>
    <w:rsid w:val="003B0F84"/>
    <w:rsid w:val="003B204F"/>
    <w:rsid w:val="003B2A3E"/>
    <w:rsid w:val="003B4021"/>
    <w:rsid w:val="003B419D"/>
    <w:rsid w:val="003B500B"/>
    <w:rsid w:val="003B5A2C"/>
    <w:rsid w:val="003B5DEF"/>
    <w:rsid w:val="003B6326"/>
    <w:rsid w:val="003B72BF"/>
    <w:rsid w:val="003B77C7"/>
    <w:rsid w:val="003B7B5F"/>
    <w:rsid w:val="003C18CA"/>
    <w:rsid w:val="003C1FC3"/>
    <w:rsid w:val="003C2962"/>
    <w:rsid w:val="003C3F4C"/>
    <w:rsid w:val="003C6BFB"/>
    <w:rsid w:val="003C7A5C"/>
    <w:rsid w:val="003D1BB1"/>
    <w:rsid w:val="003D2B6B"/>
    <w:rsid w:val="003D2D54"/>
    <w:rsid w:val="003D3B4E"/>
    <w:rsid w:val="003D3D6D"/>
    <w:rsid w:val="003D4754"/>
    <w:rsid w:val="003D4BA1"/>
    <w:rsid w:val="003D56C8"/>
    <w:rsid w:val="003D69CF"/>
    <w:rsid w:val="003D73CE"/>
    <w:rsid w:val="003E0252"/>
    <w:rsid w:val="003E0857"/>
    <w:rsid w:val="003E09D6"/>
    <w:rsid w:val="003E2331"/>
    <w:rsid w:val="003E2B58"/>
    <w:rsid w:val="003E364E"/>
    <w:rsid w:val="003E37F6"/>
    <w:rsid w:val="003E3CC4"/>
    <w:rsid w:val="003E473E"/>
    <w:rsid w:val="003E5077"/>
    <w:rsid w:val="003E5150"/>
    <w:rsid w:val="003E542D"/>
    <w:rsid w:val="003E6120"/>
    <w:rsid w:val="003F0364"/>
    <w:rsid w:val="003F17DA"/>
    <w:rsid w:val="003F1F3F"/>
    <w:rsid w:val="003F278C"/>
    <w:rsid w:val="003F34D4"/>
    <w:rsid w:val="003F4D8A"/>
    <w:rsid w:val="003F5D05"/>
    <w:rsid w:val="004006C2"/>
    <w:rsid w:val="00400F87"/>
    <w:rsid w:val="0040192E"/>
    <w:rsid w:val="00402FF4"/>
    <w:rsid w:val="00403E9D"/>
    <w:rsid w:val="00404307"/>
    <w:rsid w:val="00406916"/>
    <w:rsid w:val="004106FC"/>
    <w:rsid w:val="0041104F"/>
    <w:rsid w:val="00411DD8"/>
    <w:rsid w:val="00413286"/>
    <w:rsid w:val="00414882"/>
    <w:rsid w:val="00414FDA"/>
    <w:rsid w:val="0041506C"/>
    <w:rsid w:val="00415FCD"/>
    <w:rsid w:val="00416DDD"/>
    <w:rsid w:val="0041713F"/>
    <w:rsid w:val="00417A7F"/>
    <w:rsid w:val="00417B54"/>
    <w:rsid w:val="00417FBE"/>
    <w:rsid w:val="004216F0"/>
    <w:rsid w:val="00421721"/>
    <w:rsid w:val="004224E7"/>
    <w:rsid w:val="00424E25"/>
    <w:rsid w:val="00426BF4"/>
    <w:rsid w:val="004277C3"/>
    <w:rsid w:val="00427D20"/>
    <w:rsid w:val="00431BF2"/>
    <w:rsid w:val="00431C16"/>
    <w:rsid w:val="0043213F"/>
    <w:rsid w:val="00432D32"/>
    <w:rsid w:val="004335A8"/>
    <w:rsid w:val="004339FE"/>
    <w:rsid w:val="00433B63"/>
    <w:rsid w:val="004352B7"/>
    <w:rsid w:val="00435815"/>
    <w:rsid w:val="00435AA1"/>
    <w:rsid w:val="00435E78"/>
    <w:rsid w:val="004366AF"/>
    <w:rsid w:val="0044006F"/>
    <w:rsid w:val="00442520"/>
    <w:rsid w:val="00442A64"/>
    <w:rsid w:val="00442D99"/>
    <w:rsid w:val="00443201"/>
    <w:rsid w:val="00444C78"/>
    <w:rsid w:val="004458BB"/>
    <w:rsid w:val="00445B96"/>
    <w:rsid w:val="004478AE"/>
    <w:rsid w:val="00447914"/>
    <w:rsid w:val="004512DF"/>
    <w:rsid w:val="0045260F"/>
    <w:rsid w:val="00452BC3"/>
    <w:rsid w:val="00453E03"/>
    <w:rsid w:val="00453F8A"/>
    <w:rsid w:val="00454429"/>
    <w:rsid w:val="00454EC7"/>
    <w:rsid w:val="00455FAB"/>
    <w:rsid w:val="0045750D"/>
    <w:rsid w:val="00460597"/>
    <w:rsid w:val="004610EA"/>
    <w:rsid w:val="00462541"/>
    <w:rsid w:val="00463105"/>
    <w:rsid w:val="00463957"/>
    <w:rsid w:val="00464771"/>
    <w:rsid w:val="00465237"/>
    <w:rsid w:val="00466147"/>
    <w:rsid w:val="00466EA4"/>
    <w:rsid w:val="00470DF7"/>
    <w:rsid w:val="00471573"/>
    <w:rsid w:val="00474D33"/>
    <w:rsid w:val="00475A5B"/>
    <w:rsid w:val="00477863"/>
    <w:rsid w:val="00480320"/>
    <w:rsid w:val="00480ADA"/>
    <w:rsid w:val="004830BB"/>
    <w:rsid w:val="0048334E"/>
    <w:rsid w:val="004835FF"/>
    <w:rsid w:val="004836BD"/>
    <w:rsid w:val="004847A0"/>
    <w:rsid w:val="00485285"/>
    <w:rsid w:val="004858F9"/>
    <w:rsid w:val="00485AC4"/>
    <w:rsid w:val="0048665B"/>
    <w:rsid w:val="004869F0"/>
    <w:rsid w:val="00486DD1"/>
    <w:rsid w:val="00487792"/>
    <w:rsid w:val="00490865"/>
    <w:rsid w:val="00490E98"/>
    <w:rsid w:val="004914F1"/>
    <w:rsid w:val="00491C14"/>
    <w:rsid w:val="00492199"/>
    <w:rsid w:val="004927C3"/>
    <w:rsid w:val="00492DCB"/>
    <w:rsid w:val="00493EC1"/>
    <w:rsid w:val="00494772"/>
    <w:rsid w:val="00494A54"/>
    <w:rsid w:val="00494F1B"/>
    <w:rsid w:val="0049573F"/>
    <w:rsid w:val="00495911"/>
    <w:rsid w:val="0049668C"/>
    <w:rsid w:val="00496CE8"/>
    <w:rsid w:val="00496FB9"/>
    <w:rsid w:val="004970B2"/>
    <w:rsid w:val="00497F36"/>
    <w:rsid w:val="004A06C3"/>
    <w:rsid w:val="004A1A98"/>
    <w:rsid w:val="004A1AF5"/>
    <w:rsid w:val="004A3998"/>
    <w:rsid w:val="004A3DBF"/>
    <w:rsid w:val="004A5E30"/>
    <w:rsid w:val="004A6859"/>
    <w:rsid w:val="004B0600"/>
    <w:rsid w:val="004B1337"/>
    <w:rsid w:val="004B1875"/>
    <w:rsid w:val="004B1F93"/>
    <w:rsid w:val="004B21B2"/>
    <w:rsid w:val="004B3153"/>
    <w:rsid w:val="004B3BC3"/>
    <w:rsid w:val="004B4176"/>
    <w:rsid w:val="004B41D0"/>
    <w:rsid w:val="004B4861"/>
    <w:rsid w:val="004B499E"/>
    <w:rsid w:val="004B56C5"/>
    <w:rsid w:val="004B5A42"/>
    <w:rsid w:val="004B6095"/>
    <w:rsid w:val="004B6581"/>
    <w:rsid w:val="004B7382"/>
    <w:rsid w:val="004B75AF"/>
    <w:rsid w:val="004C089F"/>
    <w:rsid w:val="004C1466"/>
    <w:rsid w:val="004C19A1"/>
    <w:rsid w:val="004C1DC5"/>
    <w:rsid w:val="004C33CA"/>
    <w:rsid w:val="004C3476"/>
    <w:rsid w:val="004C442B"/>
    <w:rsid w:val="004C5771"/>
    <w:rsid w:val="004C57D4"/>
    <w:rsid w:val="004C616A"/>
    <w:rsid w:val="004C67CF"/>
    <w:rsid w:val="004C68FE"/>
    <w:rsid w:val="004D06D0"/>
    <w:rsid w:val="004D113E"/>
    <w:rsid w:val="004D1416"/>
    <w:rsid w:val="004D2295"/>
    <w:rsid w:val="004D2C5A"/>
    <w:rsid w:val="004D30E9"/>
    <w:rsid w:val="004D4122"/>
    <w:rsid w:val="004D4D8F"/>
    <w:rsid w:val="004D53B1"/>
    <w:rsid w:val="004D5BE1"/>
    <w:rsid w:val="004D6221"/>
    <w:rsid w:val="004E1377"/>
    <w:rsid w:val="004E389C"/>
    <w:rsid w:val="004E5555"/>
    <w:rsid w:val="004E5862"/>
    <w:rsid w:val="004E5ADB"/>
    <w:rsid w:val="004E5E6F"/>
    <w:rsid w:val="004E5FCE"/>
    <w:rsid w:val="004E6B1B"/>
    <w:rsid w:val="004E6E74"/>
    <w:rsid w:val="004E7ADA"/>
    <w:rsid w:val="004F06B4"/>
    <w:rsid w:val="004F0CE9"/>
    <w:rsid w:val="004F0F45"/>
    <w:rsid w:val="004F1646"/>
    <w:rsid w:val="004F2BE5"/>
    <w:rsid w:val="004F2D07"/>
    <w:rsid w:val="004F4926"/>
    <w:rsid w:val="004F5489"/>
    <w:rsid w:val="004F6647"/>
    <w:rsid w:val="004F6963"/>
    <w:rsid w:val="004F7040"/>
    <w:rsid w:val="0050043D"/>
    <w:rsid w:val="00501FA6"/>
    <w:rsid w:val="00502739"/>
    <w:rsid w:val="00503848"/>
    <w:rsid w:val="00504147"/>
    <w:rsid w:val="00504BEE"/>
    <w:rsid w:val="00505C3E"/>
    <w:rsid w:val="00506C02"/>
    <w:rsid w:val="00511AE8"/>
    <w:rsid w:val="00511C2C"/>
    <w:rsid w:val="0051499D"/>
    <w:rsid w:val="00515132"/>
    <w:rsid w:val="00516093"/>
    <w:rsid w:val="00516720"/>
    <w:rsid w:val="005176A5"/>
    <w:rsid w:val="005179B1"/>
    <w:rsid w:val="00520066"/>
    <w:rsid w:val="005209E8"/>
    <w:rsid w:val="00521052"/>
    <w:rsid w:val="005220F1"/>
    <w:rsid w:val="00523DB2"/>
    <w:rsid w:val="00523DDB"/>
    <w:rsid w:val="005254F0"/>
    <w:rsid w:val="00525ECB"/>
    <w:rsid w:val="00526493"/>
    <w:rsid w:val="00526496"/>
    <w:rsid w:val="00526962"/>
    <w:rsid w:val="005306F8"/>
    <w:rsid w:val="00530750"/>
    <w:rsid w:val="00530F64"/>
    <w:rsid w:val="00532737"/>
    <w:rsid w:val="00533920"/>
    <w:rsid w:val="00535392"/>
    <w:rsid w:val="0053689C"/>
    <w:rsid w:val="0053778B"/>
    <w:rsid w:val="00537C76"/>
    <w:rsid w:val="00540093"/>
    <w:rsid w:val="00540EE7"/>
    <w:rsid w:val="00542A57"/>
    <w:rsid w:val="0054371A"/>
    <w:rsid w:val="00543CF3"/>
    <w:rsid w:val="005479DE"/>
    <w:rsid w:val="005516FC"/>
    <w:rsid w:val="00551F29"/>
    <w:rsid w:val="0055244E"/>
    <w:rsid w:val="00555C2D"/>
    <w:rsid w:val="00556311"/>
    <w:rsid w:val="0055655E"/>
    <w:rsid w:val="00556B4F"/>
    <w:rsid w:val="005605E6"/>
    <w:rsid w:val="00560614"/>
    <w:rsid w:val="00560C28"/>
    <w:rsid w:val="00561E3D"/>
    <w:rsid w:val="0056220B"/>
    <w:rsid w:val="00563DC3"/>
    <w:rsid w:val="00564353"/>
    <w:rsid w:val="00564EC3"/>
    <w:rsid w:val="00565031"/>
    <w:rsid w:val="00565DED"/>
    <w:rsid w:val="00567306"/>
    <w:rsid w:val="0056755D"/>
    <w:rsid w:val="00567FE7"/>
    <w:rsid w:val="00570BFB"/>
    <w:rsid w:val="00571126"/>
    <w:rsid w:val="00571978"/>
    <w:rsid w:val="00571E3B"/>
    <w:rsid w:val="005728B3"/>
    <w:rsid w:val="00573EA5"/>
    <w:rsid w:val="005743CB"/>
    <w:rsid w:val="00575845"/>
    <w:rsid w:val="00576C3E"/>
    <w:rsid w:val="00576C5D"/>
    <w:rsid w:val="0057723C"/>
    <w:rsid w:val="0058031F"/>
    <w:rsid w:val="00580FE3"/>
    <w:rsid w:val="00581F01"/>
    <w:rsid w:val="005831FF"/>
    <w:rsid w:val="00583793"/>
    <w:rsid w:val="005846A1"/>
    <w:rsid w:val="0058570C"/>
    <w:rsid w:val="00585E25"/>
    <w:rsid w:val="005865C6"/>
    <w:rsid w:val="005866D8"/>
    <w:rsid w:val="00587138"/>
    <w:rsid w:val="0058727A"/>
    <w:rsid w:val="00587474"/>
    <w:rsid w:val="00592F0D"/>
    <w:rsid w:val="0059339C"/>
    <w:rsid w:val="00595750"/>
    <w:rsid w:val="00597823"/>
    <w:rsid w:val="005A1135"/>
    <w:rsid w:val="005A1C9C"/>
    <w:rsid w:val="005A35E5"/>
    <w:rsid w:val="005A468E"/>
    <w:rsid w:val="005A56DA"/>
    <w:rsid w:val="005A62CD"/>
    <w:rsid w:val="005A699C"/>
    <w:rsid w:val="005A7163"/>
    <w:rsid w:val="005B39C5"/>
    <w:rsid w:val="005B3D9D"/>
    <w:rsid w:val="005B4CE1"/>
    <w:rsid w:val="005B582C"/>
    <w:rsid w:val="005B590F"/>
    <w:rsid w:val="005B63DE"/>
    <w:rsid w:val="005C07A1"/>
    <w:rsid w:val="005C0B1A"/>
    <w:rsid w:val="005C0E3A"/>
    <w:rsid w:val="005C11C5"/>
    <w:rsid w:val="005C1329"/>
    <w:rsid w:val="005C1F60"/>
    <w:rsid w:val="005C3021"/>
    <w:rsid w:val="005C4252"/>
    <w:rsid w:val="005C5340"/>
    <w:rsid w:val="005C5403"/>
    <w:rsid w:val="005C5FD2"/>
    <w:rsid w:val="005D250B"/>
    <w:rsid w:val="005D2A49"/>
    <w:rsid w:val="005D4CBE"/>
    <w:rsid w:val="005D55F9"/>
    <w:rsid w:val="005D5EBB"/>
    <w:rsid w:val="005D6D54"/>
    <w:rsid w:val="005E15D5"/>
    <w:rsid w:val="005E24C5"/>
    <w:rsid w:val="005E3506"/>
    <w:rsid w:val="005E48FC"/>
    <w:rsid w:val="005E515D"/>
    <w:rsid w:val="005E526D"/>
    <w:rsid w:val="005E56DB"/>
    <w:rsid w:val="005E5CC5"/>
    <w:rsid w:val="005E5FA5"/>
    <w:rsid w:val="005E60A9"/>
    <w:rsid w:val="005E6423"/>
    <w:rsid w:val="005E7782"/>
    <w:rsid w:val="005E7BEC"/>
    <w:rsid w:val="005F009A"/>
    <w:rsid w:val="005F017A"/>
    <w:rsid w:val="005F061F"/>
    <w:rsid w:val="005F1BC0"/>
    <w:rsid w:val="005F1FB8"/>
    <w:rsid w:val="005F2682"/>
    <w:rsid w:val="005F35B2"/>
    <w:rsid w:val="005F4132"/>
    <w:rsid w:val="005F4E3C"/>
    <w:rsid w:val="005F5137"/>
    <w:rsid w:val="005F5BA1"/>
    <w:rsid w:val="005F5E09"/>
    <w:rsid w:val="005F6CFA"/>
    <w:rsid w:val="005F7982"/>
    <w:rsid w:val="0060101C"/>
    <w:rsid w:val="006028AD"/>
    <w:rsid w:val="00603662"/>
    <w:rsid w:val="00604ED1"/>
    <w:rsid w:val="0060795D"/>
    <w:rsid w:val="00611095"/>
    <w:rsid w:val="00612CC8"/>
    <w:rsid w:val="00613F60"/>
    <w:rsid w:val="00615354"/>
    <w:rsid w:val="00615809"/>
    <w:rsid w:val="006162B8"/>
    <w:rsid w:val="006171F5"/>
    <w:rsid w:val="006205CF"/>
    <w:rsid w:val="006224C5"/>
    <w:rsid w:val="00622B79"/>
    <w:rsid w:val="00623F9B"/>
    <w:rsid w:val="00624E9F"/>
    <w:rsid w:val="00625984"/>
    <w:rsid w:val="00626756"/>
    <w:rsid w:val="00626AD7"/>
    <w:rsid w:val="00631D21"/>
    <w:rsid w:val="0063262C"/>
    <w:rsid w:val="00632875"/>
    <w:rsid w:val="006336FC"/>
    <w:rsid w:val="00634020"/>
    <w:rsid w:val="0063406D"/>
    <w:rsid w:val="006343D5"/>
    <w:rsid w:val="00635EA3"/>
    <w:rsid w:val="00637336"/>
    <w:rsid w:val="00640399"/>
    <w:rsid w:val="0064050A"/>
    <w:rsid w:val="00640B25"/>
    <w:rsid w:val="0064104B"/>
    <w:rsid w:val="00642EFB"/>
    <w:rsid w:val="006435B9"/>
    <w:rsid w:val="00643E6F"/>
    <w:rsid w:val="00644831"/>
    <w:rsid w:val="006449F7"/>
    <w:rsid w:val="00644E54"/>
    <w:rsid w:val="006465AB"/>
    <w:rsid w:val="00646ECE"/>
    <w:rsid w:val="00650744"/>
    <w:rsid w:val="00651326"/>
    <w:rsid w:val="00651ACC"/>
    <w:rsid w:val="00651DF6"/>
    <w:rsid w:val="00651F38"/>
    <w:rsid w:val="00652092"/>
    <w:rsid w:val="0065242A"/>
    <w:rsid w:val="0065253E"/>
    <w:rsid w:val="0065428A"/>
    <w:rsid w:val="006545C8"/>
    <w:rsid w:val="00654AC2"/>
    <w:rsid w:val="006550C7"/>
    <w:rsid w:val="006552D9"/>
    <w:rsid w:val="006572A1"/>
    <w:rsid w:val="006610BA"/>
    <w:rsid w:val="00661720"/>
    <w:rsid w:val="00665C20"/>
    <w:rsid w:val="00666399"/>
    <w:rsid w:val="006671A1"/>
    <w:rsid w:val="00672561"/>
    <w:rsid w:val="00672584"/>
    <w:rsid w:val="006744B7"/>
    <w:rsid w:val="00674D59"/>
    <w:rsid w:val="0067542E"/>
    <w:rsid w:val="006771FC"/>
    <w:rsid w:val="006777F7"/>
    <w:rsid w:val="00677D02"/>
    <w:rsid w:val="00681097"/>
    <w:rsid w:val="006827CB"/>
    <w:rsid w:val="00682912"/>
    <w:rsid w:val="006834BA"/>
    <w:rsid w:val="006841AB"/>
    <w:rsid w:val="00684213"/>
    <w:rsid w:val="00684701"/>
    <w:rsid w:val="00685339"/>
    <w:rsid w:val="00685AA0"/>
    <w:rsid w:val="006862CB"/>
    <w:rsid w:val="00686EB3"/>
    <w:rsid w:val="006873F2"/>
    <w:rsid w:val="006905A9"/>
    <w:rsid w:val="00690C25"/>
    <w:rsid w:val="00691E9C"/>
    <w:rsid w:val="006936B9"/>
    <w:rsid w:val="006941E8"/>
    <w:rsid w:val="006950AA"/>
    <w:rsid w:val="00695B7B"/>
    <w:rsid w:val="0069670B"/>
    <w:rsid w:val="00696809"/>
    <w:rsid w:val="00696B9F"/>
    <w:rsid w:val="00696CC9"/>
    <w:rsid w:val="00697291"/>
    <w:rsid w:val="006976B2"/>
    <w:rsid w:val="00697723"/>
    <w:rsid w:val="006A0859"/>
    <w:rsid w:val="006A0DF9"/>
    <w:rsid w:val="006A1460"/>
    <w:rsid w:val="006A1810"/>
    <w:rsid w:val="006A1F57"/>
    <w:rsid w:val="006A20A3"/>
    <w:rsid w:val="006A2440"/>
    <w:rsid w:val="006A4AE2"/>
    <w:rsid w:val="006A5008"/>
    <w:rsid w:val="006A56CD"/>
    <w:rsid w:val="006A728A"/>
    <w:rsid w:val="006A7A58"/>
    <w:rsid w:val="006A7A6C"/>
    <w:rsid w:val="006B0324"/>
    <w:rsid w:val="006B0EFD"/>
    <w:rsid w:val="006B1640"/>
    <w:rsid w:val="006B1F54"/>
    <w:rsid w:val="006B246E"/>
    <w:rsid w:val="006B3978"/>
    <w:rsid w:val="006B4459"/>
    <w:rsid w:val="006B4B6D"/>
    <w:rsid w:val="006B505B"/>
    <w:rsid w:val="006B6AE1"/>
    <w:rsid w:val="006B6DF2"/>
    <w:rsid w:val="006C1086"/>
    <w:rsid w:val="006C319E"/>
    <w:rsid w:val="006C44F4"/>
    <w:rsid w:val="006D1661"/>
    <w:rsid w:val="006D19AB"/>
    <w:rsid w:val="006D32E3"/>
    <w:rsid w:val="006D51F2"/>
    <w:rsid w:val="006D638F"/>
    <w:rsid w:val="006D67F0"/>
    <w:rsid w:val="006E0F80"/>
    <w:rsid w:val="006E18FF"/>
    <w:rsid w:val="006E1CEE"/>
    <w:rsid w:val="006E28ED"/>
    <w:rsid w:val="006E31D6"/>
    <w:rsid w:val="006E3F17"/>
    <w:rsid w:val="006E500A"/>
    <w:rsid w:val="006E550D"/>
    <w:rsid w:val="006E670E"/>
    <w:rsid w:val="006E700C"/>
    <w:rsid w:val="006E74A1"/>
    <w:rsid w:val="006F1A95"/>
    <w:rsid w:val="006F1AB3"/>
    <w:rsid w:val="006F1E3C"/>
    <w:rsid w:val="006F44F4"/>
    <w:rsid w:val="006F58AD"/>
    <w:rsid w:val="006F5F4F"/>
    <w:rsid w:val="00700012"/>
    <w:rsid w:val="007018E0"/>
    <w:rsid w:val="007019EC"/>
    <w:rsid w:val="007021D2"/>
    <w:rsid w:val="00702743"/>
    <w:rsid w:val="00703C38"/>
    <w:rsid w:val="0070437C"/>
    <w:rsid w:val="00706170"/>
    <w:rsid w:val="00706171"/>
    <w:rsid w:val="00706AB8"/>
    <w:rsid w:val="00706C47"/>
    <w:rsid w:val="00711729"/>
    <w:rsid w:val="0071195A"/>
    <w:rsid w:val="007128D7"/>
    <w:rsid w:val="00713476"/>
    <w:rsid w:val="007143E0"/>
    <w:rsid w:val="00716ED4"/>
    <w:rsid w:val="007171CC"/>
    <w:rsid w:val="0071748B"/>
    <w:rsid w:val="00720CC0"/>
    <w:rsid w:val="00722719"/>
    <w:rsid w:val="00722C36"/>
    <w:rsid w:val="00722CD2"/>
    <w:rsid w:val="00723ABB"/>
    <w:rsid w:val="007251C5"/>
    <w:rsid w:val="0072525E"/>
    <w:rsid w:val="00725E14"/>
    <w:rsid w:val="007267C8"/>
    <w:rsid w:val="00726D08"/>
    <w:rsid w:val="007271A3"/>
    <w:rsid w:val="007273B1"/>
    <w:rsid w:val="007277E5"/>
    <w:rsid w:val="0073084A"/>
    <w:rsid w:val="00731C59"/>
    <w:rsid w:val="00732657"/>
    <w:rsid w:val="007331ED"/>
    <w:rsid w:val="0073336D"/>
    <w:rsid w:val="007334A4"/>
    <w:rsid w:val="00733B3F"/>
    <w:rsid w:val="00734CCD"/>
    <w:rsid w:val="00735735"/>
    <w:rsid w:val="00735BC1"/>
    <w:rsid w:val="0073610E"/>
    <w:rsid w:val="00740749"/>
    <w:rsid w:val="00742FFA"/>
    <w:rsid w:val="0074364E"/>
    <w:rsid w:val="00743AB2"/>
    <w:rsid w:val="007446DE"/>
    <w:rsid w:val="00745278"/>
    <w:rsid w:val="00745F8E"/>
    <w:rsid w:val="0074786F"/>
    <w:rsid w:val="00747E38"/>
    <w:rsid w:val="00747E97"/>
    <w:rsid w:val="0075044F"/>
    <w:rsid w:val="00750839"/>
    <w:rsid w:val="00750AF1"/>
    <w:rsid w:val="00750D6B"/>
    <w:rsid w:val="007517A4"/>
    <w:rsid w:val="00752B23"/>
    <w:rsid w:val="0075376E"/>
    <w:rsid w:val="00754A6D"/>
    <w:rsid w:val="00754A8F"/>
    <w:rsid w:val="0075505C"/>
    <w:rsid w:val="00755A2B"/>
    <w:rsid w:val="007565D9"/>
    <w:rsid w:val="00756EBD"/>
    <w:rsid w:val="007571A0"/>
    <w:rsid w:val="0075755C"/>
    <w:rsid w:val="0076295F"/>
    <w:rsid w:val="0076343D"/>
    <w:rsid w:val="00763646"/>
    <w:rsid w:val="00765594"/>
    <w:rsid w:val="00765972"/>
    <w:rsid w:val="00767952"/>
    <w:rsid w:val="00767BDD"/>
    <w:rsid w:val="00767C21"/>
    <w:rsid w:val="00770610"/>
    <w:rsid w:val="0077065A"/>
    <w:rsid w:val="00772602"/>
    <w:rsid w:val="00772AA3"/>
    <w:rsid w:val="00773589"/>
    <w:rsid w:val="007735C2"/>
    <w:rsid w:val="00774291"/>
    <w:rsid w:val="007763FF"/>
    <w:rsid w:val="00776524"/>
    <w:rsid w:val="00777A30"/>
    <w:rsid w:val="00783D6B"/>
    <w:rsid w:val="00784765"/>
    <w:rsid w:val="0078574F"/>
    <w:rsid w:val="0078594C"/>
    <w:rsid w:val="00785C2E"/>
    <w:rsid w:val="007870C3"/>
    <w:rsid w:val="0079022C"/>
    <w:rsid w:val="00791E09"/>
    <w:rsid w:val="00793E2E"/>
    <w:rsid w:val="007941CD"/>
    <w:rsid w:val="00794A40"/>
    <w:rsid w:val="00794EAB"/>
    <w:rsid w:val="00795C9D"/>
    <w:rsid w:val="00795F35"/>
    <w:rsid w:val="007971AD"/>
    <w:rsid w:val="00797F3A"/>
    <w:rsid w:val="007A088C"/>
    <w:rsid w:val="007A0C6C"/>
    <w:rsid w:val="007A1334"/>
    <w:rsid w:val="007A33A2"/>
    <w:rsid w:val="007A483F"/>
    <w:rsid w:val="007A488E"/>
    <w:rsid w:val="007A537A"/>
    <w:rsid w:val="007A5B04"/>
    <w:rsid w:val="007B08C6"/>
    <w:rsid w:val="007B1859"/>
    <w:rsid w:val="007B1D75"/>
    <w:rsid w:val="007B2BC7"/>
    <w:rsid w:val="007B30A4"/>
    <w:rsid w:val="007B3188"/>
    <w:rsid w:val="007B368B"/>
    <w:rsid w:val="007B3BDF"/>
    <w:rsid w:val="007B4358"/>
    <w:rsid w:val="007B4F65"/>
    <w:rsid w:val="007B5231"/>
    <w:rsid w:val="007B6497"/>
    <w:rsid w:val="007B7516"/>
    <w:rsid w:val="007C08C4"/>
    <w:rsid w:val="007C097A"/>
    <w:rsid w:val="007C15B9"/>
    <w:rsid w:val="007C1B23"/>
    <w:rsid w:val="007C3AC7"/>
    <w:rsid w:val="007D040C"/>
    <w:rsid w:val="007D060D"/>
    <w:rsid w:val="007D0AA4"/>
    <w:rsid w:val="007D2AA9"/>
    <w:rsid w:val="007D2E49"/>
    <w:rsid w:val="007D5095"/>
    <w:rsid w:val="007D5E05"/>
    <w:rsid w:val="007E0AB2"/>
    <w:rsid w:val="007E0AF9"/>
    <w:rsid w:val="007E1402"/>
    <w:rsid w:val="007E195E"/>
    <w:rsid w:val="007E479B"/>
    <w:rsid w:val="007E49CD"/>
    <w:rsid w:val="007E49D5"/>
    <w:rsid w:val="007E4A87"/>
    <w:rsid w:val="007E5579"/>
    <w:rsid w:val="007E573D"/>
    <w:rsid w:val="007E5CF5"/>
    <w:rsid w:val="007E74C2"/>
    <w:rsid w:val="007F0791"/>
    <w:rsid w:val="007F12A5"/>
    <w:rsid w:val="007F1765"/>
    <w:rsid w:val="007F23EC"/>
    <w:rsid w:val="007F24F0"/>
    <w:rsid w:val="007F3A21"/>
    <w:rsid w:val="007F486C"/>
    <w:rsid w:val="007F5A11"/>
    <w:rsid w:val="007F5D60"/>
    <w:rsid w:val="007F660D"/>
    <w:rsid w:val="007F6B8C"/>
    <w:rsid w:val="00800BA1"/>
    <w:rsid w:val="00801557"/>
    <w:rsid w:val="00801E0C"/>
    <w:rsid w:val="008024B0"/>
    <w:rsid w:val="00802E76"/>
    <w:rsid w:val="00804941"/>
    <w:rsid w:val="00804C64"/>
    <w:rsid w:val="00804F92"/>
    <w:rsid w:val="00805905"/>
    <w:rsid w:val="00805B2D"/>
    <w:rsid w:val="008066C3"/>
    <w:rsid w:val="00806A66"/>
    <w:rsid w:val="0080701B"/>
    <w:rsid w:val="008073FF"/>
    <w:rsid w:val="00807B32"/>
    <w:rsid w:val="00810784"/>
    <w:rsid w:val="00810BC3"/>
    <w:rsid w:val="008137F2"/>
    <w:rsid w:val="00814406"/>
    <w:rsid w:val="008160C0"/>
    <w:rsid w:val="00817D6D"/>
    <w:rsid w:val="00817F59"/>
    <w:rsid w:val="00820472"/>
    <w:rsid w:val="008204C6"/>
    <w:rsid w:val="00821309"/>
    <w:rsid w:val="00822046"/>
    <w:rsid w:val="00822FD6"/>
    <w:rsid w:val="00823F88"/>
    <w:rsid w:val="008254B4"/>
    <w:rsid w:val="00826100"/>
    <w:rsid w:val="00827F34"/>
    <w:rsid w:val="00830199"/>
    <w:rsid w:val="00830615"/>
    <w:rsid w:val="00830ACA"/>
    <w:rsid w:val="0083154E"/>
    <w:rsid w:val="0083217B"/>
    <w:rsid w:val="00833F7F"/>
    <w:rsid w:val="00836B2E"/>
    <w:rsid w:val="008379C3"/>
    <w:rsid w:val="00840549"/>
    <w:rsid w:val="0084160B"/>
    <w:rsid w:val="0084166D"/>
    <w:rsid w:val="00841F27"/>
    <w:rsid w:val="008420A1"/>
    <w:rsid w:val="00842363"/>
    <w:rsid w:val="00842385"/>
    <w:rsid w:val="00842B74"/>
    <w:rsid w:val="00843613"/>
    <w:rsid w:val="0084401D"/>
    <w:rsid w:val="00844797"/>
    <w:rsid w:val="008450F2"/>
    <w:rsid w:val="008452C2"/>
    <w:rsid w:val="0084592F"/>
    <w:rsid w:val="008459D6"/>
    <w:rsid w:val="0085039B"/>
    <w:rsid w:val="008508FD"/>
    <w:rsid w:val="00850B8B"/>
    <w:rsid w:val="00850D6C"/>
    <w:rsid w:val="00851392"/>
    <w:rsid w:val="0085179D"/>
    <w:rsid w:val="00853ACD"/>
    <w:rsid w:val="00853F82"/>
    <w:rsid w:val="008549EA"/>
    <w:rsid w:val="00861A1A"/>
    <w:rsid w:val="008627EF"/>
    <w:rsid w:val="008629CD"/>
    <w:rsid w:val="00865CFB"/>
    <w:rsid w:val="00866F21"/>
    <w:rsid w:val="00867345"/>
    <w:rsid w:val="00867642"/>
    <w:rsid w:val="00867C17"/>
    <w:rsid w:val="008707B9"/>
    <w:rsid w:val="00871481"/>
    <w:rsid w:val="0087193D"/>
    <w:rsid w:val="008724BC"/>
    <w:rsid w:val="008727F9"/>
    <w:rsid w:val="00873264"/>
    <w:rsid w:val="00873BE4"/>
    <w:rsid w:val="0087474D"/>
    <w:rsid w:val="00874B33"/>
    <w:rsid w:val="00874B8A"/>
    <w:rsid w:val="008759C2"/>
    <w:rsid w:val="00875CAA"/>
    <w:rsid w:val="008763DA"/>
    <w:rsid w:val="00876415"/>
    <w:rsid w:val="00876788"/>
    <w:rsid w:val="008773BD"/>
    <w:rsid w:val="008779AD"/>
    <w:rsid w:val="0088011E"/>
    <w:rsid w:val="008802DF"/>
    <w:rsid w:val="0088050A"/>
    <w:rsid w:val="00880C33"/>
    <w:rsid w:val="00881510"/>
    <w:rsid w:val="008821B1"/>
    <w:rsid w:val="008847DD"/>
    <w:rsid w:val="00884FE9"/>
    <w:rsid w:val="0088531F"/>
    <w:rsid w:val="008861BE"/>
    <w:rsid w:val="0088780A"/>
    <w:rsid w:val="00887CC7"/>
    <w:rsid w:val="00891B0A"/>
    <w:rsid w:val="00891B89"/>
    <w:rsid w:val="00891E2F"/>
    <w:rsid w:val="00893397"/>
    <w:rsid w:val="00893643"/>
    <w:rsid w:val="008936CF"/>
    <w:rsid w:val="00893EC3"/>
    <w:rsid w:val="008952EB"/>
    <w:rsid w:val="0089533B"/>
    <w:rsid w:val="008954C9"/>
    <w:rsid w:val="008969FD"/>
    <w:rsid w:val="00896AFF"/>
    <w:rsid w:val="00896FBA"/>
    <w:rsid w:val="008974DB"/>
    <w:rsid w:val="00897CF1"/>
    <w:rsid w:val="008A0371"/>
    <w:rsid w:val="008A1B2D"/>
    <w:rsid w:val="008A270E"/>
    <w:rsid w:val="008A2EFF"/>
    <w:rsid w:val="008A3338"/>
    <w:rsid w:val="008A3C2D"/>
    <w:rsid w:val="008A3FE2"/>
    <w:rsid w:val="008A4D5C"/>
    <w:rsid w:val="008A552A"/>
    <w:rsid w:val="008A684A"/>
    <w:rsid w:val="008A684D"/>
    <w:rsid w:val="008A69C5"/>
    <w:rsid w:val="008A6E0E"/>
    <w:rsid w:val="008A7AA0"/>
    <w:rsid w:val="008A7FEA"/>
    <w:rsid w:val="008B0382"/>
    <w:rsid w:val="008B03B7"/>
    <w:rsid w:val="008B0A1B"/>
    <w:rsid w:val="008B156C"/>
    <w:rsid w:val="008B17E6"/>
    <w:rsid w:val="008B3124"/>
    <w:rsid w:val="008B37A3"/>
    <w:rsid w:val="008B4522"/>
    <w:rsid w:val="008B4B64"/>
    <w:rsid w:val="008B4C94"/>
    <w:rsid w:val="008B5358"/>
    <w:rsid w:val="008B59C5"/>
    <w:rsid w:val="008B6ACF"/>
    <w:rsid w:val="008B6C32"/>
    <w:rsid w:val="008B6D95"/>
    <w:rsid w:val="008B6DFF"/>
    <w:rsid w:val="008C0333"/>
    <w:rsid w:val="008C136A"/>
    <w:rsid w:val="008C339C"/>
    <w:rsid w:val="008C395B"/>
    <w:rsid w:val="008C3DAE"/>
    <w:rsid w:val="008C44CB"/>
    <w:rsid w:val="008C461F"/>
    <w:rsid w:val="008C4862"/>
    <w:rsid w:val="008C5287"/>
    <w:rsid w:val="008C55F7"/>
    <w:rsid w:val="008C5637"/>
    <w:rsid w:val="008C5A47"/>
    <w:rsid w:val="008C60CC"/>
    <w:rsid w:val="008C6712"/>
    <w:rsid w:val="008C6F14"/>
    <w:rsid w:val="008C776D"/>
    <w:rsid w:val="008C7BD1"/>
    <w:rsid w:val="008D07E0"/>
    <w:rsid w:val="008D0939"/>
    <w:rsid w:val="008D1242"/>
    <w:rsid w:val="008D53CF"/>
    <w:rsid w:val="008D570E"/>
    <w:rsid w:val="008D5B69"/>
    <w:rsid w:val="008E0D14"/>
    <w:rsid w:val="008E1BA0"/>
    <w:rsid w:val="008E31A9"/>
    <w:rsid w:val="008E32A4"/>
    <w:rsid w:val="008E35A0"/>
    <w:rsid w:val="008E3D71"/>
    <w:rsid w:val="008E3F15"/>
    <w:rsid w:val="008E5D92"/>
    <w:rsid w:val="008E5DBF"/>
    <w:rsid w:val="008E6AF6"/>
    <w:rsid w:val="008E7C22"/>
    <w:rsid w:val="008F1E3B"/>
    <w:rsid w:val="008F258A"/>
    <w:rsid w:val="008F2E82"/>
    <w:rsid w:val="008F2EFA"/>
    <w:rsid w:val="008F31F0"/>
    <w:rsid w:val="008F367A"/>
    <w:rsid w:val="008F3AF8"/>
    <w:rsid w:val="008F4552"/>
    <w:rsid w:val="008F49C2"/>
    <w:rsid w:val="008F56C3"/>
    <w:rsid w:val="008F57B6"/>
    <w:rsid w:val="008F7C1A"/>
    <w:rsid w:val="0090052F"/>
    <w:rsid w:val="00903C4E"/>
    <w:rsid w:val="0090536D"/>
    <w:rsid w:val="00905A0F"/>
    <w:rsid w:val="00905E8B"/>
    <w:rsid w:val="00910599"/>
    <w:rsid w:val="0091179F"/>
    <w:rsid w:val="00911C4D"/>
    <w:rsid w:val="00911E7C"/>
    <w:rsid w:val="009139A4"/>
    <w:rsid w:val="00914118"/>
    <w:rsid w:val="0091496C"/>
    <w:rsid w:val="009149DA"/>
    <w:rsid w:val="009151B7"/>
    <w:rsid w:val="009169B5"/>
    <w:rsid w:val="00916CE5"/>
    <w:rsid w:val="00916F4A"/>
    <w:rsid w:val="00917981"/>
    <w:rsid w:val="009200F0"/>
    <w:rsid w:val="009226CF"/>
    <w:rsid w:val="00923694"/>
    <w:rsid w:val="00924DAB"/>
    <w:rsid w:val="0092566A"/>
    <w:rsid w:val="009257AE"/>
    <w:rsid w:val="00925944"/>
    <w:rsid w:val="00927A8B"/>
    <w:rsid w:val="00930194"/>
    <w:rsid w:val="009307D5"/>
    <w:rsid w:val="00931439"/>
    <w:rsid w:val="009323A8"/>
    <w:rsid w:val="009323B0"/>
    <w:rsid w:val="00933012"/>
    <w:rsid w:val="009337B2"/>
    <w:rsid w:val="009337C1"/>
    <w:rsid w:val="009340B0"/>
    <w:rsid w:val="009346E7"/>
    <w:rsid w:val="00934959"/>
    <w:rsid w:val="0093508D"/>
    <w:rsid w:val="00935837"/>
    <w:rsid w:val="00936393"/>
    <w:rsid w:val="00936430"/>
    <w:rsid w:val="00936460"/>
    <w:rsid w:val="009367B4"/>
    <w:rsid w:val="00936A3F"/>
    <w:rsid w:val="0093765A"/>
    <w:rsid w:val="009407C6"/>
    <w:rsid w:val="00941B35"/>
    <w:rsid w:val="00941D2C"/>
    <w:rsid w:val="00941E7B"/>
    <w:rsid w:val="009422B2"/>
    <w:rsid w:val="009424B8"/>
    <w:rsid w:val="0094348C"/>
    <w:rsid w:val="00943538"/>
    <w:rsid w:val="00943AF0"/>
    <w:rsid w:val="0094441F"/>
    <w:rsid w:val="00945487"/>
    <w:rsid w:val="00945739"/>
    <w:rsid w:val="00945BD7"/>
    <w:rsid w:val="00945E4F"/>
    <w:rsid w:val="00946D8A"/>
    <w:rsid w:val="00947E49"/>
    <w:rsid w:val="00947E68"/>
    <w:rsid w:val="00947F12"/>
    <w:rsid w:val="0095037D"/>
    <w:rsid w:val="00950B9F"/>
    <w:rsid w:val="00950C67"/>
    <w:rsid w:val="00950E95"/>
    <w:rsid w:val="00952D70"/>
    <w:rsid w:val="00953C11"/>
    <w:rsid w:val="009541E9"/>
    <w:rsid w:val="00954B5A"/>
    <w:rsid w:val="0095522D"/>
    <w:rsid w:val="00955506"/>
    <w:rsid w:val="009558A8"/>
    <w:rsid w:val="00955A94"/>
    <w:rsid w:val="009563C7"/>
    <w:rsid w:val="009567BB"/>
    <w:rsid w:val="00957CEC"/>
    <w:rsid w:val="00957FAB"/>
    <w:rsid w:val="00960DC1"/>
    <w:rsid w:val="00961A47"/>
    <w:rsid w:val="009635E2"/>
    <w:rsid w:val="0096419E"/>
    <w:rsid w:val="009641BE"/>
    <w:rsid w:val="009645C9"/>
    <w:rsid w:val="00964DEB"/>
    <w:rsid w:val="00965491"/>
    <w:rsid w:val="00966657"/>
    <w:rsid w:val="00967703"/>
    <w:rsid w:val="00970195"/>
    <w:rsid w:val="0097031D"/>
    <w:rsid w:val="00970370"/>
    <w:rsid w:val="0097059F"/>
    <w:rsid w:val="00971546"/>
    <w:rsid w:val="00971EFB"/>
    <w:rsid w:val="0097270E"/>
    <w:rsid w:val="00972859"/>
    <w:rsid w:val="00973D4F"/>
    <w:rsid w:val="0097487A"/>
    <w:rsid w:val="00975196"/>
    <w:rsid w:val="00976849"/>
    <w:rsid w:val="009771AF"/>
    <w:rsid w:val="0098124D"/>
    <w:rsid w:val="0098142D"/>
    <w:rsid w:val="00982596"/>
    <w:rsid w:val="00982A08"/>
    <w:rsid w:val="00983671"/>
    <w:rsid w:val="009845FC"/>
    <w:rsid w:val="009848C9"/>
    <w:rsid w:val="00985291"/>
    <w:rsid w:val="0098583D"/>
    <w:rsid w:val="00985C5D"/>
    <w:rsid w:val="00985E2A"/>
    <w:rsid w:val="00987604"/>
    <w:rsid w:val="00987A68"/>
    <w:rsid w:val="00987E13"/>
    <w:rsid w:val="00992AE4"/>
    <w:rsid w:val="00992BC7"/>
    <w:rsid w:val="00993597"/>
    <w:rsid w:val="00993723"/>
    <w:rsid w:val="009947C8"/>
    <w:rsid w:val="00995D18"/>
    <w:rsid w:val="00996289"/>
    <w:rsid w:val="009963FB"/>
    <w:rsid w:val="00997649"/>
    <w:rsid w:val="00997963"/>
    <w:rsid w:val="009A08ED"/>
    <w:rsid w:val="009A18FC"/>
    <w:rsid w:val="009A2207"/>
    <w:rsid w:val="009A3713"/>
    <w:rsid w:val="009A6366"/>
    <w:rsid w:val="009A675F"/>
    <w:rsid w:val="009A6EF6"/>
    <w:rsid w:val="009A7A06"/>
    <w:rsid w:val="009A7DDC"/>
    <w:rsid w:val="009B0198"/>
    <w:rsid w:val="009B07E3"/>
    <w:rsid w:val="009B08A9"/>
    <w:rsid w:val="009B08D7"/>
    <w:rsid w:val="009B1819"/>
    <w:rsid w:val="009B2501"/>
    <w:rsid w:val="009B33F2"/>
    <w:rsid w:val="009B3C0B"/>
    <w:rsid w:val="009B404C"/>
    <w:rsid w:val="009B4EFE"/>
    <w:rsid w:val="009B5BF3"/>
    <w:rsid w:val="009B6C12"/>
    <w:rsid w:val="009B7AB3"/>
    <w:rsid w:val="009C040B"/>
    <w:rsid w:val="009C0947"/>
    <w:rsid w:val="009C0D3B"/>
    <w:rsid w:val="009C139A"/>
    <w:rsid w:val="009C18F2"/>
    <w:rsid w:val="009C1A89"/>
    <w:rsid w:val="009C3194"/>
    <w:rsid w:val="009C3502"/>
    <w:rsid w:val="009C3ED5"/>
    <w:rsid w:val="009C5F80"/>
    <w:rsid w:val="009D004E"/>
    <w:rsid w:val="009D1458"/>
    <w:rsid w:val="009D14FC"/>
    <w:rsid w:val="009D4748"/>
    <w:rsid w:val="009D5869"/>
    <w:rsid w:val="009D5DFE"/>
    <w:rsid w:val="009D633B"/>
    <w:rsid w:val="009D6350"/>
    <w:rsid w:val="009D7134"/>
    <w:rsid w:val="009D7A1A"/>
    <w:rsid w:val="009D7E38"/>
    <w:rsid w:val="009D7F67"/>
    <w:rsid w:val="009E0581"/>
    <w:rsid w:val="009E1C86"/>
    <w:rsid w:val="009E2E72"/>
    <w:rsid w:val="009E37D6"/>
    <w:rsid w:val="009E39D4"/>
    <w:rsid w:val="009E459F"/>
    <w:rsid w:val="009E51D6"/>
    <w:rsid w:val="009E5519"/>
    <w:rsid w:val="009E5C94"/>
    <w:rsid w:val="009E699D"/>
    <w:rsid w:val="009E7CDB"/>
    <w:rsid w:val="009F357E"/>
    <w:rsid w:val="009F4CA4"/>
    <w:rsid w:val="009F5013"/>
    <w:rsid w:val="009F52F3"/>
    <w:rsid w:val="009F5986"/>
    <w:rsid w:val="009F6456"/>
    <w:rsid w:val="009F705F"/>
    <w:rsid w:val="00A0001D"/>
    <w:rsid w:val="00A018DD"/>
    <w:rsid w:val="00A01FAF"/>
    <w:rsid w:val="00A02EC2"/>
    <w:rsid w:val="00A045DC"/>
    <w:rsid w:val="00A0625D"/>
    <w:rsid w:val="00A07F23"/>
    <w:rsid w:val="00A11111"/>
    <w:rsid w:val="00A11187"/>
    <w:rsid w:val="00A112B0"/>
    <w:rsid w:val="00A11834"/>
    <w:rsid w:val="00A11AA7"/>
    <w:rsid w:val="00A11B0D"/>
    <w:rsid w:val="00A1267A"/>
    <w:rsid w:val="00A12CC9"/>
    <w:rsid w:val="00A12D74"/>
    <w:rsid w:val="00A12E66"/>
    <w:rsid w:val="00A136E9"/>
    <w:rsid w:val="00A149CB"/>
    <w:rsid w:val="00A14A7B"/>
    <w:rsid w:val="00A16752"/>
    <w:rsid w:val="00A16CF6"/>
    <w:rsid w:val="00A16E36"/>
    <w:rsid w:val="00A17392"/>
    <w:rsid w:val="00A17683"/>
    <w:rsid w:val="00A17F6C"/>
    <w:rsid w:val="00A20738"/>
    <w:rsid w:val="00A213DB"/>
    <w:rsid w:val="00A21EF2"/>
    <w:rsid w:val="00A23AD4"/>
    <w:rsid w:val="00A23F79"/>
    <w:rsid w:val="00A240AF"/>
    <w:rsid w:val="00A252D6"/>
    <w:rsid w:val="00A26370"/>
    <w:rsid w:val="00A26599"/>
    <w:rsid w:val="00A30F0D"/>
    <w:rsid w:val="00A31379"/>
    <w:rsid w:val="00A3205E"/>
    <w:rsid w:val="00A322D7"/>
    <w:rsid w:val="00A32429"/>
    <w:rsid w:val="00A32B86"/>
    <w:rsid w:val="00A33421"/>
    <w:rsid w:val="00A337B2"/>
    <w:rsid w:val="00A33BDB"/>
    <w:rsid w:val="00A345A0"/>
    <w:rsid w:val="00A359C1"/>
    <w:rsid w:val="00A35C8B"/>
    <w:rsid w:val="00A35CD7"/>
    <w:rsid w:val="00A36088"/>
    <w:rsid w:val="00A361C9"/>
    <w:rsid w:val="00A363F4"/>
    <w:rsid w:val="00A41AE1"/>
    <w:rsid w:val="00A41B2F"/>
    <w:rsid w:val="00A41CF8"/>
    <w:rsid w:val="00A42543"/>
    <w:rsid w:val="00A42905"/>
    <w:rsid w:val="00A42E53"/>
    <w:rsid w:val="00A439CA"/>
    <w:rsid w:val="00A43D73"/>
    <w:rsid w:val="00A4597D"/>
    <w:rsid w:val="00A46D96"/>
    <w:rsid w:val="00A47AA1"/>
    <w:rsid w:val="00A52C09"/>
    <w:rsid w:val="00A53069"/>
    <w:rsid w:val="00A53499"/>
    <w:rsid w:val="00A5493D"/>
    <w:rsid w:val="00A54C05"/>
    <w:rsid w:val="00A55A8A"/>
    <w:rsid w:val="00A5740B"/>
    <w:rsid w:val="00A57A21"/>
    <w:rsid w:val="00A6018C"/>
    <w:rsid w:val="00A6047C"/>
    <w:rsid w:val="00A608C8"/>
    <w:rsid w:val="00A63433"/>
    <w:rsid w:val="00A6459B"/>
    <w:rsid w:val="00A65F3F"/>
    <w:rsid w:val="00A66A13"/>
    <w:rsid w:val="00A716B3"/>
    <w:rsid w:val="00A719FC"/>
    <w:rsid w:val="00A72650"/>
    <w:rsid w:val="00A72660"/>
    <w:rsid w:val="00A72DE7"/>
    <w:rsid w:val="00A759C5"/>
    <w:rsid w:val="00A75BF0"/>
    <w:rsid w:val="00A75CCC"/>
    <w:rsid w:val="00A76908"/>
    <w:rsid w:val="00A800B0"/>
    <w:rsid w:val="00A81455"/>
    <w:rsid w:val="00A8202A"/>
    <w:rsid w:val="00A82F5F"/>
    <w:rsid w:val="00A831E9"/>
    <w:rsid w:val="00A83334"/>
    <w:rsid w:val="00A84929"/>
    <w:rsid w:val="00A859FF"/>
    <w:rsid w:val="00A8702F"/>
    <w:rsid w:val="00A87856"/>
    <w:rsid w:val="00A9007C"/>
    <w:rsid w:val="00A90563"/>
    <w:rsid w:val="00A90692"/>
    <w:rsid w:val="00A91981"/>
    <w:rsid w:val="00A924FA"/>
    <w:rsid w:val="00A92E21"/>
    <w:rsid w:val="00A93A55"/>
    <w:rsid w:val="00A96501"/>
    <w:rsid w:val="00A968FF"/>
    <w:rsid w:val="00A9692B"/>
    <w:rsid w:val="00AA066B"/>
    <w:rsid w:val="00AA0EE9"/>
    <w:rsid w:val="00AA1E9B"/>
    <w:rsid w:val="00AA2D40"/>
    <w:rsid w:val="00AA36C2"/>
    <w:rsid w:val="00AA49EA"/>
    <w:rsid w:val="00AA4A6E"/>
    <w:rsid w:val="00AA53BF"/>
    <w:rsid w:val="00AA55AA"/>
    <w:rsid w:val="00AA6382"/>
    <w:rsid w:val="00AA73A8"/>
    <w:rsid w:val="00AA7B5E"/>
    <w:rsid w:val="00AB075B"/>
    <w:rsid w:val="00AB07D0"/>
    <w:rsid w:val="00AB084A"/>
    <w:rsid w:val="00AB0AE5"/>
    <w:rsid w:val="00AB1D15"/>
    <w:rsid w:val="00AB1DC4"/>
    <w:rsid w:val="00AB1FAC"/>
    <w:rsid w:val="00AB3086"/>
    <w:rsid w:val="00AB435E"/>
    <w:rsid w:val="00AB44C0"/>
    <w:rsid w:val="00AB58B6"/>
    <w:rsid w:val="00AB666C"/>
    <w:rsid w:val="00AC02AC"/>
    <w:rsid w:val="00AC0C2F"/>
    <w:rsid w:val="00AC1A53"/>
    <w:rsid w:val="00AC23D9"/>
    <w:rsid w:val="00AC2809"/>
    <w:rsid w:val="00AC2980"/>
    <w:rsid w:val="00AC38BF"/>
    <w:rsid w:val="00AC4222"/>
    <w:rsid w:val="00AC5A5F"/>
    <w:rsid w:val="00AC6125"/>
    <w:rsid w:val="00AC6342"/>
    <w:rsid w:val="00AC6F95"/>
    <w:rsid w:val="00AC7519"/>
    <w:rsid w:val="00AC7580"/>
    <w:rsid w:val="00AD0BFF"/>
    <w:rsid w:val="00AD1CFA"/>
    <w:rsid w:val="00AD20BB"/>
    <w:rsid w:val="00AD3843"/>
    <w:rsid w:val="00AD3912"/>
    <w:rsid w:val="00AD543C"/>
    <w:rsid w:val="00AD5A79"/>
    <w:rsid w:val="00AD5E05"/>
    <w:rsid w:val="00AD6B01"/>
    <w:rsid w:val="00AD76D9"/>
    <w:rsid w:val="00AD7A66"/>
    <w:rsid w:val="00AE10A9"/>
    <w:rsid w:val="00AE1654"/>
    <w:rsid w:val="00AE22FE"/>
    <w:rsid w:val="00AE26CF"/>
    <w:rsid w:val="00AE27F2"/>
    <w:rsid w:val="00AE2A67"/>
    <w:rsid w:val="00AE2D43"/>
    <w:rsid w:val="00AE3D28"/>
    <w:rsid w:val="00AE484F"/>
    <w:rsid w:val="00AE4C01"/>
    <w:rsid w:val="00AE4F0F"/>
    <w:rsid w:val="00AE5A8F"/>
    <w:rsid w:val="00AE7308"/>
    <w:rsid w:val="00AE7322"/>
    <w:rsid w:val="00AF066E"/>
    <w:rsid w:val="00AF1504"/>
    <w:rsid w:val="00AF2960"/>
    <w:rsid w:val="00AF31F6"/>
    <w:rsid w:val="00AF5EF9"/>
    <w:rsid w:val="00AF735C"/>
    <w:rsid w:val="00B00046"/>
    <w:rsid w:val="00B01E2B"/>
    <w:rsid w:val="00B0431D"/>
    <w:rsid w:val="00B04566"/>
    <w:rsid w:val="00B054B2"/>
    <w:rsid w:val="00B0586F"/>
    <w:rsid w:val="00B05EDE"/>
    <w:rsid w:val="00B077DA"/>
    <w:rsid w:val="00B101B4"/>
    <w:rsid w:val="00B103AF"/>
    <w:rsid w:val="00B11DDC"/>
    <w:rsid w:val="00B123AA"/>
    <w:rsid w:val="00B1298D"/>
    <w:rsid w:val="00B14F69"/>
    <w:rsid w:val="00B15E52"/>
    <w:rsid w:val="00B171C0"/>
    <w:rsid w:val="00B20D73"/>
    <w:rsid w:val="00B21718"/>
    <w:rsid w:val="00B21988"/>
    <w:rsid w:val="00B21E77"/>
    <w:rsid w:val="00B2224D"/>
    <w:rsid w:val="00B240AE"/>
    <w:rsid w:val="00B240FF"/>
    <w:rsid w:val="00B24C04"/>
    <w:rsid w:val="00B25114"/>
    <w:rsid w:val="00B2537F"/>
    <w:rsid w:val="00B25BC4"/>
    <w:rsid w:val="00B26328"/>
    <w:rsid w:val="00B2666A"/>
    <w:rsid w:val="00B2705B"/>
    <w:rsid w:val="00B278D9"/>
    <w:rsid w:val="00B30C81"/>
    <w:rsid w:val="00B32833"/>
    <w:rsid w:val="00B33196"/>
    <w:rsid w:val="00B33550"/>
    <w:rsid w:val="00B33EFB"/>
    <w:rsid w:val="00B35863"/>
    <w:rsid w:val="00B35D81"/>
    <w:rsid w:val="00B35EB7"/>
    <w:rsid w:val="00B35ED4"/>
    <w:rsid w:val="00B36EAA"/>
    <w:rsid w:val="00B371B3"/>
    <w:rsid w:val="00B3745E"/>
    <w:rsid w:val="00B375CA"/>
    <w:rsid w:val="00B37B44"/>
    <w:rsid w:val="00B37EE6"/>
    <w:rsid w:val="00B400A1"/>
    <w:rsid w:val="00B42032"/>
    <w:rsid w:val="00B4258D"/>
    <w:rsid w:val="00B42C27"/>
    <w:rsid w:val="00B42CB4"/>
    <w:rsid w:val="00B436E7"/>
    <w:rsid w:val="00B438D1"/>
    <w:rsid w:val="00B4392E"/>
    <w:rsid w:val="00B43C0F"/>
    <w:rsid w:val="00B45804"/>
    <w:rsid w:val="00B45A04"/>
    <w:rsid w:val="00B45A9B"/>
    <w:rsid w:val="00B4609C"/>
    <w:rsid w:val="00B46147"/>
    <w:rsid w:val="00B46CD7"/>
    <w:rsid w:val="00B4718D"/>
    <w:rsid w:val="00B5105B"/>
    <w:rsid w:val="00B5208B"/>
    <w:rsid w:val="00B5437C"/>
    <w:rsid w:val="00B56177"/>
    <w:rsid w:val="00B56681"/>
    <w:rsid w:val="00B571D2"/>
    <w:rsid w:val="00B606CF"/>
    <w:rsid w:val="00B6138D"/>
    <w:rsid w:val="00B61993"/>
    <w:rsid w:val="00B64B29"/>
    <w:rsid w:val="00B65006"/>
    <w:rsid w:val="00B65280"/>
    <w:rsid w:val="00B6588F"/>
    <w:rsid w:val="00B65AB4"/>
    <w:rsid w:val="00B67CCD"/>
    <w:rsid w:val="00B70A9A"/>
    <w:rsid w:val="00B749B0"/>
    <w:rsid w:val="00B7578F"/>
    <w:rsid w:val="00B761F9"/>
    <w:rsid w:val="00B767DB"/>
    <w:rsid w:val="00B76A15"/>
    <w:rsid w:val="00B80921"/>
    <w:rsid w:val="00B82056"/>
    <w:rsid w:val="00B82354"/>
    <w:rsid w:val="00B8352F"/>
    <w:rsid w:val="00B83D44"/>
    <w:rsid w:val="00B844FC"/>
    <w:rsid w:val="00B8590D"/>
    <w:rsid w:val="00B86F27"/>
    <w:rsid w:val="00B872C7"/>
    <w:rsid w:val="00B87529"/>
    <w:rsid w:val="00B90353"/>
    <w:rsid w:val="00B913AD"/>
    <w:rsid w:val="00B91639"/>
    <w:rsid w:val="00B91977"/>
    <w:rsid w:val="00B91C62"/>
    <w:rsid w:val="00B91ED9"/>
    <w:rsid w:val="00B92EF4"/>
    <w:rsid w:val="00B94E07"/>
    <w:rsid w:val="00B95DD3"/>
    <w:rsid w:val="00B97B51"/>
    <w:rsid w:val="00BA0B14"/>
    <w:rsid w:val="00BA21E5"/>
    <w:rsid w:val="00BA23F8"/>
    <w:rsid w:val="00BA324B"/>
    <w:rsid w:val="00BA5F0A"/>
    <w:rsid w:val="00BA6019"/>
    <w:rsid w:val="00BA622F"/>
    <w:rsid w:val="00BA6EB9"/>
    <w:rsid w:val="00BA74C4"/>
    <w:rsid w:val="00BA7732"/>
    <w:rsid w:val="00BA7EC0"/>
    <w:rsid w:val="00BB39D2"/>
    <w:rsid w:val="00BB4CD0"/>
    <w:rsid w:val="00BB5C36"/>
    <w:rsid w:val="00BB5FC1"/>
    <w:rsid w:val="00BB6897"/>
    <w:rsid w:val="00BC133D"/>
    <w:rsid w:val="00BC30A4"/>
    <w:rsid w:val="00BC3B3D"/>
    <w:rsid w:val="00BC51E6"/>
    <w:rsid w:val="00BC56AA"/>
    <w:rsid w:val="00BC56B9"/>
    <w:rsid w:val="00BC60F2"/>
    <w:rsid w:val="00BC78A4"/>
    <w:rsid w:val="00BD1D4C"/>
    <w:rsid w:val="00BD32AD"/>
    <w:rsid w:val="00BD4078"/>
    <w:rsid w:val="00BD42C6"/>
    <w:rsid w:val="00BD443C"/>
    <w:rsid w:val="00BD489B"/>
    <w:rsid w:val="00BD5091"/>
    <w:rsid w:val="00BD61D7"/>
    <w:rsid w:val="00BD662C"/>
    <w:rsid w:val="00BD6E5E"/>
    <w:rsid w:val="00BE0E12"/>
    <w:rsid w:val="00BE312C"/>
    <w:rsid w:val="00BE32A9"/>
    <w:rsid w:val="00BE3315"/>
    <w:rsid w:val="00BE33E3"/>
    <w:rsid w:val="00BE36B0"/>
    <w:rsid w:val="00BE49E1"/>
    <w:rsid w:val="00BE4C7C"/>
    <w:rsid w:val="00BE576A"/>
    <w:rsid w:val="00BE5D74"/>
    <w:rsid w:val="00BE5EA2"/>
    <w:rsid w:val="00BE6477"/>
    <w:rsid w:val="00BE66BC"/>
    <w:rsid w:val="00BE685F"/>
    <w:rsid w:val="00BE7426"/>
    <w:rsid w:val="00BE77DE"/>
    <w:rsid w:val="00BF1067"/>
    <w:rsid w:val="00BF1AE5"/>
    <w:rsid w:val="00BF1EAD"/>
    <w:rsid w:val="00BF2B98"/>
    <w:rsid w:val="00BF3024"/>
    <w:rsid w:val="00BF3FBB"/>
    <w:rsid w:val="00BF3FC6"/>
    <w:rsid w:val="00BF48E1"/>
    <w:rsid w:val="00BF4EE6"/>
    <w:rsid w:val="00BF50C2"/>
    <w:rsid w:val="00BF533E"/>
    <w:rsid w:val="00BF5610"/>
    <w:rsid w:val="00BF657F"/>
    <w:rsid w:val="00BF670F"/>
    <w:rsid w:val="00BF6CC6"/>
    <w:rsid w:val="00BF7655"/>
    <w:rsid w:val="00BF7894"/>
    <w:rsid w:val="00C00AFE"/>
    <w:rsid w:val="00C00C2C"/>
    <w:rsid w:val="00C024E0"/>
    <w:rsid w:val="00C04E9A"/>
    <w:rsid w:val="00C0500A"/>
    <w:rsid w:val="00C0607A"/>
    <w:rsid w:val="00C0623E"/>
    <w:rsid w:val="00C07141"/>
    <w:rsid w:val="00C07685"/>
    <w:rsid w:val="00C07686"/>
    <w:rsid w:val="00C108D1"/>
    <w:rsid w:val="00C1272C"/>
    <w:rsid w:val="00C1314F"/>
    <w:rsid w:val="00C132FF"/>
    <w:rsid w:val="00C148F7"/>
    <w:rsid w:val="00C1576F"/>
    <w:rsid w:val="00C15DD2"/>
    <w:rsid w:val="00C17307"/>
    <w:rsid w:val="00C175B0"/>
    <w:rsid w:val="00C2150E"/>
    <w:rsid w:val="00C2187C"/>
    <w:rsid w:val="00C227D1"/>
    <w:rsid w:val="00C22D60"/>
    <w:rsid w:val="00C235AE"/>
    <w:rsid w:val="00C23F8A"/>
    <w:rsid w:val="00C251B9"/>
    <w:rsid w:val="00C26909"/>
    <w:rsid w:val="00C26E02"/>
    <w:rsid w:val="00C308F5"/>
    <w:rsid w:val="00C30FC2"/>
    <w:rsid w:val="00C314A9"/>
    <w:rsid w:val="00C3215C"/>
    <w:rsid w:val="00C3290C"/>
    <w:rsid w:val="00C3329D"/>
    <w:rsid w:val="00C33532"/>
    <w:rsid w:val="00C335CC"/>
    <w:rsid w:val="00C33EBF"/>
    <w:rsid w:val="00C33F28"/>
    <w:rsid w:val="00C34704"/>
    <w:rsid w:val="00C3485A"/>
    <w:rsid w:val="00C35432"/>
    <w:rsid w:val="00C355A6"/>
    <w:rsid w:val="00C35E36"/>
    <w:rsid w:val="00C3704F"/>
    <w:rsid w:val="00C37392"/>
    <w:rsid w:val="00C37E0D"/>
    <w:rsid w:val="00C407DA"/>
    <w:rsid w:val="00C40D88"/>
    <w:rsid w:val="00C40E86"/>
    <w:rsid w:val="00C40F6F"/>
    <w:rsid w:val="00C42843"/>
    <w:rsid w:val="00C44400"/>
    <w:rsid w:val="00C45D3A"/>
    <w:rsid w:val="00C46BDC"/>
    <w:rsid w:val="00C46F01"/>
    <w:rsid w:val="00C470AD"/>
    <w:rsid w:val="00C472AC"/>
    <w:rsid w:val="00C51194"/>
    <w:rsid w:val="00C515AC"/>
    <w:rsid w:val="00C51735"/>
    <w:rsid w:val="00C52BE3"/>
    <w:rsid w:val="00C54144"/>
    <w:rsid w:val="00C54A03"/>
    <w:rsid w:val="00C55493"/>
    <w:rsid w:val="00C55E1B"/>
    <w:rsid w:val="00C57653"/>
    <w:rsid w:val="00C57A1B"/>
    <w:rsid w:val="00C612A0"/>
    <w:rsid w:val="00C621DA"/>
    <w:rsid w:val="00C622D1"/>
    <w:rsid w:val="00C62756"/>
    <w:rsid w:val="00C63311"/>
    <w:rsid w:val="00C655FE"/>
    <w:rsid w:val="00C65816"/>
    <w:rsid w:val="00C67E54"/>
    <w:rsid w:val="00C70B8C"/>
    <w:rsid w:val="00C7220D"/>
    <w:rsid w:val="00C7228A"/>
    <w:rsid w:val="00C73540"/>
    <w:rsid w:val="00C75429"/>
    <w:rsid w:val="00C763ED"/>
    <w:rsid w:val="00C76DF7"/>
    <w:rsid w:val="00C770F3"/>
    <w:rsid w:val="00C77113"/>
    <w:rsid w:val="00C77EFC"/>
    <w:rsid w:val="00C80057"/>
    <w:rsid w:val="00C80594"/>
    <w:rsid w:val="00C80D2E"/>
    <w:rsid w:val="00C8181B"/>
    <w:rsid w:val="00C821DE"/>
    <w:rsid w:val="00C8336F"/>
    <w:rsid w:val="00C83AF2"/>
    <w:rsid w:val="00C83ED9"/>
    <w:rsid w:val="00C844CF"/>
    <w:rsid w:val="00C84966"/>
    <w:rsid w:val="00C84D6D"/>
    <w:rsid w:val="00C85349"/>
    <w:rsid w:val="00C86B54"/>
    <w:rsid w:val="00C8710D"/>
    <w:rsid w:val="00C871CA"/>
    <w:rsid w:val="00C91061"/>
    <w:rsid w:val="00C91F20"/>
    <w:rsid w:val="00C92C0F"/>
    <w:rsid w:val="00C92F5F"/>
    <w:rsid w:val="00C932A4"/>
    <w:rsid w:val="00C94440"/>
    <w:rsid w:val="00C94B4D"/>
    <w:rsid w:val="00C95385"/>
    <w:rsid w:val="00C965ED"/>
    <w:rsid w:val="00C96A59"/>
    <w:rsid w:val="00C9727D"/>
    <w:rsid w:val="00C974B4"/>
    <w:rsid w:val="00C974C0"/>
    <w:rsid w:val="00C975F9"/>
    <w:rsid w:val="00CA0319"/>
    <w:rsid w:val="00CA063B"/>
    <w:rsid w:val="00CA0E84"/>
    <w:rsid w:val="00CA10E7"/>
    <w:rsid w:val="00CA1E03"/>
    <w:rsid w:val="00CA2840"/>
    <w:rsid w:val="00CA3750"/>
    <w:rsid w:val="00CA39EE"/>
    <w:rsid w:val="00CA585F"/>
    <w:rsid w:val="00CA74D6"/>
    <w:rsid w:val="00CB02D7"/>
    <w:rsid w:val="00CB089B"/>
    <w:rsid w:val="00CB2420"/>
    <w:rsid w:val="00CB26FA"/>
    <w:rsid w:val="00CB2AD5"/>
    <w:rsid w:val="00CB379F"/>
    <w:rsid w:val="00CB484D"/>
    <w:rsid w:val="00CB4DB7"/>
    <w:rsid w:val="00CB56B8"/>
    <w:rsid w:val="00CB59B1"/>
    <w:rsid w:val="00CB5C62"/>
    <w:rsid w:val="00CB5E3B"/>
    <w:rsid w:val="00CB6622"/>
    <w:rsid w:val="00CB7BA2"/>
    <w:rsid w:val="00CB7C26"/>
    <w:rsid w:val="00CC0A3E"/>
    <w:rsid w:val="00CC0AF9"/>
    <w:rsid w:val="00CC1868"/>
    <w:rsid w:val="00CC1BDF"/>
    <w:rsid w:val="00CC20C2"/>
    <w:rsid w:val="00CC27A6"/>
    <w:rsid w:val="00CC381B"/>
    <w:rsid w:val="00CC3DAC"/>
    <w:rsid w:val="00CC415C"/>
    <w:rsid w:val="00CC42A0"/>
    <w:rsid w:val="00CC4629"/>
    <w:rsid w:val="00CC472C"/>
    <w:rsid w:val="00CC48AC"/>
    <w:rsid w:val="00CC4F51"/>
    <w:rsid w:val="00CC5362"/>
    <w:rsid w:val="00CC5E45"/>
    <w:rsid w:val="00CC6AB8"/>
    <w:rsid w:val="00CD125B"/>
    <w:rsid w:val="00CD238B"/>
    <w:rsid w:val="00CD2F57"/>
    <w:rsid w:val="00CD4627"/>
    <w:rsid w:val="00CD5501"/>
    <w:rsid w:val="00CD6B05"/>
    <w:rsid w:val="00CD6CA5"/>
    <w:rsid w:val="00CE14FB"/>
    <w:rsid w:val="00CE1BE9"/>
    <w:rsid w:val="00CE49A6"/>
    <w:rsid w:val="00CE5475"/>
    <w:rsid w:val="00CE560D"/>
    <w:rsid w:val="00CE6B46"/>
    <w:rsid w:val="00CE7B44"/>
    <w:rsid w:val="00CF01EC"/>
    <w:rsid w:val="00CF1443"/>
    <w:rsid w:val="00CF19A6"/>
    <w:rsid w:val="00CF1FFF"/>
    <w:rsid w:val="00CF284A"/>
    <w:rsid w:val="00CF2ECF"/>
    <w:rsid w:val="00CF32CE"/>
    <w:rsid w:val="00CF3951"/>
    <w:rsid w:val="00CF39D4"/>
    <w:rsid w:val="00CF5128"/>
    <w:rsid w:val="00CF5195"/>
    <w:rsid w:val="00CF59EF"/>
    <w:rsid w:val="00D00ACB"/>
    <w:rsid w:val="00D01841"/>
    <w:rsid w:val="00D04DCA"/>
    <w:rsid w:val="00D05382"/>
    <w:rsid w:val="00D06846"/>
    <w:rsid w:val="00D0689F"/>
    <w:rsid w:val="00D06BC1"/>
    <w:rsid w:val="00D07981"/>
    <w:rsid w:val="00D07CA5"/>
    <w:rsid w:val="00D10840"/>
    <w:rsid w:val="00D13EDE"/>
    <w:rsid w:val="00D14B9F"/>
    <w:rsid w:val="00D168B4"/>
    <w:rsid w:val="00D16D99"/>
    <w:rsid w:val="00D20501"/>
    <w:rsid w:val="00D209E5"/>
    <w:rsid w:val="00D220C5"/>
    <w:rsid w:val="00D22BAE"/>
    <w:rsid w:val="00D23A96"/>
    <w:rsid w:val="00D254CC"/>
    <w:rsid w:val="00D257E8"/>
    <w:rsid w:val="00D25854"/>
    <w:rsid w:val="00D25F03"/>
    <w:rsid w:val="00D2661C"/>
    <w:rsid w:val="00D2680C"/>
    <w:rsid w:val="00D27967"/>
    <w:rsid w:val="00D27AEC"/>
    <w:rsid w:val="00D338FE"/>
    <w:rsid w:val="00D34565"/>
    <w:rsid w:val="00D35106"/>
    <w:rsid w:val="00D355EB"/>
    <w:rsid w:val="00D36841"/>
    <w:rsid w:val="00D36A5F"/>
    <w:rsid w:val="00D37B94"/>
    <w:rsid w:val="00D37EEF"/>
    <w:rsid w:val="00D41621"/>
    <w:rsid w:val="00D416CF"/>
    <w:rsid w:val="00D437EF"/>
    <w:rsid w:val="00D43993"/>
    <w:rsid w:val="00D5017B"/>
    <w:rsid w:val="00D5033A"/>
    <w:rsid w:val="00D51C66"/>
    <w:rsid w:val="00D52A2D"/>
    <w:rsid w:val="00D53402"/>
    <w:rsid w:val="00D536E6"/>
    <w:rsid w:val="00D53792"/>
    <w:rsid w:val="00D53888"/>
    <w:rsid w:val="00D54F9D"/>
    <w:rsid w:val="00D5583E"/>
    <w:rsid w:val="00D577F6"/>
    <w:rsid w:val="00D60312"/>
    <w:rsid w:val="00D60649"/>
    <w:rsid w:val="00D614BA"/>
    <w:rsid w:val="00D61DAC"/>
    <w:rsid w:val="00D63255"/>
    <w:rsid w:val="00D639BF"/>
    <w:rsid w:val="00D63DAC"/>
    <w:rsid w:val="00D64413"/>
    <w:rsid w:val="00D649FD"/>
    <w:rsid w:val="00D64F58"/>
    <w:rsid w:val="00D66B18"/>
    <w:rsid w:val="00D678E1"/>
    <w:rsid w:val="00D67C8D"/>
    <w:rsid w:val="00D7054B"/>
    <w:rsid w:val="00D7148C"/>
    <w:rsid w:val="00D73D94"/>
    <w:rsid w:val="00D73F43"/>
    <w:rsid w:val="00D74ACF"/>
    <w:rsid w:val="00D74CBB"/>
    <w:rsid w:val="00D750BE"/>
    <w:rsid w:val="00D7519F"/>
    <w:rsid w:val="00D76631"/>
    <w:rsid w:val="00D77054"/>
    <w:rsid w:val="00D77858"/>
    <w:rsid w:val="00D77D9C"/>
    <w:rsid w:val="00D800EE"/>
    <w:rsid w:val="00D802AE"/>
    <w:rsid w:val="00D80C34"/>
    <w:rsid w:val="00D815BE"/>
    <w:rsid w:val="00D82BFC"/>
    <w:rsid w:val="00D8325F"/>
    <w:rsid w:val="00D833D8"/>
    <w:rsid w:val="00D834E8"/>
    <w:rsid w:val="00D83A8A"/>
    <w:rsid w:val="00D83FE1"/>
    <w:rsid w:val="00D8419A"/>
    <w:rsid w:val="00D84511"/>
    <w:rsid w:val="00D84D7E"/>
    <w:rsid w:val="00D85A34"/>
    <w:rsid w:val="00D85EE2"/>
    <w:rsid w:val="00D86CCD"/>
    <w:rsid w:val="00D86DE9"/>
    <w:rsid w:val="00D86FCA"/>
    <w:rsid w:val="00D871AF"/>
    <w:rsid w:val="00D87530"/>
    <w:rsid w:val="00D87759"/>
    <w:rsid w:val="00D90F0D"/>
    <w:rsid w:val="00D9106F"/>
    <w:rsid w:val="00D92283"/>
    <w:rsid w:val="00D930FF"/>
    <w:rsid w:val="00D93601"/>
    <w:rsid w:val="00D93D3B"/>
    <w:rsid w:val="00D95663"/>
    <w:rsid w:val="00D95A9A"/>
    <w:rsid w:val="00D9690D"/>
    <w:rsid w:val="00D979D1"/>
    <w:rsid w:val="00DA02BD"/>
    <w:rsid w:val="00DA0C90"/>
    <w:rsid w:val="00DA134A"/>
    <w:rsid w:val="00DA1C0A"/>
    <w:rsid w:val="00DA28B6"/>
    <w:rsid w:val="00DA2A2E"/>
    <w:rsid w:val="00DA3851"/>
    <w:rsid w:val="00DA435D"/>
    <w:rsid w:val="00DA4800"/>
    <w:rsid w:val="00DA55CA"/>
    <w:rsid w:val="00DA5A97"/>
    <w:rsid w:val="00DA5AA1"/>
    <w:rsid w:val="00DA5FA2"/>
    <w:rsid w:val="00DA62DA"/>
    <w:rsid w:val="00DA67D6"/>
    <w:rsid w:val="00DB0297"/>
    <w:rsid w:val="00DB0B8C"/>
    <w:rsid w:val="00DB2123"/>
    <w:rsid w:val="00DB2B72"/>
    <w:rsid w:val="00DB43F5"/>
    <w:rsid w:val="00DB5071"/>
    <w:rsid w:val="00DB5372"/>
    <w:rsid w:val="00DB5BDA"/>
    <w:rsid w:val="00DB612C"/>
    <w:rsid w:val="00DB69D9"/>
    <w:rsid w:val="00DB7F57"/>
    <w:rsid w:val="00DC221D"/>
    <w:rsid w:val="00DC25E9"/>
    <w:rsid w:val="00DC2840"/>
    <w:rsid w:val="00DC2A96"/>
    <w:rsid w:val="00DC2F16"/>
    <w:rsid w:val="00DC4C5F"/>
    <w:rsid w:val="00DC5753"/>
    <w:rsid w:val="00DC57B3"/>
    <w:rsid w:val="00DD3A7A"/>
    <w:rsid w:val="00DD489B"/>
    <w:rsid w:val="00DD525E"/>
    <w:rsid w:val="00DD61ED"/>
    <w:rsid w:val="00DD6245"/>
    <w:rsid w:val="00DD7113"/>
    <w:rsid w:val="00DE00FE"/>
    <w:rsid w:val="00DE0A0B"/>
    <w:rsid w:val="00DE0C83"/>
    <w:rsid w:val="00DE126E"/>
    <w:rsid w:val="00DE1779"/>
    <w:rsid w:val="00DE1B87"/>
    <w:rsid w:val="00DE1BCD"/>
    <w:rsid w:val="00DE357C"/>
    <w:rsid w:val="00DE53BE"/>
    <w:rsid w:val="00DE774C"/>
    <w:rsid w:val="00DF007C"/>
    <w:rsid w:val="00DF01BF"/>
    <w:rsid w:val="00DF04C7"/>
    <w:rsid w:val="00DF0CCB"/>
    <w:rsid w:val="00DF1003"/>
    <w:rsid w:val="00DF1A02"/>
    <w:rsid w:val="00DF2408"/>
    <w:rsid w:val="00DF2A23"/>
    <w:rsid w:val="00DF2E36"/>
    <w:rsid w:val="00DF3318"/>
    <w:rsid w:val="00DF3F27"/>
    <w:rsid w:val="00DF51CC"/>
    <w:rsid w:val="00DF6654"/>
    <w:rsid w:val="00DF6BB2"/>
    <w:rsid w:val="00DF7159"/>
    <w:rsid w:val="00DF7715"/>
    <w:rsid w:val="00DF7BEA"/>
    <w:rsid w:val="00DF7CC8"/>
    <w:rsid w:val="00DF7E7C"/>
    <w:rsid w:val="00E00755"/>
    <w:rsid w:val="00E00F5B"/>
    <w:rsid w:val="00E0121B"/>
    <w:rsid w:val="00E01D09"/>
    <w:rsid w:val="00E03859"/>
    <w:rsid w:val="00E06407"/>
    <w:rsid w:val="00E06610"/>
    <w:rsid w:val="00E06856"/>
    <w:rsid w:val="00E06892"/>
    <w:rsid w:val="00E076B4"/>
    <w:rsid w:val="00E100A2"/>
    <w:rsid w:val="00E107D1"/>
    <w:rsid w:val="00E1155B"/>
    <w:rsid w:val="00E11F83"/>
    <w:rsid w:val="00E12A90"/>
    <w:rsid w:val="00E12B0A"/>
    <w:rsid w:val="00E14B49"/>
    <w:rsid w:val="00E15D43"/>
    <w:rsid w:val="00E21C33"/>
    <w:rsid w:val="00E2240F"/>
    <w:rsid w:val="00E233C4"/>
    <w:rsid w:val="00E23B38"/>
    <w:rsid w:val="00E2517C"/>
    <w:rsid w:val="00E26057"/>
    <w:rsid w:val="00E264DA"/>
    <w:rsid w:val="00E269BB"/>
    <w:rsid w:val="00E2775B"/>
    <w:rsid w:val="00E27CD5"/>
    <w:rsid w:val="00E31CEA"/>
    <w:rsid w:val="00E336BE"/>
    <w:rsid w:val="00E35CEB"/>
    <w:rsid w:val="00E35FA3"/>
    <w:rsid w:val="00E3647D"/>
    <w:rsid w:val="00E3679E"/>
    <w:rsid w:val="00E36F9D"/>
    <w:rsid w:val="00E3788A"/>
    <w:rsid w:val="00E40322"/>
    <w:rsid w:val="00E406F3"/>
    <w:rsid w:val="00E411A8"/>
    <w:rsid w:val="00E418F8"/>
    <w:rsid w:val="00E42339"/>
    <w:rsid w:val="00E42BEC"/>
    <w:rsid w:val="00E43494"/>
    <w:rsid w:val="00E436E3"/>
    <w:rsid w:val="00E443BF"/>
    <w:rsid w:val="00E453B5"/>
    <w:rsid w:val="00E47C87"/>
    <w:rsid w:val="00E507E1"/>
    <w:rsid w:val="00E50C8B"/>
    <w:rsid w:val="00E53302"/>
    <w:rsid w:val="00E557DF"/>
    <w:rsid w:val="00E569F4"/>
    <w:rsid w:val="00E56C4E"/>
    <w:rsid w:val="00E57263"/>
    <w:rsid w:val="00E57990"/>
    <w:rsid w:val="00E57A56"/>
    <w:rsid w:val="00E615C2"/>
    <w:rsid w:val="00E619D1"/>
    <w:rsid w:val="00E62137"/>
    <w:rsid w:val="00E62A17"/>
    <w:rsid w:val="00E62AB6"/>
    <w:rsid w:val="00E62E67"/>
    <w:rsid w:val="00E63F71"/>
    <w:rsid w:val="00E64286"/>
    <w:rsid w:val="00E651C6"/>
    <w:rsid w:val="00E67CCC"/>
    <w:rsid w:val="00E70585"/>
    <w:rsid w:val="00E70A1F"/>
    <w:rsid w:val="00E70A73"/>
    <w:rsid w:val="00E710B8"/>
    <w:rsid w:val="00E7133F"/>
    <w:rsid w:val="00E71347"/>
    <w:rsid w:val="00E71503"/>
    <w:rsid w:val="00E7183B"/>
    <w:rsid w:val="00E72DD9"/>
    <w:rsid w:val="00E734BC"/>
    <w:rsid w:val="00E7376B"/>
    <w:rsid w:val="00E74292"/>
    <w:rsid w:val="00E75271"/>
    <w:rsid w:val="00E75A04"/>
    <w:rsid w:val="00E80A97"/>
    <w:rsid w:val="00E80CF5"/>
    <w:rsid w:val="00E80EB5"/>
    <w:rsid w:val="00E82A31"/>
    <w:rsid w:val="00E82CC5"/>
    <w:rsid w:val="00E84408"/>
    <w:rsid w:val="00E8610B"/>
    <w:rsid w:val="00E87298"/>
    <w:rsid w:val="00E92014"/>
    <w:rsid w:val="00E927AA"/>
    <w:rsid w:val="00E92C05"/>
    <w:rsid w:val="00E93A64"/>
    <w:rsid w:val="00E94E09"/>
    <w:rsid w:val="00E9544D"/>
    <w:rsid w:val="00E96778"/>
    <w:rsid w:val="00E97098"/>
    <w:rsid w:val="00E9731A"/>
    <w:rsid w:val="00E97867"/>
    <w:rsid w:val="00E97C63"/>
    <w:rsid w:val="00E97DDB"/>
    <w:rsid w:val="00EA02D3"/>
    <w:rsid w:val="00EA0DCC"/>
    <w:rsid w:val="00EA1C84"/>
    <w:rsid w:val="00EA24AD"/>
    <w:rsid w:val="00EA3666"/>
    <w:rsid w:val="00EA389A"/>
    <w:rsid w:val="00EA3978"/>
    <w:rsid w:val="00EA3AA3"/>
    <w:rsid w:val="00EA3BED"/>
    <w:rsid w:val="00EA44D8"/>
    <w:rsid w:val="00EA484C"/>
    <w:rsid w:val="00EA4D63"/>
    <w:rsid w:val="00EB0F2A"/>
    <w:rsid w:val="00EB1384"/>
    <w:rsid w:val="00EB1BC4"/>
    <w:rsid w:val="00EB1BEE"/>
    <w:rsid w:val="00EB48C5"/>
    <w:rsid w:val="00EB48C9"/>
    <w:rsid w:val="00EB4AC2"/>
    <w:rsid w:val="00EB4E00"/>
    <w:rsid w:val="00EB51EE"/>
    <w:rsid w:val="00EB5A08"/>
    <w:rsid w:val="00EB6505"/>
    <w:rsid w:val="00EB6901"/>
    <w:rsid w:val="00EC0124"/>
    <w:rsid w:val="00EC3194"/>
    <w:rsid w:val="00EC328A"/>
    <w:rsid w:val="00EC3DE2"/>
    <w:rsid w:val="00EC4FED"/>
    <w:rsid w:val="00EC627B"/>
    <w:rsid w:val="00EC6B1D"/>
    <w:rsid w:val="00EC6CA8"/>
    <w:rsid w:val="00ED06D0"/>
    <w:rsid w:val="00ED094C"/>
    <w:rsid w:val="00ED126D"/>
    <w:rsid w:val="00ED1932"/>
    <w:rsid w:val="00ED293B"/>
    <w:rsid w:val="00ED2BEE"/>
    <w:rsid w:val="00ED2D97"/>
    <w:rsid w:val="00ED35F0"/>
    <w:rsid w:val="00ED3A24"/>
    <w:rsid w:val="00ED466E"/>
    <w:rsid w:val="00ED53CC"/>
    <w:rsid w:val="00ED5C39"/>
    <w:rsid w:val="00ED6753"/>
    <w:rsid w:val="00EE1A6C"/>
    <w:rsid w:val="00EE3329"/>
    <w:rsid w:val="00EE3645"/>
    <w:rsid w:val="00EE379B"/>
    <w:rsid w:val="00EE3ACB"/>
    <w:rsid w:val="00EE3E8C"/>
    <w:rsid w:val="00EE4941"/>
    <w:rsid w:val="00EE5189"/>
    <w:rsid w:val="00EE69E2"/>
    <w:rsid w:val="00EE75B1"/>
    <w:rsid w:val="00EF0111"/>
    <w:rsid w:val="00EF340E"/>
    <w:rsid w:val="00EF3450"/>
    <w:rsid w:val="00EF35D8"/>
    <w:rsid w:val="00EF3772"/>
    <w:rsid w:val="00EF3C92"/>
    <w:rsid w:val="00EF4F5F"/>
    <w:rsid w:val="00EF590D"/>
    <w:rsid w:val="00EF601D"/>
    <w:rsid w:val="00EF7AFA"/>
    <w:rsid w:val="00F00233"/>
    <w:rsid w:val="00F01519"/>
    <w:rsid w:val="00F01739"/>
    <w:rsid w:val="00F01822"/>
    <w:rsid w:val="00F03AAA"/>
    <w:rsid w:val="00F046C9"/>
    <w:rsid w:val="00F04932"/>
    <w:rsid w:val="00F1084C"/>
    <w:rsid w:val="00F10E8E"/>
    <w:rsid w:val="00F124AC"/>
    <w:rsid w:val="00F137D5"/>
    <w:rsid w:val="00F1532C"/>
    <w:rsid w:val="00F1616B"/>
    <w:rsid w:val="00F165CA"/>
    <w:rsid w:val="00F17763"/>
    <w:rsid w:val="00F17830"/>
    <w:rsid w:val="00F20373"/>
    <w:rsid w:val="00F21267"/>
    <w:rsid w:val="00F219EA"/>
    <w:rsid w:val="00F23560"/>
    <w:rsid w:val="00F24F5B"/>
    <w:rsid w:val="00F25038"/>
    <w:rsid w:val="00F25047"/>
    <w:rsid w:val="00F255BD"/>
    <w:rsid w:val="00F25D96"/>
    <w:rsid w:val="00F26A99"/>
    <w:rsid w:val="00F27AC5"/>
    <w:rsid w:val="00F3063E"/>
    <w:rsid w:val="00F31B5A"/>
    <w:rsid w:val="00F33156"/>
    <w:rsid w:val="00F339F5"/>
    <w:rsid w:val="00F34CD3"/>
    <w:rsid w:val="00F3554B"/>
    <w:rsid w:val="00F36F2A"/>
    <w:rsid w:val="00F37FC1"/>
    <w:rsid w:val="00F408FF"/>
    <w:rsid w:val="00F41551"/>
    <w:rsid w:val="00F43688"/>
    <w:rsid w:val="00F43BB0"/>
    <w:rsid w:val="00F43D33"/>
    <w:rsid w:val="00F45A20"/>
    <w:rsid w:val="00F45A34"/>
    <w:rsid w:val="00F45AC6"/>
    <w:rsid w:val="00F469B8"/>
    <w:rsid w:val="00F47924"/>
    <w:rsid w:val="00F47BA9"/>
    <w:rsid w:val="00F50696"/>
    <w:rsid w:val="00F50A30"/>
    <w:rsid w:val="00F51916"/>
    <w:rsid w:val="00F51AD9"/>
    <w:rsid w:val="00F54096"/>
    <w:rsid w:val="00F549CF"/>
    <w:rsid w:val="00F54E06"/>
    <w:rsid w:val="00F601C7"/>
    <w:rsid w:val="00F60273"/>
    <w:rsid w:val="00F609C8"/>
    <w:rsid w:val="00F630BB"/>
    <w:rsid w:val="00F64493"/>
    <w:rsid w:val="00F6458F"/>
    <w:rsid w:val="00F65171"/>
    <w:rsid w:val="00F65D56"/>
    <w:rsid w:val="00F66335"/>
    <w:rsid w:val="00F671DF"/>
    <w:rsid w:val="00F70886"/>
    <w:rsid w:val="00F70964"/>
    <w:rsid w:val="00F73D7A"/>
    <w:rsid w:val="00F740A1"/>
    <w:rsid w:val="00F751B3"/>
    <w:rsid w:val="00F758A3"/>
    <w:rsid w:val="00F75A0B"/>
    <w:rsid w:val="00F75BD7"/>
    <w:rsid w:val="00F761C5"/>
    <w:rsid w:val="00F768B5"/>
    <w:rsid w:val="00F772F4"/>
    <w:rsid w:val="00F8090F"/>
    <w:rsid w:val="00F81432"/>
    <w:rsid w:val="00F83C5E"/>
    <w:rsid w:val="00F84B6A"/>
    <w:rsid w:val="00F8516E"/>
    <w:rsid w:val="00F8595A"/>
    <w:rsid w:val="00F859AA"/>
    <w:rsid w:val="00F86305"/>
    <w:rsid w:val="00F86C8E"/>
    <w:rsid w:val="00F877E9"/>
    <w:rsid w:val="00F879A9"/>
    <w:rsid w:val="00F87BDC"/>
    <w:rsid w:val="00F90442"/>
    <w:rsid w:val="00F91A65"/>
    <w:rsid w:val="00F92581"/>
    <w:rsid w:val="00F9458F"/>
    <w:rsid w:val="00F96153"/>
    <w:rsid w:val="00F96607"/>
    <w:rsid w:val="00F97D4C"/>
    <w:rsid w:val="00F97E9D"/>
    <w:rsid w:val="00FA1580"/>
    <w:rsid w:val="00FA15F8"/>
    <w:rsid w:val="00FA1E80"/>
    <w:rsid w:val="00FA2D2A"/>
    <w:rsid w:val="00FA3B1F"/>
    <w:rsid w:val="00FA4104"/>
    <w:rsid w:val="00FA47D2"/>
    <w:rsid w:val="00FA498F"/>
    <w:rsid w:val="00FA4FC6"/>
    <w:rsid w:val="00FA5C31"/>
    <w:rsid w:val="00FA66AC"/>
    <w:rsid w:val="00FA701E"/>
    <w:rsid w:val="00FB079E"/>
    <w:rsid w:val="00FB0A87"/>
    <w:rsid w:val="00FB0AD8"/>
    <w:rsid w:val="00FB0BA7"/>
    <w:rsid w:val="00FB0D0B"/>
    <w:rsid w:val="00FB12D1"/>
    <w:rsid w:val="00FB1790"/>
    <w:rsid w:val="00FB18C6"/>
    <w:rsid w:val="00FB3796"/>
    <w:rsid w:val="00FB37AA"/>
    <w:rsid w:val="00FB39AA"/>
    <w:rsid w:val="00FB4273"/>
    <w:rsid w:val="00FB48DC"/>
    <w:rsid w:val="00FB4C43"/>
    <w:rsid w:val="00FB5B87"/>
    <w:rsid w:val="00FB5D12"/>
    <w:rsid w:val="00FB5F6D"/>
    <w:rsid w:val="00FB62AE"/>
    <w:rsid w:val="00FB6823"/>
    <w:rsid w:val="00FB7CAA"/>
    <w:rsid w:val="00FC00EA"/>
    <w:rsid w:val="00FC0201"/>
    <w:rsid w:val="00FC0634"/>
    <w:rsid w:val="00FC0F43"/>
    <w:rsid w:val="00FC10D5"/>
    <w:rsid w:val="00FC298A"/>
    <w:rsid w:val="00FC2B98"/>
    <w:rsid w:val="00FC4BF3"/>
    <w:rsid w:val="00FC5802"/>
    <w:rsid w:val="00FC59A3"/>
    <w:rsid w:val="00FC64C7"/>
    <w:rsid w:val="00FC7264"/>
    <w:rsid w:val="00FC7D25"/>
    <w:rsid w:val="00FD040D"/>
    <w:rsid w:val="00FD12FC"/>
    <w:rsid w:val="00FD1432"/>
    <w:rsid w:val="00FD1472"/>
    <w:rsid w:val="00FD2368"/>
    <w:rsid w:val="00FD2922"/>
    <w:rsid w:val="00FD2BC6"/>
    <w:rsid w:val="00FD40C4"/>
    <w:rsid w:val="00FD48EE"/>
    <w:rsid w:val="00FD4B44"/>
    <w:rsid w:val="00FD517C"/>
    <w:rsid w:val="00FD5387"/>
    <w:rsid w:val="00FD54F1"/>
    <w:rsid w:val="00FD5EFE"/>
    <w:rsid w:val="00FD6141"/>
    <w:rsid w:val="00FD67BC"/>
    <w:rsid w:val="00FD7028"/>
    <w:rsid w:val="00FD7463"/>
    <w:rsid w:val="00FE0E9E"/>
    <w:rsid w:val="00FE14E2"/>
    <w:rsid w:val="00FE2A3C"/>
    <w:rsid w:val="00FE3324"/>
    <w:rsid w:val="00FE3622"/>
    <w:rsid w:val="00FE3D5A"/>
    <w:rsid w:val="00FE5779"/>
    <w:rsid w:val="00FE68CF"/>
    <w:rsid w:val="00FF08D0"/>
    <w:rsid w:val="00FF16A6"/>
    <w:rsid w:val="00FF28D9"/>
    <w:rsid w:val="00FF2B1E"/>
    <w:rsid w:val="00FF4A40"/>
    <w:rsid w:val="00FF5B43"/>
    <w:rsid w:val="00FF706A"/>
    <w:rsid w:val="00FF7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D84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5C"/>
    <w:rPr>
      <w:sz w:val="24"/>
      <w:szCs w:val="24"/>
    </w:rPr>
  </w:style>
  <w:style w:type="paragraph" w:styleId="1">
    <w:name w:val="heading 1"/>
    <w:basedOn w:val="a"/>
    <w:next w:val="a"/>
    <w:qFormat/>
    <w:rsid w:val="00B35D81"/>
    <w:pPr>
      <w:keepNext/>
      <w:jc w:val="right"/>
      <w:outlineLvl w:val="0"/>
    </w:pPr>
    <w:rPr>
      <w:szCs w:val="20"/>
    </w:rPr>
  </w:style>
  <w:style w:type="paragraph" w:styleId="2">
    <w:name w:val="heading 2"/>
    <w:aliases w:val="Заголовок 2 Знак"/>
    <w:basedOn w:val="a"/>
    <w:next w:val="a"/>
    <w:qFormat/>
    <w:rsid w:val="00B35D81"/>
    <w:pPr>
      <w:keepNext/>
      <w:widowControl w:val="0"/>
      <w:autoSpaceDE w:val="0"/>
      <w:autoSpaceDN w:val="0"/>
      <w:adjustRightInd w:val="0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B35D81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B35D81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paragraph" w:styleId="5">
    <w:name w:val="heading 5"/>
    <w:basedOn w:val="a"/>
    <w:next w:val="a"/>
    <w:link w:val="50"/>
    <w:qFormat/>
    <w:rsid w:val="00B35D81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both"/>
      <w:outlineLvl w:val="4"/>
    </w:pPr>
    <w:rPr>
      <w:b/>
      <w:bCs/>
      <w:color w:val="3366FF"/>
      <w:sz w:val="28"/>
      <w:szCs w:val="28"/>
    </w:rPr>
  </w:style>
  <w:style w:type="paragraph" w:styleId="6">
    <w:name w:val="heading 6"/>
    <w:basedOn w:val="a"/>
    <w:next w:val="a"/>
    <w:link w:val="60"/>
    <w:qFormat/>
    <w:rsid w:val="00B35D81"/>
    <w:pPr>
      <w:keepNext/>
      <w:widowControl w:val="0"/>
      <w:autoSpaceDE w:val="0"/>
      <w:autoSpaceDN w:val="0"/>
      <w:adjustRightInd w:val="0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B35D81"/>
    <w:pPr>
      <w:keepNext/>
      <w:widowControl w:val="0"/>
      <w:autoSpaceDE w:val="0"/>
      <w:autoSpaceDN w:val="0"/>
      <w:adjustRightInd w:val="0"/>
      <w:ind w:firstLine="708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B35D81"/>
    <w:pPr>
      <w:keepNext/>
      <w:widowControl w:val="0"/>
      <w:autoSpaceDE w:val="0"/>
      <w:autoSpaceDN w:val="0"/>
      <w:adjustRightInd w:val="0"/>
      <w:ind w:firstLine="708"/>
      <w:jc w:val="both"/>
      <w:outlineLvl w:val="7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0F5A57"/>
    <w:rPr>
      <w:b/>
      <w:sz w:val="22"/>
    </w:rPr>
  </w:style>
  <w:style w:type="character" w:customStyle="1" w:styleId="40">
    <w:name w:val="Заголовок 4 Знак"/>
    <w:link w:val="4"/>
    <w:rsid w:val="000F5A57"/>
    <w:rPr>
      <w:rFonts w:ascii="Baltica Chv" w:hAnsi="Baltica Chv"/>
      <w:b/>
      <w:caps/>
      <w:spacing w:val="40"/>
      <w:sz w:val="22"/>
    </w:rPr>
  </w:style>
  <w:style w:type="character" w:customStyle="1" w:styleId="50">
    <w:name w:val="Заголовок 5 Знак"/>
    <w:link w:val="5"/>
    <w:rsid w:val="000F5A57"/>
    <w:rPr>
      <w:b/>
      <w:bCs/>
      <w:color w:val="3366FF"/>
      <w:sz w:val="28"/>
      <w:szCs w:val="28"/>
      <w:shd w:val="clear" w:color="auto" w:fill="FFFFFF"/>
    </w:rPr>
  </w:style>
  <w:style w:type="character" w:customStyle="1" w:styleId="60">
    <w:name w:val="Заголовок 6 Знак"/>
    <w:link w:val="6"/>
    <w:rsid w:val="000F5A57"/>
    <w:rPr>
      <w:sz w:val="28"/>
    </w:rPr>
  </w:style>
  <w:style w:type="character" w:customStyle="1" w:styleId="70">
    <w:name w:val="Заголовок 7 Знак"/>
    <w:link w:val="7"/>
    <w:rsid w:val="000F5A57"/>
    <w:rPr>
      <w:sz w:val="28"/>
    </w:rPr>
  </w:style>
  <w:style w:type="character" w:customStyle="1" w:styleId="80">
    <w:name w:val="Заголовок 8 Знак"/>
    <w:link w:val="8"/>
    <w:rsid w:val="000F5A57"/>
    <w:rPr>
      <w:b/>
      <w:bCs/>
      <w:sz w:val="28"/>
    </w:rPr>
  </w:style>
  <w:style w:type="character" w:customStyle="1" w:styleId="10">
    <w:name w:val="Заголовок 1 Знак"/>
    <w:rsid w:val="00B35D81"/>
    <w:rPr>
      <w:sz w:val="24"/>
      <w:lang w:val="ru-RU" w:eastAsia="ru-RU" w:bidi="ar-SA"/>
    </w:rPr>
  </w:style>
  <w:style w:type="paragraph" w:styleId="a3">
    <w:name w:val="header"/>
    <w:basedOn w:val="a"/>
    <w:link w:val="a4"/>
    <w:uiPriority w:val="99"/>
    <w:rsid w:val="00B35D8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B6823"/>
  </w:style>
  <w:style w:type="paragraph" w:styleId="a5">
    <w:name w:val="caption"/>
    <w:basedOn w:val="a"/>
    <w:next w:val="a"/>
    <w:qFormat/>
    <w:rsid w:val="00B35D81"/>
    <w:pPr>
      <w:ind w:right="-1"/>
      <w:jc w:val="right"/>
    </w:pPr>
    <w:rPr>
      <w:b/>
      <w:bCs/>
    </w:rPr>
  </w:style>
  <w:style w:type="paragraph" w:customStyle="1" w:styleId="ConsPlusNormal">
    <w:name w:val="ConsPlusNormal"/>
    <w:rsid w:val="00B35D81"/>
    <w:pPr>
      <w:widowControl w:val="0"/>
      <w:ind w:firstLine="720"/>
    </w:pPr>
    <w:rPr>
      <w:rFonts w:ascii="Arial" w:hAnsi="Arial"/>
      <w:snapToGrid w:val="0"/>
    </w:rPr>
  </w:style>
  <w:style w:type="character" w:styleId="a6">
    <w:name w:val="page number"/>
    <w:basedOn w:val="a0"/>
    <w:rsid w:val="00B35D81"/>
  </w:style>
  <w:style w:type="paragraph" w:styleId="20">
    <w:name w:val="Body Text 2"/>
    <w:basedOn w:val="a"/>
    <w:link w:val="21"/>
    <w:rsid w:val="00B35D81"/>
    <w:pPr>
      <w:widowControl w:val="0"/>
      <w:autoSpaceDE w:val="0"/>
      <w:autoSpaceDN w:val="0"/>
      <w:adjustRightInd w:val="0"/>
    </w:pPr>
    <w:rPr>
      <w:sz w:val="28"/>
      <w:szCs w:val="20"/>
    </w:rPr>
  </w:style>
  <w:style w:type="character" w:customStyle="1" w:styleId="21">
    <w:name w:val="Основной текст 2 Знак"/>
    <w:link w:val="20"/>
    <w:locked/>
    <w:rsid w:val="00711729"/>
    <w:rPr>
      <w:sz w:val="28"/>
    </w:rPr>
  </w:style>
  <w:style w:type="paragraph" w:styleId="a7">
    <w:name w:val="Body Text"/>
    <w:basedOn w:val="a"/>
    <w:link w:val="a8"/>
    <w:uiPriority w:val="99"/>
    <w:rsid w:val="00B35D81"/>
    <w:pPr>
      <w:spacing w:after="120"/>
    </w:pPr>
  </w:style>
  <w:style w:type="character" w:customStyle="1" w:styleId="a8">
    <w:name w:val="Основной текст Знак"/>
    <w:link w:val="a7"/>
    <w:uiPriority w:val="99"/>
    <w:rsid w:val="000F5A57"/>
    <w:rPr>
      <w:sz w:val="24"/>
      <w:szCs w:val="24"/>
    </w:rPr>
  </w:style>
  <w:style w:type="paragraph" w:customStyle="1" w:styleId="11">
    <w:name w:val="Абзац списка1"/>
    <w:basedOn w:val="a"/>
    <w:rsid w:val="00830ACA"/>
    <w:pPr>
      <w:ind w:left="720"/>
    </w:pPr>
  </w:style>
  <w:style w:type="paragraph" w:customStyle="1" w:styleId="a9">
    <w:name w:val="Таблицы (моноширинный)"/>
    <w:basedOn w:val="a"/>
    <w:next w:val="a"/>
    <w:rsid w:val="00B35D8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a">
    <w:name w:val="Body Text Indent"/>
    <w:aliases w:val="Основной текст 1,Нумерованный список !!,Надин стиль,Body Text Indent"/>
    <w:basedOn w:val="a"/>
    <w:link w:val="ab"/>
    <w:rsid w:val="00B35D81"/>
    <w:pPr>
      <w:spacing w:after="120"/>
      <w:ind w:left="283"/>
    </w:p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,Body Text Indent Знак"/>
    <w:link w:val="aa"/>
    <w:rsid w:val="001503F5"/>
    <w:rPr>
      <w:sz w:val="24"/>
      <w:szCs w:val="24"/>
    </w:rPr>
  </w:style>
  <w:style w:type="paragraph" w:styleId="22">
    <w:name w:val="Body Text Indent 2"/>
    <w:basedOn w:val="a"/>
    <w:link w:val="23"/>
    <w:rsid w:val="00B35D8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0F5A57"/>
    <w:rPr>
      <w:sz w:val="24"/>
      <w:szCs w:val="24"/>
    </w:rPr>
  </w:style>
  <w:style w:type="paragraph" w:styleId="31">
    <w:name w:val="Body Text 3"/>
    <w:basedOn w:val="a"/>
    <w:link w:val="32"/>
    <w:rsid w:val="00B35D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0F5A57"/>
    <w:rPr>
      <w:sz w:val="16"/>
      <w:szCs w:val="16"/>
    </w:rPr>
  </w:style>
  <w:style w:type="paragraph" w:styleId="33">
    <w:name w:val="Body Text Indent 3"/>
    <w:basedOn w:val="a"/>
    <w:link w:val="34"/>
    <w:rsid w:val="00B35D81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sz w:val="28"/>
      <w:szCs w:val="28"/>
    </w:rPr>
  </w:style>
  <w:style w:type="character" w:customStyle="1" w:styleId="34">
    <w:name w:val="Основной текст с отступом 3 Знак"/>
    <w:link w:val="33"/>
    <w:rsid w:val="000F5A57"/>
    <w:rPr>
      <w:b/>
      <w:bCs/>
      <w:sz w:val="28"/>
      <w:szCs w:val="28"/>
      <w:shd w:val="clear" w:color="auto" w:fill="FFFFFF"/>
    </w:rPr>
  </w:style>
  <w:style w:type="paragraph" w:styleId="ac">
    <w:name w:val="Block Text"/>
    <w:basedOn w:val="a"/>
    <w:rsid w:val="00B35D81"/>
    <w:pPr>
      <w:widowControl w:val="0"/>
      <w:shd w:val="clear" w:color="auto" w:fill="FFFFFF"/>
      <w:autoSpaceDE w:val="0"/>
      <w:autoSpaceDN w:val="0"/>
      <w:adjustRightInd w:val="0"/>
      <w:spacing w:line="475" w:lineRule="exact"/>
      <w:ind w:left="14" w:right="19" w:firstLine="562"/>
      <w:jc w:val="both"/>
    </w:pPr>
    <w:rPr>
      <w:sz w:val="28"/>
      <w:szCs w:val="28"/>
    </w:rPr>
  </w:style>
  <w:style w:type="character" w:customStyle="1" w:styleId="ad">
    <w:name w:val="Цветовое выделение"/>
    <w:rsid w:val="00B35D81"/>
    <w:rPr>
      <w:b/>
      <w:bCs/>
      <w:color w:val="000080"/>
      <w:szCs w:val="20"/>
    </w:rPr>
  </w:style>
  <w:style w:type="character" w:customStyle="1" w:styleId="ae">
    <w:name w:val="Гипертекстовая ссылка"/>
    <w:uiPriority w:val="99"/>
    <w:rsid w:val="00B35D81"/>
    <w:rPr>
      <w:b/>
      <w:bCs/>
      <w:color w:val="008000"/>
      <w:szCs w:val="20"/>
      <w:u w:val="single"/>
    </w:rPr>
  </w:style>
  <w:style w:type="paragraph" w:customStyle="1" w:styleId="af">
    <w:name w:val="Комментарий"/>
    <w:basedOn w:val="a"/>
    <w:next w:val="a"/>
    <w:rsid w:val="00B35D81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f0">
    <w:name w:val="footer"/>
    <w:basedOn w:val="a"/>
    <w:link w:val="af1"/>
    <w:rsid w:val="00B35D8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1">
    <w:name w:val="Нижний колонтитул Знак"/>
    <w:link w:val="af0"/>
    <w:rsid w:val="000F5A57"/>
  </w:style>
  <w:style w:type="paragraph" w:styleId="af2">
    <w:name w:val="Subtitle"/>
    <w:basedOn w:val="a"/>
    <w:link w:val="af3"/>
    <w:qFormat/>
    <w:rsid w:val="00B35D81"/>
    <w:pPr>
      <w:jc w:val="center"/>
    </w:pPr>
    <w:rPr>
      <w:rFonts w:ascii="TimesET" w:hAnsi="TimesET"/>
      <w:b/>
      <w:bCs/>
      <w:sz w:val="32"/>
      <w:szCs w:val="20"/>
    </w:rPr>
  </w:style>
  <w:style w:type="character" w:customStyle="1" w:styleId="af3">
    <w:name w:val="Подзаголовок Знак"/>
    <w:link w:val="af2"/>
    <w:rsid w:val="000F5A57"/>
    <w:rPr>
      <w:rFonts w:ascii="TimesET" w:hAnsi="TimesET"/>
      <w:b/>
      <w:bCs/>
      <w:sz w:val="32"/>
    </w:rPr>
  </w:style>
  <w:style w:type="paragraph" w:customStyle="1" w:styleId="1TimesNewRoman">
    <w:name w:val="Стиль Заголовок 1 + Times New Roman"/>
    <w:basedOn w:val="1"/>
    <w:rsid w:val="00B35D81"/>
    <w:pPr>
      <w:spacing w:before="240" w:after="60"/>
      <w:jc w:val="left"/>
    </w:pPr>
    <w:rPr>
      <w:bCs/>
    </w:rPr>
  </w:style>
  <w:style w:type="character" w:customStyle="1" w:styleId="1TimesNewRoman0">
    <w:name w:val="Стиль Заголовок 1 + Times New Roman Знак"/>
    <w:rsid w:val="00B35D81"/>
    <w:rPr>
      <w:bCs/>
      <w:sz w:val="24"/>
      <w:lang w:val="ru-RU" w:eastAsia="ru-RU" w:bidi="ar-SA"/>
    </w:rPr>
  </w:style>
  <w:style w:type="character" w:styleId="af4">
    <w:name w:val="Hyperlink"/>
    <w:uiPriority w:val="99"/>
    <w:rsid w:val="00B35D81"/>
    <w:rPr>
      <w:color w:val="0000FF"/>
      <w:u w:val="single"/>
    </w:rPr>
  </w:style>
  <w:style w:type="character" w:styleId="af5">
    <w:name w:val="FollowedHyperlink"/>
    <w:uiPriority w:val="99"/>
    <w:rsid w:val="00B35D81"/>
    <w:rPr>
      <w:color w:val="800080"/>
      <w:u w:val="single"/>
    </w:rPr>
  </w:style>
  <w:style w:type="table" w:styleId="af6">
    <w:name w:val="Table Grid"/>
    <w:basedOn w:val="a1"/>
    <w:rsid w:val="00A81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line number"/>
    <w:basedOn w:val="a0"/>
    <w:rsid w:val="009200F0"/>
  </w:style>
  <w:style w:type="paragraph" w:customStyle="1" w:styleId="af8">
    <w:name w:val="Заголовок статьи"/>
    <w:basedOn w:val="a"/>
    <w:next w:val="a"/>
    <w:rsid w:val="006E700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f9">
    <w:name w:val="Balloon Text"/>
    <w:basedOn w:val="a"/>
    <w:link w:val="afa"/>
    <w:rsid w:val="00DA5FA2"/>
    <w:rPr>
      <w:rFonts w:ascii="Segoe UI" w:hAnsi="Segoe UI"/>
      <w:sz w:val="18"/>
      <w:szCs w:val="18"/>
    </w:rPr>
  </w:style>
  <w:style w:type="character" w:customStyle="1" w:styleId="afa">
    <w:name w:val="Текст выноски Знак"/>
    <w:link w:val="af9"/>
    <w:rsid w:val="00DA5FA2"/>
    <w:rPr>
      <w:rFonts w:ascii="Segoe UI" w:hAnsi="Segoe UI" w:cs="Segoe UI"/>
      <w:sz w:val="18"/>
      <w:szCs w:val="18"/>
    </w:rPr>
  </w:style>
  <w:style w:type="character" w:customStyle="1" w:styleId="FontStyle46">
    <w:name w:val="Font Style46"/>
    <w:uiPriority w:val="99"/>
    <w:rsid w:val="00462541"/>
    <w:rPr>
      <w:rFonts w:ascii="Trebuchet MS" w:hAnsi="Trebuchet MS" w:cs="Trebuchet MS"/>
      <w:sz w:val="12"/>
      <w:szCs w:val="12"/>
    </w:rPr>
  </w:style>
  <w:style w:type="character" w:customStyle="1" w:styleId="FontStyle38">
    <w:name w:val="Font Style38"/>
    <w:uiPriority w:val="99"/>
    <w:rsid w:val="00462541"/>
    <w:rPr>
      <w:rFonts w:ascii="Trebuchet MS" w:hAnsi="Trebuchet MS" w:cs="Trebuchet MS"/>
      <w:sz w:val="10"/>
      <w:szCs w:val="10"/>
    </w:rPr>
  </w:style>
  <w:style w:type="paragraph" w:customStyle="1" w:styleId="xl63">
    <w:name w:val="xl63"/>
    <w:basedOn w:val="a"/>
    <w:rsid w:val="00F10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F10E8E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F10E8E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F10E8E"/>
    <w:pPr>
      <w:spacing w:before="100" w:beforeAutospacing="1" w:after="100" w:afterAutospacing="1"/>
      <w:jc w:val="center"/>
      <w:textAlignment w:val="bottom"/>
    </w:pPr>
    <w:rPr>
      <w:b/>
      <w:bCs/>
    </w:rPr>
  </w:style>
  <w:style w:type="paragraph" w:customStyle="1" w:styleId="xl67">
    <w:name w:val="xl67"/>
    <w:basedOn w:val="a"/>
    <w:rsid w:val="00F10E8E"/>
    <w:pPr>
      <w:spacing w:before="100" w:beforeAutospacing="1" w:after="100" w:afterAutospacing="1"/>
      <w:jc w:val="center"/>
      <w:textAlignment w:val="bottom"/>
    </w:pPr>
  </w:style>
  <w:style w:type="paragraph" w:customStyle="1" w:styleId="xl68">
    <w:name w:val="xl68"/>
    <w:basedOn w:val="a"/>
    <w:rsid w:val="00F10E8E"/>
    <w:pPr>
      <w:spacing w:before="100" w:beforeAutospacing="1" w:after="100" w:afterAutospacing="1"/>
      <w:jc w:val="right"/>
      <w:textAlignment w:val="bottom"/>
    </w:pPr>
    <w:rPr>
      <w:b/>
      <w:bCs/>
    </w:rPr>
  </w:style>
  <w:style w:type="paragraph" w:customStyle="1" w:styleId="xl69">
    <w:name w:val="xl69"/>
    <w:basedOn w:val="a"/>
    <w:rsid w:val="00F10E8E"/>
    <w:pPr>
      <w:shd w:val="clear" w:color="FFFFFF" w:fill="FFFFFF"/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F10E8E"/>
    <w:pPr>
      <w:shd w:val="clear" w:color="FFFFFF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F10E8E"/>
    <w:pPr>
      <w:spacing w:before="100" w:beforeAutospacing="1" w:after="100" w:afterAutospacing="1"/>
      <w:jc w:val="right"/>
      <w:textAlignment w:val="bottom"/>
    </w:pPr>
  </w:style>
  <w:style w:type="paragraph" w:customStyle="1" w:styleId="xl72">
    <w:name w:val="xl72"/>
    <w:basedOn w:val="a"/>
    <w:rsid w:val="00F10E8E"/>
    <w:pPr>
      <w:spacing w:before="100" w:beforeAutospacing="1" w:after="100" w:afterAutospacing="1"/>
      <w:textAlignment w:val="bottom"/>
    </w:pPr>
  </w:style>
  <w:style w:type="paragraph" w:customStyle="1" w:styleId="xl73">
    <w:name w:val="xl73"/>
    <w:basedOn w:val="a"/>
    <w:rsid w:val="008D0939"/>
    <w:pPr>
      <w:spacing w:before="100" w:beforeAutospacing="1" w:after="100" w:afterAutospacing="1"/>
      <w:textAlignment w:val="bottom"/>
    </w:pPr>
  </w:style>
  <w:style w:type="character" w:styleId="afb">
    <w:name w:val="annotation reference"/>
    <w:basedOn w:val="a0"/>
    <w:semiHidden/>
    <w:unhideWhenUsed/>
    <w:rsid w:val="003E09D6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3E09D6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semiHidden/>
    <w:rsid w:val="003E09D6"/>
  </w:style>
  <w:style w:type="paragraph" w:styleId="afe">
    <w:name w:val="annotation subject"/>
    <w:basedOn w:val="afc"/>
    <w:next w:val="afc"/>
    <w:link w:val="aff"/>
    <w:semiHidden/>
    <w:unhideWhenUsed/>
    <w:rsid w:val="003E09D6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3E09D6"/>
    <w:rPr>
      <w:b/>
      <w:bCs/>
    </w:rPr>
  </w:style>
  <w:style w:type="paragraph" w:customStyle="1" w:styleId="ConsPlusTitle">
    <w:name w:val="ConsPlusTitle"/>
    <w:rsid w:val="00F0182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msonormal0">
    <w:name w:val="msonormal"/>
    <w:basedOn w:val="a"/>
    <w:rsid w:val="009D4748"/>
    <w:pPr>
      <w:spacing w:before="100" w:beforeAutospacing="1" w:after="100" w:afterAutospacing="1"/>
    </w:pPr>
  </w:style>
  <w:style w:type="paragraph" w:styleId="aff0">
    <w:name w:val="Normal (Web)"/>
    <w:basedOn w:val="a"/>
    <w:uiPriority w:val="99"/>
    <w:semiHidden/>
    <w:unhideWhenUsed/>
    <w:rsid w:val="009A7A06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595750"/>
  </w:style>
  <w:style w:type="paragraph" w:styleId="aff1">
    <w:name w:val="List Paragraph"/>
    <w:basedOn w:val="a"/>
    <w:uiPriority w:val="34"/>
    <w:qFormat/>
    <w:rsid w:val="00651DF6"/>
    <w:pPr>
      <w:ind w:left="720"/>
      <w:contextualSpacing/>
    </w:pPr>
  </w:style>
  <w:style w:type="paragraph" w:customStyle="1" w:styleId="aff2">
    <w:name w:val="Нормальный (таблица)"/>
    <w:basedOn w:val="a"/>
    <w:next w:val="a"/>
    <w:uiPriority w:val="99"/>
    <w:rsid w:val="00E75A0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14:ligatures w14:val="standardContextual"/>
    </w:rPr>
  </w:style>
  <w:style w:type="paragraph" w:customStyle="1" w:styleId="aff3">
    <w:name w:val="Прижатый влево"/>
    <w:basedOn w:val="a"/>
    <w:next w:val="a"/>
    <w:uiPriority w:val="99"/>
    <w:rsid w:val="00E75A0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5C"/>
    <w:rPr>
      <w:sz w:val="24"/>
      <w:szCs w:val="24"/>
    </w:rPr>
  </w:style>
  <w:style w:type="paragraph" w:styleId="1">
    <w:name w:val="heading 1"/>
    <w:basedOn w:val="a"/>
    <w:next w:val="a"/>
    <w:qFormat/>
    <w:rsid w:val="00B35D81"/>
    <w:pPr>
      <w:keepNext/>
      <w:jc w:val="right"/>
      <w:outlineLvl w:val="0"/>
    </w:pPr>
    <w:rPr>
      <w:szCs w:val="20"/>
    </w:rPr>
  </w:style>
  <w:style w:type="paragraph" w:styleId="2">
    <w:name w:val="heading 2"/>
    <w:aliases w:val="Заголовок 2 Знак"/>
    <w:basedOn w:val="a"/>
    <w:next w:val="a"/>
    <w:qFormat/>
    <w:rsid w:val="00B35D81"/>
    <w:pPr>
      <w:keepNext/>
      <w:widowControl w:val="0"/>
      <w:autoSpaceDE w:val="0"/>
      <w:autoSpaceDN w:val="0"/>
      <w:adjustRightInd w:val="0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B35D81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B35D81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paragraph" w:styleId="5">
    <w:name w:val="heading 5"/>
    <w:basedOn w:val="a"/>
    <w:next w:val="a"/>
    <w:link w:val="50"/>
    <w:qFormat/>
    <w:rsid w:val="00B35D81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both"/>
      <w:outlineLvl w:val="4"/>
    </w:pPr>
    <w:rPr>
      <w:b/>
      <w:bCs/>
      <w:color w:val="3366FF"/>
      <w:sz w:val="28"/>
      <w:szCs w:val="28"/>
    </w:rPr>
  </w:style>
  <w:style w:type="paragraph" w:styleId="6">
    <w:name w:val="heading 6"/>
    <w:basedOn w:val="a"/>
    <w:next w:val="a"/>
    <w:link w:val="60"/>
    <w:qFormat/>
    <w:rsid w:val="00B35D81"/>
    <w:pPr>
      <w:keepNext/>
      <w:widowControl w:val="0"/>
      <w:autoSpaceDE w:val="0"/>
      <w:autoSpaceDN w:val="0"/>
      <w:adjustRightInd w:val="0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B35D81"/>
    <w:pPr>
      <w:keepNext/>
      <w:widowControl w:val="0"/>
      <w:autoSpaceDE w:val="0"/>
      <w:autoSpaceDN w:val="0"/>
      <w:adjustRightInd w:val="0"/>
      <w:ind w:firstLine="708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B35D81"/>
    <w:pPr>
      <w:keepNext/>
      <w:widowControl w:val="0"/>
      <w:autoSpaceDE w:val="0"/>
      <w:autoSpaceDN w:val="0"/>
      <w:adjustRightInd w:val="0"/>
      <w:ind w:firstLine="708"/>
      <w:jc w:val="both"/>
      <w:outlineLvl w:val="7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0F5A57"/>
    <w:rPr>
      <w:b/>
      <w:sz w:val="22"/>
    </w:rPr>
  </w:style>
  <w:style w:type="character" w:customStyle="1" w:styleId="40">
    <w:name w:val="Заголовок 4 Знак"/>
    <w:link w:val="4"/>
    <w:rsid w:val="000F5A57"/>
    <w:rPr>
      <w:rFonts w:ascii="Baltica Chv" w:hAnsi="Baltica Chv"/>
      <w:b/>
      <w:caps/>
      <w:spacing w:val="40"/>
      <w:sz w:val="22"/>
    </w:rPr>
  </w:style>
  <w:style w:type="character" w:customStyle="1" w:styleId="50">
    <w:name w:val="Заголовок 5 Знак"/>
    <w:link w:val="5"/>
    <w:rsid w:val="000F5A57"/>
    <w:rPr>
      <w:b/>
      <w:bCs/>
      <w:color w:val="3366FF"/>
      <w:sz w:val="28"/>
      <w:szCs w:val="28"/>
      <w:shd w:val="clear" w:color="auto" w:fill="FFFFFF"/>
    </w:rPr>
  </w:style>
  <w:style w:type="character" w:customStyle="1" w:styleId="60">
    <w:name w:val="Заголовок 6 Знак"/>
    <w:link w:val="6"/>
    <w:rsid w:val="000F5A57"/>
    <w:rPr>
      <w:sz w:val="28"/>
    </w:rPr>
  </w:style>
  <w:style w:type="character" w:customStyle="1" w:styleId="70">
    <w:name w:val="Заголовок 7 Знак"/>
    <w:link w:val="7"/>
    <w:rsid w:val="000F5A57"/>
    <w:rPr>
      <w:sz w:val="28"/>
    </w:rPr>
  </w:style>
  <w:style w:type="character" w:customStyle="1" w:styleId="80">
    <w:name w:val="Заголовок 8 Знак"/>
    <w:link w:val="8"/>
    <w:rsid w:val="000F5A57"/>
    <w:rPr>
      <w:b/>
      <w:bCs/>
      <w:sz w:val="28"/>
    </w:rPr>
  </w:style>
  <w:style w:type="character" w:customStyle="1" w:styleId="10">
    <w:name w:val="Заголовок 1 Знак"/>
    <w:rsid w:val="00B35D81"/>
    <w:rPr>
      <w:sz w:val="24"/>
      <w:lang w:val="ru-RU" w:eastAsia="ru-RU" w:bidi="ar-SA"/>
    </w:rPr>
  </w:style>
  <w:style w:type="paragraph" w:styleId="a3">
    <w:name w:val="header"/>
    <w:basedOn w:val="a"/>
    <w:link w:val="a4"/>
    <w:uiPriority w:val="99"/>
    <w:rsid w:val="00B35D8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B6823"/>
  </w:style>
  <w:style w:type="paragraph" w:styleId="a5">
    <w:name w:val="caption"/>
    <w:basedOn w:val="a"/>
    <w:next w:val="a"/>
    <w:qFormat/>
    <w:rsid w:val="00B35D81"/>
    <w:pPr>
      <w:ind w:right="-1"/>
      <w:jc w:val="right"/>
    </w:pPr>
    <w:rPr>
      <w:b/>
      <w:bCs/>
    </w:rPr>
  </w:style>
  <w:style w:type="paragraph" w:customStyle="1" w:styleId="ConsPlusNormal">
    <w:name w:val="ConsPlusNormal"/>
    <w:rsid w:val="00B35D81"/>
    <w:pPr>
      <w:widowControl w:val="0"/>
      <w:ind w:firstLine="720"/>
    </w:pPr>
    <w:rPr>
      <w:rFonts w:ascii="Arial" w:hAnsi="Arial"/>
      <w:snapToGrid w:val="0"/>
    </w:rPr>
  </w:style>
  <w:style w:type="character" w:styleId="a6">
    <w:name w:val="page number"/>
    <w:basedOn w:val="a0"/>
    <w:rsid w:val="00B35D81"/>
  </w:style>
  <w:style w:type="paragraph" w:styleId="20">
    <w:name w:val="Body Text 2"/>
    <w:basedOn w:val="a"/>
    <w:link w:val="21"/>
    <w:rsid w:val="00B35D81"/>
    <w:pPr>
      <w:widowControl w:val="0"/>
      <w:autoSpaceDE w:val="0"/>
      <w:autoSpaceDN w:val="0"/>
      <w:adjustRightInd w:val="0"/>
    </w:pPr>
    <w:rPr>
      <w:sz w:val="28"/>
      <w:szCs w:val="20"/>
    </w:rPr>
  </w:style>
  <w:style w:type="character" w:customStyle="1" w:styleId="21">
    <w:name w:val="Основной текст 2 Знак"/>
    <w:link w:val="20"/>
    <w:locked/>
    <w:rsid w:val="00711729"/>
    <w:rPr>
      <w:sz w:val="28"/>
    </w:rPr>
  </w:style>
  <w:style w:type="paragraph" w:styleId="a7">
    <w:name w:val="Body Text"/>
    <w:basedOn w:val="a"/>
    <w:link w:val="a8"/>
    <w:uiPriority w:val="99"/>
    <w:rsid w:val="00B35D81"/>
    <w:pPr>
      <w:spacing w:after="120"/>
    </w:pPr>
  </w:style>
  <w:style w:type="character" w:customStyle="1" w:styleId="a8">
    <w:name w:val="Основной текст Знак"/>
    <w:link w:val="a7"/>
    <w:uiPriority w:val="99"/>
    <w:rsid w:val="000F5A57"/>
    <w:rPr>
      <w:sz w:val="24"/>
      <w:szCs w:val="24"/>
    </w:rPr>
  </w:style>
  <w:style w:type="paragraph" w:customStyle="1" w:styleId="11">
    <w:name w:val="Абзац списка1"/>
    <w:basedOn w:val="a"/>
    <w:rsid w:val="00830ACA"/>
    <w:pPr>
      <w:ind w:left="720"/>
    </w:pPr>
  </w:style>
  <w:style w:type="paragraph" w:customStyle="1" w:styleId="a9">
    <w:name w:val="Таблицы (моноширинный)"/>
    <w:basedOn w:val="a"/>
    <w:next w:val="a"/>
    <w:rsid w:val="00B35D8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a">
    <w:name w:val="Body Text Indent"/>
    <w:aliases w:val="Основной текст 1,Нумерованный список !!,Надин стиль,Body Text Indent"/>
    <w:basedOn w:val="a"/>
    <w:link w:val="ab"/>
    <w:rsid w:val="00B35D81"/>
    <w:pPr>
      <w:spacing w:after="120"/>
      <w:ind w:left="283"/>
    </w:p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,Body Text Indent Знак"/>
    <w:link w:val="aa"/>
    <w:rsid w:val="001503F5"/>
    <w:rPr>
      <w:sz w:val="24"/>
      <w:szCs w:val="24"/>
    </w:rPr>
  </w:style>
  <w:style w:type="paragraph" w:styleId="22">
    <w:name w:val="Body Text Indent 2"/>
    <w:basedOn w:val="a"/>
    <w:link w:val="23"/>
    <w:rsid w:val="00B35D8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0F5A57"/>
    <w:rPr>
      <w:sz w:val="24"/>
      <w:szCs w:val="24"/>
    </w:rPr>
  </w:style>
  <w:style w:type="paragraph" w:styleId="31">
    <w:name w:val="Body Text 3"/>
    <w:basedOn w:val="a"/>
    <w:link w:val="32"/>
    <w:rsid w:val="00B35D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0F5A57"/>
    <w:rPr>
      <w:sz w:val="16"/>
      <w:szCs w:val="16"/>
    </w:rPr>
  </w:style>
  <w:style w:type="paragraph" w:styleId="33">
    <w:name w:val="Body Text Indent 3"/>
    <w:basedOn w:val="a"/>
    <w:link w:val="34"/>
    <w:rsid w:val="00B35D81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sz w:val="28"/>
      <w:szCs w:val="28"/>
    </w:rPr>
  </w:style>
  <w:style w:type="character" w:customStyle="1" w:styleId="34">
    <w:name w:val="Основной текст с отступом 3 Знак"/>
    <w:link w:val="33"/>
    <w:rsid w:val="000F5A57"/>
    <w:rPr>
      <w:b/>
      <w:bCs/>
      <w:sz w:val="28"/>
      <w:szCs w:val="28"/>
      <w:shd w:val="clear" w:color="auto" w:fill="FFFFFF"/>
    </w:rPr>
  </w:style>
  <w:style w:type="paragraph" w:styleId="ac">
    <w:name w:val="Block Text"/>
    <w:basedOn w:val="a"/>
    <w:rsid w:val="00B35D81"/>
    <w:pPr>
      <w:widowControl w:val="0"/>
      <w:shd w:val="clear" w:color="auto" w:fill="FFFFFF"/>
      <w:autoSpaceDE w:val="0"/>
      <w:autoSpaceDN w:val="0"/>
      <w:adjustRightInd w:val="0"/>
      <w:spacing w:line="475" w:lineRule="exact"/>
      <w:ind w:left="14" w:right="19" w:firstLine="562"/>
      <w:jc w:val="both"/>
    </w:pPr>
    <w:rPr>
      <w:sz w:val="28"/>
      <w:szCs w:val="28"/>
    </w:rPr>
  </w:style>
  <w:style w:type="character" w:customStyle="1" w:styleId="ad">
    <w:name w:val="Цветовое выделение"/>
    <w:rsid w:val="00B35D81"/>
    <w:rPr>
      <w:b/>
      <w:bCs/>
      <w:color w:val="000080"/>
      <w:szCs w:val="20"/>
    </w:rPr>
  </w:style>
  <w:style w:type="character" w:customStyle="1" w:styleId="ae">
    <w:name w:val="Гипертекстовая ссылка"/>
    <w:uiPriority w:val="99"/>
    <w:rsid w:val="00B35D81"/>
    <w:rPr>
      <w:b/>
      <w:bCs/>
      <w:color w:val="008000"/>
      <w:szCs w:val="20"/>
      <w:u w:val="single"/>
    </w:rPr>
  </w:style>
  <w:style w:type="paragraph" w:customStyle="1" w:styleId="af">
    <w:name w:val="Комментарий"/>
    <w:basedOn w:val="a"/>
    <w:next w:val="a"/>
    <w:rsid w:val="00B35D81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f0">
    <w:name w:val="footer"/>
    <w:basedOn w:val="a"/>
    <w:link w:val="af1"/>
    <w:rsid w:val="00B35D8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1">
    <w:name w:val="Нижний колонтитул Знак"/>
    <w:link w:val="af0"/>
    <w:rsid w:val="000F5A57"/>
  </w:style>
  <w:style w:type="paragraph" w:styleId="af2">
    <w:name w:val="Subtitle"/>
    <w:basedOn w:val="a"/>
    <w:link w:val="af3"/>
    <w:qFormat/>
    <w:rsid w:val="00B35D81"/>
    <w:pPr>
      <w:jc w:val="center"/>
    </w:pPr>
    <w:rPr>
      <w:rFonts w:ascii="TimesET" w:hAnsi="TimesET"/>
      <w:b/>
      <w:bCs/>
      <w:sz w:val="32"/>
      <w:szCs w:val="20"/>
    </w:rPr>
  </w:style>
  <w:style w:type="character" w:customStyle="1" w:styleId="af3">
    <w:name w:val="Подзаголовок Знак"/>
    <w:link w:val="af2"/>
    <w:rsid w:val="000F5A57"/>
    <w:rPr>
      <w:rFonts w:ascii="TimesET" w:hAnsi="TimesET"/>
      <w:b/>
      <w:bCs/>
      <w:sz w:val="32"/>
    </w:rPr>
  </w:style>
  <w:style w:type="paragraph" w:customStyle="1" w:styleId="1TimesNewRoman">
    <w:name w:val="Стиль Заголовок 1 + Times New Roman"/>
    <w:basedOn w:val="1"/>
    <w:rsid w:val="00B35D81"/>
    <w:pPr>
      <w:spacing w:before="240" w:after="60"/>
      <w:jc w:val="left"/>
    </w:pPr>
    <w:rPr>
      <w:bCs/>
    </w:rPr>
  </w:style>
  <w:style w:type="character" w:customStyle="1" w:styleId="1TimesNewRoman0">
    <w:name w:val="Стиль Заголовок 1 + Times New Roman Знак"/>
    <w:rsid w:val="00B35D81"/>
    <w:rPr>
      <w:bCs/>
      <w:sz w:val="24"/>
      <w:lang w:val="ru-RU" w:eastAsia="ru-RU" w:bidi="ar-SA"/>
    </w:rPr>
  </w:style>
  <w:style w:type="character" w:styleId="af4">
    <w:name w:val="Hyperlink"/>
    <w:uiPriority w:val="99"/>
    <w:rsid w:val="00B35D81"/>
    <w:rPr>
      <w:color w:val="0000FF"/>
      <w:u w:val="single"/>
    </w:rPr>
  </w:style>
  <w:style w:type="character" w:styleId="af5">
    <w:name w:val="FollowedHyperlink"/>
    <w:uiPriority w:val="99"/>
    <w:rsid w:val="00B35D81"/>
    <w:rPr>
      <w:color w:val="800080"/>
      <w:u w:val="single"/>
    </w:rPr>
  </w:style>
  <w:style w:type="table" w:styleId="af6">
    <w:name w:val="Table Grid"/>
    <w:basedOn w:val="a1"/>
    <w:rsid w:val="00A81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line number"/>
    <w:basedOn w:val="a0"/>
    <w:rsid w:val="009200F0"/>
  </w:style>
  <w:style w:type="paragraph" w:customStyle="1" w:styleId="af8">
    <w:name w:val="Заголовок статьи"/>
    <w:basedOn w:val="a"/>
    <w:next w:val="a"/>
    <w:rsid w:val="006E700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f9">
    <w:name w:val="Balloon Text"/>
    <w:basedOn w:val="a"/>
    <w:link w:val="afa"/>
    <w:rsid w:val="00DA5FA2"/>
    <w:rPr>
      <w:rFonts w:ascii="Segoe UI" w:hAnsi="Segoe UI"/>
      <w:sz w:val="18"/>
      <w:szCs w:val="18"/>
    </w:rPr>
  </w:style>
  <w:style w:type="character" w:customStyle="1" w:styleId="afa">
    <w:name w:val="Текст выноски Знак"/>
    <w:link w:val="af9"/>
    <w:rsid w:val="00DA5FA2"/>
    <w:rPr>
      <w:rFonts w:ascii="Segoe UI" w:hAnsi="Segoe UI" w:cs="Segoe UI"/>
      <w:sz w:val="18"/>
      <w:szCs w:val="18"/>
    </w:rPr>
  </w:style>
  <w:style w:type="character" w:customStyle="1" w:styleId="FontStyle46">
    <w:name w:val="Font Style46"/>
    <w:uiPriority w:val="99"/>
    <w:rsid w:val="00462541"/>
    <w:rPr>
      <w:rFonts w:ascii="Trebuchet MS" w:hAnsi="Trebuchet MS" w:cs="Trebuchet MS"/>
      <w:sz w:val="12"/>
      <w:szCs w:val="12"/>
    </w:rPr>
  </w:style>
  <w:style w:type="character" w:customStyle="1" w:styleId="FontStyle38">
    <w:name w:val="Font Style38"/>
    <w:uiPriority w:val="99"/>
    <w:rsid w:val="00462541"/>
    <w:rPr>
      <w:rFonts w:ascii="Trebuchet MS" w:hAnsi="Trebuchet MS" w:cs="Trebuchet MS"/>
      <w:sz w:val="10"/>
      <w:szCs w:val="10"/>
    </w:rPr>
  </w:style>
  <w:style w:type="paragraph" w:customStyle="1" w:styleId="xl63">
    <w:name w:val="xl63"/>
    <w:basedOn w:val="a"/>
    <w:rsid w:val="00F10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F10E8E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F10E8E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F10E8E"/>
    <w:pPr>
      <w:spacing w:before="100" w:beforeAutospacing="1" w:after="100" w:afterAutospacing="1"/>
      <w:jc w:val="center"/>
      <w:textAlignment w:val="bottom"/>
    </w:pPr>
    <w:rPr>
      <w:b/>
      <w:bCs/>
    </w:rPr>
  </w:style>
  <w:style w:type="paragraph" w:customStyle="1" w:styleId="xl67">
    <w:name w:val="xl67"/>
    <w:basedOn w:val="a"/>
    <w:rsid w:val="00F10E8E"/>
    <w:pPr>
      <w:spacing w:before="100" w:beforeAutospacing="1" w:after="100" w:afterAutospacing="1"/>
      <w:jc w:val="center"/>
      <w:textAlignment w:val="bottom"/>
    </w:pPr>
  </w:style>
  <w:style w:type="paragraph" w:customStyle="1" w:styleId="xl68">
    <w:name w:val="xl68"/>
    <w:basedOn w:val="a"/>
    <w:rsid w:val="00F10E8E"/>
    <w:pPr>
      <w:spacing w:before="100" w:beforeAutospacing="1" w:after="100" w:afterAutospacing="1"/>
      <w:jc w:val="right"/>
      <w:textAlignment w:val="bottom"/>
    </w:pPr>
    <w:rPr>
      <w:b/>
      <w:bCs/>
    </w:rPr>
  </w:style>
  <w:style w:type="paragraph" w:customStyle="1" w:styleId="xl69">
    <w:name w:val="xl69"/>
    <w:basedOn w:val="a"/>
    <w:rsid w:val="00F10E8E"/>
    <w:pPr>
      <w:shd w:val="clear" w:color="FFFFFF" w:fill="FFFFFF"/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F10E8E"/>
    <w:pPr>
      <w:shd w:val="clear" w:color="FFFFFF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F10E8E"/>
    <w:pPr>
      <w:spacing w:before="100" w:beforeAutospacing="1" w:after="100" w:afterAutospacing="1"/>
      <w:jc w:val="right"/>
      <w:textAlignment w:val="bottom"/>
    </w:pPr>
  </w:style>
  <w:style w:type="paragraph" w:customStyle="1" w:styleId="xl72">
    <w:name w:val="xl72"/>
    <w:basedOn w:val="a"/>
    <w:rsid w:val="00F10E8E"/>
    <w:pPr>
      <w:spacing w:before="100" w:beforeAutospacing="1" w:after="100" w:afterAutospacing="1"/>
      <w:textAlignment w:val="bottom"/>
    </w:pPr>
  </w:style>
  <w:style w:type="paragraph" w:customStyle="1" w:styleId="xl73">
    <w:name w:val="xl73"/>
    <w:basedOn w:val="a"/>
    <w:rsid w:val="008D0939"/>
    <w:pPr>
      <w:spacing w:before="100" w:beforeAutospacing="1" w:after="100" w:afterAutospacing="1"/>
      <w:textAlignment w:val="bottom"/>
    </w:pPr>
  </w:style>
  <w:style w:type="character" w:styleId="afb">
    <w:name w:val="annotation reference"/>
    <w:basedOn w:val="a0"/>
    <w:semiHidden/>
    <w:unhideWhenUsed/>
    <w:rsid w:val="003E09D6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3E09D6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semiHidden/>
    <w:rsid w:val="003E09D6"/>
  </w:style>
  <w:style w:type="paragraph" w:styleId="afe">
    <w:name w:val="annotation subject"/>
    <w:basedOn w:val="afc"/>
    <w:next w:val="afc"/>
    <w:link w:val="aff"/>
    <w:semiHidden/>
    <w:unhideWhenUsed/>
    <w:rsid w:val="003E09D6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3E09D6"/>
    <w:rPr>
      <w:b/>
      <w:bCs/>
    </w:rPr>
  </w:style>
  <w:style w:type="paragraph" w:customStyle="1" w:styleId="ConsPlusTitle">
    <w:name w:val="ConsPlusTitle"/>
    <w:rsid w:val="00F0182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msonormal0">
    <w:name w:val="msonormal"/>
    <w:basedOn w:val="a"/>
    <w:rsid w:val="009D4748"/>
    <w:pPr>
      <w:spacing w:before="100" w:beforeAutospacing="1" w:after="100" w:afterAutospacing="1"/>
    </w:pPr>
  </w:style>
  <w:style w:type="paragraph" w:styleId="aff0">
    <w:name w:val="Normal (Web)"/>
    <w:basedOn w:val="a"/>
    <w:uiPriority w:val="99"/>
    <w:semiHidden/>
    <w:unhideWhenUsed/>
    <w:rsid w:val="009A7A06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595750"/>
  </w:style>
  <w:style w:type="paragraph" w:styleId="aff1">
    <w:name w:val="List Paragraph"/>
    <w:basedOn w:val="a"/>
    <w:uiPriority w:val="34"/>
    <w:qFormat/>
    <w:rsid w:val="00651DF6"/>
    <w:pPr>
      <w:ind w:left="720"/>
      <w:contextualSpacing/>
    </w:pPr>
  </w:style>
  <w:style w:type="paragraph" w:customStyle="1" w:styleId="aff2">
    <w:name w:val="Нормальный (таблица)"/>
    <w:basedOn w:val="a"/>
    <w:next w:val="a"/>
    <w:uiPriority w:val="99"/>
    <w:rsid w:val="00E75A0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14:ligatures w14:val="standardContextual"/>
    </w:rPr>
  </w:style>
  <w:style w:type="paragraph" w:customStyle="1" w:styleId="aff3">
    <w:name w:val="Прижатый влево"/>
    <w:basedOn w:val="a"/>
    <w:next w:val="a"/>
    <w:uiPriority w:val="99"/>
    <w:rsid w:val="00E75A0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48770232/100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internet.garant.ru/document/redirect/48771634/100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c2\&#1052;&#1086;&#1080;%20&#1076;&#1086;&#1082;&#1091;&#1084;&#1077;&#1085;&#1090;&#1099;\&#1057;&#1086;&#1073;&#1088;&#1072;&#1085;&#1080;&#1077;%20&#1076;&#1077;&#1087;&#1091;&#1090;&#1072;&#1090;&#1086;&#1074;\&#1064;&#1072;&#1073;&#1083;&#1086;&#1085;&#1099;%20&#1057;&#1086;&#1073;&#1088;&#1072;&#1085;&#1080;&#1103;%20&#1076;&#1077;&#1087;&#1091;&#1090;&#1072;&#1090;&#1086;&#1074;\&#1056;&#1077;&#1096;&#1077;&#1085;&#1080;&#1077;%20&#1076;&#1077;&#1087;&#1091;&#1090;&#1072;&#1090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EC5C0-0CBC-4740-8728-BFB29FDA7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депутатов</Template>
  <TotalTime>2</TotalTime>
  <Pages>83</Pages>
  <Words>35172</Words>
  <Characters>200484</Characters>
  <Application>Microsoft Office Word</Application>
  <DocSecurity>0</DocSecurity>
  <Lines>1670</Lines>
  <Paragraphs>470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</vt:lpstr>
    </vt:vector>
  </TitlesOfParts>
  <Company>Администрация г.Новочебоксарска</Company>
  <LinksUpToDate>false</LinksUpToDate>
  <CharactersWithSpaces>235186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</dc:title>
  <dc:creator>doc2</dc:creator>
  <cp:lastModifiedBy>Дмитриева Татьяна Евгеньевна</cp:lastModifiedBy>
  <cp:revision>3</cp:revision>
  <cp:lastPrinted>2025-04-04T08:13:00Z</cp:lastPrinted>
  <dcterms:created xsi:type="dcterms:W3CDTF">2025-04-23T11:18:00Z</dcterms:created>
  <dcterms:modified xsi:type="dcterms:W3CDTF">2025-04-25T07:51:00Z</dcterms:modified>
</cp:coreProperties>
</file>