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733A6" w:rsidRPr="006319C0" w14:paraId="309D2888" w14:textId="77777777" w:rsidTr="007324EB">
        <w:tc>
          <w:tcPr>
            <w:tcW w:w="4820" w:type="dxa"/>
          </w:tcPr>
          <w:p w14:paraId="209FE191" w14:textId="77777777" w:rsidR="00A733A6" w:rsidRPr="00365F68" w:rsidRDefault="00A733A6" w:rsidP="00A733A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внесении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Чебоксарского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Чувашской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08.08.2023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F68">
              <w:rPr>
                <w:rFonts w:ascii="Times New Roman" w:hAnsi="Times New Roman"/>
                <w:b/>
                <w:sz w:val="24"/>
                <w:szCs w:val="24"/>
              </w:rPr>
              <w:t>1569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828AD5E" w14:textId="77777777" w:rsidR="00A733A6" w:rsidRDefault="00A733A6" w:rsidP="00A733A6">
      <w:pPr>
        <w:rPr>
          <w:rFonts w:ascii="Times New Roman" w:hAnsi="Times New Roman"/>
          <w:sz w:val="24"/>
          <w:szCs w:val="24"/>
        </w:rPr>
      </w:pPr>
    </w:p>
    <w:p w14:paraId="6B8FBF52" w14:textId="77777777" w:rsidR="00A733A6" w:rsidRDefault="00A733A6" w:rsidP="00A733A6">
      <w:pPr>
        <w:rPr>
          <w:rFonts w:ascii="Times New Roman" w:hAnsi="Times New Roman"/>
          <w:sz w:val="24"/>
          <w:szCs w:val="24"/>
        </w:rPr>
      </w:pPr>
    </w:p>
    <w:p w14:paraId="04AB9445" w14:textId="77777777" w:rsidR="00A733A6" w:rsidRPr="0008208D" w:rsidRDefault="00A733A6" w:rsidP="00A733A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08D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зак</w:t>
      </w:r>
      <w:r>
        <w:rPr>
          <w:rFonts w:ascii="Times New Roman" w:hAnsi="Times New Roman"/>
          <w:color w:val="000000"/>
          <w:sz w:val="24"/>
          <w:szCs w:val="24"/>
        </w:rPr>
        <w:t xml:space="preserve">оном от 06.10.2003 № 131-ФЗ «Об </w:t>
      </w:r>
      <w:r w:rsidRPr="0008208D"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принципах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самоуправ</w:t>
      </w:r>
      <w:r>
        <w:rPr>
          <w:rFonts w:ascii="Times New Roman" w:hAnsi="Times New Roman"/>
          <w:color w:val="000000"/>
          <w:sz w:val="24"/>
          <w:szCs w:val="24"/>
        </w:rPr>
        <w:t xml:space="preserve">ления в Российской Федерации», </w:t>
      </w:r>
      <w:hyperlink r:id="rId7" w:anchor="/document/17604223/entry/0" w:history="1">
        <w:r w:rsidRPr="0008208D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Кабинета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Министров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Чуваш</w:t>
      </w:r>
      <w:r>
        <w:rPr>
          <w:rFonts w:ascii="Times New Roman" w:hAnsi="Times New Roman"/>
          <w:color w:val="000000"/>
          <w:sz w:val="24"/>
          <w:szCs w:val="24"/>
        </w:rPr>
        <w:t xml:space="preserve">ской Республики от 01.12.2003 № </w:t>
      </w:r>
      <w:r w:rsidRPr="0008208D">
        <w:rPr>
          <w:rFonts w:ascii="Times New Roman" w:hAnsi="Times New Roman"/>
          <w:color w:val="000000"/>
          <w:sz w:val="24"/>
          <w:szCs w:val="24"/>
        </w:rPr>
        <w:t>290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«О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предельных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размерах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наценок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общественного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питания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продукцию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(товары),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реализуемую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предприятиях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общественного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питания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общеобразовательных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школах,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профтехучилищах,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средних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специальных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высших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учебных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заведениях»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Hlk174372182"/>
      <w:r w:rsidRPr="0008208D">
        <w:rPr>
          <w:rFonts w:ascii="Times New Roman" w:hAnsi="Times New Roman"/>
          <w:color w:val="000000"/>
          <w:sz w:val="24"/>
          <w:szCs w:val="24"/>
        </w:rPr>
        <w:t>Чебоксарского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Чувашской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Республики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8D">
        <w:rPr>
          <w:rFonts w:ascii="Times New Roman" w:hAnsi="Times New Roman"/>
          <w:color w:val="000000"/>
          <w:sz w:val="24"/>
          <w:szCs w:val="24"/>
        </w:rPr>
        <w:t>т:</w:t>
      </w:r>
    </w:p>
    <w:p w14:paraId="4563C8B3" w14:textId="77777777" w:rsidR="00A733A6" w:rsidRDefault="00A733A6" w:rsidP="00A733A6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85A12">
        <w:rPr>
          <w:rFonts w:ascii="Times New Roman" w:hAnsi="Times New Roman"/>
          <w:bCs/>
          <w:sz w:val="24"/>
          <w:szCs w:val="24"/>
        </w:rPr>
        <w:t>Внести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постановление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Чебоксарского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округа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Чувашской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Республики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08.08.2023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1569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«Об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установлении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предельной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стоимости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питания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обучающихся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муниципальных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бюджетных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общеобразовательных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учреждений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Чебоксарского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округа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Чувашской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85A12">
        <w:rPr>
          <w:rFonts w:ascii="Times New Roman" w:hAnsi="Times New Roman"/>
          <w:bCs/>
          <w:sz w:val="24"/>
          <w:szCs w:val="24"/>
        </w:rPr>
        <w:t>(</w:t>
      </w:r>
      <w:r w:rsidRPr="00365F68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изменениями,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внесенными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постановлением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Чебоксарского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85A12">
        <w:rPr>
          <w:rFonts w:ascii="Times New Roman" w:hAnsi="Times New Roman"/>
          <w:bCs/>
          <w:sz w:val="24"/>
          <w:szCs w:val="24"/>
        </w:rPr>
        <w:t>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85A12">
        <w:rPr>
          <w:rFonts w:ascii="Times New Roman" w:hAnsi="Times New Roman"/>
          <w:bCs/>
          <w:sz w:val="24"/>
          <w:szCs w:val="24"/>
        </w:rPr>
        <w:t>округа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5F68">
        <w:rPr>
          <w:rFonts w:ascii="Times New Roman" w:hAnsi="Times New Roman"/>
          <w:bCs/>
          <w:sz w:val="24"/>
          <w:szCs w:val="24"/>
        </w:rPr>
        <w:t>Чуваш</w:t>
      </w:r>
      <w:r>
        <w:rPr>
          <w:rFonts w:ascii="Times New Roman" w:hAnsi="Times New Roman"/>
          <w:bCs/>
          <w:sz w:val="24"/>
          <w:szCs w:val="24"/>
        </w:rPr>
        <w:t xml:space="preserve">ской Республики от 22.04.2024 № </w:t>
      </w:r>
      <w:r w:rsidRPr="00365F68">
        <w:rPr>
          <w:rFonts w:ascii="Times New Roman" w:hAnsi="Times New Roman"/>
          <w:bCs/>
          <w:sz w:val="24"/>
          <w:szCs w:val="24"/>
        </w:rPr>
        <w:t>506</w:t>
      </w:r>
      <w:r>
        <w:rPr>
          <w:rFonts w:ascii="Times New Roman" w:hAnsi="Times New Roman"/>
          <w:bCs/>
          <w:sz w:val="24"/>
          <w:szCs w:val="24"/>
        </w:rPr>
        <w:t xml:space="preserve">, от 12.08.2024 № 1099, </w:t>
      </w:r>
      <w:r w:rsidRPr="009D4D4A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4D4A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.10.</w:t>
      </w:r>
      <w:r w:rsidRPr="009D4D4A">
        <w:rPr>
          <w:rFonts w:ascii="Times New Roman" w:hAnsi="Times New Roman"/>
          <w:bCs/>
          <w:sz w:val="24"/>
          <w:szCs w:val="24"/>
        </w:rPr>
        <w:t>2024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9D4D4A">
        <w:rPr>
          <w:rFonts w:ascii="Times New Roman" w:hAnsi="Times New Roman"/>
          <w:bCs/>
          <w:sz w:val="24"/>
          <w:szCs w:val="24"/>
        </w:rPr>
        <w:t>1377</w:t>
      </w:r>
      <w:r w:rsidRPr="00365F68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изменени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6319C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изложив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пункт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следующей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9C0">
        <w:rPr>
          <w:rFonts w:ascii="Times New Roman" w:hAnsi="Times New Roman"/>
          <w:bCs/>
          <w:sz w:val="24"/>
          <w:szCs w:val="24"/>
        </w:rPr>
        <w:t>редакции:</w:t>
      </w:r>
    </w:p>
    <w:p w14:paraId="20174642" w14:textId="77777777" w:rsidR="00A733A6" w:rsidRPr="006319C0" w:rsidRDefault="00A733A6" w:rsidP="00A733A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19C0">
        <w:rPr>
          <w:rFonts w:ascii="Times New Roman" w:hAnsi="Times New Roman"/>
          <w:color w:val="000000"/>
          <w:sz w:val="24"/>
          <w:szCs w:val="24"/>
        </w:rPr>
        <w:t>«1.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Установить</w:t>
      </w:r>
      <w:r>
        <w:rPr>
          <w:rFonts w:ascii="Times New Roman" w:hAnsi="Times New Roman"/>
          <w:color w:val="000000"/>
          <w:sz w:val="24"/>
          <w:szCs w:val="24"/>
        </w:rPr>
        <w:t xml:space="preserve"> предельную </w:t>
      </w:r>
      <w:r w:rsidRPr="006319C0">
        <w:rPr>
          <w:rFonts w:ascii="Times New Roman" w:hAnsi="Times New Roman"/>
          <w:color w:val="000000"/>
          <w:sz w:val="24"/>
          <w:szCs w:val="24"/>
        </w:rPr>
        <w:t>стоимость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питания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общеобразовательных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учреждений </w:t>
      </w:r>
      <w:r w:rsidRPr="00085A12">
        <w:rPr>
          <w:rFonts w:ascii="Times New Roman" w:hAnsi="Times New Roman"/>
          <w:color w:val="000000"/>
          <w:sz w:val="24"/>
          <w:szCs w:val="24"/>
        </w:rPr>
        <w:t>Чебоксарского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5A12"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5A12">
        <w:rPr>
          <w:rFonts w:ascii="Times New Roman" w:hAnsi="Times New Roman"/>
          <w:color w:val="000000"/>
          <w:sz w:val="24"/>
          <w:szCs w:val="24"/>
        </w:rPr>
        <w:t>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5A12">
        <w:rPr>
          <w:rFonts w:ascii="Times New Roman" w:hAnsi="Times New Roman"/>
          <w:color w:val="000000"/>
          <w:sz w:val="24"/>
          <w:szCs w:val="24"/>
        </w:rPr>
        <w:t>Чувашской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5A12">
        <w:rPr>
          <w:rFonts w:ascii="Times New Roman" w:hAnsi="Times New Roman"/>
          <w:color w:val="000000"/>
          <w:sz w:val="24"/>
          <w:szCs w:val="24"/>
        </w:rPr>
        <w:t>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следующем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размере:</w:t>
      </w:r>
    </w:p>
    <w:p w14:paraId="37EF138A" w14:textId="77777777" w:rsidR="00A733A6" w:rsidRPr="006319C0" w:rsidRDefault="00A733A6" w:rsidP="00A733A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19C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классы: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комплексный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завтрак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6319C0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рублей,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комплексный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обед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1F9">
        <w:rPr>
          <w:rFonts w:ascii="Times New Roman" w:hAnsi="Times New Roman"/>
          <w:color w:val="000000"/>
          <w:sz w:val="24"/>
          <w:szCs w:val="24"/>
        </w:rPr>
        <w:t>90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рубл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6319C0">
        <w:rPr>
          <w:rFonts w:ascii="Times New Roman" w:hAnsi="Times New Roman"/>
          <w:color w:val="000000"/>
          <w:sz w:val="24"/>
          <w:szCs w:val="24"/>
        </w:rPr>
        <w:t>;</w:t>
      </w:r>
    </w:p>
    <w:p w14:paraId="69CD6C7F" w14:textId="77777777" w:rsidR="00A733A6" w:rsidRPr="006319C0" w:rsidRDefault="00A733A6" w:rsidP="00A733A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19C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классы: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комплексный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завтрак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50 </w:t>
      </w:r>
      <w:r w:rsidRPr="006319C0">
        <w:rPr>
          <w:rFonts w:ascii="Times New Roman" w:hAnsi="Times New Roman"/>
          <w:color w:val="000000"/>
          <w:sz w:val="24"/>
          <w:szCs w:val="24"/>
        </w:rPr>
        <w:t>рублей,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комплексный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обед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1F9">
        <w:rPr>
          <w:rFonts w:ascii="Times New Roman" w:hAnsi="Times New Roman"/>
          <w:color w:val="000000"/>
          <w:sz w:val="24"/>
          <w:szCs w:val="24"/>
        </w:rPr>
        <w:t>100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9C0">
        <w:rPr>
          <w:rFonts w:ascii="Times New Roman" w:hAnsi="Times New Roman"/>
          <w:color w:val="000000"/>
          <w:sz w:val="24"/>
          <w:szCs w:val="24"/>
        </w:rPr>
        <w:t>рубл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6319C0">
        <w:rPr>
          <w:rFonts w:ascii="Times New Roman" w:hAnsi="Times New Roman"/>
          <w:color w:val="000000"/>
          <w:sz w:val="24"/>
          <w:szCs w:val="24"/>
        </w:rPr>
        <w:t>.».</w:t>
      </w:r>
    </w:p>
    <w:p w14:paraId="08C83C66" w14:textId="77777777" w:rsidR="00A733A6" w:rsidRPr="007A48C8" w:rsidRDefault="00A733A6" w:rsidP="00A733A6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Н</w:t>
      </w:r>
      <w:r w:rsidRPr="007A48C8">
        <w:rPr>
          <w:rFonts w:ascii="Times New Roman" w:hAnsi="Times New Roman"/>
          <w:bCs/>
          <w:sz w:val="24"/>
          <w:szCs w:val="24"/>
        </w:rPr>
        <w:t>астоящее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8C8">
        <w:rPr>
          <w:rFonts w:ascii="Times New Roman" w:hAnsi="Times New Roman"/>
          <w:bCs/>
          <w:sz w:val="24"/>
          <w:szCs w:val="24"/>
        </w:rPr>
        <w:t>постановление</w:t>
      </w:r>
      <w:r>
        <w:rPr>
          <w:rFonts w:ascii="Times New Roman" w:hAnsi="Times New Roman"/>
          <w:bCs/>
          <w:sz w:val="24"/>
          <w:szCs w:val="24"/>
        </w:rPr>
        <w:t xml:space="preserve"> разместить </w:t>
      </w:r>
      <w:r w:rsidRPr="007A48C8">
        <w:rPr>
          <w:rFonts w:ascii="Times New Roman" w:hAnsi="Times New Roman"/>
          <w:bCs/>
          <w:sz w:val="24"/>
          <w:szCs w:val="24"/>
        </w:rPr>
        <w:t>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8C8">
        <w:rPr>
          <w:rFonts w:ascii="Times New Roman" w:hAnsi="Times New Roman"/>
          <w:bCs/>
          <w:sz w:val="24"/>
          <w:szCs w:val="24"/>
        </w:rPr>
        <w:t>официальном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8C8">
        <w:rPr>
          <w:rFonts w:ascii="Times New Roman" w:hAnsi="Times New Roman"/>
          <w:bCs/>
          <w:sz w:val="24"/>
          <w:szCs w:val="24"/>
        </w:rPr>
        <w:t>сайте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8C8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8C8">
        <w:rPr>
          <w:rFonts w:ascii="Times New Roman" w:hAnsi="Times New Roman"/>
          <w:bCs/>
          <w:sz w:val="24"/>
          <w:szCs w:val="24"/>
        </w:rPr>
        <w:t>Чебоксарского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8C8">
        <w:rPr>
          <w:rFonts w:ascii="Times New Roman" w:hAnsi="Times New Roman"/>
          <w:bCs/>
          <w:sz w:val="24"/>
          <w:szCs w:val="24"/>
        </w:rPr>
        <w:t>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8C8">
        <w:rPr>
          <w:rFonts w:ascii="Times New Roman" w:hAnsi="Times New Roman"/>
          <w:bCs/>
          <w:sz w:val="24"/>
          <w:szCs w:val="24"/>
        </w:rPr>
        <w:t>округа</w:t>
      </w:r>
      <w:r>
        <w:rPr>
          <w:rFonts w:ascii="Times New Roman" w:hAnsi="Times New Roman"/>
          <w:bCs/>
          <w:sz w:val="24"/>
          <w:szCs w:val="24"/>
        </w:rPr>
        <w:t xml:space="preserve"> Чувашской Республики </w:t>
      </w:r>
      <w:r w:rsidRPr="007A48C8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8C8">
        <w:rPr>
          <w:rFonts w:ascii="Times New Roman" w:hAnsi="Times New Roman"/>
          <w:bCs/>
          <w:sz w:val="24"/>
          <w:szCs w:val="24"/>
        </w:rPr>
        <w:t>информационно-телекоммуникационной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8C8">
        <w:rPr>
          <w:rFonts w:ascii="Times New Roman" w:hAnsi="Times New Roman"/>
          <w:bCs/>
          <w:sz w:val="24"/>
          <w:szCs w:val="24"/>
        </w:rPr>
        <w:t>сети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7A48C8">
        <w:rPr>
          <w:rFonts w:ascii="Times New Roman" w:hAnsi="Times New Roman"/>
          <w:bCs/>
          <w:sz w:val="24"/>
          <w:szCs w:val="24"/>
        </w:rPr>
        <w:t>Интернет</w:t>
      </w:r>
      <w:r>
        <w:rPr>
          <w:rFonts w:ascii="Times New Roman" w:hAnsi="Times New Roman"/>
          <w:bCs/>
          <w:sz w:val="24"/>
          <w:szCs w:val="24"/>
        </w:rPr>
        <w:t>» и опубликовать в периодическом печатном издании «Ведомости Чебоксарского муниципального округа».</w:t>
      </w:r>
    </w:p>
    <w:p w14:paraId="04C1DCFD" w14:textId="77777777" w:rsidR="00A733A6" w:rsidRPr="005701F9" w:rsidRDefault="00A733A6" w:rsidP="00A733A6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01F9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>
        <w:rPr>
          <w:rFonts w:ascii="Times New Roman" w:hAnsi="Times New Roman"/>
          <w:bCs/>
          <w:sz w:val="24"/>
          <w:szCs w:val="24"/>
        </w:rPr>
        <w:t>01.01.2025</w:t>
      </w:r>
      <w:r w:rsidRPr="005701F9">
        <w:rPr>
          <w:rFonts w:ascii="Times New Roman" w:hAnsi="Times New Roman"/>
          <w:bCs/>
          <w:sz w:val="24"/>
          <w:szCs w:val="24"/>
        </w:rPr>
        <w:t>.</w:t>
      </w:r>
    </w:p>
    <w:p w14:paraId="1C4797C6" w14:textId="77777777" w:rsidR="00A733A6" w:rsidRPr="000A6B19" w:rsidRDefault="00A733A6" w:rsidP="00A733A6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Контроль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выполнением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настоящего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постановления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возложить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Управление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образования,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спорта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молодежной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политики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Чебоксарского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6B19">
        <w:rPr>
          <w:rFonts w:ascii="Times New Roman" w:hAnsi="Times New Roman"/>
          <w:bCs/>
          <w:sz w:val="24"/>
          <w:szCs w:val="24"/>
        </w:rPr>
        <w:t>округа.</w:t>
      </w:r>
    </w:p>
    <w:p w14:paraId="47C8295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76C3AEEE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sectPr w:rsidR="004E39F0" w:rsidSect="00DF761C">
      <w:footerReference w:type="default" r:id="rId8"/>
      <w:headerReference w:type="first" r:id="rId9"/>
      <w:footerReference w:type="first" r:id="rId10"/>
      <w:type w:val="evenPage"/>
      <w:pgSz w:w="11907" w:h="16840"/>
      <w:pgMar w:top="280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6B7B" w14:textId="77777777" w:rsidR="001345D3" w:rsidRDefault="001345D3">
      <w:r>
        <w:separator/>
      </w:r>
    </w:p>
  </w:endnote>
  <w:endnote w:type="continuationSeparator" w:id="0">
    <w:p w14:paraId="27CF6239" w14:textId="77777777" w:rsidR="001345D3" w:rsidRDefault="001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B4047" w14:textId="045E1727" w:rsidR="008202B6" w:rsidRDefault="008202B6">
    <w:pPr>
      <w:pStyle w:val="a5"/>
    </w:pPr>
    <w:r>
      <w:t>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BBF2B" w14:textId="77777777" w:rsidR="001345D3" w:rsidRDefault="001345D3">
      <w:r>
        <w:separator/>
      </w:r>
    </w:p>
  </w:footnote>
  <w:footnote w:type="continuationSeparator" w:id="0">
    <w:p w14:paraId="281568E4" w14:textId="77777777" w:rsidR="001345D3" w:rsidRDefault="0013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A385250" w14:textId="77777777" w:rsidR="000854F0" w:rsidRPr="00A06F5C" w:rsidRDefault="000854F0" w:rsidP="006821B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bookmarkStart w:id="1" w:name="_Hlk166592360"/>
          <w:bookmarkStart w:id="2" w:name="_Hlk166598257"/>
          <w:bookmarkStart w:id="3" w:name="_Hlk166598258"/>
          <w:bookmarkStart w:id="4" w:name="_Hlk166655914"/>
          <w:bookmarkStart w:id="5" w:name="_Hlk166655915"/>
          <w:bookmarkStart w:id="6" w:name="_Hlk166657309"/>
          <w:bookmarkStart w:id="7" w:name="_Hlk166657310"/>
          <w:bookmarkStart w:id="8" w:name="_Hlk166665575"/>
          <w:bookmarkStart w:id="9" w:name="_Hlk166665576"/>
          <w:bookmarkStart w:id="10" w:name="_Hlk166666134"/>
          <w:bookmarkStart w:id="11" w:name="_Hlk166666135"/>
          <w:bookmarkStart w:id="12" w:name="_Hlk166675069"/>
          <w:bookmarkStart w:id="13" w:name="_Hlk166675070"/>
          <w:bookmarkStart w:id="14" w:name="_Hlk166748497"/>
          <w:bookmarkStart w:id="15" w:name="_Hlk166748498"/>
          <w:bookmarkStart w:id="16" w:name="_Hlk166751097"/>
          <w:bookmarkStart w:id="17" w:name="_Hlk166751098"/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DBAAC72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763BAC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BDC2068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56D41756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21902B1D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32D2CE74" w14:textId="77777777" w:rsidR="000854F0" w:rsidRPr="004E39F0" w:rsidRDefault="000854F0" w:rsidP="006821B7">
          <w:pPr>
            <w:pStyle w:val="a3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08"/>
            <w:gridCol w:w="462"/>
            <w:gridCol w:w="1199"/>
          </w:tblGrid>
          <w:tr w:rsidR="000854F0" w14:paraId="4A2E0EAF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470697" w14:textId="7D021906" w:rsidR="000854F0" w:rsidRPr="00BE2935" w:rsidRDefault="00390C44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14.01.2025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BD4AF8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5E1A92" w14:textId="566732CD" w:rsidR="000854F0" w:rsidRPr="00BE2935" w:rsidRDefault="00390C44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14</w:t>
                </w:r>
              </w:p>
            </w:tc>
          </w:tr>
        </w:tbl>
        <w:p w14:paraId="63F61987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19" w:type="dxa"/>
          <w:shd w:val="clear" w:color="auto" w:fill="auto"/>
        </w:tcPr>
        <w:p w14:paraId="733E3498" w14:textId="6731B3C6" w:rsidR="000854F0" w:rsidRPr="00AD02C4" w:rsidRDefault="00A733A6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B540970" wp14:editId="1D83DFE9">
                <wp:extent cx="828675" cy="84772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3474A248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826FC1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C0649E2" w14:textId="46E593F2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</w:t>
          </w:r>
        </w:p>
        <w:p w14:paraId="384D25DD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2B2630F" w14:textId="77777777" w:rsidR="000854F0" w:rsidRDefault="000854F0" w:rsidP="000854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08EECC7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561E35DB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004FFCD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347"/>
            <w:gridCol w:w="462"/>
            <w:gridCol w:w="1451"/>
          </w:tblGrid>
          <w:tr w:rsidR="000854F0" w14:paraId="03F03C8C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D6553B" w14:textId="77777777" w:rsidR="000854F0" w:rsidRDefault="000854F0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B9098A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3CAE1D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24F6834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  <w:bookmarkEnd w:id="1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4971015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513496414">
    <w:abstractNumId w:val="0"/>
  </w:num>
  <w:num w:numId="2" w16cid:durableId="71894806">
    <w:abstractNumId w:val="1"/>
  </w:num>
  <w:num w:numId="3" w16cid:durableId="42678294">
    <w:abstractNumId w:val="3"/>
  </w:num>
  <w:num w:numId="4" w16cid:durableId="824247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D3"/>
    <w:rsid w:val="000716BC"/>
    <w:rsid w:val="000854F0"/>
    <w:rsid w:val="000B2461"/>
    <w:rsid w:val="000D575A"/>
    <w:rsid w:val="000E2583"/>
    <w:rsid w:val="00107F11"/>
    <w:rsid w:val="001345D3"/>
    <w:rsid w:val="001460B2"/>
    <w:rsid w:val="0017767D"/>
    <w:rsid w:val="001A4D80"/>
    <w:rsid w:val="001F5527"/>
    <w:rsid w:val="002022BD"/>
    <w:rsid w:val="002863DC"/>
    <w:rsid w:val="00337458"/>
    <w:rsid w:val="003652FF"/>
    <w:rsid w:val="00367432"/>
    <w:rsid w:val="00371094"/>
    <w:rsid w:val="00390C44"/>
    <w:rsid w:val="003C7636"/>
    <w:rsid w:val="003F5BE4"/>
    <w:rsid w:val="00462425"/>
    <w:rsid w:val="00466C7A"/>
    <w:rsid w:val="004D2D4A"/>
    <w:rsid w:val="004E39F0"/>
    <w:rsid w:val="004F547F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100A5"/>
    <w:rsid w:val="008202B6"/>
    <w:rsid w:val="00852247"/>
    <w:rsid w:val="008E2BE5"/>
    <w:rsid w:val="008F5F8F"/>
    <w:rsid w:val="009625EA"/>
    <w:rsid w:val="009D6852"/>
    <w:rsid w:val="00A229BE"/>
    <w:rsid w:val="00A25087"/>
    <w:rsid w:val="00A258DC"/>
    <w:rsid w:val="00A508C7"/>
    <w:rsid w:val="00A527F6"/>
    <w:rsid w:val="00A733A6"/>
    <w:rsid w:val="00AD02C4"/>
    <w:rsid w:val="00B21053"/>
    <w:rsid w:val="00B47196"/>
    <w:rsid w:val="00B87CF2"/>
    <w:rsid w:val="00B96562"/>
    <w:rsid w:val="00BC4C72"/>
    <w:rsid w:val="00BD3160"/>
    <w:rsid w:val="00BE2935"/>
    <w:rsid w:val="00CB7E29"/>
    <w:rsid w:val="00D61F6B"/>
    <w:rsid w:val="00DE328D"/>
    <w:rsid w:val="00DE756C"/>
    <w:rsid w:val="00DF761C"/>
    <w:rsid w:val="00E417C9"/>
    <w:rsid w:val="00F40FAD"/>
    <w:rsid w:val="00F616A1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EE4D67E"/>
  <w15:docId w15:val="{04D9A5D4-89A9-400F-88DC-5E98729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0854F0"/>
    <w:rPr>
      <w:rFonts w:ascii="Baltica" w:hAnsi="Baltica"/>
      <w:sz w:val="26"/>
    </w:rPr>
  </w:style>
  <w:style w:type="paragraph" w:styleId="aa">
    <w:name w:val="List Paragraph"/>
    <w:basedOn w:val="a"/>
    <w:uiPriority w:val="34"/>
    <w:qFormat/>
    <w:rsid w:val="00A733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</TotalTime>
  <Pages>2</Pages>
  <Words>257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Чеб. р.-н - Трофимова Н.Н.</cp:lastModifiedBy>
  <cp:revision>4</cp:revision>
  <cp:lastPrinted>2009-12-31T06:51:00Z</cp:lastPrinted>
  <dcterms:created xsi:type="dcterms:W3CDTF">2025-01-14T06:11:00Z</dcterms:created>
  <dcterms:modified xsi:type="dcterms:W3CDTF">2025-01-16T13:18:00Z</dcterms:modified>
</cp:coreProperties>
</file>