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6B6F3" w14:textId="77777777" w:rsidR="000030FB" w:rsidRPr="009307D5" w:rsidRDefault="000030FB" w:rsidP="00BD5091">
      <w:pPr>
        <w:jc w:val="right"/>
        <w:rPr>
          <w:i/>
        </w:rPr>
      </w:pPr>
    </w:p>
    <w:tbl>
      <w:tblPr>
        <w:tblpPr w:leftFromText="180" w:rightFromText="180" w:vertAnchor="page" w:horzAnchor="margin" w:tblpXSpec="center" w:tblpY="1261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D53888" w:rsidRPr="006E700C" w14:paraId="07D39461" w14:textId="77777777" w:rsidTr="006545C8">
        <w:trPr>
          <w:trHeight w:val="1559"/>
        </w:trPr>
        <w:tc>
          <w:tcPr>
            <w:tcW w:w="3799" w:type="dxa"/>
          </w:tcPr>
          <w:p w14:paraId="16C547BF" w14:textId="77777777" w:rsidR="00D53888" w:rsidRPr="00AE27F2" w:rsidRDefault="00D53888" w:rsidP="00F75BD7">
            <w:pPr>
              <w:pStyle w:val="a3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AE27F2">
              <w:rPr>
                <w:rFonts w:ascii="Times New Roman Chuv" w:hAnsi="Times New Roman Chuv"/>
                <w:sz w:val="24"/>
                <w:szCs w:val="24"/>
              </w:rPr>
              <w:t>ЧЁВАШ РЕСПУБЛИКИН</w:t>
            </w:r>
          </w:p>
          <w:p w14:paraId="295E1819" w14:textId="77777777" w:rsidR="00D53888" w:rsidRPr="00AE27F2" w:rsidRDefault="00D53888" w:rsidP="00D53888">
            <w:pPr>
              <w:pStyle w:val="a3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AE27F2">
              <w:rPr>
                <w:rFonts w:ascii="Times New Roman Chuv" w:hAnsi="Times New Roman Chuv"/>
                <w:sz w:val="24"/>
                <w:szCs w:val="24"/>
              </w:rPr>
              <w:t xml:space="preserve">+,Н, ШУПАШКАР </w:t>
            </w:r>
          </w:p>
          <w:p w14:paraId="19CF2E6B" w14:textId="77777777" w:rsidR="00D53888" w:rsidRPr="00AE27F2" w:rsidRDefault="00D53888" w:rsidP="00D53888">
            <w:pPr>
              <w:pStyle w:val="a3"/>
              <w:jc w:val="center"/>
              <w:rPr>
                <w:rFonts w:ascii="Times New Roman Chuv" w:hAnsi="Times New Roman Chuv"/>
                <w:sz w:val="24"/>
                <w:szCs w:val="24"/>
              </w:rPr>
            </w:pPr>
            <w:r w:rsidRPr="00AE27F2">
              <w:rPr>
                <w:rFonts w:ascii="Times New Roman Chuv" w:hAnsi="Times New Roman Chuv"/>
                <w:sz w:val="24"/>
                <w:szCs w:val="24"/>
              </w:rPr>
              <w:t>ХУЛА ДЕПУТАЧ</w:t>
            </w:r>
            <w:proofErr w:type="gramStart"/>
            <w:r w:rsidRPr="00AE27F2">
              <w:rPr>
                <w:rFonts w:ascii="Times New Roman Chuv" w:hAnsi="Times New Roman Chuv"/>
                <w:sz w:val="24"/>
                <w:szCs w:val="24"/>
              </w:rPr>
              <w:t>,С</w:t>
            </w:r>
            <w:proofErr w:type="gramEnd"/>
            <w:r w:rsidRPr="00AE27F2">
              <w:rPr>
                <w:rFonts w:ascii="Times New Roman Chuv" w:hAnsi="Times New Roman Chuv"/>
                <w:sz w:val="24"/>
                <w:szCs w:val="24"/>
              </w:rPr>
              <w:t xml:space="preserve">ЕН </w:t>
            </w:r>
          </w:p>
          <w:p w14:paraId="3C348AF6" w14:textId="77777777" w:rsidR="00D53888" w:rsidRPr="00AE27F2" w:rsidRDefault="00D53888" w:rsidP="00D53888">
            <w:pPr>
              <w:jc w:val="center"/>
              <w:rPr>
                <w:rFonts w:ascii="Times New Roman Chuv" w:hAnsi="Times New Roman Chuv"/>
                <w:caps/>
              </w:rPr>
            </w:pPr>
            <w:r w:rsidRPr="00AE27F2">
              <w:rPr>
                <w:rFonts w:ascii="Times New Roman Chuv" w:hAnsi="Times New Roman Chuv"/>
              </w:rPr>
              <w:t>ПУХЁВ,</w:t>
            </w:r>
          </w:p>
          <w:p w14:paraId="46C3D785" w14:textId="77777777" w:rsidR="00D53888" w:rsidRPr="006E700C" w:rsidRDefault="00D53888" w:rsidP="00D53888">
            <w:pPr>
              <w:jc w:val="center"/>
              <w:rPr>
                <w:rFonts w:ascii="Times New Roman Chuv" w:hAnsi="Times New Roman Chuv"/>
                <w:b/>
                <w:spacing w:val="40"/>
              </w:rPr>
            </w:pPr>
          </w:p>
          <w:p w14:paraId="622FEADF" w14:textId="77777777" w:rsidR="00D53888" w:rsidRPr="00A23F79" w:rsidRDefault="00D53888" w:rsidP="00D53888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 w:rsidRPr="00A23F79">
              <w:rPr>
                <w:rFonts w:ascii="Times New Roman Chuv" w:hAnsi="Times New Roman Chuv"/>
                <w:sz w:val="24"/>
                <w:szCs w:val="24"/>
              </w:rPr>
              <w:t>йышёну</w:t>
            </w:r>
          </w:p>
        </w:tc>
        <w:bookmarkStart w:id="0" w:name="_MON_1200914591"/>
        <w:bookmarkEnd w:id="0"/>
        <w:tc>
          <w:tcPr>
            <w:tcW w:w="1588" w:type="dxa"/>
          </w:tcPr>
          <w:p w14:paraId="635259E1" w14:textId="77777777" w:rsidR="00D53888" w:rsidRPr="006E700C" w:rsidRDefault="00D53888" w:rsidP="00D53888">
            <w:pPr>
              <w:ind w:right="-1" w:hanging="12"/>
              <w:jc w:val="center"/>
              <w:rPr>
                <w:b/>
              </w:rPr>
            </w:pPr>
            <w:r w:rsidRPr="006E700C">
              <w:rPr>
                <w:lang w:val="en-US"/>
              </w:rPr>
              <w:object w:dxaOrig="858" w:dyaOrig="1098" w14:anchorId="5B6E94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.75pt;height:1in" o:ole="">
                  <v:imagedata r:id="rId9" o:title=""/>
                </v:shape>
                <o:OLEObject Type="Embed" ProgID="Word.Picture.8" ShapeID="_x0000_i1025" DrawAspect="Content" ObjectID="_1794313578" r:id="rId10"/>
              </w:object>
            </w:r>
          </w:p>
        </w:tc>
        <w:tc>
          <w:tcPr>
            <w:tcW w:w="3837" w:type="dxa"/>
          </w:tcPr>
          <w:p w14:paraId="694F0A04" w14:textId="77777777" w:rsidR="00D53888" w:rsidRPr="00AE27F2" w:rsidRDefault="00D53888" w:rsidP="00F859AA">
            <w:pPr>
              <w:jc w:val="center"/>
              <w:rPr>
                <w:caps/>
              </w:rPr>
            </w:pPr>
            <w:r w:rsidRPr="00AE27F2">
              <w:rPr>
                <w:caps/>
              </w:rPr>
              <w:t>НОВОЧЕБОКСАРСКОЕ</w:t>
            </w:r>
          </w:p>
          <w:p w14:paraId="18403045" w14:textId="77777777" w:rsidR="00D53888" w:rsidRPr="00AE27F2" w:rsidRDefault="00D53888" w:rsidP="00D53888">
            <w:pPr>
              <w:jc w:val="center"/>
              <w:rPr>
                <w:caps/>
              </w:rPr>
            </w:pPr>
            <w:r w:rsidRPr="00AE27F2">
              <w:t>ГОРОДСКОЕ</w:t>
            </w:r>
          </w:p>
          <w:p w14:paraId="7188815C" w14:textId="77777777" w:rsidR="00D53888" w:rsidRPr="00AE27F2" w:rsidRDefault="00D53888" w:rsidP="00D53888">
            <w:pPr>
              <w:jc w:val="center"/>
              <w:rPr>
                <w:caps/>
              </w:rPr>
            </w:pPr>
            <w:r w:rsidRPr="00AE27F2">
              <w:rPr>
                <w:caps/>
              </w:rPr>
              <w:t>СОБРАНИЕ ДЕПУТАТОВ</w:t>
            </w:r>
          </w:p>
          <w:p w14:paraId="1CD78C67" w14:textId="77777777" w:rsidR="00D53888" w:rsidRPr="00AE27F2" w:rsidRDefault="00D53888" w:rsidP="00D53888">
            <w:pPr>
              <w:pStyle w:val="3"/>
              <w:ind w:left="-108" w:right="-102"/>
              <w:rPr>
                <w:b w:val="0"/>
                <w:bCs/>
                <w:sz w:val="24"/>
                <w:szCs w:val="24"/>
              </w:rPr>
            </w:pPr>
            <w:r w:rsidRPr="00AE27F2">
              <w:rPr>
                <w:b w:val="0"/>
                <w:bCs/>
                <w:caps/>
                <w:sz w:val="24"/>
                <w:szCs w:val="24"/>
              </w:rPr>
              <w:t>ЧУВАШСКОЙ РЕСПУБЛИКИ</w:t>
            </w:r>
          </w:p>
          <w:p w14:paraId="14320724" w14:textId="77777777" w:rsidR="00D53888" w:rsidRPr="006E700C" w:rsidRDefault="00D53888" w:rsidP="00D53888">
            <w:pPr>
              <w:ind w:left="-112" w:right="-102"/>
              <w:jc w:val="center"/>
              <w:rPr>
                <w:b/>
              </w:rPr>
            </w:pPr>
          </w:p>
          <w:p w14:paraId="5E489AA3" w14:textId="77777777" w:rsidR="00D53888" w:rsidRDefault="00D53888" w:rsidP="00D53888">
            <w:pPr>
              <w:pStyle w:val="3"/>
              <w:ind w:left="-108" w:right="-102"/>
              <w:rPr>
                <w:spacing w:val="40"/>
                <w:sz w:val="24"/>
                <w:szCs w:val="24"/>
              </w:rPr>
            </w:pPr>
            <w:r w:rsidRPr="00A23F79">
              <w:rPr>
                <w:spacing w:val="40"/>
                <w:sz w:val="24"/>
                <w:szCs w:val="24"/>
              </w:rPr>
              <w:t>РЕШЕНИЕ</w:t>
            </w:r>
          </w:p>
          <w:p w14:paraId="22613FA6" w14:textId="77777777" w:rsidR="00CB2AD5" w:rsidRPr="00CB2AD5" w:rsidRDefault="00CB2AD5" w:rsidP="00CB2AD5">
            <w:pPr>
              <w:jc w:val="both"/>
            </w:pPr>
          </w:p>
        </w:tc>
      </w:tr>
      <w:tr w:rsidR="006545C8" w:rsidRPr="006E700C" w14:paraId="4FEF0EBB" w14:textId="77777777" w:rsidTr="00B45A04">
        <w:trPr>
          <w:trHeight w:val="455"/>
        </w:trPr>
        <w:tc>
          <w:tcPr>
            <w:tcW w:w="9224" w:type="dxa"/>
            <w:gridSpan w:val="3"/>
          </w:tcPr>
          <w:p w14:paraId="0FB28D9A" w14:textId="1B3B39D4" w:rsidR="006545C8" w:rsidRPr="0031713C" w:rsidRDefault="00083364" w:rsidP="00083364">
            <w:pPr>
              <w:pStyle w:val="1"/>
              <w:jc w:val="center"/>
              <w:rPr>
                <w:b/>
                <w:lang w:val="en-US"/>
              </w:rPr>
            </w:pPr>
            <w:r>
              <w:rPr>
                <w:b/>
              </w:rPr>
              <w:t>28 ноября</w:t>
            </w:r>
            <w:bookmarkStart w:id="1" w:name="_GoBack"/>
            <w:bookmarkEnd w:id="1"/>
            <w:r w:rsidRPr="00083364">
              <w:rPr>
                <w:b/>
                <w:lang w:val="en-US"/>
              </w:rPr>
              <w:t xml:space="preserve"> 2024 </w:t>
            </w:r>
            <w:proofErr w:type="spellStart"/>
            <w:r w:rsidRPr="00083364">
              <w:rPr>
                <w:b/>
                <w:lang w:val="en-US"/>
              </w:rPr>
              <w:t>года</w:t>
            </w:r>
            <w:proofErr w:type="spellEnd"/>
            <w:proofErr w:type="gramStart"/>
            <w:r w:rsidRPr="00083364">
              <w:rPr>
                <w:b/>
                <w:lang w:val="en-US"/>
              </w:rPr>
              <w:t xml:space="preserve"> № С</w:t>
            </w:r>
            <w:proofErr w:type="gramEnd"/>
            <w:r w:rsidRPr="00083364">
              <w:rPr>
                <w:b/>
                <w:lang w:val="en-US"/>
              </w:rPr>
              <w:t xml:space="preserve"> 6</w:t>
            </w:r>
            <w:r>
              <w:rPr>
                <w:b/>
              </w:rPr>
              <w:t>6</w:t>
            </w:r>
            <w:r w:rsidRPr="00083364">
              <w:rPr>
                <w:b/>
                <w:lang w:val="en-US"/>
              </w:rPr>
              <w:t>-1</w:t>
            </w:r>
          </w:p>
        </w:tc>
      </w:tr>
    </w:tbl>
    <w:tbl>
      <w:tblPr>
        <w:tblW w:w="0" w:type="auto"/>
        <w:tblInd w:w="-84" w:type="dxa"/>
        <w:tblLook w:val="0000" w:firstRow="0" w:lastRow="0" w:firstColumn="0" w:lastColumn="0" w:noHBand="0" w:noVBand="0"/>
      </w:tblPr>
      <w:tblGrid>
        <w:gridCol w:w="4232"/>
      </w:tblGrid>
      <w:tr w:rsidR="00067E3B" w:rsidRPr="006E700C" w14:paraId="611FCA59" w14:textId="77777777" w:rsidTr="00CB2AD5">
        <w:trPr>
          <w:trHeight w:val="402"/>
        </w:trPr>
        <w:tc>
          <w:tcPr>
            <w:tcW w:w="4232" w:type="dxa"/>
          </w:tcPr>
          <w:p w14:paraId="7D20746F" w14:textId="57934C63" w:rsidR="00067E3B" w:rsidRPr="006E700C" w:rsidRDefault="001E7213" w:rsidP="006A7A6C">
            <w:pPr>
              <w:ind w:left="84"/>
              <w:jc w:val="both"/>
              <w:rPr>
                <w:b/>
                <w:bCs/>
              </w:rPr>
            </w:pPr>
            <w:r w:rsidRPr="00B4416C">
              <w:rPr>
                <w:b/>
              </w:rPr>
              <w:t xml:space="preserve">О </w:t>
            </w:r>
            <w:r>
              <w:rPr>
                <w:b/>
              </w:rPr>
              <w:t>внесении изменений в решение Но</w:t>
            </w:r>
            <w:r w:rsidRPr="00B4416C">
              <w:rPr>
                <w:b/>
              </w:rPr>
              <w:t xml:space="preserve">вочебоксарского городского Собрания депутатов Чувашской Республики от </w:t>
            </w:r>
            <w:r w:rsidR="006A7A6C">
              <w:rPr>
                <w:b/>
              </w:rPr>
              <w:t>14</w:t>
            </w:r>
            <w:r w:rsidRPr="00B4416C">
              <w:rPr>
                <w:b/>
              </w:rPr>
              <w:t xml:space="preserve"> декабря 20</w:t>
            </w:r>
            <w:r w:rsidR="00444C78">
              <w:rPr>
                <w:b/>
              </w:rPr>
              <w:t>2</w:t>
            </w:r>
            <w:r w:rsidR="006A7A6C">
              <w:rPr>
                <w:b/>
              </w:rPr>
              <w:t>3</w:t>
            </w:r>
            <w:r w:rsidRPr="00B4416C">
              <w:rPr>
                <w:b/>
              </w:rPr>
              <w:t xml:space="preserve"> г. </w:t>
            </w:r>
            <w:r w:rsidR="00C308F5">
              <w:rPr>
                <w:b/>
              </w:rPr>
              <w:t xml:space="preserve">     </w:t>
            </w:r>
            <w:r w:rsidR="00E62137">
              <w:rPr>
                <w:b/>
              </w:rPr>
              <w:t xml:space="preserve">     </w:t>
            </w:r>
            <w:r w:rsidR="00C308F5">
              <w:rPr>
                <w:b/>
              </w:rPr>
              <w:t xml:space="preserve">   </w:t>
            </w:r>
            <w:r w:rsidRPr="00B4416C">
              <w:rPr>
                <w:b/>
              </w:rPr>
              <w:t xml:space="preserve">№ С </w:t>
            </w:r>
            <w:r w:rsidR="006A7A6C">
              <w:rPr>
                <w:b/>
              </w:rPr>
              <w:t>54</w:t>
            </w:r>
            <w:r w:rsidR="0092566A">
              <w:rPr>
                <w:b/>
              </w:rPr>
              <w:t>-</w:t>
            </w:r>
            <w:r w:rsidR="00444C78">
              <w:rPr>
                <w:b/>
              </w:rPr>
              <w:t>1</w:t>
            </w:r>
            <w:r>
              <w:rPr>
                <w:b/>
              </w:rPr>
              <w:t xml:space="preserve"> «</w:t>
            </w:r>
            <w:r w:rsidR="00067E3B" w:rsidRPr="006E700C">
              <w:rPr>
                <w:b/>
              </w:rPr>
              <w:t>О бюджете города Новочебок</w:t>
            </w:r>
            <w:r w:rsidR="00893397" w:rsidRPr="006E700C">
              <w:rPr>
                <w:b/>
              </w:rPr>
              <w:t xml:space="preserve">сарска на </w:t>
            </w:r>
            <w:r w:rsidR="00754A6D" w:rsidRPr="00BF1AE5">
              <w:rPr>
                <w:b/>
              </w:rPr>
              <w:t>20</w:t>
            </w:r>
            <w:r w:rsidR="0092566A">
              <w:rPr>
                <w:b/>
              </w:rPr>
              <w:t>2</w:t>
            </w:r>
            <w:r w:rsidR="006A7A6C">
              <w:rPr>
                <w:b/>
              </w:rPr>
              <w:t>4</w:t>
            </w:r>
            <w:r w:rsidR="008969FD">
              <w:rPr>
                <w:b/>
              </w:rPr>
              <w:t xml:space="preserve"> </w:t>
            </w:r>
            <w:r w:rsidR="00067E3B" w:rsidRPr="00BF1AE5">
              <w:rPr>
                <w:b/>
              </w:rPr>
              <w:t>год</w:t>
            </w:r>
            <w:r w:rsidR="006F1E3C">
              <w:rPr>
                <w:b/>
              </w:rPr>
              <w:t xml:space="preserve"> </w:t>
            </w:r>
            <w:r w:rsidR="007B08C6">
              <w:rPr>
                <w:b/>
              </w:rPr>
              <w:t>и на плановый период 20</w:t>
            </w:r>
            <w:r w:rsidR="008969FD">
              <w:rPr>
                <w:b/>
              </w:rPr>
              <w:t>2</w:t>
            </w:r>
            <w:r w:rsidR="006A7A6C">
              <w:rPr>
                <w:b/>
              </w:rPr>
              <w:t>5</w:t>
            </w:r>
            <w:r w:rsidR="007B08C6">
              <w:rPr>
                <w:b/>
              </w:rPr>
              <w:t xml:space="preserve"> и 20</w:t>
            </w:r>
            <w:r w:rsidR="00CA74D6">
              <w:rPr>
                <w:b/>
              </w:rPr>
              <w:t>2</w:t>
            </w:r>
            <w:r w:rsidR="006A7A6C">
              <w:rPr>
                <w:b/>
              </w:rPr>
              <w:t>6</w:t>
            </w:r>
            <w:r w:rsidR="007B08C6">
              <w:rPr>
                <w:b/>
              </w:rPr>
              <w:t xml:space="preserve"> годов</w:t>
            </w:r>
            <w:r>
              <w:rPr>
                <w:b/>
              </w:rPr>
              <w:t>»</w:t>
            </w:r>
          </w:p>
        </w:tc>
      </w:tr>
    </w:tbl>
    <w:p w14:paraId="1BA29446" w14:textId="77777777" w:rsidR="00067E3B" w:rsidRPr="006E700C" w:rsidRDefault="00C308F5" w:rsidP="00CB2AD5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14:paraId="471EF009" w14:textId="77777777" w:rsidR="00B94E07" w:rsidRPr="00772602" w:rsidRDefault="00067E3B" w:rsidP="00CB2AD5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772602">
        <w:rPr>
          <w:rFonts w:ascii="Times New Roman" w:hAnsi="Times New Roman"/>
          <w:sz w:val="24"/>
          <w:szCs w:val="24"/>
        </w:rPr>
        <w:t>В соответствии со стать</w:t>
      </w:r>
      <w:r w:rsidR="008A3FE2" w:rsidRPr="00772602">
        <w:rPr>
          <w:rFonts w:ascii="Times New Roman" w:hAnsi="Times New Roman"/>
          <w:sz w:val="24"/>
          <w:szCs w:val="24"/>
        </w:rPr>
        <w:t>е</w:t>
      </w:r>
      <w:r w:rsidRPr="00772602">
        <w:rPr>
          <w:rFonts w:ascii="Times New Roman" w:hAnsi="Times New Roman"/>
          <w:sz w:val="24"/>
          <w:szCs w:val="24"/>
        </w:rPr>
        <w:t>й 26 Устава города Новочебоксарска Чувашской Республики, Новочебоксарское городское Собрание депутатов Чувашской Респуб</w:t>
      </w:r>
      <w:r w:rsidR="00D53888" w:rsidRPr="00772602">
        <w:rPr>
          <w:rFonts w:ascii="Times New Roman" w:hAnsi="Times New Roman"/>
          <w:sz w:val="24"/>
          <w:szCs w:val="24"/>
        </w:rPr>
        <w:t>лики</w:t>
      </w:r>
      <w:r w:rsidR="00C00C2C" w:rsidRPr="00772602">
        <w:rPr>
          <w:rFonts w:ascii="Times New Roman" w:hAnsi="Times New Roman"/>
          <w:sz w:val="24"/>
          <w:szCs w:val="24"/>
        </w:rPr>
        <w:t xml:space="preserve"> </w:t>
      </w:r>
      <w:r w:rsidR="00985291" w:rsidRPr="00772602">
        <w:rPr>
          <w:rFonts w:ascii="Times New Roman" w:hAnsi="Times New Roman"/>
          <w:sz w:val="24"/>
          <w:szCs w:val="24"/>
        </w:rPr>
        <w:t>р</w:t>
      </w:r>
      <w:r w:rsidR="00103CBD" w:rsidRPr="00772602">
        <w:rPr>
          <w:rFonts w:ascii="Times New Roman" w:hAnsi="Times New Roman"/>
          <w:sz w:val="24"/>
          <w:szCs w:val="24"/>
        </w:rPr>
        <w:t xml:space="preserve"> </w:t>
      </w:r>
      <w:r w:rsidRPr="00772602">
        <w:rPr>
          <w:rFonts w:ascii="Times New Roman" w:hAnsi="Times New Roman"/>
          <w:sz w:val="24"/>
          <w:szCs w:val="24"/>
        </w:rPr>
        <w:t>е</w:t>
      </w:r>
      <w:r w:rsidR="00103CBD" w:rsidRPr="00772602">
        <w:rPr>
          <w:rFonts w:ascii="Times New Roman" w:hAnsi="Times New Roman"/>
          <w:sz w:val="24"/>
          <w:szCs w:val="24"/>
        </w:rPr>
        <w:t xml:space="preserve"> </w:t>
      </w:r>
      <w:r w:rsidRPr="00772602">
        <w:rPr>
          <w:rFonts w:ascii="Times New Roman" w:hAnsi="Times New Roman"/>
          <w:sz w:val="24"/>
          <w:szCs w:val="24"/>
        </w:rPr>
        <w:t>ш</w:t>
      </w:r>
      <w:r w:rsidR="00103CBD" w:rsidRPr="00772602">
        <w:rPr>
          <w:rFonts w:ascii="Times New Roman" w:hAnsi="Times New Roman"/>
          <w:sz w:val="24"/>
          <w:szCs w:val="24"/>
        </w:rPr>
        <w:t xml:space="preserve"> </w:t>
      </w:r>
      <w:r w:rsidRPr="00772602">
        <w:rPr>
          <w:rFonts w:ascii="Times New Roman" w:hAnsi="Times New Roman"/>
          <w:sz w:val="24"/>
          <w:szCs w:val="24"/>
        </w:rPr>
        <w:t>и</w:t>
      </w:r>
      <w:r w:rsidR="00103CBD" w:rsidRPr="00772602">
        <w:rPr>
          <w:rFonts w:ascii="Times New Roman" w:hAnsi="Times New Roman"/>
          <w:sz w:val="24"/>
          <w:szCs w:val="24"/>
        </w:rPr>
        <w:t xml:space="preserve"> </w:t>
      </w:r>
      <w:r w:rsidRPr="00772602">
        <w:rPr>
          <w:rFonts w:ascii="Times New Roman" w:hAnsi="Times New Roman"/>
          <w:sz w:val="24"/>
          <w:szCs w:val="24"/>
        </w:rPr>
        <w:t>л</w:t>
      </w:r>
      <w:r w:rsidR="00103CBD" w:rsidRPr="00772602">
        <w:rPr>
          <w:rFonts w:ascii="Times New Roman" w:hAnsi="Times New Roman"/>
          <w:sz w:val="24"/>
          <w:szCs w:val="24"/>
        </w:rPr>
        <w:t xml:space="preserve"> </w:t>
      </w:r>
      <w:r w:rsidRPr="00772602">
        <w:rPr>
          <w:rFonts w:ascii="Times New Roman" w:hAnsi="Times New Roman"/>
          <w:sz w:val="24"/>
          <w:szCs w:val="24"/>
        </w:rPr>
        <w:t>о:</w:t>
      </w:r>
    </w:p>
    <w:p w14:paraId="08EB625D" w14:textId="4E2AA0E6" w:rsidR="001E7213" w:rsidRDefault="001E7213" w:rsidP="00CB2AD5">
      <w:pPr>
        <w:ind w:firstLine="709"/>
        <w:jc w:val="both"/>
      </w:pPr>
      <w:r w:rsidRPr="00772602">
        <w:t xml:space="preserve">1. Внести в решение Новочебоксарского городского Собрания депутатов Чувашской Республики от </w:t>
      </w:r>
      <w:r w:rsidR="006A7A6C">
        <w:t>14</w:t>
      </w:r>
      <w:r w:rsidRPr="00772602">
        <w:t xml:space="preserve"> декабря 20</w:t>
      </w:r>
      <w:r w:rsidR="00444C78" w:rsidRPr="00772602">
        <w:t>2</w:t>
      </w:r>
      <w:r w:rsidR="006A7A6C">
        <w:t>3</w:t>
      </w:r>
      <w:r w:rsidRPr="00772602">
        <w:t xml:space="preserve"> г. № С </w:t>
      </w:r>
      <w:r w:rsidR="006A7A6C">
        <w:t>54</w:t>
      </w:r>
      <w:r w:rsidR="0092566A" w:rsidRPr="00772602">
        <w:t>-</w:t>
      </w:r>
      <w:r w:rsidR="00444C78" w:rsidRPr="00772602">
        <w:t>1</w:t>
      </w:r>
      <w:r w:rsidRPr="00772602">
        <w:t xml:space="preserve"> «О бюджет</w:t>
      </w:r>
      <w:r w:rsidR="00CA74D6" w:rsidRPr="00772602">
        <w:t>е города Новочебоксарска на 20</w:t>
      </w:r>
      <w:r w:rsidR="0092566A" w:rsidRPr="00772602">
        <w:t>2</w:t>
      </w:r>
      <w:r w:rsidR="006A7A6C">
        <w:t>4</w:t>
      </w:r>
      <w:r w:rsidRPr="00772602">
        <w:t xml:space="preserve"> год</w:t>
      </w:r>
      <w:r w:rsidR="00905E8B" w:rsidRPr="00772602">
        <w:t xml:space="preserve"> </w:t>
      </w:r>
      <w:r w:rsidRPr="00772602">
        <w:t>и на плановый период 20</w:t>
      </w:r>
      <w:r w:rsidR="008969FD" w:rsidRPr="00772602">
        <w:t>2</w:t>
      </w:r>
      <w:r w:rsidR="006A7A6C">
        <w:t>5</w:t>
      </w:r>
      <w:r w:rsidRPr="00772602">
        <w:t xml:space="preserve"> и 20</w:t>
      </w:r>
      <w:r w:rsidR="00CA74D6" w:rsidRPr="00772602">
        <w:t>2</w:t>
      </w:r>
      <w:r w:rsidR="006A7A6C">
        <w:t>6</w:t>
      </w:r>
      <w:r w:rsidRPr="00772602">
        <w:t xml:space="preserve"> годов» (далее – Решение) следующие изменения:</w:t>
      </w:r>
    </w:p>
    <w:p w14:paraId="6B4BC428" w14:textId="77777777" w:rsidR="00955447" w:rsidRPr="00772602" w:rsidRDefault="006A7A6C" w:rsidP="00955447">
      <w:pPr>
        <w:ind w:firstLine="709"/>
        <w:jc w:val="both"/>
      </w:pPr>
      <w:r w:rsidRPr="0079336D">
        <w:t>1)</w:t>
      </w:r>
      <w:r w:rsidRPr="00C3704F">
        <w:t xml:space="preserve"> </w:t>
      </w:r>
      <w:r w:rsidR="00955447" w:rsidRPr="00C3704F">
        <w:t>статью</w:t>
      </w:r>
      <w:r w:rsidR="00955447" w:rsidRPr="00772602">
        <w:t xml:space="preserve"> 1 изложить в следующей редакции:</w:t>
      </w:r>
    </w:p>
    <w:p w14:paraId="54B13308" w14:textId="77777777" w:rsidR="00955447" w:rsidRPr="00C87FDE" w:rsidRDefault="00955447" w:rsidP="00955447">
      <w:pPr>
        <w:ind w:firstLine="709"/>
        <w:jc w:val="both"/>
        <w:rPr>
          <w:b/>
          <w:snapToGrid w:val="0"/>
        </w:rPr>
      </w:pPr>
      <w:r>
        <w:rPr>
          <w:b/>
          <w:snapToGrid w:val="0"/>
        </w:rPr>
        <w:t>«</w:t>
      </w:r>
      <w:r w:rsidRPr="00C87FDE">
        <w:rPr>
          <w:b/>
          <w:snapToGrid w:val="0"/>
        </w:rPr>
        <w:t>Статья 1. Основные характеристики бюджета города Новочебоксарска на 202</w:t>
      </w:r>
      <w:r>
        <w:rPr>
          <w:b/>
          <w:snapToGrid w:val="0"/>
        </w:rPr>
        <w:t>4</w:t>
      </w:r>
      <w:r w:rsidRPr="00C87FDE">
        <w:rPr>
          <w:b/>
          <w:snapToGrid w:val="0"/>
        </w:rPr>
        <w:t xml:space="preserve"> год и на плановый период 202</w:t>
      </w:r>
      <w:r>
        <w:rPr>
          <w:b/>
          <w:snapToGrid w:val="0"/>
        </w:rPr>
        <w:t>5</w:t>
      </w:r>
      <w:r w:rsidRPr="00C87FDE">
        <w:rPr>
          <w:b/>
          <w:snapToGrid w:val="0"/>
        </w:rPr>
        <w:t xml:space="preserve"> и 202</w:t>
      </w:r>
      <w:r>
        <w:rPr>
          <w:b/>
          <w:snapToGrid w:val="0"/>
        </w:rPr>
        <w:t>6</w:t>
      </w:r>
      <w:r w:rsidRPr="00C87FDE">
        <w:rPr>
          <w:b/>
          <w:snapToGrid w:val="0"/>
        </w:rPr>
        <w:t xml:space="preserve"> годов</w:t>
      </w:r>
    </w:p>
    <w:p w14:paraId="334AD5C2" w14:textId="66CAB5EA" w:rsidR="00BB6897" w:rsidRPr="009B7627" w:rsidRDefault="006A7A6C" w:rsidP="00BB6897">
      <w:pPr>
        <w:ind w:firstLine="709"/>
        <w:jc w:val="both"/>
        <w:rPr>
          <w:snapToGrid w:val="0"/>
        </w:rPr>
      </w:pPr>
      <w:r w:rsidRPr="009B7627">
        <w:rPr>
          <w:snapToGrid w:val="0"/>
        </w:rPr>
        <w:t>«</w:t>
      </w:r>
      <w:r w:rsidR="00BB6897" w:rsidRPr="009B7627">
        <w:rPr>
          <w:snapToGrid w:val="0"/>
        </w:rPr>
        <w:t>1. Утвердить основные характеристики бюджета города Новочебоксарска на 202</w:t>
      </w:r>
      <w:r w:rsidRPr="009B7627">
        <w:rPr>
          <w:snapToGrid w:val="0"/>
        </w:rPr>
        <w:t>4</w:t>
      </w:r>
      <w:r w:rsidR="00BB6897" w:rsidRPr="009B7627">
        <w:rPr>
          <w:snapToGrid w:val="0"/>
        </w:rPr>
        <w:t> год:</w:t>
      </w:r>
    </w:p>
    <w:p w14:paraId="58F74A04" w14:textId="55E06FA6" w:rsidR="00BB6897" w:rsidRPr="00FD7D08" w:rsidRDefault="00BB6897" w:rsidP="00BB6897">
      <w:pPr>
        <w:ind w:firstLine="684"/>
        <w:jc w:val="both"/>
      </w:pPr>
      <w:r w:rsidRPr="00FD7D08">
        <w:t xml:space="preserve">прогнозируемый общий объем доходов бюджета города Новочебоксарска в сумме  </w:t>
      </w:r>
      <w:r w:rsidR="009B7627" w:rsidRPr="00FD7D08">
        <w:t>2 901 485,8</w:t>
      </w:r>
      <w:r w:rsidRPr="00FD7D08">
        <w:t xml:space="preserve"> тыс. рублей, в том числе объем безвозмездных поступлений в сумме </w:t>
      </w:r>
      <w:r w:rsidR="006A7A6C" w:rsidRPr="00FD7D08">
        <w:t>1</w:t>
      </w:r>
      <w:r w:rsidR="00FD7D08" w:rsidRPr="00FD7D08">
        <w:t> 614 204,3</w:t>
      </w:r>
      <w:r w:rsidRPr="00FD7D08">
        <w:t xml:space="preserve"> тыс. рублей, из них объем межбюджетных трансфертов, получаемых из бюджетов бюджетной системы Российской Федерации, в сумме </w:t>
      </w:r>
      <w:r w:rsidR="006A7A6C" w:rsidRPr="00FD7D08">
        <w:t>2</w:t>
      </w:r>
      <w:r w:rsidR="00FD7D08" w:rsidRPr="00FD7D08">
        <w:t> 643 644,0</w:t>
      </w:r>
      <w:r w:rsidRPr="00FD7D08">
        <w:t xml:space="preserve"> тыс. рублей; </w:t>
      </w:r>
    </w:p>
    <w:p w14:paraId="21DF73CA" w14:textId="4F90F6BA" w:rsidR="00BB6897" w:rsidRPr="00FD7D08" w:rsidRDefault="00BB6897" w:rsidP="00BB6897">
      <w:pPr>
        <w:shd w:val="clear" w:color="auto" w:fill="FFFFFF"/>
        <w:ind w:firstLine="709"/>
        <w:jc w:val="both"/>
      </w:pPr>
      <w:r w:rsidRPr="00FD7D08">
        <w:t xml:space="preserve">общий объем расходов бюджета города Новочебоксарска в сумме </w:t>
      </w:r>
      <w:r w:rsidR="009B7627" w:rsidRPr="00FD7D08">
        <w:t>3 896 943,2</w:t>
      </w:r>
      <w:r w:rsidRPr="00FD7D08">
        <w:t xml:space="preserve"> тыс. рублей;</w:t>
      </w:r>
    </w:p>
    <w:p w14:paraId="51DE049A" w14:textId="2E9166ED" w:rsidR="00BB6897" w:rsidRPr="00FD7D08" w:rsidRDefault="00BB6897" w:rsidP="0083217B">
      <w:pPr>
        <w:shd w:val="clear" w:color="auto" w:fill="FFFFFF"/>
        <w:ind w:firstLine="709"/>
        <w:jc w:val="both"/>
      </w:pPr>
      <w:r w:rsidRPr="00FD7D08">
        <w:t xml:space="preserve">дефицит бюджета </w:t>
      </w:r>
      <w:r w:rsidR="00E82A31" w:rsidRPr="00FD7D08">
        <w:t xml:space="preserve">города Новочебоксарска в сумме </w:t>
      </w:r>
      <w:r w:rsidR="00FD7D08" w:rsidRPr="00FD7D08">
        <w:t>995 457,4</w:t>
      </w:r>
      <w:r w:rsidR="0083217B" w:rsidRPr="00FD7D08">
        <w:t xml:space="preserve"> тыс. рублей</w:t>
      </w:r>
      <w:r w:rsidR="00AE4F0F" w:rsidRPr="00FD7D08">
        <w:t>;</w:t>
      </w:r>
    </w:p>
    <w:p w14:paraId="208E980A" w14:textId="7F093EC4" w:rsidR="00135294" w:rsidRPr="00FD7D08" w:rsidRDefault="00AE4F0F" w:rsidP="0083217B">
      <w:pPr>
        <w:shd w:val="clear" w:color="auto" w:fill="FFFFFF"/>
        <w:ind w:firstLine="709"/>
        <w:jc w:val="both"/>
      </w:pPr>
      <w:r w:rsidRPr="00FD7D08">
        <w:t>верхний предел муниципального внутреннего долга города Новочебоксарска на 1 января 2025 года в сумме 0,0 тыс. рублей, в том числе верхний предел долга по муниципальным гарантиям города Новочебоксарска в сумме 0,0 тыс. рублей.</w:t>
      </w:r>
    </w:p>
    <w:p w14:paraId="18E0A9F5" w14:textId="77777777" w:rsidR="00955447" w:rsidRPr="00FD7D08" w:rsidRDefault="00955447" w:rsidP="00955447">
      <w:pPr>
        <w:ind w:firstLine="709"/>
        <w:jc w:val="both"/>
        <w:rPr>
          <w:snapToGrid w:val="0"/>
        </w:rPr>
      </w:pPr>
      <w:r w:rsidRPr="00FD7D08">
        <w:rPr>
          <w:snapToGrid w:val="0"/>
        </w:rPr>
        <w:t>2. Утвердить основные характеристики бюджета города Новочебоксарска на 2025 год:</w:t>
      </w:r>
    </w:p>
    <w:p w14:paraId="7DE4D911" w14:textId="77777777" w:rsidR="00955447" w:rsidRPr="00FD7D08" w:rsidRDefault="00955447" w:rsidP="00955447">
      <w:pPr>
        <w:ind w:firstLine="684"/>
        <w:jc w:val="both"/>
      </w:pPr>
      <w:r w:rsidRPr="00FD7D08">
        <w:t xml:space="preserve">прогнозируемый общий объем доходов бюджета города Новочебоксарска в сумме  2 931 444,3 тыс. рублей, в том числе объем безвозмездных поступлений в сумме 1 963 828,8 тыс. рублей, из них объем межбюджетных трансфертов, получаемых из бюджетов бюджетной системы Российской Федерации, в сумме 1 963 828,8  тыс. рублей; </w:t>
      </w:r>
    </w:p>
    <w:p w14:paraId="4F6862CD" w14:textId="77777777" w:rsidR="00955447" w:rsidRPr="00FD7D08" w:rsidRDefault="00955447" w:rsidP="00955447">
      <w:pPr>
        <w:shd w:val="clear" w:color="auto" w:fill="FFFFFF"/>
        <w:ind w:firstLine="709"/>
        <w:jc w:val="both"/>
      </w:pPr>
      <w:r w:rsidRPr="00FD7D08">
        <w:t>общий объем расходов бюджета города Новочебоксарска в сумме 2 931 444,3 тыс. рублей, в том числе условно утвержденные расходы в сумме 24 713,3 тыс. рублей;</w:t>
      </w:r>
    </w:p>
    <w:p w14:paraId="72A3359A" w14:textId="77777777" w:rsidR="00955447" w:rsidRPr="00FD7D08" w:rsidRDefault="00955447" w:rsidP="00955447">
      <w:pPr>
        <w:shd w:val="clear" w:color="auto" w:fill="FFFFFF"/>
        <w:ind w:firstLine="709"/>
        <w:jc w:val="both"/>
      </w:pPr>
      <w:r w:rsidRPr="00FD7D08">
        <w:t>дефицит бюджета города Новочебоксарска в сумме 0,0 тыс. рублей;</w:t>
      </w:r>
    </w:p>
    <w:p w14:paraId="7A4C3AB2" w14:textId="55E5A23C" w:rsidR="00955447" w:rsidRPr="00FD7D08" w:rsidRDefault="00955447" w:rsidP="00955447">
      <w:pPr>
        <w:shd w:val="clear" w:color="auto" w:fill="FFFFFF"/>
        <w:ind w:firstLine="709"/>
        <w:jc w:val="both"/>
      </w:pPr>
      <w:r w:rsidRPr="00FD7D08">
        <w:t>верхний предел муниципального внутреннего долга города Новочебоксарска</w:t>
      </w:r>
      <w:r w:rsidR="00FD7D08" w:rsidRPr="00FD7D08">
        <w:t xml:space="preserve"> на 1 января 2026 года в сумме </w:t>
      </w:r>
      <w:r w:rsidRPr="00FD7D08">
        <w:t>0,0 тыс. рублей, в том числе верхний предел долга по муниципальным гарантиям города Новочебоксарска в сумме 0,0 тыс. рублей.</w:t>
      </w:r>
    </w:p>
    <w:p w14:paraId="5974B247" w14:textId="77777777" w:rsidR="00955447" w:rsidRPr="00FD7D08" w:rsidRDefault="00955447" w:rsidP="00955447">
      <w:pPr>
        <w:ind w:firstLine="709"/>
        <w:jc w:val="both"/>
        <w:rPr>
          <w:snapToGrid w:val="0"/>
        </w:rPr>
      </w:pPr>
      <w:r w:rsidRPr="00FD7D08">
        <w:rPr>
          <w:snapToGrid w:val="0"/>
        </w:rPr>
        <w:t>3. Утвердить основные характеристики бюджета города Новочебоксарска на 2026 год:</w:t>
      </w:r>
    </w:p>
    <w:p w14:paraId="6CE8321F" w14:textId="77777777" w:rsidR="00955447" w:rsidRPr="00FD7D08" w:rsidRDefault="00955447" w:rsidP="00955447">
      <w:pPr>
        <w:ind w:firstLine="684"/>
        <w:jc w:val="both"/>
      </w:pPr>
      <w:r w:rsidRPr="00FD7D08">
        <w:lastRenderedPageBreak/>
        <w:t xml:space="preserve">прогнозируемый общий объем доходов бюджета города Новочебоксарска в сумме  2 950 635,4 тыс. рублей, в том числе объем безвозмездных поступлений в сумме 1 937 475,0 тыс. рублей, из них объем межбюджетных трансфертов, получаемых из бюджетов бюджетной системы Российской Федерации, в сумме 1 937 475,0 тыс. рублей; </w:t>
      </w:r>
    </w:p>
    <w:p w14:paraId="22D7B16B" w14:textId="77777777" w:rsidR="00955447" w:rsidRPr="00FD7D08" w:rsidRDefault="00955447" w:rsidP="00955447">
      <w:pPr>
        <w:ind w:firstLine="709"/>
        <w:jc w:val="both"/>
      </w:pPr>
      <w:r w:rsidRPr="00FD7D08">
        <w:t>общий объем расходов бюджета города Новочебоксарска в сумме 2 950 635,4 тыс. рублей, в том числе условно утвержденные расходы в сумме 50 746,0 тыс. рублей;</w:t>
      </w:r>
    </w:p>
    <w:p w14:paraId="47BE2DE9" w14:textId="77777777" w:rsidR="00955447" w:rsidRPr="00FD7D08" w:rsidRDefault="00955447" w:rsidP="00955447">
      <w:pPr>
        <w:shd w:val="clear" w:color="auto" w:fill="FFFFFF"/>
        <w:ind w:firstLine="709"/>
        <w:jc w:val="both"/>
      </w:pPr>
      <w:r w:rsidRPr="00FD7D08">
        <w:t>дефицит бюджета города Новочебоксарска в сумме 0,0 тыс. рублей;</w:t>
      </w:r>
    </w:p>
    <w:p w14:paraId="43579D48" w14:textId="2F150E2B" w:rsidR="00955447" w:rsidRPr="00FD7D08" w:rsidRDefault="00955447" w:rsidP="0083217B">
      <w:pPr>
        <w:shd w:val="clear" w:color="auto" w:fill="FFFFFF"/>
        <w:ind w:firstLine="709"/>
        <w:jc w:val="both"/>
      </w:pPr>
      <w:r w:rsidRPr="00FD7D08">
        <w:t>верхний предел муниципального внутреннего долга города Новочебоксарска на 1 января 2027 года в сумме 0,0 тыс. рублей, в том числе верхний предел долга по муниципальным гарантиям города Новочебоксарска в сумме 0,0 тыс. рублей.»;</w:t>
      </w:r>
    </w:p>
    <w:p w14:paraId="14D8B927" w14:textId="1B594AA8" w:rsidR="00DB2123" w:rsidRPr="0026737E" w:rsidRDefault="00DB2123" w:rsidP="00DB2123">
      <w:pPr>
        <w:shd w:val="clear" w:color="auto" w:fill="FFFFFF"/>
        <w:ind w:firstLine="709"/>
        <w:jc w:val="both"/>
      </w:pPr>
      <w:r w:rsidRPr="00FD7D08">
        <w:t>2) пункт 2 статьи 3 изложить в следующей редакции:</w:t>
      </w:r>
    </w:p>
    <w:p w14:paraId="311D3685" w14:textId="262C83AA" w:rsidR="00322104" w:rsidRPr="0026737E" w:rsidRDefault="00DB2123" w:rsidP="00D93601">
      <w:pPr>
        <w:ind w:firstLine="709"/>
        <w:jc w:val="both"/>
        <w:rPr>
          <w:color w:val="000000"/>
        </w:rPr>
      </w:pPr>
      <w:r w:rsidRPr="0026737E">
        <w:t xml:space="preserve">«2. Утвердить общий объем бюджетных ассигнований, направляемых на исполнение </w:t>
      </w:r>
      <w:r w:rsidR="00322104" w:rsidRPr="0026737E">
        <w:t>публичных нормативных об</w:t>
      </w:r>
      <w:r w:rsidR="00D93601" w:rsidRPr="0026737E">
        <w:t xml:space="preserve">язательств, на 2024 год в сумме </w:t>
      </w:r>
      <w:r w:rsidR="00515A3A">
        <w:rPr>
          <w:color w:val="000000"/>
        </w:rPr>
        <w:t>10 168,2</w:t>
      </w:r>
      <w:r w:rsidR="0026737E">
        <w:rPr>
          <w:color w:val="000000"/>
        </w:rPr>
        <w:t xml:space="preserve"> </w:t>
      </w:r>
      <w:r w:rsidR="00322104" w:rsidRPr="0026737E">
        <w:t>т</w:t>
      </w:r>
      <w:r w:rsidR="00D93601" w:rsidRPr="0026737E">
        <w:t xml:space="preserve">ыс. рублей, на 2025 год в сумме </w:t>
      </w:r>
      <w:r w:rsidR="00515A3A">
        <w:rPr>
          <w:color w:val="000000"/>
        </w:rPr>
        <w:t>4 911,0</w:t>
      </w:r>
      <w:r w:rsidR="00D93601" w:rsidRPr="0026737E">
        <w:rPr>
          <w:color w:val="000000"/>
        </w:rPr>
        <w:t xml:space="preserve"> </w:t>
      </w:r>
      <w:r w:rsidR="00322104" w:rsidRPr="0026737E">
        <w:t xml:space="preserve">тыс. рублей, на 2026 год в сумме </w:t>
      </w:r>
      <w:r w:rsidR="00D93601" w:rsidRPr="0026737E">
        <w:rPr>
          <w:color w:val="000000"/>
        </w:rPr>
        <w:t xml:space="preserve">4 919,4 </w:t>
      </w:r>
      <w:r w:rsidR="00322104" w:rsidRPr="0026737E">
        <w:t>тыс. рублей.»;</w:t>
      </w:r>
    </w:p>
    <w:p w14:paraId="325D5C1B" w14:textId="4A9BAA05" w:rsidR="00322104" w:rsidRPr="0079336D" w:rsidRDefault="00322104" w:rsidP="00322104">
      <w:pPr>
        <w:shd w:val="clear" w:color="auto" w:fill="FFFFFF"/>
        <w:ind w:firstLine="709"/>
        <w:jc w:val="both"/>
      </w:pPr>
      <w:r w:rsidRPr="0079336D">
        <w:t>3) пункт 3 статьи 3 изложить в следующей редакции:</w:t>
      </w:r>
    </w:p>
    <w:p w14:paraId="48C153F3" w14:textId="56016301" w:rsidR="00322104" w:rsidRPr="0079336D" w:rsidRDefault="00322104" w:rsidP="00322104">
      <w:pPr>
        <w:shd w:val="clear" w:color="auto" w:fill="FFFFFF"/>
        <w:ind w:firstLine="709"/>
        <w:jc w:val="both"/>
      </w:pPr>
      <w:r w:rsidRPr="0079336D">
        <w:t>«3. Утвердить:</w:t>
      </w:r>
    </w:p>
    <w:p w14:paraId="3BBE5DA1" w14:textId="77777777" w:rsidR="00322104" w:rsidRPr="0079336D" w:rsidRDefault="00322104" w:rsidP="00322104">
      <w:pPr>
        <w:autoSpaceDE w:val="0"/>
        <w:autoSpaceDN w:val="0"/>
        <w:adjustRightInd w:val="0"/>
        <w:ind w:firstLine="720"/>
        <w:jc w:val="both"/>
      </w:pPr>
      <w:r w:rsidRPr="0079336D">
        <w:t>объем бюджетных ассигнований Дорожного фонда города Новочебоксарска:</w:t>
      </w:r>
    </w:p>
    <w:p w14:paraId="111AC6DA" w14:textId="17974286" w:rsidR="00322104" w:rsidRPr="0079336D" w:rsidRDefault="00322104" w:rsidP="0094348C">
      <w:pPr>
        <w:ind w:firstLine="709"/>
        <w:jc w:val="both"/>
        <w:rPr>
          <w:color w:val="000000"/>
        </w:rPr>
      </w:pPr>
      <w:r w:rsidRPr="0079336D">
        <w:t xml:space="preserve">на 2024 год в сумме </w:t>
      </w:r>
      <w:r w:rsidR="00230FAB">
        <w:rPr>
          <w:color w:val="000000"/>
        </w:rPr>
        <w:t>309 399,4</w:t>
      </w:r>
      <w:r w:rsidR="0094348C" w:rsidRPr="0079336D">
        <w:rPr>
          <w:color w:val="000000"/>
        </w:rPr>
        <w:t xml:space="preserve"> </w:t>
      </w:r>
      <w:r w:rsidRPr="0079336D">
        <w:t>тыс. рублей;</w:t>
      </w:r>
    </w:p>
    <w:p w14:paraId="4B4B591C" w14:textId="70784290" w:rsidR="00322104" w:rsidRPr="00623C84" w:rsidRDefault="00322104" w:rsidP="00623C84">
      <w:pPr>
        <w:ind w:firstLine="709"/>
        <w:jc w:val="both"/>
        <w:rPr>
          <w:color w:val="000000"/>
          <w:sz w:val="20"/>
          <w:szCs w:val="20"/>
        </w:rPr>
      </w:pPr>
      <w:r w:rsidRPr="0079336D">
        <w:t xml:space="preserve">на 2025 год в </w:t>
      </w:r>
      <w:r w:rsidRPr="00623C84">
        <w:t xml:space="preserve">сумме </w:t>
      </w:r>
      <w:r w:rsidR="00623C84" w:rsidRPr="00623C84">
        <w:rPr>
          <w:color w:val="000000"/>
        </w:rPr>
        <w:t xml:space="preserve">261 589,0 </w:t>
      </w:r>
      <w:r w:rsidRPr="00623C84">
        <w:t>тыс. рублей</w:t>
      </w:r>
      <w:r w:rsidRPr="0079336D">
        <w:t>;</w:t>
      </w:r>
    </w:p>
    <w:p w14:paraId="24A65EB1" w14:textId="77777777" w:rsidR="00322104" w:rsidRPr="0079336D" w:rsidRDefault="00322104" w:rsidP="0094348C">
      <w:pPr>
        <w:ind w:firstLine="709"/>
        <w:jc w:val="both"/>
        <w:rPr>
          <w:color w:val="000000"/>
        </w:rPr>
      </w:pPr>
      <w:r w:rsidRPr="0079336D">
        <w:t xml:space="preserve">на 2026 год в сумме </w:t>
      </w:r>
      <w:r w:rsidRPr="0079336D">
        <w:rPr>
          <w:color w:val="000000"/>
        </w:rPr>
        <w:t xml:space="preserve">246 139,0 </w:t>
      </w:r>
      <w:r w:rsidRPr="0079336D">
        <w:t>тыс. рублей;</w:t>
      </w:r>
    </w:p>
    <w:p w14:paraId="1D8B65C6" w14:textId="77777777" w:rsidR="00322104" w:rsidRPr="0079336D" w:rsidRDefault="00322104" w:rsidP="0094348C">
      <w:pPr>
        <w:autoSpaceDE w:val="0"/>
        <w:autoSpaceDN w:val="0"/>
        <w:adjustRightInd w:val="0"/>
        <w:ind w:firstLine="709"/>
        <w:jc w:val="both"/>
      </w:pPr>
      <w:r w:rsidRPr="0079336D">
        <w:t>прогнозируемый объем доходов бюджета города Новочебоксарска от поступлений, указанных в статье 2 Решения Новочебоксарского городского Собрания депутатов Чувашской Республики от 29 декабря 2011 г. № С 23-2 «О Дорожном фонде города Новочебоксарска Чувашской Республики»:</w:t>
      </w:r>
    </w:p>
    <w:p w14:paraId="07CC1C9F" w14:textId="149F19F7" w:rsidR="00322104" w:rsidRPr="0079336D" w:rsidRDefault="00322104" w:rsidP="0094348C">
      <w:pPr>
        <w:ind w:firstLine="709"/>
        <w:jc w:val="both"/>
        <w:rPr>
          <w:color w:val="000000"/>
        </w:rPr>
      </w:pPr>
      <w:r w:rsidRPr="0079336D">
        <w:t xml:space="preserve">на 2024 год в сумме </w:t>
      </w:r>
      <w:r w:rsidR="00230FAB">
        <w:rPr>
          <w:color w:val="000000"/>
        </w:rPr>
        <w:t>309 399,4</w:t>
      </w:r>
      <w:r w:rsidR="008A1B2D" w:rsidRPr="0079336D">
        <w:rPr>
          <w:color w:val="000000"/>
        </w:rPr>
        <w:t xml:space="preserve"> </w:t>
      </w:r>
      <w:r w:rsidRPr="0079336D">
        <w:t>тыс. рублей;</w:t>
      </w:r>
    </w:p>
    <w:p w14:paraId="3C72C260" w14:textId="0D722964" w:rsidR="00322104" w:rsidRPr="00623C84" w:rsidRDefault="00322104" w:rsidP="00623C84">
      <w:pPr>
        <w:ind w:firstLine="709"/>
        <w:jc w:val="both"/>
        <w:rPr>
          <w:color w:val="000000"/>
          <w:sz w:val="20"/>
          <w:szCs w:val="20"/>
        </w:rPr>
      </w:pPr>
      <w:r w:rsidRPr="0079336D">
        <w:t xml:space="preserve">на 2025 год в </w:t>
      </w:r>
      <w:r w:rsidRPr="00623C84">
        <w:t xml:space="preserve">сумме </w:t>
      </w:r>
      <w:r w:rsidR="00623C84" w:rsidRPr="00623C84">
        <w:rPr>
          <w:color w:val="000000"/>
        </w:rPr>
        <w:t xml:space="preserve">261 589,0 </w:t>
      </w:r>
      <w:r w:rsidRPr="00623C84">
        <w:t>тыс. рублей</w:t>
      </w:r>
      <w:r w:rsidRPr="0079336D">
        <w:t>;</w:t>
      </w:r>
    </w:p>
    <w:p w14:paraId="1997A2B6" w14:textId="57E686D4" w:rsidR="00322104" w:rsidRDefault="00322104" w:rsidP="0094348C">
      <w:pPr>
        <w:ind w:firstLine="709"/>
        <w:jc w:val="both"/>
      </w:pPr>
      <w:r w:rsidRPr="0079336D">
        <w:t xml:space="preserve">на 2026 год в сумме </w:t>
      </w:r>
      <w:r w:rsidRPr="0079336D">
        <w:rPr>
          <w:color w:val="000000"/>
        </w:rPr>
        <w:t xml:space="preserve">246 139,0 </w:t>
      </w:r>
      <w:r w:rsidRPr="0079336D">
        <w:t>тыс. рублей.»;</w:t>
      </w:r>
    </w:p>
    <w:p w14:paraId="513FA6F6" w14:textId="72931D58" w:rsidR="000527A4" w:rsidRDefault="000527A4" w:rsidP="0094348C">
      <w:pPr>
        <w:ind w:firstLine="709"/>
        <w:jc w:val="both"/>
      </w:pPr>
      <w:r w:rsidRPr="00C530E3">
        <w:t>4) пункт 3 статьи 8 изложить в следующей редакции:</w:t>
      </w:r>
    </w:p>
    <w:p w14:paraId="68B2EEE9" w14:textId="1A7CCDE2" w:rsidR="007D45EA" w:rsidRPr="007C22C6" w:rsidRDefault="000527A4" w:rsidP="007D45EA">
      <w:pPr>
        <w:shd w:val="clear" w:color="auto" w:fill="FFFFFF"/>
        <w:ind w:firstLine="709"/>
        <w:jc w:val="both"/>
      </w:pPr>
      <w:r>
        <w:rPr>
          <w:color w:val="000000"/>
        </w:rPr>
        <w:t>«</w:t>
      </w:r>
      <w:r w:rsidR="007D45EA" w:rsidRPr="00D562B3">
        <w:t>3. Утвердить объем расходов на обслуживание</w:t>
      </w:r>
      <w:r w:rsidR="007D45EA">
        <w:t xml:space="preserve"> муниципального долга города </w:t>
      </w:r>
      <w:r w:rsidR="007D45EA" w:rsidRPr="00B82012">
        <w:t>Новочебоксарска на 202</w:t>
      </w:r>
      <w:r w:rsidR="007D45EA">
        <w:t>4</w:t>
      </w:r>
      <w:r w:rsidR="007D45EA" w:rsidRPr="00B82012">
        <w:t xml:space="preserve"> год </w:t>
      </w:r>
      <w:r w:rsidR="007D45EA" w:rsidRPr="007C22C6">
        <w:t xml:space="preserve">в сумме </w:t>
      </w:r>
      <w:r w:rsidR="00D10856" w:rsidRPr="007C22C6">
        <w:t>0,0</w:t>
      </w:r>
      <w:r w:rsidR="007D45EA" w:rsidRPr="007C22C6">
        <w:t xml:space="preserve"> тыс. рублей, на 2025 год в сумме </w:t>
      </w:r>
      <w:r w:rsidR="007C22C6" w:rsidRPr="007C22C6">
        <w:t>0,0</w:t>
      </w:r>
      <w:r w:rsidR="007D45EA" w:rsidRPr="007C22C6">
        <w:t xml:space="preserve"> тыс. рублей, на 2026 год в сумме </w:t>
      </w:r>
      <w:r w:rsidR="007C22C6" w:rsidRPr="007C22C6">
        <w:t>0,0</w:t>
      </w:r>
      <w:r w:rsidR="007D45EA" w:rsidRPr="007C22C6">
        <w:t xml:space="preserve"> тыс. рублей.»;</w:t>
      </w:r>
    </w:p>
    <w:p w14:paraId="2FE8590D" w14:textId="2288D1E4" w:rsidR="00141391" w:rsidRDefault="00141391" w:rsidP="007D45EA">
      <w:pPr>
        <w:shd w:val="clear" w:color="auto" w:fill="FFFFFF"/>
        <w:ind w:firstLine="709"/>
        <w:jc w:val="both"/>
      </w:pPr>
      <w:r w:rsidRPr="00141391">
        <w:t xml:space="preserve">5) </w:t>
      </w:r>
      <w:r>
        <w:t xml:space="preserve">пункт 2 статьи 9 изложить в </w:t>
      </w:r>
      <w:r w:rsidRPr="00C530E3">
        <w:t>следующей редакции:</w:t>
      </w:r>
    </w:p>
    <w:p w14:paraId="5F45D04D" w14:textId="2520DBD8" w:rsidR="0064261D" w:rsidRPr="002F623F" w:rsidRDefault="0064261D" w:rsidP="0064261D">
      <w:pPr>
        <w:pStyle w:val="a7"/>
        <w:spacing w:after="0"/>
        <w:ind w:firstLine="709"/>
        <w:jc w:val="both"/>
      </w:pPr>
      <w:r>
        <w:t>«</w:t>
      </w:r>
      <w:r w:rsidRPr="002F623F">
        <w:t>2. Установить, что в соответствии с пунктом 3 статьи 217 Бюджетного кодекса Российской Федерации основаниями для внесения изменений в показатели сводной бюджетной росписи бюджета города Новочебоксарска являются:</w:t>
      </w:r>
    </w:p>
    <w:p w14:paraId="1454F8AF" w14:textId="0451928F" w:rsidR="0064261D" w:rsidRPr="002F623F" w:rsidRDefault="0064261D" w:rsidP="0064261D">
      <w:pPr>
        <w:pStyle w:val="a7"/>
        <w:spacing w:after="0"/>
        <w:ind w:firstLine="709"/>
        <w:jc w:val="both"/>
      </w:pPr>
      <w:r w:rsidRPr="002F623F">
        <w:t>распределение зарезервированных средств</w:t>
      </w:r>
      <w:r w:rsidR="005A171E">
        <w:t xml:space="preserve"> в составе утвержденных статьей </w:t>
      </w:r>
      <w:r w:rsidRPr="002F623F">
        <w:t>3 настоящего Решения бюджетных ассигнований, предусмотренных на 202</w:t>
      </w:r>
      <w:r>
        <w:t>4</w:t>
      </w:r>
      <w:r w:rsidRPr="002F623F">
        <w:t xml:space="preserve"> год и на плановый период 202</w:t>
      </w:r>
      <w:r>
        <w:t>5</w:t>
      </w:r>
      <w:r w:rsidRPr="002F623F">
        <w:t xml:space="preserve"> и 202</w:t>
      </w:r>
      <w:r>
        <w:t>6</w:t>
      </w:r>
      <w:r w:rsidRPr="002F623F">
        <w:t xml:space="preserve"> годов по подразделу 0111 «Резервные фонды» раздела 0100 «О</w:t>
      </w:r>
      <w:r w:rsidRPr="002F623F">
        <w:rPr>
          <w:bCs/>
        </w:rPr>
        <w:t>бщегосударственные вопросы</w:t>
      </w:r>
      <w:r w:rsidRPr="002F623F">
        <w:t>» классификации расходов бюджетов на финансирование мероприятий, предусмотренных Положением о порядке расходования средств резервного фонда администрации города Новочебоксарска Чувашской Республики, утвержденным постановлением администрации города Новочебоксарска Чувашской Республики от</w:t>
      </w:r>
      <w:r>
        <w:t xml:space="preserve"> </w:t>
      </w:r>
      <w:r w:rsidRPr="002F623F">
        <w:t>14 июля 2020 года № 705</w:t>
      </w:r>
      <w:r>
        <w:t xml:space="preserve">, на 2024 год в сумме </w:t>
      </w:r>
      <w:r w:rsidR="00B05A3B">
        <w:t>1 000,0</w:t>
      </w:r>
      <w:r>
        <w:t xml:space="preserve"> тыс. рублей, на 2025 год в сумме </w:t>
      </w:r>
      <w:r w:rsidR="007C22C6">
        <w:t>3 892,9</w:t>
      </w:r>
      <w:r>
        <w:t xml:space="preserve"> тыс. руб</w:t>
      </w:r>
      <w:r w:rsidR="007C22C6">
        <w:t>лей, на 2026 год в сумме 3 892,9</w:t>
      </w:r>
      <w:r>
        <w:t xml:space="preserve"> тыс. рублей.»;</w:t>
      </w:r>
    </w:p>
    <w:p w14:paraId="6B6164F9" w14:textId="307ED820" w:rsidR="003C7A5C" w:rsidRPr="009C1A89" w:rsidRDefault="0062772C" w:rsidP="003C7A5C">
      <w:pPr>
        <w:ind w:firstLine="709"/>
      </w:pPr>
      <w:r w:rsidRPr="0062772C">
        <w:rPr>
          <w:color w:val="000000"/>
        </w:rPr>
        <w:t>6</w:t>
      </w:r>
      <w:r w:rsidR="003C7A5C" w:rsidRPr="00C530E3">
        <w:rPr>
          <w:color w:val="000000"/>
        </w:rPr>
        <w:t>)</w:t>
      </w:r>
      <w:r w:rsidR="003C7A5C" w:rsidRPr="00E82A31">
        <w:rPr>
          <w:color w:val="000000"/>
        </w:rPr>
        <w:t xml:space="preserve"> </w:t>
      </w:r>
      <w:r w:rsidR="003C7A5C" w:rsidRPr="00E82A31">
        <w:t>приложение 1 изложить в следующей</w:t>
      </w:r>
      <w:r w:rsidR="003C7A5C" w:rsidRPr="003C7A5C">
        <w:t xml:space="preserve"> редакции</w:t>
      </w:r>
      <w:r w:rsidR="003C7A5C" w:rsidRPr="003C7A5C">
        <w:rPr>
          <w:color w:val="000000"/>
        </w:rPr>
        <w:t>:</w:t>
      </w:r>
    </w:p>
    <w:p w14:paraId="13C85607" w14:textId="77777777" w:rsidR="00F9458F" w:rsidRDefault="00F9458F" w:rsidP="0009719F">
      <w:pPr>
        <w:ind w:firstLine="709"/>
        <w:jc w:val="both"/>
      </w:pPr>
    </w:p>
    <w:p w14:paraId="0798FE06" w14:textId="77777777" w:rsidR="00F9458F" w:rsidRDefault="00F9458F" w:rsidP="0009719F">
      <w:pPr>
        <w:ind w:firstLine="709"/>
        <w:jc w:val="both"/>
      </w:pPr>
    </w:p>
    <w:p w14:paraId="1355D77E" w14:textId="77777777" w:rsidR="00F9458F" w:rsidRDefault="00F9458F" w:rsidP="0009719F">
      <w:pPr>
        <w:ind w:firstLine="709"/>
        <w:jc w:val="both"/>
      </w:pPr>
    </w:p>
    <w:p w14:paraId="5F38AFCC" w14:textId="77777777" w:rsidR="00F9458F" w:rsidRDefault="00F9458F" w:rsidP="0009719F">
      <w:pPr>
        <w:ind w:firstLine="709"/>
        <w:jc w:val="both"/>
      </w:pPr>
    </w:p>
    <w:p w14:paraId="1CBD19B3" w14:textId="77777777" w:rsidR="00F9458F" w:rsidRDefault="00F9458F" w:rsidP="0009719F">
      <w:pPr>
        <w:ind w:firstLine="709"/>
        <w:jc w:val="both"/>
      </w:pPr>
    </w:p>
    <w:p w14:paraId="0A1B50D1" w14:textId="77777777" w:rsidR="004B75AF" w:rsidRDefault="004B75AF">
      <w:pPr>
        <w:sectPr w:rsidR="004B75AF" w:rsidSect="00F17830">
          <w:headerReference w:type="default" r:id="rId11"/>
          <w:headerReference w:type="first" r:id="rId12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32A661B2" w14:textId="4FB76C21" w:rsidR="003070BD" w:rsidRPr="00386411" w:rsidRDefault="003070BD" w:rsidP="00386411">
      <w:pPr>
        <w:tabs>
          <w:tab w:val="left" w:pos="10065"/>
        </w:tabs>
        <w:ind w:left="10773" w:right="-456"/>
        <w:jc w:val="both"/>
        <w:rPr>
          <w:bCs/>
          <w:sz w:val="22"/>
          <w:szCs w:val="22"/>
        </w:rPr>
      </w:pPr>
      <w:r w:rsidRPr="00386411">
        <w:rPr>
          <w:bCs/>
          <w:sz w:val="22"/>
          <w:szCs w:val="22"/>
        </w:rPr>
        <w:lastRenderedPageBreak/>
        <w:t>«Приложение 1</w:t>
      </w:r>
    </w:p>
    <w:p w14:paraId="33FEBA96" w14:textId="77777777" w:rsidR="003070BD" w:rsidRPr="00386411" w:rsidRDefault="003070BD" w:rsidP="00386411">
      <w:pPr>
        <w:tabs>
          <w:tab w:val="left" w:pos="10065"/>
        </w:tabs>
        <w:ind w:left="10773" w:right="-456"/>
        <w:jc w:val="both"/>
        <w:rPr>
          <w:sz w:val="22"/>
          <w:szCs w:val="22"/>
        </w:rPr>
      </w:pPr>
      <w:r w:rsidRPr="00386411">
        <w:rPr>
          <w:bCs/>
          <w:sz w:val="22"/>
          <w:szCs w:val="22"/>
        </w:rPr>
        <w:t xml:space="preserve">к решению Новочебоксарского городского Собрания депутатов </w:t>
      </w:r>
      <w:r w:rsidRPr="00386411">
        <w:rPr>
          <w:sz w:val="22"/>
          <w:szCs w:val="22"/>
        </w:rPr>
        <w:t>Чувашской Республики «О бюджете города Новочебоксарска на 2024 год и на плановый период 2025 и 2026 годов»</w:t>
      </w:r>
    </w:p>
    <w:p w14:paraId="4E48ECED" w14:textId="77777777" w:rsidR="003070BD" w:rsidRPr="00F73D7A" w:rsidRDefault="003070BD" w:rsidP="003070BD">
      <w:pPr>
        <w:tabs>
          <w:tab w:val="left" w:pos="10065"/>
        </w:tabs>
        <w:ind w:left="5529"/>
        <w:jc w:val="center"/>
        <w:rPr>
          <w:sz w:val="22"/>
          <w:szCs w:val="22"/>
        </w:rPr>
      </w:pPr>
    </w:p>
    <w:p w14:paraId="5EB6112B" w14:textId="77777777" w:rsidR="003070BD" w:rsidRPr="00F73D7A" w:rsidRDefault="003070BD" w:rsidP="003070BD">
      <w:pPr>
        <w:jc w:val="center"/>
        <w:rPr>
          <w:b/>
          <w:bCs/>
          <w:caps/>
          <w:color w:val="000000"/>
          <w:sz w:val="22"/>
          <w:szCs w:val="22"/>
        </w:rPr>
      </w:pPr>
      <w:r w:rsidRPr="00F73D7A">
        <w:rPr>
          <w:b/>
          <w:bCs/>
          <w:caps/>
          <w:color w:val="000000"/>
          <w:sz w:val="22"/>
          <w:szCs w:val="22"/>
        </w:rPr>
        <w:t>Прогнозируемые объемы</w:t>
      </w:r>
    </w:p>
    <w:p w14:paraId="58157C3A" w14:textId="77777777" w:rsidR="00F73D7A" w:rsidRDefault="003070BD" w:rsidP="003070BD">
      <w:pPr>
        <w:jc w:val="center"/>
        <w:rPr>
          <w:b/>
          <w:bCs/>
          <w:color w:val="000000"/>
          <w:sz w:val="22"/>
          <w:szCs w:val="22"/>
        </w:rPr>
      </w:pPr>
      <w:r w:rsidRPr="00F73D7A">
        <w:rPr>
          <w:b/>
          <w:bCs/>
          <w:color w:val="000000"/>
          <w:sz w:val="22"/>
          <w:szCs w:val="22"/>
        </w:rPr>
        <w:t>поступлений доходов в бюджет города Новочебоксарска на 2024 год и на плановый период 2025 и 2026 годов</w:t>
      </w:r>
    </w:p>
    <w:p w14:paraId="47D6B51B" w14:textId="7828D9DF" w:rsidR="003070BD" w:rsidRPr="00F73D7A" w:rsidRDefault="00F73D7A" w:rsidP="00F73D7A">
      <w:pPr>
        <w:ind w:right="-456"/>
        <w:jc w:val="right"/>
        <w:rPr>
          <w:b/>
          <w:bCs/>
          <w:color w:val="000000"/>
          <w:sz w:val="22"/>
          <w:szCs w:val="22"/>
        </w:rPr>
      </w:pPr>
      <w:r w:rsidRPr="00F73D7A">
        <w:rPr>
          <w:color w:val="000000"/>
          <w:sz w:val="22"/>
          <w:szCs w:val="22"/>
        </w:rPr>
        <w:t>(тыс. рублей)</w:t>
      </w:r>
      <w:r w:rsidR="003070BD" w:rsidRPr="00C87FDE">
        <w:rPr>
          <w:color w:val="000000"/>
        </w:rPr>
        <w:t xml:space="preserve">  </w:t>
      </w:r>
    </w:p>
    <w:tbl>
      <w:tblPr>
        <w:tblW w:w="5399" w:type="pct"/>
        <w:tblInd w:w="-562" w:type="dxa"/>
        <w:tblLayout w:type="fixed"/>
        <w:tblLook w:val="04A0" w:firstRow="1" w:lastRow="0" w:firstColumn="1" w:lastColumn="0" w:noHBand="0" w:noVBand="1"/>
      </w:tblPr>
      <w:tblGrid>
        <w:gridCol w:w="2263"/>
        <w:gridCol w:w="9385"/>
        <w:gridCol w:w="1431"/>
        <w:gridCol w:w="1447"/>
        <w:gridCol w:w="1440"/>
      </w:tblGrid>
      <w:tr w:rsidR="003070BD" w:rsidRPr="00C87FDE" w14:paraId="1BFB108F" w14:textId="77777777" w:rsidTr="00F73D7A">
        <w:trPr>
          <w:trHeight w:val="270"/>
          <w:tblHeader/>
        </w:trPr>
        <w:tc>
          <w:tcPr>
            <w:tcW w:w="7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75617" w14:textId="77777777" w:rsidR="003070BD" w:rsidRPr="00C87FDE" w:rsidRDefault="003070BD" w:rsidP="0039567C">
            <w:pPr>
              <w:jc w:val="center"/>
              <w:rPr>
                <w:color w:val="000000"/>
                <w:sz w:val="20"/>
                <w:szCs w:val="20"/>
              </w:rPr>
            </w:pPr>
            <w:r w:rsidRPr="00C87FDE">
              <w:rPr>
                <w:color w:val="000000"/>
                <w:sz w:val="20"/>
                <w:szCs w:val="20"/>
              </w:rPr>
              <w:t xml:space="preserve">Код бюджетной </w:t>
            </w:r>
            <w:r w:rsidRPr="00C87FDE">
              <w:rPr>
                <w:color w:val="000000"/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29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E8E05" w14:textId="77777777" w:rsidR="003070BD" w:rsidRPr="00C87FDE" w:rsidRDefault="003070BD" w:rsidP="0039567C">
            <w:pPr>
              <w:jc w:val="center"/>
              <w:rPr>
                <w:color w:val="000000"/>
                <w:sz w:val="20"/>
                <w:szCs w:val="20"/>
              </w:rPr>
            </w:pPr>
            <w:r w:rsidRPr="00C87FDE">
              <w:rPr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B0B3E" w14:textId="77777777" w:rsidR="003070BD" w:rsidRPr="00C87FDE" w:rsidRDefault="003070BD" w:rsidP="0039567C">
            <w:pPr>
              <w:jc w:val="center"/>
              <w:rPr>
                <w:color w:val="000000"/>
                <w:sz w:val="20"/>
                <w:szCs w:val="20"/>
              </w:rPr>
            </w:pPr>
            <w:r w:rsidRPr="00C87FDE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3070BD" w:rsidRPr="00C87FDE" w14:paraId="420DA58F" w14:textId="77777777" w:rsidTr="00F73D7A">
        <w:trPr>
          <w:trHeight w:val="270"/>
          <w:tblHeader/>
        </w:trPr>
        <w:tc>
          <w:tcPr>
            <w:tcW w:w="70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6F8EC" w14:textId="77777777" w:rsidR="003070BD" w:rsidRPr="00C87FDE" w:rsidRDefault="003070BD" w:rsidP="003956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3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82756" w14:textId="77777777" w:rsidR="003070BD" w:rsidRPr="00C87FDE" w:rsidRDefault="003070BD" w:rsidP="003956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9F185" w14:textId="77777777" w:rsidR="003070BD" w:rsidRPr="00C87FDE" w:rsidRDefault="003070BD" w:rsidP="003956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036F01" w14:textId="77777777" w:rsidR="003070BD" w:rsidRPr="00C87FDE" w:rsidRDefault="003070BD" w:rsidP="003956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66496" w14:textId="77777777" w:rsidR="003070BD" w:rsidRPr="00C87FDE" w:rsidRDefault="003070BD" w:rsidP="003956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 год</w:t>
            </w:r>
          </w:p>
        </w:tc>
      </w:tr>
    </w:tbl>
    <w:p w14:paraId="20953B57" w14:textId="77777777" w:rsidR="003070BD" w:rsidRPr="00791AA4" w:rsidRDefault="003070BD" w:rsidP="003070BD">
      <w:pPr>
        <w:jc w:val="center"/>
        <w:rPr>
          <w:color w:val="000000"/>
          <w:sz w:val="4"/>
          <w:szCs w:val="4"/>
        </w:rPr>
      </w:pPr>
    </w:p>
    <w:tbl>
      <w:tblPr>
        <w:tblW w:w="5404" w:type="pct"/>
        <w:tblInd w:w="-572" w:type="dxa"/>
        <w:tblLayout w:type="fixed"/>
        <w:tblLook w:val="04A0" w:firstRow="1" w:lastRow="0" w:firstColumn="1" w:lastColumn="0" w:noHBand="0" w:noVBand="1"/>
      </w:tblPr>
      <w:tblGrid>
        <w:gridCol w:w="2305"/>
        <w:gridCol w:w="9359"/>
        <w:gridCol w:w="1438"/>
        <w:gridCol w:w="1438"/>
        <w:gridCol w:w="1441"/>
      </w:tblGrid>
      <w:tr w:rsidR="003070BD" w:rsidRPr="00C87FDE" w14:paraId="49C9235D" w14:textId="77777777" w:rsidTr="00F73D7A">
        <w:trPr>
          <w:trHeight w:val="270"/>
          <w:tblHeader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55C3" w14:textId="77777777" w:rsidR="003070BD" w:rsidRPr="00C87FDE" w:rsidRDefault="003070BD" w:rsidP="0039567C">
            <w:pPr>
              <w:jc w:val="center"/>
              <w:rPr>
                <w:color w:val="000000"/>
                <w:sz w:val="20"/>
                <w:szCs w:val="20"/>
              </w:rPr>
            </w:pPr>
            <w:r w:rsidRPr="00C87FD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CE71" w14:textId="77777777" w:rsidR="003070BD" w:rsidRPr="00C87FDE" w:rsidRDefault="003070BD" w:rsidP="0039567C">
            <w:pPr>
              <w:jc w:val="center"/>
              <w:rPr>
                <w:color w:val="000000"/>
                <w:sz w:val="20"/>
                <w:szCs w:val="20"/>
              </w:rPr>
            </w:pPr>
            <w:r w:rsidRPr="00C87FD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8C29" w14:textId="77777777" w:rsidR="003070BD" w:rsidRPr="00C87FDE" w:rsidRDefault="003070BD" w:rsidP="0039567C">
            <w:pPr>
              <w:jc w:val="center"/>
              <w:rPr>
                <w:color w:val="000000"/>
                <w:sz w:val="20"/>
                <w:szCs w:val="20"/>
              </w:rPr>
            </w:pPr>
            <w:r w:rsidRPr="00C87FD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C2D5" w14:textId="77777777" w:rsidR="003070BD" w:rsidRPr="00C87FDE" w:rsidRDefault="003070BD" w:rsidP="003956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3939" w14:textId="77777777" w:rsidR="003070BD" w:rsidRPr="00C87FDE" w:rsidRDefault="003070BD" w:rsidP="003956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3070BD" w:rsidRPr="00C87FDE" w14:paraId="04D9050C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E7097" w14:textId="77777777" w:rsidR="003070BD" w:rsidRPr="00C87FDE" w:rsidRDefault="003070BD" w:rsidP="0039567C">
            <w:pPr>
              <w:rPr>
                <w:b/>
                <w:bCs/>
                <w:sz w:val="20"/>
                <w:szCs w:val="20"/>
              </w:rPr>
            </w:pPr>
            <w:r w:rsidRPr="00C87FDE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22778" w14:textId="77777777" w:rsidR="003070BD" w:rsidRPr="00C87FDE" w:rsidRDefault="003070BD" w:rsidP="0039567C">
            <w:pPr>
              <w:jc w:val="both"/>
              <w:rPr>
                <w:b/>
                <w:bCs/>
                <w:sz w:val="20"/>
                <w:szCs w:val="20"/>
              </w:rPr>
            </w:pPr>
            <w:r w:rsidRPr="00C87FDE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125E6" w14:textId="6EAB5B5A" w:rsidR="003070BD" w:rsidRPr="00C87FDE" w:rsidRDefault="009C4EF8" w:rsidP="00CA00B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1 287 281,5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B369" w14:textId="77777777" w:rsidR="003070BD" w:rsidRPr="00C87FDE" w:rsidRDefault="003070BD" w:rsidP="003956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967 615,5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883A" w14:textId="77777777" w:rsidR="003070BD" w:rsidRPr="00C87FDE" w:rsidRDefault="003070BD" w:rsidP="003956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1 013 160,4</w:t>
            </w:r>
          </w:p>
        </w:tc>
      </w:tr>
      <w:tr w:rsidR="003070BD" w:rsidRPr="00C87FDE" w14:paraId="230AB661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34706" w14:textId="77777777" w:rsidR="003070BD" w:rsidRPr="00C87FDE" w:rsidRDefault="003070BD" w:rsidP="0039567C">
            <w:pPr>
              <w:rPr>
                <w:b/>
                <w:bCs/>
                <w:sz w:val="20"/>
                <w:szCs w:val="20"/>
              </w:rPr>
            </w:pPr>
            <w:r w:rsidRPr="00C87FDE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8645B" w14:textId="77777777" w:rsidR="003070BD" w:rsidRPr="00C87FDE" w:rsidRDefault="003070BD" w:rsidP="0039567C">
            <w:pPr>
              <w:jc w:val="both"/>
              <w:rPr>
                <w:b/>
                <w:bCs/>
                <w:sz w:val="20"/>
                <w:szCs w:val="20"/>
              </w:rPr>
            </w:pPr>
            <w:r w:rsidRPr="00C87FDE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ED339" w14:textId="6F0FF704" w:rsidR="003070BD" w:rsidRPr="00CD0E90" w:rsidRDefault="00CD0E90" w:rsidP="004405F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D0E90">
              <w:rPr>
                <w:b/>
                <w:color w:val="000000"/>
                <w:sz w:val="20"/>
                <w:szCs w:val="20"/>
              </w:rPr>
              <w:t>620 209,0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9F538" w14:textId="77777777" w:rsidR="003070BD" w:rsidRPr="00C87FDE" w:rsidRDefault="003070BD" w:rsidP="0039567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555 784,8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3212" w14:textId="77777777" w:rsidR="003070BD" w:rsidRPr="00C87FDE" w:rsidRDefault="003070BD" w:rsidP="0039567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592 557,5</w:t>
            </w:r>
          </w:p>
        </w:tc>
      </w:tr>
      <w:tr w:rsidR="003070BD" w:rsidRPr="00C87FDE" w14:paraId="5BBEF7EB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378E8" w14:textId="77777777" w:rsidR="003070BD" w:rsidRPr="00C87FDE" w:rsidRDefault="003070BD" w:rsidP="0039567C">
            <w:pPr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02000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110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25C09" w14:textId="77777777" w:rsidR="003070BD" w:rsidRPr="00C87FDE" w:rsidRDefault="003070BD" w:rsidP="0039567C">
            <w:pPr>
              <w:jc w:val="both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19392" w14:textId="3E97C32C" w:rsidR="003070BD" w:rsidRPr="006E38B3" w:rsidRDefault="00FB37A0" w:rsidP="004405F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620 209,0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1AC3" w14:textId="77777777" w:rsidR="003070BD" w:rsidRPr="006E38B3" w:rsidRDefault="003070BD" w:rsidP="0039567C">
            <w:pPr>
              <w:jc w:val="right"/>
              <w:rPr>
                <w:color w:val="000000"/>
                <w:sz w:val="20"/>
                <w:szCs w:val="20"/>
              </w:rPr>
            </w:pPr>
            <w:r w:rsidRPr="006E38B3">
              <w:rPr>
                <w:color w:val="000000"/>
                <w:sz w:val="20"/>
                <w:szCs w:val="20"/>
              </w:rPr>
              <w:t>555 784,8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72B3" w14:textId="77777777" w:rsidR="003070BD" w:rsidRPr="006E38B3" w:rsidRDefault="003070BD" w:rsidP="0039567C">
            <w:pPr>
              <w:jc w:val="right"/>
              <w:rPr>
                <w:color w:val="000000"/>
                <w:sz w:val="20"/>
                <w:szCs w:val="20"/>
              </w:rPr>
            </w:pPr>
            <w:r w:rsidRPr="006E38B3">
              <w:rPr>
                <w:color w:val="000000"/>
                <w:sz w:val="20"/>
                <w:szCs w:val="20"/>
              </w:rPr>
              <w:t>592 557,5</w:t>
            </w:r>
          </w:p>
        </w:tc>
      </w:tr>
      <w:tr w:rsidR="003070BD" w:rsidRPr="00C87FDE" w14:paraId="6A7392E8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9E9BB" w14:textId="77777777" w:rsidR="003070BD" w:rsidRPr="00C87FDE" w:rsidRDefault="003070BD" w:rsidP="0039567C">
            <w:pPr>
              <w:rPr>
                <w:b/>
                <w:bCs/>
                <w:sz w:val="20"/>
                <w:szCs w:val="20"/>
              </w:rPr>
            </w:pPr>
            <w:r w:rsidRPr="00C87FDE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03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89255" w14:textId="77777777" w:rsidR="003070BD" w:rsidRPr="00C87FDE" w:rsidRDefault="003070BD" w:rsidP="0039567C">
            <w:pPr>
              <w:jc w:val="both"/>
              <w:rPr>
                <w:b/>
                <w:bCs/>
                <w:sz w:val="20"/>
                <w:szCs w:val="20"/>
              </w:rPr>
            </w:pPr>
            <w:r w:rsidRPr="00C87FDE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2BA31" w14:textId="0D76FFC3" w:rsidR="003070BD" w:rsidRPr="00CD0E90" w:rsidRDefault="00CD0E90" w:rsidP="0039567C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CD0E90">
              <w:rPr>
                <w:b/>
                <w:color w:val="000000"/>
                <w:sz w:val="20"/>
                <w:szCs w:val="20"/>
              </w:rPr>
              <w:t>3 477,7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D89E" w14:textId="77777777" w:rsidR="003070BD" w:rsidRDefault="003070BD" w:rsidP="0039567C">
            <w:pPr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</w:p>
          <w:p w14:paraId="3DFC180A" w14:textId="77777777" w:rsidR="003070BD" w:rsidRPr="006E38B3" w:rsidRDefault="003070BD" w:rsidP="0039567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3 314,8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0E07" w14:textId="77777777" w:rsidR="003070BD" w:rsidRDefault="003070BD" w:rsidP="0039567C">
            <w:pPr>
              <w:jc w:val="right"/>
              <w:rPr>
                <w:b/>
                <w:color w:val="000000"/>
                <w:sz w:val="20"/>
                <w:szCs w:val="20"/>
                <w:lang w:val="en-US"/>
              </w:rPr>
            </w:pPr>
          </w:p>
          <w:p w14:paraId="40ADE694" w14:textId="77777777" w:rsidR="003070BD" w:rsidRPr="006E38B3" w:rsidRDefault="003070BD" w:rsidP="0039567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3 400,0</w:t>
            </w:r>
          </w:p>
        </w:tc>
      </w:tr>
      <w:tr w:rsidR="003070BD" w:rsidRPr="00C87FDE" w14:paraId="6C92DF06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D7B1A2" w14:textId="77777777" w:rsidR="003070BD" w:rsidRPr="00C87FDE" w:rsidRDefault="003070BD" w:rsidP="0039567C">
            <w:pPr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02000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110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68E82" w14:textId="77777777" w:rsidR="003070BD" w:rsidRPr="00C87FDE" w:rsidRDefault="003070BD" w:rsidP="0039567C">
            <w:pPr>
              <w:jc w:val="both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5F867" w14:textId="52844405" w:rsidR="003070BD" w:rsidRPr="006E38B3" w:rsidRDefault="00FB37A0" w:rsidP="003956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CD0E9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477,7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65D4" w14:textId="77777777" w:rsidR="003070BD" w:rsidRPr="006E38B3" w:rsidRDefault="003070BD" w:rsidP="0039567C">
            <w:pPr>
              <w:jc w:val="right"/>
              <w:rPr>
                <w:color w:val="000000"/>
                <w:sz w:val="20"/>
                <w:szCs w:val="20"/>
              </w:rPr>
            </w:pPr>
            <w:r w:rsidRPr="006E38B3">
              <w:rPr>
                <w:color w:val="000000"/>
                <w:sz w:val="20"/>
                <w:szCs w:val="20"/>
              </w:rPr>
              <w:t>3 314,8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4AC3" w14:textId="77777777" w:rsidR="003070BD" w:rsidRPr="006E38B3" w:rsidRDefault="003070BD" w:rsidP="0039567C">
            <w:pPr>
              <w:jc w:val="right"/>
              <w:rPr>
                <w:color w:val="000000"/>
                <w:sz w:val="20"/>
                <w:szCs w:val="20"/>
              </w:rPr>
            </w:pPr>
            <w:r w:rsidRPr="006E38B3">
              <w:rPr>
                <w:color w:val="000000"/>
                <w:sz w:val="20"/>
                <w:szCs w:val="20"/>
              </w:rPr>
              <w:t>3 400,0</w:t>
            </w:r>
          </w:p>
        </w:tc>
      </w:tr>
      <w:tr w:rsidR="003070BD" w:rsidRPr="00C87FDE" w14:paraId="079437F9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2CE42" w14:textId="77777777" w:rsidR="003070BD" w:rsidRPr="00C87FDE" w:rsidRDefault="003070BD" w:rsidP="0039567C">
            <w:pPr>
              <w:rPr>
                <w:b/>
                <w:bCs/>
                <w:sz w:val="20"/>
                <w:szCs w:val="20"/>
              </w:rPr>
            </w:pPr>
            <w:r w:rsidRPr="00C87FDE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05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F952B" w14:textId="77777777" w:rsidR="003070BD" w:rsidRPr="00C87FDE" w:rsidRDefault="003070BD" w:rsidP="0039567C">
            <w:pPr>
              <w:jc w:val="both"/>
              <w:rPr>
                <w:b/>
                <w:bCs/>
                <w:sz w:val="20"/>
                <w:szCs w:val="20"/>
              </w:rPr>
            </w:pPr>
            <w:r w:rsidRPr="00C87FDE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A4845" w14:textId="151D9BD0" w:rsidR="003070BD" w:rsidRPr="00C87FDE" w:rsidRDefault="009C4EF8" w:rsidP="004405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128 400,6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5B02" w14:textId="77777777" w:rsidR="003070BD" w:rsidRPr="00C87FDE" w:rsidRDefault="003070BD" w:rsidP="003956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105 830,0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0A56" w14:textId="77777777" w:rsidR="003070BD" w:rsidRPr="00C87FDE" w:rsidRDefault="003070BD" w:rsidP="003956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113 276,0</w:t>
            </w:r>
          </w:p>
        </w:tc>
      </w:tr>
      <w:tr w:rsidR="003070BD" w:rsidRPr="00C87FDE" w14:paraId="202A90AC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3FDCF" w14:textId="77777777" w:rsidR="003070BD" w:rsidRPr="00C87FDE" w:rsidRDefault="003070BD" w:rsidP="0039567C">
            <w:pPr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01000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110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CCA6F" w14:textId="77777777" w:rsidR="003070BD" w:rsidRPr="00C87FDE" w:rsidRDefault="003070BD" w:rsidP="003956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C87FDE">
              <w:rPr>
                <w:sz w:val="20"/>
                <w:szCs w:val="20"/>
              </w:rPr>
              <w:t>алог, взимаемый в связи с применением упрощенной системы налогообложения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EF52C" w14:textId="554061EA" w:rsidR="003070BD" w:rsidRPr="00C87FDE" w:rsidRDefault="00FB37A0" w:rsidP="003956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105 578,0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03B3A" w14:textId="77777777" w:rsidR="003070BD" w:rsidRPr="00C87FDE" w:rsidRDefault="003070BD" w:rsidP="003956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86 232,0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FA49" w14:textId="77777777" w:rsidR="003070BD" w:rsidRPr="00C87FDE" w:rsidRDefault="003070BD" w:rsidP="003956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92 372,0</w:t>
            </w:r>
          </w:p>
        </w:tc>
      </w:tr>
      <w:tr w:rsidR="003070BD" w:rsidRPr="00C87FDE" w14:paraId="20EA51D8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1CB35" w14:textId="638CCCFE" w:rsidR="003070BD" w:rsidRPr="00C87FDE" w:rsidRDefault="003070BD" w:rsidP="003070BD">
            <w:pPr>
              <w:rPr>
                <w:sz w:val="20"/>
                <w:szCs w:val="20"/>
              </w:rPr>
            </w:pPr>
            <w:r w:rsidRPr="00A65F3F">
              <w:rPr>
                <w:sz w:val="20"/>
                <w:szCs w:val="20"/>
              </w:rPr>
              <w:t>1 05 0</w:t>
            </w:r>
            <w:r>
              <w:rPr>
                <w:sz w:val="20"/>
                <w:szCs w:val="20"/>
              </w:rPr>
              <w:t>2</w:t>
            </w:r>
            <w:r w:rsidRPr="00A65F3F">
              <w:rPr>
                <w:sz w:val="20"/>
                <w:szCs w:val="20"/>
              </w:rPr>
              <w:t>000 00 0000 110</w:t>
            </w:r>
          </w:p>
        </w:tc>
        <w:tc>
          <w:tcPr>
            <w:tcW w:w="2928" w:type="pct"/>
            <w:tcBorders>
              <w:left w:val="single" w:sz="4" w:space="0" w:color="auto"/>
            </w:tcBorders>
            <w:shd w:val="clear" w:color="auto" w:fill="auto"/>
          </w:tcPr>
          <w:p w14:paraId="40ED7856" w14:textId="2BA10E95" w:rsidR="003070BD" w:rsidRDefault="003070BD" w:rsidP="003070BD">
            <w:pPr>
              <w:jc w:val="both"/>
              <w:rPr>
                <w:bCs/>
                <w:sz w:val="20"/>
                <w:szCs w:val="20"/>
              </w:rPr>
            </w:pPr>
            <w:r w:rsidRPr="00642EFB">
              <w:rPr>
                <w:bCs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E4B0A" w14:textId="21F92F44" w:rsidR="003070BD" w:rsidRPr="00C87FDE" w:rsidRDefault="00FB37A0" w:rsidP="003070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A9A2" w14:textId="0DD7CD95" w:rsidR="003070BD" w:rsidRDefault="003070BD" w:rsidP="003070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6E04" w14:textId="2AF684CD" w:rsidR="003070BD" w:rsidRDefault="003070BD" w:rsidP="003070B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070BD" w:rsidRPr="00C87FDE" w14:paraId="7A30D501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CDB45" w14:textId="77777777" w:rsidR="003070BD" w:rsidRPr="00C87FDE" w:rsidRDefault="003070BD" w:rsidP="0039567C">
            <w:pPr>
              <w:rPr>
                <w:b/>
                <w:bCs/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03000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110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4B62A" w14:textId="77777777" w:rsidR="003070BD" w:rsidRPr="00C87FDE" w:rsidRDefault="003070BD" w:rsidP="0039567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Е</w:t>
            </w:r>
            <w:r w:rsidRPr="00C87FDE">
              <w:rPr>
                <w:bCs/>
                <w:sz w:val="20"/>
                <w:szCs w:val="20"/>
              </w:rPr>
              <w:t>диный сельскохозяйственный налог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D49C3" w14:textId="6F9714B3" w:rsidR="003070BD" w:rsidRPr="00C87FDE" w:rsidRDefault="00FB37A0" w:rsidP="003956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BC3E" w14:textId="77777777" w:rsidR="003070BD" w:rsidRPr="00C87FDE" w:rsidRDefault="003070BD" w:rsidP="003956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80D8" w14:textId="77777777" w:rsidR="003070BD" w:rsidRPr="00C87FDE" w:rsidRDefault="003070BD" w:rsidP="003956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070BD" w:rsidRPr="00C87FDE" w14:paraId="20D9104D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686EFD" w14:textId="77777777" w:rsidR="003070BD" w:rsidRPr="00C87FDE" w:rsidRDefault="003070BD" w:rsidP="0039567C">
            <w:pPr>
              <w:rPr>
                <w:b/>
                <w:bCs/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05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04000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110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6C1D7" w14:textId="77777777" w:rsidR="003070BD" w:rsidRPr="00C87FDE" w:rsidRDefault="003070BD" w:rsidP="0039567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Н</w:t>
            </w:r>
            <w:r w:rsidRPr="00C87FDE">
              <w:rPr>
                <w:bCs/>
                <w:sz w:val="20"/>
                <w:szCs w:val="20"/>
              </w:rPr>
              <w:t>алог, взимаемый в связи с применением патентной системы налогообложения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F73E75" w14:textId="785314C9" w:rsidR="003070BD" w:rsidRPr="00C87FDE" w:rsidRDefault="00FB37A0" w:rsidP="003956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22 560,0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3D0D0" w14:textId="77777777" w:rsidR="003070BD" w:rsidRPr="00C87FDE" w:rsidRDefault="003070BD" w:rsidP="003956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19 598,0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B23F" w14:textId="77777777" w:rsidR="003070BD" w:rsidRPr="00C87FDE" w:rsidRDefault="003070BD" w:rsidP="003956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20 904,0</w:t>
            </w:r>
          </w:p>
        </w:tc>
      </w:tr>
      <w:tr w:rsidR="003070BD" w:rsidRPr="00C87FDE" w14:paraId="3AB68A28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5325BA" w14:textId="77777777" w:rsidR="003070BD" w:rsidRPr="00C87FDE" w:rsidRDefault="003070BD" w:rsidP="0039567C">
            <w:pPr>
              <w:rPr>
                <w:b/>
                <w:bCs/>
                <w:sz w:val="20"/>
                <w:szCs w:val="20"/>
              </w:rPr>
            </w:pPr>
            <w:r w:rsidRPr="00C87FDE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06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B1C8D" w14:textId="77777777" w:rsidR="003070BD" w:rsidRPr="00C87FDE" w:rsidRDefault="003070BD" w:rsidP="0039567C">
            <w:pPr>
              <w:jc w:val="both"/>
              <w:rPr>
                <w:b/>
                <w:bCs/>
                <w:sz w:val="20"/>
                <w:szCs w:val="20"/>
              </w:rPr>
            </w:pPr>
            <w:r w:rsidRPr="00C87FDE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307BF" w14:textId="66F128DF" w:rsidR="003070BD" w:rsidRPr="00C87FDE" w:rsidRDefault="009C4EF8" w:rsidP="00757F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159 431,0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D88B" w14:textId="77777777" w:rsidR="003070BD" w:rsidRPr="00C87FDE" w:rsidRDefault="003070BD" w:rsidP="003956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152 716,0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2224" w14:textId="77777777" w:rsidR="003070BD" w:rsidRPr="00C87FDE" w:rsidRDefault="003070BD" w:rsidP="003956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154 646,0</w:t>
            </w:r>
          </w:p>
        </w:tc>
      </w:tr>
      <w:tr w:rsidR="003070BD" w:rsidRPr="00C87FDE" w14:paraId="430608C4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EFA86" w14:textId="77777777" w:rsidR="003070BD" w:rsidRPr="00C87FDE" w:rsidRDefault="003070BD" w:rsidP="0039567C">
            <w:pPr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01000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110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D9FEE" w14:textId="77777777" w:rsidR="003070BD" w:rsidRPr="00C87FDE" w:rsidRDefault="003070BD" w:rsidP="003956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C87FDE">
              <w:rPr>
                <w:sz w:val="20"/>
                <w:szCs w:val="20"/>
              </w:rPr>
              <w:t>алог на имущество физических лиц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D183F" w14:textId="7B571D87" w:rsidR="003070BD" w:rsidRPr="00C87FDE" w:rsidRDefault="00FB37A0" w:rsidP="003956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50 000,0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F7DD" w14:textId="77777777" w:rsidR="003070BD" w:rsidRPr="00C87FDE" w:rsidRDefault="003070BD" w:rsidP="003956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47 064,0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9DFF" w14:textId="77777777" w:rsidR="003070BD" w:rsidRPr="00C87FDE" w:rsidRDefault="003070BD" w:rsidP="003956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48 576,0</w:t>
            </w:r>
          </w:p>
        </w:tc>
      </w:tr>
      <w:tr w:rsidR="003070BD" w:rsidRPr="00C87FDE" w14:paraId="696D42B7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B2BD5" w14:textId="77777777" w:rsidR="003070BD" w:rsidRPr="00C87FDE" w:rsidRDefault="003070BD" w:rsidP="0039567C">
            <w:pPr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04000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110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D620B" w14:textId="77777777" w:rsidR="003070BD" w:rsidRPr="00C87FDE" w:rsidRDefault="003070BD" w:rsidP="0039567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C87FDE">
              <w:rPr>
                <w:sz w:val="20"/>
                <w:szCs w:val="20"/>
              </w:rPr>
              <w:t>ранспортный налог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72DC4" w14:textId="2D773489" w:rsidR="003070BD" w:rsidRPr="00C87FDE" w:rsidRDefault="00FB37A0" w:rsidP="00757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11 329,0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9603" w14:textId="77777777" w:rsidR="003070BD" w:rsidRPr="00C87FDE" w:rsidRDefault="003070BD" w:rsidP="003956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10 465,0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DAD1" w14:textId="77777777" w:rsidR="003070BD" w:rsidRPr="00C87FDE" w:rsidRDefault="003070BD" w:rsidP="003956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10 604,0</w:t>
            </w:r>
          </w:p>
        </w:tc>
      </w:tr>
      <w:tr w:rsidR="003070BD" w:rsidRPr="00C87FDE" w14:paraId="2A4178A1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A54890" w14:textId="77777777" w:rsidR="003070BD" w:rsidRPr="00C87FDE" w:rsidRDefault="003070BD" w:rsidP="0039567C">
            <w:pPr>
              <w:rPr>
                <w:b/>
                <w:bCs/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06000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0000</w:t>
            </w:r>
            <w:r>
              <w:rPr>
                <w:sz w:val="20"/>
                <w:szCs w:val="20"/>
              </w:rPr>
              <w:t xml:space="preserve"> </w:t>
            </w:r>
            <w:r w:rsidRPr="00C87FDE">
              <w:rPr>
                <w:sz w:val="20"/>
                <w:szCs w:val="20"/>
              </w:rPr>
              <w:t>110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D8D3D" w14:textId="77777777" w:rsidR="003070BD" w:rsidRPr="00C87FDE" w:rsidRDefault="003070BD" w:rsidP="0039567C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</w:t>
            </w:r>
            <w:r w:rsidRPr="00C87FDE">
              <w:rPr>
                <w:bCs/>
                <w:sz w:val="20"/>
                <w:szCs w:val="20"/>
              </w:rPr>
              <w:t>емельный налог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0173B" w14:textId="36BDCE7D" w:rsidR="003070BD" w:rsidRPr="00C87FDE" w:rsidRDefault="00FB37A0" w:rsidP="00757F7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98 102,0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0381" w14:textId="77777777" w:rsidR="003070BD" w:rsidRPr="00C87FDE" w:rsidRDefault="003070BD" w:rsidP="003956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95 187,0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5A3C" w14:textId="77777777" w:rsidR="003070BD" w:rsidRPr="00C87FDE" w:rsidRDefault="003070BD" w:rsidP="003956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95 466,0</w:t>
            </w:r>
          </w:p>
        </w:tc>
      </w:tr>
      <w:tr w:rsidR="003070BD" w:rsidRPr="00C87FDE" w14:paraId="504FEF32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BD813F" w14:textId="77777777" w:rsidR="003070BD" w:rsidRPr="00C87FDE" w:rsidRDefault="003070BD" w:rsidP="0039567C">
            <w:pPr>
              <w:rPr>
                <w:b/>
                <w:bCs/>
                <w:sz w:val="20"/>
                <w:szCs w:val="20"/>
              </w:rPr>
            </w:pPr>
            <w:r w:rsidRPr="00C87FDE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07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40FAC" w14:textId="77777777" w:rsidR="003070BD" w:rsidRPr="00C87FDE" w:rsidRDefault="003070BD" w:rsidP="0039567C">
            <w:pPr>
              <w:jc w:val="both"/>
              <w:rPr>
                <w:b/>
                <w:bCs/>
                <w:sz w:val="20"/>
                <w:szCs w:val="20"/>
              </w:rPr>
            </w:pPr>
            <w:r w:rsidRPr="00C87FDE">
              <w:rPr>
                <w:b/>
                <w:bCs/>
                <w:sz w:val="20"/>
                <w:szCs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A25C2" w14:textId="2AA769FA" w:rsidR="003070BD" w:rsidRPr="00C87FDE" w:rsidRDefault="00FB37A0" w:rsidP="00757F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4915" w14:textId="77777777" w:rsidR="003070BD" w:rsidRDefault="003070BD" w:rsidP="003956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5A3BA104" w14:textId="77777777" w:rsidR="003070BD" w:rsidRPr="00C87FDE" w:rsidRDefault="003070BD" w:rsidP="003956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EFFE" w14:textId="77777777" w:rsidR="003070BD" w:rsidRDefault="003070BD" w:rsidP="003956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6BAFBF6F" w14:textId="77777777" w:rsidR="003070BD" w:rsidRPr="00C87FDE" w:rsidRDefault="003070BD" w:rsidP="003956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9,0</w:t>
            </w:r>
          </w:p>
        </w:tc>
      </w:tr>
      <w:tr w:rsidR="003070BD" w:rsidRPr="00C87FDE" w14:paraId="7D82D74E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84455" w14:textId="77777777" w:rsidR="003070BD" w:rsidRPr="00C87FDE" w:rsidRDefault="003070BD" w:rsidP="0039567C">
            <w:pPr>
              <w:rPr>
                <w:b/>
                <w:bCs/>
                <w:sz w:val="20"/>
                <w:szCs w:val="20"/>
              </w:rPr>
            </w:pPr>
            <w:r w:rsidRPr="00C87FDE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08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22B52" w14:textId="77777777" w:rsidR="003070BD" w:rsidRPr="00C87FDE" w:rsidRDefault="003070BD" w:rsidP="0039567C">
            <w:pPr>
              <w:jc w:val="both"/>
              <w:rPr>
                <w:b/>
                <w:bCs/>
                <w:sz w:val="20"/>
                <w:szCs w:val="20"/>
              </w:rPr>
            </w:pPr>
            <w:r w:rsidRPr="00C87FDE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4DCB3" w14:textId="667B50AC" w:rsidR="003070BD" w:rsidRPr="00C87FDE" w:rsidRDefault="00FB37A0" w:rsidP="00757F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22 541,0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BF27" w14:textId="77777777" w:rsidR="003070BD" w:rsidRPr="00C87FDE" w:rsidRDefault="003070BD" w:rsidP="003956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12 991,0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2C3C" w14:textId="77777777" w:rsidR="003070BD" w:rsidRPr="00C87FDE" w:rsidRDefault="003070BD" w:rsidP="003956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12 996,0</w:t>
            </w:r>
          </w:p>
        </w:tc>
      </w:tr>
      <w:tr w:rsidR="003070BD" w:rsidRPr="00C87FDE" w14:paraId="356B222F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8ABF8D" w14:textId="77777777" w:rsidR="003070BD" w:rsidRPr="00C87FDE" w:rsidRDefault="003070BD" w:rsidP="0039567C">
            <w:pPr>
              <w:rPr>
                <w:b/>
                <w:bCs/>
                <w:sz w:val="20"/>
                <w:szCs w:val="20"/>
              </w:rPr>
            </w:pPr>
            <w:r w:rsidRPr="00C87FDE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11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35393" w14:textId="77777777" w:rsidR="003070BD" w:rsidRPr="00C87FDE" w:rsidRDefault="003070BD" w:rsidP="0039567C">
            <w:pPr>
              <w:jc w:val="both"/>
              <w:rPr>
                <w:b/>
                <w:bCs/>
                <w:sz w:val="20"/>
                <w:szCs w:val="20"/>
              </w:rPr>
            </w:pPr>
            <w:r w:rsidRPr="00C87FDE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9EF97" w14:textId="6EE7F51C" w:rsidR="003070BD" w:rsidRPr="00C87FDE" w:rsidRDefault="00FB37A0" w:rsidP="00757F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136 572,9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4EBD" w14:textId="77777777" w:rsidR="003070BD" w:rsidRDefault="003070BD" w:rsidP="003956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3D8EB587" w14:textId="77777777" w:rsidR="003070BD" w:rsidRPr="00C87FDE" w:rsidRDefault="003070BD" w:rsidP="003956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104 228,0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C21A" w14:textId="77777777" w:rsidR="003070BD" w:rsidRDefault="003070BD" w:rsidP="003956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17E132EB" w14:textId="77777777" w:rsidR="003070BD" w:rsidRPr="00C87FDE" w:rsidRDefault="003070BD" w:rsidP="003956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104 228,0</w:t>
            </w:r>
          </w:p>
        </w:tc>
      </w:tr>
      <w:tr w:rsidR="003070BD" w:rsidRPr="00C87FDE" w14:paraId="3962FCEE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B437B" w14:textId="77777777" w:rsidR="003070BD" w:rsidRPr="00C87FDE" w:rsidRDefault="003070BD" w:rsidP="0039567C">
            <w:pPr>
              <w:rPr>
                <w:b/>
                <w:bCs/>
                <w:sz w:val="20"/>
                <w:szCs w:val="20"/>
              </w:rPr>
            </w:pPr>
            <w:r w:rsidRPr="00C87FDE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12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8C0CA" w14:textId="77777777" w:rsidR="003070BD" w:rsidRPr="00C87FDE" w:rsidRDefault="003070BD" w:rsidP="0039567C">
            <w:pPr>
              <w:jc w:val="both"/>
              <w:rPr>
                <w:b/>
                <w:bCs/>
                <w:sz w:val="20"/>
                <w:szCs w:val="20"/>
              </w:rPr>
            </w:pPr>
            <w:r w:rsidRPr="00C87FDE">
              <w:rPr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8EFEF" w14:textId="3788CECF" w:rsidR="003070BD" w:rsidRPr="00C87FDE" w:rsidRDefault="00FB37A0" w:rsidP="0039567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11 850,0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628A" w14:textId="77777777" w:rsidR="003070BD" w:rsidRPr="00C87FDE" w:rsidRDefault="003070BD" w:rsidP="0039567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19 350,0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2340" w14:textId="77777777" w:rsidR="003070BD" w:rsidRPr="00C87FDE" w:rsidRDefault="003070BD" w:rsidP="0039567C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19 350,0</w:t>
            </w:r>
          </w:p>
        </w:tc>
      </w:tr>
      <w:tr w:rsidR="003070BD" w:rsidRPr="00C87FDE" w14:paraId="10574987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E1685" w14:textId="77777777" w:rsidR="003070BD" w:rsidRPr="00C87FDE" w:rsidRDefault="003070BD" w:rsidP="0039567C">
            <w:pPr>
              <w:rPr>
                <w:b/>
                <w:bCs/>
                <w:sz w:val="20"/>
                <w:szCs w:val="20"/>
              </w:rPr>
            </w:pPr>
            <w:r w:rsidRPr="00C87FDE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13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2C0E9" w14:textId="77777777" w:rsidR="003070BD" w:rsidRPr="00C87FDE" w:rsidRDefault="003070BD" w:rsidP="0039567C">
            <w:pPr>
              <w:jc w:val="both"/>
              <w:rPr>
                <w:b/>
                <w:bCs/>
                <w:sz w:val="20"/>
                <w:szCs w:val="20"/>
              </w:rPr>
            </w:pPr>
            <w:r w:rsidRPr="00C87FDE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F8742" w14:textId="38CBAF81" w:rsidR="003070BD" w:rsidRPr="00C87FDE" w:rsidRDefault="00FB37A0" w:rsidP="00CA00B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7 809,1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B5EF" w14:textId="77777777" w:rsidR="003070BD" w:rsidRPr="00C87FDE" w:rsidRDefault="003070BD" w:rsidP="003956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3 116,1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6C31" w14:textId="77777777" w:rsidR="003070BD" w:rsidRPr="00C87FDE" w:rsidRDefault="003070BD" w:rsidP="003956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3 116,1</w:t>
            </w:r>
          </w:p>
        </w:tc>
      </w:tr>
      <w:tr w:rsidR="003070BD" w:rsidRPr="00C87FDE" w14:paraId="0E6097DF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C7C95" w14:textId="77777777" w:rsidR="003070BD" w:rsidRPr="00C87FDE" w:rsidRDefault="003070BD" w:rsidP="0039567C">
            <w:pPr>
              <w:rPr>
                <w:b/>
                <w:bCs/>
                <w:sz w:val="20"/>
                <w:szCs w:val="20"/>
              </w:rPr>
            </w:pPr>
            <w:r w:rsidRPr="00C87FDE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14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465B6" w14:textId="77777777" w:rsidR="003070BD" w:rsidRPr="00C87FDE" w:rsidRDefault="003070BD" w:rsidP="0039567C">
            <w:pPr>
              <w:jc w:val="both"/>
              <w:rPr>
                <w:b/>
                <w:bCs/>
                <w:sz w:val="20"/>
                <w:szCs w:val="20"/>
              </w:rPr>
            </w:pPr>
            <w:r w:rsidRPr="00C87FDE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EAD4A" w14:textId="6CCC102B" w:rsidR="003070BD" w:rsidRPr="00C87FDE" w:rsidRDefault="00FB37A0" w:rsidP="00757F7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182 123,2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D63D" w14:textId="77777777" w:rsidR="003070BD" w:rsidRPr="00C87FDE" w:rsidRDefault="003070BD" w:rsidP="003956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1 232,0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9A47" w14:textId="77777777" w:rsidR="003070BD" w:rsidRPr="00C87FDE" w:rsidRDefault="003070BD" w:rsidP="003956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540,0</w:t>
            </w:r>
          </w:p>
        </w:tc>
      </w:tr>
      <w:tr w:rsidR="003070BD" w:rsidRPr="00C87FDE" w14:paraId="33A2A203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AF0614" w14:textId="77777777" w:rsidR="003070BD" w:rsidRPr="00C87FDE" w:rsidRDefault="003070BD" w:rsidP="0039567C">
            <w:pPr>
              <w:rPr>
                <w:b/>
                <w:bCs/>
                <w:sz w:val="20"/>
                <w:szCs w:val="20"/>
              </w:rPr>
            </w:pPr>
            <w:r w:rsidRPr="00C87FDE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16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8EC5C" w14:textId="77777777" w:rsidR="003070BD" w:rsidRPr="00C87FDE" w:rsidRDefault="003070BD" w:rsidP="0039567C">
            <w:pPr>
              <w:jc w:val="both"/>
              <w:rPr>
                <w:b/>
                <w:bCs/>
                <w:sz w:val="20"/>
                <w:szCs w:val="20"/>
              </w:rPr>
            </w:pPr>
            <w:r w:rsidRPr="00C87FDE">
              <w:rPr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036A6" w14:textId="12F10E27" w:rsidR="003070BD" w:rsidRPr="00C87FDE" w:rsidRDefault="00FB37A0" w:rsidP="003956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13 014,5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651C" w14:textId="77777777" w:rsidR="003070BD" w:rsidRPr="00C87FDE" w:rsidRDefault="003070BD" w:rsidP="003956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8 543,8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9EBD" w14:textId="77777777" w:rsidR="003070BD" w:rsidRPr="00C87FDE" w:rsidRDefault="003070BD" w:rsidP="003956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8 541,8</w:t>
            </w:r>
          </w:p>
        </w:tc>
      </w:tr>
      <w:tr w:rsidR="003070BD" w:rsidRPr="00C87FDE" w14:paraId="5817FFFD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E0F68" w14:textId="77777777" w:rsidR="003070BD" w:rsidRPr="00C87FDE" w:rsidRDefault="003070BD" w:rsidP="0039567C">
            <w:pPr>
              <w:rPr>
                <w:b/>
                <w:bCs/>
                <w:sz w:val="20"/>
                <w:szCs w:val="20"/>
              </w:rPr>
            </w:pPr>
            <w:r w:rsidRPr="00C87FDE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17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1B2BD" w14:textId="77777777" w:rsidR="003070BD" w:rsidRPr="00C87FDE" w:rsidRDefault="003070BD" w:rsidP="0039567C">
            <w:pPr>
              <w:jc w:val="both"/>
              <w:rPr>
                <w:b/>
                <w:bCs/>
                <w:sz w:val="20"/>
                <w:szCs w:val="20"/>
              </w:rPr>
            </w:pPr>
            <w:r w:rsidRPr="00C87FDE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2F213" w14:textId="0520A515" w:rsidR="003070BD" w:rsidRPr="00C87FDE" w:rsidRDefault="00FB37A0" w:rsidP="003956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1 813,5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D9A0C" w14:textId="77777777" w:rsidR="003070BD" w:rsidRPr="00C87FDE" w:rsidRDefault="003070BD" w:rsidP="003956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7B5A" w14:textId="77777777" w:rsidR="003070BD" w:rsidRPr="00C87FDE" w:rsidRDefault="003070BD" w:rsidP="003956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3070BD" w:rsidRPr="00C87FDE" w14:paraId="42D85732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47403" w14:textId="77777777" w:rsidR="003070BD" w:rsidRPr="00C87FDE" w:rsidRDefault="003070BD" w:rsidP="0039567C">
            <w:pPr>
              <w:rPr>
                <w:b/>
                <w:bCs/>
                <w:sz w:val="20"/>
                <w:szCs w:val="20"/>
              </w:rPr>
            </w:pPr>
            <w:r w:rsidRPr="00C87FDE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36E88" w14:textId="77777777" w:rsidR="003070BD" w:rsidRPr="00C87FDE" w:rsidRDefault="003070BD" w:rsidP="0039567C">
            <w:pPr>
              <w:jc w:val="both"/>
              <w:rPr>
                <w:b/>
                <w:bCs/>
                <w:sz w:val="20"/>
                <w:szCs w:val="20"/>
              </w:rPr>
            </w:pPr>
            <w:r w:rsidRPr="00C87FDE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43045" w14:textId="39336897" w:rsidR="003070BD" w:rsidRPr="00C87FDE" w:rsidRDefault="009C4EF8" w:rsidP="002565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1 614 204,3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B13E" w14:textId="5BED7BFF" w:rsidR="003070BD" w:rsidRPr="00C87FDE" w:rsidRDefault="001F5DB2" w:rsidP="003956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1 963 828,8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59C3" w14:textId="432F4D4E" w:rsidR="003070BD" w:rsidRPr="00C87FDE" w:rsidRDefault="00D209E5" w:rsidP="003956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1 937 475,0</w:t>
            </w:r>
          </w:p>
        </w:tc>
      </w:tr>
      <w:tr w:rsidR="003070BD" w:rsidRPr="00C87FDE" w14:paraId="7BAAE8C6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5EC57" w14:textId="77777777" w:rsidR="003070BD" w:rsidRPr="00C87FDE" w:rsidRDefault="003070BD" w:rsidP="0039567C">
            <w:pPr>
              <w:rPr>
                <w:b/>
                <w:bCs/>
                <w:sz w:val="20"/>
                <w:szCs w:val="20"/>
              </w:rPr>
            </w:pPr>
            <w:r w:rsidRPr="00C87FDE">
              <w:rPr>
                <w:b/>
                <w:bCs/>
                <w:sz w:val="20"/>
                <w:szCs w:val="20"/>
              </w:rPr>
              <w:lastRenderedPageBreak/>
              <w:t>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0000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C87F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86A8C" w14:textId="77777777" w:rsidR="003070BD" w:rsidRPr="00C87FDE" w:rsidRDefault="003070BD" w:rsidP="0039567C">
            <w:pPr>
              <w:jc w:val="both"/>
              <w:rPr>
                <w:b/>
                <w:bCs/>
                <w:sz w:val="20"/>
                <w:szCs w:val="20"/>
              </w:rPr>
            </w:pPr>
            <w:r w:rsidRPr="00C87FDE">
              <w:rPr>
                <w:b/>
                <w:bCs/>
                <w:sz w:val="20"/>
                <w:szCs w:val="20"/>
              </w:rPr>
              <w:t>Б</w:t>
            </w:r>
            <w:r>
              <w:rPr>
                <w:b/>
                <w:bCs/>
                <w:sz w:val="20"/>
                <w:szCs w:val="20"/>
              </w:rPr>
              <w:t>ЕЗВОЗМЕЗДНЫЕ ПОСТУПЛЕНИЯ ОТ ДРУГИХ БЮДЖЕТОВ БЮДЖЕТНОЙ СИСТЕМЫ РОССИЙСКОЙ ФЕДЕРАЦИИ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C4563" w14:textId="3EBD2870" w:rsidR="003070BD" w:rsidRPr="00C87FDE" w:rsidRDefault="009C4EF8" w:rsidP="0025654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2 643 644,0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18EE" w14:textId="77777777" w:rsidR="001F5DB2" w:rsidRDefault="001F5DB2" w:rsidP="003956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1BF375F0" w14:textId="5B52C5D3" w:rsidR="003070BD" w:rsidRPr="00C87FDE" w:rsidRDefault="001F5DB2" w:rsidP="003956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1 963 828,8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B9E9" w14:textId="77777777" w:rsidR="00D209E5" w:rsidRDefault="00D209E5" w:rsidP="003956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30E27B8F" w14:textId="1F60F89F" w:rsidR="003070BD" w:rsidRPr="00C87FDE" w:rsidRDefault="00D209E5" w:rsidP="003956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1 937 475,0</w:t>
            </w:r>
          </w:p>
        </w:tc>
      </w:tr>
      <w:tr w:rsidR="003070BD" w:rsidRPr="00C87FDE" w14:paraId="7573BC74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B0ED3D" w14:textId="77777777" w:rsidR="003070BD" w:rsidRPr="00A91327" w:rsidRDefault="003070BD" w:rsidP="0039567C">
            <w:pPr>
              <w:rPr>
                <w:bCs/>
                <w:sz w:val="20"/>
                <w:szCs w:val="20"/>
              </w:rPr>
            </w:pPr>
            <w:r w:rsidRPr="00A91327">
              <w:rPr>
                <w:bCs/>
                <w:sz w:val="20"/>
                <w:szCs w:val="20"/>
              </w:rPr>
              <w:t>2 02 10000 00 0000 150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A19FF" w14:textId="77777777" w:rsidR="003070BD" w:rsidRPr="00A91327" w:rsidRDefault="003070BD" w:rsidP="0039567C">
            <w:pPr>
              <w:jc w:val="both"/>
              <w:rPr>
                <w:bCs/>
                <w:sz w:val="20"/>
                <w:szCs w:val="20"/>
              </w:rPr>
            </w:pPr>
            <w:r w:rsidRPr="00A91327">
              <w:rPr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42780" w14:textId="424D1869" w:rsidR="003070BD" w:rsidRPr="00A91327" w:rsidRDefault="00690510" w:rsidP="003956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80 346,7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2781" w14:textId="77777777" w:rsidR="003070BD" w:rsidRPr="00A91327" w:rsidRDefault="003070BD" w:rsidP="003956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20 916,4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36B7" w14:textId="77777777" w:rsidR="003070BD" w:rsidRPr="00A91327" w:rsidRDefault="003070BD" w:rsidP="0039567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1 760,3</w:t>
            </w:r>
          </w:p>
        </w:tc>
      </w:tr>
      <w:tr w:rsidR="003070BD" w:rsidRPr="00C87FDE" w14:paraId="0DAFA107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1B442" w14:textId="77777777" w:rsidR="003070BD" w:rsidRPr="00A91327" w:rsidRDefault="003070BD" w:rsidP="0039567C">
            <w:pPr>
              <w:rPr>
                <w:bCs/>
                <w:sz w:val="20"/>
                <w:szCs w:val="20"/>
              </w:rPr>
            </w:pPr>
            <w:r w:rsidRPr="00A91327">
              <w:rPr>
                <w:bCs/>
                <w:sz w:val="20"/>
                <w:szCs w:val="20"/>
              </w:rPr>
              <w:t>2 02 20000 00 0000 150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D4D92" w14:textId="77777777" w:rsidR="003070BD" w:rsidRPr="00A91327" w:rsidRDefault="003070BD" w:rsidP="0039567C">
            <w:pPr>
              <w:widowControl w:val="0"/>
              <w:jc w:val="both"/>
              <w:rPr>
                <w:bCs/>
                <w:snapToGrid w:val="0"/>
                <w:sz w:val="20"/>
                <w:szCs w:val="20"/>
              </w:rPr>
            </w:pPr>
            <w:r w:rsidRPr="00A91327">
              <w:rPr>
                <w:snapToGrid w:val="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5D525" w14:textId="2871988C" w:rsidR="003070BD" w:rsidRPr="00A91327" w:rsidRDefault="00690510" w:rsidP="0039567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765 707,2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D6FE" w14:textId="77777777" w:rsidR="003070BD" w:rsidRPr="00A91327" w:rsidRDefault="003070BD" w:rsidP="0039567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253 499,7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A8CFD" w14:textId="643E3AE1" w:rsidR="003070BD" w:rsidRPr="00A91327" w:rsidRDefault="003070BD" w:rsidP="0039567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239 702,</w:t>
            </w:r>
            <w:r w:rsidR="00D209E5">
              <w:rPr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3070BD" w:rsidRPr="00C87FDE" w14:paraId="609FA0CE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C1383A" w14:textId="77777777" w:rsidR="003070BD" w:rsidRPr="00A91327" w:rsidRDefault="003070BD" w:rsidP="0039567C">
            <w:pPr>
              <w:rPr>
                <w:bCs/>
                <w:sz w:val="20"/>
                <w:szCs w:val="20"/>
              </w:rPr>
            </w:pPr>
            <w:r w:rsidRPr="00A91327">
              <w:rPr>
                <w:bCs/>
                <w:sz w:val="20"/>
                <w:szCs w:val="20"/>
              </w:rPr>
              <w:t>2 02 30000 00 0000 150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6C2C5" w14:textId="77777777" w:rsidR="003070BD" w:rsidRPr="00A91327" w:rsidRDefault="003070BD" w:rsidP="0039567C">
            <w:pPr>
              <w:jc w:val="both"/>
              <w:rPr>
                <w:bCs/>
                <w:sz w:val="20"/>
                <w:szCs w:val="20"/>
              </w:rPr>
            </w:pPr>
            <w:r w:rsidRPr="00A91327">
              <w:rPr>
                <w:bCs/>
                <w:sz w:val="20"/>
                <w:szCs w:val="20"/>
              </w:rPr>
              <w:t>Субвенции бюджетам субъектов Российской Федерации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AADCC" w14:textId="74708835" w:rsidR="003070BD" w:rsidRPr="00A91327" w:rsidRDefault="00690510" w:rsidP="0039567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1 680 132,1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47B9" w14:textId="53131CE0" w:rsidR="003070BD" w:rsidRPr="00A91327" w:rsidRDefault="003070BD" w:rsidP="001F5DB2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1 638</w:t>
            </w:r>
            <w:r w:rsidR="001F5DB2">
              <w:rPr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  <w:sz w:val="20"/>
                <w:szCs w:val="20"/>
              </w:rPr>
              <w:t>7</w:t>
            </w:r>
            <w:r w:rsidR="001F5DB2">
              <w:rPr>
                <w:bCs/>
                <w:color w:val="000000"/>
                <w:sz w:val="20"/>
                <w:szCs w:val="20"/>
              </w:rPr>
              <w:t>67,1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56AB" w14:textId="4A79AD3F" w:rsidR="003070BD" w:rsidRPr="00A91327" w:rsidRDefault="003070BD" w:rsidP="0036139F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1 644</w:t>
            </w:r>
            <w:r w:rsidR="0036139F">
              <w:rPr>
                <w:bCs/>
                <w:color w:val="000000"/>
                <w:sz w:val="20"/>
                <w:szCs w:val="20"/>
              </w:rPr>
              <w:t> </w:t>
            </w:r>
            <w:r>
              <w:rPr>
                <w:bCs/>
                <w:color w:val="000000"/>
                <w:sz w:val="20"/>
                <w:szCs w:val="20"/>
              </w:rPr>
              <w:t>2</w:t>
            </w:r>
            <w:r w:rsidR="0036139F">
              <w:rPr>
                <w:bCs/>
                <w:color w:val="000000"/>
                <w:sz w:val="20"/>
                <w:szCs w:val="20"/>
              </w:rPr>
              <w:t>92,3</w:t>
            </w:r>
          </w:p>
        </w:tc>
      </w:tr>
      <w:tr w:rsidR="003070BD" w:rsidRPr="00C87FDE" w14:paraId="6BA5EF8A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8F200" w14:textId="77777777" w:rsidR="003070BD" w:rsidRPr="00A91327" w:rsidRDefault="003070BD" w:rsidP="0039567C">
            <w:pPr>
              <w:rPr>
                <w:bCs/>
                <w:sz w:val="20"/>
                <w:szCs w:val="20"/>
              </w:rPr>
            </w:pPr>
            <w:r w:rsidRPr="00A91327">
              <w:rPr>
                <w:bCs/>
                <w:sz w:val="20"/>
                <w:szCs w:val="20"/>
              </w:rPr>
              <w:t>2 02 40000 00 0000 150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8CACF" w14:textId="77777777" w:rsidR="003070BD" w:rsidRPr="00A91327" w:rsidRDefault="003070BD" w:rsidP="0039567C">
            <w:pPr>
              <w:jc w:val="both"/>
              <w:rPr>
                <w:bCs/>
                <w:sz w:val="20"/>
                <w:szCs w:val="20"/>
              </w:rPr>
            </w:pPr>
            <w:r w:rsidRPr="00A91327">
              <w:rPr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934C0" w14:textId="58327A28" w:rsidR="003070BD" w:rsidRPr="00A91327" w:rsidRDefault="00690510" w:rsidP="0025654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117 458,0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8383" w14:textId="77777777" w:rsidR="003070BD" w:rsidRPr="00A91327" w:rsidRDefault="003070BD" w:rsidP="0039567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50 645,6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29A8" w14:textId="77777777" w:rsidR="003070BD" w:rsidRPr="00A91327" w:rsidRDefault="003070BD" w:rsidP="0039567C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51 719,6</w:t>
            </w:r>
          </w:p>
        </w:tc>
      </w:tr>
      <w:tr w:rsidR="00690510" w:rsidRPr="00C87FDE" w14:paraId="2FE08D61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C417FC" w14:textId="549C9DBA" w:rsidR="00690510" w:rsidRPr="00A65F3F" w:rsidRDefault="00690510" w:rsidP="0007405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2 18 00000 00 0000 000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D8C9B4" w14:textId="24A52C1B" w:rsidR="00690510" w:rsidRPr="00A65F3F" w:rsidRDefault="0036354D" w:rsidP="0007405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EF034" w14:textId="218BE74D" w:rsidR="00690510" w:rsidRPr="0007405C" w:rsidRDefault="0036354D" w:rsidP="000740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64 583,9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F7B8" w14:textId="77777777" w:rsidR="00690510" w:rsidRDefault="00690510" w:rsidP="000740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3F5C" w14:textId="77777777" w:rsidR="00690510" w:rsidRDefault="00690510" w:rsidP="000740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7405C" w:rsidRPr="00C87FDE" w14:paraId="2704A3BF" w14:textId="77777777" w:rsidTr="00F73D7A">
        <w:trPr>
          <w:trHeight w:val="20"/>
        </w:trPr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452A4" w14:textId="43F7D24E" w:rsidR="0007405C" w:rsidRPr="00A91327" w:rsidRDefault="0007405C" w:rsidP="0007405C">
            <w:pPr>
              <w:rPr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2 19 00000 00 0000 000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B334979" w14:textId="154BCD6F" w:rsidR="0007405C" w:rsidRPr="00A91327" w:rsidRDefault="0007405C" w:rsidP="0007405C">
            <w:pPr>
              <w:jc w:val="both"/>
              <w:rPr>
                <w:bCs/>
                <w:sz w:val="20"/>
                <w:szCs w:val="20"/>
              </w:rPr>
            </w:pPr>
            <w:r w:rsidRPr="00A65F3F">
              <w:rPr>
                <w:b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6965F" w14:textId="68607809" w:rsidR="0007405C" w:rsidRPr="0007405C" w:rsidRDefault="0036354D" w:rsidP="000740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-1 094 023,6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A505" w14:textId="77777777" w:rsidR="0007405C" w:rsidRDefault="0007405C" w:rsidP="000740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2113BE9D" w14:textId="4ED99F8F" w:rsidR="0007405C" w:rsidRPr="0007405C" w:rsidRDefault="0007405C" w:rsidP="000740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B1CC6" w14:textId="77777777" w:rsidR="0007405C" w:rsidRDefault="0007405C" w:rsidP="000740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  <w:p w14:paraId="0D844981" w14:textId="441B9A04" w:rsidR="0007405C" w:rsidRPr="0007405C" w:rsidRDefault="0007405C" w:rsidP="0007405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070BD" w:rsidRPr="00C87FDE" w14:paraId="2EA03513" w14:textId="77777777" w:rsidTr="00F73D7A">
        <w:trPr>
          <w:trHeight w:val="20"/>
        </w:trPr>
        <w:tc>
          <w:tcPr>
            <w:tcW w:w="3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E37558" w14:textId="77777777" w:rsidR="003070BD" w:rsidRPr="00C87FDE" w:rsidRDefault="003070BD" w:rsidP="0039567C">
            <w:pPr>
              <w:jc w:val="both"/>
              <w:rPr>
                <w:b/>
                <w:bCs/>
                <w:sz w:val="20"/>
                <w:szCs w:val="20"/>
              </w:rPr>
            </w:pPr>
            <w:r w:rsidRPr="00C87FDE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9A6AE" w14:textId="0FF435AB" w:rsidR="003070BD" w:rsidRPr="00C87FDE" w:rsidRDefault="009C4EF8" w:rsidP="003956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2 901 485,8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48C4" w14:textId="58870732" w:rsidR="003070BD" w:rsidRPr="00C87FDE" w:rsidRDefault="001F5DB2" w:rsidP="003956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2 931 444,3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3BBA" w14:textId="5279F2ED" w:rsidR="003070BD" w:rsidRPr="00C87FDE" w:rsidRDefault="00D209E5" w:rsidP="003956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2 950 635,4</w:t>
            </w:r>
            <w:r w:rsidR="003070BD">
              <w:rPr>
                <w:b/>
                <w:bCs/>
                <w:color w:val="000000"/>
                <w:sz w:val="20"/>
                <w:szCs w:val="20"/>
              </w:rPr>
              <w:t>»;</w:t>
            </w:r>
          </w:p>
        </w:tc>
      </w:tr>
    </w:tbl>
    <w:p w14:paraId="0233B207" w14:textId="6F99CA91" w:rsidR="003D73CE" w:rsidRPr="00BC60F2" w:rsidRDefault="0036354D" w:rsidP="006B0EFD">
      <w:pPr>
        <w:ind w:firstLine="709"/>
        <w:jc w:val="both"/>
        <w:rPr>
          <w:sz w:val="22"/>
          <w:szCs w:val="22"/>
        </w:rPr>
      </w:pPr>
      <w:r w:rsidRPr="0036354D">
        <w:rPr>
          <w:sz w:val="22"/>
          <w:szCs w:val="22"/>
        </w:rPr>
        <w:t xml:space="preserve">  </w:t>
      </w:r>
    </w:p>
    <w:p w14:paraId="21609814" w14:textId="66B09B34" w:rsidR="006B0EFD" w:rsidRPr="00992BC7" w:rsidRDefault="0062772C" w:rsidP="006B0EFD">
      <w:pPr>
        <w:ind w:firstLine="709"/>
        <w:jc w:val="both"/>
      </w:pPr>
      <w:r w:rsidRPr="0036354D">
        <w:t>7</w:t>
      </w:r>
      <w:r w:rsidR="004B6095" w:rsidRPr="00D7519F">
        <w:t>)</w:t>
      </w:r>
      <w:r w:rsidR="004B6095" w:rsidRPr="00992BC7">
        <w:rPr>
          <w:spacing w:val="-2"/>
        </w:rPr>
        <w:t xml:space="preserve"> </w:t>
      </w:r>
      <w:r w:rsidR="006B0EFD" w:rsidRPr="00992BC7">
        <w:t xml:space="preserve">дополнить приложением </w:t>
      </w:r>
      <w:r w:rsidR="00992BC7" w:rsidRPr="00992BC7">
        <w:t>2</w:t>
      </w:r>
      <w:r w:rsidR="00493830">
        <w:rPr>
          <w:vertAlign w:val="superscript"/>
        </w:rPr>
        <w:t>3</w:t>
      </w:r>
      <w:r w:rsidR="004858F9" w:rsidRPr="00992BC7">
        <w:t xml:space="preserve"> </w:t>
      </w:r>
      <w:r w:rsidR="006B0EFD" w:rsidRPr="00992BC7">
        <w:t>следующего содержания:</w:t>
      </w:r>
    </w:p>
    <w:p w14:paraId="11B703B2" w14:textId="2DF8D1FD" w:rsidR="006B0EFD" w:rsidRPr="00AF31F6" w:rsidRDefault="006B0EFD" w:rsidP="0039567C">
      <w:pPr>
        <w:ind w:left="10773" w:right="-456"/>
        <w:jc w:val="both"/>
        <w:rPr>
          <w:sz w:val="22"/>
          <w:szCs w:val="22"/>
          <w:vertAlign w:val="superscript"/>
        </w:rPr>
      </w:pPr>
      <w:r w:rsidRPr="0020716C">
        <w:rPr>
          <w:sz w:val="22"/>
          <w:szCs w:val="22"/>
        </w:rPr>
        <w:t xml:space="preserve">«Приложение </w:t>
      </w:r>
      <w:r w:rsidR="00992BC7" w:rsidRPr="0020716C">
        <w:rPr>
          <w:sz w:val="22"/>
          <w:szCs w:val="22"/>
        </w:rPr>
        <w:t>2</w:t>
      </w:r>
      <w:r w:rsidR="00493830">
        <w:rPr>
          <w:sz w:val="22"/>
          <w:szCs w:val="22"/>
          <w:vertAlign w:val="superscript"/>
        </w:rPr>
        <w:t>3</w:t>
      </w:r>
    </w:p>
    <w:p w14:paraId="351581A1" w14:textId="4F2C11A2" w:rsidR="006B0EFD" w:rsidRPr="0020716C" w:rsidRDefault="006B0EFD" w:rsidP="0039567C">
      <w:pPr>
        <w:ind w:left="10773" w:right="-456"/>
        <w:jc w:val="both"/>
      </w:pPr>
      <w:r w:rsidRPr="0020716C">
        <w:rPr>
          <w:sz w:val="22"/>
          <w:szCs w:val="22"/>
        </w:rPr>
        <w:t>к решению Новочебоксарского городского Собрания депутатов Чувашской Республики «О бюджет</w:t>
      </w:r>
      <w:r w:rsidR="00AD5A79" w:rsidRPr="0020716C">
        <w:rPr>
          <w:sz w:val="22"/>
          <w:szCs w:val="22"/>
        </w:rPr>
        <w:t>е города Новочебоксарска на 202</w:t>
      </w:r>
      <w:r w:rsidR="0039567C">
        <w:rPr>
          <w:sz w:val="22"/>
          <w:szCs w:val="22"/>
        </w:rPr>
        <w:t>4</w:t>
      </w:r>
      <w:r w:rsidR="00592F0D" w:rsidRPr="0020716C">
        <w:rPr>
          <w:sz w:val="22"/>
          <w:szCs w:val="22"/>
        </w:rPr>
        <w:t xml:space="preserve"> год </w:t>
      </w:r>
      <w:r w:rsidR="00AD5A79" w:rsidRPr="0020716C">
        <w:rPr>
          <w:sz w:val="22"/>
          <w:szCs w:val="22"/>
        </w:rPr>
        <w:t>и на плановый период 202</w:t>
      </w:r>
      <w:r w:rsidR="0039567C">
        <w:rPr>
          <w:sz w:val="22"/>
          <w:szCs w:val="22"/>
        </w:rPr>
        <w:t>5</w:t>
      </w:r>
      <w:r w:rsidR="00AD5A79" w:rsidRPr="0020716C">
        <w:rPr>
          <w:sz w:val="22"/>
          <w:szCs w:val="22"/>
        </w:rPr>
        <w:t xml:space="preserve"> и 202</w:t>
      </w:r>
      <w:r w:rsidR="0039567C" w:rsidRPr="0039567C">
        <w:rPr>
          <w:sz w:val="22"/>
          <w:szCs w:val="22"/>
        </w:rPr>
        <w:t>6</w:t>
      </w:r>
      <w:r w:rsidRPr="0020716C">
        <w:rPr>
          <w:sz w:val="22"/>
          <w:szCs w:val="22"/>
        </w:rPr>
        <w:t xml:space="preserve"> годов»</w:t>
      </w:r>
    </w:p>
    <w:p w14:paraId="151ADFA6" w14:textId="77777777" w:rsidR="006B0EFD" w:rsidRPr="0020716C" w:rsidRDefault="006B0EFD" w:rsidP="006B0EFD">
      <w:pPr>
        <w:jc w:val="center"/>
        <w:rPr>
          <w:b/>
          <w:bCs/>
        </w:rPr>
      </w:pPr>
    </w:p>
    <w:p w14:paraId="430294D5" w14:textId="288B17D9" w:rsidR="006B0EFD" w:rsidRPr="0020716C" w:rsidRDefault="006B0EFD" w:rsidP="006B0EFD">
      <w:pPr>
        <w:jc w:val="center"/>
        <w:rPr>
          <w:b/>
          <w:bCs/>
          <w:sz w:val="22"/>
          <w:szCs w:val="22"/>
        </w:rPr>
      </w:pPr>
      <w:r w:rsidRPr="0020716C">
        <w:rPr>
          <w:b/>
          <w:bCs/>
          <w:sz w:val="22"/>
          <w:szCs w:val="22"/>
        </w:rPr>
        <w:t>ИЗМЕНЕНИЕ</w:t>
      </w:r>
      <w:r w:rsidRPr="0020716C">
        <w:rPr>
          <w:b/>
          <w:bCs/>
          <w:sz w:val="22"/>
          <w:szCs w:val="22"/>
        </w:rPr>
        <w:br/>
        <w:t>распределения бюджетных ассигнований по разделам, подразделам, целевым статьям (муниципальным программам города Новочебоксарска)</w:t>
      </w:r>
      <w:r w:rsidR="002A0479" w:rsidRPr="0020716C">
        <w:rPr>
          <w:b/>
          <w:bCs/>
          <w:sz w:val="22"/>
          <w:szCs w:val="22"/>
        </w:rPr>
        <w:t xml:space="preserve">, </w:t>
      </w:r>
      <w:r w:rsidRPr="0020716C">
        <w:rPr>
          <w:b/>
          <w:bCs/>
          <w:sz w:val="22"/>
          <w:szCs w:val="22"/>
        </w:rPr>
        <w:t>группам (группам и подгруппам) видов расходов классификации расходов бюджет</w:t>
      </w:r>
      <w:r w:rsidR="00592F0D" w:rsidRPr="0020716C">
        <w:rPr>
          <w:b/>
          <w:bCs/>
          <w:sz w:val="22"/>
          <w:szCs w:val="22"/>
        </w:rPr>
        <w:t>а города Новочебо</w:t>
      </w:r>
      <w:r w:rsidR="0001780F" w:rsidRPr="0020716C">
        <w:rPr>
          <w:b/>
          <w:bCs/>
          <w:sz w:val="22"/>
          <w:szCs w:val="22"/>
        </w:rPr>
        <w:t>ксарска на 202</w:t>
      </w:r>
      <w:r w:rsidR="0039567C">
        <w:rPr>
          <w:b/>
          <w:bCs/>
          <w:sz w:val="22"/>
          <w:szCs w:val="22"/>
        </w:rPr>
        <w:t>4</w:t>
      </w:r>
      <w:r w:rsidRPr="0020716C">
        <w:rPr>
          <w:b/>
          <w:bCs/>
          <w:sz w:val="22"/>
          <w:szCs w:val="22"/>
        </w:rPr>
        <w:t xml:space="preserve"> год</w:t>
      </w:r>
      <w:r w:rsidR="002A0479" w:rsidRPr="0020716C">
        <w:rPr>
          <w:b/>
          <w:bCs/>
          <w:sz w:val="22"/>
          <w:szCs w:val="22"/>
        </w:rPr>
        <w:t xml:space="preserve"> </w:t>
      </w:r>
      <w:r w:rsidR="0039567C">
        <w:rPr>
          <w:b/>
          <w:bCs/>
          <w:color w:val="000000"/>
          <w:sz w:val="22"/>
          <w:szCs w:val="22"/>
        </w:rPr>
        <w:t>и на плановый период 2025 и 2026</w:t>
      </w:r>
      <w:r w:rsidR="002A0479" w:rsidRPr="0020716C">
        <w:rPr>
          <w:b/>
          <w:bCs/>
          <w:color w:val="000000"/>
          <w:sz w:val="22"/>
          <w:szCs w:val="22"/>
        </w:rPr>
        <w:t xml:space="preserve"> годов</w:t>
      </w:r>
      <w:r w:rsidRPr="0020716C">
        <w:rPr>
          <w:b/>
          <w:bCs/>
          <w:sz w:val="22"/>
          <w:szCs w:val="22"/>
        </w:rPr>
        <w:t>, преду</w:t>
      </w:r>
      <w:r w:rsidR="00731C59" w:rsidRPr="0020716C">
        <w:rPr>
          <w:b/>
          <w:bCs/>
          <w:sz w:val="22"/>
          <w:szCs w:val="22"/>
        </w:rPr>
        <w:t>смотренн</w:t>
      </w:r>
      <w:r w:rsidR="00FB7CAA" w:rsidRPr="0020716C">
        <w:rPr>
          <w:b/>
          <w:bCs/>
          <w:sz w:val="22"/>
          <w:szCs w:val="22"/>
        </w:rPr>
        <w:t>ых</w:t>
      </w:r>
      <w:r w:rsidR="00731C59" w:rsidRPr="0020716C">
        <w:rPr>
          <w:b/>
          <w:bCs/>
          <w:sz w:val="22"/>
          <w:szCs w:val="22"/>
        </w:rPr>
        <w:t xml:space="preserve"> приложени</w:t>
      </w:r>
      <w:r w:rsidR="00FB7CAA" w:rsidRPr="0020716C">
        <w:rPr>
          <w:b/>
          <w:bCs/>
          <w:sz w:val="22"/>
          <w:szCs w:val="22"/>
        </w:rPr>
        <w:t>ями</w:t>
      </w:r>
      <w:r w:rsidRPr="0020716C">
        <w:rPr>
          <w:b/>
          <w:bCs/>
          <w:sz w:val="22"/>
          <w:szCs w:val="22"/>
        </w:rPr>
        <w:t xml:space="preserve"> </w:t>
      </w:r>
      <w:r w:rsidR="002A0479" w:rsidRPr="0020716C">
        <w:rPr>
          <w:b/>
          <w:bCs/>
          <w:sz w:val="22"/>
          <w:szCs w:val="22"/>
        </w:rPr>
        <w:t>2</w:t>
      </w:r>
      <w:r w:rsidR="00F92DAD">
        <w:rPr>
          <w:b/>
          <w:bCs/>
          <w:sz w:val="22"/>
          <w:szCs w:val="22"/>
        </w:rPr>
        <w:t>, 2</w:t>
      </w:r>
      <w:r w:rsidR="00F92DAD">
        <w:rPr>
          <w:b/>
          <w:bCs/>
          <w:sz w:val="22"/>
          <w:szCs w:val="22"/>
          <w:vertAlign w:val="superscript"/>
        </w:rPr>
        <w:t>1</w:t>
      </w:r>
      <w:r w:rsidR="00493830">
        <w:rPr>
          <w:b/>
          <w:bCs/>
          <w:sz w:val="22"/>
          <w:szCs w:val="22"/>
        </w:rPr>
        <w:t>, 2</w:t>
      </w:r>
      <w:r w:rsidR="00493830">
        <w:rPr>
          <w:b/>
          <w:bCs/>
          <w:sz w:val="22"/>
          <w:szCs w:val="22"/>
          <w:vertAlign w:val="superscript"/>
        </w:rPr>
        <w:t>2</w:t>
      </w:r>
      <w:r w:rsidR="0039567C">
        <w:rPr>
          <w:b/>
          <w:bCs/>
          <w:sz w:val="22"/>
          <w:szCs w:val="22"/>
        </w:rPr>
        <w:t xml:space="preserve"> </w:t>
      </w:r>
      <w:r w:rsidRPr="0020716C">
        <w:rPr>
          <w:b/>
          <w:bCs/>
          <w:sz w:val="22"/>
          <w:szCs w:val="22"/>
        </w:rPr>
        <w:t xml:space="preserve">к решению Новочебоксарского городского Собрания депутатов Чувашской Республики </w:t>
      </w:r>
      <w:r w:rsidR="004F6647" w:rsidRPr="0020716C">
        <w:rPr>
          <w:b/>
          <w:bCs/>
          <w:sz w:val="22"/>
          <w:szCs w:val="22"/>
        </w:rPr>
        <w:t>«</w:t>
      </w:r>
      <w:r w:rsidRPr="0020716C">
        <w:rPr>
          <w:b/>
          <w:bCs/>
          <w:sz w:val="22"/>
          <w:szCs w:val="22"/>
        </w:rPr>
        <w:t>О бюджет</w:t>
      </w:r>
      <w:r w:rsidR="007E4A87" w:rsidRPr="0020716C">
        <w:rPr>
          <w:b/>
          <w:bCs/>
          <w:sz w:val="22"/>
          <w:szCs w:val="22"/>
        </w:rPr>
        <w:t>е города Новочебоксарска на 202</w:t>
      </w:r>
      <w:r w:rsidR="0039567C">
        <w:rPr>
          <w:b/>
          <w:bCs/>
          <w:sz w:val="22"/>
          <w:szCs w:val="22"/>
        </w:rPr>
        <w:t>4</w:t>
      </w:r>
      <w:r w:rsidR="00592F0D" w:rsidRPr="0020716C">
        <w:rPr>
          <w:b/>
          <w:bCs/>
          <w:sz w:val="22"/>
          <w:szCs w:val="22"/>
        </w:rPr>
        <w:t xml:space="preserve"> год и на плановый период 202</w:t>
      </w:r>
      <w:r w:rsidR="0039567C">
        <w:rPr>
          <w:b/>
          <w:bCs/>
          <w:sz w:val="22"/>
          <w:szCs w:val="22"/>
        </w:rPr>
        <w:t>5</w:t>
      </w:r>
      <w:r w:rsidR="007E4A87" w:rsidRPr="0020716C">
        <w:rPr>
          <w:b/>
          <w:bCs/>
          <w:sz w:val="22"/>
          <w:szCs w:val="22"/>
        </w:rPr>
        <w:t xml:space="preserve"> и 202</w:t>
      </w:r>
      <w:r w:rsidR="0039567C">
        <w:rPr>
          <w:b/>
          <w:bCs/>
          <w:sz w:val="22"/>
          <w:szCs w:val="22"/>
        </w:rPr>
        <w:t>6</w:t>
      </w:r>
      <w:r w:rsidR="004F6647" w:rsidRPr="0020716C">
        <w:rPr>
          <w:b/>
          <w:bCs/>
          <w:sz w:val="22"/>
          <w:szCs w:val="22"/>
        </w:rPr>
        <w:t xml:space="preserve"> годов»</w:t>
      </w:r>
    </w:p>
    <w:p w14:paraId="55148BB1" w14:textId="77777777" w:rsidR="006B0EFD" w:rsidRPr="00793E2E" w:rsidRDefault="006B0EFD" w:rsidP="0039567C">
      <w:pPr>
        <w:ind w:right="-456"/>
        <w:jc w:val="right"/>
        <w:rPr>
          <w:bCs/>
          <w:sz w:val="22"/>
          <w:szCs w:val="22"/>
        </w:rPr>
      </w:pPr>
      <w:r w:rsidRPr="00793E2E">
        <w:rPr>
          <w:bCs/>
          <w:sz w:val="22"/>
          <w:szCs w:val="22"/>
        </w:rPr>
        <w:t>(тыс. рублей)</w:t>
      </w: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  <w:gridCol w:w="567"/>
        <w:gridCol w:w="567"/>
        <w:gridCol w:w="1418"/>
        <w:gridCol w:w="850"/>
        <w:gridCol w:w="1134"/>
        <w:gridCol w:w="1134"/>
        <w:gridCol w:w="1134"/>
      </w:tblGrid>
      <w:tr w:rsidR="007A1334" w:rsidRPr="002A0DC4" w14:paraId="6ACEC757" w14:textId="58F03D69" w:rsidTr="00917981">
        <w:trPr>
          <w:cantSplit/>
          <w:trHeight w:val="619"/>
        </w:trPr>
        <w:tc>
          <w:tcPr>
            <w:tcW w:w="8931" w:type="dxa"/>
            <w:vMerge w:val="restart"/>
            <w:shd w:val="clear" w:color="auto" w:fill="auto"/>
            <w:vAlign w:val="center"/>
          </w:tcPr>
          <w:p w14:paraId="103FD6C0" w14:textId="77777777" w:rsidR="007A1334" w:rsidRPr="00793E2E" w:rsidRDefault="007A1334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75" w:lineRule="exact"/>
              <w:ind w:left="14" w:right="34" w:firstLine="562"/>
              <w:jc w:val="center"/>
              <w:rPr>
                <w:sz w:val="20"/>
                <w:szCs w:val="20"/>
              </w:rPr>
            </w:pPr>
            <w:r w:rsidRPr="00793E2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7C1E483B" w14:textId="77777777" w:rsidR="007A1334" w:rsidRPr="00793E2E" w:rsidRDefault="007A1334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34"/>
              <w:jc w:val="center"/>
              <w:rPr>
                <w:sz w:val="20"/>
                <w:szCs w:val="20"/>
              </w:rPr>
            </w:pPr>
            <w:r w:rsidRPr="00793E2E">
              <w:rPr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0C60063" w14:textId="77777777" w:rsidR="007A1334" w:rsidRPr="00793E2E" w:rsidRDefault="007A1334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34"/>
              <w:jc w:val="center"/>
              <w:rPr>
                <w:sz w:val="20"/>
                <w:szCs w:val="20"/>
              </w:rPr>
            </w:pPr>
            <w:r w:rsidRPr="00793E2E">
              <w:rPr>
                <w:sz w:val="20"/>
                <w:szCs w:val="20"/>
              </w:rPr>
              <w:t>Подраздел</w:t>
            </w:r>
          </w:p>
        </w:tc>
        <w:tc>
          <w:tcPr>
            <w:tcW w:w="1418" w:type="dxa"/>
            <w:vMerge w:val="restart"/>
            <w:shd w:val="clear" w:color="auto" w:fill="auto"/>
            <w:textDirection w:val="btLr"/>
            <w:vAlign w:val="center"/>
          </w:tcPr>
          <w:p w14:paraId="3709A0AB" w14:textId="77777777" w:rsidR="007A1334" w:rsidRPr="00793E2E" w:rsidRDefault="007A1334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34"/>
              <w:jc w:val="center"/>
              <w:rPr>
                <w:sz w:val="20"/>
                <w:szCs w:val="20"/>
              </w:rPr>
            </w:pPr>
            <w:r w:rsidRPr="00793E2E">
              <w:rPr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</w:tcPr>
          <w:p w14:paraId="07659DA3" w14:textId="77777777" w:rsidR="007A1334" w:rsidRPr="00793E2E" w:rsidRDefault="007A1334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34"/>
              <w:jc w:val="center"/>
              <w:rPr>
                <w:sz w:val="20"/>
                <w:szCs w:val="20"/>
              </w:rPr>
            </w:pPr>
            <w:r w:rsidRPr="00793E2E">
              <w:rPr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3ED52A17" w14:textId="77777777" w:rsidR="007A1334" w:rsidRPr="00793E2E" w:rsidRDefault="007A1334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  <w:r w:rsidRPr="00793E2E">
              <w:rPr>
                <w:sz w:val="20"/>
                <w:szCs w:val="20"/>
              </w:rPr>
              <w:t>Сумма</w:t>
            </w:r>
          </w:p>
          <w:p w14:paraId="1370B8D8" w14:textId="12BC7BD7" w:rsidR="007A1334" w:rsidRPr="00793E2E" w:rsidRDefault="007A1334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  <w:r w:rsidRPr="00793E2E">
              <w:rPr>
                <w:sz w:val="20"/>
                <w:szCs w:val="20"/>
              </w:rPr>
              <w:t>(увеличение, уменьшение (-))</w:t>
            </w:r>
          </w:p>
        </w:tc>
      </w:tr>
      <w:tr w:rsidR="007A1334" w:rsidRPr="002434CF" w14:paraId="3EA56239" w14:textId="666FE5D2" w:rsidTr="00917981">
        <w:trPr>
          <w:cantSplit/>
          <w:trHeight w:val="982"/>
        </w:trPr>
        <w:tc>
          <w:tcPr>
            <w:tcW w:w="8931" w:type="dxa"/>
            <w:vMerge/>
            <w:shd w:val="clear" w:color="auto" w:fill="auto"/>
            <w:vAlign w:val="center"/>
          </w:tcPr>
          <w:p w14:paraId="41FEEBE8" w14:textId="77777777" w:rsidR="007A1334" w:rsidRPr="00793E2E" w:rsidRDefault="007A1334" w:rsidP="007A133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75" w:lineRule="exact"/>
              <w:ind w:left="14" w:right="34" w:firstLine="56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BACF1A7" w14:textId="77777777" w:rsidR="007A1334" w:rsidRPr="00793E2E" w:rsidRDefault="007A1334" w:rsidP="007A13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  <w:vAlign w:val="center"/>
          </w:tcPr>
          <w:p w14:paraId="64BF93B8" w14:textId="77777777" w:rsidR="007A1334" w:rsidRPr="00793E2E" w:rsidRDefault="007A1334" w:rsidP="007A13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textDirection w:val="btLr"/>
            <w:vAlign w:val="center"/>
          </w:tcPr>
          <w:p w14:paraId="2492E405" w14:textId="77777777" w:rsidR="007A1334" w:rsidRPr="00793E2E" w:rsidRDefault="007A1334" w:rsidP="007A13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textDirection w:val="btLr"/>
            <w:vAlign w:val="center"/>
          </w:tcPr>
          <w:p w14:paraId="3242560E" w14:textId="77777777" w:rsidR="007A1334" w:rsidRPr="00793E2E" w:rsidRDefault="007A1334" w:rsidP="007A13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EC2071" w14:textId="0680C067" w:rsidR="007A1334" w:rsidRPr="00793E2E" w:rsidRDefault="0039567C" w:rsidP="007A13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  <w:r w:rsidR="007A1334" w:rsidRPr="00793E2E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14:paraId="14E82086" w14:textId="0AEB35A0" w:rsidR="007A1334" w:rsidRPr="00793E2E" w:rsidRDefault="0039567C" w:rsidP="007A13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  <w:r w:rsidR="007A1334" w:rsidRPr="00793E2E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14:paraId="6DD0A1B2" w14:textId="2CCA1D6E" w:rsidR="007A1334" w:rsidRPr="00793E2E" w:rsidRDefault="0039567C" w:rsidP="007A133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  <w:r w:rsidR="007A1334" w:rsidRPr="00793E2E">
              <w:rPr>
                <w:color w:val="000000"/>
                <w:sz w:val="20"/>
                <w:szCs w:val="20"/>
              </w:rPr>
              <w:t xml:space="preserve"> год</w:t>
            </w:r>
          </w:p>
        </w:tc>
      </w:tr>
    </w:tbl>
    <w:p w14:paraId="4EA4643F" w14:textId="6C01C7E9" w:rsidR="00B21988" w:rsidRPr="00F84B6A" w:rsidRDefault="00B21988" w:rsidP="00F84B6A">
      <w:pPr>
        <w:jc w:val="both"/>
        <w:rPr>
          <w:sz w:val="4"/>
          <w:szCs w:val="4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  <w:gridCol w:w="567"/>
        <w:gridCol w:w="567"/>
        <w:gridCol w:w="1417"/>
        <w:gridCol w:w="851"/>
        <w:gridCol w:w="1134"/>
        <w:gridCol w:w="1134"/>
        <w:gridCol w:w="1134"/>
      </w:tblGrid>
      <w:tr w:rsidR="00E70C49" w:rsidRPr="00E70C49" w14:paraId="47A01AA1" w14:textId="77777777" w:rsidTr="00E70C49">
        <w:trPr>
          <w:trHeight w:val="20"/>
          <w:tblHeader/>
        </w:trPr>
        <w:tc>
          <w:tcPr>
            <w:tcW w:w="8931" w:type="dxa"/>
            <w:shd w:val="clear" w:color="auto" w:fill="auto"/>
            <w:vAlign w:val="center"/>
            <w:hideMark/>
          </w:tcPr>
          <w:p w14:paraId="7BFEA234" w14:textId="77777777" w:rsidR="00E70C49" w:rsidRPr="00E70C49" w:rsidRDefault="00E70C49" w:rsidP="0078684F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A1904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283F6B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1215C71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8826676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DA198C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B6FEBC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FB6171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8</w:t>
            </w:r>
          </w:p>
        </w:tc>
      </w:tr>
      <w:tr w:rsidR="00E70C49" w:rsidRPr="00E70C49" w14:paraId="690E85FB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42A6D73" w14:textId="77777777" w:rsidR="00E70C49" w:rsidRPr="00E70C49" w:rsidRDefault="00E70C49" w:rsidP="0078684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70C4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B5C23F" w14:textId="77777777" w:rsidR="00E70C49" w:rsidRPr="00E70C49" w:rsidRDefault="00E70C49" w:rsidP="00E70C4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E9D330" w14:textId="77777777" w:rsidR="00E70C49" w:rsidRPr="00E70C49" w:rsidRDefault="00E70C49" w:rsidP="00E70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A57AC48" w14:textId="77777777" w:rsidR="00E70C49" w:rsidRPr="00E70C49" w:rsidRDefault="00E70C49" w:rsidP="00E70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07929CF" w14:textId="77777777" w:rsidR="00E70C49" w:rsidRPr="00E70C49" w:rsidRDefault="00E70C49" w:rsidP="00E70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45DA5D" w14:textId="77777777" w:rsidR="00E70C49" w:rsidRPr="00E70C49" w:rsidRDefault="00E70C49" w:rsidP="00E70C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0C49">
              <w:rPr>
                <w:b/>
                <w:bCs/>
                <w:color w:val="000000"/>
                <w:sz w:val="20"/>
                <w:szCs w:val="20"/>
              </w:rPr>
              <w:t>122 412,5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D71ED7" w14:textId="77777777" w:rsidR="00E70C49" w:rsidRPr="00E70C49" w:rsidRDefault="00E70C49" w:rsidP="00E70C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0C4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C6FE17" w14:textId="77777777" w:rsidR="00E70C49" w:rsidRPr="00E70C49" w:rsidRDefault="00E70C49" w:rsidP="00E70C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0C4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3C36EE70" w14:textId="77777777" w:rsidTr="00E70C49">
        <w:trPr>
          <w:trHeight w:val="20"/>
        </w:trPr>
        <w:tc>
          <w:tcPr>
            <w:tcW w:w="8931" w:type="dxa"/>
            <w:shd w:val="clear" w:color="auto" w:fill="auto"/>
          </w:tcPr>
          <w:p w14:paraId="2CBC8844" w14:textId="77777777" w:rsidR="00E70C49" w:rsidRPr="00E70C49" w:rsidRDefault="00E70C49" w:rsidP="0078684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57C4558B" w14:textId="77777777" w:rsidR="00E70C49" w:rsidRPr="00E70C49" w:rsidRDefault="00E70C49" w:rsidP="00E70C4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2212A238" w14:textId="77777777" w:rsidR="00E70C49" w:rsidRPr="00E70C49" w:rsidRDefault="00E70C49" w:rsidP="00E70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3FE60753" w14:textId="77777777" w:rsidR="00E70C49" w:rsidRPr="00E70C49" w:rsidRDefault="00E70C49" w:rsidP="00E70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76B3D1D7" w14:textId="77777777" w:rsidR="00E70C49" w:rsidRPr="00E70C49" w:rsidRDefault="00E70C49" w:rsidP="00E70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6B862B60" w14:textId="77777777" w:rsidR="00E70C49" w:rsidRPr="00E70C49" w:rsidRDefault="00E70C49" w:rsidP="00E70C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153AEEE6" w14:textId="77777777" w:rsidR="00E70C49" w:rsidRPr="00E70C49" w:rsidRDefault="00E70C49" w:rsidP="00E70C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10EBAC1F" w14:textId="77777777" w:rsidR="00E70C49" w:rsidRPr="00E70C49" w:rsidRDefault="00E70C49" w:rsidP="00E70C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41FB2" w:rsidRPr="00E70C49" w14:paraId="4669E428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D36CEEA" w14:textId="77777777" w:rsidR="00D41FB2" w:rsidRPr="00E70C49" w:rsidRDefault="00D41FB2" w:rsidP="00D41FB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70C49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ACD3F4" w14:textId="77777777" w:rsidR="00D41FB2" w:rsidRPr="00E70C49" w:rsidRDefault="00D41FB2" w:rsidP="00D41F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0C49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4C15AE" w14:textId="77777777" w:rsidR="00D41FB2" w:rsidRPr="00E70C49" w:rsidRDefault="00D41FB2" w:rsidP="00D41FB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8E8661E" w14:textId="77777777" w:rsidR="00D41FB2" w:rsidRPr="00E70C49" w:rsidRDefault="00D41FB2" w:rsidP="00D41F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6A23F54" w14:textId="77777777" w:rsidR="00D41FB2" w:rsidRPr="00E70C49" w:rsidRDefault="00D41FB2" w:rsidP="00D41F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9644D5C" w14:textId="77777777" w:rsidR="00D41FB2" w:rsidRPr="00E70C49" w:rsidRDefault="00D41FB2" w:rsidP="00D41F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0C49">
              <w:rPr>
                <w:b/>
                <w:bCs/>
                <w:color w:val="000000"/>
                <w:sz w:val="20"/>
                <w:szCs w:val="20"/>
              </w:rPr>
              <w:t>13 389,3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7F8A613" w14:textId="19447A15" w:rsidR="00D41FB2" w:rsidRPr="00D41FB2" w:rsidRDefault="00D41FB2" w:rsidP="00D41F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41FB2">
              <w:rPr>
                <w:b/>
                <w:bCs/>
                <w:color w:val="000000"/>
                <w:sz w:val="20"/>
                <w:szCs w:val="20"/>
              </w:rPr>
              <w:t>401,8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9081711" w14:textId="34E43C39" w:rsidR="00D41FB2" w:rsidRPr="00D41FB2" w:rsidRDefault="00D41FB2" w:rsidP="00D41FB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41FB2">
              <w:rPr>
                <w:b/>
                <w:bCs/>
                <w:color w:val="000000"/>
                <w:sz w:val="20"/>
                <w:szCs w:val="20"/>
              </w:rPr>
              <w:t>401,8</w:t>
            </w:r>
          </w:p>
        </w:tc>
      </w:tr>
      <w:tr w:rsidR="00E70C49" w:rsidRPr="00E70C49" w14:paraId="7E386E8A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762AB78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муниципального </w:t>
            </w:r>
            <w:r w:rsidRPr="00E70C49">
              <w:rPr>
                <w:color w:val="000000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590BB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6240FC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07E0F06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F1328D5" w14:textId="77777777" w:rsidR="00E70C49" w:rsidRPr="00E70C49" w:rsidRDefault="00E70C49" w:rsidP="00E70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D122A13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-2 912,8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CE50BAB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-2 912,8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9FD8733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-2 912,8</w:t>
            </w:r>
          </w:p>
        </w:tc>
      </w:tr>
      <w:tr w:rsidR="00E70C49" w:rsidRPr="00E70C49" w14:paraId="1E141CC0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5F59B1E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lastRenderedPageBreak/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4CB8D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C5B31D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194185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976989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5C8FB01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-2 912,8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520B89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-2 912,8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916D20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-2 912,8</w:t>
            </w:r>
          </w:p>
        </w:tc>
      </w:tr>
      <w:tr w:rsidR="00E70C49" w:rsidRPr="00E70C49" w14:paraId="480C579D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49FA71A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DA508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4F70A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FA29AF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C1F510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73EB9B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-2 912,8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2227B89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-2 912,8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FEA3BF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-2 912,8</w:t>
            </w:r>
          </w:p>
        </w:tc>
      </w:tr>
      <w:tr w:rsidR="00E70C49" w:rsidRPr="00E70C49" w14:paraId="0982EDB3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C8A01CC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73A7D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0FA5D1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FD2E6F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8F486C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E428DD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-2 912,8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7005736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-2 912,8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31EA3E9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-2 912,8</w:t>
            </w:r>
          </w:p>
        </w:tc>
      </w:tr>
      <w:tr w:rsidR="00E70C49" w:rsidRPr="00E70C49" w14:paraId="54D288E7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EE5AD83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3E715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28F5FCB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15A96E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B5C29E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C08B24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-2 912,8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A6A019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-2 912,8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58A584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-2 912,8</w:t>
            </w:r>
          </w:p>
        </w:tc>
      </w:tr>
      <w:tr w:rsidR="00E70C49" w:rsidRPr="00E70C49" w14:paraId="4354BB86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BDAD87E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5B013B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F056C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53EC6B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45A6F4B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C6C39D5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-2 912,8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F372F2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-2 912,8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8DB48F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-2 912,8</w:t>
            </w:r>
          </w:p>
        </w:tc>
      </w:tr>
      <w:tr w:rsidR="00E70C49" w:rsidRPr="00E70C49" w14:paraId="71F1E224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4AADAE6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99C6D8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22312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7C3801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216395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9A38F69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-2 912,8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2C174D4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-2 912,8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2ABC001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-2 912,8</w:t>
            </w:r>
          </w:p>
        </w:tc>
      </w:tr>
      <w:tr w:rsidR="00E70C49" w:rsidRPr="00E70C49" w14:paraId="17848E5A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77D81FA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4F03A3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F7685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46AA93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AE9C9F7" w14:textId="77777777" w:rsidR="00E70C49" w:rsidRPr="00E70C49" w:rsidRDefault="00E70C49" w:rsidP="00E70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5F5EAA9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377,7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6383EB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6CBE7B3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750ABBA4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355E1BE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0C2281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87D92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DA3C51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ECC646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234E94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297,7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2E75B61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A996CB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5D703A86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7CD70E0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F70033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739080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1F6290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B917AC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207186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297,7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AFE8D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1852F31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373BF882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58221B7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5426B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5D63D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0CCF006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120EEB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73E3B0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297,7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3F2A9A9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F638040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302C0AE1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2B9643A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46C61B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2AED1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CD7AD1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917CAE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0CFFCAC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297,7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61D3CE2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B5813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6833BE77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4AA2E09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B4D00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9CB42B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4B8AE7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C0AB53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D70DF3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297,7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23EC645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49183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46004854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41EC10F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E1308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C0F308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DC4F56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806FB6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EE89FB3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297,7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D436FDD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F276953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56E39B47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3E39AAE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B1C8B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86E2DE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5E503A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DCA626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2EEF59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A11DFF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F08925C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764FC472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4C8D40C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77BC7B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A9C55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603AEB6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652406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7C8EEC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183CABA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80516FC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632A4652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D302FD7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A830A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B5E957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6999FC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E932DB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F4DCDED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6E1CE06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FA97640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73EB6A43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7D8A628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6B3BB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5DF175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A8EB36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F845D1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3F5094F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730B7D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8CBAEA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4B231DE4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9588294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96338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443414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32CBB2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613B59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D29F1BD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D2BCCFA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46393A0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25940D13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D3E9995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596B63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D9CBC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B6A682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C2B87F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0C5572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369ECD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376F4A4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63157463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BC64F0B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1D33B3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F93FEE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BA7C8A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EC9807C" w14:textId="77777777" w:rsidR="00E70C49" w:rsidRPr="00E70C49" w:rsidRDefault="00E70C49" w:rsidP="00E70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35322BD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6 201,6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6872B7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2 912,8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D05D04F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2 912,8</w:t>
            </w:r>
          </w:p>
        </w:tc>
      </w:tr>
      <w:tr w:rsidR="00E70C49" w:rsidRPr="00E70C49" w14:paraId="1BC066D8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91EE663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Муниципальная программа "Обеспечение общественного порядка и противодействие преступности 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179376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50848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5F800E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A300000000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647BF6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9862384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138,9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0D3DAB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903A43B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41A672A3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F36263D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B65CDB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920AB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CB13C5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A330000000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6656C4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F73430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138,9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99D3DB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96137CD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21207B7F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988B5C7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 xml:space="preserve">Основное мероприятие "Предупреждение безнадзорности, беспризорности, правонарушений и </w:t>
            </w:r>
            <w:r w:rsidRPr="00E70C49">
              <w:rPr>
                <w:color w:val="000000"/>
                <w:sz w:val="20"/>
                <w:szCs w:val="20"/>
              </w:rPr>
              <w:lastRenderedPageBreak/>
              <w:t>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CB24F9B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FA4F5F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67D5DA6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A330100000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27E7D6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99C9E12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138,9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868FC58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A593B6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1671C08D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62E6A76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lastRenderedPageBreak/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B71AF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92575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D2E585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5FFB50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CFD86F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138,9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9AED178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2A6DCCF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5994F626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4F4A26A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807710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88266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236503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8AFAE5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6C0E6BF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138,9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16119BB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250DF2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4018741D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2B3E599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7BF79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0D67A5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F1FC8D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16A037B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1451D0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138,9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936105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1FDC918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34F3DFA2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52B4093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758F82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35E01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CE1C07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BA1A2B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2EB5E1B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36,8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860AAC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35452A8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644576C3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AD71336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Обеспечение реализации муниципальной программы "Социальная поддержка граждан"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808AB6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A53FE6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191498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Ц3Э0000000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DBE73F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E73C637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36,8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87F81B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D4612A0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32D63FA5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7EA1398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9FE989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31BC8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A1ADD7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Ц3Э0100000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3AFD8B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C19587F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36,8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364B138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EF63D9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509B815A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0545F2D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D4311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A6B2C5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C911DA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62ABEC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0E478A3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36,8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7F4B11F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13BDD09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4E6987FC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8BE46CA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AE9F3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41E766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FB1A94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DB7204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55DC212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36,8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EAFF90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5AF4A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2A76E93D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192A10B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38FC5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34505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BFA29A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71D2A8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F4AF92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36,8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002E8F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06F878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33B311A9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EDE943D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E9C22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1CA0B6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F24B2A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DE6A60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7B5F96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286,3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C0ED490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FD4E55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5B637134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7B940C1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образования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F62D7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73A0F4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96A199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663E80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1C852C4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286,3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D1C1254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8F7F448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3DE4A649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0FACC42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07AB6D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EC494F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694B40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1CB818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350418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286,3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EABD58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36ED4C0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11223EEE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7CC24E0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DAF5D7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BA2ACD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ACDE74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82DB46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C6FB7B4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286,3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E742C5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6F932E5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5170D935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9D4EBBA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864326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6EEB8F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F39C46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62F740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826876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286,3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6EE5AC0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1C302C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635BD68A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1499C32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FA111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76F758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9FD914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FBABEE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39D493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286,3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9CB12A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458715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2B41DD4A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54268E3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BEC25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431DFA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85D693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29A96F6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9E1A61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66F239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B6776B5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5EB06565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8D32A11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Обеспечение реализации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8017AE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BD500F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59369D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35009B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09081B4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2CC84ED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1423DB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027D83E8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02EAF8E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11A89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7D5FB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ECD54B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63869B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D3B8A88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3E7E70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857245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10B0F16D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43A0FA8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77789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C5A6AE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3C3501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6E57DF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1D67BC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216153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9F98A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465AD09E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F2AAE7F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753E6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E84126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018241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92CBB8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4220C19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936D273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348EE5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66F97877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50206AE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C70D6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5A6AE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BC51AFB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3A8E5F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18A8227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9AFFB11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F3FA068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25070E90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B8F6066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671E38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A31730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617937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181ED1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0724F0C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5 776,6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4F4D35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2 912,8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51DFE5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2 912,8</w:t>
            </w:r>
          </w:p>
        </w:tc>
      </w:tr>
      <w:tr w:rsidR="00E70C49" w:rsidRPr="00E70C49" w14:paraId="67FA60AB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AC670E6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 xml:space="preserve">Обеспечение реализации муниципальной программы "Развитие потенциала муниципального </w:t>
            </w:r>
            <w:r w:rsidRPr="00E70C49">
              <w:rPr>
                <w:color w:val="000000"/>
                <w:sz w:val="20"/>
                <w:szCs w:val="20"/>
              </w:rPr>
              <w:lastRenderedPageBreak/>
              <w:t>управления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9E5DF1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2ABCC9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3D4C44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479ADB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B09C627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5 776,6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103B86F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2 912,8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6C75450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2 912,8</w:t>
            </w:r>
          </w:p>
        </w:tc>
      </w:tr>
      <w:tr w:rsidR="00E70C49" w:rsidRPr="00E70C49" w14:paraId="669F6013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B5B77A3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lastRenderedPageBreak/>
              <w:t>Основное мероприятие "Общепрограммные расходы"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0950D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36E99B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50C3DB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1A7E0A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06264B3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5 776,6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9BDEE70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2 912,8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670F622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2 912,8</w:t>
            </w:r>
          </w:p>
        </w:tc>
      </w:tr>
      <w:tr w:rsidR="00E70C49" w:rsidRPr="00E70C49" w14:paraId="2BC2CF30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B359E22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00410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CBE96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8C7282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B5B6DE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9410AF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5 776,6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50D448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2 912,8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EC854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2 912,8</w:t>
            </w:r>
          </w:p>
        </w:tc>
      </w:tr>
      <w:tr w:rsidR="00E70C49" w:rsidRPr="00E70C49" w14:paraId="21CA05BD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B9333B6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33ADB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9B8B1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0349E4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DA8828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4A43722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5 692,6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E3CEC4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2 912,8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08036FB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2 912,8</w:t>
            </w:r>
          </w:p>
        </w:tc>
      </w:tr>
      <w:tr w:rsidR="00E70C49" w:rsidRPr="00E70C49" w14:paraId="1F79D808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E4AF33C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C621AE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AAE6B5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059435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B7882A6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38D679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5 692,6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88B454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2 912,8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7AC239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2 912,8</w:t>
            </w:r>
          </w:p>
        </w:tc>
      </w:tr>
      <w:tr w:rsidR="00E70C49" w:rsidRPr="00E70C49" w14:paraId="5E14A1AC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0615DC9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257A84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7E0B2B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23421E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5050FC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3A367B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64,0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48DE95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8FC210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00258B17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88B36B9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BF3EFB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6E012FB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D44DAF6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590D68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083A820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64,0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5D5C9B7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A82F25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60FE68D0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B55B35E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CEF7F6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0B864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12B8A4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E64342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32D4FB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2155DC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BE7A6FF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7BAADF97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B07EE26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A47E19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2A59FF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6F69F3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E47150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FEF779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68CAC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E38FF67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19543CA2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550A781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36DF3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E1F567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345FB1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EBF4B3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BB497D4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-194,0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A3171C4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E62632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44389889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FA6DF0E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C7EB8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A2C8B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6FC1E2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11DA50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517FE6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-194,0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6A4596C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0746EC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47427ABB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A40A094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5D1B5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EDCC3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FBF3E8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6CDB86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D2708B9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-194,0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D8696D8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55BD0C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62CD58CA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C6B3E0F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38B56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93A56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E3D45B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FA893D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3D4DF8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-194,0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E4DDEA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222240A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777BEDB2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AD43052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4EAC0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A2B6F1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F510B8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33371B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79F2EA2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-194,0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0CCE7ED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FEA383B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36A85CA4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85AC3B1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124B3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1DC8F1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56A46F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932256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3D119C3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-194,0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D61CA9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C1682E4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4EB1E596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3F6C422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CF544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E0C81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268D8D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B53C30B" w14:textId="77777777" w:rsidR="00E70C49" w:rsidRPr="00E70C49" w:rsidRDefault="00E70C49" w:rsidP="00E70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76E380B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-70,0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68CD8F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1A2D429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192913A4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23DAF97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860E8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8E7D5E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106448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87EE24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6BAA5EA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-70,0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7BD4BA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69CD1CB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23DFE650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7E34B93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D72DC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B0504C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A9581C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4A001A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6C98D8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-70,0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6307840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820AA9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02D50D33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F935AB6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30BD52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7FE101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8BD108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830361B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987795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-70,0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0307DCC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F56DFD0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36A324D0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26820D0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BFA9C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6E0019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AA9EBB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3C416C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4ABC271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-70,0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4F2837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3C6A48A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5B22155B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BC821DF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7C8277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49F476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D829986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6488D7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868A5CA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-70,0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AD04C3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59C602B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61E4FD0C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59A25B1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A4C4C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1DD916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D1E162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645BFD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CDDB935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-70,0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16E3C6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2CDB46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C076E" w:rsidRPr="00E70C49" w14:paraId="7DDAE3F5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8CC9AE4" w14:textId="77777777" w:rsidR="00BC076E" w:rsidRPr="00E70C49" w:rsidRDefault="00BC076E" w:rsidP="00BC076E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5ED506" w14:textId="77777777" w:rsidR="00BC076E" w:rsidRPr="00E70C49" w:rsidRDefault="00BC076E" w:rsidP="00BC076E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1F29DC" w14:textId="77777777" w:rsidR="00BC076E" w:rsidRPr="00E70C49" w:rsidRDefault="00BC076E" w:rsidP="00BC076E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F95BF3A" w14:textId="77777777" w:rsidR="00BC076E" w:rsidRPr="00E70C49" w:rsidRDefault="00BC076E" w:rsidP="00BC07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ED5F9E7" w14:textId="77777777" w:rsidR="00BC076E" w:rsidRPr="00E70C49" w:rsidRDefault="00BC076E" w:rsidP="00BC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1E0C0A0" w14:textId="73C3A1EA" w:rsidR="00BC076E" w:rsidRPr="00BC076E" w:rsidRDefault="00BC076E" w:rsidP="00BC076E">
            <w:pPr>
              <w:jc w:val="right"/>
              <w:rPr>
                <w:color w:val="000000"/>
                <w:sz w:val="20"/>
                <w:szCs w:val="20"/>
              </w:rPr>
            </w:pPr>
            <w:r w:rsidRPr="00BC076E">
              <w:rPr>
                <w:color w:val="000000"/>
                <w:sz w:val="20"/>
                <w:szCs w:val="20"/>
              </w:rPr>
              <w:t>-1 573,4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4A8C52" w14:textId="107334C3" w:rsidR="00BC076E" w:rsidRPr="00BC076E" w:rsidRDefault="00BC076E" w:rsidP="00BC076E">
            <w:pPr>
              <w:jc w:val="right"/>
              <w:rPr>
                <w:color w:val="000000"/>
                <w:sz w:val="20"/>
                <w:szCs w:val="20"/>
              </w:rPr>
            </w:pPr>
            <w:r w:rsidRPr="00BC076E">
              <w:rPr>
                <w:color w:val="000000"/>
                <w:sz w:val="20"/>
                <w:szCs w:val="20"/>
              </w:rPr>
              <w:t>401,8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F60998" w14:textId="78474D2B" w:rsidR="00BC076E" w:rsidRPr="00BC076E" w:rsidRDefault="00BC076E" w:rsidP="00BC076E">
            <w:pPr>
              <w:jc w:val="right"/>
              <w:rPr>
                <w:color w:val="000000"/>
                <w:sz w:val="20"/>
                <w:szCs w:val="20"/>
              </w:rPr>
            </w:pPr>
            <w:r w:rsidRPr="00BC076E">
              <w:rPr>
                <w:color w:val="000000"/>
                <w:sz w:val="20"/>
                <w:szCs w:val="20"/>
              </w:rPr>
              <w:t>401,8</w:t>
            </w:r>
          </w:p>
        </w:tc>
      </w:tr>
      <w:tr w:rsidR="00BC076E" w:rsidRPr="00E70C49" w14:paraId="09938E8A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16822BE" w14:textId="77777777" w:rsidR="00BC076E" w:rsidRPr="00E70C49" w:rsidRDefault="00BC076E" w:rsidP="00BC076E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09ACDD" w14:textId="77777777" w:rsidR="00BC076E" w:rsidRPr="00E70C49" w:rsidRDefault="00BC076E" w:rsidP="00BC076E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396BF5" w14:textId="77777777" w:rsidR="00BC076E" w:rsidRPr="00E70C49" w:rsidRDefault="00BC076E" w:rsidP="00BC076E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6EF6F65" w14:textId="77777777" w:rsidR="00BC076E" w:rsidRPr="00E70C49" w:rsidRDefault="00BC076E" w:rsidP="00BC076E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A9143EA" w14:textId="77777777" w:rsidR="00BC076E" w:rsidRPr="00E70C49" w:rsidRDefault="00BC076E" w:rsidP="00BC07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1E75A1F" w14:textId="5B808AD8" w:rsidR="00BC076E" w:rsidRPr="00BC076E" w:rsidRDefault="00BC076E" w:rsidP="00BC076E">
            <w:pPr>
              <w:jc w:val="right"/>
              <w:rPr>
                <w:color w:val="000000"/>
                <w:sz w:val="20"/>
                <w:szCs w:val="20"/>
              </w:rPr>
            </w:pPr>
            <w:r w:rsidRPr="00BC076E">
              <w:rPr>
                <w:color w:val="000000"/>
                <w:sz w:val="20"/>
                <w:szCs w:val="20"/>
              </w:rPr>
              <w:t>-1 573,4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379499B" w14:textId="64B87977" w:rsidR="00BC076E" w:rsidRPr="00BC076E" w:rsidRDefault="00BC076E" w:rsidP="00BC076E">
            <w:pPr>
              <w:jc w:val="right"/>
              <w:rPr>
                <w:color w:val="000000"/>
                <w:sz w:val="20"/>
                <w:szCs w:val="20"/>
              </w:rPr>
            </w:pPr>
            <w:r w:rsidRPr="00BC076E">
              <w:rPr>
                <w:color w:val="000000"/>
                <w:sz w:val="20"/>
                <w:szCs w:val="20"/>
              </w:rPr>
              <w:t>401,8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0979D3" w14:textId="11B9C870" w:rsidR="00BC076E" w:rsidRPr="00BC076E" w:rsidRDefault="00BC076E" w:rsidP="00BC076E">
            <w:pPr>
              <w:jc w:val="right"/>
              <w:rPr>
                <w:color w:val="000000"/>
                <w:sz w:val="20"/>
                <w:szCs w:val="20"/>
              </w:rPr>
            </w:pPr>
            <w:r w:rsidRPr="00BC076E">
              <w:rPr>
                <w:color w:val="000000"/>
                <w:sz w:val="20"/>
                <w:szCs w:val="20"/>
              </w:rPr>
              <w:t>401,8</w:t>
            </w:r>
          </w:p>
        </w:tc>
      </w:tr>
      <w:tr w:rsidR="00BC076E" w:rsidRPr="00E70C49" w14:paraId="72671341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CCFF369" w14:textId="77777777" w:rsidR="00BC076E" w:rsidRPr="00E70C49" w:rsidRDefault="00BC076E" w:rsidP="00BC076E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0B9F496" w14:textId="77777777" w:rsidR="00BC076E" w:rsidRPr="00E70C49" w:rsidRDefault="00BC076E" w:rsidP="00BC076E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E8F8A2" w14:textId="77777777" w:rsidR="00BC076E" w:rsidRPr="00E70C49" w:rsidRDefault="00BC076E" w:rsidP="00BC076E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C972608" w14:textId="77777777" w:rsidR="00BC076E" w:rsidRPr="00E70C49" w:rsidRDefault="00BC076E" w:rsidP="00BC076E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D9AF02C" w14:textId="77777777" w:rsidR="00BC076E" w:rsidRPr="00E70C49" w:rsidRDefault="00BC076E" w:rsidP="00BC07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BFCBE26" w14:textId="200AB8B1" w:rsidR="00BC076E" w:rsidRPr="00BC076E" w:rsidRDefault="00BC076E" w:rsidP="00BC076E">
            <w:pPr>
              <w:jc w:val="right"/>
              <w:rPr>
                <w:color w:val="000000"/>
                <w:sz w:val="20"/>
                <w:szCs w:val="20"/>
              </w:rPr>
            </w:pPr>
            <w:r w:rsidRPr="00BC076E">
              <w:rPr>
                <w:color w:val="000000"/>
                <w:sz w:val="20"/>
                <w:szCs w:val="20"/>
              </w:rPr>
              <w:t>-1 573,4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A177C83" w14:textId="27A0F442" w:rsidR="00BC076E" w:rsidRPr="00BC076E" w:rsidRDefault="00BC076E" w:rsidP="00BC076E">
            <w:pPr>
              <w:jc w:val="right"/>
              <w:rPr>
                <w:color w:val="000000"/>
                <w:sz w:val="20"/>
                <w:szCs w:val="20"/>
              </w:rPr>
            </w:pPr>
            <w:r w:rsidRPr="00BC076E">
              <w:rPr>
                <w:color w:val="000000"/>
                <w:sz w:val="20"/>
                <w:szCs w:val="20"/>
              </w:rPr>
              <w:t>401,8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2109D16" w14:textId="4B0F9980" w:rsidR="00BC076E" w:rsidRPr="00BC076E" w:rsidRDefault="00BC076E" w:rsidP="00BC076E">
            <w:pPr>
              <w:jc w:val="right"/>
              <w:rPr>
                <w:color w:val="000000"/>
                <w:sz w:val="20"/>
                <w:szCs w:val="20"/>
              </w:rPr>
            </w:pPr>
            <w:r w:rsidRPr="00BC076E">
              <w:rPr>
                <w:color w:val="000000"/>
                <w:sz w:val="20"/>
                <w:szCs w:val="20"/>
              </w:rPr>
              <w:t>401,8</w:t>
            </w:r>
          </w:p>
        </w:tc>
      </w:tr>
      <w:tr w:rsidR="00BC076E" w:rsidRPr="00E70C49" w14:paraId="2BDA18A3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75AA2A4" w14:textId="77777777" w:rsidR="00BC076E" w:rsidRPr="00E70C49" w:rsidRDefault="00BC076E" w:rsidP="00BC076E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бюджета  города Новочебоксарска на очередной финансовый год и плановый период"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B1E5B7F" w14:textId="77777777" w:rsidR="00BC076E" w:rsidRPr="00E70C49" w:rsidRDefault="00BC076E" w:rsidP="00BC076E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A902F6" w14:textId="77777777" w:rsidR="00BC076E" w:rsidRPr="00E70C49" w:rsidRDefault="00BC076E" w:rsidP="00BC076E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CE35988" w14:textId="77777777" w:rsidR="00BC076E" w:rsidRPr="00E70C49" w:rsidRDefault="00BC076E" w:rsidP="00BC076E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8EE78CB" w14:textId="77777777" w:rsidR="00BC076E" w:rsidRPr="00E70C49" w:rsidRDefault="00BC076E" w:rsidP="00BC07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F9CDB09" w14:textId="52969377" w:rsidR="00BC076E" w:rsidRPr="00BC076E" w:rsidRDefault="00BC076E" w:rsidP="00BC076E">
            <w:pPr>
              <w:jc w:val="right"/>
              <w:rPr>
                <w:color w:val="000000"/>
                <w:sz w:val="20"/>
                <w:szCs w:val="20"/>
              </w:rPr>
            </w:pPr>
            <w:r w:rsidRPr="00BC076E">
              <w:rPr>
                <w:color w:val="000000"/>
                <w:sz w:val="20"/>
                <w:szCs w:val="20"/>
              </w:rPr>
              <w:t>-1 573,4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F8BD98F" w14:textId="331200A9" w:rsidR="00BC076E" w:rsidRPr="00BC076E" w:rsidRDefault="00BC076E" w:rsidP="00BC076E">
            <w:pPr>
              <w:jc w:val="right"/>
              <w:rPr>
                <w:color w:val="000000"/>
                <w:sz w:val="20"/>
                <w:szCs w:val="20"/>
              </w:rPr>
            </w:pPr>
            <w:r w:rsidRPr="00BC076E">
              <w:rPr>
                <w:color w:val="000000"/>
                <w:sz w:val="20"/>
                <w:szCs w:val="20"/>
              </w:rPr>
              <w:t>401,8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326355D" w14:textId="040F3C21" w:rsidR="00BC076E" w:rsidRPr="00BC076E" w:rsidRDefault="00BC076E" w:rsidP="00BC076E">
            <w:pPr>
              <w:jc w:val="right"/>
              <w:rPr>
                <w:color w:val="000000"/>
                <w:sz w:val="20"/>
                <w:szCs w:val="20"/>
              </w:rPr>
            </w:pPr>
            <w:r w:rsidRPr="00BC076E">
              <w:rPr>
                <w:color w:val="000000"/>
                <w:sz w:val="20"/>
                <w:szCs w:val="20"/>
              </w:rPr>
              <w:t>401,8</w:t>
            </w:r>
          </w:p>
        </w:tc>
      </w:tr>
      <w:tr w:rsidR="00BC076E" w:rsidRPr="00E70C49" w14:paraId="4C52E1B4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8EFF59C" w14:textId="77777777" w:rsidR="00BC076E" w:rsidRPr="00E70C49" w:rsidRDefault="00BC076E" w:rsidP="00BC076E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8AE5E0D" w14:textId="77777777" w:rsidR="00BC076E" w:rsidRPr="00E70C49" w:rsidRDefault="00BC076E" w:rsidP="00BC076E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45B06A5" w14:textId="77777777" w:rsidR="00BC076E" w:rsidRPr="00E70C49" w:rsidRDefault="00BC076E" w:rsidP="00BC076E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31AAD54" w14:textId="77777777" w:rsidR="00BC076E" w:rsidRPr="00E70C49" w:rsidRDefault="00BC076E" w:rsidP="00BC076E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1782AA2" w14:textId="77777777" w:rsidR="00BC076E" w:rsidRPr="00E70C49" w:rsidRDefault="00BC076E" w:rsidP="00BC07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086EC2" w14:textId="44195EF4" w:rsidR="00BC076E" w:rsidRPr="00BC076E" w:rsidRDefault="00BC076E" w:rsidP="00BC076E">
            <w:pPr>
              <w:jc w:val="right"/>
              <w:rPr>
                <w:color w:val="000000"/>
                <w:sz w:val="20"/>
                <w:szCs w:val="20"/>
              </w:rPr>
            </w:pPr>
            <w:r w:rsidRPr="00BC076E">
              <w:rPr>
                <w:color w:val="000000"/>
                <w:sz w:val="20"/>
                <w:szCs w:val="20"/>
              </w:rPr>
              <w:t>-1 573,4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08DBD28" w14:textId="23BE2BC6" w:rsidR="00BC076E" w:rsidRPr="00BC076E" w:rsidRDefault="00BC076E" w:rsidP="00BC076E">
            <w:pPr>
              <w:jc w:val="right"/>
              <w:rPr>
                <w:color w:val="000000"/>
                <w:sz w:val="20"/>
                <w:szCs w:val="20"/>
              </w:rPr>
            </w:pPr>
            <w:r w:rsidRPr="00BC076E">
              <w:rPr>
                <w:color w:val="000000"/>
                <w:sz w:val="20"/>
                <w:szCs w:val="20"/>
              </w:rPr>
              <w:t>401,8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9E4F3E" w14:textId="530ABB04" w:rsidR="00BC076E" w:rsidRPr="00BC076E" w:rsidRDefault="00BC076E" w:rsidP="00BC076E">
            <w:pPr>
              <w:jc w:val="right"/>
              <w:rPr>
                <w:color w:val="000000"/>
                <w:sz w:val="20"/>
                <w:szCs w:val="20"/>
              </w:rPr>
            </w:pPr>
            <w:r w:rsidRPr="00BC076E">
              <w:rPr>
                <w:color w:val="000000"/>
                <w:sz w:val="20"/>
                <w:szCs w:val="20"/>
              </w:rPr>
              <w:t>401,8</w:t>
            </w:r>
          </w:p>
        </w:tc>
      </w:tr>
      <w:tr w:rsidR="00BC076E" w:rsidRPr="00E70C49" w14:paraId="023145C4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2A99613" w14:textId="77777777" w:rsidR="00BC076E" w:rsidRPr="00E70C49" w:rsidRDefault="00BC076E" w:rsidP="00BC076E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EEF2F04" w14:textId="77777777" w:rsidR="00BC076E" w:rsidRPr="00E70C49" w:rsidRDefault="00BC076E" w:rsidP="00BC076E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EB9DAC" w14:textId="77777777" w:rsidR="00BC076E" w:rsidRPr="00E70C49" w:rsidRDefault="00BC076E" w:rsidP="00BC076E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20C9492" w14:textId="77777777" w:rsidR="00BC076E" w:rsidRPr="00E70C49" w:rsidRDefault="00BC076E" w:rsidP="00BC076E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7AC6AA5" w14:textId="77777777" w:rsidR="00BC076E" w:rsidRPr="00E70C49" w:rsidRDefault="00BC076E" w:rsidP="00BC076E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843255" w14:textId="1312A2B7" w:rsidR="00BC076E" w:rsidRPr="00BC076E" w:rsidRDefault="00BC076E" w:rsidP="00BC076E">
            <w:pPr>
              <w:jc w:val="right"/>
              <w:rPr>
                <w:color w:val="000000"/>
                <w:sz w:val="20"/>
                <w:szCs w:val="20"/>
              </w:rPr>
            </w:pPr>
            <w:r w:rsidRPr="00BC076E">
              <w:rPr>
                <w:color w:val="000000"/>
                <w:sz w:val="20"/>
                <w:szCs w:val="20"/>
              </w:rPr>
              <w:t>-1 573,4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68B9A0E" w14:textId="05A2C8CD" w:rsidR="00BC076E" w:rsidRPr="00BC076E" w:rsidRDefault="00BC076E" w:rsidP="00BC076E">
            <w:pPr>
              <w:jc w:val="right"/>
              <w:rPr>
                <w:color w:val="000000"/>
                <w:sz w:val="20"/>
                <w:szCs w:val="20"/>
              </w:rPr>
            </w:pPr>
            <w:r w:rsidRPr="00BC076E">
              <w:rPr>
                <w:color w:val="000000"/>
                <w:sz w:val="20"/>
                <w:szCs w:val="20"/>
              </w:rPr>
              <w:t>401,8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4A1E73F" w14:textId="3F9D93F3" w:rsidR="00BC076E" w:rsidRPr="00BC076E" w:rsidRDefault="00BC076E" w:rsidP="00BC076E">
            <w:pPr>
              <w:jc w:val="right"/>
              <w:rPr>
                <w:color w:val="000000"/>
                <w:sz w:val="20"/>
                <w:szCs w:val="20"/>
              </w:rPr>
            </w:pPr>
            <w:r w:rsidRPr="00BC076E">
              <w:rPr>
                <w:color w:val="000000"/>
                <w:sz w:val="20"/>
                <w:szCs w:val="20"/>
              </w:rPr>
              <w:t>401,8</w:t>
            </w:r>
          </w:p>
        </w:tc>
      </w:tr>
      <w:tr w:rsidR="00BC076E" w:rsidRPr="00E70C49" w14:paraId="28864374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74E16A4" w14:textId="77777777" w:rsidR="00BC076E" w:rsidRPr="00E70C49" w:rsidRDefault="00BC076E" w:rsidP="00BC076E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lastRenderedPageBreak/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9C77263" w14:textId="77777777" w:rsidR="00BC076E" w:rsidRPr="00E70C49" w:rsidRDefault="00BC076E" w:rsidP="00BC076E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7C2486" w14:textId="77777777" w:rsidR="00BC076E" w:rsidRPr="00E70C49" w:rsidRDefault="00BC076E" w:rsidP="00BC076E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C91D304" w14:textId="77777777" w:rsidR="00BC076E" w:rsidRPr="00E70C49" w:rsidRDefault="00BC076E" w:rsidP="00BC076E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1590BFC" w14:textId="77777777" w:rsidR="00BC076E" w:rsidRPr="00E70C49" w:rsidRDefault="00BC076E" w:rsidP="00BC076E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2D799F" w14:textId="3E96CEDE" w:rsidR="00BC076E" w:rsidRPr="00BC076E" w:rsidRDefault="00BC076E" w:rsidP="00BC076E">
            <w:pPr>
              <w:jc w:val="right"/>
              <w:rPr>
                <w:color w:val="000000"/>
                <w:sz w:val="20"/>
                <w:szCs w:val="20"/>
              </w:rPr>
            </w:pPr>
            <w:r w:rsidRPr="00BC076E">
              <w:rPr>
                <w:color w:val="000000"/>
                <w:sz w:val="20"/>
                <w:szCs w:val="20"/>
              </w:rPr>
              <w:t>-1 573,4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9F8FA6" w14:textId="7FBB321D" w:rsidR="00BC076E" w:rsidRPr="00BC076E" w:rsidRDefault="00BC076E" w:rsidP="00BC076E">
            <w:pPr>
              <w:jc w:val="right"/>
              <w:rPr>
                <w:color w:val="000000"/>
                <w:sz w:val="20"/>
                <w:szCs w:val="20"/>
              </w:rPr>
            </w:pPr>
            <w:r w:rsidRPr="00BC076E">
              <w:rPr>
                <w:color w:val="000000"/>
                <w:sz w:val="20"/>
                <w:szCs w:val="20"/>
              </w:rPr>
              <w:t>401,8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3568057" w14:textId="4E8A287E" w:rsidR="00BC076E" w:rsidRPr="00BC076E" w:rsidRDefault="00BC076E" w:rsidP="00BC076E">
            <w:pPr>
              <w:jc w:val="right"/>
              <w:rPr>
                <w:color w:val="000000"/>
                <w:sz w:val="20"/>
                <w:szCs w:val="20"/>
              </w:rPr>
            </w:pPr>
            <w:r w:rsidRPr="00BC076E">
              <w:rPr>
                <w:color w:val="000000"/>
                <w:sz w:val="20"/>
                <w:szCs w:val="20"/>
              </w:rPr>
              <w:t>401,8</w:t>
            </w:r>
          </w:p>
        </w:tc>
      </w:tr>
      <w:tr w:rsidR="00E70C49" w:rsidRPr="00E70C49" w14:paraId="30908457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1D6754F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5F2C1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2A763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1072236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9B8247E" w14:textId="77777777" w:rsidR="00E70C49" w:rsidRPr="00E70C49" w:rsidRDefault="00E70C49" w:rsidP="00E70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5CDC6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11 366,2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D811597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263373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2D1A3DAF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331D4F9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C4265B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50038F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4972A2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6384D9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90581A1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1 078,4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34AED5C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809D2B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00AED1C6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2BD2BDA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E483CC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44FD44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58EFCD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9875AB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8AEF8D1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1 078,4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8C2C77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B929019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640F38A4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DB23F5E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35D9F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EF76506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3EB429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3656EA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5538696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1 078,4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05F1AFD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B9AFE00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2BD28B4D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6FCD05C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BD218A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608F0E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00F6C4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ABA5BE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657569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1 078,4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155E3E1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142B6C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6023F778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736E43C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DEB4C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DCA0E1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B8C1D8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9552686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2B3A6C9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875,3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112717D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98CE01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1F9C54F3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ED9A137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E0AA70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B68E8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B86F33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32C54F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6C4BAD0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875,3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3F75AF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1929649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4280330C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B73AD71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D1A69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F1915B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6620C0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A7341D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2B13616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203,1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374BC56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06A20FC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1D7A4674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B33227C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BEC1B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8198A8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6E5289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0536C9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78E199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203,1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738C36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6D6E775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35A1B411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6ED8689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Муниципальная программа "Развитие земельных и имущественных отношений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4F310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618ABB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B81557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BB88DF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2B57D6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-566,5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3D56011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BD35647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63A3B9AA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785B497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Подпрограмма "Управление муниципальным имуществом" муниципальной программы "Развитие земельных и имущественных отношений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6DB21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E56D14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3A7B3C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A410000000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3A81C4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352955B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-430,2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238A6AA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25EA318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6AB2C1B6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B16A8D2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572FA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ECB9EF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49F25C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A410200000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879234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4B286B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-430,2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05A719B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8C50DE4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756B1323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6BE53CF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EA20D3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E272E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F5E623B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2EB3D4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59A064A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-312,2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EFFB48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87E50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187F06C1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7CA29BE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B0139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AECA98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4315F5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52258C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B4A688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-312,2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6579E2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01C213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75913F2D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C32E844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805547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872CC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FCEBC2B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91595A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1B5EA5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-312,2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0AA927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07DC0B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1C5CA141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0319AFE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13EB3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34BC16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720568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EA5792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D249DE9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-118,0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0CAD2F4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00BB647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03E5BAA4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8A2FDD3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F05ED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7454F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0ECA4A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1749BF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19026BA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-118,0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2A78CD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2691209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45ED734C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F35E81E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1685C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1672E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94261C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2ADFE0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F78AF2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-118,0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E9A1A24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8E9A1B5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10D4F863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16CFC95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 xml:space="preserve">Подпрограмма "Формирование эффективного муниципального сектора экономики  города </w:t>
            </w:r>
            <w:proofErr w:type="spellStart"/>
            <w:r w:rsidRPr="00E70C49">
              <w:rPr>
                <w:color w:val="000000"/>
                <w:sz w:val="20"/>
                <w:szCs w:val="20"/>
              </w:rPr>
              <w:t>Новочебоксарска</w:t>
            </w:r>
            <w:proofErr w:type="gramStart"/>
            <w:r w:rsidRPr="00E70C49">
              <w:rPr>
                <w:color w:val="000000"/>
                <w:sz w:val="20"/>
                <w:szCs w:val="20"/>
              </w:rPr>
              <w:t>"м</w:t>
            </w:r>
            <w:proofErr w:type="gramEnd"/>
            <w:r w:rsidRPr="00E70C49">
              <w:rPr>
                <w:color w:val="000000"/>
                <w:sz w:val="20"/>
                <w:szCs w:val="20"/>
              </w:rPr>
              <w:t>униципальной</w:t>
            </w:r>
            <w:proofErr w:type="spellEnd"/>
            <w:r w:rsidRPr="00E70C49">
              <w:rPr>
                <w:color w:val="000000"/>
                <w:sz w:val="20"/>
                <w:szCs w:val="20"/>
              </w:rPr>
              <w:t xml:space="preserve"> программы "Развитие земельных и имущественных отношений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D22AF0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A183A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D44448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A420000000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F06DFD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5C61672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-136,3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57D700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3DFEEB3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1B1C4985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54999A6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984B2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488B6F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BE015B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A420200000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EAE149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583859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-136,3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E768C38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EE0AAC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3789ACD8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73D2F69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1509C8B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C9272B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9469CE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4FD66D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60012F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-146,5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1A13D5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77AF38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6C155FF3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7B8A878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23E0C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74172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1A9F91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0C6600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55F5AAC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-141,5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6261AE1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E1EB86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08A6364B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B0ED941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B13C5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16502D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B2ACA26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399D7B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F46A81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-141,5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EA6C276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7EFC6A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0FEC0190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B7D8F2B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EA601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C75AC7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9666E6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9A74EF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28C83B7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3A5C93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26071F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6A306554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C04A7DC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A885C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120071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4BBFBB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AB505A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A5E361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10DDAC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214FCBB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36323D5D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DAC27B9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Обеспечение гарантий прав на муниципальное 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7CC6B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DE1150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EF09B9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F8EA95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F03E14C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10,2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2E70756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114934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5AA0018A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068DAB9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9BBF0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FD396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38F080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134649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204B3F9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10,2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9794899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CE2FA0F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51FCA3E9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7680125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C00C58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A5B04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36808C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9259F9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3687A3C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10,2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263ED7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8459F49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6B0DB5E6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4290D2A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Муниципальная программа «Развитие культуры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5EAF73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1A2B6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100F4D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CBF0E0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8984CC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267,5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B85BA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1A1E651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0FF0DC64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80817CB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Подпрограмма «Развитие культуры города Новочебоксарска» муниципальной программы «Развитие культуры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85752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EB372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DB0781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5FAD8E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360D124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267,5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4443222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443D4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19D63422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6438FF8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F6D3F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02D9CE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0E8B69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Ц410900000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AB1779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453DF5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267,5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66CDFF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EF9A25B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1DA52048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99AC33C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140A83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81400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1816F4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D960B5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3E1D0A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267,5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ECDC07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C1D8C0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596F0E5A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2D43E99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7268A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7246AF6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B2838F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11ED85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75D5AD0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267,5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371D107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6CCFDD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63AEC3BF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4866DF6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43532F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7F1C55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12D562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34E058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3380310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267,5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6DA3490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C1F312F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1F951474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29850E6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864719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066156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750EE9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6DCB67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500CBB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2 342,8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6052931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0A0CAC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3AF70249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53E642F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Обеспечение реализации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59621D6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9CE28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CAA984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7A0A9B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9BCE16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2 342,8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3DFE74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A578786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79CB761C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11F85DC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15F0C8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6FAAE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4FCF57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761353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42484D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2 342,8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4DCB852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297EF7D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12A0641E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D7EF900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232CF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811A3B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6D8381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FED223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46CA4F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2 342,8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1CC1E39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EB075B5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3772C06D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E2D91B1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3AEF0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0F063B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12F2A1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96EABCB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C152C0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2 250,8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4908A73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1C0EDC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23B3F14D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84CD968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3D536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6B49FF6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A694D2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4C282A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51B0933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2 250,8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3CBCC7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22CA33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031C1BD2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93CEAAB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10377D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D19452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D7EBF0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2739C4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83E373D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214,1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D9FFE4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73ABAC6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416978F5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863EB41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44FDA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C39C66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453DFC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0BBBBC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1F2114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214,1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44ABB1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7BA4A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5CD6CCAD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6522F5E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EFCCE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9412F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EA8097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F7FC02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2FB21D5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-122,1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74DD2C7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F9BF36F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359B4378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7770382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BCE52F6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51A52B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83A61E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2CB8BE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5C1F4DB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-122,1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CDB3F4A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217C989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07F27409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0781D00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AFD4AA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252D8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751480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443F04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D66C50A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8 760,9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A1EF44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164ED5A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56F3CF40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B5A24AE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3E15E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4DA3D8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376D68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111EB1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759618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8 760,9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0BF967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76BA05C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09954089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2629E51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C6081FB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67845B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74D487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AE0BF1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B0EA280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8 760,9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B7CF298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373B938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3BF129A7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DD97B2C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5711B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4E6A7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9568BA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8376EC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A10F92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9 036,2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DF40FD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CCE16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4DFE91DE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DD7CCB4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D4D17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754F7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C75BA9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B849F4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9DE5D73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9 036,2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2B3E0B7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C0A173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6374291C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A2ECA5D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162E06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F066A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A9F29F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71B1C36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163821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9 036,2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D743535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2A2FA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616D7DDB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A59FD98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62BC0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BD47D0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1CCAA76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3B470EB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C5CD18B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-275,3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FDFAA19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28D4A6F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75EB1C6E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0822C3A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E7759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97683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984F21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C47875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F1EDBAF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-247,5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DDE9752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F602153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4248E467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7AE9967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03FDE8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D49DB2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568704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2A763B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AA8AE0F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-247,5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2A3BC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453D2D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7D3D5060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16F2368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ADF40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782AB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00C1A0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B4EF80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F8DDFA9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-45,8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0CA3C4C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9780AA6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67B66D9E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4417D6B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75462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11A05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C41C0D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190B72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7CF1721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-45,8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EB71D2A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1E6A0DF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046176C0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C9821BC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53133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5162B9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E92C8D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02FFEE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51D39B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2FC14B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1727E0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4AF6DDDC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A1543F9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DD5EFB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918D8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1EEBBA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EA0A53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3EF22B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14C538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DEA1EC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04552E50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BAA15F6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1984C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080E2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512CC2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D2F991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0FD5EC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-516,9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8EBA25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87D722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13D4E7D0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2DE694F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7AE90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B4A3F2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A66A3C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EA6AC0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21E64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-516,9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8CF16F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0172AE3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77FAD77F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9CDC385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5D2AC3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2574A6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DF8E6C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0B9943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78DA5B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-516,9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5D81A4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434D56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06BC43D8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D2A1BB2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755F8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8DF364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632396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FD0142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A30FAA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-516,9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69CB644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090972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05A6965D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F835862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E29A2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41331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C52FB7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685B77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2DCCCD1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-516,9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AA2D52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A994988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21FD6DE3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2E32ADA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FEFC87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EA137B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AFA53D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0701AA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BA6823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-516,9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539AB6F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07274F3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43927BEE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26D6E9E" w14:textId="77777777" w:rsidR="00E70C49" w:rsidRPr="00E70C49" w:rsidRDefault="00E70C49" w:rsidP="0078684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70C49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B394C03" w14:textId="77777777" w:rsidR="00E70C49" w:rsidRPr="00E70C49" w:rsidRDefault="00E70C49" w:rsidP="00E70C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0C49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25D3CD" w14:textId="77777777" w:rsidR="00E70C49" w:rsidRPr="00E70C49" w:rsidRDefault="00E70C49" w:rsidP="00E70C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63B289B" w14:textId="77777777" w:rsidR="00E70C49" w:rsidRPr="00E70C49" w:rsidRDefault="00E70C49" w:rsidP="00E70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6918094" w14:textId="77777777" w:rsidR="00E70C49" w:rsidRPr="00E70C49" w:rsidRDefault="00E70C49" w:rsidP="00E70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FE5F11" w14:textId="77777777" w:rsidR="00E70C49" w:rsidRPr="00E70C49" w:rsidRDefault="00E70C49" w:rsidP="00E70C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0C49">
              <w:rPr>
                <w:b/>
                <w:bCs/>
                <w:color w:val="000000"/>
                <w:sz w:val="20"/>
                <w:szCs w:val="20"/>
              </w:rPr>
              <w:t>-642,6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91FCF2" w14:textId="77777777" w:rsidR="00E70C49" w:rsidRPr="00E70C49" w:rsidRDefault="00E70C49" w:rsidP="00E70C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0C4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6A1ADB9" w14:textId="77777777" w:rsidR="00E70C49" w:rsidRPr="00E70C49" w:rsidRDefault="00E70C49" w:rsidP="00E70C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0C4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284D8B53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5A93E9D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8D3EF1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8922D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909B2B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41A3447" w14:textId="77777777" w:rsidR="00E70C49" w:rsidRPr="00E70C49" w:rsidRDefault="00E70C49" w:rsidP="00E70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547629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473,4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F45F217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965251D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6B8CB5F1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1E6B510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BCEC5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C3DB6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0C442A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43CCFE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010B0A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473,4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F115FF8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89B5EB3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61BA8B61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02CD23E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Подпрограмма "Совершенствование муниципального управления в сфере юстиции"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8A596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93DBAB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35F0B8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Ч540000000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04952A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F4444D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473,4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0ED3F4C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A2343A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2C9FF982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C82012C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273D54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0C97B3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C884A2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Ч540200000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3910F2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FF67D8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473,4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3F9C0B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520BEA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71914AFE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033C07A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Обеспечение функций муниципальных органов в целях осуществления делегированных государственных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6BD06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F26CF3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EE85BF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Ч540223520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31D6E5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B1F0EB8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300,9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848022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33489A4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28A170BB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DF6DA1F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21ACE2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964520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8AB29B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Ч540223520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96CF9A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4B3164B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300,9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56B4125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EAEF2B2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3AA020F6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46E7625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B75CD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7126BB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CE7951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Ч540223520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B50A12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43154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300,9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953DC2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76F0F06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0513FA74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C1D57A8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CB89D2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171A1D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F5A38E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346C00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C429867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172,5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1DD6D8D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C094A9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6145FD72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A7BEC8F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2F218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E265AB6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072DF1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1E47F0B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EAAA1B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172,5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68C90DF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9E844B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17F0B535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518F433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5D370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8159E2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060188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198CF6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596148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172,5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F5FE95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93456B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7750A487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686B174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lastRenderedPageBreak/>
              <w:t>Гражданская оборона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5278D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EF3D2A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AE57A7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097A4E9" w14:textId="77777777" w:rsidR="00E70C49" w:rsidRPr="00E70C49" w:rsidRDefault="00E70C49" w:rsidP="00E70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49E4048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-1 116,0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614E87F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27F78C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31F32044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BC4B3D2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Муниципальная программа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43364F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B5444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F0A1F7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2658B1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96DFE7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-1 116,0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318913C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888F6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4DAE07C1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729981C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1BD47FB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57F51E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076168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D4A624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9A90A99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-790,5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08557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C4884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3813BF75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86C54C7" w14:textId="797E9C55" w:rsidR="00E70C49" w:rsidRPr="00E70C49" w:rsidRDefault="00E70C49" w:rsidP="00A16841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Основное мероприятие "Обеспечение деятельности муниципальных учреждений, ре</w:t>
            </w:r>
            <w:r w:rsidR="00A16841">
              <w:rPr>
                <w:color w:val="000000"/>
                <w:sz w:val="20"/>
                <w:szCs w:val="20"/>
              </w:rPr>
              <w:t>ализующих мероприятия по обеспе</w:t>
            </w:r>
            <w:r w:rsidRPr="00E70C49">
              <w:rPr>
                <w:color w:val="000000"/>
                <w:sz w:val="20"/>
                <w:szCs w:val="20"/>
              </w:rPr>
              <w:t>чению безопасности и защиты населения и территорий города Новочебоксарска от чрезвычайных ситуаций"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EFD0BB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B758E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0D96AB6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Ц810200000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FDF79B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B4D6B20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-790,5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137807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9F07060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2C328CC7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8A4C843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4A3AD9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64798B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3BA0E3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3C0A2E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03778D3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-790,5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2313F1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BC0BD7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1BD30229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A4F6777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410A6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39313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A22DBDB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659539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E80159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27,8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889018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80CBD9C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593AC1F4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906955F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9D130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0EF281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1E1D79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017AE0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7BAF35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27,8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FD89B3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F988533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791BBCAD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E2F91F8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1FFB94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72A42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B0FD56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97A2EC6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F614CDA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-818,3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2CE28C1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FE3AA0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581FD941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8222DA9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23E8D2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4B8F19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6184BE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D258D6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4AF6FA2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-818,3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95A55F2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9FF252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6DF2FE11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8DE658F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Подпрограмма "Профилактика терроризма и экстремистской деятельности в городе Новочебоксарске"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6EAFBB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FC74A0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B6F273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Ц830000000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2401F7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038114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-288,6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7BB150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4E03C3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1B4D7F22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E09D527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A43001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768A5F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4B4B72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Ц830500000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3E2F75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53853FF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-288,6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CFB33BA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BFC5B75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0C0A5697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712F6EC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Приобретение антитеррористического и досмотрового оборудования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977EB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7E5418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10F5BB6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Ц830572620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53E517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2C9630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-288,6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2E9FBE9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571DBC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1B69AB8E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3A88FCA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4A0DCF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A49225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2B6D87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Ц830572620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B9A3E6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5960C4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-288,6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AE22D92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FB293D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4D0E5B23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FE72860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04C7C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714CD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19E111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Ц830572620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801E37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B81073A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-288,6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FFF2D97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84B487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77525228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ACB1B1E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Подпрограмма «Построение (развитие) аппаратно-программного комплекса «Безопасный город» на территории города Новочебоксарска муниципальной программы «Повышение безопасности жизнедеятельности населения и территорий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CDC19B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D3C78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199EFB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Ц850000000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98E146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B078F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-36,9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1EAB79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6A51CE5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5098559A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C26C7FC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6D2E756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01B17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0014F2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Ц850200000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D45BAB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18155C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-36,2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F823F8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88A7C0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4001611A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F18E1AA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Модернизация и обслуживание ранее установленных сегментов аппаратно-программного комплекса "Безопасный город",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896261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3408A4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E06007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74BB46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E55E7CF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-36,2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0AAAFB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24C0B2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3C6BB208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FF706C7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2CBBC1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FB6FE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5000D6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E0F6CF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D3B77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-36,2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3310FF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31FF7A1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7CD57124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A99AEE2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D6BCA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0F9D5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B13200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7C103F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2C1D687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-36,2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14FAA92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4F7F59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17635310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3625CEE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93CAD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3D94C4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251410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Ц850500000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2376FB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3C5D410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-0,7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654B24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400A269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69D9BD1A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8765A23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6CDBF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3E5D4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98C630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9BECF6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827FC3C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-0,7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0464D6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09D33D1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5977380F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1388907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0EDB1A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9C6156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F3035A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786758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C5852B3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-0,7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698ADF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30171CB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71B26183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DAE83F2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B08B55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82220C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04F448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C050CF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D04238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-0,7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891F03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F776034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E1018" w:rsidRPr="00E70C49" w14:paraId="2D1E2E6F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353C863" w14:textId="77777777" w:rsidR="00FE1018" w:rsidRPr="00E70C49" w:rsidRDefault="00FE1018" w:rsidP="00FE1018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70C49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03B6A17" w14:textId="77777777" w:rsidR="00FE1018" w:rsidRPr="00E70C49" w:rsidRDefault="00FE1018" w:rsidP="00FE10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0C49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61ABF4" w14:textId="77777777" w:rsidR="00FE1018" w:rsidRPr="00E70C49" w:rsidRDefault="00FE1018" w:rsidP="00FE10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80E80F1" w14:textId="77777777" w:rsidR="00FE1018" w:rsidRPr="00E70C49" w:rsidRDefault="00FE1018" w:rsidP="00FE1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F755418" w14:textId="77777777" w:rsidR="00FE1018" w:rsidRPr="00E70C49" w:rsidRDefault="00FE1018" w:rsidP="00FE1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32825E9" w14:textId="4E3962C0" w:rsidR="00FE1018" w:rsidRPr="00FE1018" w:rsidRDefault="00FE1018" w:rsidP="00FE101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E1018">
              <w:rPr>
                <w:b/>
                <w:bCs/>
                <w:color w:val="000000"/>
                <w:sz w:val="20"/>
                <w:szCs w:val="20"/>
              </w:rPr>
              <w:t>-10 197,2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6434BF6" w14:textId="0EDF3509" w:rsidR="00FE1018" w:rsidRPr="00FE1018" w:rsidRDefault="00FE1018" w:rsidP="00FE101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E1018">
              <w:rPr>
                <w:b/>
                <w:bCs/>
                <w:color w:val="000000"/>
                <w:sz w:val="20"/>
                <w:szCs w:val="20"/>
              </w:rPr>
              <w:t>14 450,0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C600EC" w14:textId="0B08208C" w:rsidR="00FE1018" w:rsidRPr="00FE1018" w:rsidRDefault="00FE1018" w:rsidP="00FE101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E1018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E1018" w:rsidRPr="00E70C49" w14:paraId="6858CC4A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9E823D9" w14:textId="77777777" w:rsidR="00FE1018" w:rsidRPr="00E70C49" w:rsidRDefault="00FE1018" w:rsidP="00FE1018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B43FA1" w14:textId="77777777" w:rsidR="00FE1018" w:rsidRPr="00E70C49" w:rsidRDefault="00FE1018" w:rsidP="00FE1018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F9F0CE" w14:textId="77777777" w:rsidR="00FE1018" w:rsidRPr="00E70C49" w:rsidRDefault="00FE1018" w:rsidP="00FE1018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9980F8F" w14:textId="77777777" w:rsidR="00FE1018" w:rsidRPr="00E70C49" w:rsidRDefault="00FE1018" w:rsidP="00FE10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999E38C" w14:textId="77777777" w:rsidR="00FE1018" w:rsidRPr="00E70C49" w:rsidRDefault="00FE1018" w:rsidP="00FE1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BB62C6" w14:textId="0213896C" w:rsidR="00FE1018" w:rsidRPr="00FE1018" w:rsidRDefault="00FE1018" w:rsidP="00FE1018">
            <w:pPr>
              <w:jc w:val="right"/>
              <w:rPr>
                <w:color w:val="000000"/>
                <w:sz w:val="20"/>
                <w:szCs w:val="20"/>
              </w:rPr>
            </w:pPr>
            <w:r w:rsidRPr="00FE1018">
              <w:rPr>
                <w:color w:val="000000"/>
                <w:sz w:val="20"/>
                <w:szCs w:val="20"/>
              </w:rPr>
              <w:t>-9 217,2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2C93BDE" w14:textId="03A217CD" w:rsidR="00FE1018" w:rsidRPr="00FE1018" w:rsidRDefault="00FE1018" w:rsidP="00FE1018">
            <w:pPr>
              <w:jc w:val="right"/>
              <w:rPr>
                <w:color w:val="000000"/>
                <w:sz w:val="20"/>
                <w:szCs w:val="20"/>
              </w:rPr>
            </w:pPr>
            <w:r w:rsidRPr="00FE1018">
              <w:rPr>
                <w:color w:val="000000"/>
                <w:sz w:val="20"/>
                <w:szCs w:val="20"/>
              </w:rPr>
              <w:t>14 450,0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0A89E5" w14:textId="1CB8CBB0" w:rsidR="00FE1018" w:rsidRPr="00FE1018" w:rsidRDefault="00FE1018" w:rsidP="00FE1018">
            <w:pPr>
              <w:jc w:val="right"/>
              <w:rPr>
                <w:color w:val="000000"/>
                <w:sz w:val="20"/>
                <w:szCs w:val="20"/>
              </w:rPr>
            </w:pPr>
            <w:r w:rsidRPr="00FE101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E1018" w:rsidRPr="00E70C49" w14:paraId="4B1DF88D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1A21245" w14:textId="77777777" w:rsidR="00FE1018" w:rsidRPr="00E70C49" w:rsidRDefault="00FE1018" w:rsidP="00FE1018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A39D4F" w14:textId="77777777" w:rsidR="00FE1018" w:rsidRPr="00E70C49" w:rsidRDefault="00FE1018" w:rsidP="00FE1018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D6BB09" w14:textId="77777777" w:rsidR="00FE1018" w:rsidRPr="00E70C49" w:rsidRDefault="00FE1018" w:rsidP="00FE1018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4D23239" w14:textId="77777777" w:rsidR="00FE1018" w:rsidRPr="00E70C49" w:rsidRDefault="00FE1018" w:rsidP="00FE1018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EDD6231" w14:textId="77777777" w:rsidR="00FE1018" w:rsidRPr="00E70C49" w:rsidRDefault="00FE1018" w:rsidP="00FE10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0CAF17" w14:textId="39FC45CB" w:rsidR="00FE1018" w:rsidRPr="00FE1018" w:rsidRDefault="00FE1018" w:rsidP="00FE1018">
            <w:pPr>
              <w:jc w:val="right"/>
              <w:rPr>
                <w:color w:val="000000"/>
                <w:sz w:val="20"/>
                <w:szCs w:val="20"/>
              </w:rPr>
            </w:pPr>
            <w:r w:rsidRPr="00FE1018">
              <w:rPr>
                <w:color w:val="000000"/>
                <w:sz w:val="20"/>
                <w:szCs w:val="20"/>
              </w:rPr>
              <w:t>-9 217,2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7A5F586" w14:textId="28027FD2" w:rsidR="00FE1018" w:rsidRPr="00FE1018" w:rsidRDefault="00FE1018" w:rsidP="00FE1018">
            <w:pPr>
              <w:jc w:val="right"/>
              <w:rPr>
                <w:color w:val="000000"/>
                <w:sz w:val="20"/>
                <w:szCs w:val="20"/>
              </w:rPr>
            </w:pPr>
            <w:r w:rsidRPr="00FE1018">
              <w:rPr>
                <w:color w:val="000000"/>
                <w:sz w:val="20"/>
                <w:szCs w:val="20"/>
              </w:rPr>
              <w:t>14 450,0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C8EC4C" w14:textId="0D952CC1" w:rsidR="00FE1018" w:rsidRPr="00FE1018" w:rsidRDefault="00FE1018" w:rsidP="00FE1018">
            <w:pPr>
              <w:jc w:val="right"/>
              <w:rPr>
                <w:color w:val="000000"/>
                <w:sz w:val="20"/>
                <w:szCs w:val="20"/>
              </w:rPr>
            </w:pPr>
            <w:r w:rsidRPr="00FE101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E1018" w:rsidRPr="00E70C49" w14:paraId="62C0D41F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7D50400" w14:textId="77777777" w:rsidR="00FE1018" w:rsidRPr="00E70C49" w:rsidRDefault="00FE1018" w:rsidP="00FE1018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Подпрограмма "Безопасные и качественные автомобильные дороги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07587B" w14:textId="77777777" w:rsidR="00FE1018" w:rsidRPr="00E70C49" w:rsidRDefault="00FE1018" w:rsidP="00FE1018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EDA306B" w14:textId="77777777" w:rsidR="00FE1018" w:rsidRPr="00E70C49" w:rsidRDefault="00FE1018" w:rsidP="00FE1018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3802228" w14:textId="77777777" w:rsidR="00FE1018" w:rsidRPr="00E70C49" w:rsidRDefault="00FE1018" w:rsidP="00FE1018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5AB3598" w14:textId="77777777" w:rsidR="00FE1018" w:rsidRPr="00E70C49" w:rsidRDefault="00FE1018" w:rsidP="00FE10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33D29F" w14:textId="48214564" w:rsidR="00FE1018" w:rsidRPr="00FE1018" w:rsidRDefault="00FE1018" w:rsidP="00FE1018">
            <w:pPr>
              <w:jc w:val="right"/>
              <w:rPr>
                <w:color w:val="000000"/>
                <w:sz w:val="20"/>
                <w:szCs w:val="20"/>
              </w:rPr>
            </w:pPr>
            <w:r w:rsidRPr="00FE1018">
              <w:rPr>
                <w:color w:val="000000"/>
                <w:sz w:val="20"/>
                <w:szCs w:val="20"/>
              </w:rPr>
              <w:t>-8 827,2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32405C3" w14:textId="422C97FE" w:rsidR="00FE1018" w:rsidRPr="00FE1018" w:rsidRDefault="00FE1018" w:rsidP="00FE1018">
            <w:pPr>
              <w:jc w:val="right"/>
              <w:rPr>
                <w:color w:val="000000"/>
                <w:sz w:val="20"/>
                <w:szCs w:val="20"/>
              </w:rPr>
            </w:pPr>
            <w:r w:rsidRPr="00FE1018">
              <w:rPr>
                <w:color w:val="000000"/>
                <w:sz w:val="20"/>
                <w:szCs w:val="20"/>
              </w:rPr>
              <w:t>14 450,0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FDE82C" w14:textId="150BD83C" w:rsidR="00FE1018" w:rsidRPr="00FE1018" w:rsidRDefault="00FE1018" w:rsidP="00FE1018">
            <w:pPr>
              <w:jc w:val="right"/>
              <w:rPr>
                <w:color w:val="000000"/>
                <w:sz w:val="20"/>
                <w:szCs w:val="20"/>
              </w:rPr>
            </w:pPr>
            <w:r w:rsidRPr="00FE101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E1018" w:rsidRPr="00E70C49" w14:paraId="04F67F2D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A969815" w14:textId="77777777" w:rsidR="00FE1018" w:rsidRPr="00E70C49" w:rsidRDefault="00FE1018" w:rsidP="00FE1018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5529E9" w14:textId="77777777" w:rsidR="00FE1018" w:rsidRPr="00E70C49" w:rsidRDefault="00FE1018" w:rsidP="00FE1018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357FAC" w14:textId="77777777" w:rsidR="00FE1018" w:rsidRPr="00E70C49" w:rsidRDefault="00FE1018" w:rsidP="00FE1018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36FD3E2" w14:textId="77777777" w:rsidR="00FE1018" w:rsidRPr="00E70C49" w:rsidRDefault="00FE1018" w:rsidP="00FE1018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4205C3F" w14:textId="77777777" w:rsidR="00FE1018" w:rsidRPr="00E70C49" w:rsidRDefault="00FE1018" w:rsidP="00FE10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87F99E0" w14:textId="19FCF1D5" w:rsidR="00FE1018" w:rsidRPr="00FE1018" w:rsidRDefault="00FE1018" w:rsidP="00FE1018">
            <w:pPr>
              <w:jc w:val="right"/>
              <w:rPr>
                <w:color w:val="000000"/>
                <w:sz w:val="20"/>
                <w:szCs w:val="20"/>
              </w:rPr>
            </w:pPr>
            <w:r w:rsidRPr="00FE1018">
              <w:rPr>
                <w:color w:val="000000"/>
                <w:sz w:val="20"/>
                <w:szCs w:val="20"/>
              </w:rPr>
              <w:t>-8 827,2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3F2109" w14:textId="115CD6B5" w:rsidR="00FE1018" w:rsidRPr="00FE1018" w:rsidRDefault="00FE1018" w:rsidP="00FE1018">
            <w:pPr>
              <w:jc w:val="right"/>
              <w:rPr>
                <w:color w:val="000000"/>
                <w:sz w:val="20"/>
                <w:szCs w:val="20"/>
              </w:rPr>
            </w:pPr>
            <w:r w:rsidRPr="00FE1018">
              <w:rPr>
                <w:color w:val="000000"/>
                <w:sz w:val="20"/>
                <w:szCs w:val="20"/>
              </w:rPr>
              <w:t>14 450,0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E31702" w14:textId="3828D173" w:rsidR="00FE1018" w:rsidRPr="00FE1018" w:rsidRDefault="00FE1018" w:rsidP="00FE1018">
            <w:pPr>
              <w:jc w:val="right"/>
              <w:rPr>
                <w:color w:val="000000"/>
                <w:sz w:val="20"/>
                <w:szCs w:val="20"/>
              </w:rPr>
            </w:pPr>
            <w:r w:rsidRPr="00FE101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0959CF7A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F79847C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DC908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A1016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EBEAF9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4632D7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D40081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5 864,1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241945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6EA660D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3DE156A1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5792B20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78401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440A26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EA32BA6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4CE5E2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BFF4973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5 864,1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B19299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651DEE8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5AF014D5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8C52B25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14D6F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86FE1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ECDD18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8ED0656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818CB3D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5 864,1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39AD43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1B8D5D4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E1018" w:rsidRPr="00E70C49" w14:paraId="0BA5D587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75C2218" w14:textId="77777777" w:rsidR="00FE1018" w:rsidRPr="00E70C49" w:rsidRDefault="00FE1018" w:rsidP="00FE1018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494D015" w14:textId="77777777" w:rsidR="00FE1018" w:rsidRPr="00E70C49" w:rsidRDefault="00FE1018" w:rsidP="00FE1018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BFF758B" w14:textId="77777777" w:rsidR="00FE1018" w:rsidRPr="00E70C49" w:rsidRDefault="00FE1018" w:rsidP="00FE1018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24D2D04" w14:textId="77777777" w:rsidR="00FE1018" w:rsidRPr="00E70C49" w:rsidRDefault="00FE1018" w:rsidP="00FE1018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5C4ABED" w14:textId="77777777" w:rsidR="00FE1018" w:rsidRPr="00E70C49" w:rsidRDefault="00FE1018" w:rsidP="00FE10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0462C9" w14:textId="73C3A5B5" w:rsidR="00FE1018" w:rsidRPr="00FE1018" w:rsidRDefault="00FE1018" w:rsidP="00FE1018">
            <w:pPr>
              <w:jc w:val="right"/>
              <w:rPr>
                <w:color w:val="000000"/>
                <w:sz w:val="20"/>
                <w:szCs w:val="20"/>
              </w:rPr>
            </w:pPr>
            <w:r w:rsidRPr="00FE1018">
              <w:rPr>
                <w:color w:val="000000"/>
                <w:sz w:val="20"/>
                <w:szCs w:val="20"/>
              </w:rPr>
              <w:t>-15 025,4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44EA1FE" w14:textId="5EE8EC05" w:rsidR="00FE1018" w:rsidRPr="00FE1018" w:rsidRDefault="00FE1018" w:rsidP="00FE1018">
            <w:pPr>
              <w:jc w:val="right"/>
              <w:rPr>
                <w:color w:val="000000"/>
                <w:sz w:val="20"/>
                <w:szCs w:val="20"/>
              </w:rPr>
            </w:pPr>
            <w:r w:rsidRPr="00FE1018">
              <w:rPr>
                <w:color w:val="000000"/>
                <w:sz w:val="20"/>
                <w:szCs w:val="20"/>
              </w:rPr>
              <w:t>14 450,0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A97979" w14:textId="0708D03F" w:rsidR="00FE1018" w:rsidRPr="00FE1018" w:rsidRDefault="00FE1018" w:rsidP="00FE1018">
            <w:pPr>
              <w:jc w:val="right"/>
              <w:rPr>
                <w:color w:val="000000"/>
                <w:sz w:val="20"/>
                <w:szCs w:val="20"/>
              </w:rPr>
            </w:pPr>
            <w:r w:rsidRPr="00FE101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E1018" w:rsidRPr="00E70C49" w14:paraId="1DFCDF2D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3FD42DA" w14:textId="77777777" w:rsidR="00FE1018" w:rsidRPr="00E70C49" w:rsidRDefault="00FE1018" w:rsidP="00FE1018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5FAA8D8" w14:textId="77777777" w:rsidR="00FE1018" w:rsidRPr="00E70C49" w:rsidRDefault="00FE1018" w:rsidP="00FE1018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2C45DB" w14:textId="77777777" w:rsidR="00FE1018" w:rsidRPr="00E70C49" w:rsidRDefault="00FE1018" w:rsidP="00FE1018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9809ECE" w14:textId="77777777" w:rsidR="00FE1018" w:rsidRPr="00E70C49" w:rsidRDefault="00FE1018" w:rsidP="00FE1018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658F9CF" w14:textId="77777777" w:rsidR="00FE1018" w:rsidRPr="00E70C49" w:rsidRDefault="00FE1018" w:rsidP="00FE1018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E746426" w14:textId="7078224B" w:rsidR="00FE1018" w:rsidRPr="00FE1018" w:rsidRDefault="00FE1018" w:rsidP="00FE1018">
            <w:pPr>
              <w:jc w:val="right"/>
              <w:rPr>
                <w:color w:val="000000"/>
                <w:sz w:val="20"/>
                <w:szCs w:val="20"/>
              </w:rPr>
            </w:pPr>
            <w:r w:rsidRPr="00FE1018">
              <w:rPr>
                <w:color w:val="000000"/>
                <w:sz w:val="20"/>
                <w:szCs w:val="20"/>
              </w:rPr>
              <w:t>587,9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232D9A6" w14:textId="69166C25" w:rsidR="00FE1018" w:rsidRPr="00FE1018" w:rsidRDefault="00FE1018" w:rsidP="00FE1018">
            <w:pPr>
              <w:jc w:val="right"/>
              <w:rPr>
                <w:color w:val="000000"/>
                <w:sz w:val="20"/>
                <w:szCs w:val="20"/>
              </w:rPr>
            </w:pPr>
            <w:r w:rsidRPr="00FE101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3D498F5" w14:textId="5120AD0F" w:rsidR="00FE1018" w:rsidRPr="00FE1018" w:rsidRDefault="00FE1018" w:rsidP="00FE1018">
            <w:pPr>
              <w:jc w:val="right"/>
              <w:rPr>
                <w:color w:val="000000"/>
                <w:sz w:val="20"/>
                <w:szCs w:val="20"/>
              </w:rPr>
            </w:pPr>
            <w:r w:rsidRPr="00FE101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E1018" w:rsidRPr="00E70C49" w14:paraId="13BD31A2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90A719B" w14:textId="77777777" w:rsidR="00FE1018" w:rsidRPr="00E70C49" w:rsidRDefault="00FE1018" w:rsidP="00FE1018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0B4F9E2" w14:textId="77777777" w:rsidR="00FE1018" w:rsidRPr="00E70C49" w:rsidRDefault="00FE1018" w:rsidP="00FE1018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E3443E" w14:textId="77777777" w:rsidR="00FE1018" w:rsidRPr="00E70C49" w:rsidRDefault="00FE1018" w:rsidP="00FE1018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EBDE327" w14:textId="77777777" w:rsidR="00FE1018" w:rsidRPr="00E70C49" w:rsidRDefault="00FE1018" w:rsidP="00FE1018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5C026D5" w14:textId="77777777" w:rsidR="00FE1018" w:rsidRPr="00E70C49" w:rsidRDefault="00FE1018" w:rsidP="00FE1018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9EA727" w14:textId="13E42476" w:rsidR="00FE1018" w:rsidRPr="00FE1018" w:rsidRDefault="00FE1018" w:rsidP="00FE1018">
            <w:pPr>
              <w:jc w:val="right"/>
              <w:rPr>
                <w:color w:val="000000"/>
                <w:sz w:val="20"/>
                <w:szCs w:val="20"/>
              </w:rPr>
            </w:pPr>
            <w:r w:rsidRPr="00FE1018">
              <w:rPr>
                <w:color w:val="000000"/>
                <w:sz w:val="20"/>
                <w:szCs w:val="20"/>
              </w:rPr>
              <w:t>587,9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7F3A9E" w14:textId="6201CD04" w:rsidR="00FE1018" w:rsidRPr="00FE1018" w:rsidRDefault="00FE1018" w:rsidP="00FE1018">
            <w:pPr>
              <w:jc w:val="right"/>
              <w:rPr>
                <w:color w:val="000000"/>
                <w:sz w:val="20"/>
                <w:szCs w:val="20"/>
              </w:rPr>
            </w:pPr>
            <w:r w:rsidRPr="00FE1018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F882C2" w14:textId="2BCC6885" w:rsidR="00FE1018" w:rsidRPr="00FE1018" w:rsidRDefault="00FE1018" w:rsidP="00FE1018">
            <w:pPr>
              <w:jc w:val="right"/>
              <w:rPr>
                <w:color w:val="000000"/>
                <w:sz w:val="20"/>
                <w:szCs w:val="20"/>
              </w:rPr>
            </w:pPr>
            <w:r w:rsidRPr="00FE101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E1018" w:rsidRPr="00E70C49" w14:paraId="62D4899C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C25CFB8" w14:textId="77777777" w:rsidR="00FE1018" w:rsidRPr="00E70C49" w:rsidRDefault="00FE1018" w:rsidP="00FE1018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9EA4B4" w14:textId="77777777" w:rsidR="00FE1018" w:rsidRPr="00E70C49" w:rsidRDefault="00FE1018" w:rsidP="00FE1018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E216595" w14:textId="77777777" w:rsidR="00FE1018" w:rsidRPr="00E70C49" w:rsidRDefault="00FE1018" w:rsidP="00FE1018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242D6F3" w14:textId="77777777" w:rsidR="00FE1018" w:rsidRPr="00E70C49" w:rsidRDefault="00FE1018" w:rsidP="00FE1018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93D0F9A" w14:textId="77777777" w:rsidR="00FE1018" w:rsidRPr="00E70C49" w:rsidRDefault="00FE1018" w:rsidP="00FE1018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8C734A" w14:textId="3492C700" w:rsidR="00FE1018" w:rsidRPr="00FE1018" w:rsidRDefault="00FE1018" w:rsidP="00FE1018">
            <w:pPr>
              <w:jc w:val="right"/>
              <w:rPr>
                <w:color w:val="000000"/>
                <w:sz w:val="20"/>
                <w:szCs w:val="20"/>
              </w:rPr>
            </w:pPr>
            <w:r w:rsidRPr="00FE1018">
              <w:rPr>
                <w:color w:val="000000"/>
                <w:sz w:val="20"/>
                <w:szCs w:val="20"/>
              </w:rPr>
              <w:t>-15 613,3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52FD0C0" w14:textId="75734F8C" w:rsidR="00FE1018" w:rsidRPr="00FE1018" w:rsidRDefault="00FE1018" w:rsidP="00FE1018">
            <w:pPr>
              <w:jc w:val="right"/>
              <w:rPr>
                <w:color w:val="000000"/>
                <w:sz w:val="20"/>
                <w:szCs w:val="20"/>
              </w:rPr>
            </w:pPr>
            <w:r w:rsidRPr="00FE1018">
              <w:rPr>
                <w:color w:val="000000"/>
                <w:sz w:val="20"/>
                <w:szCs w:val="20"/>
              </w:rPr>
              <w:t>14 450,0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6681AB0" w14:textId="4C82622E" w:rsidR="00FE1018" w:rsidRPr="00FE1018" w:rsidRDefault="00FE1018" w:rsidP="00FE1018">
            <w:pPr>
              <w:jc w:val="right"/>
              <w:rPr>
                <w:color w:val="000000"/>
                <w:sz w:val="20"/>
                <w:szCs w:val="20"/>
              </w:rPr>
            </w:pPr>
            <w:r w:rsidRPr="00FE101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E1018" w:rsidRPr="00E70C49" w14:paraId="62DDFB6C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EAFFDF1" w14:textId="77777777" w:rsidR="00FE1018" w:rsidRPr="00E70C49" w:rsidRDefault="00FE1018" w:rsidP="00FE1018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0ADB8FB" w14:textId="77777777" w:rsidR="00FE1018" w:rsidRPr="00E70C49" w:rsidRDefault="00FE1018" w:rsidP="00FE1018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9E3206" w14:textId="77777777" w:rsidR="00FE1018" w:rsidRPr="00E70C49" w:rsidRDefault="00FE1018" w:rsidP="00FE1018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6F1FCE7" w14:textId="77777777" w:rsidR="00FE1018" w:rsidRPr="00E70C49" w:rsidRDefault="00FE1018" w:rsidP="00FE1018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C7FF2F9" w14:textId="77777777" w:rsidR="00FE1018" w:rsidRPr="00E70C49" w:rsidRDefault="00FE1018" w:rsidP="00FE1018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399181E" w14:textId="509A1DA5" w:rsidR="00FE1018" w:rsidRPr="00FE1018" w:rsidRDefault="00FE1018" w:rsidP="00FE1018">
            <w:pPr>
              <w:jc w:val="right"/>
              <w:rPr>
                <w:color w:val="000000"/>
                <w:sz w:val="20"/>
                <w:szCs w:val="20"/>
              </w:rPr>
            </w:pPr>
            <w:r w:rsidRPr="00FE1018">
              <w:rPr>
                <w:color w:val="000000"/>
                <w:sz w:val="20"/>
                <w:szCs w:val="20"/>
              </w:rPr>
              <w:t>-15 613,3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33F12B0" w14:textId="424BB0F4" w:rsidR="00FE1018" w:rsidRPr="00FE1018" w:rsidRDefault="00FE1018" w:rsidP="00FE1018">
            <w:pPr>
              <w:jc w:val="right"/>
              <w:rPr>
                <w:color w:val="000000"/>
                <w:sz w:val="20"/>
                <w:szCs w:val="20"/>
              </w:rPr>
            </w:pPr>
            <w:r w:rsidRPr="00FE1018">
              <w:rPr>
                <w:color w:val="000000"/>
                <w:sz w:val="20"/>
                <w:szCs w:val="20"/>
              </w:rPr>
              <w:t>14 450,0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BCB0F7" w14:textId="0FD8961C" w:rsidR="00FE1018" w:rsidRPr="00FE1018" w:rsidRDefault="00FE1018" w:rsidP="00FE1018">
            <w:pPr>
              <w:jc w:val="right"/>
              <w:rPr>
                <w:color w:val="000000"/>
                <w:sz w:val="20"/>
                <w:szCs w:val="20"/>
              </w:rPr>
            </w:pPr>
            <w:r w:rsidRPr="00FE101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733B9E05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9035CA3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05C37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287596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C33CEA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A8C1B1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BF6FD58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334,1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61EC38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0AFCC42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1DAD6A82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12A1FCD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812D5C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9F6EF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070940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9EBC76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54CB13A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334,1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37C182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075DFD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1050E91D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0DBCE87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8EC79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8BCEB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184FFD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656D28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BD6C068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334,1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8A0474B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7DC0FA4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324D1812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B0BAB8B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Подпрограмма "Безопасность дорожного движения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C0BB3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1DA8D36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86829DB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Ч230000000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F1A9D3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0DF49D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-390,0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6DF644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28D5043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109EC3AC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2A147F9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05308B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81B4C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701633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Ч230100000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B488A9B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8FA0A63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-390,0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6D6D01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FFB8EB7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40A9848C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5C55203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Обустройство и совершенствование опасных участков улично-дорожной сети городов и сельских населенных пунктов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E7FD3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7EA867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B36635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08D08A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D918345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-390,0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65EC79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2DA1EB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5DD61F64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24EC6FA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3342FA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415C4E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230CA6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4D2D45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2933D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-390,0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B7CE2D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06D5802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2D20B9C7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A7F27ED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2B9ED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788B2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27FE95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0272D4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000C7A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-390,0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EB7371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9B8AF10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5ADE9446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B83CD46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66E94B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10CD8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4AA2B8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F54D8AB" w14:textId="77777777" w:rsidR="00E70C49" w:rsidRPr="00E70C49" w:rsidRDefault="00E70C49" w:rsidP="00E70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091747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-980,0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8CEBBB5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040271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00069DFC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7EB1880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179C8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DC991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6EA147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D1F3FE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2E25981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-1 000,0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0905E2B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7942DC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74337100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8E77888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07C4C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15302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3E5F7E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863164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599933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-1 000,0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570E5A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ACE377D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08CE1EC3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4830ED9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DD92C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55483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7C14BD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A110100000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D873E5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87045A8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-1 000,0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62D3000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972E0A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3562918A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67ECC52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71497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A1B643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7E08EF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CD94C4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513D7A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-1 000,0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2B055CD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D86335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5F3FC654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1763832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56A09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95AC2A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9EB452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1C9E9D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1D1881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-1 000,0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941CB35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1D6887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6B3CD3CC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CA862B4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2DF533B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88CEFB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779572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510BF6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8B4BD2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-1 000,0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0E8B817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EB2D7C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3E0F6308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7962C94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738D9CB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082B2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36C019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185947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9E2D57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3E49B6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F9E7C32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1B0AA1E5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F56EDB7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Подпрограмма "Безопасные и качественные автомобильные дороги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4EA6E1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08DE4FB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E966ACB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B8BC00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52443A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E1038B2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F5BAD0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71A52EDC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1F17D53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861964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CF9D7B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1D9472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78CA53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9AA682C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6B474F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39B8E0C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5E6E3ED8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9039938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19D76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687C8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F7D39A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2199ED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BF0BDBB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DAB9E5A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BE6C05A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43928E0C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66DD1F0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E1BCC7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B80AB4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236C05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97DC0B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580B86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BEC6A3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D6FC1C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4B241AE9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8602DF6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D01AC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69FE0B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E7BBA1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B9E213B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C6D7BFF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F3ABBE2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468334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0F208620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3293F40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Подпрограмма "Безопасность дорожного движения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06C559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71C457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2A0D3C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Ч230000000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EE81C2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98DE9B9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-10,0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4C5652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9841C8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6CD19B42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DC645D3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71A57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E4A83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315D00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Ч230100000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6DA36B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C710D47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-10,0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81722A0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A98390D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5916BBFA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03E36A0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Пропаганда безопасности дорожного движения и культуры поведения участников дорожного движения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C2778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6F98D6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C46FEB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Ч230175070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AA69C6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CBFBA9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-10,0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8231C0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DBB64CC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14620122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83645CD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520BD76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11389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3B5328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Ч230175070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96042E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F46ECA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-10,0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4B1C6B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48DF0F7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5E4D0E0C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ED2412F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31B54A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A8B8DCB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6CB79A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Ч230175070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7065AB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9D261DC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-10,0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013726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4AD7ACF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2702" w:rsidRPr="00E70C49" w14:paraId="0A513731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D20BAB3" w14:textId="77777777" w:rsidR="00C32702" w:rsidRPr="00E70C49" w:rsidRDefault="00C32702" w:rsidP="00C32702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70C49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A744C8" w14:textId="77777777" w:rsidR="00C32702" w:rsidRPr="00E70C49" w:rsidRDefault="00C32702" w:rsidP="00C327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0C49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06B21A" w14:textId="77777777" w:rsidR="00C32702" w:rsidRPr="00E70C49" w:rsidRDefault="00C32702" w:rsidP="00C3270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AEB7C9E" w14:textId="77777777" w:rsidR="00C32702" w:rsidRPr="00E70C49" w:rsidRDefault="00C32702" w:rsidP="00C32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71885D4" w14:textId="77777777" w:rsidR="00C32702" w:rsidRPr="00E70C49" w:rsidRDefault="00C32702" w:rsidP="00C32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2D2D3FB" w14:textId="617F6415" w:rsidR="00C32702" w:rsidRPr="00C32702" w:rsidRDefault="00C32702" w:rsidP="00C327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32702">
              <w:rPr>
                <w:b/>
                <w:bCs/>
                <w:color w:val="000000"/>
                <w:sz w:val="20"/>
                <w:szCs w:val="20"/>
              </w:rPr>
              <w:t>13 138,1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1B2658" w14:textId="0ACC38C7" w:rsidR="00C32702" w:rsidRPr="00C32702" w:rsidRDefault="00C32702" w:rsidP="00C327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32702">
              <w:rPr>
                <w:b/>
                <w:bCs/>
                <w:color w:val="000000"/>
                <w:sz w:val="20"/>
                <w:szCs w:val="20"/>
              </w:rPr>
              <w:t>-14 450,0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59AAFA6" w14:textId="545D79F5" w:rsidR="00C32702" w:rsidRPr="00C32702" w:rsidRDefault="00C32702" w:rsidP="00C3270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C32702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C32702" w:rsidRPr="00E70C49" w14:paraId="5C67D051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8BF1C01" w14:textId="77777777" w:rsidR="00C32702" w:rsidRPr="00E70C49" w:rsidRDefault="00C32702" w:rsidP="00C32702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A23DF7" w14:textId="77777777" w:rsidR="00C32702" w:rsidRPr="00E70C49" w:rsidRDefault="00C32702" w:rsidP="00C32702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2FD9EA" w14:textId="77777777" w:rsidR="00C32702" w:rsidRPr="00E70C49" w:rsidRDefault="00C32702" w:rsidP="00C32702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BC7ADCA" w14:textId="77777777" w:rsidR="00C32702" w:rsidRPr="00E70C49" w:rsidRDefault="00C32702" w:rsidP="00C327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662F8AD" w14:textId="77777777" w:rsidR="00C32702" w:rsidRPr="00E70C49" w:rsidRDefault="00C32702" w:rsidP="00C32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DEAB39A" w14:textId="5F613477" w:rsidR="00C32702" w:rsidRPr="00C32702" w:rsidRDefault="00C32702" w:rsidP="00C32702">
            <w:pPr>
              <w:jc w:val="right"/>
              <w:rPr>
                <w:color w:val="000000"/>
                <w:sz w:val="20"/>
                <w:szCs w:val="20"/>
              </w:rPr>
            </w:pPr>
            <w:r w:rsidRPr="00C32702">
              <w:rPr>
                <w:color w:val="000000"/>
                <w:sz w:val="20"/>
                <w:szCs w:val="20"/>
              </w:rPr>
              <w:t>4 682,6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F901F8" w14:textId="788B4CB0" w:rsidR="00C32702" w:rsidRPr="00C32702" w:rsidRDefault="00C32702" w:rsidP="00C32702">
            <w:pPr>
              <w:jc w:val="right"/>
              <w:rPr>
                <w:color w:val="000000"/>
                <w:sz w:val="20"/>
                <w:szCs w:val="20"/>
              </w:rPr>
            </w:pPr>
            <w:r w:rsidRPr="00C32702">
              <w:rPr>
                <w:color w:val="000000"/>
                <w:sz w:val="20"/>
                <w:szCs w:val="20"/>
              </w:rPr>
              <w:t>-28 305,0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CD7E01" w14:textId="7F041AE0" w:rsidR="00C32702" w:rsidRPr="00C32702" w:rsidRDefault="00C32702" w:rsidP="00C32702">
            <w:pPr>
              <w:jc w:val="right"/>
              <w:rPr>
                <w:color w:val="000000"/>
                <w:sz w:val="20"/>
                <w:szCs w:val="20"/>
              </w:rPr>
            </w:pPr>
            <w:r w:rsidRPr="00C3270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2702" w:rsidRPr="00E70C49" w14:paraId="43579BD8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5AF9942" w14:textId="77777777" w:rsidR="00C32702" w:rsidRPr="00E70C49" w:rsidRDefault="00C32702" w:rsidP="00C32702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9726B0" w14:textId="77777777" w:rsidR="00C32702" w:rsidRPr="00E70C49" w:rsidRDefault="00C32702" w:rsidP="00C32702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B3D9C6" w14:textId="77777777" w:rsidR="00C32702" w:rsidRPr="00E70C49" w:rsidRDefault="00C32702" w:rsidP="00C32702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7B63E60" w14:textId="77777777" w:rsidR="00C32702" w:rsidRPr="00E70C49" w:rsidRDefault="00C32702" w:rsidP="00C32702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5839A41" w14:textId="77777777" w:rsidR="00C32702" w:rsidRPr="00E70C49" w:rsidRDefault="00C32702" w:rsidP="00C327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C17DFD" w14:textId="0CDB6C7C" w:rsidR="00C32702" w:rsidRPr="00C32702" w:rsidRDefault="00C32702" w:rsidP="00C32702">
            <w:pPr>
              <w:jc w:val="right"/>
              <w:rPr>
                <w:color w:val="000000"/>
                <w:sz w:val="20"/>
                <w:szCs w:val="20"/>
              </w:rPr>
            </w:pPr>
            <w:r w:rsidRPr="00C32702">
              <w:rPr>
                <w:color w:val="000000"/>
                <w:sz w:val="20"/>
                <w:szCs w:val="20"/>
              </w:rPr>
              <w:t>4 850,1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0B2C99" w14:textId="43910D1B" w:rsidR="00C32702" w:rsidRPr="00C32702" w:rsidRDefault="00C32702" w:rsidP="00C32702">
            <w:pPr>
              <w:jc w:val="right"/>
              <w:rPr>
                <w:color w:val="000000"/>
                <w:sz w:val="20"/>
                <w:szCs w:val="20"/>
              </w:rPr>
            </w:pPr>
            <w:r w:rsidRPr="00C32702">
              <w:rPr>
                <w:color w:val="000000"/>
                <w:sz w:val="20"/>
                <w:szCs w:val="20"/>
              </w:rPr>
              <w:t>-28 305,0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DBAD3AE" w14:textId="464214D1" w:rsidR="00C32702" w:rsidRPr="00C32702" w:rsidRDefault="00C32702" w:rsidP="00C32702">
            <w:pPr>
              <w:jc w:val="right"/>
              <w:rPr>
                <w:color w:val="000000"/>
                <w:sz w:val="20"/>
                <w:szCs w:val="20"/>
              </w:rPr>
            </w:pPr>
            <w:r w:rsidRPr="00C3270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2702" w:rsidRPr="00E70C49" w14:paraId="6C636877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3027AF3" w14:textId="77777777" w:rsidR="00C32702" w:rsidRPr="00E70C49" w:rsidRDefault="00C32702" w:rsidP="00C32702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3368B5" w14:textId="77777777" w:rsidR="00C32702" w:rsidRPr="00E70C49" w:rsidRDefault="00C32702" w:rsidP="00C32702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44DCF2" w14:textId="77777777" w:rsidR="00C32702" w:rsidRPr="00E70C49" w:rsidRDefault="00C32702" w:rsidP="00C32702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8DCE6B0" w14:textId="77777777" w:rsidR="00C32702" w:rsidRPr="00E70C49" w:rsidRDefault="00C32702" w:rsidP="00C32702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D8ABF4F" w14:textId="77777777" w:rsidR="00C32702" w:rsidRPr="00E70C49" w:rsidRDefault="00C32702" w:rsidP="00C327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DA1D94" w14:textId="66EA27A0" w:rsidR="00C32702" w:rsidRPr="00C32702" w:rsidRDefault="00C32702" w:rsidP="00C32702">
            <w:pPr>
              <w:jc w:val="right"/>
              <w:rPr>
                <w:color w:val="000000"/>
                <w:sz w:val="20"/>
                <w:szCs w:val="20"/>
              </w:rPr>
            </w:pPr>
            <w:r w:rsidRPr="00C32702">
              <w:rPr>
                <w:color w:val="000000"/>
                <w:sz w:val="20"/>
                <w:szCs w:val="20"/>
              </w:rPr>
              <w:t>4 850,1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0AD957B" w14:textId="3523546B" w:rsidR="00C32702" w:rsidRPr="00C32702" w:rsidRDefault="00C32702" w:rsidP="00C32702">
            <w:pPr>
              <w:jc w:val="right"/>
              <w:rPr>
                <w:color w:val="000000"/>
                <w:sz w:val="20"/>
                <w:szCs w:val="20"/>
              </w:rPr>
            </w:pPr>
            <w:r w:rsidRPr="00C32702">
              <w:rPr>
                <w:color w:val="000000"/>
                <w:sz w:val="20"/>
                <w:szCs w:val="20"/>
              </w:rPr>
              <w:t>-28 305,0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4C3394" w14:textId="39071960" w:rsidR="00C32702" w:rsidRPr="00C32702" w:rsidRDefault="00C32702" w:rsidP="00C32702">
            <w:pPr>
              <w:jc w:val="right"/>
              <w:rPr>
                <w:color w:val="000000"/>
                <w:sz w:val="20"/>
                <w:szCs w:val="20"/>
              </w:rPr>
            </w:pPr>
            <w:r w:rsidRPr="00C3270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2702" w:rsidRPr="00E70C49" w14:paraId="4F95BDBA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CAB8F4F" w14:textId="77777777" w:rsidR="00C32702" w:rsidRPr="00E70C49" w:rsidRDefault="00C32702" w:rsidP="00C32702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CA5A57D" w14:textId="77777777" w:rsidR="00C32702" w:rsidRPr="00E70C49" w:rsidRDefault="00C32702" w:rsidP="00C32702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CA7372" w14:textId="77777777" w:rsidR="00C32702" w:rsidRPr="00E70C49" w:rsidRDefault="00C32702" w:rsidP="00C32702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6BB9763" w14:textId="77777777" w:rsidR="00C32702" w:rsidRPr="00E70C49" w:rsidRDefault="00C32702" w:rsidP="00C32702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5AB6291" w14:textId="77777777" w:rsidR="00C32702" w:rsidRPr="00E70C49" w:rsidRDefault="00C32702" w:rsidP="00C327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F137F4" w14:textId="281F809F" w:rsidR="00C32702" w:rsidRPr="00C32702" w:rsidRDefault="00C32702" w:rsidP="00C32702">
            <w:pPr>
              <w:jc w:val="right"/>
              <w:rPr>
                <w:color w:val="000000"/>
                <w:sz w:val="20"/>
                <w:szCs w:val="20"/>
              </w:rPr>
            </w:pPr>
            <w:r w:rsidRPr="00C32702">
              <w:rPr>
                <w:color w:val="000000"/>
                <w:sz w:val="20"/>
                <w:szCs w:val="20"/>
              </w:rPr>
              <w:t>4 850,1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2FC7F55" w14:textId="2A57CA84" w:rsidR="00C32702" w:rsidRPr="00C32702" w:rsidRDefault="00C32702" w:rsidP="00C32702">
            <w:pPr>
              <w:jc w:val="right"/>
              <w:rPr>
                <w:color w:val="000000"/>
                <w:sz w:val="20"/>
                <w:szCs w:val="20"/>
              </w:rPr>
            </w:pPr>
            <w:r w:rsidRPr="00C32702">
              <w:rPr>
                <w:color w:val="000000"/>
                <w:sz w:val="20"/>
                <w:szCs w:val="20"/>
              </w:rPr>
              <w:t>-28 305,0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BADA4BC" w14:textId="123D9CF5" w:rsidR="00C32702" w:rsidRPr="00C32702" w:rsidRDefault="00C32702" w:rsidP="00C32702">
            <w:pPr>
              <w:jc w:val="right"/>
              <w:rPr>
                <w:color w:val="000000"/>
                <w:sz w:val="20"/>
                <w:szCs w:val="20"/>
              </w:rPr>
            </w:pPr>
            <w:r w:rsidRPr="00C3270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2702" w:rsidRPr="00E70C49" w14:paraId="5DE3A3DA" w14:textId="77777777" w:rsidTr="00E70C49">
        <w:trPr>
          <w:trHeight w:val="20"/>
        </w:trPr>
        <w:tc>
          <w:tcPr>
            <w:tcW w:w="8931" w:type="dxa"/>
            <w:shd w:val="clear" w:color="auto" w:fill="auto"/>
          </w:tcPr>
          <w:p w14:paraId="6192F358" w14:textId="3E809CCD" w:rsidR="00C32702" w:rsidRPr="00C32702" w:rsidRDefault="00C32702" w:rsidP="00C32702">
            <w:pPr>
              <w:jc w:val="both"/>
              <w:rPr>
                <w:color w:val="000000"/>
                <w:sz w:val="20"/>
                <w:szCs w:val="20"/>
              </w:rPr>
            </w:pPr>
            <w:r w:rsidRPr="00C32702">
              <w:rPr>
                <w:color w:val="000000"/>
                <w:sz w:val="20"/>
                <w:szCs w:val="20"/>
              </w:rPr>
              <w:t>Модернизация лифтов и лифтового оборудования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5D8E6CC1" w14:textId="670C4115" w:rsidR="00C32702" w:rsidRPr="00C32702" w:rsidRDefault="00C32702" w:rsidP="00C32702">
            <w:pPr>
              <w:jc w:val="center"/>
              <w:rPr>
                <w:color w:val="000000"/>
                <w:sz w:val="20"/>
                <w:szCs w:val="20"/>
              </w:rPr>
            </w:pPr>
            <w:r w:rsidRPr="00C3270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BEF16A2" w14:textId="5C29AFF3" w:rsidR="00C32702" w:rsidRPr="00C32702" w:rsidRDefault="00C32702" w:rsidP="00C32702">
            <w:pPr>
              <w:jc w:val="center"/>
              <w:rPr>
                <w:color w:val="000000"/>
                <w:sz w:val="20"/>
                <w:szCs w:val="20"/>
              </w:rPr>
            </w:pPr>
            <w:r w:rsidRPr="00C3270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5E441B9E" w14:textId="464FD7A4" w:rsidR="00C32702" w:rsidRPr="00C32702" w:rsidRDefault="00C32702" w:rsidP="00C32702">
            <w:pPr>
              <w:jc w:val="center"/>
              <w:rPr>
                <w:color w:val="000000"/>
                <w:sz w:val="20"/>
                <w:szCs w:val="20"/>
              </w:rPr>
            </w:pPr>
            <w:r w:rsidRPr="00C32702">
              <w:rPr>
                <w:color w:val="000000"/>
                <w:sz w:val="20"/>
                <w:szCs w:val="20"/>
              </w:rPr>
              <w:t>A110371730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5E46346" w14:textId="77777777" w:rsidR="00C32702" w:rsidRPr="00C32702" w:rsidRDefault="00C32702" w:rsidP="00C327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55C15D54" w14:textId="60BB197A" w:rsidR="00C32702" w:rsidRPr="00C32702" w:rsidRDefault="00C32702" w:rsidP="00C32702">
            <w:pPr>
              <w:jc w:val="right"/>
              <w:rPr>
                <w:color w:val="000000"/>
                <w:sz w:val="20"/>
                <w:szCs w:val="20"/>
              </w:rPr>
            </w:pPr>
            <w:r w:rsidRPr="00C327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62644BE" w14:textId="04CD3930" w:rsidR="00C32702" w:rsidRPr="00C32702" w:rsidRDefault="00C32702" w:rsidP="00C32702">
            <w:pPr>
              <w:jc w:val="right"/>
              <w:rPr>
                <w:color w:val="000000"/>
                <w:sz w:val="20"/>
                <w:szCs w:val="20"/>
              </w:rPr>
            </w:pPr>
            <w:r w:rsidRPr="00C32702">
              <w:rPr>
                <w:color w:val="000000"/>
                <w:sz w:val="20"/>
                <w:szCs w:val="20"/>
              </w:rPr>
              <w:t>-28 305,0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5281613" w14:textId="50178E13" w:rsidR="00C32702" w:rsidRPr="00C32702" w:rsidRDefault="00C32702" w:rsidP="00C32702">
            <w:pPr>
              <w:jc w:val="right"/>
              <w:rPr>
                <w:color w:val="000000"/>
                <w:sz w:val="20"/>
                <w:szCs w:val="20"/>
              </w:rPr>
            </w:pPr>
            <w:r w:rsidRPr="00C3270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2702" w:rsidRPr="00E70C49" w14:paraId="077E50BF" w14:textId="77777777" w:rsidTr="00E70C49">
        <w:trPr>
          <w:trHeight w:val="20"/>
        </w:trPr>
        <w:tc>
          <w:tcPr>
            <w:tcW w:w="8931" w:type="dxa"/>
            <w:shd w:val="clear" w:color="auto" w:fill="auto"/>
          </w:tcPr>
          <w:p w14:paraId="0111D0F2" w14:textId="00108AAB" w:rsidR="00C32702" w:rsidRPr="00C32702" w:rsidRDefault="00C32702" w:rsidP="00C32702">
            <w:pPr>
              <w:jc w:val="both"/>
              <w:rPr>
                <w:color w:val="000000"/>
                <w:sz w:val="20"/>
                <w:szCs w:val="20"/>
              </w:rPr>
            </w:pPr>
            <w:r w:rsidRPr="00C32702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238972DD" w14:textId="15A47EAB" w:rsidR="00C32702" w:rsidRPr="00C32702" w:rsidRDefault="00C32702" w:rsidP="00C32702">
            <w:pPr>
              <w:jc w:val="center"/>
              <w:rPr>
                <w:color w:val="000000"/>
                <w:sz w:val="20"/>
                <w:szCs w:val="20"/>
              </w:rPr>
            </w:pPr>
            <w:r w:rsidRPr="00C3270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B083C6F" w14:textId="629C109B" w:rsidR="00C32702" w:rsidRPr="00C32702" w:rsidRDefault="00C32702" w:rsidP="00C32702">
            <w:pPr>
              <w:jc w:val="center"/>
              <w:rPr>
                <w:color w:val="000000"/>
                <w:sz w:val="20"/>
                <w:szCs w:val="20"/>
              </w:rPr>
            </w:pPr>
            <w:r w:rsidRPr="00C3270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360363DA" w14:textId="1835F16E" w:rsidR="00C32702" w:rsidRPr="00C32702" w:rsidRDefault="00C32702" w:rsidP="00C32702">
            <w:pPr>
              <w:jc w:val="center"/>
              <w:rPr>
                <w:color w:val="000000"/>
                <w:sz w:val="20"/>
                <w:szCs w:val="20"/>
              </w:rPr>
            </w:pPr>
            <w:r w:rsidRPr="00C32702">
              <w:rPr>
                <w:color w:val="000000"/>
                <w:sz w:val="20"/>
                <w:szCs w:val="20"/>
              </w:rPr>
              <w:t>A110371730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3B1A6542" w14:textId="687BD888" w:rsidR="00C32702" w:rsidRPr="00C32702" w:rsidRDefault="00C32702" w:rsidP="00C32702">
            <w:pPr>
              <w:jc w:val="center"/>
              <w:rPr>
                <w:color w:val="000000"/>
                <w:sz w:val="20"/>
                <w:szCs w:val="20"/>
              </w:rPr>
            </w:pPr>
            <w:r w:rsidRPr="00C3270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EAB5E41" w14:textId="32B24C1D" w:rsidR="00C32702" w:rsidRPr="00C32702" w:rsidRDefault="00C32702" w:rsidP="00C32702">
            <w:pPr>
              <w:jc w:val="right"/>
              <w:rPr>
                <w:color w:val="000000"/>
                <w:sz w:val="20"/>
                <w:szCs w:val="20"/>
              </w:rPr>
            </w:pPr>
            <w:r w:rsidRPr="00C327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F4BD62F" w14:textId="7D1ECCDF" w:rsidR="00C32702" w:rsidRPr="00C32702" w:rsidRDefault="00C32702" w:rsidP="00C32702">
            <w:pPr>
              <w:jc w:val="right"/>
              <w:rPr>
                <w:color w:val="000000"/>
                <w:sz w:val="20"/>
                <w:szCs w:val="20"/>
              </w:rPr>
            </w:pPr>
            <w:r w:rsidRPr="00C32702">
              <w:rPr>
                <w:color w:val="000000"/>
                <w:sz w:val="20"/>
                <w:szCs w:val="20"/>
              </w:rPr>
              <w:t>-28 305,0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B647235" w14:textId="21A68D23" w:rsidR="00C32702" w:rsidRPr="00C32702" w:rsidRDefault="00C32702" w:rsidP="00C32702">
            <w:pPr>
              <w:jc w:val="right"/>
              <w:rPr>
                <w:color w:val="000000"/>
                <w:sz w:val="20"/>
                <w:szCs w:val="20"/>
              </w:rPr>
            </w:pPr>
            <w:r w:rsidRPr="00C3270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2702" w:rsidRPr="00E70C49" w14:paraId="612E7AD8" w14:textId="77777777" w:rsidTr="00E70C49">
        <w:trPr>
          <w:trHeight w:val="20"/>
        </w:trPr>
        <w:tc>
          <w:tcPr>
            <w:tcW w:w="8931" w:type="dxa"/>
            <w:shd w:val="clear" w:color="auto" w:fill="auto"/>
          </w:tcPr>
          <w:p w14:paraId="13EC5BAC" w14:textId="722ED5DC" w:rsidR="00C32702" w:rsidRPr="00C32702" w:rsidRDefault="00C32702" w:rsidP="00C32702">
            <w:pPr>
              <w:jc w:val="both"/>
              <w:rPr>
                <w:color w:val="000000"/>
                <w:sz w:val="20"/>
                <w:szCs w:val="20"/>
              </w:rPr>
            </w:pPr>
            <w:r w:rsidRPr="00C32702">
              <w:rPr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6D85965F" w14:textId="09CF4DD0" w:rsidR="00C32702" w:rsidRPr="00C32702" w:rsidRDefault="00C32702" w:rsidP="00C32702">
            <w:pPr>
              <w:jc w:val="center"/>
              <w:rPr>
                <w:color w:val="000000"/>
                <w:sz w:val="20"/>
                <w:szCs w:val="20"/>
              </w:rPr>
            </w:pPr>
            <w:r w:rsidRPr="00C3270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14:paraId="38E69FE4" w14:textId="70E8E5D3" w:rsidR="00C32702" w:rsidRPr="00C32702" w:rsidRDefault="00C32702" w:rsidP="00C32702">
            <w:pPr>
              <w:jc w:val="center"/>
              <w:rPr>
                <w:color w:val="000000"/>
                <w:sz w:val="20"/>
                <w:szCs w:val="20"/>
              </w:rPr>
            </w:pPr>
            <w:r w:rsidRPr="00C3270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0290BE88" w14:textId="31C5B183" w:rsidR="00C32702" w:rsidRPr="00C32702" w:rsidRDefault="00C32702" w:rsidP="00C32702">
            <w:pPr>
              <w:jc w:val="center"/>
              <w:rPr>
                <w:color w:val="000000"/>
                <w:sz w:val="20"/>
                <w:szCs w:val="20"/>
              </w:rPr>
            </w:pPr>
            <w:r w:rsidRPr="00C32702">
              <w:rPr>
                <w:color w:val="000000"/>
                <w:sz w:val="20"/>
                <w:szCs w:val="20"/>
              </w:rPr>
              <w:t>A110371730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05EA0C93" w14:textId="0837AAC3" w:rsidR="00C32702" w:rsidRPr="00C32702" w:rsidRDefault="00C32702" w:rsidP="00C32702">
            <w:pPr>
              <w:jc w:val="center"/>
              <w:rPr>
                <w:color w:val="000000"/>
                <w:sz w:val="20"/>
                <w:szCs w:val="20"/>
              </w:rPr>
            </w:pPr>
            <w:r w:rsidRPr="00C32702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EF11A79" w14:textId="0D813097" w:rsidR="00C32702" w:rsidRPr="00C32702" w:rsidRDefault="00C32702" w:rsidP="00C32702">
            <w:pPr>
              <w:jc w:val="right"/>
              <w:rPr>
                <w:color w:val="000000"/>
                <w:sz w:val="20"/>
                <w:szCs w:val="20"/>
              </w:rPr>
            </w:pPr>
            <w:r w:rsidRPr="00C327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2919833" w14:textId="3031BF2A" w:rsidR="00C32702" w:rsidRPr="00C32702" w:rsidRDefault="00C32702" w:rsidP="00C32702">
            <w:pPr>
              <w:jc w:val="right"/>
              <w:rPr>
                <w:color w:val="000000"/>
                <w:sz w:val="20"/>
                <w:szCs w:val="20"/>
              </w:rPr>
            </w:pPr>
            <w:r w:rsidRPr="00C32702">
              <w:rPr>
                <w:color w:val="000000"/>
                <w:sz w:val="20"/>
                <w:szCs w:val="20"/>
              </w:rPr>
              <w:t>-28 305,0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68897A6" w14:textId="7F7F6B78" w:rsidR="00C32702" w:rsidRPr="00C32702" w:rsidRDefault="00C32702" w:rsidP="00C32702">
            <w:pPr>
              <w:jc w:val="right"/>
              <w:rPr>
                <w:color w:val="000000"/>
                <w:sz w:val="20"/>
                <w:szCs w:val="20"/>
              </w:rPr>
            </w:pPr>
            <w:r w:rsidRPr="00C3270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2702" w:rsidRPr="00E70C49" w14:paraId="788B651C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E9C651B" w14:textId="77777777" w:rsidR="00C32702" w:rsidRPr="00E70C49" w:rsidRDefault="00C32702" w:rsidP="00C32702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0DFA32A" w14:textId="77777777" w:rsidR="00C32702" w:rsidRPr="00E70C49" w:rsidRDefault="00C32702" w:rsidP="00C32702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E833A60" w14:textId="77777777" w:rsidR="00C32702" w:rsidRPr="00E70C49" w:rsidRDefault="00C32702" w:rsidP="00C32702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B6376F3" w14:textId="77777777" w:rsidR="00C32702" w:rsidRPr="00E70C49" w:rsidRDefault="00C32702" w:rsidP="00C32702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1D72EB4" w14:textId="77777777" w:rsidR="00C32702" w:rsidRPr="00E70C49" w:rsidRDefault="00C32702" w:rsidP="00C327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2794D7" w14:textId="1305DB46" w:rsidR="00C32702" w:rsidRPr="00C32702" w:rsidRDefault="00C32702" w:rsidP="00C32702">
            <w:pPr>
              <w:jc w:val="right"/>
              <w:rPr>
                <w:color w:val="000000"/>
                <w:sz w:val="20"/>
                <w:szCs w:val="20"/>
              </w:rPr>
            </w:pPr>
            <w:r w:rsidRPr="00C32702">
              <w:rPr>
                <w:color w:val="000000"/>
                <w:sz w:val="20"/>
                <w:szCs w:val="20"/>
              </w:rPr>
              <w:t>3 715,7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485FA35" w14:textId="0AD31B28" w:rsidR="00C32702" w:rsidRPr="00C32702" w:rsidRDefault="00C32702" w:rsidP="00C32702">
            <w:pPr>
              <w:jc w:val="right"/>
              <w:rPr>
                <w:color w:val="000000"/>
                <w:sz w:val="20"/>
                <w:szCs w:val="20"/>
              </w:rPr>
            </w:pPr>
            <w:r w:rsidRPr="00C327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2DCB7FE" w14:textId="35E1E7AF" w:rsidR="00C32702" w:rsidRPr="00C32702" w:rsidRDefault="00C32702" w:rsidP="00C32702">
            <w:pPr>
              <w:jc w:val="right"/>
              <w:rPr>
                <w:color w:val="000000"/>
                <w:sz w:val="20"/>
                <w:szCs w:val="20"/>
              </w:rPr>
            </w:pPr>
            <w:r w:rsidRPr="00C3270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2702" w:rsidRPr="00E70C49" w14:paraId="759CAF92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6B2DB36" w14:textId="77777777" w:rsidR="00C32702" w:rsidRPr="00E70C49" w:rsidRDefault="00C32702" w:rsidP="00C32702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69059CB" w14:textId="77777777" w:rsidR="00C32702" w:rsidRPr="00E70C49" w:rsidRDefault="00C32702" w:rsidP="00C32702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D19CE8" w14:textId="77777777" w:rsidR="00C32702" w:rsidRPr="00E70C49" w:rsidRDefault="00C32702" w:rsidP="00C32702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67D5A27" w14:textId="77777777" w:rsidR="00C32702" w:rsidRPr="00E70C49" w:rsidRDefault="00C32702" w:rsidP="00C32702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1F87D41" w14:textId="77777777" w:rsidR="00C32702" w:rsidRPr="00E70C49" w:rsidRDefault="00C32702" w:rsidP="00C32702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EA26D0" w14:textId="35268D61" w:rsidR="00C32702" w:rsidRPr="00C32702" w:rsidRDefault="00C32702" w:rsidP="00C32702">
            <w:pPr>
              <w:jc w:val="right"/>
              <w:rPr>
                <w:color w:val="000000"/>
                <w:sz w:val="20"/>
                <w:szCs w:val="20"/>
              </w:rPr>
            </w:pPr>
            <w:r w:rsidRPr="00C32702">
              <w:rPr>
                <w:color w:val="000000"/>
                <w:sz w:val="20"/>
                <w:szCs w:val="20"/>
              </w:rPr>
              <w:t>3 715,7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5DFF1AD" w14:textId="655B07BE" w:rsidR="00C32702" w:rsidRPr="00C32702" w:rsidRDefault="00C32702" w:rsidP="00C32702">
            <w:pPr>
              <w:jc w:val="right"/>
              <w:rPr>
                <w:color w:val="000000"/>
                <w:sz w:val="20"/>
                <w:szCs w:val="20"/>
              </w:rPr>
            </w:pPr>
            <w:r w:rsidRPr="00C327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B4733D7" w14:textId="202234E1" w:rsidR="00C32702" w:rsidRPr="00C32702" w:rsidRDefault="00C32702" w:rsidP="00C32702">
            <w:pPr>
              <w:jc w:val="right"/>
              <w:rPr>
                <w:color w:val="000000"/>
                <w:sz w:val="20"/>
                <w:szCs w:val="20"/>
              </w:rPr>
            </w:pPr>
            <w:r w:rsidRPr="00C3270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2702" w:rsidRPr="00E70C49" w14:paraId="71027D22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708669B" w14:textId="77777777" w:rsidR="00C32702" w:rsidRPr="00E70C49" w:rsidRDefault="00C32702" w:rsidP="00C32702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5517CF" w14:textId="77777777" w:rsidR="00C32702" w:rsidRPr="00E70C49" w:rsidRDefault="00C32702" w:rsidP="00C32702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37F2F53" w14:textId="77777777" w:rsidR="00C32702" w:rsidRPr="00E70C49" w:rsidRDefault="00C32702" w:rsidP="00C32702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14755CD" w14:textId="77777777" w:rsidR="00C32702" w:rsidRPr="00E70C49" w:rsidRDefault="00C32702" w:rsidP="00C32702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8B35A5D" w14:textId="77777777" w:rsidR="00C32702" w:rsidRPr="00E70C49" w:rsidRDefault="00C32702" w:rsidP="00C32702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39E60CD" w14:textId="262F815C" w:rsidR="00C32702" w:rsidRPr="00C32702" w:rsidRDefault="00C32702" w:rsidP="00C32702">
            <w:pPr>
              <w:jc w:val="right"/>
              <w:rPr>
                <w:color w:val="000000"/>
                <w:sz w:val="20"/>
                <w:szCs w:val="20"/>
              </w:rPr>
            </w:pPr>
            <w:r w:rsidRPr="00C32702">
              <w:rPr>
                <w:color w:val="000000"/>
                <w:sz w:val="20"/>
                <w:szCs w:val="20"/>
              </w:rPr>
              <w:t>3 715,7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DF46918" w14:textId="3400E1B4" w:rsidR="00C32702" w:rsidRPr="00C32702" w:rsidRDefault="00C32702" w:rsidP="00C32702">
            <w:pPr>
              <w:jc w:val="right"/>
              <w:rPr>
                <w:color w:val="000000"/>
                <w:sz w:val="20"/>
                <w:szCs w:val="20"/>
              </w:rPr>
            </w:pPr>
            <w:r w:rsidRPr="00C327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70A8A5" w14:textId="3A094BFD" w:rsidR="00C32702" w:rsidRPr="00C32702" w:rsidRDefault="00C32702" w:rsidP="00C32702">
            <w:pPr>
              <w:jc w:val="right"/>
              <w:rPr>
                <w:color w:val="000000"/>
                <w:sz w:val="20"/>
                <w:szCs w:val="20"/>
              </w:rPr>
            </w:pPr>
            <w:r w:rsidRPr="00C3270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796123CF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7876E3A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19C57B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5DD437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47148F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90878A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50896FA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1 134,4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594AA2C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3511A0D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257AE831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EA7BA28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9D510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3AFBE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2DE656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8E5A2E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A8048A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1 134,4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4C2DC94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94E752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2547C13B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72A6A81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44CB6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73B0D1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F724F2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F53413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F8CD4B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1 134,4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E87D93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8266D9B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32ACADE4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CCCB9D1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 xml:space="preserve">Муниципальная программа "Обеспечение граждан в  </w:t>
            </w:r>
            <w:proofErr w:type="gramStart"/>
            <w:r w:rsidRPr="00E70C49">
              <w:rPr>
                <w:color w:val="000000"/>
                <w:sz w:val="20"/>
                <w:szCs w:val="20"/>
              </w:rPr>
              <w:t>городе</w:t>
            </w:r>
            <w:proofErr w:type="gramEnd"/>
            <w:r w:rsidRPr="00E70C49">
              <w:rPr>
                <w:color w:val="000000"/>
                <w:sz w:val="20"/>
                <w:szCs w:val="20"/>
              </w:rPr>
              <w:t xml:space="preserve"> Новочебоксарске доступным и комфортным жильем"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01686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20F43B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EA46B9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4C1341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2F9115B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81B9B36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1E4793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09F7DFB2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597D55A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E0A926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C5ED4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12C617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A220000000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EA2B25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2A0BDB3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9A584D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B3A6314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1A7AEFFA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54D52A9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268CA3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21F83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73B5EB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A220100000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BACBCE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CD7CA59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7AAFC5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6B5E0B9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44C6620B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9550A55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7A47C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20828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E3C115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A220172780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1730FF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637BE16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3841F8B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BAF142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48474FEC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9AC1D83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AF4D21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D2C188B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FB646B6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A220172780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EC3B97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AFD689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C635B6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076F57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39A50669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2D1D91D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783193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6AE0D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E40892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A220172780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CDB3A9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62C7DC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9A0E13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21ACFDC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150A025A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AF3BBAC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735A9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B668FD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8AA290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2F4517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E672B0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-180,3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0CA9AB7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9E0A9D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15A634BF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C08FDF4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Подпрограмма "Доступная среда" муниципальной программы "Социальная поддержка граждан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03498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28188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242E3F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Ц330000000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B314A0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F20F1C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-180,3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D3AAF30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5FB4C0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48F1EB47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44234C4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AEF119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082347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E23303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Ц330200000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6FE75CB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F9BA4D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-180,3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96CCF60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E5C6094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75BB96A7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3DBD0A6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Осуществление мероприятий по повышению уровня доступности приоритетных объектов и услуг в сферах жизнедеятельности инвалидов и других маломобильных групп населения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E0193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34339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FAAFA5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Ц330270680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D5201EB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E205DF3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-180,3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C11B59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D4330FF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2D5B6D09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88F73B6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56EE7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0689B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1DF217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Ц330270680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8133A6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4B4648D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-180,3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82349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9293823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36DF2A18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772AF57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BD518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AECA4D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37CCA5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Ц330270680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56C07C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74689D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-180,3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8DE35C2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C154CD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2702" w:rsidRPr="00E70C49" w14:paraId="060FCD40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A5EAAAB" w14:textId="77777777" w:rsidR="00C32702" w:rsidRPr="00E70C49" w:rsidRDefault="00C32702" w:rsidP="00C32702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C634B2" w14:textId="77777777" w:rsidR="00C32702" w:rsidRPr="00E70C49" w:rsidRDefault="00C32702" w:rsidP="00C32702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AE04A96" w14:textId="77777777" w:rsidR="00C32702" w:rsidRPr="00E70C49" w:rsidRDefault="00C32702" w:rsidP="00C32702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99A1FA0" w14:textId="77777777" w:rsidR="00C32702" w:rsidRPr="00E70C49" w:rsidRDefault="00C32702" w:rsidP="00C327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8BC33BD" w14:textId="77777777" w:rsidR="00C32702" w:rsidRPr="00E70C49" w:rsidRDefault="00C32702" w:rsidP="00C327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719A1D1" w14:textId="16FBE32A" w:rsidR="00C32702" w:rsidRPr="00C32702" w:rsidRDefault="00C32702" w:rsidP="00C32702">
            <w:pPr>
              <w:jc w:val="right"/>
              <w:rPr>
                <w:color w:val="000000"/>
                <w:sz w:val="20"/>
                <w:szCs w:val="20"/>
              </w:rPr>
            </w:pPr>
            <w:r w:rsidRPr="00C32702">
              <w:rPr>
                <w:color w:val="000000"/>
                <w:sz w:val="20"/>
                <w:szCs w:val="20"/>
              </w:rPr>
              <w:t>3 659,6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61A5B2" w14:textId="254FDA3E" w:rsidR="00C32702" w:rsidRPr="00C32702" w:rsidRDefault="00C32702" w:rsidP="00C32702">
            <w:pPr>
              <w:jc w:val="right"/>
              <w:rPr>
                <w:color w:val="000000"/>
                <w:sz w:val="20"/>
                <w:szCs w:val="20"/>
              </w:rPr>
            </w:pPr>
            <w:r w:rsidRPr="00C32702">
              <w:rPr>
                <w:color w:val="000000"/>
                <w:sz w:val="20"/>
                <w:szCs w:val="20"/>
              </w:rPr>
              <w:t>13 855,0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61E5E2D" w14:textId="1E2561DC" w:rsidR="00C32702" w:rsidRPr="00C32702" w:rsidRDefault="00C32702" w:rsidP="00C32702">
            <w:pPr>
              <w:jc w:val="right"/>
              <w:rPr>
                <w:color w:val="000000"/>
                <w:sz w:val="20"/>
                <w:szCs w:val="20"/>
              </w:rPr>
            </w:pPr>
            <w:r w:rsidRPr="00C3270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2702" w:rsidRPr="00E70C49" w14:paraId="27AA8DF3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741CF1E" w14:textId="77777777" w:rsidR="00C32702" w:rsidRPr="00E70C49" w:rsidRDefault="00C32702" w:rsidP="00C32702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B37496" w14:textId="77777777" w:rsidR="00C32702" w:rsidRPr="00E70C49" w:rsidRDefault="00C32702" w:rsidP="00C32702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8C6B4B" w14:textId="77777777" w:rsidR="00C32702" w:rsidRPr="00E70C49" w:rsidRDefault="00C32702" w:rsidP="00C32702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AFCFD0D" w14:textId="77777777" w:rsidR="00C32702" w:rsidRPr="00E70C49" w:rsidRDefault="00C32702" w:rsidP="00C32702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684CFA3" w14:textId="77777777" w:rsidR="00C32702" w:rsidRPr="00E70C49" w:rsidRDefault="00C32702" w:rsidP="00C327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01E7A0E" w14:textId="68473D7B" w:rsidR="00C32702" w:rsidRPr="00C32702" w:rsidRDefault="00C32702" w:rsidP="00C32702">
            <w:pPr>
              <w:jc w:val="right"/>
              <w:rPr>
                <w:color w:val="000000"/>
                <w:sz w:val="20"/>
                <w:szCs w:val="20"/>
              </w:rPr>
            </w:pPr>
            <w:r w:rsidRPr="00C32702">
              <w:rPr>
                <w:color w:val="000000"/>
                <w:sz w:val="20"/>
                <w:szCs w:val="20"/>
              </w:rPr>
              <w:t>3 659,6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C3D3CC1" w14:textId="1570AFFE" w:rsidR="00C32702" w:rsidRPr="00C32702" w:rsidRDefault="00C32702" w:rsidP="00C32702">
            <w:pPr>
              <w:jc w:val="right"/>
              <w:rPr>
                <w:color w:val="000000"/>
                <w:sz w:val="20"/>
                <w:szCs w:val="20"/>
              </w:rPr>
            </w:pPr>
            <w:r w:rsidRPr="00C32702">
              <w:rPr>
                <w:color w:val="000000"/>
                <w:sz w:val="20"/>
                <w:szCs w:val="20"/>
              </w:rPr>
              <w:t>13 855,0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50B7DF" w14:textId="1E58487E" w:rsidR="00C32702" w:rsidRPr="00C32702" w:rsidRDefault="00C32702" w:rsidP="00C32702">
            <w:pPr>
              <w:jc w:val="right"/>
              <w:rPr>
                <w:color w:val="000000"/>
                <w:sz w:val="20"/>
                <w:szCs w:val="20"/>
              </w:rPr>
            </w:pPr>
            <w:r w:rsidRPr="00C3270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2702" w:rsidRPr="00E70C49" w14:paraId="50793D3D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51475FF" w14:textId="77777777" w:rsidR="00C32702" w:rsidRPr="00E70C49" w:rsidRDefault="00C32702" w:rsidP="00C32702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FFA5DC" w14:textId="77777777" w:rsidR="00C32702" w:rsidRPr="00E70C49" w:rsidRDefault="00C32702" w:rsidP="00C32702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8AA3D1" w14:textId="77777777" w:rsidR="00C32702" w:rsidRPr="00E70C49" w:rsidRDefault="00C32702" w:rsidP="00C32702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FBB59EC" w14:textId="77777777" w:rsidR="00C32702" w:rsidRPr="00E70C49" w:rsidRDefault="00C32702" w:rsidP="00C32702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A130000000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1759A22" w14:textId="77777777" w:rsidR="00C32702" w:rsidRPr="00E70C49" w:rsidRDefault="00C32702" w:rsidP="00C327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A6FDAA" w14:textId="5F9041A0" w:rsidR="00C32702" w:rsidRPr="00C32702" w:rsidRDefault="00C32702" w:rsidP="00C32702">
            <w:pPr>
              <w:jc w:val="right"/>
              <w:rPr>
                <w:color w:val="000000"/>
                <w:sz w:val="20"/>
                <w:szCs w:val="20"/>
              </w:rPr>
            </w:pPr>
            <w:r w:rsidRPr="00C32702">
              <w:rPr>
                <w:color w:val="000000"/>
                <w:sz w:val="20"/>
                <w:szCs w:val="20"/>
              </w:rPr>
              <w:t>3 659,6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5E5180" w14:textId="78BF6765" w:rsidR="00C32702" w:rsidRPr="00C32702" w:rsidRDefault="00C32702" w:rsidP="00C32702">
            <w:pPr>
              <w:jc w:val="right"/>
              <w:rPr>
                <w:color w:val="000000"/>
                <w:sz w:val="20"/>
                <w:szCs w:val="20"/>
              </w:rPr>
            </w:pPr>
            <w:r w:rsidRPr="00C32702">
              <w:rPr>
                <w:color w:val="000000"/>
                <w:sz w:val="20"/>
                <w:szCs w:val="20"/>
              </w:rPr>
              <w:t>13 855,0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9698753" w14:textId="1828178B" w:rsidR="00C32702" w:rsidRPr="00C32702" w:rsidRDefault="00C32702" w:rsidP="00C32702">
            <w:pPr>
              <w:jc w:val="right"/>
              <w:rPr>
                <w:color w:val="000000"/>
                <w:sz w:val="20"/>
                <w:szCs w:val="20"/>
              </w:rPr>
            </w:pPr>
            <w:r w:rsidRPr="00C3270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2702" w:rsidRPr="00E70C49" w14:paraId="5877B4E6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62F2EF1" w14:textId="77777777" w:rsidR="00C32702" w:rsidRPr="00E70C49" w:rsidRDefault="00C32702" w:rsidP="00C32702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B28AEF6" w14:textId="77777777" w:rsidR="00C32702" w:rsidRPr="00E70C49" w:rsidRDefault="00C32702" w:rsidP="00C32702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2CD044A" w14:textId="77777777" w:rsidR="00C32702" w:rsidRPr="00E70C49" w:rsidRDefault="00C32702" w:rsidP="00C32702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E2A342B" w14:textId="77777777" w:rsidR="00C32702" w:rsidRPr="00E70C49" w:rsidRDefault="00C32702" w:rsidP="00C32702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A130100000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42032AF" w14:textId="77777777" w:rsidR="00C32702" w:rsidRPr="00E70C49" w:rsidRDefault="00C32702" w:rsidP="00C327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2452DFB" w14:textId="2CD8F9DC" w:rsidR="00C32702" w:rsidRPr="00C32702" w:rsidRDefault="00C32702" w:rsidP="00C32702">
            <w:pPr>
              <w:jc w:val="right"/>
              <w:rPr>
                <w:color w:val="000000"/>
                <w:sz w:val="20"/>
                <w:szCs w:val="20"/>
              </w:rPr>
            </w:pPr>
            <w:r w:rsidRPr="00C32702">
              <w:rPr>
                <w:color w:val="000000"/>
                <w:sz w:val="20"/>
                <w:szCs w:val="20"/>
              </w:rPr>
              <w:t>-22 404,4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301B7D3" w14:textId="72453832" w:rsidR="00C32702" w:rsidRPr="00C32702" w:rsidRDefault="00C32702" w:rsidP="00C32702">
            <w:pPr>
              <w:jc w:val="right"/>
              <w:rPr>
                <w:color w:val="000000"/>
                <w:sz w:val="20"/>
                <w:szCs w:val="20"/>
              </w:rPr>
            </w:pPr>
            <w:r w:rsidRPr="00C32702">
              <w:rPr>
                <w:color w:val="000000"/>
                <w:sz w:val="20"/>
                <w:szCs w:val="20"/>
              </w:rPr>
              <w:t>13 855,0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3F5D1A0" w14:textId="12F533BC" w:rsidR="00C32702" w:rsidRPr="00C32702" w:rsidRDefault="00C32702" w:rsidP="00C32702">
            <w:pPr>
              <w:jc w:val="right"/>
              <w:rPr>
                <w:color w:val="000000"/>
                <w:sz w:val="20"/>
                <w:szCs w:val="20"/>
              </w:rPr>
            </w:pPr>
            <w:r w:rsidRPr="00C3270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2702" w:rsidRPr="00E70C49" w14:paraId="70CB9CBD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363CA3A" w14:textId="77777777" w:rsidR="00C32702" w:rsidRPr="00E70C49" w:rsidRDefault="00C32702" w:rsidP="00C32702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Строительство (реконструкция)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651D16A" w14:textId="77777777" w:rsidR="00C32702" w:rsidRPr="00E70C49" w:rsidRDefault="00C32702" w:rsidP="00C32702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DB87C8" w14:textId="77777777" w:rsidR="00C32702" w:rsidRPr="00E70C49" w:rsidRDefault="00C32702" w:rsidP="00C32702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FF4C6F2" w14:textId="77777777" w:rsidR="00C32702" w:rsidRPr="00E70C49" w:rsidRDefault="00C32702" w:rsidP="00C32702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C80E9BD" w14:textId="77777777" w:rsidR="00C32702" w:rsidRPr="00E70C49" w:rsidRDefault="00C32702" w:rsidP="00C3270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893B780" w14:textId="00FEA375" w:rsidR="00C32702" w:rsidRPr="00C32702" w:rsidRDefault="00C32702" w:rsidP="00C32702">
            <w:pPr>
              <w:jc w:val="right"/>
              <w:rPr>
                <w:color w:val="000000"/>
                <w:sz w:val="20"/>
                <w:szCs w:val="20"/>
              </w:rPr>
            </w:pPr>
            <w:r w:rsidRPr="00C32702">
              <w:rPr>
                <w:color w:val="000000"/>
                <w:sz w:val="20"/>
                <w:szCs w:val="20"/>
              </w:rPr>
              <w:t>-22 404,4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F37A0C" w14:textId="5679AA3E" w:rsidR="00C32702" w:rsidRPr="00C32702" w:rsidRDefault="00C32702" w:rsidP="00C32702">
            <w:pPr>
              <w:jc w:val="right"/>
              <w:rPr>
                <w:color w:val="000000"/>
                <w:sz w:val="20"/>
                <w:szCs w:val="20"/>
              </w:rPr>
            </w:pPr>
            <w:r w:rsidRPr="00C32702">
              <w:rPr>
                <w:color w:val="000000"/>
                <w:sz w:val="20"/>
                <w:szCs w:val="20"/>
              </w:rPr>
              <w:t>13 855,0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89E0250" w14:textId="4A60C5A1" w:rsidR="00C32702" w:rsidRPr="00C32702" w:rsidRDefault="00C32702" w:rsidP="00C32702">
            <w:pPr>
              <w:jc w:val="right"/>
              <w:rPr>
                <w:color w:val="000000"/>
                <w:sz w:val="20"/>
                <w:szCs w:val="20"/>
              </w:rPr>
            </w:pPr>
            <w:r w:rsidRPr="00C3270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2702" w:rsidRPr="00E70C49" w14:paraId="17627096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E48EB28" w14:textId="77777777" w:rsidR="00C32702" w:rsidRPr="00E70C49" w:rsidRDefault="00C32702" w:rsidP="00C32702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E7237F8" w14:textId="77777777" w:rsidR="00C32702" w:rsidRPr="00E70C49" w:rsidRDefault="00C32702" w:rsidP="00C32702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EDA0826" w14:textId="77777777" w:rsidR="00C32702" w:rsidRPr="00E70C49" w:rsidRDefault="00C32702" w:rsidP="00C32702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D777896" w14:textId="77777777" w:rsidR="00C32702" w:rsidRPr="00E70C49" w:rsidRDefault="00C32702" w:rsidP="00C32702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B5A0A15" w14:textId="77777777" w:rsidR="00C32702" w:rsidRPr="00E70C49" w:rsidRDefault="00C32702" w:rsidP="00C32702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8417735" w14:textId="460D32D4" w:rsidR="00C32702" w:rsidRPr="00C32702" w:rsidRDefault="00C32702" w:rsidP="00C32702">
            <w:pPr>
              <w:jc w:val="right"/>
              <w:rPr>
                <w:color w:val="000000"/>
                <w:sz w:val="20"/>
                <w:szCs w:val="20"/>
              </w:rPr>
            </w:pPr>
            <w:r w:rsidRPr="00C32702">
              <w:rPr>
                <w:color w:val="000000"/>
                <w:sz w:val="20"/>
                <w:szCs w:val="20"/>
              </w:rPr>
              <w:t>346,0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2871335" w14:textId="242361FE" w:rsidR="00C32702" w:rsidRPr="00C32702" w:rsidRDefault="00C32702" w:rsidP="00C32702">
            <w:pPr>
              <w:jc w:val="right"/>
              <w:rPr>
                <w:color w:val="000000"/>
                <w:sz w:val="20"/>
                <w:szCs w:val="20"/>
              </w:rPr>
            </w:pPr>
            <w:r w:rsidRPr="00C327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F8A1C3" w14:textId="68151C30" w:rsidR="00C32702" w:rsidRPr="00C32702" w:rsidRDefault="00C32702" w:rsidP="00C32702">
            <w:pPr>
              <w:jc w:val="right"/>
              <w:rPr>
                <w:color w:val="000000"/>
                <w:sz w:val="20"/>
                <w:szCs w:val="20"/>
              </w:rPr>
            </w:pPr>
            <w:r w:rsidRPr="00C3270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2702" w:rsidRPr="00E70C49" w14:paraId="349C5324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685ED8E" w14:textId="77777777" w:rsidR="00C32702" w:rsidRPr="00E70C49" w:rsidRDefault="00C32702" w:rsidP="00C32702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F740DE" w14:textId="77777777" w:rsidR="00C32702" w:rsidRPr="00E70C49" w:rsidRDefault="00C32702" w:rsidP="00C32702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806E27" w14:textId="77777777" w:rsidR="00C32702" w:rsidRPr="00E70C49" w:rsidRDefault="00C32702" w:rsidP="00C32702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C0E780D" w14:textId="77777777" w:rsidR="00C32702" w:rsidRPr="00E70C49" w:rsidRDefault="00C32702" w:rsidP="00C32702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220792B" w14:textId="77777777" w:rsidR="00C32702" w:rsidRPr="00E70C49" w:rsidRDefault="00C32702" w:rsidP="00C32702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2D53692" w14:textId="21C9BC38" w:rsidR="00C32702" w:rsidRPr="00C32702" w:rsidRDefault="00C32702" w:rsidP="00C32702">
            <w:pPr>
              <w:jc w:val="right"/>
              <w:rPr>
                <w:color w:val="000000"/>
                <w:sz w:val="20"/>
                <w:szCs w:val="20"/>
              </w:rPr>
            </w:pPr>
            <w:r w:rsidRPr="00C32702">
              <w:rPr>
                <w:color w:val="000000"/>
                <w:sz w:val="20"/>
                <w:szCs w:val="20"/>
              </w:rPr>
              <w:t>346,0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9B519D" w14:textId="51D459E7" w:rsidR="00C32702" w:rsidRPr="00C32702" w:rsidRDefault="00C32702" w:rsidP="00C32702">
            <w:pPr>
              <w:jc w:val="right"/>
              <w:rPr>
                <w:color w:val="000000"/>
                <w:sz w:val="20"/>
                <w:szCs w:val="20"/>
              </w:rPr>
            </w:pPr>
            <w:r w:rsidRPr="00C3270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96ADF4" w14:textId="76A5DBEF" w:rsidR="00C32702" w:rsidRPr="00C32702" w:rsidRDefault="00C32702" w:rsidP="00C32702">
            <w:pPr>
              <w:jc w:val="right"/>
              <w:rPr>
                <w:color w:val="000000"/>
                <w:sz w:val="20"/>
                <w:szCs w:val="20"/>
              </w:rPr>
            </w:pPr>
            <w:r w:rsidRPr="00C3270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2702" w:rsidRPr="00E70C49" w14:paraId="48A0BF67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C2E5C53" w14:textId="77777777" w:rsidR="00C32702" w:rsidRPr="00E70C49" w:rsidRDefault="00C32702" w:rsidP="00C32702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998CA99" w14:textId="77777777" w:rsidR="00C32702" w:rsidRPr="00E70C49" w:rsidRDefault="00C32702" w:rsidP="00C32702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5A11F89" w14:textId="77777777" w:rsidR="00C32702" w:rsidRPr="00E70C49" w:rsidRDefault="00C32702" w:rsidP="00C32702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14376FB" w14:textId="77777777" w:rsidR="00C32702" w:rsidRPr="00E70C49" w:rsidRDefault="00C32702" w:rsidP="00C32702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438351A" w14:textId="77777777" w:rsidR="00C32702" w:rsidRPr="00E70C49" w:rsidRDefault="00C32702" w:rsidP="00C32702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B5A0FF1" w14:textId="3A33843D" w:rsidR="00C32702" w:rsidRPr="00C32702" w:rsidRDefault="00C32702" w:rsidP="00C32702">
            <w:pPr>
              <w:jc w:val="right"/>
              <w:rPr>
                <w:color w:val="000000"/>
                <w:sz w:val="20"/>
                <w:szCs w:val="20"/>
              </w:rPr>
            </w:pPr>
            <w:r w:rsidRPr="00C32702">
              <w:rPr>
                <w:color w:val="000000"/>
                <w:sz w:val="20"/>
                <w:szCs w:val="20"/>
              </w:rPr>
              <w:t>-22 750,4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922872A" w14:textId="6D48944C" w:rsidR="00C32702" w:rsidRPr="00C32702" w:rsidRDefault="00C32702" w:rsidP="00C32702">
            <w:pPr>
              <w:jc w:val="right"/>
              <w:rPr>
                <w:color w:val="000000"/>
                <w:sz w:val="20"/>
                <w:szCs w:val="20"/>
              </w:rPr>
            </w:pPr>
            <w:r w:rsidRPr="00C32702">
              <w:rPr>
                <w:color w:val="000000"/>
                <w:sz w:val="20"/>
                <w:szCs w:val="20"/>
              </w:rPr>
              <w:t>13 855,0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A81E57" w14:textId="6033D14E" w:rsidR="00C32702" w:rsidRPr="00C32702" w:rsidRDefault="00C32702" w:rsidP="00C32702">
            <w:pPr>
              <w:jc w:val="right"/>
              <w:rPr>
                <w:color w:val="000000"/>
                <w:sz w:val="20"/>
                <w:szCs w:val="20"/>
              </w:rPr>
            </w:pPr>
            <w:r w:rsidRPr="00C3270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32702" w:rsidRPr="00E70C49" w14:paraId="769B1960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9DBBD6A" w14:textId="77777777" w:rsidR="00C32702" w:rsidRPr="00E70C49" w:rsidRDefault="00C32702" w:rsidP="00C32702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FE7408" w14:textId="77777777" w:rsidR="00C32702" w:rsidRPr="00E70C49" w:rsidRDefault="00C32702" w:rsidP="00C32702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5B63FA9" w14:textId="77777777" w:rsidR="00C32702" w:rsidRPr="00E70C49" w:rsidRDefault="00C32702" w:rsidP="00C32702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BB4E753" w14:textId="77777777" w:rsidR="00C32702" w:rsidRPr="00E70C49" w:rsidRDefault="00C32702" w:rsidP="00C32702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61B2615" w14:textId="77777777" w:rsidR="00C32702" w:rsidRPr="00E70C49" w:rsidRDefault="00C32702" w:rsidP="00C32702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90BFAE" w14:textId="54D9B874" w:rsidR="00C32702" w:rsidRPr="00C32702" w:rsidRDefault="00C32702" w:rsidP="00C32702">
            <w:pPr>
              <w:jc w:val="right"/>
              <w:rPr>
                <w:color w:val="000000"/>
                <w:sz w:val="20"/>
                <w:szCs w:val="20"/>
              </w:rPr>
            </w:pPr>
            <w:r w:rsidRPr="00C32702">
              <w:rPr>
                <w:color w:val="000000"/>
                <w:sz w:val="20"/>
                <w:szCs w:val="20"/>
              </w:rPr>
              <w:t>-22 750,4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165E10" w14:textId="15A536C3" w:rsidR="00C32702" w:rsidRPr="00C32702" w:rsidRDefault="00C32702" w:rsidP="00C32702">
            <w:pPr>
              <w:jc w:val="right"/>
              <w:rPr>
                <w:color w:val="000000"/>
                <w:sz w:val="20"/>
                <w:szCs w:val="20"/>
              </w:rPr>
            </w:pPr>
            <w:r w:rsidRPr="00C32702">
              <w:rPr>
                <w:color w:val="000000"/>
                <w:sz w:val="20"/>
                <w:szCs w:val="20"/>
              </w:rPr>
              <w:t>13 855,0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B235C5C" w14:textId="78328614" w:rsidR="00C32702" w:rsidRPr="00C32702" w:rsidRDefault="00C32702" w:rsidP="00C32702">
            <w:pPr>
              <w:jc w:val="right"/>
              <w:rPr>
                <w:color w:val="000000"/>
                <w:sz w:val="20"/>
                <w:szCs w:val="20"/>
              </w:rPr>
            </w:pPr>
            <w:r w:rsidRPr="00C32702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61FE117E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7295D8E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Основное мероприятие "Повышение качества водоснабжения"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8F6D6CB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9B0B2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707B61B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A130200000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DE1E29B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DBF2201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26 064,0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8888E6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9CCD46D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3BA9FEE0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AF1FBF1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Строительство и реконструкция (модернизация) объектов питьевого водоснабжения и водоподготовки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05B3F5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799D0F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2F142FB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A1302S2420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CA36F1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4E90836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26 064,0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ECF76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DCFB85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0D03082E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3A39DE3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ECBE0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342944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C3ED55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A1302S2420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18C106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5DFB0F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26 064,0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1755EC4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C169C1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20BE5507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85D71F3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E95BA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6F0B5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112B60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A1302S2420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5DD6DC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AC93939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26 064,0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4A4EF96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68829F4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714E46E9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0D0A9C9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00E5F5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6D100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D0BF06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E1334F4" w14:textId="77777777" w:rsidR="00E70C49" w:rsidRPr="00E70C49" w:rsidRDefault="00E70C49" w:rsidP="00E70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1E346AF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4 795,9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1BA3C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67F5D2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3CFFFF39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3035FBD" w14:textId="292F4548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 xml:space="preserve">Муниципальная  программа "Формирование современной городской среды на территории </w:t>
            </w:r>
            <w:r w:rsidR="00A16841" w:rsidRPr="00A16841">
              <w:rPr>
                <w:bCs/>
                <w:color w:val="000000"/>
                <w:sz w:val="20"/>
                <w:szCs w:val="20"/>
              </w:rPr>
              <w:t>города Новочебоксарска</w:t>
            </w:r>
            <w:r w:rsidRPr="00E70C49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7CC2A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445721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735BC6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388DD0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9374AA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-7 704,1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7EF568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3D8534A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3830928D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3EEF02B" w14:textId="5BC199AC" w:rsidR="00E70C49" w:rsidRPr="00E70C49" w:rsidRDefault="00E70C49" w:rsidP="00A16841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807FE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CB6C7E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B20021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5FC50D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BB736C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-7 704,1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BE54B9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C53FE1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566B7679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A72EFB5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662CD5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76C739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69B8B2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8351CAB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99C85A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-7 704,1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A804A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C854D7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3459D487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3ACECE6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0937C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AEA43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EDFA02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410233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245C48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3 113,6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FF52BCB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B9DEB54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2A0D7C21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53AFECE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4E14C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57FFE8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A54014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3C17C7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D00D17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3 113,6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892DF81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9541E3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6735A2FD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25FCF95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0AB7FEB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57065B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B9B9C7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BCD442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BDB490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3 113,6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C4CAF5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CAB0042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6E585119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FBABAE6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Создание защитных и охранных зон, в том числе озелененных территорий, зеленых зон, лесопарковых зон и иных защитных и охраняемых зон, в том числе с ограниченным режимом природопользования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A0CE1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10101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8462F3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A51027741Э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78E9B1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4DF8A4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876,6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EC9B5D7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B51DB56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323DC430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D2C2AA3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26C811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7A1FD7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C85A67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A51027741Э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E4FA36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3BA82A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876,6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BAF2A9F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030E06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6A01B3F8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69C2E46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A7D5D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C2C17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783D1F6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A51027741Э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71A8FE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0F59FA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876,6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4FB831F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FE1F1B0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7BFABD4F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E62126D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69B79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B3F29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76E7E9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4FC6596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D224C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-11 942,4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DAA94F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09E178F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18517479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D3D8359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BE4CCB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38E6B16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9AF065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A92AE7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83BDF12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-12 031,4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E9BF8F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1669AE7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7B4A4041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7EE16A9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E7F68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4EAA96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97101D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F60B53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155246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-12 031,4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025053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8D05499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0363EF16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A8FF32C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70DF0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29465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27D65C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FB6772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6052627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89,0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9565A1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468CBEC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700A22FC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BD7C402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87503B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51D903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A31A0C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CF30C7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3317D27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89,0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9B3827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9C61B17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3D43B761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FED1163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Организация и содержание мест захоронений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4C0D5E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4DB286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6A9F2A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0CFA8F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920EE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248,1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3539C52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A0EA27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48475B0C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9DEDC94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C0F98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73168C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D8CEDF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290D5A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9610364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248,1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CBF51C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870E96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4EDACA42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47CAAEE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B668E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E3CDF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36191C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121CA8B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641522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248,1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28B7CA3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C395766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0655207B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A8E1686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Муниципальная программа "Экономическое развитие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802F6A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BC8A8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01B499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Ч100000000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1E3ED7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018E6FD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12 500,0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66230B4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FF35D76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0BFE7C52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ACBD365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Подпрограмма "Инвестиционный климат" муниципальной программы "Экономическое развитие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87992D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0266E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6331D0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Ч160000000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1EDD03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58AD2F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12 500,0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3F8C58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9BFBE90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78AFFEBD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CF41FBE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Основное мероприятие "Внедрение механизмов конкуренции между муниципальными образованиями по показателям динамики привлечения инвестиций, создания новых рабочих мест"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C72A09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4871E76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EA886D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Ч160800000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2497DC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6B4AC8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12 500,0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720AE6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D07F4A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5A3882BD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2CC9618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Выделение грантов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(налогового) потенциала территорий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A6CCE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0F2D2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8451C3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E5785E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B7C8C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12 500,0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9F45E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84A6CB0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30F42D17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4FC6E97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2B803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E2339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EE1120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B7C590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C711366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12 500,0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9021B6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E3099A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7B3D6517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272A486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1E620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FA2721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600B3C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3FCB83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1334249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12 500,0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682C87C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251E7FB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6264EE2C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D5C2C8C" w14:textId="77777777" w:rsidR="00E70C49" w:rsidRPr="00E70C49" w:rsidRDefault="00E70C49" w:rsidP="0078684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70C49">
              <w:rPr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425E72D" w14:textId="77777777" w:rsidR="00E70C49" w:rsidRPr="00E70C49" w:rsidRDefault="00E70C49" w:rsidP="00E70C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0C49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228DFA" w14:textId="77777777" w:rsidR="00E70C49" w:rsidRPr="00E70C49" w:rsidRDefault="00E70C49" w:rsidP="00E70C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1AD877D" w14:textId="77777777" w:rsidR="00E70C49" w:rsidRPr="00E70C49" w:rsidRDefault="00E70C49" w:rsidP="00E70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9338DD1" w14:textId="77777777" w:rsidR="00E70C49" w:rsidRPr="00E70C49" w:rsidRDefault="00E70C49" w:rsidP="00E70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D468BD" w14:textId="77777777" w:rsidR="00E70C49" w:rsidRPr="00E70C49" w:rsidRDefault="00E70C49" w:rsidP="00E70C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0C49">
              <w:rPr>
                <w:b/>
                <w:bCs/>
                <w:color w:val="000000"/>
                <w:sz w:val="20"/>
                <w:szCs w:val="20"/>
              </w:rPr>
              <w:t>-325,9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4C2DE06" w14:textId="77777777" w:rsidR="00E70C49" w:rsidRPr="00E70C49" w:rsidRDefault="00E70C49" w:rsidP="00E70C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0C4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2CC4AF9" w14:textId="77777777" w:rsidR="00E70C49" w:rsidRPr="00E70C49" w:rsidRDefault="00E70C49" w:rsidP="00E70C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0C4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15DF5EAC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5120545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61088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8FE79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3B3BA6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10316FA" w14:textId="77777777" w:rsidR="00E70C49" w:rsidRPr="00E70C49" w:rsidRDefault="00E70C49" w:rsidP="00E70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E953D94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-325,9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E68188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82C57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690E73E8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53FB58A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Муниципальная программа «Развитие потенциала природно-сырьевых ресурсов и обеспечение экологической безопасности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8244CCB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A2E38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AFFC5C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1542AC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FAF8C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-325,9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27B3C1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27C071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3A814709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A8188B5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 xml:space="preserve">Подпрограмма «Обеспечение экологической безопасности города Новочебоксарска» муниципальной </w:t>
            </w:r>
            <w:r w:rsidRPr="00E70C49">
              <w:rPr>
                <w:color w:val="000000"/>
                <w:sz w:val="20"/>
                <w:szCs w:val="20"/>
              </w:rPr>
              <w:lastRenderedPageBreak/>
              <w:t>программы «Развитие потенциала природно-сырьевых ресурсов и обеспечение экологической безопасности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668A8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lastRenderedPageBreak/>
              <w:t>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6DC4F4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CDA3D8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Ч320000000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B76F24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D397B69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-325,9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406161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E4B85B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28389508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C8F0528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lastRenderedPageBreak/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C57DA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4739E9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297853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Ч320100000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9DE1C3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8EE5621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-325,9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A6B2780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D7287A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0CD65C01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DBA1D0A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7F8C6E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F33D3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7807B1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6FFE56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2112A91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-25,0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9AB759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5788D6C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411B3C72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69437D5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2E92F6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8C8C42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918FAE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E5D823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59A18B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-25,0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972D5D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BB3F06B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498D4021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CEAB9C1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3E500D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35F4A1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9AA67D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95D826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35FD20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-25,0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0A1EA7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46D604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72CD146D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AE20250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Организация экологических мероприятий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7F861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48D236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2B54CF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Ч32017935Э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0576AE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AD6727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-300,9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5B1C56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15AC890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53A69BC8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0958AD1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FB3916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7C9CD9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3E025F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Ч32017935Э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91C687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E075E0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-300,9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16C147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301B5C1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2EBB25FB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9B32C5C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B9A40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1D796B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6BE887B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Ч32017935Э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686BCE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092103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-300,9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44540C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590FAC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109208DC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CACE89F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064FED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9076B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A26F56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3A1C07F" w14:textId="77777777" w:rsidR="00E70C49" w:rsidRPr="00E70C49" w:rsidRDefault="00E70C49" w:rsidP="00E70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F628B93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2914C29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239EDB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106A0C87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D6A9678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Муниципальная программа «Развитие потенциала природно-сырьевых ресурсов и обеспечение экологической безопасности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D1B5C6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B58B7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8B4A4E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5272D2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FCE977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3957D6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8F9C0E6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21EB2300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F6F49C5" w14:textId="3ECBB51A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 xml:space="preserve">Подпрограмма "Обращение с отходами, в том числе с твердыми коммунальными отходами, на территории </w:t>
            </w:r>
            <w:r w:rsidR="00A16841" w:rsidRPr="00A16841">
              <w:rPr>
                <w:bCs/>
                <w:color w:val="000000"/>
                <w:sz w:val="20"/>
                <w:szCs w:val="20"/>
              </w:rPr>
              <w:t>города Новочебоксарска</w:t>
            </w:r>
            <w:r w:rsidRPr="00E70C49">
              <w:rPr>
                <w:color w:val="000000"/>
                <w:sz w:val="20"/>
                <w:szCs w:val="20"/>
              </w:rPr>
              <w:t>" муниципальной программы "Развитие потенциала природно-сырьевых ресурсов и обеспечение экологической безопасности</w:t>
            </w:r>
            <w:r w:rsidR="00A16841" w:rsidRPr="00A16841">
              <w:rPr>
                <w:color w:val="000000"/>
                <w:sz w:val="20"/>
                <w:szCs w:val="20"/>
              </w:rPr>
              <w:t xml:space="preserve"> </w:t>
            </w:r>
            <w:r w:rsidR="00A16841" w:rsidRPr="00A16841">
              <w:rPr>
                <w:bCs/>
                <w:color w:val="000000"/>
                <w:sz w:val="20"/>
                <w:szCs w:val="20"/>
              </w:rPr>
              <w:t>города Новочебоксарска</w:t>
            </w:r>
            <w:r w:rsidRPr="00E70C49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6DE34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1B51D6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C35763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Ч360000000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A061E7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7CB6AF6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1D32DE4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D946B74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1AD9DFFA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4AA7304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A0B4D4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E9F603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33A571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Ч360200000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02C3A5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BC7EB48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F9A1FC5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6C190BA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235ACE28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3723A56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Обеспечение контейнерами и бункерами для твердых коммунальных отходов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34B7C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17B328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E4E015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Ч3602L4180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1973FF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27D2E16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-31,0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75DCF8C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EFECC3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794D78C4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DA39BC9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9C644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BF03B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4FEE8E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Ч3602L4180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23A138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90BF691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-31,0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FEC7F4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49CD16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4D2FF304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C1EE4C0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3A62C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2ED567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61C21E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Ч3602L4180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04E482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631FB52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-31,0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8350C1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6BDDF64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62BC76B0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38ACBAD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Обеспечение контейнерами и бункерами для твердых коммунальных отходов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EB482E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E0F276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667261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Ч3602S4180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E2DC08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4022BC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3814D68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28350B7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396012AC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3222197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6F8E0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A852D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58014F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Ч3602S4180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DB2485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8DF2F2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ADF05F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EEB7122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683A8A93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5B92AD9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BADA2E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4FF446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95B18A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Ч3602S4180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6CD251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15CC0F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424553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6A4DE0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44B4C4BD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8E32184" w14:textId="77777777" w:rsidR="00E70C49" w:rsidRPr="00E70C49" w:rsidRDefault="00E70C49" w:rsidP="0078684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70C49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897EF3" w14:textId="77777777" w:rsidR="00E70C49" w:rsidRPr="00E70C49" w:rsidRDefault="00E70C49" w:rsidP="00E70C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0C49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D7FA62" w14:textId="77777777" w:rsidR="00E70C49" w:rsidRPr="00E70C49" w:rsidRDefault="00E70C49" w:rsidP="00E70C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5AD4DBB" w14:textId="77777777" w:rsidR="00E70C49" w:rsidRPr="00E70C49" w:rsidRDefault="00E70C49" w:rsidP="00E70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48BC764" w14:textId="77777777" w:rsidR="00E70C49" w:rsidRPr="00E70C49" w:rsidRDefault="00E70C49" w:rsidP="00E70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6D139B" w14:textId="77777777" w:rsidR="00E70C49" w:rsidRPr="00E70C49" w:rsidRDefault="00E70C49" w:rsidP="00E70C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0C49">
              <w:rPr>
                <w:b/>
                <w:bCs/>
                <w:color w:val="000000"/>
                <w:sz w:val="20"/>
                <w:szCs w:val="20"/>
              </w:rPr>
              <w:t>64 600,2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095F7B3" w14:textId="77777777" w:rsidR="00E70C49" w:rsidRPr="00E70C49" w:rsidRDefault="00E70C49" w:rsidP="00E70C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0C49">
              <w:rPr>
                <w:b/>
                <w:bCs/>
                <w:color w:val="000000"/>
                <w:sz w:val="20"/>
                <w:szCs w:val="20"/>
              </w:rPr>
              <w:t>-8 000,0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44C786D" w14:textId="77777777" w:rsidR="00E70C49" w:rsidRPr="00E70C49" w:rsidRDefault="00E70C49" w:rsidP="00E70C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0C4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1BB57540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5EC6A03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ABEFC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419597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B8AE7D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AED6F10" w14:textId="77777777" w:rsidR="00E70C49" w:rsidRPr="00E70C49" w:rsidRDefault="00E70C49" w:rsidP="00E70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CA7C9F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10 255,5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01BC85C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E26124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198A9851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B5FE38E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8A9871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AB15D2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14F26B6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48CFEE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1B4486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-2 847,1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209E66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B698119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1A22403C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5021531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BF3FAB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E68A3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C510EF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CB7C8E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1A46373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-2 847,1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87F88A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567DBB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25D33688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F06F459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D8B6C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E9A05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9B97A4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B94F10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BF051D8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-13 382,4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80A84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BC59433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02951934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2DFB641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B5FB3F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877766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4FC632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17422C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684B05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-13 382,4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F12E745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33EFDA2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1F9CEDEF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CF4A234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FFF753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40A50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9080CE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4E2FFF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38158C1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-13 382,4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36B14A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3C412C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798E08C7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2609F19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C4618B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BDED4B6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E92FAF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7B2E66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3E670C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-13 382,4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03F89F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165CD9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15DE787A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8F3A716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65DED4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659BE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11AF39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1FEC4D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D12FCF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9 675,3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2406A4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1FB7E5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4D25D75D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2C0A137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 xml:space="preserve">Осуществление государственных полномочий Чувашской Республики по обеспечению </w:t>
            </w:r>
            <w:r w:rsidRPr="00E70C49">
              <w:rPr>
                <w:color w:val="000000"/>
                <w:sz w:val="20"/>
                <w:szCs w:val="20"/>
              </w:rPr>
              <w:lastRenderedPageBreak/>
              <w:t>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2F56AA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C08B6C6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5588F5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17EE88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AC1FB1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9 675,3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248CB86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DB4D394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7C8906C7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FC3FBB4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9BF7F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68494D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74E312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DC172F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1649C50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9 675,3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CD8B71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6B5AD9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097EF5A3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FD5F93B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EC7068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45153E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F0DE63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344D51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AEE357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9 675,3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54453F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DF134AF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0DBCE49A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6A22A3B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63B063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16AD56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A88E34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082CF2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515717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860,0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C870457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2BE6886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7A68435E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29AAE9B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 (за счет средств местного бюджета)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292EC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F534A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2F2D89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Ц710375010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96D045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4C1009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860,0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F101D7D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847ED51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4260FCCC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CED7299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521E6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64AEC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291067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Ц710375010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0B0FF3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13B6C25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860,0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FB0A3C1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686F48F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65D21D6D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DCEF8B3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827B5A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670C49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F320D5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Ц710375010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E37EAC6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36921D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860,0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901065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D1AC76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00A1FAB3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8BFCCD1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214F3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E78F1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F688CF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8F3D20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CDB754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13 102,6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FEE85C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024D8E7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462A25B8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11B6444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E26A3B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12437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EB2BA3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99FB52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EF5E188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13 102,6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D9C6A5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A6702D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0E8BE8B1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9F5E69A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99C7BD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487F9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F528C9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CE7FEB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24142A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13 102,6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2266CF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302F1A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6096D7EF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86A85AD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96FA3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00ADF6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C2A870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68B125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04BD55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13 102,6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8456CB6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685BCF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1808063F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5E6CD75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264CEFB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06545F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83A7D0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6DA92D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41080C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13 102,6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BDE6D14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F0B855D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501B59C5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6E460FA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269123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ED899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AC396F6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C831B9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C5F028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13 102,6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09AFDE1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50A884B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09E46D7C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44FC112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AE959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EADE20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FC5F3E6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82A9CF7" w14:textId="77777777" w:rsidR="00E70C49" w:rsidRPr="00E70C49" w:rsidRDefault="00E70C49" w:rsidP="00E70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D48479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48 629,6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4EB0081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67F3A17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1D042A14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B48DB88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51AADB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8675D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06342F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B0E099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923D9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36 317,0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52C1D9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6E36771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28E73D19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3CEF471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846F36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4AB547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BD5329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D02124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3844F1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35 637,3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5DBE83A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068A0A1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7196AC47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A1F9E2E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A042A1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CFBD5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89EF47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516495B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309221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-15 130,4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6EAE9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2DB572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3BE4CC96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C5C2624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3000C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9AB9F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CDE2E1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29B535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D91DC7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-15 130,4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5827B8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F8B92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0CDCA150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3897D25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92C86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203BEB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DA767F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A4B133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D2C10B2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-15 130,4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E896AF5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D9213C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0C9E1ED1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7253B7B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A6780C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C31FE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BAB350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21D7CF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051126F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-15 130,4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3D1753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FB48D50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1BC6333A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910E8DB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C1E47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675B7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52CA5B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CDE543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52A48A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12 128,9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7F300D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634E79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20FB8352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DA8058C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 xml:space="preserve"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</w:t>
            </w:r>
            <w:r w:rsidRPr="00E70C49">
              <w:rPr>
                <w:color w:val="000000"/>
                <w:sz w:val="20"/>
                <w:szCs w:val="20"/>
              </w:rPr>
              <w:lastRenderedPageBreak/>
              <w:t>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1E99EA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7861D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74EEBB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9B4DD0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A908626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12 128,9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773E84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A61836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5D363C4F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BE9A100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CD2706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2E7BA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24B837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5FF9AD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E2FFF2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12 128,9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481C459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1567794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78F2CA6C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4B490D9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2588C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0FC4F9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A86614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04D7E5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F56C69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12 128,9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D4CBB95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3C508E3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7F8A13D4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54C88E6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42C962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8A2626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7E6459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8078346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343E5BA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14 823,1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ED0ED7B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0336A83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333AE681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F27B01D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09C2B5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387F1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C70ED0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340E9B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C52438D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12 145,1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F67C07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D00D010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27E24EBC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5A9C3E4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CD0AA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1E4FDB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2EA5E5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43160D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55D8F26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12 145,1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1495343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50BFC7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124F47AF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FF3376C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0A1FBC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440CE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AB0DCE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E18617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85FF0C0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12 145,1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3A3E817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0B9B3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13D693C0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67DB3DC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69BAA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29F68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2E26CF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Ц7103S1660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379DDE6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5428890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2 678,0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7DDC25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B735D7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20B0234F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9EEF2A9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E002E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2DD2D8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A27FE9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Ц7103S1660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B5FA8D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FDC84B0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2 678,0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DB2C47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83E7F8D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022DC8F4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047546F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B7EEBC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28401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6302DB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Ц7103S1660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1579516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7FF3645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2 678,0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4D1E7A1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3B00147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014BE3BE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182E90C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3331E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0D37E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726E82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Ц710500000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AA5A3A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F83CB9B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E26CAE9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42F8B5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3ABCBC35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76C950A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9E7BA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F9BCA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CC76BE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9831B7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5C26872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2DB5AF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9FAD00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1BAC5622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58D039C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DD0670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0CDB4B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B45BA1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D00E94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0262B3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9123F3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81D0096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2C582597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D710F73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56A71F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A3CE2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A278BF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A30B97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475840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118989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D61108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5AFB130D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CA6E8D9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A3FA24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404DC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BF4FE5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0CF60F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EC8F25A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919,6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E0626C2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D09C5E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7FBF3D2A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D16C086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CE4B69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D3E681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E2C505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513CBF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3857856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682,6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664367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83476D3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7813A85D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69A7429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67252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60853D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884DAFB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BD1CFC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1C39FD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4E98A10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62318C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3C67BE34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52EF631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5A779C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4F6FE0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27BA09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BCBAE9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FF5E7D7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7CC0F3B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710207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6E7479E5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2F8ADCD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930744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EA9E4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DC7616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4F1D66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BA5F7F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671,1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EE4235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36ED880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72277C15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5752667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A4EF99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C9C3D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16BBD2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D43EF56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241873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671,1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6EE1690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6E45F44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3AC94BDB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FD01D4C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00ED9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A6780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1570EF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3E5E79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F20E67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237,0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21F65FF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998ED03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7E6EA2B1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76FDA23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1058C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2B22B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8DE839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B6B26E6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C03DBD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237,0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20D62FC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69B49E5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77161EA1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5644B98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B50A9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6527B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AB25D6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7B6B11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6B52D7A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237,0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9E850C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63147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75DB730B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6A2062B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D366E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1E959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55E73A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Ц711500000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387189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C84E86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3 769,4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F793E86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9607E56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7886E353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ED969F9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Капитальный (текущий) ремонт объектов муниципальных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C374C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66327B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4F69CD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3EB173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CE6FE55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3 769,4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4B80327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25DEE2C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1F8F3C07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9CBE315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D3874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F88E4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877D09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78A795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65EC152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3 769,4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2B4D25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43B3C8F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6DFBB979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4FE989B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3157C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E00AB6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ABD81C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327F7C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5929EA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3 769,4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A9DEAF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1D0AFF8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030D939F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D0744E0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EA313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56E33B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FC1CFB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Ц713000000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9496A3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07D245C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18 626,7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BE8CFD7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D7A2C97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49B44BB3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AE4EA7E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модернизации инфраструктуры)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04B24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E390C3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D97591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242054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9D22022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6 735,5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2784E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0236A5D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73CA0E46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4C8EAAB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DF776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F405E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19443B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FF5BB0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152B07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6 735,5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4206E74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3A39D9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29F66D17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9928878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8A32F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1D12F1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108D37B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AA60A2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EDF2B71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6 735,5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2926246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4D0D134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4579F082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DC3E3D8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Модернизация территорий общеобразовательных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08C32B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E33F91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AE821E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Ц713074130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66A65E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D327FA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11 891,2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B18759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2A23FE5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462FFB6D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20C8D88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69E803B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AA51F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61663B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Ц713074130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3FC432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A97A5F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11 891,2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3C87FBB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DD8EE05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7D481158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9CD549F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534314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E54332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F3A893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Ц713074130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3AF42C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A265F3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11 891,2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2DECF4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6E7FFAB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001068B4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0CE6616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Подпрограмма "Создание в городе Новочебоксарске новых мест в общеобразовательных организациях в соответствии с прогнозируемой потребностью и современными условиями обучения" муниципальной программы "Развитие образования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2F436B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3A292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349895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Ц740000000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727D0F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D874F57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598,9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FBB9BC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6114853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5B33FE2C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08D7EFC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Основное мероприятие "Строительство (приобретение) и реконструкция зданий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4D48D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F11A1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6821FB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Ц740300000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907C75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A77F560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598,9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0D65BB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8046217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140F6955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4AAB486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DC710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E8758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2F0A18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Ц740350500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472168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7D637D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598,9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2A13CB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9462BE8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0B2B3DA0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E4893B5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57589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EEDE6B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7B959E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Ц740350500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CBB590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A530E0C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598,9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F4EDEAB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C106B5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2DA7BDBE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4E7DDDF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37771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0DFDD2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735204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Ц740350500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C24133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021380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598,9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DB2EC44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1ED395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1D13F86D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726E7DC" w14:textId="36377BB6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 xml:space="preserve">Подпрограмма "Патриотическое воспитание и допризывная подготовка молодежи </w:t>
            </w:r>
            <w:r w:rsidR="00A16841" w:rsidRPr="00A16841">
              <w:rPr>
                <w:bCs/>
                <w:color w:val="000000"/>
                <w:sz w:val="20"/>
                <w:szCs w:val="20"/>
              </w:rPr>
              <w:t>города Новочебоксарска</w:t>
            </w:r>
            <w:r w:rsidRPr="00E70C49">
              <w:rPr>
                <w:color w:val="000000"/>
                <w:sz w:val="20"/>
                <w:szCs w:val="20"/>
              </w:rPr>
              <w:t>" муниципальной программы "Развитие образования</w:t>
            </w:r>
            <w:r w:rsidR="00A16841" w:rsidRPr="00A16841">
              <w:rPr>
                <w:color w:val="000000"/>
                <w:sz w:val="20"/>
                <w:szCs w:val="20"/>
              </w:rPr>
              <w:t xml:space="preserve"> </w:t>
            </w:r>
            <w:r w:rsidR="00A16841" w:rsidRPr="00A16841">
              <w:rPr>
                <w:bCs/>
                <w:color w:val="000000"/>
                <w:sz w:val="20"/>
                <w:szCs w:val="20"/>
              </w:rPr>
              <w:t>города Новочебоксарска</w:t>
            </w:r>
            <w:r w:rsidRPr="00E70C49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99A17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2D5059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14428C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Ц760000000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EDD399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7F7BB96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80,8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5E44009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0796B3F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2F4D536B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22E2B57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"Патриотическое воспитание"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04175DB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5336D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56AA4B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Ц76EВ00000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73F35C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FE55C6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80,8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2D8843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3D14B95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1FCCBBDC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48603DE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44F26E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B93474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C232C56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C68D78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D2037D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80,8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0C2ED7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6DDD39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57A9BFC7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C4FACD5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7A62CE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15D60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9C2017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2BF5AE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20ED83D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80,8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8A55DB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0C8728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027DCD67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62F229E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4FBB6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2D5142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3728C0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C73F34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748640D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80,8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F33133A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5755D02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27367CFB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F3D9A52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56149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6606BF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C1B131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5B9095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6A82538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12 312,6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A8D4A6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6F2AF29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21F120B1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0656ECA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E5831C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7A2C1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1FAE40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10B6AD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0E82B7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12 312,6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B95A55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CB3D08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42036938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A7FF666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A1C879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89775B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BB4A1F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BB58A1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808C7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12 312,6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9AB7AF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857C6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7C65E0D6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7E85A58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DEA30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2050A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9C3EB9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C31EB86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225748F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12 312,6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F5559D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E21C57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732239E1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B6F6A86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568F6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C7BAC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C55611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27BD3A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3729A96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12 312,6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A130E7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8DDE189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4DD02CFD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3136959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ABD318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721083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9451B7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B3B9D3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90C147C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12 312,6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F7AC579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F66010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127353D8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65AC465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2D326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7F37FD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37C66EB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6854354" w14:textId="77777777" w:rsidR="00E70C49" w:rsidRPr="00E70C49" w:rsidRDefault="00E70C49" w:rsidP="00E70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174AE07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1 992,8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4452B72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A07347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0EEB0C29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D645245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Муниципальная программа «Развитие культуры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CB501E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715BBE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7D74CD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9AC84F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76BB6B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1 856,2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800EC16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66DD758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0EDBC741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A3E356B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Подпрограмма «Развитие культуры города Новочебоксарска» муниципальной программы «Развитие культуры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94305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1098E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EC7DC5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45DF04B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D8478A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1 856,2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E3D27E3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30167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0F00643C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077B62C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Основное мероприятие "Развитие образования в сфере культуры и искусства"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947A3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A22889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9DE200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Ц410600000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97FA86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16C3490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1 856,2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F29342F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C3A793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0B551915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D11FD42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2D8DF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AB1C8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B728046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2AFC25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C047D3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1 856,2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901B8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7DEF60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6F6E6053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AB000FC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22B2E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735AB86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101ED3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1F690B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B1B146C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1 856,2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EB5FC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C74351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6F938E3C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872518D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4AF82B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37518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13F326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07CB62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644312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1 856,2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06DC1A8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DAB4C1B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211EBC73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AC47941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E6C63F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44D5A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EC51AF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AA96C5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0AF5A24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136,6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2220AEB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F09AC2B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7D3BAF9B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3303E8D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DC789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0B431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819F4C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6D0DA0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480C23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136,6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068843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DA63B3F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50E3FC7E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5CCD7B3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7BDAB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083C0C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9887C7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41CEFE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2D2998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-3 392,0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0A18588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8CA006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00DF5FDB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55A406B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266302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50FAA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EAC363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FA8447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556EEA2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-3 493,6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30D842F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894D5EA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0AEB7143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46D1320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7837FC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CAC44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FD805F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D69EDC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3D4FB8F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-3 493,6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C3835F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93DF53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3A371FC4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564BF6E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510994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8D4389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08BDAD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0581A3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EF37AB7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-3 493,6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DB78F2D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5FCB1A0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36D3EDB3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FCA7778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№ 761 «О Национальной стратегии действий в интересах детей на 2012 - 2017 годы»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562B8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5D1D54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DEF035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Ц7101S6340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55F190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C513E19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-7 813,1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3C82345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FFDCDFB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16B82562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B52CBDB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2639CF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289E59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F3958E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Ц7101S6340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6144C3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3BDB486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-7 813,1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FC355E4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C2E42A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12D3A673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17ED979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69CBA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7B59CB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D498E9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Ц7101S6340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9F0119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9DFCCC8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-7 813,1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C00952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326182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342B004A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CA544AB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 xml:space="preserve">Обеспечение уровня заработной платы педагогических работников муниципальных организаций </w:t>
            </w:r>
            <w:r w:rsidRPr="00E70C49">
              <w:rPr>
                <w:color w:val="000000"/>
                <w:sz w:val="20"/>
                <w:szCs w:val="20"/>
              </w:rPr>
              <w:lastRenderedPageBreak/>
              <w:t>дополнительного образования детей, установленного Указом Президента Российской Федерации от 1 июня 2012 года № 761 "О Национальной стратегии действий в интересах детей на 2012 - 2017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B484B7B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849516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C5839F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Ц7101S6360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FB3C14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0B45EC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7 914,7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18622E3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F52221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4A7BAE06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0B6E87B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401A01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D681B8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DF4DD36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Ц7101S6360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5D7524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07C830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7 914,7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3BC5CF8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47685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1E7F7830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5CFE7C9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FBC81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D36D09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AEC6B2B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Ц7101S6360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AD853AB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80EBB7C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7 914,7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83B6142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0EF952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459E463C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B328229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B825A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8856F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37C6A7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Ц71E200000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70C336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1E26FB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3 528,6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1CA362F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8DA276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4DC756B4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3F93C91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B957F8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4A841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2BA074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5B4F22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9B9813A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3 528,6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9F897A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69ED73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28938613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3561007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B1D82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BF051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733664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9E67AB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FFAE88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3 135,8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D75346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FA2834A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456F25D5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E8B58B9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2D7988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0385C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62F099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590CE56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488E36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2 190,5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D8486B4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030A678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5DEB1916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40B26DB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DE8E8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70EAB4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8CCD12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47FA3C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BAB306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472,7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872F40D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096EC4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4DD95045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F2E5090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D5698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3EF36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60CA49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E1202C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40062C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472,6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DDB57C5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2C2FFBA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374A66EE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4E94EC5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7F9E0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DE50C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ACEB5A6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71B475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8DC57B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392,8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5DDBB7A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66E0F36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2FEB01C8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C5B89E9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C6742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E61F09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E57286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0B5813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E2BACC5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392,8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8FD077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43D54CD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495C9F4B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5B0302B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334CBA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B75539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F1532E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B4EC0B3" w14:textId="77777777" w:rsidR="00E70C49" w:rsidRPr="00E70C49" w:rsidRDefault="00E70C49" w:rsidP="00E70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438BBC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1 463,9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549D09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195848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0D9396EF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157D19F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1117E4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726488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2B8529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446602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AE36919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1 463,9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43AF03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9DD225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7F5B1478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211F8DB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84E5F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76161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43AF58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4EB2A1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B9B414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1 463,9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3E3E4D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DE90469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24ACC0DF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42D481C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34589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B36E9A6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4AE74E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3C67A9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05A8637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1 463,9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BDBDA20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C4BD811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2E8767B2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26FE370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74EA8B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56D2C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EE1E96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BC4C41B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6A3FA8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1 463,9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CFDCA5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0509597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1F762122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BA1E718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2B33E6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72D086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8B699F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03C96BB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6F5827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1 463,9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95B04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299559D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21016252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1E1D891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03DE38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4E9C5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FD1925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5E73B4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2D97F16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1 463,9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CED519A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76035EB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68FE4341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D25B77C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AFCE5C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07624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D51071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88AE9E2" w14:textId="77777777" w:rsidR="00E70C49" w:rsidRPr="00E70C49" w:rsidRDefault="00E70C49" w:rsidP="00E70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43B50BB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2 258,4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294D04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-8 000,0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20806EB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617566C6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D67054D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443625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82192A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B04F1A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7B788B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0456F4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-368,5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88A842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-8 000,0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1ABA8B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21053615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FF4AD8B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Подпрограмма "Совершенствование социальной поддержки семьи и детей" муниципальной программы "Социальная поддержка граждан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B291C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58E4E1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F568BF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Ц340000000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643704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35F69A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-368,5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5426A5C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-8 000,0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F6FAED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401B25BD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FF89141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E94B5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FC5BE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15EFDE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Ц340200000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43F048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9D435A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-368,5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C2D8FD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-8 000,0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AF4E5A8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3203C9DF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C8396FA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43F46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D04B9F6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95EED5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9C39CF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06A57EB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-368,5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BBD38C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-8 000,0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2AF8164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638E5CB8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664431B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F6F4D8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BFD40E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DAECA9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59F987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6A8E640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-400,7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895D0A2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-8 000,0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671B735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7E8805F7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787F155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4238B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85F74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66D41BB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87F66F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9E0F3C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-400,7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BB5426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-8 000,0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9983077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3B03B404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359D289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7EEAAB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17D2E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F027FA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DE8B336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33014A2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32,2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69441A0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0A6687F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7FC90173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81DDC3D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96E16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51428B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F72B57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EA7C64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6E9957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32,2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FD68A3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A3FA5F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0EFB0426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D498B31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6DBEB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23ABCF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26F1516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A88B4E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991A9F5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2 626,9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320F3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7FA572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0C992003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EDAD17D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BA37E4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3049C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98B24E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A142C1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2ECCE78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1B99015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6D96232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6B13179A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96DD2B4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5392566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5C840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441254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Ц711100000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2400C0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195BD4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E4A936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83C443F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3C4DAD2E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67D4C4E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E532C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D9484B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8B73CD6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Ц711116400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8A5C48B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71EA6D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F3B40F3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376C96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7BA5C936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AF98CC4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99E08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447135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5BD3C2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Ц711116400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7B99EA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092C03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EA4EC5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8DCDA0B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33BEE268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2250811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B339F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C263C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37AE75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Ц711116400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D090256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DAB9D5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C1105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9DAB3B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67DDB946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D007FCE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образования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733DB6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73CE0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4B4192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C356D3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ACC455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1 126,9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6F4BE6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3A5BB9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153B2FEA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0198FF1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B3DE6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67E4B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6BD3AE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488CF1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F7E4B4D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1 126,9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1B928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D2134D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1A347D70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AA9EDAA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Обеспечение функций муниципальных учреждений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40F5B7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33B8D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7480D0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229242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5CDF1B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1 126,9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E80113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77E0FE4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33D33655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ABD02D5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0229AB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A96498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29095C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FCF520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F8BBDAD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1 126,9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F86079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99FEDD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3B3B98EF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8D830BF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8D2EF5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F35DD2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071687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9C0CA5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20094F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1 126,9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11E606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5B27B93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3E3FADE7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866DD31" w14:textId="77777777" w:rsidR="00E70C49" w:rsidRPr="00E70C49" w:rsidRDefault="00E70C49" w:rsidP="0078684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70C49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408EDF" w14:textId="77777777" w:rsidR="00E70C49" w:rsidRPr="00E70C49" w:rsidRDefault="00E70C49" w:rsidP="00E70C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0C49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0B5D468" w14:textId="77777777" w:rsidR="00E70C49" w:rsidRPr="00E70C49" w:rsidRDefault="00E70C49" w:rsidP="00E70C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AA279FD" w14:textId="77777777" w:rsidR="00E70C49" w:rsidRPr="00E70C49" w:rsidRDefault="00E70C49" w:rsidP="00E70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62EC170" w14:textId="77777777" w:rsidR="00E70C49" w:rsidRPr="00E70C49" w:rsidRDefault="00E70C49" w:rsidP="00E70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BFE06B" w14:textId="77777777" w:rsidR="00E70C49" w:rsidRPr="00E70C49" w:rsidRDefault="00E70C49" w:rsidP="00E70C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0C49">
              <w:rPr>
                <w:b/>
                <w:bCs/>
                <w:color w:val="000000"/>
                <w:sz w:val="20"/>
                <w:szCs w:val="20"/>
              </w:rPr>
              <w:t>2 405,8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115718" w14:textId="77777777" w:rsidR="00E70C49" w:rsidRPr="00E70C49" w:rsidRDefault="00E70C49" w:rsidP="00E70C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0C4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A46EEAF" w14:textId="77777777" w:rsidR="00E70C49" w:rsidRPr="00E70C49" w:rsidRDefault="00E70C49" w:rsidP="00E70C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0C4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63EA3C45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BFF5A33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E3423D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504D6B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0B6D90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1B02B72" w14:textId="77777777" w:rsidR="00E70C49" w:rsidRPr="00E70C49" w:rsidRDefault="00E70C49" w:rsidP="00E70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E7F88DC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2 405,8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B22E9A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B272C9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5F8DC121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C170633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Муниципальная программа «Развитие культуры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5591E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CBB17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464454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5C271D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96E02F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-9 671,6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234E0F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7646FB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6FE120E2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C3706CC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Подпрограмма «Развитие культуры города Новочебоксарска» муниципальной программы «Развитие культуры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0CAAF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07539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71EB8D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0A6336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30DBBD9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-9 671,6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0EC42BC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C8E40B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42451ED9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AB76DDB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Основное мероприятие "Развитие библиотечного дела"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FE3D8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8A5AA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BC3810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Ц410200000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6396EF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61CA06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-5 465,5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690240B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2C38800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49BA80D2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0BD432B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Обеспечение деятельности муниципальных библиотек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7C6CEB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0F62E4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F596EA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4F69386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2863E83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-5 465,5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31928B2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3AE6F2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6C511D80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2ECC6E4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096E11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744DA2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7731FD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698F14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46D8598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-5 465,5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8AAC64D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8646A5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6B153B63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EE5B779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BCA67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4A6F9B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7A8616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1AC987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60BE21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-5 465,5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6ACFBB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BB0074F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3B8CBE2F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8942F11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Основное мероприятие "Развитие музейного дела"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7DE5A7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4094E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09CC1A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Ц410300000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8BCE5F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CE786A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-3 581,9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8EE4BE0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8E1DA9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06DAB6D8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168E24C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Обеспечение деятельности муниципальных музеев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BE538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982F2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0569ADB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57F7E4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1D3965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-3 581,9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2FC755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FEFA72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28E32334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FA51E44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86C71B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913DA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3F84B7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774462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2B5621F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-3 581,9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382326D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D5607B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0EB7084C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CCA5789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8CEDD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E8D77D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43A92E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62252B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DCB9270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-3 581,9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5BDC4BB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C30FF18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36C04339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EC61784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80D68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B1EB8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9A4892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82DABF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2A77DF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-1 125,4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74583BF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DC1938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32CEB95D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8DFBF4C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BA751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E29D85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65CEF7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65BD07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5876F1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-1 125,4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BD7A0A4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3A8A0B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04286028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FA9F7E2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6975D6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7E85E5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878028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F06B7F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FCD1371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-1 125,4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6FA82D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937CD3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0053225E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BFD862C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810FCD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EC04FB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2BF259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A12642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E9A0D62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-1 125,4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0025D1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B7AC1F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04860D60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05A226E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E784D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E1159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E0719B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Ц410900000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171D6E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4EEEFA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32E575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D997E0F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3F804FC8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5BBBC2C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lastRenderedPageBreak/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E2EA27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1BE88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FB4647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67E6EB6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6A1B47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A5407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A80979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400FBD2A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88189FE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97A30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56F20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28FDB3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3DADE8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E977DF7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C84AEA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2EED936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60F7A8DA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6D8D837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7EB754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EFFAAB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146157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8B232E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586684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561CD8B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16FD13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5C68F7A5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815A311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1D7DE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37489C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8D7206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Ц411500000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002688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70F8D5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401,2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06CB89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3BB1D8A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3DBE7D92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1F15DD7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Обеспечение уровня заработной платы работников муниципальных учреждений культуры, установленного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3A9E65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7F633E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B32FE4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Ц4115S6340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E513126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D74C5B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401,2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9918D3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55A215C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715AD02E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FE417E4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C75551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C4EA70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06A96A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Ц4115S6340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421653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035012B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401,2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7A90B5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0E5189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2E33B3A5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3F165A1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D4A12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E3698C6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F8FD4B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Ц4115S6340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BDF98A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F09018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401,2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D4B691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6CCE51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1175CC55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07F9FF4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B28136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B7D465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0011F8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622307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A928B4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12 077,4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C8B706F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653382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0DE33580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F2CA501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C3062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AD1056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FCA03F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406B44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03F05C0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12 077,4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CC5730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639AE5F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47F24F7E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08831CF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3EBC8E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7867B8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D3D42A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23205D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417ADEC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12 077,4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78313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D05F0C3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01320BD8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5E068C5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2018C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640BA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0209CE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E3108F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31AF8A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12 077,4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2829BB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2D5DAA7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0D42E369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7FD0268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523EA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E3B51A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4B7851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F78FFD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FBE86B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12 077,4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1040E3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963383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5F0D2791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A1AFD2C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86F6C8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A283C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6A741B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991C99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8EEE50B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10 643,2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FD5AC45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33E7B4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627043ED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6B3C36A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5C75E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B23E1D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A9B63B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64D84A6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6E6C958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1 434,2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C7042C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3F7BF3C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0312981D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7EAC0DB" w14:textId="77777777" w:rsidR="00E70C49" w:rsidRPr="00E70C49" w:rsidRDefault="00E70C49" w:rsidP="0078684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70C49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F5384C" w14:textId="77777777" w:rsidR="00E70C49" w:rsidRPr="00E70C49" w:rsidRDefault="00E70C49" w:rsidP="00E70C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0C49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7D91EE" w14:textId="77777777" w:rsidR="00E70C49" w:rsidRPr="00E70C49" w:rsidRDefault="00E70C49" w:rsidP="00E70C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9541487" w14:textId="77777777" w:rsidR="00E70C49" w:rsidRPr="00E70C49" w:rsidRDefault="00E70C49" w:rsidP="00E70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9A45A4F" w14:textId="77777777" w:rsidR="00E70C49" w:rsidRPr="00E70C49" w:rsidRDefault="00E70C49" w:rsidP="00E70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12950C7" w14:textId="77777777" w:rsidR="00E70C49" w:rsidRPr="00E70C49" w:rsidRDefault="00E70C49" w:rsidP="00E70C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0C49">
              <w:rPr>
                <w:b/>
                <w:bCs/>
                <w:color w:val="000000"/>
                <w:sz w:val="20"/>
                <w:szCs w:val="20"/>
              </w:rPr>
              <w:t>5 101,5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0CD874" w14:textId="77777777" w:rsidR="00E70C49" w:rsidRPr="00E70C49" w:rsidRDefault="00E70C49" w:rsidP="00E70C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0C49">
              <w:rPr>
                <w:b/>
                <w:bCs/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D8C536" w14:textId="77777777" w:rsidR="00E70C49" w:rsidRPr="00E70C49" w:rsidRDefault="00E70C49" w:rsidP="00E70C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0C4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3B8064B8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B624ECC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575E62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70AD19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5165D0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5FB959C" w14:textId="77777777" w:rsidR="00E70C49" w:rsidRPr="00E70C49" w:rsidRDefault="00E70C49" w:rsidP="00E70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A740C2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328,4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6C506D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C5672D7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442EEE76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7A4ACAD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814DC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91987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69310E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2FB670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AD1300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328,4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7BEA019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710A24B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0706A014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77F0F30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Подпрограмма «Социальное обеспечение граждан» муниципальной программы «Социальная поддержка граждан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769AF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12429E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36989B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Ц310000000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2D628A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CE22DFC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328,4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0B19E8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0ED9F58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059C65EF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437E015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E9C3DA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AF6EA9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D928D6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Ц310100000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A478D7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60C1C40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328,4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A4984C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73554F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7EB6785E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BFF3812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Выплаты пенсии за выслугу лет муниципальным служащим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16F7DB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2F8D4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84C059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77FEE36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1E284D4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328,4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0E927B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164DE0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0EF42B95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934A0DD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30C1BB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904F16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536F8C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8F1BE0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D142267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328,4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78C008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6BBB11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664584E0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838B3A4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50837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D0C48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51117E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BCF127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2038039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328,4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B5AD841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2735BD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5F6A0081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40770D3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C80144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8961E5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217AF5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1ADDF51" w14:textId="77777777" w:rsidR="00E70C49" w:rsidRPr="00E70C49" w:rsidRDefault="00E70C49" w:rsidP="00E70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65CE9EF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-129,4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8768E9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6D0B2DA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66F69D86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0A22E42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8D541D6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84BA0D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866EF5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FF99BA6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5D5197B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170,6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3F45EB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56A3817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35DBB4D1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E060F59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Подпрограмма «Социальное обеспечение граждан» муниципальной программы «Социальная поддержка граждан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8791D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0F39E8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D1599A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Ц310000000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0B56C9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B14E374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170,6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66D54B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3119DB3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1D66C37F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8B49921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lastRenderedPageBreak/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6373B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5AD61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CD453C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Ц310100000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89EB2D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3FA8C4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170,6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43A25B1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C4E3D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6974453D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A669EC1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 г.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E50DC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74D956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66A818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Ц310122570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EF775C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66F1304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170,6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E393654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3E5FEFF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448948E7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C9135BD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C761C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1002D5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ED87F6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Ц310122570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29D7F7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F2FF6A3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170,6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E158F1A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1FA1A6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243F3A12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1BE9976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812320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15776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B91995B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Ц310122570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BB51F1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765F76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170,6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E39355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3C12899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132478CB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8A378C4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5CC1D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84DEEB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368D5B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7DB4FA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8B9DC5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-300,0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E30822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5FF030A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677FBF78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93AB545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491AB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93BC7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DB2327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845F3C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A66505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-300,0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7E6C73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D134660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6FC297B8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AE13C55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D44546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725156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3A7585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5F3C98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4864EE7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-300,0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F8DC31F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C832F84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288554ED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7435399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Выплата социальных пособий обучающимся общеобразовательных организаций, профессиональных образовательных организаций и образовательных организаций высшего образования очной формы обучения из малоимущих семей, нуждающимся в приобретении проездных билетов для проезда между пунктами проживания и обучения на автомобильном транспорте общего пользования городского и (или) пригородного сообщения, и (или) городском наземном электрическом транспорте общего пользования, и (или) железнодорожном транспорте общего пользования в пригородном сообщении на территории Чувашской Республики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EAE1D6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E68CA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CADFE0B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Ц711412020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9F7A1A6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0112E0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3E16B5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92,4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8F9F6F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100,8</w:t>
            </w:r>
          </w:p>
        </w:tc>
      </w:tr>
      <w:tr w:rsidR="00E70C49" w:rsidRPr="00E70C49" w14:paraId="628E23BA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E17DC3F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4690FB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8BB2A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35055E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Ц711412020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BFB639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628834D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420CF2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92,4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FF76FF0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100,8</w:t>
            </w:r>
          </w:p>
        </w:tc>
      </w:tr>
      <w:tr w:rsidR="00E70C49" w:rsidRPr="00E70C49" w14:paraId="5F106160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1FD72BC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2759C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AD26E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8BB430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Ц711412020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306C00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501A2A2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C915B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92,4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F53DB49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100,8</w:t>
            </w:r>
          </w:p>
        </w:tc>
      </w:tr>
      <w:tr w:rsidR="00E70C49" w:rsidRPr="00E70C49" w14:paraId="22FDED6A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2748242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Выплата социальных пособий обучающимся общеобразовательных организаций из малоимущих семей, нуждающимся в приобретении проездных билетов для проезда между пунктами проживания и обучения на транспорте городского и (или) пригородного сообщения на территории Чувашской Республики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AB5E46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08601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F5B4B4B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C64362B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7ED2C1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-84,0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B682CB9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-92,4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88A3B9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-100,8</w:t>
            </w:r>
          </w:p>
        </w:tc>
      </w:tr>
      <w:tr w:rsidR="00E70C49" w:rsidRPr="00E70C49" w14:paraId="1D311BDB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289C2FE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A0A48A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7936D8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DDE43B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2D9863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DFE1297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-84,0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1C1050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-92,4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AAA955F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-100,8</w:t>
            </w:r>
          </w:p>
        </w:tc>
      </w:tr>
      <w:tr w:rsidR="00E70C49" w:rsidRPr="00E70C49" w14:paraId="3E0D6C5F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00658D5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E8AA6AB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828A5F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A73026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9304126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4021D4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-84,0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65E7F62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-92,4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249A35F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-100,8</w:t>
            </w:r>
          </w:p>
        </w:tc>
      </w:tr>
      <w:tr w:rsidR="00E70C49" w:rsidRPr="00E70C49" w14:paraId="3E62F62F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40351D4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E66F946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F75C24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3ABF5F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706DC9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D4975FA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-300,0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63FF1F5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31FA7A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337FB870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58B3712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8CCB11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FB37DE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3F0DA36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9F0094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A1DE50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-300,0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4DA68E6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9F6FE1F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1A0D0608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5D37DF9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9498C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8B572D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403819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58E5AE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1418DA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-300,0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E53689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669F5F2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401FE5DB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0AD0E78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10AF7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D293A7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1B47CF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42C26BE" w14:textId="77777777" w:rsidR="00E70C49" w:rsidRPr="00E70C49" w:rsidRDefault="00E70C49" w:rsidP="00E70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CD71447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3 886,4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31A5B0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AE05C3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7C69EC92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2C1CF23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 xml:space="preserve">Муниципальная программа "Обеспечение граждан в  </w:t>
            </w:r>
            <w:proofErr w:type="gramStart"/>
            <w:r w:rsidRPr="00E70C49">
              <w:rPr>
                <w:color w:val="000000"/>
                <w:sz w:val="20"/>
                <w:szCs w:val="20"/>
              </w:rPr>
              <w:t>городе</w:t>
            </w:r>
            <w:proofErr w:type="gramEnd"/>
            <w:r w:rsidRPr="00E70C49">
              <w:rPr>
                <w:color w:val="000000"/>
                <w:sz w:val="20"/>
                <w:szCs w:val="20"/>
              </w:rPr>
              <w:t xml:space="preserve"> Новочебоксарске доступным и комфортным жильем"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0343D9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2CB04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074C5B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AD16E1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F7A6C0A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3 894,7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8F67C3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68CA385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31B9EB96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6A59348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Подпрограмма "Поддержка строительства жилья в городе Новочебоксарске"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0FD68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A684D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242E6A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B965CA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26CFB97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3 894,7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9FC8B93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835754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3B18A86D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48FAA91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lastRenderedPageBreak/>
              <w:t>Основное мероприятие "Обеспечение граждан доступным жильем"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8F44A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14AB66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A447C8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06A7BEB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020D2A5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3 894,7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63DC98D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69F63F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3696809E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C0239C3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C6EB15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96966B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515871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5EBB5A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A481A9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4 002,7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80F2103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7724A3B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39A53442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6D0F64E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85DE0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A4C97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FD239F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F06A14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C652370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4 002,7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0D5E05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EDCDA08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23F164C0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1D2892B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4E4EB2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1DD0F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BE599F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250B90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D62326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4 002,7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0F1CBA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DCE070D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2854E9D1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EB2EA38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Реализация полномочий по обеспечению жильем молодых семей в рамках регионального проекта "Обеспечение жильем молодых семей"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D069B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73952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B2EAC1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A2103S4970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88C2EB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EA00B2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-108,0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029860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4089550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0727FF80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C9AC2E7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33F8C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CDCA4F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7B279E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A2103S4970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4FBF77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50D0EB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-108,0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46B8E8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48A67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1DF66A28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4818F2B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5E2AE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A0C84B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F30C00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A2103S4970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C44DEF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92B33BB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-108,0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96C39AB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7ED1975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39FE46F9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1535368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B36C36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24B2CA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8FC149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9AF11F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5014A7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-8,3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353D2A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78165A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3DFC1042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AF594D9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5C333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E26359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AE22BC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1B585EB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DF7D6A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-8,3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DAF459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DCAD95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3A08A720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A0899BC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FE680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8E9F796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2CC18EB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AE4F10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BFE49C4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-8,3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60C9F5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30891B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55697DF9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9005A0D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Выплата компенсации затрат на получение обучающимися начального общего, основного общего, среднего общего образования в форме семейного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8BA65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79877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E4E9F9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Ц711401020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94E63D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F59EBA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-8,3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B3363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134E608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09529562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B1294B8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E039D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172B7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6EB6FF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Ц711401020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1321FC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F91996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-8,3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576D9A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2148C2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4D0DB3EC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0398DD1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02741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82DCA5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FB92A6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Ц711401020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D9D6CD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664F67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-8,3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F00D24C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908A13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2ACA2D39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1BC4758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09AFF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1AF9A8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8C6F43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392F7E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83C6B26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E766AC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5AB477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314094A3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9359E14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FE2BD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E501B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17FBA2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C160B0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4B17AEA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C5158B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D87655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3B7BFCB1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593116D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103EC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844B99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F90041B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2FA799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168FF5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29D9380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2308C1D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0E98E3A7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E99E912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8F180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9A939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A1E1FF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0BE15F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5D4B52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-540,0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11F513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7CAA2B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78524603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A6241B5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7F6D8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199DDC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6DD562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43E3D7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2C86295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-540,0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C7AC6F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30E873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5A1A37C1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754D0D0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DB687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B42AFB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85AB75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B38A4F3" w14:textId="77777777" w:rsidR="00E70C49" w:rsidRPr="00E70C49" w:rsidRDefault="00E70C49" w:rsidP="00E70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1CF363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1 016,1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B21992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8BD293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331EA558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AD9C599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7E5A4B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D5AD5A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0C40CF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C312AC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42FB18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5A7A9A6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C242EA8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5B24DF86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9B9F14B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Подпрограмма «Социальное обеспечение граждан» муниципальной программы «Социальная поддержка граждан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6A994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87C44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C820FE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Ц310000000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4A882E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B2D964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4ACCBD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F9D286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4500FF11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09FF02C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2CD8F5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FFED4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F3E378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Ц310100000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0E5F1A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73FD1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CC227E3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810DF2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1ACFDEC8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245F648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Организация мероприятий, связанных с захоронением военнослужащих, лиц, являющихся участниками специальной военной операции на территориях Украины, Донецкой Народной Республики и Луганской Народной Республики с 24 февраля 2022 г., а также на территориях Запорожской области и Херсонской области, родившихся и (или) проживавших на территории муниципальных округов (городских округов) Чувашской Республики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06107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B22C5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E5C35F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Ц310172570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28FF4B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ABE718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8CD8306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F285EF7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2069D886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3A26936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8AB0C3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4FF89E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A59E4C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Ц310172570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5AB07FB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D5DDF8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562D57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6164BE2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07FFB757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7A441BB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7A6D7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AC723F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4BC50A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Ц310172570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76E721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31C3713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798F65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7EF813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3074B3A7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78292E30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Муниципальная программа "Содействие занятости населения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EDDE05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0F57CF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4C720F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Ц600000000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64951EB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5D878AB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16,1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99F8DC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9ECE75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2B1024C6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81CD17B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 xml:space="preserve">Подпрограмма "Безопасный труд в городе Новочебоксарске" муниципальной программы </w:t>
            </w:r>
            <w:r w:rsidRPr="00E70C49">
              <w:rPr>
                <w:color w:val="000000"/>
                <w:sz w:val="20"/>
                <w:szCs w:val="20"/>
              </w:rPr>
              <w:lastRenderedPageBreak/>
              <w:t>"Содействие занятости населения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49D1DEB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A91B01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21D358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Ц630000000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59B475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0CE9DD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16,1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749687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EBFB1AD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03932E6B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55F7B20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lastRenderedPageBreak/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03412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6E68C4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5A0018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Ц630100000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667059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4F17C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16,1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50DD0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3D23CC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40718EDD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068622A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8AADE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3FB16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484539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388A086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B83237F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16,1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F5B1DA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B4D58D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25DC378F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F828BE0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E3CF72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E35B4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4319C2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E3FF9E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62F140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16,1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CE1863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28A7CA2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6A8FE3D1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C4C2139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FA34AF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680D076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6C9FEB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E3D364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D590BED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16,1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C2B68ED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865202B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5D30E4CD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D23ACBB" w14:textId="77777777" w:rsidR="00E70C49" w:rsidRPr="00E70C49" w:rsidRDefault="00E70C49" w:rsidP="0078684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70C49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A659AD" w14:textId="77777777" w:rsidR="00E70C49" w:rsidRPr="00E70C49" w:rsidRDefault="00E70C49" w:rsidP="00E70C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0C49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CB103A" w14:textId="77777777" w:rsidR="00E70C49" w:rsidRPr="00E70C49" w:rsidRDefault="00E70C49" w:rsidP="00E70C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D3A3466" w14:textId="77777777" w:rsidR="00E70C49" w:rsidRPr="00E70C49" w:rsidRDefault="00E70C49" w:rsidP="00E70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CF8F0CA" w14:textId="77777777" w:rsidR="00E70C49" w:rsidRPr="00E70C49" w:rsidRDefault="00E70C49" w:rsidP="00E70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53A5703" w14:textId="77777777" w:rsidR="00E70C49" w:rsidRPr="00E70C49" w:rsidRDefault="00E70C49" w:rsidP="00E70C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0C49">
              <w:rPr>
                <w:b/>
                <w:bCs/>
                <w:color w:val="000000"/>
                <w:sz w:val="20"/>
                <w:szCs w:val="20"/>
              </w:rPr>
              <w:t>35 350,7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2901EE" w14:textId="77777777" w:rsidR="00E70C49" w:rsidRPr="00E70C49" w:rsidRDefault="00E70C49" w:rsidP="00E70C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0C4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23BDA42" w14:textId="77777777" w:rsidR="00E70C49" w:rsidRPr="00E70C49" w:rsidRDefault="00E70C49" w:rsidP="00E70C4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70C4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59EEFBB6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7C6699C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1CE570B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EE24D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2098416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21D0A40" w14:textId="77777777" w:rsidR="00E70C49" w:rsidRPr="00E70C49" w:rsidRDefault="00E70C49" w:rsidP="00E70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1EECF2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968,7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0750CDA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57AFAAA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2A98EA93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03B588C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FC0CE1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B05E3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31C485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F1006F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4E76DD8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968,7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D6DE1F0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81B8BD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7690020D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76BE0EB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 в городе Новочебоксарске"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0A0773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709EBF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2AD6586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Ц520000000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11CB1F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E3A32D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968,7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F7BE67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505313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32A6C0F1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DAB9A32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Основное мероприятие "Содержание спортивных школ"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B47322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5CC32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2B7DB6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Ц520100000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269D52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22992D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968,7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5B17AF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A8613B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41BF9B45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244B358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Обеспечение деятельности муниципальных спортивных школ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0A10FFB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EF084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61E059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8C9D56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20D0FB5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968,7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20889D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D25E499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18382E5B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EB4902A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00B7CE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C3046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B8BD70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EC40C3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215856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968,7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AC9292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7FBB10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01DEE9B1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E570EDC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E1D16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E2C5C0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6D4389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68ABE1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3AA25CF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968,7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79404F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3A4BC77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725FD2A0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FB7DCB7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9B3D86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94191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5937846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579E513" w14:textId="77777777" w:rsidR="00E70C49" w:rsidRPr="00E70C49" w:rsidRDefault="00E70C49" w:rsidP="00E70C4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0560D53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34 382,0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04A1A11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5D6F41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5205E926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1203903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380FB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BFC155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068E2A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2CADAA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324FC6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34 382,0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2B0705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B9051D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53AD6C28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7CE38D0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664D8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8B8A58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EB23CE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6D81BA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A8A690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34 382,0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00AA931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409B690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1AB3ECAA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F1B1D10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E36C32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EAA9C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68030F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Ц510200000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EE3C01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24BE62C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34 382,0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CA274F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52EF52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5BE9FDEE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38B015D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 xml:space="preserve">Укрепление материально-технической базы </w:t>
            </w:r>
            <w:proofErr w:type="spellStart"/>
            <w:r w:rsidRPr="00E70C49">
              <w:rPr>
                <w:color w:val="000000"/>
                <w:sz w:val="20"/>
                <w:szCs w:val="20"/>
              </w:rPr>
              <w:t>мунициальных</w:t>
            </w:r>
            <w:proofErr w:type="spellEnd"/>
            <w:r w:rsidRPr="00E70C49">
              <w:rPr>
                <w:color w:val="000000"/>
                <w:sz w:val="20"/>
                <w:szCs w:val="20"/>
              </w:rPr>
              <w:t xml:space="preserve"> учреждений в сфере физической культуры и спорта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C00AD4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06C29C8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08B8B11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462C18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BA6196C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780,0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2A40D7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60654A5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1DEC2151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ABF71F2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832CA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53DC8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840F2AE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EAAAE7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4F2E57D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780,0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5ACE57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AAC8F4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3BE588DE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6C6F0C1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0EC4C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6A0B826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EC5752D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82D245A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6D864D7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780,0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6A16546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B6E7C1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79A3C9C7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6FC07780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учреждений в сфере физической культуры и спорта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B554F2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888B40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F6F9B3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7A2F7BB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2069DD8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33 602,0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2E24A4C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4935DB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625D265C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1B80D27A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175D7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69CBE9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CC0AB7F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67FF8BC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67616B8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33 602,0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526330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2B41A2E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70C49" w:rsidRPr="00E70C49" w14:paraId="6C6A4870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A95747C" w14:textId="77777777" w:rsidR="00E70C49" w:rsidRPr="00E70C49" w:rsidRDefault="00E70C49" w:rsidP="0078684F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A28373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99BAC6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79F42A0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3CBE857" w14:textId="77777777" w:rsidR="00E70C49" w:rsidRPr="00E70C49" w:rsidRDefault="00E70C49" w:rsidP="00E70C49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9D20F5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33 602,0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061832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DAEAB0" w14:textId="77777777" w:rsidR="00E70C49" w:rsidRPr="00E70C49" w:rsidRDefault="00E70C49" w:rsidP="00E70C49">
            <w:pPr>
              <w:jc w:val="right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C076E" w:rsidRPr="00E70C49" w14:paraId="5E7815DA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469DD1C" w14:textId="77777777" w:rsidR="00BC076E" w:rsidRPr="00E70C49" w:rsidRDefault="00BC076E" w:rsidP="00BC076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70C49">
              <w:rPr>
                <w:b/>
                <w:bCs/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544EB8" w14:textId="77777777" w:rsidR="00BC076E" w:rsidRPr="00E70C49" w:rsidRDefault="00BC076E" w:rsidP="00BC07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70C49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5CB0A0" w14:textId="77777777" w:rsidR="00BC076E" w:rsidRPr="00E70C49" w:rsidRDefault="00BC076E" w:rsidP="00BC076E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3F0C46A" w14:textId="77777777" w:rsidR="00BC076E" w:rsidRPr="00E70C49" w:rsidRDefault="00BC076E" w:rsidP="00BC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6ABEBA1" w14:textId="77777777" w:rsidR="00BC076E" w:rsidRPr="00E70C49" w:rsidRDefault="00BC076E" w:rsidP="00BC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7B4026" w14:textId="285022A5" w:rsidR="00BC076E" w:rsidRPr="00BC076E" w:rsidRDefault="00BC076E" w:rsidP="00BC076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C076E">
              <w:rPr>
                <w:b/>
                <w:bCs/>
                <w:color w:val="000000"/>
                <w:sz w:val="20"/>
                <w:szCs w:val="20"/>
              </w:rPr>
              <w:t>-407,4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F58E8A5" w14:textId="36EA99E3" w:rsidR="00BC076E" w:rsidRPr="00BC076E" w:rsidRDefault="00BC076E" w:rsidP="00BC076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C076E">
              <w:rPr>
                <w:b/>
                <w:bCs/>
                <w:color w:val="000000"/>
                <w:sz w:val="20"/>
                <w:szCs w:val="20"/>
              </w:rPr>
              <w:t>-401,8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E1B8B7" w14:textId="6803AB76" w:rsidR="00BC076E" w:rsidRPr="00BC076E" w:rsidRDefault="00BC076E" w:rsidP="00BC076E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C076E">
              <w:rPr>
                <w:b/>
                <w:bCs/>
                <w:color w:val="000000"/>
                <w:sz w:val="20"/>
                <w:szCs w:val="20"/>
              </w:rPr>
              <w:t>-401,8</w:t>
            </w:r>
          </w:p>
        </w:tc>
      </w:tr>
      <w:tr w:rsidR="00BC076E" w:rsidRPr="00E70C49" w14:paraId="1B7E5D36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3FEB3013" w14:textId="77777777" w:rsidR="00BC076E" w:rsidRPr="00E70C49" w:rsidRDefault="00BC076E" w:rsidP="00BC076E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CA0279D" w14:textId="77777777" w:rsidR="00BC076E" w:rsidRPr="00E70C49" w:rsidRDefault="00BC076E" w:rsidP="00BC076E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71C7C49" w14:textId="77777777" w:rsidR="00BC076E" w:rsidRPr="00E70C49" w:rsidRDefault="00BC076E" w:rsidP="00BC076E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AD8FCF2" w14:textId="77777777" w:rsidR="00BC076E" w:rsidRPr="00E70C49" w:rsidRDefault="00BC076E" w:rsidP="00BC07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16CB67F" w14:textId="77777777" w:rsidR="00BC076E" w:rsidRPr="00E70C49" w:rsidRDefault="00BC076E" w:rsidP="00BC07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2A1CCCD" w14:textId="787A7845" w:rsidR="00BC076E" w:rsidRPr="00BC076E" w:rsidRDefault="00BC076E" w:rsidP="00BC076E">
            <w:pPr>
              <w:jc w:val="right"/>
              <w:rPr>
                <w:color w:val="000000"/>
                <w:sz w:val="20"/>
                <w:szCs w:val="20"/>
              </w:rPr>
            </w:pPr>
            <w:r w:rsidRPr="00BC076E">
              <w:rPr>
                <w:color w:val="000000"/>
                <w:sz w:val="20"/>
                <w:szCs w:val="20"/>
              </w:rPr>
              <w:t>-407,4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3AA3D2" w14:textId="70A9E4F0" w:rsidR="00BC076E" w:rsidRPr="00BC076E" w:rsidRDefault="00BC076E" w:rsidP="00BC076E">
            <w:pPr>
              <w:jc w:val="right"/>
              <w:rPr>
                <w:color w:val="000000"/>
                <w:sz w:val="20"/>
                <w:szCs w:val="20"/>
              </w:rPr>
            </w:pPr>
            <w:r w:rsidRPr="00BC076E">
              <w:rPr>
                <w:color w:val="000000"/>
                <w:sz w:val="20"/>
                <w:szCs w:val="20"/>
              </w:rPr>
              <w:t>-401,8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8ABA24D" w14:textId="3B6D995C" w:rsidR="00BC076E" w:rsidRPr="00BC076E" w:rsidRDefault="00BC076E" w:rsidP="00BC076E">
            <w:pPr>
              <w:jc w:val="right"/>
              <w:rPr>
                <w:color w:val="000000"/>
                <w:sz w:val="20"/>
                <w:szCs w:val="20"/>
              </w:rPr>
            </w:pPr>
            <w:r w:rsidRPr="00BC076E">
              <w:rPr>
                <w:color w:val="000000"/>
                <w:sz w:val="20"/>
                <w:szCs w:val="20"/>
              </w:rPr>
              <w:t>-401,8</w:t>
            </w:r>
          </w:p>
        </w:tc>
      </w:tr>
      <w:tr w:rsidR="00BC076E" w:rsidRPr="00E70C49" w14:paraId="1425AE70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9CA900C" w14:textId="77777777" w:rsidR="00BC076E" w:rsidRPr="00E70C49" w:rsidRDefault="00BC076E" w:rsidP="00BC076E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B04F560" w14:textId="77777777" w:rsidR="00BC076E" w:rsidRPr="00E70C49" w:rsidRDefault="00BC076E" w:rsidP="00BC076E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4635A0" w14:textId="77777777" w:rsidR="00BC076E" w:rsidRPr="00E70C49" w:rsidRDefault="00BC076E" w:rsidP="00BC076E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883F51E" w14:textId="77777777" w:rsidR="00BC076E" w:rsidRPr="00E70C49" w:rsidRDefault="00BC076E" w:rsidP="00BC076E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95F705D" w14:textId="77777777" w:rsidR="00BC076E" w:rsidRPr="00E70C49" w:rsidRDefault="00BC076E" w:rsidP="00BC07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D669247" w14:textId="2103DF02" w:rsidR="00BC076E" w:rsidRPr="00BC076E" w:rsidRDefault="00BC076E" w:rsidP="00BC076E">
            <w:pPr>
              <w:jc w:val="right"/>
              <w:rPr>
                <w:color w:val="000000"/>
                <w:sz w:val="20"/>
                <w:szCs w:val="20"/>
              </w:rPr>
            </w:pPr>
            <w:r w:rsidRPr="00BC076E">
              <w:rPr>
                <w:color w:val="000000"/>
                <w:sz w:val="20"/>
                <w:szCs w:val="20"/>
              </w:rPr>
              <w:t>-407,4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3067640" w14:textId="062CEB8C" w:rsidR="00BC076E" w:rsidRPr="00BC076E" w:rsidRDefault="00BC076E" w:rsidP="00BC076E">
            <w:pPr>
              <w:jc w:val="right"/>
              <w:rPr>
                <w:color w:val="000000"/>
                <w:sz w:val="20"/>
                <w:szCs w:val="20"/>
              </w:rPr>
            </w:pPr>
            <w:r w:rsidRPr="00BC076E">
              <w:rPr>
                <w:color w:val="000000"/>
                <w:sz w:val="20"/>
                <w:szCs w:val="20"/>
              </w:rPr>
              <w:t>-401,8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F34187" w14:textId="4FD05830" w:rsidR="00BC076E" w:rsidRPr="00BC076E" w:rsidRDefault="00BC076E" w:rsidP="00BC076E">
            <w:pPr>
              <w:jc w:val="right"/>
              <w:rPr>
                <w:color w:val="000000"/>
                <w:sz w:val="20"/>
                <w:szCs w:val="20"/>
              </w:rPr>
            </w:pPr>
            <w:r w:rsidRPr="00BC076E">
              <w:rPr>
                <w:color w:val="000000"/>
                <w:sz w:val="20"/>
                <w:szCs w:val="20"/>
              </w:rPr>
              <w:t>-401,8</w:t>
            </w:r>
          </w:p>
        </w:tc>
      </w:tr>
      <w:tr w:rsidR="00BC076E" w:rsidRPr="00E70C49" w14:paraId="43220C0D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4A1C2BA" w14:textId="77777777" w:rsidR="00BC076E" w:rsidRPr="00E70C49" w:rsidRDefault="00BC076E" w:rsidP="00BC076E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 xml:space="preserve">Подпрограмма «Совершенствование бюджетной политики и обеспечение сбалансированности </w:t>
            </w:r>
            <w:r w:rsidRPr="00E70C49">
              <w:rPr>
                <w:color w:val="000000"/>
                <w:sz w:val="20"/>
                <w:szCs w:val="20"/>
              </w:rPr>
              <w:lastRenderedPageBreak/>
              <w:t>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B80A59" w14:textId="77777777" w:rsidR="00BC076E" w:rsidRPr="00E70C49" w:rsidRDefault="00BC076E" w:rsidP="00BC076E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B71DBB0" w14:textId="77777777" w:rsidR="00BC076E" w:rsidRPr="00E70C49" w:rsidRDefault="00BC076E" w:rsidP="00BC076E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A05C33B" w14:textId="77777777" w:rsidR="00BC076E" w:rsidRPr="00E70C49" w:rsidRDefault="00BC076E" w:rsidP="00BC076E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A1F9588" w14:textId="77777777" w:rsidR="00BC076E" w:rsidRPr="00E70C49" w:rsidRDefault="00BC076E" w:rsidP="00BC07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8B88036" w14:textId="0E385059" w:rsidR="00BC076E" w:rsidRPr="00BC076E" w:rsidRDefault="00BC076E" w:rsidP="00BC076E">
            <w:pPr>
              <w:jc w:val="right"/>
              <w:rPr>
                <w:color w:val="000000"/>
                <w:sz w:val="20"/>
                <w:szCs w:val="20"/>
              </w:rPr>
            </w:pPr>
            <w:r w:rsidRPr="00BC076E">
              <w:rPr>
                <w:color w:val="000000"/>
                <w:sz w:val="20"/>
                <w:szCs w:val="20"/>
              </w:rPr>
              <w:t>-407,4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1B708F" w14:textId="3F745DE7" w:rsidR="00BC076E" w:rsidRPr="00BC076E" w:rsidRDefault="00BC076E" w:rsidP="00BC076E">
            <w:pPr>
              <w:jc w:val="right"/>
              <w:rPr>
                <w:color w:val="000000"/>
                <w:sz w:val="20"/>
                <w:szCs w:val="20"/>
              </w:rPr>
            </w:pPr>
            <w:r w:rsidRPr="00BC076E">
              <w:rPr>
                <w:color w:val="000000"/>
                <w:sz w:val="20"/>
                <w:szCs w:val="20"/>
              </w:rPr>
              <w:t>-401,8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B9E8BA" w14:textId="27514A8B" w:rsidR="00BC076E" w:rsidRPr="00BC076E" w:rsidRDefault="00BC076E" w:rsidP="00BC076E">
            <w:pPr>
              <w:jc w:val="right"/>
              <w:rPr>
                <w:color w:val="000000"/>
                <w:sz w:val="20"/>
                <w:szCs w:val="20"/>
              </w:rPr>
            </w:pPr>
            <w:r w:rsidRPr="00BC076E">
              <w:rPr>
                <w:color w:val="000000"/>
                <w:sz w:val="20"/>
                <w:szCs w:val="20"/>
              </w:rPr>
              <w:t>-401,8</w:t>
            </w:r>
          </w:p>
        </w:tc>
      </w:tr>
      <w:tr w:rsidR="00BC076E" w:rsidRPr="00E70C49" w14:paraId="1A8A4E45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0C351875" w14:textId="77777777" w:rsidR="00BC076E" w:rsidRPr="00E70C49" w:rsidRDefault="00BC076E" w:rsidP="00BC076E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lastRenderedPageBreak/>
              <w:t>Основное мероприятие "Реализация мер по оптимизации муниципального долга и своевременному исполнению долговых обязательств"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BF7E9C9" w14:textId="77777777" w:rsidR="00BC076E" w:rsidRPr="00E70C49" w:rsidRDefault="00BC076E" w:rsidP="00BC076E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0D0C772" w14:textId="77777777" w:rsidR="00BC076E" w:rsidRPr="00E70C49" w:rsidRDefault="00BC076E" w:rsidP="00BC076E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4802AF9" w14:textId="77777777" w:rsidR="00BC076E" w:rsidRPr="00E70C49" w:rsidRDefault="00BC076E" w:rsidP="00BC076E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Ч410500000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3FD3BAB" w14:textId="77777777" w:rsidR="00BC076E" w:rsidRPr="00E70C49" w:rsidRDefault="00BC076E" w:rsidP="00BC07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E6E536" w14:textId="0D01178A" w:rsidR="00BC076E" w:rsidRPr="00BC076E" w:rsidRDefault="00BC076E" w:rsidP="00BC076E">
            <w:pPr>
              <w:jc w:val="right"/>
              <w:rPr>
                <w:color w:val="000000"/>
                <w:sz w:val="20"/>
                <w:szCs w:val="20"/>
              </w:rPr>
            </w:pPr>
            <w:r w:rsidRPr="00BC076E">
              <w:rPr>
                <w:color w:val="000000"/>
                <w:sz w:val="20"/>
                <w:szCs w:val="20"/>
              </w:rPr>
              <w:t>-407,4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F43D82" w14:textId="1A26DFD3" w:rsidR="00BC076E" w:rsidRPr="00BC076E" w:rsidRDefault="00BC076E" w:rsidP="00BC076E">
            <w:pPr>
              <w:jc w:val="right"/>
              <w:rPr>
                <w:color w:val="000000"/>
                <w:sz w:val="20"/>
                <w:szCs w:val="20"/>
              </w:rPr>
            </w:pPr>
            <w:r w:rsidRPr="00BC076E">
              <w:rPr>
                <w:color w:val="000000"/>
                <w:sz w:val="20"/>
                <w:szCs w:val="20"/>
              </w:rPr>
              <w:t>-401,8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CE8657E" w14:textId="2E2E7A3E" w:rsidR="00BC076E" w:rsidRPr="00BC076E" w:rsidRDefault="00BC076E" w:rsidP="00BC076E">
            <w:pPr>
              <w:jc w:val="right"/>
              <w:rPr>
                <w:color w:val="000000"/>
                <w:sz w:val="20"/>
                <w:szCs w:val="20"/>
              </w:rPr>
            </w:pPr>
            <w:r w:rsidRPr="00BC076E">
              <w:rPr>
                <w:color w:val="000000"/>
                <w:sz w:val="20"/>
                <w:szCs w:val="20"/>
              </w:rPr>
              <w:t>-401,8</w:t>
            </w:r>
          </w:p>
        </w:tc>
      </w:tr>
      <w:tr w:rsidR="00BC076E" w:rsidRPr="00E70C49" w14:paraId="2EF718F2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46E96915" w14:textId="77777777" w:rsidR="00BC076E" w:rsidRPr="00E70C49" w:rsidRDefault="00BC076E" w:rsidP="00BC076E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Процентные платежи по государственному долгу Чувашской Республики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71376E" w14:textId="77777777" w:rsidR="00BC076E" w:rsidRPr="00E70C49" w:rsidRDefault="00BC076E" w:rsidP="00BC076E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68208C" w14:textId="77777777" w:rsidR="00BC076E" w:rsidRPr="00E70C49" w:rsidRDefault="00BC076E" w:rsidP="00BC076E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AB56D6F" w14:textId="77777777" w:rsidR="00BC076E" w:rsidRPr="00E70C49" w:rsidRDefault="00BC076E" w:rsidP="00BC076E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D33F53F" w14:textId="77777777" w:rsidR="00BC076E" w:rsidRPr="00E70C49" w:rsidRDefault="00BC076E" w:rsidP="00BC076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543507" w14:textId="52A36FC0" w:rsidR="00BC076E" w:rsidRPr="00BC076E" w:rsidRDefault="00BC076E" w:rsidP="00BC076E">
            <w:pPr>
              <w:jc w:val="right"/>
              <w:rPr>
                <w:color w:val="000000"/>
                <w:sz w:val="20"/>
                <w:szCs w:val="20"/>
              </w:rPr>
            </w:pPr>
            <w:r w:rsidRPr="00BC076E">
              <w:rPr>
                <w:color w:val="000000"/>
                <w:sz w:val="20"/>
                <w:szCs w:val="20"/>
              </w:rPr>
              <w:t>-407,4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282F76D" w14:textId="0623B9DF" w:rsidR="00BC076E" w:rsidRPr="00BC076E" w:rsidRDefault="00BC076E" w:rsidP="00BC076E">
            <w:pPr>
              <w:jc w:val="right"/>
              <w:rPr>
                <w:color w:val="000000"/>
                <w:sz w:val="20"/>
                <w:szCs w:val="20"/>
              </w:rPr>
            </w:pPr>
            <w:r w:rsidRPr="00BC076E">
              <w:rPr>
                <w:color w:val="000000"/>
                <w:sz w:val="20"/>
                <w:szCs w:val="20"/>
              </w:rPr>
              <w:t>-401,8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5AFF0B" w14:textId="0D1AE6E5" w:rsidR="00BC076E" w:rsidRPr="00BC076E" w:rsidRDefault="00BC076E" w:rsidP="00BC076E">
            <w:pPr>
              <w:jc w:val="right"/>
              <w:rPr>
                <w:color w:val="000000"/>
                <w:sz w:val="20"/>
                <w:szCs w:val="20"/>
              </w:rPr>
            </w:pPr>
            <w:r w:rsidRPr="00BC076E">
              <w:rPr>
                <w:color w:val="000000"/>
                <w:sz w:val="20"/>
                <w:szCs w:val="20"/>
              </w:rPr>
              <w:t>-401,8</w:t>
            </w:r>
          </w:p>
        </w:tc>
      </w:tr>
      <w:tr w:rsidR="00BC076E" w:rsidRPr="00E70C49" w14:paraId="21D5F87E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5884CE7C" w14:textId="77777777" w:rsidR="00BC076E" w:rsidRPr="00E70C49" w:rsidRDefault="00BC076E" w:rsidP="00BC076E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F24B54" w14:textId="77777777" w:rsidR="00BC076E" w:rsidRPr="00E70C49" w:rsidRDefault="00BC076E" w:rsidP="00BC076E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F40BF03" w14:textId="77777777" w:rsidR="00BC076E" w:rsidRPr="00E70C49" w:rsidRDefault="00BC076E" w:rsidP="00BC076E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1ECCCB3" w14:textId="77777777" w:rsidR="00BC076E" w:rsidRPr="00E70C49" w:rsidRDefault="00BC076E" w:rsidP="00BC076E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475DD7A" w14:textId="77777777" w:rsidR="00BC076E" w:rsidRPr="00E70C49" w:rsidRDefault="00BC076E" w:rsidP="00BC076E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8BE3AC2" w14:textId="35ED79BA" w:rsidR="00BC076E" w:rsidRPr="00BC076E" w:rsidRDefault="00BC076E" w:rsidP="00BC076E">
            <w:pPr>
              <w:jc w:val="right"/>
              <w:rPr>
                <w:color w:val="000000"/>
                <w:sz w:val="20"/>
                <w:szCs w:val="20"/>
              </w:rPr>
            </w:pPr>
            <w:r w:rsidRPr="00BC076E">
              <w:rPr>
                <w:color w:val="000000"/>
                <w:sz w:val="20"/>
                <w:szCs w:val="20"/>
              </w:rPr>
              <w:t>-407,4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4E0E91C" w14:textId="70F3B42E" w:rsidR="00BC076E" w:rsidRPr="00BC076E" w:rsidRDefault="00BC076E" w:rsidP="00BC076E">
            <w:pPr>
              <w:jc w:val="right"/>
              <w:rPr>
                <w:color w:val="000000"/>
                <w:sz w:val="20"/>
                <w:szCs w:val="20"/>
              </w:rPr>
            </w:pPr>
            <w:r w:rsidRPr="00BC076E">
              <w:rPr>
                <w:color w:val="000000"/>
                <w:sz w:val="20"/>
                <w:szCs w:val="20"/>
              </w:rPr>
              <w:t>-401,8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5BBFB2" w14:textId="4D6F7FE4" w:rsidR="00BC076E" w:rsidRPr="00BC076E" w:rsidRDefault="00BC076E" w:rsidP="00BC076E">
            <w:pPr>
              <w:jc w:val="right"/>
              <w:rPr>
                <w:color w:val="000000"/>
                <w:sz w:val="20"/>
                <w:szCs w:val="20"/>
              </w:rPr>
            </w:pPr>
            <w:r w:rsidRPr="00BC076E">
              <w:rPr>
                <w:color w:val="000000"/>
                <w:sz w:val="20"/>
                <w:szCs w:val="20"/>
              </w:rPr>
              <w:t>-401,8</w:t>
            </w:r>
          </w:p>
        </w:tc>
      </w:tr>
      <w:tr w:rsidR="00BC076E" w:rsidRPr="00E70C49" w14:paraId="3495958C" w14:textId="77777777" w:rsidTr="00E70C49">
        <w:trPr>
          <w:trHeight w:val="20"/>
        </w:trPr>
        <w:tc>
          <w:tcPr>
            <w:tcW w:w="8931" w:type="dxa"/>
            <w:shd w:val="clear" w:color="auto" w:fill="auto"/>
            <w:hideMark/>
          </w:tcPr>
          <w:p w14:paraId="28AAB1BF" w14:textId="77777777" w:rsidR="00BC076E" w:rsidRPr="00E70C49" w:rsidRDefault="00BC076E" w:rsidP="00BC076E">
            <w:pPr>
              <w:jc w:val="both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771BA2A" w14:textId="77777777" w:rsidR="00BC076E" w:rsidRPr="00E70C49" w:rsidRDefault="00BC076E" w:rsidP="00BC076E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0FFA591" w14:textId="77777777" w:rsidR="00BC076E" w:rsidRPr="00E70C49" w:rsidRDefault="00BC076E" w:rsidP="00BC076E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A7F6A05" w14:textId="77777777" w:rsidR="00BC076E" w:rsidRPr="00E70C49" w:rsidRDefault="00BC076E" w:rsidP="00BC076E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512FA16" w14:textId="77777777" w:rsidR="00BC076E" w:rsidRPr="00E70C49" w:rsidRDefault="00BC076E" w:rsidP="00BC076E">
            <w:pPr>
              <w:jc w:val="center"/>
              <w:rPr>
                <w:color w:val="000000"/>
                <w:sz w:val="20"/>
                <w:szCs w:val="20"/>
              </w:rPr>
            </w:pPr>
            <w:r w:rsidRPr="00E70C49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1107A4" w14:textId="54F83318" w:rsidR="00BC076E" w:rsidRPr="00BC076E" w:rsidRDefault="00BC076E" w:rsidP="00BC076E">
            <w:pPr>
              <w:jc w:val="right"/>
              <w:rPr>
                <w:color w:val="000000"/>
                <w:sz w:val="20"/>
                <w:szCs w:val="20"/>
              </w:rPr>
            </w:pPr>
            <w:r w:rsidRPr="00BC076E">
              <w:rPr>
                <w:color w:val="000000"/>
                <w:sz w:val="20"/>
                <w:szCs w:val="20"/>
              </w:rPr>
              <w:t>-407,4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5EFCC4" w14:textId="622A1925" w:rsidR="00BC076E" w:rsidRPr="00BC076E" w:rsidRDefault="00BC076E" w:rsidP="00BC076E">
            <w:pPr>
              <w:jc w:val="right"/>
              <w:rPr>
                <w:color w:val="000000"/>
                <w:sz w:val="20"/>
                <w:szCs w:val="20"/>
              </w:rPr>
            </w:pPr>
            <w:r w:rsidRPr="00BC076E">
              <w:rPr>
                <w:color w:val="000000"/>
                <w:sz w:val="20"/>
                <w:szCs w:val="20"/>
              </w:rPr>
              <w:t>-401,8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313AB0B" w14:textId="612D93C9" w:rsidR="00BC076E" w:rsidRPr="00BC076E" w:rsidRDefault="00BC076E" w:rsidP="00BC076E">
            <w:pPr>
              <w:jc w:val="right"/>
              <w:rPr>
                <w:color w:val="000000"/>
                <w:sz w:val="20"/>
                <w:szCs w:val="20"/>
              </w:rPr>
            </w:pPr>
            <w:r w:rsidRPr="00BC076E">
              <w:rPr>
                <w:color w:val="000000"/>
                <w:sz w:val="20"/>
                <w:szCs w:val="20"/>
              </w:rPr>
              <w:t>-401,8</w:t>
            </w:r>
            <w:r>
              <w:rPr>
                <w:color w:val="000000"/>
                <w:sz w:val="20"/>
                <w:szCs w:val="20"/>
              </w:rPr>
              <w:t>»;</w:t>
            </w:r>
          </w:p>
        </w:tc>
      </w:tr>
    </w:tbl>
    <w:p w14:paraId="30963B30" w14:textId="77777777" w:rsidR="00637336" w:rsidRDefault="00637336" w:rsidP="00226BA1">
      <w:pPr>
        <w:ind w:firstLine="709"/>
        <w:jc w:val="both"/>
      </w:pPr>
    </w:p>
    <w:p w14:paraId="1CAF0F34" w14:textId="17995587" w:rsidR="00226BA1" w:rsidRDefault="0062772C" w:rsidP="00226BA1">
      <w:pPr>
        <w:ind w:firstLine="709"/>
        <w:jc w:val="both"/>
      </w:pPr>
      <w:r>
        <w:t>8</w:t>
      </w:r>
      <w:r w:rsidR="00A831E9" w:rsidRPr="003177E5">
        <w:t>)</w:t>
      </w:r>
      <w:r w:rsidR="00A831E9" w:rsidRPr="00A831E9">
        <w:t xml:space="preserve"> </w:t>
      </w:r>
      <w:r w:rsidR="00226BA1">
        <w:t xml:space="preserve">приложение </w:t>
      </w:r>
      <w:r w:rsidR="00FD517C">
        <w:t>3</w:t>
      </w:r>
      <w:r w:rsidR="00226BA1">
        <w:t xml:space="preserve"> изложить в</w:t>
      </w:r>
      <w:r w:rsidR="00226BA1">
        <w:rPr>
          <w:vertAlign w:val="superscript"/>
        </w:rPr>
        <w:t xml:space="preserve"> </w:t>
      </w:r>
      <w:r w:rsidR="00226BA1">
        <w:t>следующей редакции:</w:t>
      </w:r>
    </w:p>
    <w:p w14:paraId="6FDA09D6" w14:textId="3E7B4050" w:rsidR="00FB0BA7" w:rsidRPr="0012593B" w:rsidRDefault="00FB0BA7" w:rsidP="00D7519F">
      <w:pPr>
        <w:ind w:left="10773" w:right="-456"/>
        <w:jc w:val="both"/>
        <w:rPr>
          <w:sz w:val="22"/>
          <w:szCs w:val="22"/>
          <w:vertAlign w:val="superscript"/>
        </w:rPr>
      </w:pPr>
      <w:r w:rsidRPr="0012593B">
        <w:rPr>
          <w:sz w:val="22"/>
          <w:szCs w:val="22"/>
        </w:rPr>
        <w:t xml:space="preserve">«Приложение </w:t>
      </w:r>
      <w:r w:rsidR="00FD517C">
        <w:rPr>
          <w:sz w:val="22"/>
          <w:szCs w:val="22"/>
        </w:rPr>
        <w:t>3</w:t>
      </w:r>
    </w:p>
    <w:p w14:paraId="1AB83887" w14:textId="07CF95BB" w:rsidR="00FB0BA7" w:rsidRDefault="00FB0BA7" w:rsidP="00D7519F">
      <w:pPr>
        <w:ind w:left="10773" w:right="-456"/>
        <w:jc w:val="both"/>
      </w:pPr>
      <w:r>
        <w:rPr>
          <w:sz w:val="22"/>
          <w:szCs w:val="22"/>
        </w:rPr>
        <w:t>к решению Новочебоксарского городского Собрания депутатов Чувашской Республики «О бюджете города Новочебоксарска на 20</w:t>
      </w:r>
      <w:r w:rsidR="001456DB">
        <w:rPr>
          <w:sz w:val="22"/>
          <w:szCs w:val="22"/>
        </w:rPr>
        <w:t>2</w:t>
      </w:r>
      <w:r w:rsidR="00D7519F">
        <w:rPr>
          <w:sz w:val="22"/>
          <w:szCs w:val="22"/>
        </w:rPr>
        <w:t>4</w:t>
      </w:r>
      <w:r>
        <w:rPr>
          <w:sz w:val="22"/>
          <w:szCs w:val="22"/>
        </w:rPr>
        <w:t xml:space="preserve"> год и на плановый период 202</w:t>
      </w:r>
      <w:r w:rsidR="00D7519F">
        <w:rPr>
          <w:sz w:val="22"/>
          <w:szCs w:val="22"/>
        </w:rPr>
        <w:t>5</w:t>
      </w:r>
      <w:r>
        <w:rPr>
          <w:sz w:val="22"/>
          <w:szCs w:val="22"/>
        </w:rPr>
        <w:t xml:space="preserve"> и 202</w:t>
      </w:r>
      <w:r w:rsidR="00D7519F">
        <w:rPr>
          <w:sz w:val="22"/>
          <w:szCs w:val="22"/>
        </w:rPr>
        <w:t>6</w:t>
      </w:r>
      <w:r>
        <w:rPr>
          <w:sz w:val="22"/>
          <w:szCs w:val="22"/>
        </w:rPr>
        <w:t xml:space="preserve"> годов»</w:t>
      </w:r>
    </w:p>
    <w:p w14:paraId="1D5CBEAF" w14:textId="77777777" w:rsidR="00240FBB" w:rsidRDefault="00240FBB" w:rsidP="0041506C">
      <w:pPr>
        <w:jc w:val="center"/>
        <w:rPr>
          <w:b/>
          <w:bCs/>
          <w:sz w:val="22"/>
          <w:szCs w:val="22"/>
        </w:rPr>
      </w:pPr>
    </w:p>
    <w:p w14:paraId="3C754562" w14:textId="77777777" w:rsidR="002216B4" w:rsidRDefault="0041506C" w:rsidP="0041506C">
      <w:pPr>
        <w:jc w:val="center"/>
        <w:rPr>
          <w:b/>
          <w:bCs/>
          <w:sz w:val="22"/>
          <w:szCs w:val="22"/>
        </w:rPr>
      </w:pPr>
      <w:r w:rsidRPr="00490E98">
        <w:rPr>
          <w:b/>
          <w:bCs/>
          <w:sz w:val="22"/>
          <w:szCs w:val="22"/>
        </w:rPr>
        <w:t>РАСПРЕДЕЛЕНИЕ</w:t>
      </w:r>
      <w:r w:rsidR="00FB0BA7" w:rsidRPr="00490E98">
        <w:rPr>
          <w:b/>
          <w:bCs/>
          <w:sz w:val="22"/>
          <w:szCs w:val="22"/>
        </w:rPr>
        <w:br/>
        <w:t xml:space="preserve">бюджетных ассигнований по целевым статьям (муниципальным программам города Новочебоксарска), </w:t>
      </w:r>
    </w:p>
    <w:p w14:paraId="146935E6" w14:textId="306278F4" w:rsidR="00FB0BA7" w:rsidRPr="00490E98" w:rsidRDefault="00FB0BA7" w:rsidP="0041506C">
      <w:pPr>
        <w:jc w:val="center"/>
        <w:rPr>
          <w:b/>
          <w:bCs/>
          <w:sz w:val="22"/>
          <w:szCs w:val="22"/>
        </w:rPr>
      </w:pPr>
      <w:r w:rsidRPr="00490E98">
        <w:rPr>
          <w:b/>
          <w:bCs/>
          <w:sz w:val="22"/>
          <w:szCs w:val="22"/>
        </w:rPr>
        <w:t xml:space="preserve">группам (группам и подгруппам) видов расходов, </w:t>
      </w:r>
      <w:r w:rsidR="0041506C" w:rsidRPr="00490E98">
        <w:rPr>
          <w:b/>
          <w:bCs/>
          <w:sz w:val="22"/>
          <w:szCs w:val="22"/>
        </w:rPr>
        <w:t xml:space="preserve">а также по </w:t>
      </w:r>
      <w:r w:rsidRPr="00490E98">
        <w:rPr>
          <w:b/>
          <w:bCs/>
          <w:sz w:val="22"/>
          <w:szCs w:val="22"/>
        </w:rPr>
        <w:t>разделам, подразделам классификации расходов бюджета города Новочебоксарска на 202</w:t>
      </w:r>
      <w:r w:rsidR="00D7519F">
        <w:rPr>
          <w:b/>
          <w:bCs/>
          <w:sz w:val="22"/>
          <w:szCs w:val="22"/>
        </w:rPr>
        <w:t>4</w:t>
      </w:r>
      <w:r w:rsidRPr="00490E98">
        <w:rPr>
          <w:b/>
          <w:bCs/>
          <w:sz w:val="22"/>
          <w:szCs w:val="22"/>
        </w:rPr>
        <w:t xml:space="preserve"> год</w:t>
      </w:r>
      <w:r w:rsidR="00490E98" w:rsidRPr="00490E98">
        <w:rPr>
          <w:b/>
          <w:bCs/>
          <w:sz w:val="22"/>
          <w:szCs w:val="22"/>
        </w:rPr>
        <w:t xml:space="preserve"> </w:t>
      </w:r>
      <w:r w:rsidR="00D7519F">
        <w:rPr>
          <w:b/>
          <w:bCs/>
          <w:color w:val="000000"/>
          <w:sz w:val="22"/>
          <w:szCs w:val="22"/>
        </w:rPr>
        <w:t>и на плановый период 2025</w:t>
      </w:r>
      <w:r w:rsidR="00490E98" w:rsidRPr="00490E98">
        <w:rPr>
          <w:b/>
          <w:bCs/>
          <w:color w:val="000000"/>
          <w:sz w:val="22"/>
          <w:szCs w:val="22"/>
        </w:rPr>
        <w:t xml:space="preserve"> и 202</w:t>
      </w:r>
      <w:r w:rsidR="00D7519F" w:rsidRPr="00D7519F">
        <w:rPr>
          <w:b/>
          <w:bCs/>
          <w:color w:val="000000"/>
          <w:sz w:val="22"/>
          <w:szCs w:val="22"/>
        </w:rPr>
        <w:t>6</w:t>
      </w:r>
      <w:r w:rsidR="00490E98" w:rsidRPr="00490E98">
        <w:rPr>
          <w:b/>
          <w:bCs/>
          <w:color w:val="000000"/>
          <w:sz w:val="22"/>
          <w:szCs w:val="22"/>
        </w:rPr>
        <w:t xml:space="preserve"> годов</w:t>
      </w:r>
    </w:p>
    <w:p w14:paraId="7EB0E311" w14:textId="77777777" w:rsidR="0041506C" w:rsidRPr="007273B1" w:rsidRDefault="0041506C" w:rsidP="0041506C">
      <w:pPr>
        <w:jc w:val="center"/>
        <w:rPr>
          <w:bCs/>
          <w:color w:val="000000"/>
          <w:sz w:val="16"/>
          <w:szCs w:val="16"/>
        </w:rPr>
      </w:pPr>
    </w:p>
    <w:p w14:paraId="234568A9" w14:textId="790B6C85" w:rsidR="00FB0BA7" w:rsidRDefault="00FB0BA7" w:rsidP="00386411">
      <w:pPr>
        <w:ind w:right="-456"/>
        <w:jc w:val="right"/>
        <w:rPr>
          <w:bCs/>
          <w:color w:val="000000"/>
          <w:sz w:val="22"/>
          <w:szCs w:val="22"/>
        </w:rPr>
      </w:pPr>
      <w:r w:rsidRPr="0012593B">
        <w:rPr>
          <w:bCs/>
          <w:color w:val="000000"/>
          <w:sz w:val="22"/>
          <w:szCs w:val="22"/>
        </w:rPr>
        <w:t>(тыс. рублей)</w:t>
      </w:r>
    </w:p>
    <w:tbl>
      <w:tblPr>
        <w:tblW w:w="15735" w:type="dxa"/>
        <w:tblInd w:w="-572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8363"/>
        <w:gridCol w:w="1275"/>
        <w:gridCol w:w="850"/>
        <w:gridCol w:w="425"/>
        <w:gridCol w:w="426"/>
        <w:gridCol w:w="1276"/>
        <w:gridCol w:w="1275"/>
        <w:gridCol w:w="1277"/>
      </w:tblGrid>
      <w:tr w:rsidR="002216B4" w:rsidRPr="00A045DC" w14:paraId="39026436" w14:textId="5D1452E9" w:rsidTr="001E4BDA">
        <w:trPr>
          <w:trHeight w:val="278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14:paraId="38CCE666" w14:textId="77777777" w:rsidR="002216B4" w:rsidRPr="00B65280" w:rsidRDefault="002216B4" w:rsidP="00FA47D2">
            <w:pPr>
              <w:jc w:val="center"/>
              <w:rPr>
                <w:color w:val="000000"/>
                <w:sz w:val="18"/>
                <w:szCs w:val="18"/>
              </w:rPr>
            </w:pPr>
            <w:r w:rsidRPr="00B652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63" w:type="dxa"/>
            <w:vMerge w:val="restart"/>
            <w:shd w:val="clear" w:color="auto" w:fill="auto"/>
            <w:vAlign w:val="center"/>
            <w:hideMark/>
          </w:tcPr>
          <w:p w14:paraId="27AFAA14" w14:textId="77777777" w:rsidR="002216B4" w:rsidRPr="00B65280" w:rsidRDefault="002216B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75" w:type="dxa"/>
            <w:vMerge w:val="restart"/>
            <w:shd w:val="clear" w:color="auto" w:fill="auto"/>
            <w:textDirection w:val="btLr"/>
            <w:vAlign w:val="center"/>
            <w:hideMark/>
          </w:tcPr>
          <w:p w14:paraId="191C7EA2" w14:textId="77777777" w:rsidR="002216B4" w:rsidRPr="00B65280" w:rsidRDefault="002216B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  <w:hideMark/>
          </w:tcPr>
          <w:p w14:paraId="7532DD9F" w14:textId="77777777" w:rsidR="002216B4" w:rsidRPr="00B65280" w:rsidRDefault="002216B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  <w:hideMark/>
          </w:tcPr>
          <w:p w14:paraId="3B6D159F" w14:textId="77777777" w:rsidR="002216B4" w:rsidRPr="00B65280" w:rsidRDefault="002216B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14:paraId="62E34E26" w14:textId="77777777" w:rsidR="002216B4" w:rsidRPr="00B65280" w:rsidRDefault="002216B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  <w:hideMark/>
          </w:tcPr>
          <w:p w14:paraId="3C91E3E9" w14:textId="77777777" w:rsidR="002216B4" w:rsidRPr="00B65280" w:rsidRDefault="002216B4" w:rsidP="00240FBB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Сумма</w:t>
            </w:r>
          </w:p>
          <w:p w14:paraId="6FBDA662" w14:textId="137D9D3D" w:rsidR="002216B4" w:rsidRPr="00B65280" w:rsidRDefault="002216B4" w:rsidP="00240F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216B4" w:rsidRPr="00A045DC" w14:paraId="1056669C" w14:textId="77777777" w:rsidTr="001E4BDA">
        <w:trPr>
          <w:trHeight w:val="1415"/>
        </w:trPr>
        <w:tc>
          <w:tcPr>
            <w:tcW w:w="568" w:type="dxa"/>
            <w:vMerge/>
            <w:shd w:val="clear" w:color="auto" w:fill="auto"/>
            <w:vAlign w:val="center"/>
          </w:tcPr>
          <w:p w14:paraId="161D0A81" w14:textId="77777777" w:rsidR="002216B4" w:rsidRPr="00B65280" w:rsidRDefault="002216B4" w:rsidP="002216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363" w:type="dxa"/>
            <w:vMerge/>
            <w:shd w:val="clear" w:color="auto" w:fill="auto"/>
            <w:vAlign w:val="center"/>
          </w:tcPr>
          <w:p w14:paraId="7328C709" w14:textId="77777777" w:rsidR="002216B4" w:rsidRPr="00B65280" w:rsidRDefault="002216B4" w:rsidP="002216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textDirection w:val="btLr"/>
            <w:vAlign w:val="center"/>
          </w:tcPr>
          <w:p w14:paraId="7E688BBE" w14:textId="77777777" w:rsidR="002216B4" w:rsidRPr="00B65280" w:rsidRDefault="002216B4" w:rsidP="002216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  <w:textDirection w:val="btLr"/>
            <w:vAlign w:val="center"/>
          </w:tcPr>
          <w:p w14:paraId="0BC5F263" w14:textId="77777777" w:rsidR="002216B4" w:rsidRPr="00B65280" w:rsidRDefault="002216B4" w:rsidP="002216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shd w:val="clear" w:color="auto" w:fill="auto"/>
            <w:textDirection w:val="btLr"/>
            <w:vAlign w:val="center"/>
          </w:tcPr>
          <w:p w14:paraId="43F064E8" w14:textId="77777777" w:rsidR="002216B4" w:rsidRPr="00B65280" w:rsidRDefault="002216B4" w:rsidP="002216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shd w:val="clear" w:color="auto" w:fill="auto"/>
            <w:textDirection w:val="btLr"/>
            <w:vAlign w:val="center"/>
          </w:tcPr>
          <w:p w14:paraId="785BE0CF" w14:textId="77777777" w:rsidR="002216B4" w:rsidRPr="00B65280" w:rsidRDefault="002216B4" w:rsidP="002216B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CC5ECE" w14:textId="133C9183" w:rsidR="002216B4" w:rsidRPr="00B65280" w:rsidRDefault="00D84D7E" w:rsidP="002216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  <w:r w:rsidR="002216B4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14:paraId="765DFD8B" w14:textId="451DBFCB" w:rsidR="002216B4" w:rsidRPr="00B65280" w:rsidRDefault="00D84D7E" w:rsidP="002216B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  <w:r w:rsidR="002216B4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7" w:type="dxa"/>
            <w:vAlign w:val="center"/>
          </w:tcPr>
          <w:p w14:paraId="0ED4AF51" w14:textId="2182D3A6" w:rsidR="002216B4" w:rsidRPr="00B65280" w:rsidRDefault="002216B4" w:rsidP="00D84D7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D84D7E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 xml:space="preserve"> год</w:t>
            </w:r>
          </w:p>
        </w:tc>
      </w:tr>
    </w:tbl>
    <w:p w14:paraId="5235D347" w14:textId="2BCB4023" w:rsidR="00EA24AD" w:rsidRPr="002319FF" w:rsidRDefault="00EA24AD" w:rsidP="00FB0BA7">
      <w:pPr>
        <w:ind w:firstLine="709"/>
        <w:jc w:val="both"/>
        <w:rPr>
          <w:sz w:val="4"/>
          <w:szCs w:val="4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8314"/>
        <w:gridCol w:w="1316"/>
        <w:gridCol w:w="810"/>
        <w:gridCol w:w="416"/>
        <w:gridCol w:w="416"/>
        <w:gridCol w:w="1294"/>
        <w:gridCol w:w="1276"/>
        <w:gridCol w:w="1276"/>
      </w:tblGrid>
      <w:tr w:rsidR="00E86D2F" w:rsidRPr="00E86D2F" w14:paraId="34336653" w14:textId="77777777" w:rsidTr="00E86D2F">
        <w:trPr>
          <w:trHeight w:val="20"/>
          <w:tblHeader/>
        </w:trPr>
        <w:tc>
          <w:tcPr>
            <w:tcW w:w="617" w:type="dxa"/>
            <w:shd w:val="clear" w:color="auto" w:fill="auto"/>
            <w:vAlign w:val="center"/>
            <w:hideMark/>
          </w:tcPr>
          <w:p w14:paraId="002F060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314" w:type="dxa"/>
            <w:shd w:val="clear" w:color="auto" w:fill="auto"/>
            <w:vAlign w:val="center"/>
            <w:hideMark/>
          </w:tcPr>
          <w:p w14:paraId="2706EAA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4F64AD4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10" w:type="dxa"/>
            <w:shd w:val="clear" w:color="auto" w:fill="auto"/>
            <w:vAlign w:val="center"/>
            <w:hideMark/>
          </w:tcPr>
          <w:p w14:paraId="6459911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5B2097B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0C6A333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94" w:type="dxa"/>
            <w:shd w:val="clear" w:color="auto" w:fill="auto"/>
            <w:vAlign w:val="center"/>
            <w:hideMark/>
          </w:tcPr>
          <w:p w14:paraId="613A5FC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77916A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1B66075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9</w:t>
            </w:r>
          </w:p>
        </w:tc>
      </w:tr>
      <w:tr w:rsidR="00E86D2F" w:rsidRPr="00E86D2F" w14:paraId="56A23AF2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2E944F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A075DCB" w14:textId="77777777" w:rsidR="00E86D2F" w:rsidRPr="00E86D2F" w:rsidRDefault="00E86D2F" w:rsidP="00E86D2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7A61913" w14:textId="77777777" w:rsidR="00E86D2F" w:rsidRPr="00E86D2F" w:rsidRDefault="00E86D2F" w:rsidP="00E86D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A1CD00F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66A757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2E90EB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C7A58D2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3 896 943,2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AE34C6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2 906 731,0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2B6A86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2 899 889,4</w:t>
            </w:r>
          </w:p>
        </w:tc>
      </w:tr>
      <w:tr w:rsidR="00E86D2F" w:rsidRPr="00E86D2F" w14:paraId="634F8561" w14:textId="77777777" w:rsidTr="00E86D2F">
        <w:trPr>
          <w:trHeight w:val="20"/>
        </w:trPr>
        <w:tc>
          <w:tcPr>
            <w:tcW w:w="617" w:type="dxa"/>
            <w:shd w:val="clear" w:color="auto" w:fill="auto"/>
          </w:tcPr>
          <w:p w14:paraId="6F9EFC3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</w:tcPr>
          <w:p w14:paraId="413E2FFB" w14:textId="77777777" w:rsidR="00E86D2F" w:rsidRPr="00E86D2F" w:rsidRDefault="00E86D2F" w:rsidP="00E86D2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bottom"/>
          </w:tcPr>
          <w:p w14:paraId="09C388FA" w14:textId="77777777" w:rsidR="00E86D2F" w:rsidRPr="00E86D2F" w:rsidRDefault="00E86D2F" w:rsidP="00E86D2F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14:paraId="2D6A9BAA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6DE28F1D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27993AE1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</w:tcPr>
          <w:p w14:paraId="3C74A095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61413B9C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1E98B474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86D2F" w:rsidRPr="00E86D2F" w14:paraId="3307ACEE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8BC2C76" w14:textId="77777777" w:rsidR="00E86D2F" w:rsidRPr="00E86D2F" w:rsidRDefault="00E86D2F" w:rsidP="00E86D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8314" w:type="dxa"/>
            <w:shd w:val="clear" w:color="auto" w:fill="auto"/>
            <w:hideMark/>
          </w:tcPr>
          <w:p w14:paraId="56026D7A" w14:textId="77777777" w:rsidR="00E86D2F" w:rsidRPr="00E86D2F" w:rsidRDefault="00E86D2F" w:rsidP="00E86D2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62ECD85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C8F25E2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AD1C47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22AD14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356B793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29 733,9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CD5E0A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16 386,0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9D8518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24 386,0</w:t>
            </w:r>
          </w:p>
        </w:tc>
      </w:tr>
      <w:tr w:rsidR="00E86D2F" w:rsidRPr="00E86D2F" w14:paraId="40C83DA2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881FDAD" w14:textId="77777777" w:rsidR="00E86D2F" w:rsidRPr="00E86D2F" w:rsidRDefault="00E86D2F" w:rsidP="00E86D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8314" w:type="dxa"/>
            <w:shd w:val="clear" w:color="auto" w:fill="auto"/>
            <w:hideMark/>
          </w:tcPr>
          <w:p w14:paraId="3DEDC02C" w14:textId="77777777" w:rsidR="00E86D2F" w:rsidRPr="00E86D2F" w:rsidRDefault="00E86D2F" w:rsidP="00E86D2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Подпрограмма «Социальное обеспечение граждан» муниципальной программы «Социальная поддержка граждан города Новочебоксарска»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4F22828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Ц310000000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8FB6E02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B816A6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49A290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0EE5A5D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6 930,9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0D526A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1 386,0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1F81ED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1 386,0</w:t>
            </w:r>
          </w:p>
        </w:tc>
      </w:tr>
      <w:tr w:rsidR="00E86D2F" w:rsidRPr="00E86D2F" w14:paraId="106DCB80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CF15634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184E760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2AD299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Ц310100000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82145E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842DD4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DECF3E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AC1645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6 930,9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32A61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1 386,0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1A5CF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1 386,0</w:t>
            </w:r>
          </w:p>
        </w:tc>
      </w:tr>
      <w:tr w:rsidR="00E86D2F" w:rsidRPr="00E86D2F" w14:paraId="68C8EE5E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F24977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9D358EB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 г.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C06FB0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Ц310122570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2D9E6B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7578F0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AD6355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3C88D0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170,6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D7BEA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BAF15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458AB9DB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F6D779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591EE31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A6B9DE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Ц310122570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D95611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B97AD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AAE772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B7DC99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170,6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AC9DF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36132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13B94156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608E0D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DA6B9F3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038864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Ц310122570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3852EC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61983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182CDF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87E532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170,6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481D5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99575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7B3CEE28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50C3CB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181DC00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DE1A33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Ц310122570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43F968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7E8FB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5CFF3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AB75AE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170,6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27817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9FD1B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62DFD3F4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B8979D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4139941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EEB00F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Ц310122570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891FAD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502F5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36044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14E536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170,6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E1CDA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9BBE4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3EB9739B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FD324E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23AEBDD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Оказание материальной помощи отдельным категориям граждан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977372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D8ACF8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47F5AF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A928CB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48ED50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8E585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E0A8D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6B56E245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B94C9B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60A509C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4C34B4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32B13F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A9E7A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282A2F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2E7425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E8C16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51207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02D1164A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F3372F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3CF52E9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3ACB05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2F6425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5BCEC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17C96E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09782F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87F6D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14E63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037731DD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A50D8D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A9BA6A4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054E00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3246A4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0EF76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36AFD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104C19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82B82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E0BB1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28CE1C48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EC0952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D278112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F8F38F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489937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EAB1A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AEAF9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292C56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AB542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C78F3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65D71366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61FADD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85C7649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E3280F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289A71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DD16A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B99ABF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47241B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147,0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4FE96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B967F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010FD059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7101CA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0270789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458CB5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D7DA7C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99D7E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FCA09E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6AAB63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147,0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1D86F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CF9EE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284B828B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6B8A44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483D9C5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146178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9029D3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573AA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70E39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2D70A8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147,0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BC3A4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15AAF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08496D49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3DBE1A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56D286C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7B4A63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Ц310170510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858F31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7320F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C4422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22AA24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147,0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9FEB3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0F4EA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774BF3CC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3F22C5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C9CB104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Выплаты пенсии за выслугу лет муниципальным служащим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23FE05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78F17A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8ACFD6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5415BD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BD2DB1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1 714,4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2AC1C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1 386,0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58449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1 386,0</w:t>
            </w:r>
          </w:p>
        </w:tc>
      </w:tr>
      <w:tr w:rsidR="00E86D2F" w:rsidRPr="00E86D2F" w14:paraId="2D67A154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7D4D9F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BBB8291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38CF5B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1BACC2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363B1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851202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110A2D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1 714,4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44740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1 386,0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2389B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1 386,0</w:t>
            </w:r>
          </w:p>
        </w:tc>
      </w:tr>
      <w:tr w:rsidR="00E86D2F" w:rsidRPr="00E86D2F" w14:paraId="780840D7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BA4D78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DEE135C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169BA3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019AB5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CE2C6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893293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565E0C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1 714,4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6C448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1 386,0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8D9E8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1 386,0</w:t>
            </w:r>
          </w:p>
        </w:tc>
      </w:tr>
      <w:tr w:rsidR="00E86D2F" w:rsidRPr="00E86D2F" w14:paraId="2FEBD41B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FAC6C2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4BE9566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E76338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7A4D60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B4C08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4A2AF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65E591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1 714,4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8C6C7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1 386,0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2927E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1 386,0</w:t>
            </w:r>
          </w:p>
        </w:tc>
      </w:tr>
      <w:tr w:rsidR="00E86D2F" w:rsidRPr="00E86D2F" w14:paraId="4EF83F84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534E2E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8F1A29D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8F8540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9BD499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BD220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CEA62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1CA0B8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1 714,4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2810B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1 386,0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15B61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1 386,0</w:t>
            </w:r>
          </w:p>
        </w:tc>
      </w:tr>
      <w:tr w:rsidR="00E86D2F" w:rsidRPr="00E86D2F" w14:paraId="59A627D4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4A981A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5DF76DA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Организация мероприятий, связанных с захоронением военнослужащих, лиц, являющихся участниками специальной военной операции на территориях Украины, Донецкой Народной Республики и Луганской Народной Республики с 24 февраля 2022 г., а также на территориях Запорожской области и Херсонской области, родившихся и (или) проживавших на территории муниципальных округов (городских округов) Чувашской Республики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8DF4FD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Ц310172570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A07430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A40FEE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03FEDE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C55699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4 895,9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C0584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07DC9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420C1595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652D8D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3558E5E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44372F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Ц310172570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A9DED6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AA794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FBEE09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8E7CD8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4 895,9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C46A1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25E69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07D22193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4A4D01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1CFEFD4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13059F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Ц310172570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6F7B97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93ADB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7B9C58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529C08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4 895,9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CBA58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9A058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6FA86AB7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35EB39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31D2BC9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12575C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Ц310172570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523BF7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74175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B0FEF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03100D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4 895,9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FA5F7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2E5CB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465DAE41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B12E73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F3C0E42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DFBAA1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Ц310172570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AB8B2A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A9C3D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CC25B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BD0BAC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4 895,9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9AF69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F371B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4C2E65D5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C4DA603" w14:textId="3BF54B1A" w:rsidR="00E86D2F" w:rsidRPr="00E86D2F" w:rsidRDefault="00D60365" w:rsidP="00E86D2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1.2</w:t>
            </w:r>
            <w:r w:rsidR="00E86D2F" w:rsidRPr="00E86D2F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314" w:type="dxa"/>
            <w:shd w:val="clear" w:color="auto" w:fill="auto"/>
            <w:hideMark/>
          </w:tcPr>
          <w:p w14:paraId="49E6C424" w14:textId="77777777" w:rsidR="00E86D2F" w:rsidRPr="00E86D2F" w:rsidRDefault="00E86D2F" w:rsidP="00E86D2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Подпрограмма "Совершенствование социальной поддержки семьи и детей" муниципальной программы "Социальная поддержка граждан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4FF6714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Ц340000000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522477A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1CEBA9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899228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FB8C140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22 280,3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DAA159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14 500,0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6C98CA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22 500,0</w:t>
            </w:r>
          </w:p>
        </w:tc>
      </w:tr>
      <w:tr w:rsidR="00E86D2F" w:rsidRPr="00E86D2F" w14:paraId="7D64F869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B057E29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CC5C64F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 xml:space="preserve">Основное мероприятие "Реализация мероприятий по проведению оздоровительной кампании </w:t>
            </w:r>
            <w:r w:rsidRPr="00E86D2F">
              <w:rPr>
                <w:color w:val="000000"/>
                <w:sz w:val="20"/>
                <w:szCs w:val="20"/>
              </w:rPr>
              <w:lastRenderedPageBreak/>
              <w:t>детей, в том числе детей, находящихся в трудной жизненной ситуации"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A558F4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lastRenderedPageBreak/>
              <w:t>Ц340200000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F65802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F38787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A33AEE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118A41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22 280,3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5BC1D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14 500,0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28843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22 500,0</w:t>
            </w:r>
          </w:p>
        </w:tc>
      </w:tr>
      <w:tr w:rsidR="00E86D2F" w:rsidRPr="00E86D2F" w14:paraId="1827A991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59ACA7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E55BD26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A46420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460F87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28BDEE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0B1F11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2B38D3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22 280,3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3D601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14 500,0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9CCB1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22 500,0</w:t>
            </w:r>
          </w:p>
        </w:tc>
      </w:tr>
      <w:tr w:rsidR="00E86D2F" w:rsidRPr="00E86D2F" w14:paraId="2B9EF1C0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4A0D75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9724998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07E4B5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81E5EB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247F3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30B6DF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EE45FD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19 714,8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3E1C0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C6906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20 000,0</w:t>
            </w:r>
          </w:p>
        </w:tc>
      </w:tr>
      <w:tr w:rsidR="00E86D2F" w:rsidRPr="00E86D2F" w14:paraId="513B6929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BAD11E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9951C92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875C95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9BA8A5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5AF79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DA161B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98EDC0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19 714,8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9AF62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E2A75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20 000,0</w:t>
            </w:r>
          </w:p>
        </w:tc>
      </w:tr>
      <w:tr w:rsidR="00E86D2F" w:rsidRPr="00E86D2F" w14:paraId="3D531849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F3E239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DE7F53A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6B793B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BAA2DD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AE707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1C943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06FC54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19 714,8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F0C60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EAF20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20 000,0</w:t>
            </w:r>
          </w:p>
        </w:tc>
      </w:tr>
      <w:tr w:rsidR="00E86D2F" w:rsidRPr="00E86D2F" w14:paraId="1F2F88F2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7D76F0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ECB3675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4F51B5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A25D31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1FB29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13C65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8ABDB6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19 714,8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0BFCC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EDC87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20 000,0</w:t>
            </w:r>
          </w:p>
        </w:tc>
      </w:tr>
      <w:tr w:rsidR="00E86D2F" w:rsidRPr="00E86D2F" w14:paraId="5E69630F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DA562F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CD34ACB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0E9214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AAF020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EDA0D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3FE07F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E944F2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2 565,5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ADCEC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E398C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E86D2F" w:rsidRPr="00E86D2F" w14:paraId="44559B7F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C0A22F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BEB7859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374F7C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9515FB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D09BB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F34900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244465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2 565,5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4B3A1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FF7C6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E86D2F" w:rsidRPr="00E86D2F" w14:paraId="598110ED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33B31F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0F816D0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88FF3B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586931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C6D09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3D4A3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E55B2A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2 565,5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B41FE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392D0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E86D2F" w:rsidRPr="00E86D2F" w14:paraId="0EE66EF7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773347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9B0369C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82BCAC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30FE2E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8190B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9A793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D2891D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2 565,5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709A3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D7E12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E86D2F" w:rsidRPr="00E86D2F" w14:paraId="75DEA88A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93BB79F" w14:textId="2B082F46" w:rsidR="00E86D2F" w:rsidRPr="00E86D2F" w:rsidRDefault="00D60365" w:rsidP="00E86D2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1.3</w:t>
            </w:r>
            <w:r w:rsidR="00E86D2F" w:rsidRPr="00E86D2F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314" w:type="dxa"/>
            <w:shd w:val="clear" w:color="auto" w:fill="auto"/>
            <w:hideMark/>
          </w:tcPr>
          <w:p w14:paraId="430029F3" w14:textId="77777777" w:rsidR="00E86D2F" w:rsidRPr="00E86D2F" w:rsidRDefault="00E86D2F" w:rsidP="00E86D2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"Социальная поддержка граждан"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8562B49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Ц3Э0000000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CC791D3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31FA56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5D6EF0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A75C1C8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522,7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97F244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360806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500,0</w:t>
            </w:r>
          </w:p>
        </w:tc>
      </w:tr>
      <w:tr w:rsidR="00E86D2F" w:rsidRPr="00E86D2F" w14:paraId="5A3EF5A6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9F4B894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C5A0F1C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6027D1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Ц3Э0100000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884AB2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A5BC12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2CE963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702558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522,7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98F33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B75B8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E86D2F" w:rsidRPr="00E86D2F" w14:paraId="310CC37C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C62D69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6CE5CC8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5CA31E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8E9758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4EE3F6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8C0A04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769176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522,7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B32C4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B738D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E86D2F" w:rsidRPr="00E86D2F" w14:paraId="76BCF176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1B4400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B09B13A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DE0BFA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224813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7E133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B4F974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1D2D65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511,6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76BE7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488,9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75F82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488,9</w:t>
            </w:r>
          </w:p>
        </w:tc>
      </w:tr>
      <w:tr w:rsidR="00E86D2F" w:rsidRPr="00E86D2F" w14:paraId="0CC03FE9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988362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9923A6E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9D853A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B0DB7F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56213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462410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CE239C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511,6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D04BF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488,9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FED1B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488,9</w:t>
            </w:r>
          </w:p>
        </w:tc>
      </w:tr>
      <w:tr w:rsidR="00E86D2F" w:rsidRPr="00E86D2F" w14:paraId="45332053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6608CB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103DFE4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CB0EE4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AB188A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D3A3B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3C016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20E1A5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511,6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16551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488,9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CB8ED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488,9</w:t>
            </w:r>
          </w:p>
        </w:tc>
      </w:tr>
      <w:tr w:rsidR="00E86D2F" w:rsidRPr="00E86D2F" w14:paraId="1C4E98B4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56BEAA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81665C8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E4B845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2200F6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FB1B7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59572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C726D5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511,6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D925C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488,9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8A28D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488,9</w:t>
            </w:r>
          </w:p>
        </w:tc>
      </w:tr>
      <w:tr w:rsidR="00E86D2F" w:rsidRPr="00E86D2F" w14:paraId="293E41FA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E44F2E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6267224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BF57EB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40BB9D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E5CBF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CDBE07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2001EC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AAC63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83E03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11,1</w:t>
            </w:r>
          </w:p>
        </w:tc>
      </w:tr>
      <w:tr w:rsidR="00E86D2F" w:rsidRPr="00E86D2F" w14:paraId="08BA20BF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475E80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A53A7C4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657E5C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51668B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BB3BF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F97C7A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229423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DF09E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8BEAC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11,1</w:t>
            </w:r>
          </w:p>
        </w:tc>
      </w:tr>
      <w:tr w:rsidR="00E86D2F" w:rsidRPr="00E86D2F" w14:paraId="6331EA31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786F40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F4DD7E3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86003A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678A52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64F60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3F461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771524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6F1B4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77562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11,1</w:t>
            </w:r>
          </w:p>
        </w:tc>
      </w:tr>
      <w:tr w:rsidR="00E86D2F" w:rsidRPr="00E86D2F" w14:paraId="05EB170B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CF24A1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610D58E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EDD7ED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257677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2992B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EDE5F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09D42F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1F346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2A4D7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11,1</w:t>
            </w:r>
          </w:p>
        </w:tc>
      </w:tr>
      <w:tr w:rsidR="00E86D2F" w:rsidRPr="00E86D2F" w14:paraId="7340DA56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6DFACAE" w14:textId="77777777" w:rsidR="00E86D2F" w:rsidRPr="00E86D2F" w:rsidRDefault="00E86D2F" w:rsidP="00E86D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8314" w:type="dxa"/>
            <w:shd w:val="clear" w:color="auto" w:fill="auto"/>
            <w:hideMark/>
          </w:tcPr>
          <w:p w14:paraId="6DF06514" w14:textId="77777777" w:rsidR="00E86D2F" w:rsidRPr="00E86D2F" w:rsidRDefault="00E86D2F" w:rsidP="00E86D2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культуры города Новочебоксарска»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A629040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244B4F3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DEB5FA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F820A6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C093833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228 890,5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BDE9B3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149 735,8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BB4487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148 735,8</w:t>
            </w:r>
          </w:p>
        </w:tc>
      </w:tr>
      <w:tr w:rsidR="00E86D2F" w:rsidRPr="00E86D2F" w14:paraId="3E796E0A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A0519A5" w14:textId="77777777" w:rsidR="00E86D2F" w:rsidRPr="00E86D2F" w:rsidRDefault="00E86D2F" w:rsidP="00E86D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8314" w:type="dxa"/>
            <w:shd w:val="clear" w:color="auto" w:fill="auto"/>
            <w:hideMark/>
          </w:tcPr>
          <w:p w14:paraId="50B580EB" w14:textId="77777777" w:rsidR="00E86D2F" w:rsidRPr="00E86D2F" w:rsidRDefault="00E86D2F" w:rsidP="00E86D2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Подпрограмма «Развитие культуры города Новочебоксарска» муниципальной программы «Развитие культуры города Новочебоксарска»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E1F9721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CF5AC12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D71BA2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4C01AD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8E90C03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211 406,2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7E9179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149 735,8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9FCC9C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148 735,8</w:t>
            </w:r>
          </w:p>
        </w:tc>
      </w:tr>
      <w:tr w:rsidR="00E86D2F" w:rsidRPr="00E86D2F" w14:paraId="41494B7F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37F48A7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5131266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Основное мероприятие "Развитие библиотечного дела"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7B5A3D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Ц410200000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E5ACE8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B150E8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799B8A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950CD0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38 400,8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D5915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34 959,2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3527E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34 959,2</w:t>
            </w:r>
          </w:p>
        </w:tc>
      </w:tr>
      <w:tr w:rsidR="00E86D2F" w:rsidRPr="00E86D2F" w14:paraId="69439931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3E21AF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431F2D8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Обеспечение деятельности муниципальных библиотек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B3DEBE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190204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328347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E32BEF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B19547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38 400,8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C9BDC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34 959,2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83759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34 959,2</w:t>
            </w:r>
          </w:p>
        </w:tc>
      </w:tr>
      <w:tr w:rsidR="00E86D2F" w:rsidRPr="00E86D2F" w14:paraId="2D534FC1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158DD7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9360BCF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96FC04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F30CAA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DB0E2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BA014D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5D09D5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38 400,8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321A6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34 959,2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2BD9E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34 959,2</w:t>
            </w:r>
          </w:p>
        </w:tc>
      </w:tr>
      <w:tr w:rsidR="00E86D2F" w:rsidRPr="00E86D2F" w14:paraId="65E244A6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0277AF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5A5A535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EBFBAB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C6BF8B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3181B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49046B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73B61A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38 400,8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1E02F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34 959,2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6543A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34 959,2</w:t>
            </w:r>
          </w:p>
        </w:tc>
      </w:tr>
      <w:tr w:rsidR="00E86D2F" w:rsidRPr="00E86D2F" w14:paraId="595F3316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470775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99FE334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5DC397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C95D34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D6984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9D3EC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C7D2CD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38 400,8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2EB6F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34 959,2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2EAAE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34 959,2</w:t>
            </w:r>
          </w:p>
        </w:tc>
      </w:tr>
      <w:tr w:rsidR="00E86D2F" w:rsidRPr="00E86D2F" w14:paraId="40E0EF9A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437C4A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A804FEC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7870A5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2A4A43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3DA2E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A07E7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C1FAA2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38 400,8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CFE36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34 959,2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54A23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34 959,2</w:t>
            </w:r>
          </w:p>
        </w:tc>
      </w:tr>
      <w:tr w:rsidR="00E86D2F" w:rsidRPr="00E86D2F" w14:paraId="62182783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054C0F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E7A706F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Основное мероприятие "Развитие музейного дела"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A38237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Ц410300000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6B5A7E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F84088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D090E6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B53AC2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17 054,5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015EB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15 073,8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9C669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15 073,8</w:t>
            </w:r>
          </w:p>
        </w:tc>
      </w:tr>
      <w:tr w:rsidR="00E86D2F" w:rsidRPr="00E86D2F" w14:paraId="1D44CAEC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3B0AE1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C12CE71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Обеспечение деятельности муниципальных музеев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886A01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FB8606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584023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A1794B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8B738B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17 054,5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08ACA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15 073,8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D4AED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15 073,8</w:t>
            </w:r>
          </w:p>
        </w:tc>
      </w:tr>
      <w:tr w:rsidR="00E86D2F" w:rsidRPr="00E86D2F" w14:paraId="4ED73F85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3297E9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9EA9CA2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887BFC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AD60A3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52CBA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5BA041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D1FCE9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17 054,5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45E6D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15 073,8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B60B2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15 073,8</w:t>
            </w:r>
          </w:p>
        </w:tc>
      </w:tr>
      <w:tr w:rsidR="00E86D2F" w:rsidRPr="00E86D2F" w14:paraId="43661457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2ACB56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6B8BD7D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84A224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F12BF2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3C63E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D19738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3A3145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17 054,5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4F1A2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15 073,8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AB22E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15 073,8</w:t>
            </w:r>
          </w:p>
        </w:tc>
      </w:tr>
      <w:tr w:rsidR="00E86D2F" w:rsidRPr="00E86D2F" w14:paraId="390B89E2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E27181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CD3CC98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45CE3C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A9BD74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9DEA2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2B9DB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44EA2B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17 054,5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C51E8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15 073,8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30BE9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15 073,8</w:t>
            </w:r>
          </w:p>
        </w:tc>
      </w:tr>
      <w:tr w:rsidR="00E86D2F" w:rsidRPr="00E86D2F" w14:paraId="5B5F9820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AB5685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C707EC9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2BCD32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0FDCCB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A2ABB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A290A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19341C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17 054,5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4F98E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15 073,8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AAC54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15 073,8</w:t>
            </w:r>
          </w:p>
        </w:tc>
      </w:tr>
      <w:tr w:rsidR="00E86D2F" w:rsidRPr="00E86D2F" w14:paraId="0CC8CF5F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D5BE13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8DBA970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Основное мероприятие "Развитие образования в сфере культуры и искусства"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DFFF8D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Ц410600000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FFA311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390E4D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E6717F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A9CE09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80 607,9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60D75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75 372,4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31564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75 372,4</w:t>
            </w:r>
          </w:p>
        </w:tc>
      </w:tr>
      <w:tr w:rsidR="00E86D2F" w:rsidRPr="00E86D2F" w14:paraId="0DD5495D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EC82BA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0408695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677C9D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C86EA1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CE410D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A27660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8A414D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80 607,9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C17A3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75 372,4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7B5E1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75 372,4</w:t>
            </w:r>
          </w:p>
        </w:tc>
      </w:tr>
      <w:tr w:rsidR="00E86D2F" w:rsidRPr="00E86D2F" w14:paraId="03ABB3F4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A6C207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1267176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ADB9BD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5F6C7D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5CA40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0D40C4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F7A56B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80 607,9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5DE7E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75 372,4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96439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75 372,4</w:t>
            </w:r>
          </w:p>
        </w:tc>
      </w:tr>
      <w:tr w:rsidR="00E86D2F" w:rsidRPr="00E86D2F" w14:paraId="664BFB8F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D233EA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C286509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4B9039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8CB219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D4ECC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8D8F32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3BB74B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80 607,9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7A4F0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75 372,4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3592C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75 372,4</w:t>
            </w:r>
          </w:p>
        </w:tc>
      </w:tr>
      <w:tr w:rsidR="00E86D2F" w:rsidRPr="00E86D2F" w14:paraId="4BBC8B7D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BFE8A0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F02B3D1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5B9416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F0DE1A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96C57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2170F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6F7A9A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80 607,9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34DB3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75 372,4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CA9B8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75 372,4</w:t>
            </w:r>
          </w:p>
        </w:tc>
      </w:tr>
      <w:tr w:rsidR="00E86D2F" w:rsidRPr="00E86D2F" w14:paraId="7FA09CD9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B401C4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5893F16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D45F56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FE5268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049B8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CE8B3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ABE9CC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80 607,9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9197A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75 372,4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74745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75 372,4</w:t>
            </w:r>
          </w:p>
        </w:tc>
      </w:tr>
      <w:tr w:rsidR="00E86D2F" w:rsidRPr="00E86D2F" w14:paraId="5F47250B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FAE303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87C595D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57D252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D06C68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FBB4FC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5B165F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775E08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38 672,4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326BD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21 731,9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60BD3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21 731,9</w:t>
            </w:r>
          </w:p>
        </w:tc>
      </w:tr>
      <w:tr w:rsidR="00E86D2F" w:rsidRPr="00E86D2F" w14:paraId="4DC8E334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764F6D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75E0912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D8EBA2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788300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A654EE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14FBA3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606798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38 672,4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7002D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21 731,9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289AD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21 731,9</w:t>
            </w:r>
          </w:p>
        </w:tc>
      </w:tr>
      <w:tr w:rsidR="00E86D2F" w:rsidRPr="00E86D2F" w14:paraId="6F873459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EC1109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FA559E0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575BFF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153300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66D56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150411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C49D69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38 672,4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B9631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21 731,9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1AA70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21 731,9</w:t>
            </w:r>
          </w:p>
        </w:tc>
      </w:tr>
      <w:tr w:rsidR="00E86D2F" w:rsidRPr="00E86D2F" w14:paraId="5CA5EC22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0F034F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A2DB517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688EB6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DBBA32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6F467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EE4221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C6BC71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38 672,4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C2057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21 731,9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596C8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21 731,9</w:t>
            </w:r>
          </w:p>
        </w:tc>
      </w:tr>
      <w:tr w:rsidR="00E86D2F" w:rsidRPr="00E86D2F" w14:paraId="24006242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460B3C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CDEF5C5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087842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9E569C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17546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0CCE5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155269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38 672,4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B73FA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21 731,9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11FC1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21 731,9</w:t>
            </w:r>
          </w:p>
        </w:tc>
      </w:tr>
      <w:tr w:rsidR="00E86D2F" w:rsidRPr="00E86D2F" w14:paraId="42BDF0E5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DC6536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C7A2639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519656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A54BED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2B345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8505A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E372CD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38 672,4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C0050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21 731,9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8DBDF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21 731,9</w:t>
            </w:r>
          </w:p>
        </w:tc>
      </w:tr>
      <w:tr w:rsidR="00E86D2F" w:rsidRPr="00E86D2F" w14:paraId="7FC2EA37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BCF495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A3DB21A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BE64FF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Ц410900000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D9652E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F74D26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576D91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113277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1 802,5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DD1D1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B23C5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E86D2F" w:rsidRPr="00E86D2F" w14:paraId="7359A41D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3A03AC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4FC2621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84FBC9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602EFA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B1C599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F63AD3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83B8BF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1 802,5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7652D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55959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E86D2F" w:rsidRPr="00E86D2F" w14:paraId="3B13FBF7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0F9E4F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DD0EDDC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341D18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F0F581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B371E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2574F2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504536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1 752,5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01BC4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1 850,0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A048C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850,0</w:t>
            </w:r>
          </w:p>
        </w:tc>
      </w:tr>
      <w:tr w:rsidR="00E86D2F" w:rsidRPr="00E86D2F" w14:paraId="5A108423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8B6032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9A2DF01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852174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05410E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194F6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07E1F6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B744F0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1 752,5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09271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1 850,0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2CC1B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850,0</w:t>
            </w:r>
          </w:p>
        </w:tc>
      </w:tr>
      <w:tr w:rsidR="00E86D2F" w:rsidRPr="00E86D2F" w14:paraId="0779765E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6AA19D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6AD3E5F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F3E750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A1BDE4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2A98F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3A1EE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3C07D8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1 162,5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9C765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73C5D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E86D2F" w:rsidRPr="00E86D2F" w14:paraId="120F3709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9BE9C8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08809F1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DF211A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A9D23B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70114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52A21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C20032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1 162,5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26942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0DE4C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E86D2F" w:rsidRPr="00E86D2F" w14:paraId="4435E8C6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CBF0E5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895F0AD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B3F0B5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CA3EBF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A136C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BE6EE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AB1066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508F7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9D8CF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550,0</w:t>
            </w:r>
          </w:p>
        </w:tc>
      </w:tr>
      <w:tr w:rsidR="00E86D2F" w:rsidRPr="00E86D2F" w14:paraId="16283140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32FD64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D3D817F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B9DB51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C38DF9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E577B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2FAB8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1D475B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B5E51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22B93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550,0</w:t>
            </w:r>
          </w:p>
        </w:tc>
      </w:tr>
      <w:tr w:rsidR="00E86D2F" w:rsidRPr="00E86D2F" w14:paraId="3F6A9D97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EF615A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1A88FDD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AA3EAF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D7A3C8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71F53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D932D2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A7F753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C15B8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E251D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E86D2F" w:rsidRPr="00E86D2F" w14:paraId="77018676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82C86B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F38272A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84361A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C05427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D4AFE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6DA389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B279E7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F6A04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6ECED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E86D2F" w:rsidRPr="00E86D2F" w14:paraId="1EF162A4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09048D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A473035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8111B6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354F01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8BB2F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5D9D7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06E17F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99909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4C6CA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E86D2F" w:rsidRPr="00E86D2F" w14:paraId="62EB12CF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D61FFD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3A1129B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55397E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2F8543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C371D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F3E16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E1A4BF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E1E52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20E48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E86D2F" w:rsidRPr="00E86D2F" w14:paraId="23DE6CE1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F3D894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6C77EB2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 xml:space="preserve">Основное мероприятие "Создание условий для оказания доступных и качественных услуг государственными учреждениями культуры, архивами и образовательными организациями в </w:t>
            </w:r>
            <w:r w:rsidRPr="00E86D2F">
              <w:rPr>
                <w:color w:val="000000"/>
                <w:sz w:val="20"/>
                <w:szCs w:val="20"/>
              </w:rPr>
              <w:lastRenderedPageBreak/>
              <w:t>сфере культуры и искусства"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E5444B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lastRenderedPageBreak/>
              <w:t>Ц411100000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1DCCFF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23D687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E9ED07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5372CA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B8563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D120A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E86D2F" w:rsidRPr="00E86D2F" w14:paraId="1E9B99CB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703AEC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3550D97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0F7390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Ц411171170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7531C2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6BEBDF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4497F9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787186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C0054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984BA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E86D2F" w:rsidRPr="00E86D2F" w14:paraId="33B3072E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267BCD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0C45181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677B40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Ц411171170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943500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621FA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65B804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251439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9A3B3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DF6F0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E86D2F" w:rsidRPr="00E86D2F" w14:paraId="037A94D8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6274CE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CBED213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F8E02B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Ц411171170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60BCC5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AB5B4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DAAB89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CF3655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83616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3D232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E86D2F" w:rsidRPr="00E86D2F" w14:paraId="4568DBFD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0ACE33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3953FB2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FB9688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Ц411171170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6EBED3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F83F9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AC007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29B683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F9F7A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9E63D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E86D2F" w:rsidRPr="00E86D2F" w14:paraId="758D1068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2CC4B2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26D0E7C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CD17EA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Ц411171170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BF534D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FA252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712B3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3934D6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0CFDE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76259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E86D2F" w:rsidRPr="00E86D2F" w14:paraId="0F2260DC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FBB5DF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210B40F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5D8696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Ц411500000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A5193D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A0F0F4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487851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23C6D5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34 568,1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3B084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398,5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BA7B8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398,5</w:t>
            </w:r>
          </w:p>
        </w:tc>
      </w:tr>
      <w:tr w:rsidR="00E86D2F" w:rsidRPr="00E86D2F" w14:paraId="4E7543A3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4EA97D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6CFC443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учреждений культурно-досугового типа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BA8F7D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Ц4115S5340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C37A64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F1CE3A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814CFB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B72FEB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16 272,6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A2A1E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29D24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2DCD32D1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3B0AD7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BFC761E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F4C315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Ц4115S5340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90DCBA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4A482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BE66C5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879574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16 272,6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17069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6535C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2D812B7F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4234AC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8F784E3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AB1C9D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Ц4115S5340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198FA9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D3847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8DE037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ADF51A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16 272,6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4D66C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6D206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6DA085C3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F6E685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9A5130A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CD84D2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Ц4115S5340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113FDC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FB686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E0F83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29FD97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16 272,6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66382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859B3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15EA4A4E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238828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CF526AE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3D9915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Ц4115S5340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CA89B6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5F9DF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3C89E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383A6C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16 272,6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A2192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ABC67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41F8A36B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831623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9917D37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Обеспечение уровня заработной платы работников муниципальных учреждений культуры, установленного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D7DB1B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Ц4115S6340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A18D58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C3D65C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03641C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E24541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17 897,0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BB195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C7619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2D747C67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AA2228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9145D88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D54E9D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Ц4115S6340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D9CE41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E6CBD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264174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9A9FD3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17 897,0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65285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C94BF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669B4793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8D5594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BCFCFAA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E5E8DC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Ц4115S6340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C7260D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F9E58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E6780F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798840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11 539,2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0E03A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AF8C0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60998BCF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E15AF3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0F09306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8451B5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Ц4115S6340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E3650A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C159D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A1071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498EF3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11 539,2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1DFB3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3BCFA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4F863F4F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D957E1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B13BFF3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FB7CE1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Ц4115S6340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969B86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D3E08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59227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48BE20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11 539,2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6B2C9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9A74F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2E8DF215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C37A52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DC7686A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5FD7A9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Ц4115S6340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8556CD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3C65F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209F0E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682AC4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6 357,8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1755D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44E83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10CA99F6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68CD08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3283D55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9C5B68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Ц4115S6340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0F7376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160BC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CF314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EA1618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6 357,8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276CD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87EE3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67E2EF48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7813C6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3F6503C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B70DAA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Ц4115S6340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381E04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8533C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1FE6B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7E2750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6 357,8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AFC3F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FDA65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4455C83F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802864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3E64BED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4FB9FC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42DAFF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C3AD28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D6B3FE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FC3F6A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398,5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DA6DA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398,5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ACE18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398,5</w:t>
            </w:r>
          </w:p>
        </w:tc>
      </w:tr>
      <w:tr w:rsidR="00E86D2F" w:rsidRPr="00E86D2F" w14:paraId="0E5612BB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9EFF38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55F39D1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139FFB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913BB7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0B8F9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91232C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5FF1E1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398,5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32EAD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398,5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673B2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398,5</w:t>
            </w:r>
          </w:p>
        </w:tc>
      </w:tr>
      <w:tr w:rsidR="00E86D2F" w:rsidRPr="00E86D2F" w14:paraId="50BF0CC9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7193A3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DDA54B9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BF11EC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C360BB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6C1C1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7F33A9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0EDE45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398,5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5DA08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398,5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E3C9B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398,5</w:t>
            </w:r>
          </w:p>
        </w:tc>
      </w:tr>
      <w:tr w:rsidR="00E86D2F" w:rsidRPr="00E86D2F" w14:paraId="52C2BB54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C5A4C8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F373BF3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503AFB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979FD6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FAB85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7F121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DE4C09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398,5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BD0CF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398,5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A81F3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398,5</w:t>
            </w:r>
          </w:p>
        </w:tc>
      </w:tr>
      <w:tr w:rsidR="00E86D2F" w:rsidRPr="00E86D2F" w14:paraId="0F97B0E2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399556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C6DA8ED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5F696D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Ц4115S9830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006856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38E0E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194DB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FC6739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398,5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4D3E1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398,5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54218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398,5</w:t>
            </w:r>
          </w:p>
        </w:tc>
      </w:tr>
      <w:tr w:rsidR="00E86D2F" w:rsidRPr="00E86D2F" w14:paraId="46CE1C9C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9698A58" w14:textId="77777777" w:rsidR="00E86D2F" w:rsidRPr="00E86D2F" w:rsidRDefault="00E86D2F" w:rsidP="00E86D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8314" w:type="dxa"/>
            <w:shd w:val="clear" w:color="auto" w:fill="auto"/>
            <w:hideMark/>
          </w:tcPr>
          <w:p w14:paraId="70ED2D4E" w14:textId="77777777" w:rsidR="00E86D2F" w:rsidRPr="00E86D2F" w:rsidRDefault="00E86D2F" w:rsidP="00E86D2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Подпрограмма «Строительство (реконструкция) и модернизация муниципальных учреждений культуры клубного типа» муниципальной программы «Развитие культуры города Новочебоксарска»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5EFF349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Ц460000000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1550B5D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A1D270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130301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96721EB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17 484,3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8D0512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084F11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0BA5ACBC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C2C79EA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14DFFC5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Основное мероприятие "Модернизация и развитие инфраструктуры муниципальных учреждений культуры клубного типа"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859E27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Ц460200000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B52988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B30E9C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444D67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15A389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17 484,3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39E05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5FF0C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3BDD8FCF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DE06DF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5E80D2D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24E4CD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Ц460272350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0E6B79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1EBDE7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6825C7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27E1B7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124,0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F135D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AC6CF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47D21BB0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DE2BBA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E4521F9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 xml:space="preserve">Предоставление субсидий  бюджетным, автономным учреждениям и иным некоммерческим </w:t>
            </w:r>
            <w:r w:rsidRPr="00E86D2F">
              <w:rPr>
                <w:color w:val="000000"/>
                <w:sz w:val="20"/>
                <w:szCs w:val="20"/>
              </w:rPr>
              <w:lastRenderedPageBreak/>
              <w:t>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D352B6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lastRenderedPageBreak/>
              <w:t>Ц460272350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BCF792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68439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F67B2E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5E086C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124,0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A0405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D00EB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7BC7A6B6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27CFD2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0090002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4523F1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Ц460272350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24A503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F3E3B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738A85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595F32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124,0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9DC2A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42912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5B18C955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55385A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03A78E2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E3C588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Ц460272350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C1E335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A4CF8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BA1AA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C9C48E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124,0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A5015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31F88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65B3A07B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0F09DB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9E05007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D6AD36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Ц460272350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63C7BA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612EF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532CB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1E66B4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124,0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AE48A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25156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33502179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7207D3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4700AA8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955B5E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8306E4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029FD0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B9AD21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E33982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17 360,3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61608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C193C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6C18BB40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420FE6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0CD1216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63B86D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4B0F6C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F899F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3893B8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C87C9C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17 360,3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55435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045AB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7FBB4779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BD47CD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1C6F270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84FAFD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418CBF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55203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C0B564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DFBA30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17 360,3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A949D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83575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475A16DF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EB1F21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BA1C71C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86033B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DACFCA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6642B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1AB72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1F14E5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17 360,3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579DD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4F6EC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59FCC059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62C3A8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9CE6539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E0E122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Ц4602S2350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CDC135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DF36B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42EE3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1B95E6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17 360,3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66F4D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CB1BF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271EB540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06C0C91" w14:textId="77777777" w:rsidR="00E86D2F" w:rsidRPr="00E86D2F" w:rsidRDefault="00E86D2F" w:rsidP="00E86D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8314" w:type="dxa"/>
            <w:shd w:val="clear" w:color="auto" w:fill="auto"/>
            <w:hideMark/>
          </w:tcPr>
          <w:p w14:paraId="5C2B08A4" w14:textId="77777777" w:rsidR="00E86D2F" w:rsidRPr="00E86D2F" w:rsidRDefault="00E86D2F" w:rsidP="00E86D2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9F75FFB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22A094F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B3EF8B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F98B27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65C20F9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119 435,9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69C714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77 753,4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06FCD9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74 272,2</w:t>
            </w:r>
          </w:p>
        </w:tc>
      </w:tr>
      <w:tr w:rsidR="00E86D2F" w:rsidRPr="00E86D2F" w14:paraId="30F3156C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01C165E" w14:textId="77777777" w:rsidR="00E86D2F" w:rsidRPr="00E86D2F" w:rsidRDefault="00E86D2F" w:rsidP="00E86D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8314" w:type="dxa"/>
            <w:shd w:val="clear" w:color="auto" w:fill="auto"/>
            <w:hideMark/>
          </w:tcPr>
          <w:p w14:paraId="3092EB84" w14:textId="77777777" w:rsidR="00E86D2F" w:rsidRPr="00E86D2F" w:rsidRDefault="00E86D2F" w:rsidP="00E86D2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F61F8DA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C948B21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AA32DA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6DA213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5EF7450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38 378,0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4E10DC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E9872A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1 000,0</w:t>
            </w:r>
          </w:p>
        </w:tc>
      </w:tr>
      <w:tr w:rsidR="00E86D2F" w:rsidRPr="00E86D2F" w14:paraId="6F6BED1B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889AECA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503846D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2FC2BF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F30029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E1375A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153AE8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F81AD8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2 318,0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E9CB7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2F3E0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E86D2F" w:rsidRPr="00E86D2F" w14:paraId="40EAD8CD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A741F1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3D99FFA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EDB25D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8488CC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4E04D0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1B7AD4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743D3A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2 318,0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1AC5A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1E067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E86D2F" w:rsidRPr="00E86D2F" w14:paraId="08698316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C8BF49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032D63C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951C16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075147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9DD0E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62E018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F3BB8F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33E5C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03308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450,0</w:t>
            </w:r>
          </w:p>
        </w:tc>
      </w:tr>
      <w:tr w:rsidR="00E86D2F" w:rsidRPr="00E86D2F" w14:paraId="406CF962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2D6A6E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FCCCEF2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F2BDF2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11C885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A7AC7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909E9C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4219BC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627B6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253B9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450,0</w:t>
            </w:r>
          </w:p>
        </w:tc>
      </w:tr>
      <w:tr w:rsidR="00E86D2F" w:rsidRPr="00E86D2F" w14:paraId="74B7AAFB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FA80E6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D3D4B2D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379DB5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4DF36F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4DB18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A12AB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6EF922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C7CC4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F5548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450,0</w:t>
            </w:r>
          </w:p>
        </w:tc>
      </w:tr>
      <w:tr w:rsidR="00E86D2F" w:rsidRPr="00E86D2F" w14:paraId="343088D5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527626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2F6258B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80AF41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743628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27FA7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C1434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03F11F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A2529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47DE8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450,0</w:t>
            </w:r>
          </w:p>
        </w:tc>
      </w:tr>
      <w:tr w:rsidR="00E86D2F" w:rsidRPr="00E86D2F" w14:paraId="0F371ABF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4FE182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2F1D35B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2462A9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8DBD4B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7C5AC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B46102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FFA715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1 868,0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DB6B8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1 550,0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B9E29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550,0</w:t>
            </w:r>
          </w:p>
        </w:tc>
      </w:tr>
      <w:tr w:rsidR="00E86D2F" w:rsidRPr="00E86D2F" w14:paraId="69511533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009BAF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056B508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96BADD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2F8612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B3E56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750207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8DB9D4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1 868,0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2EC69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1 550,0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84DE4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550,0</w:t>
            </w:r>
          </w:p>
        </w:tc>
      </w:tr>
      <w:tr w:rsidR="00E86D2F" w:rsidRPr="00E86D2F" w14:paraId="3DCF20EE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6A72E9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6B2B091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02C8B7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7EFE19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AE845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18236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B13BEF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1 868,0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914C8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1 550,0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312E6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550,0</w:t>
            </w:r>
          </w:p>
        </w:tc>
      </w:tr>
      <w:tr w:rsidR="00E86D2F" w:rsidRPr="00E86D2F" w14:paraId="429B39A2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E2F24A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19ECF01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477F7C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969AA1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B02CD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B6370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36A2DD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1 868,0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6C3A5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1 550,0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07DC4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550,0</w:t>
            </w:r>
          </w:p>
        </w:tc>
      </w:tr>
      <w:tr w:rsidR="00E86D2F" w:rsidRPr="00E86D2F" w14:paraId="5E86DD88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7FED68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678578C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1C38EA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Ц510200000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644224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E43C42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E8A5D7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C2EF84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36 060,0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F8A1F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69CA6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710C6CD2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6ED9E0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4D40A13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 xml:space="preserve">Укрепление материально-технической базы </w:t>
            </w:r>
            <w:proofErr w:type="spellStart"/>
            <w:r w:rsidRPr="00E86D2F">
              <w:rPr>
                <w:color w:val="000000"/>
                <w:sz w:val="20"/>
                <w:szCs w:val="20"/>
              </w:rPr>
              <w:t>мунициальных</w:t>
            </w:r>
            <w:proofErr w:type="spellEnd"/>
            <w:r w:rsidRPr="00E86D2F">
              <w:rPr>
                <w:color w:val="000000"/>
                <w:sz w:val="20"/>
                <w:szCs w:val="20"/>
              </w:rPr>
              <w:t xml:space="preserve"> учреждений в сфере физической культуры и спорта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5932FE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AA08E5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80D9DA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322F8E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E57064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2 458,0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985AF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E562C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00A6EAA5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4B7BB6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79C8BA0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BA5379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C536E9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C711C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025849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401C39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2 458,0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B8130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BEB15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159F5586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E8475B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AA4A2AE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901D13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5C38DE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27EB3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76EF45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5C631E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2 458,0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759DA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2CBEC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435BB1BE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CA0B3F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C242294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14F758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05CE69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06A57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07919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E68236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2 458,0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22AA9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F8297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641F7963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FBE950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D66E5B6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F87404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2B8958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4CC09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865B5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A6A1E2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2 458,0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145F7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9F3E2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6C55ECF0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680BF6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43BB699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учреждений в сфере физической культуры и спорта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1D8DFC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80E9B9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7464F2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517760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75D611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33 602,0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62603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11BB9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3DE5E053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76F9AA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F8D3FC0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 xml:space="preserve">Предоставление субсидий  бюджетным, автономным учреждениям и иным некоммерческим </w:t>
            </w:r>
            <w:r w:rsidRPr="00E86D2F">
              <w:rPr>
                <w:color w:val="000000"/>
                <w:sz w:val="20"/>
                <w:szCs w:val="20"/>
              </w:rPr>
              <w:lastRenderedPageBreak/>
              <w:t>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8D39A5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lastRenderedPageBreak/>
              <w:t>Ц5102S9820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8D4E38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29AFD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4BF0B3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85DC6D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33 602,0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A1E85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5B415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59DFCA6B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6DB9B9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1ED5FC7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A80204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063D6A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2DC23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80AF1E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ACAE46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33 602,0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A8D00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40A3F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42F2A870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9655CD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0A76225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06D0E9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2D4A47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B5864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EC211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5BF238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33 602,0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C31BF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15448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735105C7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234BB3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BFFD1DF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023599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72FC56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B4BCF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C1FA3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AA8E98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33 602,0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136F8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AB651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6626105F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657A3E0" w14:textId="77777777" w:rsidR="00E86D2F" w:rsidRPr="00E86D2F" w:rsidRDefault="00E86D2F" w:rsidP="00E86D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8314" w:type="dxa"/>
            <w:shd w:val="clear" w:color="auto" w:fill="auto"/>
            <w:hideMark/>
          </w:tcPr>
          <w:p w14:paraId="6B367029" w14:textId="77777777" w:rsidR="00E86D2F" w:rsidRPr="00E86D2F" w:rsidRDefault="00E86D2F" w:rsidP="00E86D2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 в городе Новочебоксарске"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279C00B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Ц520000000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3C9363F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32D6F8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6DB7E5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23490D4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81 057,9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A4D72E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75 753,4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DFC21A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73 272,2</w:t>
            </w:r>
          </w:p>
        </w:tc>
      </w:tr>
      <w:tr w:rsidR="00E86D2F" w:rsidRPr="00E86D2F" w14:paraId="21853F6D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D4EFDCD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A6B93E4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Основное мероприятие "Содержание спортивных школ"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C15535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Ц520100000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92A1AD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53E6AC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C51C0B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4D1976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81 057,9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A945B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75 753,4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E489B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73 272,2</w:t>
            </w:r>
          </w:p>
        </w:tc>
      </w:tr>
      <w:tr w:rsidR="00E86D2F" w:rsidRPr="00E86D2F" w14:paraId="10F0FB5B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FDF06C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A12B888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Обеспечение деятельности муниципальных спортивных школ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B3E2FD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BBF383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DD0E71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7FEB2E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E6E0D4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81 057,9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00B7F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75 753,4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9E175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73 272,2</w:t>
            </w:r>
          </w:p>
        </w:tc>
      </w:tr>
      <w:tr w:rsidR="00E86D2F" w:rsidRPr="00E86D2F" w14:paraId="175399DA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7E79AB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B2825D7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E40998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F4D88A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8087F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ED2782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A118E1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81 057,9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8465A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75 753,4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3D00C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73 272,2</w:t>
            </w:r>
          </w:p>
        </w:tc>
      </w:tr>
      <w:tr w:rsidR="00E86D2F" w:rsidRPr="00E86D2F" w14:paraId="5140A29C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D42059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8DCE03F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C93B6D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9DB1E4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25ED3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09A215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49BD07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81 057,9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99B1C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75 753,4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46413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73 272,2</w:t>
            </w:r>
          </w:p>
        </w:tc>
      </w:tr>
      <w:tr w:rsidR="00E86D2F" w:rsidRPr="00E86D2F" w14:paraId="60C34E7A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7AB2D6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CF90C53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95AB26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77BFD7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B8112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76EB3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72AAC5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81 057,9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218B9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75 753,4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F637B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73 272,2</w:t>
            </w:r>
          </w:p>
        </w:tc>
      </w:tr>
      <w:tr w:rsidR="00E86D2F" w:rsidRPr="00E86D2F" w14:paraId="383C19A0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FA67B9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0E0C89D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A7D310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FCF05C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1E7A1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3E9E6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D50557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81 057,9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EAE9C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75 753,4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18532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73 272,2</w:t>
            </w:r>
          </w:p>
        </w:tc>
      </w:tr>
      <w:tr w:rsidR="00E86D2F" w:rsidRPr="00E86D2F" w14:paraId="5C0471C0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4AFEA03" w14:textId="77777777" w:rsidR="00E86D2F" w:rsidRPr="00E86D2F" w:rsidRDefault="00E86D2F" w:rsidP="00E86D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8314" w:type="dxa"/>
            <w:shd w:val="clear" w:color="auto" w:fill="auto"/>
            <w:hideMark/>
          </w:tcPr>
          <w:p w14:paraId="1BB15B98" w14:textId="77777777" w:rsidR="00E86D2F" w:rsidRPr="00E86D2F" w:rsidRDefault="00E86D2F" w:rsidP="00E86D2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Муниципальная программа "Содействие занятости населения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E139C46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Ц600000000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15F2343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D8A8AA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CB6E1B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24BCE4F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1 502,9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3697FF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218,5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71EFAD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218,5</w:t>
            </w:r>
          </w:p>
        </w:tc>
      </w:tr>
      <w:tr w:rsidR="00E86D2F" w:rsidRPr="00E86D2F" w14:paraId="6614D3E7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18CAB8B" w14:textId="77777777" w:rsidR="00E86D2F" w:rsidRPr="00E86D2F" w:rsidRDefault="00E86D2F" w:rsidP="00E86D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8314" w:type="dxa"/>
            <w:shd w:val="clear" w:color="auto" w:fill="auto"/>
            <w:hideMark/>
          </w:tcPr>
          <w:p w14:paraId="7C9DB056" w14:textId="77777777" w:rsidR="00E86D2F" w:rsidRPr="00E86D2F" w:rsidRDefault="00E86D2F" w:rsidP="00E86D2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882BFF7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Ц610000000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B0B2FC9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350FAE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A76200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5676109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1 274,5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02513D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F36921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007099BC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812389B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E127D87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Основное мероприятие "Мероприятия в области содействия занятости населения в городе Новочебоксарске"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666A17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Ц610100000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A4D7B7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877721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F1E51B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6EF3EE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1 274,5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4C4A8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D4028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621DE630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AC6725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A1EA5BE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Организация проведения оплачиваемых общественных работ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4C9395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6AAD91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5615DA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911A45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1A9AD3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94,1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681E1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57D1F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28AFBE85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0149EE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220A0C4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8C4566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F34313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501B5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3599DE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F5CBB8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94,1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92266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D7C51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707BEDC4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92CC7A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5F39174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C1FF5D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128209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77EE2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F7C361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60F341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4DED4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94D35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50C72F8D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D5D778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5BE8114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86AC7B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37C7D1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D7AB6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D681C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D3D8B7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1BCB0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48252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1730A2AC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47805E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B86FB96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46E515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733DBD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84868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2A3D0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D7396F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73A41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6B448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1EE136B1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FDD59C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9CB0BF4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D965A7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C1A7F3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8F737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4D7A31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0557B1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604AF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29D51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5BEFC89D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0FBDB8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9217880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41891A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D9894A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8A999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33ED8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C2D526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BF0FE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D1427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35D382B2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8F012C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D0CB9FA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C477E5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Ц610172240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DC5C2B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CCBA4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132C0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58CFA8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7331B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46B67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57A21368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E49C3B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EE680F9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BEEB87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0273ED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A28BE1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DD256A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8F0F9F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1 037,8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B199B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6332D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79E4F761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FCF6AB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33D40C6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FEACD8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DDCDAC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C24A5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AA5548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59659B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1 037,8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FB870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79274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263FCD71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FF3389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0CF493C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B393BB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DB5C3A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2009E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29B9A3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CC39BA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1 016,5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38002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6BD7B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11A8F7C9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8B93DD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586607B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F3046C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A18BA2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AB47C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EDB20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3D37F5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1 016,5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CA4EA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3775A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25D71B7E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A36A06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CB37238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B31A50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A952A2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7FED5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C2140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D86309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1 016,5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02327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561E5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50FC6F45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8467EA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3748F66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9AE1CA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78D783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4A08D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41C352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DEF08D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33EB9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E1C98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1B1E9AEB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F458B3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9FBE048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ED7EF5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D04C30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B9C94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6B0FB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A45D8E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9F33C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92C1B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5CC145E2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029F28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448FD20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F23B2A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Ц610172260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789ACD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B7F3A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0BB8D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7BFFD1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5CDFB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FEC46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070F7B5F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DA2DE3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C33F27E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Организация временного трудоустройства безработных  граждан, испытывающих трудности в поиске работы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FEAB83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AA929B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B1F2E7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C03BD8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0C4A29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9E3B8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5E2DC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4B6DFC65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7FCAEF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3D06609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CE7454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F5A999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C381B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54EC82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901D73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AA6EA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652CA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62AE38C9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5789BB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EFA79F9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A260BA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09A5A2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81DC3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E922F6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6EF051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A244E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392E3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047182C2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0C5643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FA1783A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08E2D6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970843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8CE38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00CE8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E00559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DFF99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77D6A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66310D08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1B1FCA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4368B00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B7F744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39C128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7F4C9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AAE3C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9F0FA5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C1E76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D6380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16E73D64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2CDE29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F7AB045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0C912C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CE1056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98F5F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21E63F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18AB19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CCACC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0C1DF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3D3DBF54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02AEDE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9F6C40A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ACB81C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C3EC0C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776EE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E7A75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00B3FE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A0049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DE10F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44831895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4E1CD1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584A698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CF7EF8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Ц610172270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EAC235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D4CDF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EF801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1128F5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109B1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19E56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3A5515BB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452D66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8F747AB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Организация временного трудоустройства безработных граждан в возрасте от 18 до 20 лет, имеющих среднее профессиональное образование и ищущих работу впервые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1852B7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Ц610172280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CE20F0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66AD32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0F3F76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9028C1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97,8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C4988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1D6FC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4D99897F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D2F7FD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2497F27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89FDFC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Ц610172280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8596CC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AED5B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4911D6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53E287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97,8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A3426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368BA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72AC9694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63CAD9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0DB8B1D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1749F8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Ц610172280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219605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913F4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352237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66E844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97,8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D4772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EBB5D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35A835F2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219ADE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E31D77B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9244B9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Ц610172280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075E69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1CABF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FDECA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C6DDA3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97,8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58D48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DF395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5561DA81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12A4F3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F2EDE8F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41CD00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Ц610172280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066036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9D2BE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A9500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670B91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97,8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7AAF2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9E63A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448AFD67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60862BA" w14:textId="77777777" w:rsidR="00E86D2F" w:rsidRPr="00E86D2F" w:rsidRDefault="00E86D2F" w:rsidP="00E86D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8314" w:type="dxa"/>
            <w:shd w:val="clear" w:color="auto" w:fill="auto"/>
            <w:hideMark/>
          </w:tcPr>
          <w:p w14:paraId="2AC04793" w14:textId="77777777" w:rsidR="00E86D2F" w:rsidRPr="00E86D2F" w:rsidRDefault="00E86D2F" w:rsidP="00E86D2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Подпрограмма "Безопасный труд в городе Новочебоксарске" муниципальной программы "Содействие занятости населения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D868940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Ц630000000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D4C3498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8A649E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42BA1E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9EAFDFE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228,4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1EE519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218,5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47B22B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218,5</w:t>
            </w:r>
          </w:p>
        </w:tc>
      </w:tr>
      <w:tr w:rsidR="00E86D2F" w:rsidRPr="00E86D2F" w14:paraId="7C5FD788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32833D5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8593CEE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2836C6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Ц630100000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6E25B2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CF8F68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BD5103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ED9BDD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228,4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542A6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218,5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EBC13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218,5</w:t>
            </w:r>
          </w:p>
        </w:tc>
      </w:tr>
      <w:tr w:rsidR="00E86D2F" w:rsidRPr="00E86D2F" w14:paraId="0D699988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3DC860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E0F6E20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1008D7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D3F6E1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6F1ED4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FE86E0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98933B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228,4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92B6D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218,5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7E615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218,5</w:t>
            </w:r>
          </w:p>
        </w:tc>
      </w:tr>
      <w:tr w:rsidR="00E86D2F" w:rsidRPr="00E86D2F" w14:paraId="7B9827C5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733B61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5DD9FB2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244358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DC52E1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850F5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AACCFC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286987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222,8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9500E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212,9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50D8C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212,9</w:t>
            </w:r>
          </w:p>
        </w:tc>
      </w:tr>
      <w:tr w:rsidR="00E86D2F" w:rsidRPr="00E86D2F" w14:paraId="266A81F9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73AB19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1BBE5F7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072151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39FDD7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FFC3F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0ED618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D38231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222,8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A646E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212,9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FACBD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212,9</w:t>
            </w:r>
          </w:p>
        </w:tc>
      </w:tr>
      <w:tr w:rsidR="00E86D2F" w:rsidRPr="00E86D2F" w14:paraId="1907E687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F08EDF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49E2BFE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30A948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7EFDB9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C95CF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0079D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44E646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222,8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6F7C1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212,9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F87E0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212,9</w:t>
            </w:r>
          </w:p>
        </w:tc>
      </w:tr>
      <w:tr w:rsidR="00E86D2F" w:rsidRPr="00E86D2F" w14:paraId="6DA614B4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F2398E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3AE3AF9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E1946D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AC04F0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A5533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75D58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E8E25A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222,8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47C16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212,9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D258D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212,9</w:t>
            </w:r>
          </w:p>
        </w:tc>
      </w:tr>
      <w:tr w:rsidR="00E86D2F" w:rsidRPr="00E86D2F" w14:paraId="4068B487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77521D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3A131D2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A00F58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1D8AE6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A8C97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45BEDD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CB7D59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89C94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FAED2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5,6</w:t>
            </w:r>
          </w:p>
        </w:tc>
      </w:tr>
      <w:tr w:rsidR="00E86D2F" w:rsidRPr="00E86D2F" w14:paraId="475526D0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BE2843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BF65440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40AC5D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C5376A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FAF5E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B94D1A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5CFCDA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10D55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D5060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5,6</w:t>
            </w:r>
          </w:p>
        </w:tc>
      </w:tr>
      <w:tr w:rsidR="00E86D2F" w:rsidRPr="00E86D2F" w14:paraId="346C147D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8BEE57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E75A8EC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2DE436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3CC557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F816B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8C4BD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945428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16185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AFF58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5,6</w:t>
            </w:r>
          </w:p>
        </w:tc>
      </w:tr>
      <w:tr w:rsidR="00E86D2F" w:rsidRPr="00E86D2F" w14:paraId="05F001E1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15AD96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552FDAB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BDA33E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D061A4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2A1AA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4E9B1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29FBFC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8E198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75314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5,6</w:t>
            </w:r>
          </w:p>
        </w:tc>
      </w:tr>
      <w:tr w:rsidR="00E86D2F" w:rsidRPr="00E86D2F" w14:paraId="2918A841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384D819" w14:textId="77777777" w:rsidR="00E86D2F" w:rsidRPr="00E86D2F" w:rsidRDefault="00E86D2F" w:rsidP="00E86D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8314" w:type="dxa"/>
            <w:shd w:val="clear" w:color="auto" w:fill="auto"/>
            <w:hideMark/>
          </w:tcPr>
          <w:p w14:paraId="7A631C3B" w14:textId="77777777" w:rsidR="00E86D2F" w:rsidRPr="00E86D2F" w:rsidRDefault="00E86D2F" w:rsidP="00E86D2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73F0BE1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8B787BC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DF1EB3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A985FA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F85B691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2 251 223,4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B99E23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1 939 733,7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F466CD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1 951 667,2</w:t>
            </w:r>
          </w:p>
        </w:tc>
      </w:tr>
      <w:tr w:rsidR="00E86D2F" w:rsidRPr="00E86D2F" w14:paraId="32ABD64D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1FBA107" w14:textId="77777777" w:rsidR="00E86D2F" w:rsidRPr="00E86D2F" w:rsidRDefault="00E86D2F" w:rsidP="00E86D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8314" w:type="dxa"/>
            <w:shd w:val="clear" w:color="auto" w:fill="auto"/>
            <w:hideMark/>
          </w:tcPr>
          <w:p w14:paraId="1D5D5419" w14:textId="77777777" w:rsidR="00E86D2F" w:rsidRPr="00E86D2F" w:rsidRDefault="00E86D2F" w:rsidP="00E86D2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07012A8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6888D21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9AD326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A3406F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EEB9DD1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2 160 481,0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123D4F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1 916 835,1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C6C622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1 927 703,0</w:t>
            </w:r>
          </w:p>
        </w:tc>
      </w:tr>
      <w:tr w:rsidR="00E86D2F" w:rsidRPr="00E86D2F" w14:paraId="0AE2479B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5491A8C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08C26C7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BB889C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18B00F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B1FECA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888896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7ECD06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188 018,0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0437E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197 136,6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E1075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197 136,6</w:t>
            </w:r>
          </w:p>
        </w:tc>
      </w:tr>
      <w:tr w:rsidR="00E86D2F" w:rsidRPr="00E86D2F" w14:paraId="392CAE6D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5E1B9F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FA8C69F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муниципальных образовательных организациях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8D8A5F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Ц710170500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A62E2C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A27FB4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09D197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2BA665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525,3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F52BA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98EF9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0A5FB966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22C706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DDFF879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44C45D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Ц710170500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D208B6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907B4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D74277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E1DB51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525,3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B7D48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60C48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1579A6EE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5582F6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32083B2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16943B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Ц710170500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E57ADA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ADC84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E8C86D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25DAA6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525,3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5F231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D1CB8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04EB139C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705A45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E7F94EC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F80F56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Ц710170500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15452A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F4AF4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F44CD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234DA7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525,3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AD61D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8F5CE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5093E037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95C026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9D585EE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F7FEB1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Ц710170500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96B370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2A3D8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86B91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7783DF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525,3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ED071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34D9C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2CF2EAD4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40D82E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563F1D3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640E29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24100B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C521C2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ACC893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297899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28 998,9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87408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64 835,2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C4260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64 835,2</w:t>
            </w:r>
          </w:p>
        </w:tc>
      </w:tr>
      <w:tr w:rsidR="00E86D2F" w:rsidRPr="00E86D2F" w14:paraId="2A89772D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E27812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C92D9EF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8BF902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809D1F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C94B4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5A7688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D8203A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28 998,9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D37CC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64 835,2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67C1F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64 835,2</w:t>
            </w:r>
          </w:p>
        </w:tc>
      </w:tr>
      <w:tr w:rsidR="00E86D2F" w:rsidRPr="00E86D2F" w14:paraId="30B65DBF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6ADCDA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4B6F3AF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9AF31A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110AC8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B7C7B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76211C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EE0F04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28 998,9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6EF47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64 835,2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A4574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64 835,2</w:t>
            </w:r>
          </w:p>
        </w:tc>
      </w:tr>
      <w:tr w:rsidR="00E86D2F" w:rsidRPr="00E86D2F" w14:paraId="6519FA49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F373F8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58D0165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D7B7A5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5118F6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B86CC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31741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F3E9A8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28 998,9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B9F0A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64 835,2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52DDF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64 835,2</w:t>
            </w:r>
          </w:p>
        </w:tc>
      </w:tr>
      <w:tr w:rsidR="00E86D2F" w:rsidRPr="00E86D2F" w14:paraId="6C1F382A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0A3AD2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2362A21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2FAE49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E2156D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0C6C7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A9D13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8CC2FD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28 998,9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53B3B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64 835,2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22CCF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64 835,2</w:t>
            </w:r>
          </w:p>
        </w:tc>
      </w:tr>
      <w:tr w:rsidR="00E86D2F" w:rsidRPr="00E86D2F" w14:paraId="40010599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4BA81D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21311C3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09D095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37CC5A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B736C4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BCBF49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B035BA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57 277,6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E0643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68 253,6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72966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68 253,6</w:t>
            </w:r>
          </w:p>
        </w:tc>
      </w:tr>
      <w:tr w:rsidR="00E86D2F" w:rsidRPr="00E86D2F" w14:paraId="396B9E1F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240950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2A2DEBB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D47589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51E939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10A18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12AA1D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514F91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57 277,6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A4F06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68 253,6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A75B7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68 253,6</w:t>
            </w:r>
          </w:p>
        </w:tc>
      </w:tr>
      <w:tr w:rsidR="00E86D2F" w:rsidRPr="00E86D2F" w14:paraId="74BB4DC4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09DDB3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2EF792F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80906D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D596A2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4A75D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98B0BA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DC0725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39 551,3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EF31D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54 946,7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590FA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54 946,7</w:t>
            </w:r>
          </w:p>
        </w:tc>
      </w:tr>
      <w:tr w:rsidR="00E86D2F" w:rsidRPr="00E86D2F" w14:paraId="4BA9E3F1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0A3440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27582B5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1241C2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158685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A8CF7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2AEE1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3FD434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39 551,3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0B8B0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54 946,7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E0A1B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54 946,7</w:t>
            </w:r>
          </w:p>
        </w:tc>
      </w:tr>
      <w:tr w:rsidR="00E86D2F" w:rsidRPr="00E86D2F" w14:paraId="05918122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F9A804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538C517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DEDE94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B1A640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7BBB8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D60E3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DEC74E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39 551,3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4E883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54 946,7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CD1B0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54 946,7</w:t>
            </w:r>
          </w:p>
        </w:tc>
      </w:tr>
      <w:tr w:rsidR="00E86D2F" w:rsidRPr="00E86D2F" w14:paraId="344BAAF8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A13965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C7A9EA2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724745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C8FC5A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9EA3A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F86361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6095EE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17 726,3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897AA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13 306,9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33839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13 306,9</w:t>
            </w:r>
          </w:p>
        </w:tc>
      </w:tr>
      <w:tr w:rsidR="00E86D2F" w:rsidRPr="00E86D2F" w14:paraId="429E2130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5EABCA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953C389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D811E1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D6BF82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1ABE1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FA4ED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BB0796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17 726,3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2F689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13 306,9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CD78C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13 306,9</w:t>
            </w:r>
          </w:p>
        </w:tc>
      </w:tr>
      <w:tr w:rsidR="00E86D2F" w:rsidRPr="00E86D2F" w14:paraId="3F630BDE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76BF43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3841721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D78153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2D2E31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5E590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89FE1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5E59A1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17 726,3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542C4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13 306,9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32AEA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13 306,9</w:t>
            </w:r>
          </w:p>
        </w:tc>
      </w:tr>
      <w:tr w:rsidR="00E86D2F" w:rsidRPr="00E86D2F" w14:paraId="19966A1F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5CB1D5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C315657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BCA293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59CD6B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E5DDE1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7DF1CF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FB2496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75 481,0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B7890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64 047,8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11A93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64 047,8</w:t>
            </w:r>
          </w:p>
        </w:tc>
      </w:tr>
      <w:tr w:rsidR="00E86D2F" w:rsidRPr="00E86D2F" w14:paraId="5D9F574F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A71DC6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D20937D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5C6EDD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BA00DC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3C701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A601EA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6A4781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75 481,0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A04E4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64 047,8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E86CB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64 047,8</w:t>
            </w:r>
          </w:p>
        </w:tc>
      </w:tr>
      <w:tr w:rsidR="00E86D2F" w:rsidRPr="00E86D2F" w14:paraId="21DED6BB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4E55FB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E94FC04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49502D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399CBD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2DCE9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5C8997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F17724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75 481,0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87AA3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64 047,8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98ED9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64 047,8</w:t>
            </w:r>
          </w:p>
        </w:tc>
      </w:tr>
      <w:tr w:rsidR="00E86D2F" w:rsidRPr="00E86D2F" w14:paraId="170199FD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CE076F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A408998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8EB57F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79AB76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7BFE3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D40BC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1D4809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75 481,0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55528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64 047,8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4CF28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64 047,8</w:t>
            </w:r>
          </w:p>
        </w:tc>
      </w:tr>
      <w:tr w:rsidR="00E86D2F" w:rsidRPr="00E86D2F" w14:paraId="0CF0C858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37D2A1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3C3BFFD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7A949B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47EC90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F2E49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374C0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F6D12D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75 481,0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78C20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64 047,8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B7A2E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64 047,8</w:t>
            </w:r>
          </w:p>
        </w:tc>
      </w:tr>
      <w:tr w:rsidR="00E86D2F" w:rsidRPr="00E86D2F" w14:paraId="5E1D175B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C427E5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DF55CB7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8F2D08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Ц7101S6340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636317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158B0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82BC92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B88F5A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44952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1AEDB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23630E02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D15F48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E5289D3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№ 761 "О Национальной стратегии действий в интересах детей на 2012 - 2017 годы"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F7E58F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Ц7101S6360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D28CD2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52687F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7F8D21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555FF4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25 735,2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2F5FB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780BA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2C223FFC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A1D397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E337DA7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868323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Ц7101S6360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05ADA1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6E99F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14CC14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6E5FC1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25 735,2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04327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1065E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3629C0D3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8FD840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0C0014C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0FEB64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Ц7101S6360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6A26F9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A0ED5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BE26DA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1E569F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25 735,2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1EEA5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11F67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51DE2FA4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AD7271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B042973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9B6F75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Ц7101S6360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B3AD6C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4DC5B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A7C7C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CA7777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25 735,2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9E817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D9BAC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414BCC8E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3D682E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7683646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3F7064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Ц7101S6360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6B8AC6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B9F63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280BF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D6047C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25 735,2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AF05A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786F1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17393B90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3F34AB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7851960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82B771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Ц710200000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6850AC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FAF7BD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FEF523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60F13B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1 491 015,0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73F85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1 526 274,7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0B2FE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1 526 274,7</w:t>
            </w:r>
          </w:p>
        </w:tc>
      </w:tr>
      <w:tr w:rsidR="00E86D2F" w:rsidRPr="00E86D2F" w14:paraId="3820DAEA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9AEAED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D7682C4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6835B1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849680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29A280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4BD1EE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AC1719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787 972,0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2FE82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632 698,2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E902E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632 698,2</w:t>
            </w:r>
          </w:p>
        </w:tc>
      </w:tr>
      <w:tr w:rsidR="00E86D2F" w:rsidRPr="00E86D2F" w14:paraId="0C492C90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F7B270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29570EB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A19A96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583EF6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84950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56912D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20C3E7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787 972,0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C46B3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632 698,2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51E19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632 698,2</w:t>
            </w:r>
          </w:p>
        </w:tc>
      </w:tr>
      <w:tr w:rsidR="00E86D2F" w:rsidRPr="00E86D2F" w14:paraId="7FF49E3E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E3F52B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E547452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8FF38C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23296C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CEC0E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CC619A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AC8FD3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787 972,0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A7815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632 698,2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190C2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632 698,2</w:t>
            </w:r>
          </w:p>
        </w:tc>
      </w:tr>
      <w:tr w:rsidR="00E86D2F" w:rsidRPr="00E86D2F" w14:paraId="2188A390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6679B7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FC3460C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16307D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F306F8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33D00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C0A71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FD6CB3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787 972,0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3EC52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632 698,2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1DA67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632 698,2</w:t>
            </w:r>
          </w:p>
        </w:tc>
      </w:tr>
      <w:tr w:rsidR="00E86D2F" w:rsidRPr="00E86D2F" w14:paraId="130398BD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1F78DD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109A30F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9C15F8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A797E4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EF30C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2F363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E3F690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787 972,0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ACAF8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632 698,2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D65EE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632 698,2</w:t>
            </w:r>
          </w:p>
        </w:tc>
      </w:tr>
      <w:tr w:rsidR="00E86D2F" w:rsidRPr="00E86D2F" w14:paraId="2E9DD9FF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C0755D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073ED86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A6BE2C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7E8CA5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A7F6E0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B6C5D7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4D0BA7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703 043,0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8E86F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893 576,5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DD088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893 576,5</w:t>
            </w:r>
          </w:p>
        </w:tc>
      </w:tr>
      <w:tr w:rsidR="00E86D2F" w:rsidRPr="00E86D2F" w14:paraId="2B95E7D7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8C0DE2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A1697AB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FC5426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D90531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D14B4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4221F0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01CB5A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703 043,0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727E3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893 576,5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620CE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893 576,5</w:t>
            </w:r>
          </w:p>
        </w:tc>
      </w:tr>
      <w:tr w:rsidR="00E86D2F" w:rsidRPr="00E86D2F" w14:paraId="12861CE6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0EBE89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545C4C3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09A4E9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AC7052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1E59E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6BC291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C1411B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703 043,0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F94A1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893 576,5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9B2FD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893 576,5</w:t>
            </w:r>
          </w:p>
        </w:tc>
      </w:tr>
      <w:tr w:rsidR="00E86D2F" w:rsidRPr="00E86D2F" w14:paraId="0CFDEE74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E0F715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17B922F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CA3F9C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9B225E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65DEB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1F239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AA47E3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703 043,0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8BE11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893 576,5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46537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893 576,5</w:t>
            </w:r>
          </w:p>
        </w:tc>
      </w:tr>
      <w:tr w:rsidR="00E86D2F" w:rsidRPr="00E86D2F" w14:paraId="28C93334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4B19E4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D11BDDF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CADD0B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32C682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A5579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1D51F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ADEF12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703 043,0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D5953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893 576,5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CA667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893 576,5</w:t>
            </w:r>
          </w:p>
        </w:tc>
      </w:tr>
      <w:tr w:rsidR="00E86D2F" w:rsidRPr="00E86D2F" w14:paraId="670CEC03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9BE1B2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D253330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72987D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Ц710300000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F4DF17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3452D0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5A02CD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E2A5B7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67 256,3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0310B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A3F57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479B1138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5C70CC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041148A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BBDD67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CD94F1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BC50F2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7A05BD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A3B1BD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26 277,6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A814C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329C1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47F7E16E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2F07CA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EEA949D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854409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33F074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06CC2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D348E3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BA0204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26 277,6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04232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C49E4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4F355456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B900D2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0567DD8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126A30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249426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850A6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EC5A44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F4FEEE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26 277,6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8C9B5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300B7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46A0B044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BF13B6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0801E22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E10B7A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263199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D9FF4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2290C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518B0D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26 277,6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44982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8DA93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062734E0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D96F70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38F5E3F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E1F722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76AFEC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BD3CE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D692F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ED0927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373,0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8F30B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4C24A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0130A270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92421C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A31D106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42CB05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174E4C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7A49F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754DA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12F970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25 904,6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C14E8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EE048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536DF4DD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1D44BA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867ED0A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 (за счет средств местного бюджета)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5FD58A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Ц710375010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33DAA3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B90E99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71EA02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22B342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38 300,7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7DA04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7B90C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22CF4130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C57A29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9047E2E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C69549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Ц710375010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FDF39A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B3FE8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397896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4D3D4A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38 300,7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91F36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34272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61A0AFDE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4049A7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FA79543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B15FBB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Ц710375010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56757A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9B75C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01CBF3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2FA0AC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38 300,7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7B9A6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DE564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7B67F493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C87BBF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E4347FA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62D19D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Ц710375010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B45F72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281C3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CE491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3D791C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38 300,7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FFB08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24A20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63DBA420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E1EA10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814DD5D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37D25B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Ц710375010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31D54D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4BC69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0F7C6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A256A7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36 745,8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73382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3DAB2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586FC1FA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C3438D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A765CEF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9D8375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Ц710375010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6CF911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FF128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777F3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258529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1 554,9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6492F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66E51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3EF40229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271823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79C5AA1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44DC19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Ц7103S1660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6093F7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D457EE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3DF291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F8F8BD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2 678,0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F508A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5AD6E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5EC7F629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203C45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59061EC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F09818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Ц7103S1660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ABB46B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942A6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2A8D8E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3852A8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2 678,0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BE0BE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DBB55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02B9133E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83B67E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A0DB6B3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B26CA3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Ц7103S1660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A27997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38022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B7D01C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5B7AD9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2 678,0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8C728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12364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541C5ACC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123F60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BA18552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E84560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Ц7103S1660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5E64AE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D5390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FA37C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E39E25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2 678,0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AE28A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59ABB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6EE7826F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ED4387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E87572C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927E4F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Ц7103S1660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A87912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D757D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52679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95CEF7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2 678,0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5A5E8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E9156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5934C945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283D0F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5F54CB4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E8C8A9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Ц710500000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0AD2CE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A06B49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40D9C3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1EEECA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45 965,8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F8876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45 465,8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70172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45 465,8</w:t>
            </w:r>
          </w:p>
        </w:tc>
      </w:tr>
      <w:tr w:rsidR="00E86D2F" w:rsidRPr="00E86D2F" w14:paraId="089C391C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91A4C4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0EE5048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18AD55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62735C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463470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5661D0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DF33A1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45 965,8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08297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45 465,8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2AD0E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45 465,8</w:t>
            </w:r>
          </w:p>
        </w:tc>
      </w:tr>
      <w:tr w:rsidR="00E86D2F" w:rsidRPr="00E86D2F" w14:paraId="3B183CC3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C4793D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0FF0FC0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40BE33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7194E4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DC358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FE907A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2F96BA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45 965,8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A34BD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45 465,8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A0779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45 465,8</w:t>
            </w:r>
          </w:p>
        </w:tc>
      </w:tr>
      <w:tr w:rsidR="00E86D2F" w:rsidRPr="00E86D2F" w14:paraId="0B84AEE1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BDFD01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43E041A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A3030D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5CD6D7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ED0FC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83ED56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134C93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45 965,8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174B8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45 465,8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B9FF5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45 465,8</w:t>
            </w:r>
          </w:p>
        </w:tc>
      </w:tr>
      <w:tr w:rsidR="00E86D2F" w:rsidRPr="00E86D2F" w14:paraId="3213BC1C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C35A92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1A73EF2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826947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B1A8F2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F33AD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260CD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8C6BAA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45 965,8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F3041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45 465,8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EFB58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45 465,8</w:t>
            </w:r>
          </w:p>
        </w:tc>
      </w:tr>
      <w:tr w:rsidR="00E86D2F" w:rsidRPr="00E86D2F" w14:paraId="2948C7A0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A243D4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B4F0AEF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263334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2B2734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FD076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12565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A86D92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45 965,8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4500E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45 465,8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3FDE8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45 465,8</w:t>
            </w:r>
          </w:p>
        </w:tc>
      </w:tr>
      <w:tr w:rsidR="00E86D2F" w:rsidRPr="00E86D2F" w14:paraId="6BA8F019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81F02C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8BAEC08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Основное мероприятие "Реализация проектов и мероприятий по инновационному развитию системы образования"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5FDB0E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Ц710900000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079022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55A49B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98BEEE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3E1643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CF3F5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BDDBE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365,0</w:t>
            </w:r>
          </w:p>
        </w:tc>
      </w:tr>
      <w:tr w:rsidR="00E86D2F" w:rsidRPr="00E86D2F" w14:paraId="5ABC14B3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B0FD31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922DCD2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Проведение мероприятий в области образования для детей и молодежи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97E439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BF4203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84E3CD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24190C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BE1B8A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75A99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F81EA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365,0</w:t>
            </w:r>
          </w:p>
        </w:tc>
      </w:tr>
      <w:tr w:rsidR="00E86D2F" w:rsidRPr="00E86D2F" w14:paraId="3756E7F4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C730DC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4E4D466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9B53AF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8A44E3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59025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BCDC7D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763896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9B97D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1C5E3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365,0</w:t>
            </w:r>
          </w:p>
        </w:tc>
      </w:tr>
      <w:tr w:rsidR="00E86D2F" w:rsidRPr="00E86D2F" w14:paraId="127A5EB7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C0D472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4701A0F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BA4785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FA9284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7AE5A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C880BE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6FFF3C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37215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069B2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365,0</w:t>
            </w:r>
          </w:p>
        </w:tc>
      </w:tr>
      <w:tr w:rsidR="00E86D2F" w:rsidRPr="00E86D2F" w14:paraId="612EA32B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B90538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AE0E244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055398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08C960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648E4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B2AD2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9A8B07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85B6A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BC986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365,0</w:t>
            </w:r>
          </w:p>
        </w:tc>
      </w:tr>
      <w:tr w:rsidR="00E86D2F" w:rsidRPr="00E86D2F" w14:paraId="5F7E6EDA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53691F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98ABFC5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AEBB8E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Ц710971850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020D1E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20706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857DE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D3B05B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581E2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365,0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8A30C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365,0</w:t>
            </w:r>
          </w:p>
        </w:tc>
      </w:tr>
      <w:tr w:rsidR="00E86D2F" w:rsidRPr="00E86D2F" w14:paraId="4BB0F190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06F874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1A464DD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ABE381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Ц711100000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E7BBBD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E18131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261215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090B54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2 463,6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88269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353,6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3E0E2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353,6</w:t>
            </w:r>
          </w:p>
        </w:tc>
      </w:tr>
      <w:tr w:rsidR="00E86D2F" w:rsidRPr="00E86D2F" w14:paraId="0EB4AA8B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E2FF88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15E3D5D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7650F5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Ц711116400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B09A46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F5585E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4BCA2A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C979A0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FDDB0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C8BAD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446AAE68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3FF414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2783622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8C17B1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Ц711116400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19ADDF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414B2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EDFB60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0D17FC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207A9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0AF52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4178E19B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BB1A73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967F3B7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3FDA96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Ц711116400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559441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96E8F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755E06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5A4C86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A9B29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3474F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46C31615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573CD0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68D5797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76611B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Ц711116400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1C2C63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3A136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081D5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D5A0C7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9CE8C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99FE7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228D492E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533062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1802743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C6F236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Ц711116400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EAE467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D21C7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9B0E3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07E5AE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715B6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CC6D6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65026E5C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13D37D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494DE12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E1828A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FDBD5B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A2F23F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344523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54D18E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963,6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C1DAF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353,6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FA2FA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353,6</w:t>
            </w:r>
          </w:p>
        </w:tc>
      </w:tr>
      <w:tr w:rsidR="00E86D2F" w:rsidRPr="00E86D2F" w14:paraId="3E31B9AD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95099B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425B03D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4E6D4D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67F732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706F9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769D79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783F0B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B6917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F68AA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1,1</w:t>
            </w:r>
          </w:p>
        </w:tc>
      </w:tr>
      <w:tr w:rsidR="00E86D2F" w:rsidRPr="00E86D2F" w14:paraId="5D576026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4AD049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C967138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282530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CB8EE2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95B64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7F50CE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64BEEE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1864A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D9A9E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1,1</w:t>
            </w:r>
          </w:p>
        </w:tc>
      </w:tr>
      <w:tr w:rsidR="00E86D2F" w:rsidRPr="00E86D2F" w14:paraId="3C0C14BE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C10873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1203B06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C851A5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950482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EDFF2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61567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13F56B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EEA6E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8713B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1,1</w:t>
            </w:r>
          </w:p>
        </w:tc>
      </w:tr>
      <w:tr w:rsidR="00E86D2F" w:rsidRPr="00E86D2F" w14:paraId="21F2F070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6849EE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8D0001F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EA16BB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1AD5B9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A068A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DCC27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61D0E4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B8578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02012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1,1</w:t>
            </w:r>
          </w:p>
        </w:tc>
      </w:tr>
      <w:tr w:rsidR="00E86D2F" w:rsidRPr="00E86D2F" w14:paraId="1069D23E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FFEC62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C05230E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C1EBC3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2271B4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4EBE2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E19099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C74FA6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352,5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B7EDF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352,5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3098F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352,5</w:t>
            </w:r>
          </w:p>
        </w:tc>
      </w:tr>
      <w:tr w:rsidR="00E86D2F" w:rsidRPr="00E86D2F" w14:paraId="16F42F30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6B34E1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7C6CF32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Стипендии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107960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B13040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8E3B9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90C86D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765DCC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D2CC2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EFC20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210,0</w:t>
            </w:r>
          </w:p>
        </w:tc>
      </w:tr>
      <w:tr w:rsidR="00E86D2F" w:rsidRPr="00E86D2F" w14:paraId="34BD51DB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0C2FC5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357360D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3C15D2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C1F5F2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917D8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88BC1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AA5A73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0C941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9914B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210,0</w:t>
            </w:r>
          </w:p>
        </w:tc>
      </w:tr>
      <w:tr w:rsidR="00E86D2F" w:rsidRPr="00E86D2F" w14:paraId="7B1C7B90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DFA051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BA13417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2584B2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048914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FA36C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14059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726A25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2F619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C094E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210,0</w:t>
            </w:r>
          </w:p>
        </w:tc>
      </w:tr>
      <w:tr w:rsidR="00E86D2F" w:rsidRPr="00E86D2F" w14:paraId="24ADBB31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EBD3ED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D21B8B9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1B83E2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435AA7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DAB0C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BD0986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023593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2225F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16404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142,5</w:t>
            </w:r>
          </w:p>
        </w:tc>
      </w:tr>
      <w:tr w:rsidR="00E86D2F" w:rsidRPr="00E86D2F" w14:paraId="4710A158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7F30BE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21BC914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EFDADE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50636A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6AFE6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ADB00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34789E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82896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DE4BD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142,5</w:t>
            </w:r>
          </w:p>
        </w:tc>
      </w:tr>
      <w:tr w:rsidR="00E86D2F" w:rsidRPr="00E86D2F" w14:paraId="20332051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40A7AD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1169991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B0E09E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49E753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03171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9AC1D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70A930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B6F8B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142,5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704C7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142,5</w:t>
            </w:r>
          </w:p>
        </w:tc>
      </w:tr>
      <w:tr w:rsidR="00E86D2F" w:rsidRPr="00E86D2F" w14:paraId="0C0DAAB4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46B932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DF8FCD6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408640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0F2228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247C6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C53496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67F4F0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07DF5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10DD7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7EBF6BBD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35A67F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E539838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803713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71C034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B6BDF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A39523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F9D2DD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F5627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CE0C6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5ADFF02D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095301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661C023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F14CEE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C51C1F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8A0E7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59FC3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52DB61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AFE16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67241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0CCD6D2A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C0DD12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91E9B98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643CD7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22D3CD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85022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B0E63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E7CA77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31781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D9E25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7B09D8C0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FE1AF4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00D705C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E9C5D2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FAE71F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55FD0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D98EA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0434A1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7EBDA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3FAE2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0E855831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3CD26E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0593339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90ECEF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827FCC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1A4174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4DD814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067686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114 419,1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1D424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99 822,4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83CE1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92 257,3</w:t>
            </w:r>
          </w:p>
        </w:tc>
      </w:tr>
      <w:tr w:rsidR="00E86D2F" w:rsidRPr="00E86D2F" w14:paraId="5B0B6EC9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C95068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C2726E7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Обеспечение бесплатным двухразовым питанием обучающихся с ограниченными возможностями здоровья, получающих образование вне организаций, осуществляющих образовательную деятельность, в форме семейного образования, которые проживают на территории Чувашской Республики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50C53E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Ц711401010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4FC3CB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B1B987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275EB5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D6950D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4E66E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CF556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24,5</w:t>
            </w:r>
          </w:p>
        </w:tc>
      </w:tr>
      <w:tr w:rsidR="00E86D2F" w:rsidRPr="00E86D2F" w14:paraId="6961B0BE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0A5FB3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AA38A41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EFBC39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Ц711401010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B8A775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11A43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D4C63E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AC5F54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5FFDA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92235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24,5</w:t>
            </w:r>
          </w:p>
        </w:tc>
      </w:tr>
      <w:tr w:rsidR="00E86D2F" w:rsidRPr="00E86D2F" w14:paraId="45C56F70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3C64C7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96FD967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2F4276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Ц711401010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B984BD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A37F5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599BA1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3B4339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2C52B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6D2F8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24,5</w:t>
            </w:r>
          </w:p>
        </w:tc>
      </w:tr>
      <w:tr w:rsidR="00E86D2F" w:rsidRPr="00E86D2F" w14:paraId="28E5BB36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250FF4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85DBCE7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F24C4A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Ц711401010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099399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43710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54209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D721A4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676AE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7C76C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24,5</w:t>
            </w:r>
          </w:p>
        </w:tc>
      </w:tr>
      <w:tr w:rsidR="00E86D2F" w:rsidRPr="00E86D2F" w14:paraId="11BE5DB3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04BD75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89009F4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8DAB31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Ц711401010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914CD2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0EFE3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3ACAB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A8070D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75497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90028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24,5</w:t>
            </w:r>
          </w:p>
        </w:tc>
      </w:tr>
      <w:tr w:rsidR="00E86D2F" w:rsidRPr="00E86D2F" w14:paraId="0F5A593E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F1D4F4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27739ED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Выплата компенсации затрат на получение обучающимися начального общего, основного общего, среднего общего образования в форме семейного образования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2F5F87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Ц711401020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14AA08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FC97E8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5C82B7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F0F5B6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317B3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50EB2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4B4454BA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81E4EB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DBF200B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83D241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Ц711401020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C9EFF0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AB1DA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9DE656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19A5A7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8C7BC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75CCF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60413814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773443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C0D4B0C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504ED5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Ц711401020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912F91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EB3F0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DCB3B2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BE6A58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6A160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DBAB2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3E1F96E2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111335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BEBE69A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3FA72C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Ц711401020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A12AF3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D87FD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AC163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1DC488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D6CD6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923C4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6B6D79C4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CEC383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D346C57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F2D3CD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Ц711401020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582F77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5C6C6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B7223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CA7F19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ED143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2E39D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05997DC6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1E548C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4265F80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Выплата социальных пособий обучающимся общеобразовательных организаций, профессиональных образовательных организаций и образовательных организаций высшего образования очной формы обучения из малоимущих семей, нуждающимся в приобретении проездных билетов для проезда между пунктами проживания и обучения на автомобильном транспорте общего пользования городского и (или) пригородного сообщения, и (или) городском наземном электрическом транспорте общего пользования, и (или) железнодорожном транспорте общего пользования в пригородном сообщении на территории Чувашской Республики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F2A7D7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Ц711412020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C1C923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21A969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6CF6C9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4446E7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4E7ED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92,4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65772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100,8</w:t>
            </w:r>
          </w:p>
        </w:tc>
      </w:tr>
      <w:tr w:rsidR="00E86D2F" w:rsidRPr="00E86D2F" w14:paraId="1B18CB73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C7ABD8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BC64235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FE6B47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Ц711412020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0A5D81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6030F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44480F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48D1B6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6006F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92,4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F9254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100,8</w:t>
            </w:r>
          </w:p>
        </w:tc>
      </w:tr>
      <w:tr w:rsidR="00E86D2F" w:rsidRPr="00E86D2F" w14:paraId="62DA7CC9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141B16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03F7FDA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F18BA5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Ц711412020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2B0937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15EE2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5D6725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14ACA4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3F362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92,4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0E262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100,8</w:t>
            </w:r>
          </w:p>
        </w:tc>
      </w:tr>
      <w:tr w:rsidR="00E86D2F" w:rsidRPr="00E86D2F" w14:paraId="3F73183D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2F203F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98EBF25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447D31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Ц711412020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279313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6185A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51823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7FCEE9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5AE23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92,4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A42D8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100,8</w:t>
            </w:r>
          </w:p>
        </w:tc>
      </w:tr>
      <w:tr w:rsidR="00E86D2F" w:rsidRPr="00E86D2F" w14:paraId="3A367C83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D75BC9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8D0E44A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0D2D94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Ц711412020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3E55B7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F1ED2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2472C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D53DBD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258CA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92,4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9138A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100,8</w:t>
            </w:r>
          </w:p>
        </w:tc>
      </w:tr>
      <w:tr w:rsidR="00E86D2F" w:rsidRPr="00E86D2F" w14:paraId="01AA0F90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753896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ACA1545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59ED96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A06F60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19013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51A926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1D2F9C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C56BD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C6C61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72AFD101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423CB6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C3FCC59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68F36B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F33EAA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BD8AB2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7E7E78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6C6971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2 822,2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9F0A7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2 822,2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628C5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2 822,2</w:t>
            </w:r>
          </w:p>
        </w:tc>
      </w:tr>
      <w:tr w:rsidR="00E86D2F" w:rsidRPr="00E86D2F" w14:paraId="1CB09E05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DF211E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AA63645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57CBCF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D6B6AD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EF6D2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3BA5AD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34F80F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144B0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8EC1E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14,1</w:t>
            </w:r>
          </w:p>
        </w:tc>
      </w:tr>
      <w:tr w:rsidR="00E86D2F" w:rsidRPr="00E86D2F" w14:paraId="73634AEC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EAAF20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F13793E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91F07A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67674F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7281B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E67290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BC5E38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B70E2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A7EE0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14,1</w:t>
            </w:r>
          </w:p>
        </w:tc>
      </w:tr>
      <w:tr w:rsidR="00E86D2F" w:rsidRPr="00E86D2F" w14:paraId="22E4FBB6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33E2B6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3140F5F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39E7A2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1C08D9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05DEC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41811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301494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66374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62DDD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14,1</w:t>
            </w:r>
          </w:p>
        </w:tc>
      </w:tr>
      <w:tr w:rsidR="00E86D2F" w:rsidRPr="00E86D2F" w14:paraId="2E10D12E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5994BF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503E3DA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148E09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3DDA64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40B0F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D1859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DFDC7F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EE3DA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C01C7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14,1</w:t>
            </w:r>
          </w:p>
        </w:tc>
      </w:tr>
      <w:tr w:rsidR="00E86D2F" w:rsidRPr="00E86D2F" w14:paraId="7BB55668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635A44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2EC3E70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C24383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48C59B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597D0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1DF89E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BD78A0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2 808,1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D73D6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2 808,1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5C8DB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2 808,1</w:t>
            </w:r>
          </w:p>
        </w:tc>
      </w:tr>
      <w:tr w:rsidR="00E86D2F" w:rsidRPr="00E86D2F" w14:paraId="482B310A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6C0C51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C5535F4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C03B99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5F2C70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CAC2E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A39320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C4FF47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2 808,1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632C4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2 808,1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A6D44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2 808,1</w:t>
            </w:r>
          </w:p>
        </w:tc>
      </w:tr>
      <w:tr w:rsidR="00E86D2F" w:rsidRPr="00E86D2F" w14:paraId="147CFF08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C0526C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CAD411D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DA7BE7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741C4C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26C3F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387AB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CC8FA8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2 808,1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40C9E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2 808,1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8EF5E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2 808,1</w:t>
            </w:r>
          </w:p>
        </w:tc>
      </w:tr>
      <w:tr w:rsidR="00E86D2F" w:rsidRPr="00E86D2F" w14:paraId="2BF492B2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A50947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05CB323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F50FCA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Ц711412040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0F8D88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97685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89CAE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D39352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2 808,1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B8756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2 808,1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7DBE2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2 808,1</w:t>
            </w:r>
          </w:p>
        </w:tc>
      </w:tr>
      <w:tr w:rsidR="00E86D2F" w:rsidRPr="00E86D2F" w14:paraId="5A6A8108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0AC76C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35682E5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8E85EA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584609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799F74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E6D386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84D7FD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2F3D5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52113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E86D2F" w:rsidRPr="00E86D2F" w14:paraId="0ED0C7F7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2E4EFE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3D3CB74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F3101D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621B4F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27F8E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840D27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2F9989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5EAED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6668D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E86D2F" w:rsidRPr="00E86D2F" w14:paraId="29DCF036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A94099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C421020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D715CB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0FF929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A7226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DF1C17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74555F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FF42F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B7E51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E86D2F" w:rsidRPr="00E86D2F" w14:paraId="6AFC7349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BF8125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6E3BCCE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9CEE0F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099802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D5D8C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E9C26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3D4A6A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0AA42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47F7D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E86D2F" w:rsidRPr="00E86D2F" w14:paraId="29BF0C2E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1DFA01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B0E8E9E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88216A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1AB8A3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E2246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9AE3F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327B00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98D2B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D8659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E86D2F" w:rsidRPr="00E86D2F" w14:paraId="73BAD33E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14319E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644860F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DD7C59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9C3168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44247D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38BB62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4796EA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4 922,4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95C9A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4 239,8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665AE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4 239,8</w:t>
            </w:r>
          </w:p>
        </w:tc>
      </w:tr>
      <w:tr w:rsidR="00E86D2F" w:rsidRPr="00E86D2F" w14:paraId="69401FD5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146F01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9750129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8BA703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36EC9A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3B4BA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D16DA0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26782E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164B8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5BA7C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22E8971F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C12247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F0DCD43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F8849A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A7D412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38B68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BF3894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6EA4FF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09CA0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97998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62678D15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FFA4F0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0B5FC42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09B457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FC4F01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3BD15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D9C8E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3FDDDE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379EE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D884B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5FB61637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99C587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DFA8E0B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0281A6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D89DC8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DDEB3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95F52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BEA8DE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53456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9AD3A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4A4D429C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77F1B7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24C8144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C07BE8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02637E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3BB5D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BAFA8D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62AD51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4 910,9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3D42A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4 239,8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32A0B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4 239,8</w:t>
            </w:r>
          </w:p>
        </w:tc>
      </w:tr>
      <w:tr w:rsidR="00E86D2F" w:rsidRPr="00E86D2F" w14:paraId="52D21610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1012D5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53463AD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5E0C93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B9486C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02FF2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03F907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575444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4 910,9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CA381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4 239,8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D7407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4 239,8</w:t>
            </w:r>
          </w:p>
        </w:tc>
      </w:tr>
      <w:tr w:rsidR="00E86D2F" w:rsidRPr="00E86D2F" w14:paraId="497E4AB2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0A53A0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DB1078C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B7B653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7E7DE2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41735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F2211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5ECB64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4 910,9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1A189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4 239,8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2F0FD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4 239,8</w:t>
            </w:r>
          </w:p>
        </w:tc>
      </w:tr>
      <w:tr w:rsidR="00E86D2F" w:rsidRPr="00E86D2F" w14:paraId="39C3DCA5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D0467F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D15CF70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8C3F1E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024DCD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39632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9E6FD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6366C2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4 910,9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E0834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4 239,8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1892C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4 239,8</w:t>
            </w:r>
          </w:p>
        </w:tc>
      </w:tr>
      <w:tr w:rsidR="00E86D2F" w:rsidRPr="00E86D2F" w14:paraId="7B13F9EF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9F4858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4B4435F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 xml:space="preserve">Выплата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</w:t>
            </w:r>
            <w:r w:rsidRPr="00E86D2F">
              <w:rPr>
                <w:color w:val="000000"/>
                <w:sz w:val="20"/>
                <w:szCs w:val="20"/>
              </w:rPr>
              <w:lastRenderedPageBreak/>
              <w:t>Республики (за счет собственных средств)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289627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lastRenderedPageBreak/>
              <w:t>Ц711472040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B941A1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BAE064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3F40F5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4ABCEA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2463E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18FFA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6089157A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868515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50558D6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92DE89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141342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79F48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A71319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6946C1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0294A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0E9C2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5E3E31B6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609C19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F547048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5645D5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65E7F2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40776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3240ED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8F1A40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2DA76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7B3F7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15B32C53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305F48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682979D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AFF413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D74E8D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164DF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BAA56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E670BC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3B71B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872C1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15C8E6EF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5B827F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4E146CE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166292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745684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BD4A1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D07BA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D25401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196F1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C7244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4DDBCB9E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750189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6CC5AC8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8C3832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F8B102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F6E58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D1666E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2536EE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3 980,0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D1EE0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A479A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180A2AD3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41F3F0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DC2703F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759064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D522F5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EE6E1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01B076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DDB655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3 980,0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CCEAC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583C3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63441E1A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919A04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72632B6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F743A1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8E4A91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37CE6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F6AA6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BF3E87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3 980,0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2AF0A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5F476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6AAB3EA7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743AEE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A98A2A4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CA42A3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Ц711472040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0F397F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1A4D8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1D099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D06904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3 980,0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DA794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6C093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13DB7B5B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68F702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7CF2A38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1935ED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DAA364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F1D36F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490A4A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21C7ED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8 018,0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3BD72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B9B82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111D4CD9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617FFD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1BEB445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C169AC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A3B8FD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0B028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6BD3F3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AAED70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7C523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6B72B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488E6066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C19DD4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74B9CD9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ACD34C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D6EB18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9E405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174CCE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CEA56B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0CDF0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D4ECD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132709FD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9150BA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76D2DBB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28048E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E78D9C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483CD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52631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EAF32A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381D3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C4D4D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200E661A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BB6F15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456A7C6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B6F1DB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0D4A81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41385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1A83F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244B2C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8C652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11344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6B07C627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36FB32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F397843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AC7794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183A76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BAE15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634076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8ACD84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7 478,0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F10EA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CB083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5650C306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449B6A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AF0576B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156734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C91F2C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1B1FF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A653F9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CF039F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7 478,0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EDAA8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B2D98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073A4905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3569DF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CF7C076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79F48B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4B5196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9D43F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460F2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8BF7D7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7 478,0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3D30A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8011D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108507EF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20FF07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88A345F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907DA2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D4817F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CCB28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EAB82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BA8278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7 478,0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00708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EAD89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4BF33691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A8E09D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61BF817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A09375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E9BD14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B95DA1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49971E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6374B7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88 589,0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57E25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78 654,9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92D49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79 081,4</w:t>
            </w:r>
          </w:p>
        </w:tc>
      </w:tr>
      <w:tr w:rsidR="00E86D2F" w:rsidRPr="00E86D2F" w14:paraId="131F3965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C81470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68F6031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56A008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EA42FB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C82B9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3C4592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845E17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88 589,0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E7232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78 654,9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3CDE0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79 081,4</w:t>
            </w:r>
          </w:p>
        </w:tc>
      </w:tr>
      <w:tr w:rsidR="00E86D2F" w:rsidRPr="00E86D2F" w14:paraId="2DBDB037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FE992A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EAC355D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F87EDB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CB6DFB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B15AB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F18276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0269EE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88 589,0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AA693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78 654,9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94564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79 081,4</w:t>
            </w:r>
          </w:p>
        </w:tc>
      </w:tr>
      <w:tr w:rsidR="00E86D2F" w:rsidRPr="00E86D2F" w14:paraId="556DDED1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11DF51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550354B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119521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36F200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2BDCE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C61F4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5AA915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88 589,0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970A2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78 654,9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6C651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79 081,4</w:t>
            </w:r>
          </w:p>
        </w:tc>
      </w:tr>
      <w:tr w:rsidR="00E86D2F" w:rsidRPr="00E86D2F" w14:paraId="697E5B93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309E71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DF45904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207D6A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1C39E1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9499C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DBFB0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D38D21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88 589,0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DFB05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78 654,9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7BDA9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79 081,4</w:t>
            </w:r>
          </w:p>
        </w:tc>
      </w:tr>
      <w:tr w:rsidR="00E86D2F" w:rsidRPr="00E86D2F" w14:paraId="1D43A220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F8C0C7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AC7FB71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505E45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E15794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D98D6C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136E21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D74D89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5 625,6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A68C6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5 388,6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63FF3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5 388,6</w:t>
            </w:r>
          </w:p>
        </w:tc>
      </w:tr>
      <w:tr w:rsidR="00E86D2F" w:rsidRPr="00E86D2F" w14:paraId="73358AED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6AF6CB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2EB2A3C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2C013A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DBE5E3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31ED9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750390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516844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5 625,6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DC7C6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5 388,6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9CECC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5 388,6</w:t>
            </w:r>
          </w:p>
        </w:tc>
      </w:tr>
      <w:tr w:rsidR="00E86D2F" w:rsidRPr="00E86D2F" w14:paraId="2EFE9FB1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81F9C1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FB4BB4F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382971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3EA716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0DF4A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6FA255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3B34D6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5 625,6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AE316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5 388,6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AB12D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5 388,6</w:t>
            </w:r>
          </w:p>
        </w:tc>
      </w:tr>
      <w:tr w:rsidR="00E86D2F" w:rsidRPr="00E86D2F" w14:paraId="59DF0653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9411E1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22D566A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059018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19CED9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53874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78BAC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1A343C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5 625,6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6C2C6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5 388,6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F0D9C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5 388,6</w:t>
            </w:r>
          </w:p>
        </w:tc>
      </w:tr>
      <w:tr w:rsidR="00E86D2F" w:rsidRPr="00E86D2F" w14:paraId="6153AEB7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C027AF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63517C5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DDDD4E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23E8BA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811DD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62076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3C3263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5 625,6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9E6C2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5 388,6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A8731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5 388,6</w:t>
            </w:r>
          </w:p>
        </w:tc>
      </w:tr>
      <w:tr w:rsidR="00E86D2F" w:rsidRPr="00E86D2F" w14:paraId="5F4B0A6E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262844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878D9C0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F468BA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Ц711500000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068EEC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9CD8A1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2F62E5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4F1ACD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41 409,0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801F5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17 417,0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3F9BD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35 850,0</w:t>
            </w:r>
          </w:p>
        </w:tc>
      </w:tr>
      <w:tr w:rsidR="00E86D2F" w:rsidRPr="00E86D2F" w14:paraId="4515FA80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CDC112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189D970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Капитальный (текущий) ремонт объектов муниципальных образовательных организаций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06744E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4CA1F2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197E48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0E7C50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0C3FDA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41 409,0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E6BB6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17 417,0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B0EA3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35 850,0</w:t>
            </w:r>
          </w:p>
        </w:tc>
      </w:tr>
      <w:tr w:rsidR="00E86D2F" w:rsidRPr="00E86D2F" w14:paraId="6FBF67B1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737D50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3F3F676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142D80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C6618C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D13F6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7ABD78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8C3770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41 409,0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B9A6C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17 417,0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40D1D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35 850,0</w:t>
            </w:r>
          </w:p>
        </w:tc>
      </w:tr>
      <w:tr w:rsidR="00E86D2F" w:rsidRPr="00E86D2F" w14:paraId="6E11A0AE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CF9E6C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A17A608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84941C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D6DEE1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55124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A9E5CF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7E217C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38 792,6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B633F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16 417,0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F5217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34 850,0</w:t>
            </w:r>
          </w:p>
        </w:tc>
      </w:tr>
      <w:tr w:rsidR="00E86D2F" w:rsidRPr="00E86D2F" w14:paraId="1F8C0861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54E13D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F5D11C7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07FC8E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149FB1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32604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A518B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1B27E9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38 792,6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AF842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16 417,0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6CC9F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34 850,0</w:t>
            </w:r>
          </w:p>
        </w:tc>
      </w:tr>
      <w:tr w:rsidR="00E86D2F" w:rsidRPr="00E86D2F" w14:paraId="125A0B93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A2A454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2B1B9E6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7356A0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730336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2FDE9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7C06E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320910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23 930,6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6952B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13 417,0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985DF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26 850,0</w:t>
            </w:r>
          </w:p>
        </w:tc>
      </w:tr>
      <w:tr w:rsidR="00E86D2F" w:rsidRPr="00E86D2F" w14:paraId="2B98BEF2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37AD26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9E5B41F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C3BDDC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FB8174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62B00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08BCB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F3C71B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11 831,4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E3BDB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F20AE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7 500,0</w:t>
            </w:r>
          </w:p>
        </w:tc>
      </w:tr>
      <w:tr w:rsidR="00E86D2F" w:rsidRPr="00E86D2F" w14:paraId="66DAE43E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DE215E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56EACB7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1E496A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973C0D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BA830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4087F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4ADF1D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3 030,6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22B0E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E9367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E86D2F" w:rsidRPr="00E86D2F" w14:paraId="3A92C6FE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673122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78BACF8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477816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7AD42E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ECB85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68B766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C509D1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2 616,4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A68D4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8709E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E86D2F" w:rsidRPr="00E86D2F" w14:paraId="1EB65823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BE8D85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EC041D2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0A9E25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05C0CC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62EF7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8A1C9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976F38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2 616,4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69E18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FED82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E86D2F" w:rsidRPr="00E86D2F" w14:paraId="0BD1CA6F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45FEAC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EBF2A6F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6CBE97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7C8984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85D28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EA418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AE0087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2 616,4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B1C12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4CD69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E86D2F" w:rsidRPr="00E86D2F" w14:paraId="11B49629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A4FBAC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FBDFFF9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711C17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Ц713000000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F3782B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9E7ED2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741E1F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7B4715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151 232,3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6BF30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578C7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1A11E022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7F1701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4653FD3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модернизации инфраструктуры)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B4E60F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8EA990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FC9AD2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CC53DD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4BA1C8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16 975,5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E444D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3122D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78BFB135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AD03CE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1BD3C3A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3BC582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B8FD81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62D6F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DD4999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E5D4F3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16 975,5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B3F82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4297A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2B73AE9D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CFE478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20AB086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F23049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D73A45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7574A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080D18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8EB2C0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16 975,5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041DD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F9CE7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3997D50A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FFE7F2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16119FB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52E785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2CC05C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07575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ADDA6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4A1682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16 975,5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268BB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CAF7F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27A2051C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0D4A25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864EF46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33C1A1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3C186A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5855A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DB4B2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4DEDC5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980,0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B7661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D48FE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77C86135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DAADBB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EBCAFF5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7B7431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C95913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F0A5E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18536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F434AE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15 995,5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9DCB7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9344E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1F6F4EC6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D462D0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83A72A1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Модернизация территорий общеобразовательных организаций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54C8BD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Ц713074130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49C980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815336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61EC1A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9AB5EB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16 869,1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5E427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28A5D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1E095338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C2DCCB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413203B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CC8678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Ц713074130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F3875B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07E47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D36E0F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332195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16 869,1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028A3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7D9D5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61DA160B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6CA4BB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9C739B7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AFE0EF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Ц713074130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F9068A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0BA98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749317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73B9F6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16 869,1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5F78F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B0F60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6B57793F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68C9F1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BC092FE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5D3FF5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Ц713074130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0F7FAC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5DAC3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A5A69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5F476B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16 869,1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7B73D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17064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6232EED5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5D3685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A5699C2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755A49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Ц713074130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B98B52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6BB4F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0A99B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0B6B7A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16 869,1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AF41E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8101E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3D689D6E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7013B2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546C525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Модернизация территорий общеобразовательных организаций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705F9F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Ц7130S4130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B52D37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88580C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A6A519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418504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117 387,7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CD77D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7C08C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3EE732AA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16C67F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6DC605D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F69CB7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Ц7130S4130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8B0765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B8D21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60275F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0D36D1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117 387,7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0D9FE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BCBE8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5FAFF455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68F7ED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A03060F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10C272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Ц7130S4130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A468B0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50B4E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380910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EC05EC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117 387,7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022DA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9E1C4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279E789F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C3D5C9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915BC0F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1DC761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Ц7130S4130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1AA7C9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7A5D7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61338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D0318A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117 387,7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D5077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8B7F4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18414A01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5863D9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9F56475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61BA27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Ц7130S4130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D3561E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FA12F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B5859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DD2A3C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117 387,7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E1224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EC6DE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30A8F11A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BC0D15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F2BF3A9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42F7A4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Ц71E200000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C73C8F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F29D20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82C133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13A7C9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58 336,9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C9CBF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A2EE9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30 000,0</w:t>
            </w:r>
          </w:p>
        </w:tc>
      </w:tr>
      <w:tr w:rsidR="00E86D2F" w:rsidRPr="00E86D2F" w14:paraId="630DBCDC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C3633C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66D687C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E4E14F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Ц71E250980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4864EB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86DBA2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A4BA2F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18758D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27 469,4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69148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45CE7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1D9A6163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1132ED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7F8F606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503310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Ц71E250980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67D96B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0BBFE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CDB718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AF5D3B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27 469,4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C7A53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1AF0F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014C7C42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696D4E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37275C4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91C9D7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Ц71E250980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9D2DAF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26263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95F86F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F6880F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27 469,4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29020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3FFFF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46807E82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E47A04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CDDB03F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FBF331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Ц71E250980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517907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0CCA1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B0BC8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C3E46E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27 469,4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3342B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9454A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163EFC3E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A82140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B46F900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CCB787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Ц71E250980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4DA97F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0409D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FA384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44EA87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27 469,4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A24DA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8ABB4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4E171A12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95F968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31DFE13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0A8FA9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DA33F7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C67752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DC5C62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2D0DC0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30 867,5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964D9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2A76A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30 000,0</w:t>
            </w:r>
          </w:p>
        </w:tc>
      </w:tr>
      <w:tr w:rsidR="00E86D2F" w:rsidRPr="00E86D2F" w14:paraId="04F51B8D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74FF4D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1719157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CE15BE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C9031B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D136A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2A0BB7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B10591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30 394,9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370A5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93B78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30 000,0</w:t>
            </w:r>
          </w:p>
        </w:tc>
      </w:tr>
      <w:tr w:rsidR="00E86D2F" w:rsidRPr="00E86D2F" w14:paraId="1286749D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A2EB1C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C674362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090FED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58E2C4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46021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CA8206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5EAE1F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29 449,6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EBAD0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58C4E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30 000,0</w:t>
            </w:r>
          </w:p>
        </w:tc>
      </w:tr>
      <w:tr w:rsidR="00E86D2F" w:rsidRPr="00E86D2F" w14:paraId="4078FEE3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B34625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3AD32AB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67D912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A36667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07147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A8FC8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3EBFAE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29 449,6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05CE3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C5847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30 000,0</w:t>
            </w:r>
          </w:p>
        </w:tc>
      </w:tr>
      <w:tr w:rsidR="00E86D2F" w:rsidRPr="00E86D2F" w14:paraId="031EFE35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CD722F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464D855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BCC321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3AA3D7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052FB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0524E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765711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29 449,6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B0113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90411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30 000,0</w:t>
            </w:r>
          </w:p>
        </w:tc>
      </w:tr>
      <w:tr w:rsidR="00E86D2F" w:rsidRPr="00E86D2F" w14:paraId="24AD686D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70AF6B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AA7C4EA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13A2E3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00B81F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86C5E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637747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FE3AD6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472,7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7FC3E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8C127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06CC28F3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B8BE78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13EF0C7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6A7D2F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F5625C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F506E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16DF9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58CF15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472,7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123FC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25E4E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5D7A8C46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14BA56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E144F6F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C381CF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FBBAF5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43136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4CD64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4C6071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472,7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09C86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59FE3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41C97841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16442D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E6594D7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A0BC84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1104E2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91E9C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C2746D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7F93A1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472,6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372D1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C8F0C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58346598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917226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7901D51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EC179F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F71459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87563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0299A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4CE4FB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472,6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D4554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D94B8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084ED6C8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D2A5E5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D7245EA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3F0E3D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B62AEE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DC226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202DC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088B76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472,6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F1E14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5C7DB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15C23DB9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392643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21B563E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DC84E3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86D1E3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2E2C4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6688E0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B9DB95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472,6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DD034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D349C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51CF20D0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7C6A14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A26B833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A75635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4706F7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7051C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FD8E83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5512E4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472,6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6928D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50B22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14323F3E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22AB09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AC47ED3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F42177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58A9CD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AF22C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D5AA6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DF7B65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472,6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1A446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BEEA6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318A0C13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6B0E33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B0AE1CC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B8516E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BCC031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A06B0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365F7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DF9C23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472,6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9D356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15FCA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6215929F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7FE0F58" w14:textId="77777777" w:rsidR="00E86D2F" w:rsidRPr="00E86D2F" w:rsidRDefault="00E86D2F" w:rsidP="00E86D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8314" w:type="dxa"/>
            <w:shd w:val="clear" w:color="auto" w:fill="auto"/>
            <w:hideMark/>
          </w:tcPr>
          <w:p w14:paraId="089F5FAA" w14:textId="77777777" w:rsidR="00E86D2F" w:rsidRPr="00E86D2F" w:rsidRDefault="00E86D2F" w:rsidP="00E86D2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Подпрограмма "Молодежь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525B52D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Ц720000000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2A476EE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7384C5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B93A3B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8FBB9E8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65 980,0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17D644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83D880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E86D2F" w:rsidRPr="00E86D2F" w14:paraId="0CF005F2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0A6BBB8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77C7981" w14:textId="4CBF2576" w:rsidR="00E86D2F" w:rsidRPr="00E86D2F" w:rsidRDefault="00D60365" w:rsidP="00E86D2F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"Развитие системы поддержки молодежи ("Молодежь России")"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D4E26DA" w14:textId="06D514D8" w:rsidR="00E86D2F" w:rsidRPr="00E86D2F" w:rsidRDefault="00D60365" w:rsidP="00E86D2F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Ц72ЕГ00000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A353CA2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63D89C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79B6A3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460362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65 680,0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0A2CB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624B5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145B3D18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F20CC2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8442F88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Реализация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AE065E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Ц72EГ51160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DB2EFB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A234C9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CFFAE8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ED961B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65 680,0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873FC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A60D5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306D5BBF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B437DD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73E61F7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F410C8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Ц72EГ51160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D8B9CE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0EDA0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CF1A68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834D5C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65 680,0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FA36D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17BAF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36FC3400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E656E1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43CB7E1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866F8A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Ц72EГ51160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15DBDD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48AA2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B4C48E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BE5576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65 680,0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55C4E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6FD99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027ABA64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463C74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2E0E27C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85D73E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Ц72EГ51160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434625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ADE3B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05A39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D6104E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65 680,0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0635A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4483A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204E5587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94D4E6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5C537C8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9F9E24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Ц72EГ51160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2698EF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9F3C4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D93F4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A5C359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65 680,0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80DCA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9E347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28A9A845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833CF4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6A45360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91F6FB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Ц720100000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60D208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A600F0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7EB083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646435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9251D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59D0B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E86D2F" w:rsidRPr="00E86D2F" w14:paraId="5816999D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FA92F2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8833EC3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Организация мероприятий по вовлечению молодежи в социальную практику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E0BBD3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Ц720112120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367DDC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B3BE22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920A05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19762C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B4EA4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8C369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E86D2F" w:rsidRPr="00E86D2F" w14:paraId="6643D12C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61011A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182EB11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680E77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Ц720112120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A3D40A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E576D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0E11B1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6C9947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52231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187B6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E86D2F" w:rsidRPr="00E86D2F" w14:paraId="42A30C6E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2BC774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337AC2B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9D49FE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Ц720112120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D070FD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F6E04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05E5D9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14F6D3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1D46A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2C115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E86D2F" w:rsidRPr="00E86D2F" w14:paraId="02BED85C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420A45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34C6E6C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6350B8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Ц720112120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C07782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9A638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E87A8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7B129A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98476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F93DA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E86D2F" w:rsidRPr="00E86D2F" w14:paraId="766CE285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E7EE6B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566A5AD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DEE8D2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Ц720112120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3A8F61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F4C42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165ED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5423BC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FCD01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C7A0B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E86D2F" w:rsidRPr="00E86D2F" w14:paraId="416B403F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A3AECF2" w14:textId="77777777" w:rsidR="00E86D2F" w:rsidRPr="00E86D2F" w:rsidRDefault="00E86D2F" w:rsidP="00E86D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lastRenderedPageBreak/>
              <w:t>5.3.</w:t>
            </w:r>
          </w:p>
        </w:tc>
        <w:tc>
          <w:tcPr>
            <w:tcW w:w="8314" w:type="dxa"/>
            <w:shd w:val="clear" w:color="auto" w:fill="auto"/>
            <w:hideMark/>
          </w:tcPr>
          <w:p w14:paraId="51A0D7A8" w14:textId="77777777" w:rsidR="00E86D2F" w:rsidRPr="00E86D2F" w:rsidRDefault="00E86D2F" w:rsidP="00E86D2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Подпрограмма "Создание в городе Новочебоксарске новых мест в общеобразовательных организациях в соответствии с прогнозируемой потребностью и современными условиями обучения" муниципальной программы "Развитие образования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27E1669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Ц740000000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A2E6D78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2A7EB1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4B2DEE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62DF74D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598,9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7517EB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236F22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31E2A2DB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A8C8302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B8AC091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Основное мероприятие "Строительство (приобретение) и реконструкция зданий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50A302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Ц740300000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2E6FC5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6BBF8C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A00FD5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98C648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598,9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F878A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39D66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6E0DE9FD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E8E6DF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91CB435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D3A202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Ц740350500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9F1772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73EE8C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936E97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C0668E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598,9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F33BC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496E0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41E82C2A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6D66FA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B85D39A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813797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Ц740350500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E2683E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9EC99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A8D184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B7A943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598,9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93CA1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BD516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0B20E1DB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2F3220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46C0C34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01CF53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Ц740350500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1F7428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BFF3D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FA22D9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A17AAF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598,9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0667D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C9D5E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4C477023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785529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0BE685D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3B674C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Ц740350500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9AACA9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2AC39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9E75A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914AD4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598,9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47A72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E4456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1C4712CB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BA5C1E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10BECC4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1870A2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Ц740350500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49E143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79B6A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61F5F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82707E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598,9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6657A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3C459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2D980B05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DA8B429" w14:textId="77777777" w:rsidR="00E86D2F" w:rsidRPr="00E86D2F" w:rsidRDefault="00E86D2F" w:rsidP="00E86D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8314" w:type="dxa"/>
            <w:shd w:val="clear" w:color="auto" w:fill="auto"/>
            <w:hideMark/>
          </w:tcPr>
          <w:p w14:paraId="7C146E7E" w14:textId="7CD63264" w:rsidR="00E86D2F" w:rsidRPr="00E86D2F" w:rsidRDefault="00E86D2F" w:rsidP="00E86D2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 xml:space="preserve">Подпрограмма "Патриотическое воспитание и допризывная подготовка молодежи </w:t>
            </w:r>
            <w:r w:rsidR="00BD72AE" w:rsidRPr="00E86D2F">
              <w:rPr>
                <w:b/>
                <w:bCs/>
                <w:color w:val="000000"/>
                <w:sz w:val="20"/>
                <w:szCs w:val="20"/>
              </w:rPr>
              <w:t>города Новочебоксарска</w:t>
            </w:r>
            <w:r w:rsidRPr="00E86D2F">
              <w:rPr>
                <w:b/>
                <w:bCs/>
                <w:color w:val="000000"/>
                <w:sz w:val="20"/>
                <w:szCs w:val="20"/>
              </w:rPr>
              <w:t>" муниципальной программы "Развитие образования</w:t>
            </w:r>
            <w:r w:rsidR="00BD72AE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D72AE" w:rsidRPr="00E86D2F">
              <w:rPr>
                <w:b/>
                <w:bCs/>
                <w:color w:val="000000"/>
                <w:sz w:val="20"/>
                <w:szCs w:val="20"/>
              </w:rPr>
              <w:t xml:space="preserve">города Новочебоксарска </w:t>
            </w:r>
            <w:r w:rsidRPr="00E86D2F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6DFE3AA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Ц760000000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62DCF64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7A18FA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1D0D01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688C590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5 168,2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101C38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5 087,4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179ABD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6 153,0</w:t>
            </w:r>
          </w:p>
        </w:tc>
      </w:tr>
      <w:tr w:rsidR="00E86D2F" w:rsidRPr="00E86D2F" w14:paraId="442137F1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CEB87CC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2C573CD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"Патриотическое воспитание"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BF85F6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Ц76EВ00000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26FF94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BA3DD4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E2DA97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CE88DF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5 168,2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9B6F5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5 087,4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0BF77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6 153,0</w:t>
            </w:r>
          </w:p>
        </w:tc>
      </w:tr>
      <w:tr w:rsidR="00E86D2F" w:rsidRPr="00E86D2F" w14:paraId="3BDD4249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96BFCE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ED125E5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8A79A1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0CEF3F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7135FF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31627C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99C09C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5 168,2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303C9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5 087,4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9114F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6 153,0</w:t>
            </w:r>
          </w:p>
        </w:tc>
      </w:tr>
      <w:tr w:rsidR="00E86D2F" w:rsidRPr="00E86D2F" w14:paraId="3F948F6B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244B11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04B1055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ABE573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3246D4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816BF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18233A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80C0D8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5 168,2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7013B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5 087,4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B1303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6 153,0</w:t>
            </w:r>
          </w:p>
        </w:tc>
      </w:tr>
      <w:tr w:rsidR="00E86D2F" w:rsidRPr="00E86D2F" w14:paraId="38C9BC7C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14ECDF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741661D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2F71C0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CFB534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B65B5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DB6B02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2A4E10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5 168,2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589C7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5 087,4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771E1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6 153,0</w:t>
            </w:r>
          </w:p>
        </w:tc>
      </w:tr>
      <w:tr w:rsidR="00E86D2F" w:rsidRPr="00E86D2F" w14:paraId="1764C31B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E50A50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6D70DE6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33D180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9CFBED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D88F4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FD5C7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1D18B7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5 168,2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E0113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5 087,4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018C0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6 153,0</w:t>
            </w:r>
          </w:p>
        </w:tc>
      </w:tr>
      <w:tr w:rsidR="00E86D2F" w:rsidRPr="00E86D2F" w14:paraId="50B57F1B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F9D93E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B3F4455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52D34B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24B2C8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F8737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73559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9A7006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5 168,2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C86AD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5 087,4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B826C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6 153,0</w:t>
            </w:r>
          </w:p>
        </w:tc>
      </w:tr>
      <w:tr w:rsidR="00E86D2F" w:rsidRPr="00E86D2F" w14:paraId="706960EA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DDA1994" w14:textId="77777777" w:rsidR="00E86D2F" w:rsidRPr="00E86D2F" w:rsidRDefault="00E86D2F" w:rsidP="00E86D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5.5.</w:t>
            </w:r>
          </w:p>
        </w:tc>
        <w:tc>
          <w:tcPr>
            <w:tcW w:w="8314" w:type="dxa"/>
            <w:shd w:val="clear" w:color="auto" w:fill="auto"/>
            <w:hideMark/>
          </w:tcPr>
          <w:p w14:paraId="13143CC0" w14:textId="77777777" w:rsidR="00E86D2F" w:rsidRPr="00E86D2F" w:rsidRDefault="00E86D2F" w:rsidP="00E86D2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"Развитие образования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A6B6081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Ц7Э0000000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461E4AB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8E499D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AAEF8A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BB4635D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18 995,3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54C5A6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17 511,2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2F2349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17 511,2</w:t>
            </w:r>
          </w:p>
        </w:tc>
      </w:tr>
      <w:tr w:rsidR="00E86D2F" w:rsidRPr="00E86D2F" w14:paraId="32F0427F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5B7E717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B290BE3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0B9D59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Ц7Э0100000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443B85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034A60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4944C7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7E0627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18 995,3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2DE60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17 511,2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DDF44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17 511,2</w:t>
            </w:r>
          </w:p>
        </w:tc>
      </w:tr>
      <w:tr w:rsidR="00E86D2F" w:rsidRPr="00E86D2F" w14:paraId="675577FD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633D6A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DBEC0AC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Обеспечение функций муниципальных учреждений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9F277E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5EF991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D0C099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79A517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7BF58B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14 927,2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BA695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13 620,3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69510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13 620,3</w:t>
            </w:r>
          </w:p>
        </w:tc>
      </w:tr>
      <w:tr w:rsidR="00E86D2F" w:rsidRPr="00E86D2F" w14:paraId="65178232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4E922F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EEE3EF6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4F21AD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6FB874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81E0A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950892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776739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14 927,2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3D950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13 620,3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8A8B8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13 620,3</w:t>
            </w:r>
          </w:p>
        </w:tc>
      </w:tr>
      <w:tr w:rsidR="00E86D2F" w:rsidRPr="00E86D2F" w14:paraId="70D4BB48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1EAB54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439E520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C17BF2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60D6D2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20274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90F4DE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C0EA32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14 927,2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967D2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13 620,3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4BA3B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13 620,3</w:t>
            </w:r>
          </w:p>
        </w:tc>
      </w:tr>
      <w:tr w:rsidR="00E86D2F" w:rsidRPr="00E86D2F" w14:paraId="5E594E87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C21B98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4D69E4C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8839CE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C282FB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BACCA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4B033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9C6D37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14 927,2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ABFD9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13 620,3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2D210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13 620,3</w:t>
            </w:r>
          </w:p>
        </w:tc>
      </w:tr>
      <w:tr w:rsidR="00E86D2F" w:rsidRPr="00E86D2F" w14:paraId="3DA0FBDE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3267F5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6EFFCDB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FC425A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2E4D46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B451D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B5C08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EA8308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14 927,2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5A359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13 620,3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C76CA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13 620,3</w:t>
            </w:r>
          </w:p>
        </w:tc>
      </w:tr>
      <w:tr w:rsidR="00E86D2F" w:rsidRPr="00E86D2F" w14:paraId="7918319C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3EB576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683F503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F5B469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BAFC1C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AAE974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CAFD60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1673DF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4 068,1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C2054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3 890,9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50494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3 890,9</w:t>
            </w:r>
          </w:p>
        </w:tc>
      </w:tr>
      <w:tr w:rsidR="00E86D2F" w:rsidRPr="00E86D2F" w14:paraId="4B4C09EE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034217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AF39197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D2527C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573893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638B8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EC6247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4832C6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3 979,8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4AAFB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3 803,1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4348C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3 803,1</w:t>
            </w:r>
          </w:p>
        </w:tc>
      </w:tr>
      <w:tr w:rsidR="00E86D2F" w:rsidRPr="00E86D2F" w14:paraId="6D501522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F25D12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8D63311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C71E1D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7F2376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43F74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734E78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69610F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3 979,8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1660A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3 803,1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8696B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3 803,1</w:t>
            </w:r>
          </w:p>
        </w:tc>
      </w:tr>
      <w:tr w:rsidR="00E86D2F" w:rsidRPr="00E86D2F" w14:paraId="0C271651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447BDD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F4A26E3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AC2A72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892A6E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1AE1A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4FEB2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3FC4FF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3 979,8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95988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3 803,1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09DB1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3 803,1</w:t>
            </w:r>
          </w:p>
        </w:tc>
      </w:tr>
      <w:tr w:rsidR="00E86D2F" w:rsidRPr="00E86D2F" w14:paraId="46FDF585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28FE44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534B913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2AD0CD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3D215D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9C46A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50317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2867B2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3 979,8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3011C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3 803,1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264A5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3 803,1</w:t>
            </w:r>
          </w:p>
        </w:tc>
      </w:tr>
      <w:tr w:rsidR="00E86D2F" w:rsidRPr="00E86D2F" w14:paraId="1CA3AC8E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7C0BEF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86AE6CA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824C42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585CDC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35362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6C03C2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FD9182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80282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90F21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87,8</w:t>
            </w:r>
          </w:p>
        </w:tc>
      </w:tr>
      <w:tr w:rsidR="00E86D2F" w:rsidRPr="00E86D2F" w14:paraId="1BA94B11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E1F7B6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8CE2AFC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853D61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3493AA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5CBE2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F81764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BA631C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D00F4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E635C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87,8</w:t>
            </w:r>
          </w:p>
        </w:tc>
      </w:tr>
      <w:tr w:rsidR="00E86D2F" w:rsidRPr="00E86D2F" w14:paraId="6B64A2DD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8B17AC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BBF2510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EFDC6A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8BBE25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E626D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6D428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C9EEE6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2C63F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04F62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87,8</w:t>
            </w:r>
          </w:p>
        </w:tc>
      </w:tr>
      <w:tr w:rsidR="00E86D2F" w:rsidRPr="00E86D2F" w14:paraId="2837517F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EC8F0E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DCF524B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594E8C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CB3ED5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A51FE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C515E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DE692B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98499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4C9D3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87,8</w:t>
            </w:r>
          </w:p>
        </w:tc>
      </w:tr>
      <w:tr w:rsidR="00E86D2F" w:rsidRPr="00E86D2F" w14:paraId="1FA068D3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D3E2FCE" w14:textId="77777777" w:rsidR="00E86D2F" w:rsidRPr="00E86D2F" w:rsidRDefault="00E86D2F" w:rsidP="00E86D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8314" w:type="dxa"/>
            <w:shd w:val="clear" w:color="auto" w:fill="auto"/>
            <w:hideMark/>
          </w:tcPr>
          <w:p w14:paraId="05BCD44C" w14:textId="77777777" w:rsidR="00E86D2F" w:rsidRPr="00E86D2F" w:rsidRDefault="00E86D2F" w:rsidP="00E86D2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Муниципальная программа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8290ECC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A2981E0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683914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6291C7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27F4D25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51 050,1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BF53B8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12 652,7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FB7410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17 652,7</w:t>
            </w:r>
          </w:p>
        </w:tc>
      </w:tr>
      <w:tr w:rsidR="00E86D2F" w:rsidRPr="00E86D2F" w14:paraId="3102ACC2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7E2266A" w14:textId="77777777" w:rsidR="00E86D2F" w:rsidRPr="00E86D2F" w:rsidRDefault="00E86D2F" w:rsidP="00E86D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8314" w:type="dxa"/>
            <w:shd w:val="clear" w:color="auto" w:fill="auto"/>
            <w:hideMark/>
          </w:tcPr>
          <w:p w14:paraId="69E8A073" w14:textId="77777777" w:rsidR="00E86D2F" w:rsidRPr="00E86D2F" w:rsidRDefault="00E86D2F" w:rsidP="00E86D2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C6043DB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417E780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18E328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CF3E37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E927ECD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44 223,3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174881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12 584,2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454206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12 584,2</w:t>
            </w:r>
          </w:p>
        </w:tc>
      </w:tr>
      <w:tr w:rsidR="00E86D2F" w:rsidRPr="00E86D2F" w14:paraId="73E08BF4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EAA5A61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85A1526" w14:textId="08DE79D2" w:rsidR="00E86D2F" w:rsidRPr="00E86D2F" w:rsidRDefault="00E86D2F" w:rsidP="009B6BF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Основное мероприятие "Обеспечение деятельности муниципальных учреждений, ре</w:t>
            </w:r>
            <w:r w:rsidR="009B6BFF">
              <w:rPr>
                <w:color w:val="000000"/>
                <w:sz w:val="20"/>
                <w:szCs w:val="20"/>
              </w:rPr>
              <w:t>ализующих мероприятия по обеспе</w:t>
            </w:r>
            <w:r w:rsidRPr="00E86D2F">
              <w:rPr>
                <w:color w:val="000000"/>
                <w:sz w:val="20"/>
                <w:szCs w:val="20"/>
              </w:rPr>
              <w:t>чению безопасности и защиты населения и территорий города Новочебоксарска от чрезвычайных ситуаций"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2EA51C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Ц810200000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251478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327510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C1D14A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386BBA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13 923,3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D8EEB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12 584,2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4B03E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12 584,2</w:t>
            </w:r>
          </w:p>
        </w:tc>
      </w:tr>
      <w:tr w:rsidR="00E86D2F" w:rsidRPr="00E86D2F" w14:paraId="220136F2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8660FD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E7AA337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1D4555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9DAB4B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53763F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EC1758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E48574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13 923,3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47E24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12 584,2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C0A83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12 584,2</w:t>
            </w:r>
          </w:p>
        </w:tc>
      </w:tr>
      <w:tr w:rsidR="00E86D2F" w:rsidRPr="00E86D2F" w14:paraId="6B0216E1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3A59EE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3CDFE94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0AC348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967104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E9593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0FE3B3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C9F32A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11 319,3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6613D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11 291,5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1418A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11 291,5</w:t>
            </w:r>
          </w:p>
        </w:tc>
      </w:tr>
      <w:tr w:rsidR="00E86D2F" w:rsidRPr="00E86D2F" w14:paraId="120E0471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A34A4A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09CAE18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5CFC75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F1FB27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0E794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4FE19A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F8EA2F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11 319,3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0FC02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11 291,5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4B051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11 291,5</w:t>
            </w:r>
          </w:p>
        </w:tc>
      </w:tr>
      <w:tr w:rsidR="00E86D2F" w:rsidRPr="00E86D2F" w14:paraId="6CACF854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ECD1D6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DEE7ED1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183F5D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E79F6E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0169D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46FF6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3BFF9A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11 319,3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D8D46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11 291,5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596CB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11 291,5</w:t>
            </w:r>
          </w:p>
        </w:tc>
      </w:tr>
      <w:tr w:rsidR="00E86D2F" w:rsidRPr="00E86D2F" w14:paraId="765A6337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2BFA9C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DE0E320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776266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AAD21B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F2C4C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736CE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125510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11 319,3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A1559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11 291,5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5DBE4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11 291,5</w:t>
            </w:r>
          </w:p>
        </w:tc>
      </w:tr>
      <w:tr w:rsidR="00E86D2F" w:rsidRPr="00E86D2F" w14:paraId="74BF3412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49D2D9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CEBCAF6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CD5FA9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7FA2CD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964B3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CFFEB5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16B200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2 532,7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B9525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1 292,7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988F5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1 292,7</w:t>
            </w:r>
          </w:p>
        </w:tc>
      </w:tr>
      <w:tr w:rsidR="00E86D2F" w:rsidRPr="00E86D2F" w14:paraId="6E470615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63D9D5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4C9BD63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A73744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A41990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992A7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FFE20A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28F714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2 532,7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FA5E6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1 292,7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038D0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1 292,7</w:t>
            </w:r>
          </w:p>
        </w:tc>
      </w:tr>
      <w:tr w:rsidR="00E86D2F" w:rsidRPr="00E86D2F" w14:paraId="6D9CE7F1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5C1561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510203F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6B1E8B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23916B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29FFD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49ABC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E4F0FA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2 532,7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18AC9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1 292,7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A23A2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1 292,7</w:t>
            </w:r>
          </w:p>
        </w:tc>
      </w:tr>
      <w:tr w:rsidR="00E86D2F" w:rsidRPr="00E86D2F" w14:paraId="6777E322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77AEE3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21213A5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A885BF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C3DB17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CEB1D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893A7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C95CA8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2 532,7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87F72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1 292,7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21B05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1 292,7</w:t>
            </w:r>
          </w:p>
        </w:tc>
      </w:tr>
      <w:tr w:rsidR="00E86D2F" w:rsidRPr="00E86D2F" w14:paraId="291F97DD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D51792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9A192ED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68E6C2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0D72C9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D7822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AA4EA4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F97D64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71,3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0510F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68375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4D9A39CF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C11C6E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108B961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6BC84D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9404A2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6A6AA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8B4FE2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6844D3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71,3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92449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5D3A8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64F2CDD8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0A896F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EB44743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51EC4C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86F242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CA2EA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6C91A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51BF34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71,3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51D00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A75EF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61040ABF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1CFC67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AFC90E7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64FBC1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BEEC35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C8174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30D2C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012348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71,3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75AD3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828A6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4DCBA34A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31D3B3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375BA85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Основное мероприятие "Развитие гражданской обороны, повышение уровня готовности территориальной подсистемы города Новочебоксарска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6815EC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Ц810400000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C1EBA2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D98380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96AB07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F2C0A1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7 814,9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8C6A2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D02FE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26BE83B7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84421F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8D76B4E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Содержание материально-технических запасов в целях гражданской обороны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B3C44C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Ц810412490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226B3D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CF5359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BD2EF0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9BE6A1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7 323,9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F9722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9C2ED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7D2F551B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5CFDC9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24DA5C1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7DCB95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Ц810412490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9BF7C2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0B92F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1174DC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5BCC3B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7 323,9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ACE1E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63368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1328ACD5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BE0EB9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EBAC039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D6CFF4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Ц810412490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98B40C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42073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1B7D6E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7A7C47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7 323,9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2A065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4124A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71B94543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A7B32C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3570BFB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D7344F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Ц810412490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A28CA9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EFB73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5404E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E4D08E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7 323,9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5B70D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04C9A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2EFE963C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BA3189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AF45A36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B35AA5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Ц810412490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4D5055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3B328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0F116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21C8A5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7 323,9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F5171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835FC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690C068D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7D64B1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30AD21E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Установка автономных дымовых пожарных извещателей в местах проживания отдельных категорий граждан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12BCE5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Ц8104S4420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897F32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577882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B6DCB1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83D632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491,0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114B0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78E59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55ECE706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D643A7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922FE7B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E89911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Ц8104S4420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E8F37F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62725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CA5B2F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C190E8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491,0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4E9BC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BAA8D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5FB11E90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C67A89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FBCB4A1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56A487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Ц8104S4420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96A33F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57D8E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28F7C7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9B6494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491,0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27488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15001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223E0459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8EE5A9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B1662B7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4D5FD1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Ц8104S4420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05B49C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2B0D4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A8FB1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4B47D5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491,0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3934F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B2CBB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564D73C5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0398E4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B14A36B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1CE275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Ц8104S4420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CC8555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7E42B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D35AF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154F3B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491,0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16B2B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D2B3E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6BE56298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45F434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5A3E3AB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Основное мероприятие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B61BC8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Ц810900000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F89B99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A0D0B6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739248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9BFCEE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22 485,1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70C88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CA031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6BD9F433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A0447D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1460A27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Совершенствование региональной автоматизированной системы централизованного оповещения органов управления и населения Чувашской Республики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70079B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Ц8109S1130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849817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F9CB31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F4D96A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7457D5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22 485,1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E6578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B8EFF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6D603B47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37A27D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0571862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84F20B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Ц8109S1130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EA6363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7B996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B7E233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A6D8EB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22 485,1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08508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0538C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4BE135CE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FCEFED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313553F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7BA353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Ц8109S1130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D995FD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FDBC1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260FDC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33B194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22 485,1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46898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16986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4407D7B9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9D9F4E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9943BCC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6C6D5B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Ц8109S1130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501370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A7E85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886C2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AA9F04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22 485,1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72D08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B64F2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0449CB4F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BEBA96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ACE9C0D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3456B1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Ц8109S1130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929954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50119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C0C8E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3E8B63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22 485,1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A3238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972A9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476F295B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E09511F" w14:textId="77777777" w:rsidR="00E86D2F" w:rsidRPr="00E86D2F" w:rsidRDefault="00E86D2F" w:rsidP="00E86D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6.2.</w:t>
            </w:r>
          </w:p>
        </w:tc>
        <w:tc>
          <w:tcPr>
            <w:tcW w:w="8314" w:type="dxa"/>
            <w:shd w:val="clear" w:color="auto" w:fill="auto"/>
            <w:hideMark/>
          </w:tcPr>
          <w:p w14:paraId="6679C74F" w14:textId="77777777" w:rsidR="00E86D2F" w:rsidRPr="00E86D2F" w:rsidRDefault="00E86D2F" w:rsidP="00E86D2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Подпрограмма "Профилактика терроризма и экстремистской деятельности в городе Новочебоксарске"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8E0129D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Ц830000000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73706F8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13548D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9F73D3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D2B2DE1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2 095,9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8C14D5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083893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57,0</w:t>
            </w:r>
          </w:p>
        </w:tc>
      </w:tr>
      <w:tr w:rsidR="00E86D2F" w:rsidRPr="00E86D2F" w14:paraId="5D482CF2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E926C9E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25D93BC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AF95ED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Ц830500000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BB7A21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D21350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3BBE6D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B0537A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2 095,9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36177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2F9A8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57,0</w:t>
            </w:r>
          </w:p>
        </w:tc>
      </w:tr>
      <w:tr w:rsidR="00E86D2F" w:rsidRPr="00E86D2F" w14:paraId="6BCB42CD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4F11C1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0CEEEC7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DAB150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7523AA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A110B4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0AA2C8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113A0E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0FC9D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BFA28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32,0</w:t>
            </w:r>
          </w:p>
        </w:tc>
      </w:tr>
      <w:tr w:rsidR="00E86D2F" w:rsidRPr="00E86D2F" w14:paraId="1FBD919D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FCE950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3371BCE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432A2F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5A21A7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DD5CE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4213CA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2FDE84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C3BE1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61105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32,0</w:t>
            </w:r>
          </w:p>
        </w:tc>
      </w:tr>
      <w:tr w:rsidR="00E86D2F" w:rsidRPr="00E86D2F" w14:paraId="12CCA821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687E5A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681817E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151B27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638441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98FD6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3EF4A0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13B502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7FB51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528BD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32,0</w:t>
            </w:r>
          </w:p>
        </w:tc>
      </w:tr>
      <w:tr w:rsidR="00E86D2F" w:rsidRPr="00E86D2F" w14:paraId="2301DBAD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05AC3C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516195D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BD7DDB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361F35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C181F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A3920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7262AD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45CC6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BF468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32,0</w:t>
            </w:r>
          </w:p>
        </w:tc>
      </w:tr>
      <w:tr w:rsidR="00E86D2F" w:rsidRPr="00E86D2F" w14:paraId="2A795A3E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955308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43352C1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FFA9A4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Ц830570340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BFE038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DAAC4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11313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898B3C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360C7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8856D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32,0</w:t>
            </w:r>
          </w:p>
        </w:tc>
      </w:tr>
      <w:tr w:rsidR="00E86D2F" w:rsidRPr="00E86D2F" w14:paraId="2BB4C333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C87BCF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E690B4C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Приобретение антитеррористического и досмотрового оборудования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EE34BF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Ц830572620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0E5DEA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9C8988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551BD2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119130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2 038,9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FC58F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EE295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30FFB15E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0B1582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E8F2409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46647A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Ц830572620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2D6EDF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72F31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E4B091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E56843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2 038,9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1B0E2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FA64F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71455449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C443CF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0E48795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A32388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Ц830572620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3AF148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B3E44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48373B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B7B8CF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2 038,9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DB412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5F978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5C3A3562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BBF557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63F04F5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AAE0A7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Ц830572620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1D43A7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D2D85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C272E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2BEC49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2 038,9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89737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1F20C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7FD72B21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01ED36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9A22A34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D3A07C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Ц830572620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6490C9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742E7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27FEA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061EC1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2 038,9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AB25D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D89BA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6A028F89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C9E814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7D371F6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5C7E87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12E385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33EE91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541AC6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993FF9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C004C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848C2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E86D2F" w:rsidRPr="00E86D2F" w14:paraId="72C3C39C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F4957E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BBE30A7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A5D5AB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A6D4B5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EEFE1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95F9B8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899C10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8E80A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E999F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E86D2F" w:rsidRPr="00E86D2F" w14:paraId="5120BFB0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B342AA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B5674E1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ECEDED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148995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2F0B9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DBDB00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96D455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094F1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2B888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E86D2F" w:rsidRPr="00E86D2F" w14:paraId="6A48A919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066A27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C73C623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084FFF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95C52A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DB222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B97A4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09495F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48EF1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09AD4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E86D2F" w:rsidRPr="00E86D2F" w14:paraId="1CBEB839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08C020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637314C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E6AE72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632D7D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9011D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09A67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64528D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3D47C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F77E8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E86D2F" w:rsidRPr="00E86D2F" w14:paraId="3B43F3E1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BAE23B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29E2357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7BE88F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39A173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7999D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105095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1F03ED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A8A33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8A434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E86D2F" w:rsidRPr="00E86D2F" w14:paraId="771F42D7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8EFC69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1A29679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Иные выплаты населению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573975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E80E5D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FDC2F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2D6C7A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CA749A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C0800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FB6A0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E86D2F" w:rsidRPr="00E86D2F" w14:paraId="3CADBFE8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5542A3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8E4606B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C53939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D51832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209E8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6F299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C9C544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595B3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0D34C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E86D2F" w:rsidRPr="00E86D2F" w14:paraId="246FD7A0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0A8016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84B536A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CCBF8E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Ц830574360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81979D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360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63C33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44B87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166BDB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89370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10D2B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E86D2F" w:rsidRPr="00E86D2F" w14:paraId="7C250A7B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1AFCA3F" w14:textId="77777777" w:rsidR="00E86D2F" w:rsidRPr="00E86D2F" w:rsidRDefault="00E86D2F" w:rsidP="00E86D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6.3.</w:t>
            </w:r>
          </w:p>
        </w:tc>
        <w:tc>
          <w:tcPr>
            <w:tcW w:w="8314" w:type="dxa"/>
            <w:shd w:val="clear" w:color="auto" w:fill="auto"/>
            <w:hideMark/>
          </w:tcPr>
          <w:p w14:paraId="7FEECAC5" w14:textId="77777777" w:rsidR="00E86D2F" w:rsidRPr="00E86D2F" w:rsidRDefault="00E86D2F" w:rsidP="00E86D2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Подпрограмма «Построение (развитие) аппаратно-программного комплекса «Безопасный город» на территории города Новочебоксарска муниципальной программы «Повышение безопасности жизнедеятельности населения и территорий города Новочебоксарска»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6E5D963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Ц850000000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AD15B25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A26C6B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25ED68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01192E3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4 730,9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3CDBB7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C5DFBD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5 011,5</w:t>
            </w:r>
          </w:p>
        </w:tc>
      </w:tr>
      <w:tr w:rsidR="00E86D2F" w:rsidRPr="00E86D2F" w14:paraId="672D2D5B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4101310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7B81976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CB5BD1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Ц850200000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324643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26512D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04FD19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56E791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4 720,1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27DBA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22FC1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E86D2F" w:rsidRPr="00E86D2F" w14:paraId="2D07B758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B31EEB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59F1F6B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Модернизация и обслуживание ранее установленных сегментов аппаратно-программного комплекса "Безопасный город",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485364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57FCC3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C9F09B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2064F7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DCE3ED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4 720,1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4D48D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EF792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E86D2F" w:rsidRPr="00E86D2F" w14:paraId="35134879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C116D4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39A337A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DB5C4B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1492BF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28DAD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5FDC05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1887FF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4 720,1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A1D98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23161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E86D2F" w:rsidRPr="00E86D2F" w14:paraId="370D3034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FD014D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CBB34A6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4DF89E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EBAA60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805A7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1AA393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502284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4 720,1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CFF88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7DE02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E86D2F" w:rsidRPr="00E86D2F" w14:paraId="2E1CB135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FFF144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7B9DC62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048675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4B1DA0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066C2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6FE8A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33E7D9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4 720,1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64883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CA333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E86D2F" w:rsidRPr="00E86D2F" w14:paraId="47DF65F6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DC7167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9B4E53C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BCB162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91C8FA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C1000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2B8D2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BD3AF6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4 720,1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FC8A7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57AEF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E86D2F" w:rsidRPr="00E86D2F" w14:paraId="4BDEDA4D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057655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3D84FD8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C7BC7A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Ц850500000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3A6C4E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DDBD19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AC2B5E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008935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090A1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D4982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11,5</w:t>
            </w:r>
          </w:p>
        </w:tc>
      </w:tr>
      <w:tr w:rsidR="00E86D2F" w:rsidRPr="00E86D2F" w14:paraId="124B1E0F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F69A1A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26B49CD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8FB17E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3D128B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1339F7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A37186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F4715B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1A01C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C3DEE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11,5</w:t>
            </w:r>
          </w:p>
        </w:tc>
      </w:tr>
      <w:tr w:rsidR="00E86D2F" w:rsidRPr="00E86D2F" w14:paraId="20AF096F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6CCECA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E9ECBC1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CFBA13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C64058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36053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7390CE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787300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49C2A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BC3E4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11,5</w:t>
            </w:r>
          </w:p>
        </w:tc>
      </w:tr>
      <w:tr w:rsidR="00E86D2F" w:rsidRPr="00E86D2F" w14:paraId="349AD532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609ABA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C0B3F0B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67E824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E59C72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3ABED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B858D6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034C09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CD393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1812E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11,5</w:t>
            </w:r>
          </w:p>
        </w:tc>
      </w:tr>
      <w:tr w:rsidR="00E86D2F" w:rsidRPr="00E86D2F" w14:paraId="76CC438A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2F1A13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AC28618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39F376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E1C284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4213C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FE311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0ADC07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BDFE0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C7607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11,5</w:t>
            </w:r>
          </w:p>
        </w:tc>
      </w:tr>
      <w:tr w:rsidR="00E86D2F" w:rsidRPr="00E86D2F" w14:paraId="6993649F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547F99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53E3A5F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F520A4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9622A3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FACF6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F2B40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6F21B3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0A9AD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E31B1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11,5</w:t>
            </w:r>
          </w:p>
        </w:tc>
      </w:tr>
      <w:tr w:rsidR="00E86D2F" w:rsidRPr="00E86D2F" w14:paraId="59C57922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688202C" w14:textId="77777777" w:rsidR="00E86D2F" w:rsidRPr="00E86D2F" w:rsidRDefault="00E86D2F" w:rsidP="00E86D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8314" w:type="dxa"/>
            <w:shd w:val="clear" w:color="auto" w:fill="auto"/>
            <w:hideMark/>
          </w:tcPr>
          <w:p w14:paraId="3F470DDA" w14:textId="77777777" w:rsidR="00E86D2F" w:rsidRPr="00E86D2F" w:rsidRDefault="00E86D2F" w:rsidP="00E86D2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сельского хозяйства и регулирование рынка сельскохозяйственной продукции, сырья и продовольствия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3EB442E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Ц900000000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3A36657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99D1F9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192A66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67C8F74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407,3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982D7C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407,3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15A772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407,3</w:t>
            </w:r>
          </w:p>
        </w:tc>
      </w:tr>
      <w:tr w:rsidR="00E86D2F" w:rsidRPr="00E86D2F" w14:paraId="397D37E5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7C4FA74" w14:textId="77777777" w:rsidR="00E86D2F" w:rsidRPr="00E86D2F" w:rsidRDefault="00E86D2F" w:rsidP="00E86D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7.1.</w:t>
            </w:r>
          </w:p>
        </w:tc>
        <w:tc>
          <w:tcPr>
            <w:tcW w:w="8314" w:type="dxa"/>
            <w:shd w:val="clear" w:color="auto" w:fill="auto"/>
            <w:hideMark/>
          </w:tcPr>
          <w:p w14:paraId="2AC8E0E0" w14:textId="77777777" w:rsidR="00E86D2F" w:rsidRPr="00E86D2F" w:rsidRDefault="00E86D2F" w:rsidP="00E86D2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Подпрограмма "Развитие ветеринарии в городе Новочебоксарске" муниципальной программы "Развитие сельского хозяйства и регулирование рынка сельскохозяйственной продукции, сырья и продовольствия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767B5B5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Ц970000000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0B2D3C4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72FF83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C1215A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9294E98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407,3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B8C8FB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407,3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02FBA9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407,3</w:t>
            </w:r>
          </w:p>
        </w:tc>
      </w:tr>
      <w:tr w:rsidR="00E86D2F" w:rsidRPr="00E86D2F" w14:paraId="63BFF947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3D61A32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7B7A704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B8EF66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Ц970100000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690B9B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31A713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E37EF0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2897A6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407,3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29AA9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407,3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834A2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407,3</w:t>
            </w:r>
          </w:p>
        </w:tc>
      </w:tr>
      <w:tr w:rsidR="00E86D2F" w:rsidRPr="00E86D2F" w14:paraId="2D1CEFFA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6CB0D7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6D0143A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7A4BCE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5F0B15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D0C10E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8B1D7E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FF7115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407,3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61E52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407,3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A167E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407,3</w:t>
            </w:r>
          </w:p>
        </w:tc>
      </w:tr>
      <w:tr w:rsidR="00E86D2F" w:rsidRPr="00E86D2F" w14:paraId="562DA979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A2F0D7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A25025A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8D7E1E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D0339E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D0657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D0B828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A35A60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407,3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2F500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407,3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1E158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407,3</w:t>
            </w:r>
          </w:p>
        </w:tc>
      </w:tr>
      <w:tr w:rsidR="00E86D2F" w:rsidRPr="00E86D2F" w14:paraId="7766E7BF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0CB6C5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707EFDE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689DC3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1D1BED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91F81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E6A176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2CCEAF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407,3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5E909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407,3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DDFE0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407,3</w:t>
            </w:r>
          </w:p>
        </w:tc>
      </w:tr>
      <w:tr w:rsidR="00E86D2F" w:rsidRPr="00E86D2F" w14:paraId="25C3BDAE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1D573D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4C8BBEB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3DDF98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5BB14C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19C50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A78A9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E7D54F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407,3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308C5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407,3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841FC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407,3</w:t>
            </w:r>
          </w:p>
        </w:tc>
      </w:tr>
      <w:tr w:rsidR="00E86D2F" w:rsidRPr="00E86D2F" w14:paraId="0FCC2DE2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150926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B0C68BB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61AB17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915F7E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D4D13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6B9CA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86477F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407,3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5A663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407,3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111E8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407,3</w:t>
            </w:r>
          </w:p>
        </w:tc>
      </w:tr>
      <w:tr w:rsidR="00E86D2F" w:rsidRPr="00E86D2F" w14:paraId="794376BA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708E39C" w14:textId="77777777" w:rsidR="00E86D2F" w:rsidRPr="00E86D2F" w:rsidRDefault="00E86D2F" w:rsidP="00E86D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8314" w:type="dxa"/>
            <w:shd w:val="clear" w:color="auto" w:fill="auto"/>
            <w:hideMark/>
          </w:tcPr>
          <w:p w14:paraId="1B10AD78" w14:textId="77777777" w:rsidR="00E86D2F" w:rsidRPr="00E86D2F" w:rsidRDefault="00E86D2F" w:rsidP="00E86D2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Муниципальная программа "Экономическое развитие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9DB873E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Ч100000000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5E04DA3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0F2036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5381B9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2A46255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12 500,0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5D45B4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47B04E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50C9FFE2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C2EA7F8" w14:textId="77777777" w:rsidR="00E86D2F" w:rsidRPr="00E86D2F" w:rsidRDefault="00E86D2F" w:rsidP="00E86D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8.1.</w:t>
            </w:r>
          </w:p>
        </w:tc>
        <w:tc>
          <w:tcPr>
            <w:tcW w:w="8314" w:type="dxa"/>
            <w:shd w:val="clear" w:color="auto" w:fill="auto"/>
            <w:hideMark/>
          </w:tcPr>
          <w:p w14:paraId="14EEAC3D" w14:textId="77777777" w:rsidR="00E86D2F" w:rsidRPr="00E86D2F" w:rsidRDefault="00E86D2F" w:rsidP="00E86D2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Подпрограмма "Инвестиционный климат" муниципальной программы "Экономическое развитие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3525D27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Ч160000000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9CC7577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C316F8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54FF8A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DDC03A2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12 500,0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844807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CBF6DA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68A329BD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06A5026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991B3D9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Основное мероприятие "Внедрение механизмов конкуренции между муниципальными образованиями по показателям динамики привлечения инвестиций, создания новых рабочих мест"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5AD50F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Ч160800000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508ECD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733319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7C1FFF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CE4524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35431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5A8B6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18A168E7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685156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A92A672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Выделение грантов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(налогового) потенциала территорий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7084CA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472DDA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ADD763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2CBFA4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4C0C5C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703CE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DD736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75B366E8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34223A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B5ED7A6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083B93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864A55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28670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046E33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204766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3EA85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CC7BB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26E449BC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E7FD86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99DC6A8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4DAC96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86DABB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608A6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A9865A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E93FFB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C6ECB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7440B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448DE6AF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EED782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728501C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095FC0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4F207F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2922E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2D649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D7863B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96FCE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7159C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3AADBB82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2D794A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36F872A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8A139B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C2EF04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C4976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F0381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1A4614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34F75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0101C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27EF7" w:rsidRPr="00E86D2F" w14:paraId="37141D6C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5FF3502" w14:textId="48732A30" w:rsidR="00327EF7" w:rsidRPr="00327EF7" w:rsidRDefault="00327EF7" w:rsidP="00327EF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27EF7">
              <w:rPr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8314" w:type="dxa"/>
            <w:shd w:val="clear" w:color="auto" w:fill="auto"/>
            <w:hideMark/>
          </w:tcPr>
          <w:p w14:paraId="1AA14BD8" w14:textId="27C8E17A" w:rsidR="00327EF7" w:rsidRPr="00327EF7" w:rsidRDefault="00327EF7" w:rsidP="00327EF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27EF7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8E76733" w14:textId="7CFF282D" w:rsidR="00327EF7" w:rsidRPr="00327EF7" w:rsidRDefault="00327EF7" w:rsidP="00327E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7EF7">
              <w:rPr>
                <w:b/>
                <w:bCs/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06EDF2E" w14:textId="77777777" w:rsidR="00327EF7" w:rsidRPr="00327EF7" w:rsidRDefault="00327EF7" w:rsidP="00327E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749E68" w14:textId="77777777" w:rsidR="00327EF7" w:rsidRPr="00327EF7" w:rsidRDefault="00327EF7" w:rsidP="00327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EDEC8D" w14:textId="77777777" w:rsidR="00327EF7" w:rsidRPr="00327EF7" w:rsidRDefault="00327EF7" w:rsidP="00327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E989EDD" w14:textId="3D1B387D" w:rsidR="00327EF7" w:rsidRPr="00327EF7" w:rsidRDefault="00327EF7" w:rsidP="00327EF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27EF7">
              <w:rPr>
                <w:b/>
                <w:bCs/>
                <w:color w:val="000000"/>
                <w:sz w:val="20"/>
                <w:szCs w:val="20"/>
              </w:rPr>
              <w:t>312 450,7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133C41" w14:textId="006D218A" w:rsidR="00327EF7" w:rsidRPr="00327EF7" w:rsidRDefault="00327EF7" w:rsidP="00327EF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27EF7">
              <w:rPr>
                <w:b/>
                <w:bCs/>
                <w:color w:val="000000"/>
                <w:sz w:val="20"/>
                <w:szCs w:val="20"/>
              </w:rPr>
              <w:t>261 639,0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FB7DC0" w14:textId="6ECACE75" w:rsidR="00327EF7" w:rsidRPr="00327EF7" w:rsidRDefault="00327EF7" w:rsidP="00327EF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27EF7">
              <w:rPr>
                <w:b/>
                <w:bCs/>
                <w:color w:val="000000"/>
                <w:sz w:val="20"/>
                <w:szCs w:val="20"/>
              </w:rPr>
              <w:t>246 189,0</w:t>
            </w:r>
          </w:p>
        </w:tc>
      </w:tr>
      <w:tr w:rsidR="00327EF7" w:rsidRPr="00E86D2F" w14:paraId="0A964DCA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9B97694" w14:textId="64CCEE00" w:rsidR="00327EF7" w:rsidRPr="00327EF7" w:rsidRDefault="00327EF7" w:rsidP="00327EF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27EF7">
              <w:rPr>
                <w:b/>
                <w:bCs/>
                <w:color w:val="000000"/>
                <w:sz w:val="20"/>
                <w:szCs w:val="20"/>
              </w:rPr>
              <w:t>9.1.</w:t>
            </w:r>
          </w:p>
        </w:tc>
        <w:tc>
          <w:tcPr>
            <w:tcW w:w="8314" w:type="dxa"/>
            <w:shd w:val="clear" w:color="auto" w:fill="auto"/>
            <w:hideMark/>
          </w:tcPr>
          <w:p w14:paraId="7B06C409" w14:textId="5EA1439D" w:rsidR="00327EF7" w:rsidRPr="00327EF7" w:rsidRDefault="00327EF7" w:rsidP="00327EF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27EF7">
              <w:rPr>
                <w:b/>
                <w:bCs/>
                <w:color w:val="000000"/>
                <w:sz w:val="20"/>
                <w:szCs w:val="20"/>
              </w:rPr>
              <w:t>Подпрограмма "Безопасные и качественные автомобильные дороги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D9B76EB" w14:textId="38A53C6C" w:rsidR="00327EF7" w:rsidRPr="00327EF7" w:rsidRDefault="00327EF7" w:rsidP="00327E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7EF7">
              <w:rPr>
                <w:b/>
                <w:bCs/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02DF3B4" w14:textId="77777777" w:rsidR="00327EF7" w:rsidRPr="00327EF7" w:rsidRDefault="00327EF7" w:rsidP="00327E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EB3487" w14:textId="77777777" w:rsidR="00327EF7" w:rsidRPr="00327EF7" w:rsidRDefault="00327EF7" w:rsidP="00327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4B0DB7" w14:textId="77777777" w:rsidR="00327EF7" w:rsidRPr="00327EF7" w:rsidRDefault="00327EF7" w:rsidP="00327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159E3D3" w14:textId="7F56076F" w:rsidR="00327EF7" w:rsidRPr="00327EF7" w:rsidRDefault="00327EF7" w:rsidP="00327EF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27EF7">
              <w:rPr>
                <w:b/>
                <w:bCs/>
                <w:color w:val="000000"/>
                <w:sz w:val="20"/>
                <w:szCs w:val="20"/>
              </w:rPr>
              <w:t>302 257,0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85CDEC" w14:textId="0F12438A" w:rsidR="00327EF7" w:rsidRPr="00327EF7" w:rsidRDefault="00327EF7" w:rsidP="00327EF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27EF7">
              <w:rPr>
                <w:b/>
                <w:bCs/>
                <w:color w:val="000000"/>
                <w:sz w:val="20"/>
                <w:szCs w:val="20"/>
              </w:rPr>
              <w:t>256 789,0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39C062" w14:textId="37C2F27E" w:rsidR="00327EF7" w:rsidRPr="00327EF7" w:rsidRDefault="00327EF7" w:rsidP="00327EF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27EF7">
              <w:rPr>
                <w:b/>
                <w:bCs/>
                <w:color w:val="000000"/>
                <w:sz w:val="20"/>
                <w:szCs w:val="20"/>
              </w:rPr>
              <w:t>242 339,0</w:t>
            </w:r>
          </w:p>
        </w:tc>
      </w:tr>
      <w:tr w:rsidR="00327EF7" w:rsidRPr="00E86D2F" w14:paraId="1FBAB76A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332FE39" w14:textId="77777777" w:rsidR="00327EF7" w:rsidRPr="00327EF7" w:rsidRDefault="00327EF7" w:rsidP="00327EF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64FA142" w14:textId="6CBFF9DF" w:rsidR="00327EF7" w:rsidRPr="00327EF7" w:rsidRDefault="00327EF7" w:rsidP="00327EF7">
            <w:pPr>
              <w:jc w:val="both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7EA1E92" w14:textId="4007F652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BA3865B" w14:textId="77777777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661732" w14:textId="77777777" w:rsidR="00327EF7" w:rsidRPr="00327EF7" w:rsidRDefault="00327EF7" w:rsidP="00327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948D3D" w14:textId="77777777" w:rsidR="00327EF7" w:rsidRPr="00327EF7" w:rsidRDefault="00327EF7" w:rsidP="00327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BFB4037" w14:textId="5FF4E80C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159 399,9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DB5CC4" w14:textId="5B12C6E5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124 920,9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829C81" w14:textId="16D992EA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110 470,9</w:t>
            </w:r>
          </w:p>
        </w:tc>
      </w:tr>
      <w:tr w:rsidR="00327EF7" w:rsidRPr="00E86D2F" w14:paraId="205BD8EE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91B19F9" w14:textId="77777777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FC055B2" w14:textId="11718542" w:rsidR="00327EF7" w:rsidRPr="00327EF7" w:rsidRDefault="00327EF7" w:rsidP="00327EF7">
            <w:pPr>
              <w:jc w:val="both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0A4919E" w14:textId="098276A5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47308EF" w14:textId="77777777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2A6496" w14:textId="77777777" w:rsidR="00327EF7" w:rsidRPr="00327EF7" w:rsidRDefault="00327EF7" w:rsidP="00327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6184F8" w14:textId="77777777" w:rsidR="00327EF7" w:rsidRPr="00327EF7" w:rsidRDefault="00327EF7" w:rsidP="00327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536D398" w14:textId="56A9EDFA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16 334,0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603C39" w14:textId="4677CCA7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F30D8D" w14:textId="11970FD9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327EF7" w:rsidRPr="00E86D2F" w14:paraId="069BF4A3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E9DDBED" w14:textId="77777777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90B1F84" w14:textId="3A35A855" w:rsidR="00327EF7" w:rsidRPr="00327EF7" w:rsidRDefault="00327EF7" w:rsidP="00327EF7">
            <w:pPr>
              <w:jc w:val="both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AC4CDB8" w14:textId="6A173C8C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B14B940" w14:textId="35ACEB18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13A8F0" w14:textId="77777777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44CD1C" w14:textId="77777777" w:rsidR="00327EF7" w:rsidRPr="00327EF7" w:rsidRDefault="00327EF7" w:rsidP="00327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07DA7C7" w14:textId="02AD3F40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16 334,0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9A59D4" w14:textId="40A7EE33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75005E" w14:textId="49A8D029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327EF7" w:rsidRPr="00E86D2F" w14:paraId="6F0D6EFC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804C691" w14:textId="77777777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A4268BD" w14:textId="6ADE6875" w:rsidR="00327EF7" w:rsidRPr="00327EF7" w:rsidRDefault="00327EF7" w:rsidP="00327EF7">
            <w:pPr>
              <w:jc w:val="both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0B9001D" w14:textId="2D8FA744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4463021" w14:textId="486B05B0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B1226D" w14:textId="77777777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829188" w14:textId="77777777" w:rsidR="00327EF7" w:rsidRPr="00327EF7" w:rsidRDefault="00327EF7" w:rsidP="00327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515D165" w14:textId="66922F34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16 334,0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0ED201" w14:textId="08F30D2D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9B40B0" w14:textId="012E12C6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327EF7" w:rsidRPr="00E86D2F" w14:paraId="31D18A18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167AB96" w14:textId="77777777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12E8504" w14:textId="20CF1AF1" w:rsidR="00327EF7" w:rsidRPr="00327EF7" w:rsidRDefault="00327EF7" w:rsidP="00327EF7">
            <w:pPr>
              <w:jc w:val="both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0B1B71A" w14:textId="4B71C022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CCA59AF" w14:textId="145513CA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DF3E02" w14:textId="5146C03C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5A8561" w14:textId="77777777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FBBABFC" w14:textId="7D1CF071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16 334,0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C1C2E8" w14:textId="103068BD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5F0863" w14:textId="1C58F2DC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327EF7" w:rsidRPr="00E86D2F" w14:paraId="1D4E7835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EAB832D" w14:textId="77777777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4D421A0" w14:textId="40FEE8E7" w:rsidR="00327EF7" w:rsidRPr="00327EF7" w:rsidRDefault="00327EF7" w:rsidP="00327EF7">
            <w:pPr>
              <w:jc w:val="both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91ACD84" w14:textId="572DF647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44B2B5B" w14:textId="5E22E2AA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CAF2D7" w14:textId="72C45F8D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D2DF18" w14:textId="7BB29E42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AC59660" w14:textId="39234CD2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16 334,0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26C7F9" w14:textId="2B4D3AA4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D29944" w14:textId="4BC8C68A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327EF7" w:rsidRPr="00E86D2F" w14:paraId="34EF33FB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6664D10" w14:textId="77777777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DA74769" w14:textId="65780069" w:rsidR="00327EF7" w:rsidRPr="00327EF7" w:rsidRDefault="00327EF7" w:rsidP="00327EF7">
            <w:pPr>
              <w:jc w:val="both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56B76DE" w14:textId="7A238597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6BBCF88" w14:textId="77777777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1566AD" w14:textId="77777777" w:rsidR="00327EF7" w:rsidRPr="00327EF7" w:rsidRDefault="00327EF7" w:rsidP="00327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10E5A0" w14:textId="77777777" w:rsidR="00327EF7" w:rsidRPr="00327EF7" w:rsidRDefault="00327EF7" w:rsidP="00327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145D875" w14:textId="18AAD5D7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29 910,1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8DD63A" w14:textId="0F708E04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14 450,0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601AC1" w14:textId="15B2F168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27EF7" w:rsidRPr="00E86D2F" w14:paraId="2C1C6C97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7AA042A" w14:textId="77777777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06EB340" w14:textId="1E685394" w:rsidR="00327EF7" w:rsidRPr="00327EF7" w:rsidRDefault="00327EF7" w:rsidP="00327EF7">
            <w:pPr>
              <w:jc w:val="both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1DF589F" w14:textId="7857AD2C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0579259" w14:textId="238E98FB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9617DC" w14:textId="77777777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1DF6E3" w14:textId="77777777" w:rsidR="00327EF7" w:rsidRPr="00327EF7" w:rsidRDefault="00327EF7" w:rsidP="00327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7954380" w14:textId="10350DA5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1 695,5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4B4199" w14:textId="1C7A102D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20319E" w14:textId="3F8917BA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27EF7" w:rsidRPr="00E86D2F" w14:paraId="36B47E02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97EAFCD" w14:textId="77777777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C2B283B" w14:textId="4643AE95" w:rsidR="00327EF7" w:rsidRPr="00327EF7" w:rsidRDefault="00327EF7" w:rsidP="00327EF7">
            <w:pPr>
              <w:jc w:val="both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EB35AB1" w14:textId="25FE7EB9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1AB0A7F" w14:textId="34A67EE0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BE8DF1" w14:textId="77777777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582E4C" w14:textId="77777777" w:rsidR="00327EF7" w:rsidRPr="00327EF7" w:rsidRDefault="00327EF7" w:rsidP="00327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7F4C19E" w14:textId="1F262419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1 695,5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B4CA74" w14:textId="5EE37BB3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C787E0" w14:textId="168C82AA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27EF7" w:rsidRPr="00E86D2F" w14:paraId="076504E9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552E034" w14:textId="77777777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76FFDB0" w14:textId="12136D48" w:rsidR="00327EF7" w:rsidRPr="00327EF7" w:rsidRDefault="00327EF7" w:rsidP="00327EF7">
            <w:pPr>
              <w:jc w:val="both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E6417C3" w14:textId="4B231474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0F070FA" w14:textId="43CB4002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2AF831" w14:textId="6C540F7B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8053AE" w14:textId="77777777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01718EB" w14:textId="6DCCD589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1 695,5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23DFFD" w14:textId="4B19A338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54C70D" w14:textId="1C96A54E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27EF7" w:rsidRPr="00E86D2F" w14:paraId="37D2982F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97A0130" w14:textId="77777777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88C5E29" w14:textId="5AC373D7" w:rsidR="00327EF7" w:rsidRPr="00327EF7" w:rsidRDefault="00327EF7" w:rsidP="00327EF7">
            <w:pPr>
              <w:jc w:val="both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C052EEC" w14:textId="09135AD6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DE60062" w14:textId="3198F5BB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A971C4" w14:textId="2F316A7B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7E2E97" w14:textId="3500991C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9CE2E25" w14:textId="2A7FC3C7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1 695,5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CD32BB" w14:textId="79063333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20225A" w14:textId="269CE398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27EF7" w:rsidRPr="00E86D2F" w14:paraId="2A0E28ED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5251379" w14:textId="77777777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A68DEFA" w14:textId="42C2C816" w:rsidR="00327EF7" w:rsidRPr="00327EF7" w:rsidRDefault="00327EF7" w:rsidP="00327EF7">
            <w:pPr>
              <w:jc w:val="both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43EE460" w14:textId="46E2AD42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BCC229F" w14:textId="655DF68C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590F3F" w14:textId="77777777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AAA36C" w14:textId="77777777" w:rsidR="00327EF7" w:rsidRPr="00327EF7" w:rsidRDefault="00327EF7" w:rsidP="00327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D4C67A2" w14:textId="7D8CC04B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28 214,6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30A65D" w14:textId="4AEF0312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14 450,0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6B28F0" w14:textId="472A293F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27EF7" w:rsidRPr="00E86D2F" w14:paraId="14169B8D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C44C63D" w14:textId="77777777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5761C10" w14:textId="57693214" w:rsidR="00327EF7" w:rsidRPr="00327EF7" w:rsidRDefault="00327EF7" w:rsidP="00327EF7">
            <w:pPr>
              <w:jc w:val="both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F1F8AD2" w14:textId="6650F489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81D819E" w14:textId="12FEA516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025061" w14:textId="77777777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D28C1A" w14:textId="77777777" w:rsidR="00327EF7" w:rsidRPr="00327EF7" w:rsidRDefault="00327EF7" w:rsidP="00327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655ACD2" w14:textId="53AE8718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28 214,6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D3B2ED" w14:textId="289ADE89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14 450,0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84289B" w14:textId="41E9D736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27EF7" w:rsidRPr="00E86D2F" w14:paraId="3716A060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25A3083" w14:textId="77777777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903E596" w14:textId="57CC9918" w:rsidR="00327EF7" w:rsidRPr="00327EF7" w:rsidRDefault="00327EF7" w:rsidP="00327EF7">
            <w:pPr>
              <w:jc w:val="both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58B76B8" w14:textId="04954B24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25658C6" w14:textId="6942D894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9854F0" w14:textId="569AECC4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FF26B9" w14:textId="77777777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A7D4F23" w14:textId="31A93972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28 214,6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51D9F1" w14:textId="5846BB99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14 450,0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22BF6E" w14:textId="544C52C0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27EF7" w:rsidRPr="00E86D2F" w14:paraId="2AC402D7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A134C4D" w14:textId="77777777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1632679" w14:textId="5CB19EC5" w:rsidR="00327EF7" w:rsidRPr="00327EF7" w:rsidRDefault="00327EF7" w:rsidP="00327EF7">
            <w:pPr>
              <w:jc w:val="both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3C7DD93" w14:textId="0EBBB833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58C46A5" w14:textId="656EF709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7ECD2E" w14:textId="66DB9C19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92421E" w14:textId="30FED0C9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DFF3BAA" w14:textId="1F781169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28 214,6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A0962B" w14:textId="3826B604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14 450,0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ADA5F2" w14:textId="640BEDB1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6EB65A93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CADC85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1EBDACA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0357D2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F0E3DA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60AB6F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9D68D0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CCAC2D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102 460,8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A17AB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95 000,0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ECBA5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95 000,0</w:t>
            </w:r>
          </w:p>
        </w:tc>
      </w:tr>
      <w:tr w:rsidR="00E86D2F" w:rsidRPr="00E86D2F" w14:paraId="0098E161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4BD9C9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92DD307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E05A2E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946B52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A09F7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1178B6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A509C9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101 714,6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94D2E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94 990,8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6AE32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94 990,8</w:t>
            </w:r>
          </w:p>
        </w:tc>
      </w:tr>
      <w:tr w:rsidR="00E86D2F" w:rsidRPr="00E86D2F" w14:paraId="0AD9943F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40AFF0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4E6C9F9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4DF224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F3360B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1216E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063400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F05BCC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101 714,6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28801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94 990,8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C6C75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94 990,8</w:t>
            </w:r>
          </w:p>
        </w:tc>
      </w:tr>
      <w:tr w:rsidR="00E86D2F" w:rsidRPr="00E86D2F" w14:paraId="591D06F4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818E73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E6BEB65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D32728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360BA6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DACF1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47738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127070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101 714,6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44CE2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94 990,8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A6E7F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94 990,8</w:t>
            </w:r>
          </w:p>
        </w:tc>
      </w:tr>
      <w:tr w:rsidR="00E86D2F" w:rsidRPr="00E86D2F" w14:paraId="197E8954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9A0A8F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37EDBE8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4C7146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4663A9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E35D4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7EF24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A21FE3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101 714,6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233F9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94 990,8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4AED4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94 990,8</w:t>
            </w:r>
          </w:p>
        </w:tc>
      </w:tr>
      <w:tr w:rsidR="00E86D2F" w:rsidRPr="00E86D2F" w14:paraId="50C981FD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66713A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B692FED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D607D8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9BC632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33E71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355218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59B3C6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746,2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694BE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90D85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9,2</w:t>
            </w:r>
          </w:p>
        </w:tc>
      </w:tr>
      <w:tr w:rsidR="00E86D2F" w:rsidRPr="00E86D2F" w14:paraId="2B9216D8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D8C99D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5F74351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9DE75A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6558CC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06455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A02541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CC1FCF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126,5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134F9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E18AA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0768F6D0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E8329F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8ECFBB6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68143F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81851B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029E4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80209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96EAC7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126,5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DB8E9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F9777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5DA37D43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0D1303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433F06B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79B206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537AA1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864DC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621E4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92FC3D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126,5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77C36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8F184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3DDFEA73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4095DE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663B28B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9C5599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30B8AB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D56E8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FE78BB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76A542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2C560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ED624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9,2</w:t>
            </w:r>
          </w:p>
        </w:tc>
      </w:tr>
      <w:tr w:rsidR="00E86D2F" w:rsidRPr="00E86D2F" w14:paraId="74391B93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232218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83C48FF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BC9577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62E7C7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69356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3259E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9B0CB1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619,7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6B093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4D6C1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9,2</w:t>
            </w:r>
          </w:p>
        </w:tc>
      </w:tr>
      <w:tr w:rsidR="00E86D2F" w:rsidRPr="00E86D2F" w14:paraId="25F4F4D5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DE3D97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91A0524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644134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CA4D63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BB287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0C3C7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57875E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4FDC2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BCED9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9,2</w:t>
            </w:r>
          </w:p>
        </w:tc>
      </w:tr>
      <w:tr w:rsidR="00E86D2F" w:rsidRPr="00E86D2F" w14:paraId="42BE72CA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16163D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03F6454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AF8B9B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2F97B1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F42AD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1CAC9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015C39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FD748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6C8F3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68133F88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F46925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169D199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39AD64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61BAA8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69C81F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2F2740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B01A1D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10 695,0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AB461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10 470,9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ABEF9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10 470,9</w:t>
            </w:r>
          </w:p>
        </w:tc>
      </w:tr>
      <w:tr w:rsidR="00E86D2F" w:rsidRPr="00E86D2F" w14:paraId="4E1568AF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5792FC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52ACA4C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59F99C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6DA5A4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C6357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FE616F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8ECD08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10 695,0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09299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10 470,9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8CFEB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10 470,9</w:t>
            </w:r>
          </w:p>
        </w:tc>
      </w:tr>
      <w:tr w:rsidR="00E86D2F" w:rsidRPr="00E86D2F" w14:paraId="26ECF5B0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65DDB1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9ABC3B2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D7F6D8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C9A13F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FB98A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1B4C67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A4EE52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10 695,0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BB06C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10 470,9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FFDDC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10 470,9</w:t>
            </w:r>
          </w:p>
        </w:tc>
      </w:tr>
      <w:tr w:rsidR="00E86D2F" w:rsidRPr="00E86D2F" w14:paraId="41203DCF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B9A303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5386834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0024B9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31B8CC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F4270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89F9A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73A774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10 695,0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FE6D7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10 470,9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BAD23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10 470,9</w:t>
            </w:r>
          </w:p>
        </w:tc>
      </w:tr>
      <w:tr w:rsidR="00E86D2F" w:rsidRPr="00E86D2F" w14:paraId="6C57CCE8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CF00B4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FECD3BE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B84080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Ч2103S4210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334AC8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CB11C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76DB1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5C0A1C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10 695,0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0A481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10 470,9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7DB36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10 470,9</w:t>
            </w:r>
          </w:p>
        </w:tc>
      </w:tr>
      <w:tr w:rsidR="00E86D2F" w:rsidRPr="00E86D2F" w14:paraId="74A4E66E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F5CC85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57F3070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"Дорожная сеть"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B72096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Ч21R100000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0DEE67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3D4D37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C7D781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1A3286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142 857,1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51828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131 868,1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0A567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131 868,1</w:t>
            </w:r>
          </w:p>
        </w:tc>
      </w:tr>
      <w:tr w:rsidR="00E86D2F" w:rsidRPr="00E86D2F" w14:paraId="05E62A2E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528EED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E5E8E49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качественные дороги"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C854F9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14A981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B8799A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1DCFFA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FC08B2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142 857,1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A72F2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131 868,1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C80EA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131 868,1</w:t>
            </w:r>
          </w:p>
        </w:tc>
      </w:tr>
      <w:tr w:rsidR="00E86D2F" w:rsidRPr="00E86D2F" w14:paraId="29D9164D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9ECEB9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116171B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781433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4FBAD9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3EED7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29D5BC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AF97AC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142 857,1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E7999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131 868,1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FB9D9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131 868,1</w:t>
            </w:r>
          </w:p>
        </w:tc>
      </w:tr>
      <w:tr w:rsidR="00E86D2F" w:rsidRPr="00E86D2F" w14:paraId="60D38A0E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839522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A117544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ACC760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0D92A4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38056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33A31F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E05C0C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142 857,1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C172A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131 868,1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583AC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131 868,1</w:t>
            </w:r>
          </w:p>
        </w:tc>
      </w:tr>
      <w:tr w:rsidR="00E86D2F" w:rsidRPr="00E86D2F" w14:paraId="4CE0A0F8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E6429E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3A8758F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0B2C55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549850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804E8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5099A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0249AD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142 857,1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55739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131 868,1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402BE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131 868,1</w:t>
            </w:r>
          </w:p>
        </w:tc>
      </w:tr>
      <w:tr w:rsidR="00E86D2F" w:rsidRPr="00E86D2F" w14:paraId="0ABD8909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08C2D7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CB86911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9A3BEA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Ч21R153933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9D5710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5DA5A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A9EE6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52B0E4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142 857,1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CF8A1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131 868,1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F26FF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131 868,1</w:t>
            </w:r>
          </w:p>
        </w:tc>
      </w:tr>
      <w:tr w:rsidR="00E86D2F" w:rsidRPr="00E86D2F" w14:paraId="1CF542EF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43EC3E3" w14:textId="77777777" w:rsidR="00E86D2F" w:rsidRPr="00E86D2F" w:rsidRDefault="00E86D2F" w:rsidP="00E86D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9.2.</w:t>
            </w:r>
          </w:p>
        </w:tc>
        <w:tc>
          <w:tcPr>
            <w:tcW w:w="8314" w:type="dxa"/>
            <w:shd w:val="clear" w:color="auto" w:fill="auto"/>
            <w:hideMark/>
          </w:tcPr>
          <w:p w14:paraId="16ED95FD" w14:textId="77777777" w:rsidR="00E86D2F" w:rsidRPr="00E86D2F" w:rsidRDefault="00E86D2F" w:rsidP="00E86D2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Подпрограмма "Пассажирский транспорт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39FB911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Ч220000000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18B96D2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25C15E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780D23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A9CD752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2 229,6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FD5C4C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CAC506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042AB03D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81596CE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F47175B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557D29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Ч220100000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5364D6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448038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F7E4B3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E0D605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2 229,6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360E7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D533A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4A6A84FC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4B7CB3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9FC83AE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Субсидии на реализацию мероприятий, связанных с процедурой ликвидации Новочебоксарского муниципального унитарного предприятия троллейбусного транспорта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7547DC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Ч220179770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F69434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46156B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B066A4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D5E60F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2 229,6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BAD73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DE6F8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6E9C8A1D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37C8EB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C7AD94C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FEEE6B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Ч220179770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B14E2F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54600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F47982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3E633F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2 229,6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64460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DE3B7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73221113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66B6FB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2A9E957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B69A65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Ч220179770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F1F3B7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39E2C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BCF6BC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3523DF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2 229,6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21463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8F790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141C4790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CF5ED7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1A3562F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22DF0D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Ч220179770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77E131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AE752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D21EC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4F4AE6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2 229,6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D3C95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E0B8B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6CEACFE8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BF2206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2D2C985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B89B79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Ч220179770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D546E7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1E08C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4342F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16D9A1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2 229,6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BCFDF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6864A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0D05A11A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736E4AE" w14:textId="77777777" w:rsidR="00E86D2F" w:rsidRPr="00E86D2F" w:rsidRDefault="00E86D2F" w:rsidP="00E86D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9.3.</w:t>
            </w:r>
          </w:p>
        </w:tc>
        <w:tc>
          <w:tcPr>
            <w:tcW w:w="8314" w:type="dxa"/>
            <w:shd w:val="clear" w:color="auto" w:fill="auto"/>
            <w:hideMark/>
          </w:tcPr>
          <w:p w14:paraId="5FEFA22E" w14:textId="77777777" w:rsidR="00E86D2F" w:rsidRPr="00E86D2F" w:rsidRDefault="00E86D2F" w:rsidP="00E86D2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Подпрограмма "Безопасность дорожного движения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72D96AE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Ч230000000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AFA4E20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941550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02894A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F598CA9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7 964,1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7612BF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4 850,0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BA240B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3 850,0</w:t>
            </w:r>
          </w:p>
        </w:tc>
      </w:tr>
      <w:tr w:rsidR="00E86D2F" w:rsidRPr="00E86D2F" w14:paraId="5AD199C5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C021386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6B3D48B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BEDC2A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Ч230100000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B5202B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3F3C8F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03337B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ADAE75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7 964,1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EA303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4 850,0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48F45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3 850,0</w:t>
            </w:r>
          </w:p>
        </w:tc>
      </w:tr>
      <w:tr w:rsidR="00E86D2F" w:rsidRPr="00E86D2F" w14:paraId="284F8751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6050C4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AB60232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Обеспечение безопасности участия детей в дорожном движении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37F2DA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107325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220E4F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8BF871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1C6D7C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4FAC4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90FD3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E86D2F" w:rsidRPr="00E86D2F" w14:paraId="2242A5F2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E0701F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DE3753D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A157F7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5C733E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1EBF3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9A97D2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9BF09E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EC197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98F02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E86D2F" w:rsidRPr="00E86D2F" w14:paraId="7AF7D2DE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1E5063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A2C2286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A3577E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044965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47F91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2AF83D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18207B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6DC86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ACD1C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E86D2F" w:rsidRPr="00E86D2F" w14:paraId="536B6988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061953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AA667E1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CEBD0B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DB3F71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1B270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B583E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690E8A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3A95C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8FD85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E86D2F" w:rsidRPr="00E86D2F" w14:paraId="5744A2BB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ABC5DC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76646D5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9B7FAF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Ч230174310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222FE2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7C780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15934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BC0433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DE895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46AC1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E86D2F" w:rsidRPr="00E86D2F" w14:paraId="4EEF539A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F23B87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869D4CE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F158F4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92618E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95BFF6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F2381B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35F217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1 535,0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940B9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8DFB5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1 500,0</w:t>
            </w:r>
          </w:p>
        </w:tc>
      </w:tr>
      <w:tr w:rsidR="00E86D2F" w:rsidRPr="00E86D2F" w14:paraId="130F5E53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E671A7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46FAADC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AFAB36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EC07AE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3915D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07AC0D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7604B7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1 535,0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3CA8F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29F7A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1 500,0</w:t>
            </w:r>
          </w:p>
        </w:tc>
      </w:tr>
      <w:tr w:rsidR="00E86D2F" w:rsidRPr="00E86D2F" w14:paraId="6FED7146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FA24BA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03D13AC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228645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29DE93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08E91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E36987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6544D2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1 535,0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20238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00273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1 500,0</w:t>
            </w:r>
          </w:p>
        </w:tc>
      </w:tr>
      <w:tr w:rsidR="00E86D2F" w:rsidRPr="00E86D2F" w14:paraId="0108D3CC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31F73C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8A9821E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9F1972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440DDB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862C1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5739B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A4CF70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1 535,0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AD4BB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3F721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1 500,0</w:t>
            </w:r>
          </w:p>
        </w:tc>
      </w:tr>
      <w:tr w:rsidR="00E86D2F" w:rsidRPr="00E86D2F" w14:paraId="52704102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AB1DAC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421E6F2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3A5A62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4E3467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13DE9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4FDF2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231159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1 535,0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1618B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BE528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1 500,0</w:t>
            </w:r>
          </w:p>
        </w:tc>
      </w:tr>
      <w:tr w:rsidR="00E86D2F" w:rsidRPr="00E86D2F" w14:paraId="0C266BC0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77AC64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C14DEB0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Обустройство и совершенствование опасных участков улично-дорожной сети городов и сельских населенных пунктов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7B00AC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79A9CC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7E783C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D750C4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E42472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6 344,1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B11FE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21AE3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2 300,0</w:t>
            </w:r>
          </w:p>
        </w:tc>
      </w:tr>
      <w:tr w:rsidR="00E86D2F" w:rsidRPr="00E86D2F" w14:paraId="6C319B9B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900557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CDB1F87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D55567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DE2AD3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1C8B6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1C8F2A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8AD004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6 344,1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F031E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B6644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2 300,0</w:t>
            </w:r>
          </w:p>
        </w:tc>
      </w:tr>
      <w:tr w:rsidR="00E86D2F" w:rsidRPr="00E86D2F" w14:paraId="4D055EED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62B82C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E4483FB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587E17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8E07AC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D3E0B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60A905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C40E4C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6 344,1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96915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51D28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2 300,0</w:t>
            </w:r>
          </w:p>
        </w:tc>
      </w:tr>
      <w:tr w:rsidR="00E86D2F" w:rsidRPr="00E86D2F" w14:paraId="4F550E8E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2178F8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CEAEBD0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B65715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DBADEB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FEFBD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0FDCB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C9242A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6 344,1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12C32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D6610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2 300,0</w:t>
            </w:r>
          </w:p>
        </w:tc>
      </w:tr>
      <w:tr w:rsidR="00E86D2F" w:rsidRPr="00E86D2F" w14:paraId="36286247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D1C333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DE62984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1D3609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52CED6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9B4D0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E6AE2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BB3F93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6 344,1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6D88A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20534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2 300,0</w:t>
            </w:r>
          </w:p>
        </w:tc>
      </w:tr>
      <w:tr w:rsidR="00E86D2F" w:rsidRPr="00E86D2F" w14:paraId="530491D3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64F053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0875356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Пропаганда безопасности дорожного движения и культуры поведения участников дорожного движения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294F3F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Ч230175070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7602FE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19D32E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C78300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5F9511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A7F09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C67F0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E86D2F" w:rsidRPr="00E86D2F" w14:paraId="4CC2A410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15B3AC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3EA7FB7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6327BE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Ч230175070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9C8206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8F5D2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F50C7E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6ECEC2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2C7EB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06178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E86D2F" w:rsidRPr="00E86D2F" w14:paraId="4156B6CB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21CCED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638879F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1B78CF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Ч230175070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9A8C8E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2F736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6BD09A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12E59A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32D80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96556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E86D2F" w:rsidRPr="00E86D2F" w14:paraId="78B77C20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6AF5EF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0DA0B30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7EBD66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Ч230175070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D8DF0F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61D8C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C4E6E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1DA619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DEB08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2605C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E86D2F" w:rsidRPr="00E86D2F" w14:paraId="5F4E3896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221CE9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6002198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E15A5C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Ч230175070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F8589C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04546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264EC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EA908F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C9384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7FF7B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E86D2F" w:rsidRPr="00E86D2F" w14:paraId="1EA33C18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6DDB2ED" w14:textId="77777777" w:rsidR="00E86D2F" w:rsidRPr="00E86D2F" w:rsidRDefault="00E86D2F" w:rsidP="00E86D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8314" w:type="dxa"/>
            <w:shd w:val="clear" w:color="auto" w:fill="auto"/>
            <w:hideMark/>
          </w:tcPr>
          <w:p w14:paraId="1225FF2C" w14:textId="77777777" w:rsidR="00E86D2F" w:rsidRPr="00E86D2F" w:rsidRDefault="00E86D2F" w:rsidP="00E86D2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Муниципальная программа «Развитие потенциала природно-сырьевых ресурсов и обеспечение экологической безопасности города Новочебоксарска»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6BB02FD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F6E931A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0E3B91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0FEB77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6C8FA23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22 552,8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30FC9C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15 325,0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57DC17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15 325,0</w:t>
            </w:r>
          </w:p>
        </w:tc>
      </w:tr>
      <w:tr w:rsidR="00E86D2F" w:rsidRPr="00E86D2F" w14:paraId="3FBB65F5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745211C" w14:textId="77777777" w:rsidR="00E86D2F" w:rsidRPr="00E86D2F" w:rsidRDefault="00E86D2F" w:rsidP="00E86D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10.1.</w:t>
            </w:r>
          </w:p>
        </w:tc>
        <w:tc>
          <w:tcPr>
            <w:tcW w:w="8314" w:type="dxa"/>
            <w:shd w:val="clear" w:color="auto" w:fill="auto"/>
            <w:hideMark/>
          </w:tcPr>
          <w:p w14:paraId="32141873" w14:textId="77777777" w:rsidR="00E86D2F" w:rsidRPr="00E86D2F" w:rsidRDefault="00E86D2F" w:rsidP="00E86D2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Подпрограмма «Обеспечение экологической безопасности города Новочебоксарска» муниципальной программы «Развитие потенциала природно-сырьевых ресурсов и обеспечение экологической безопасности города Новочебоксарска»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7FAAF32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Ч320000000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71FEC93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C3B452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E97D70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C7E0EC0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3 359,1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08A628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1 425,0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DB0E2C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1 425,0</w:t>
            </w:r>
          </w:p>
        </w:tc>
      </w:tr>
      <w:tr w:rsidR="00E86D2F" w:rsidRPr="00E86D2F" w14:paraId="461A22C1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34335C8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47301F7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B1F1F1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Ч320100000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3F7D42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9385A3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7A760A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00F1D7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3 209,1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EA7B8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1 375,0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90E7D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1 375,0</w:t>
            </w:r>
          </w:p>
        </w:tc>
      </w:tr>
      <w:tr w:rsidR="00E86D2F" w:rsidRPr="00E86D2F" w14:paraId="4C79FB22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3B41A2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F5D4F45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9B6EDF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9D33BA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A33361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F6EA4E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D87728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2 160,0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42584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405E9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E86D2F" w:rsidRPr="00E86D2F" w14:paraId="01C66315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EA4226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9C82466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E2967C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57DEC9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EB484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3FE42B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121177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8D316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AC1C4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E86D2F" w:rsidRPr="00E86D2F" w14:paraId="3E2485E0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2D3DD7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4E31677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6E1989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7A8A08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22CDD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40259A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4EF2CA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910D3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B4A4D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E86D2F" w:rsidRPr="00E86D2F" w14:paraId="1463FA38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A30BDF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AF378AD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969728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D5C155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AB721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449AE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EF81CE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79FF6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479D2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E86D2F" w:rsidRPr="00E86D2F" w14:paraId="3D88564A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A82FA2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DC392C4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2E258E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07A28F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82F77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5C1EE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91AE7E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403EA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B1229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25,0</w:t>
            </w:r>
          </w:p>
        </w:tc>
      </w:tr>
      <w:tr w:rsidR="00E86D2F" w:rsidRPr="00E86D2F" w14:paraId="369094E4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2633C8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4152916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AD5ED0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BF2528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54AEA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BC2910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68004E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2 160,0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48232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7A3D5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24AE3364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3ACB79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40BB747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0830B1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E4C50C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C3FF0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1C2E00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61D8A2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2 160,0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49869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BDC7F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664A46BD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9F64E2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9222629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E1EB88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B98FCE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2A6A0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31849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3B8D26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2 160,0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6D685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492CD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776472CB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A88AC8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850B300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AF00B0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5E3C11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7470D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1ACDE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A59641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1 260,0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62A6E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A96A6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0434D471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394D37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F81C15D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FE4090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A3ABE7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A89C4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8189C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1901DC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D2CD0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117EA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4F8C76C4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9C6AB9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5B2D1EB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Организация экологических мероприятий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82C189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Ч32017935Э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EB801C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289CC9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13AA08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E6EB4A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1 049,1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15F41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40F1E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1 350,0</w:t>
            </w:r>
          </w:p>
        </w:tc>
      </w:tr>
      <w:tr w:rsidR="00E86D2F" w:rsidRPr="00E86D2F" w14:paraId="04B81DB5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AB52D3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394AC62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9A6332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Ч32017935Э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80502E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4D70C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EC2462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A3CB63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1 049,1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283F1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08412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1 350,0</w:t>
            </w:r>
          </w:p>
        </w:tc>
      </w:tr>
      <w:tr w:rsidR="00E86D2F" w:rsidRPr="00E86D2F" w14:paraId="546FE9B1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658667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860E364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800313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Ч32017935Э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A6D0C8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86996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B879CF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225CF2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1 049,1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897DB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A887D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1 350,0</w:t>
            </w:r>
          </w:p>
        </w:tc>
      </w:tr>
      <w:tr w:rsidR="00E86D2F" w:rsidRPr="00E86D2F" w14:paraId="22FD52CD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4651A0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5A503AC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68A91A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Ч32017935Э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D01DDE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A9B51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95F21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B759DB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1 049,1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317B1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4CA90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1 350,0</w:t>
            </w:r>
          </w:p>
        </w:tc>
      </w:tr>
      <w:tr w:rsidR="00E86D2F" w:rsidRPr="00E86D2F" w14:paraId="24C17F03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B5E537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CB509FF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84D489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Ч32017935Э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7E6913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5E967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BF542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D0D59B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1 049,1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3724F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90B6C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1 350,0</w:t>
            </w:r>
          </w:p>
        </w:tc>
      </w:tr>
      <w:tr w:rsidR="00E86D2F" w:rsidRPr="00E86D2F" w14:paraId="305C0884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E3253D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BC6DFA1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Основное мероприятие "Мероприятия, направленные на формирование экологической культуры"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77E07B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Ч320400000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8FBDF3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AEF6B5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3B3A4C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B38467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F3CFF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7E324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E86D2F" w:rsidRPr="00E86D2F" w14:paraId="0D861677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5BF7C4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E1099B3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Повышение уровня информированности, заинтересованности населения в сохранении и поддержании благоприятной окружающей среды и экологической безопасности в Чувашской Республике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DE527F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B3A201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ED0C03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F28EDB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B5F312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ECF3C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5171C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E86D2F" w:rsidRPr="00E86D2F" w14:paraId="18C27330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C1897C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68401F1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14B413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F11731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79BF6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AFCDA4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B7111E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C79D9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F63E5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E86D2F" w:rsidRPr="00E86D2F" w14:paraId="5B4AAE24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6C9BB4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422472B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211154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469809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77AF4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8BD8A9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003A92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7C39B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C0174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E86D2F" w:rsidRPr="00E86D2F" w14:paraId="09F9B743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B07700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7625573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274F57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BFABF0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7EA09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E2C9C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06458E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B3357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16DBC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E86D2F" w:rsidRPr="00E86D2F" w14:paraId="66DF372C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BF83CA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D3B1501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EA18E6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Ч320473270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6E09A0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81B02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4F5EB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AF1AC9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77A88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88097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E86D2F" w:rsidRPr="00E86D2F" w14:paraId="260054D8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C548E65" w14:textId="77777777" w:rsidR="00E86D2F" w:rsidRPr="00E86D2F" w:rsidRDefault="00E86D2F" w:rsidP="00E86D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10.2.</w:t>
            </w:r>
          </w:p>
        </w:tc>
        <w:tc>
          <w:tcPr>
            <w:tcW w:w="8314" w:type="dxa"/>
            <w:shd w:val="clear" w:color="auto" w:fill="auto"/>
            <w:hideMark/>
          </w:tcPr>
          <w:p w14:paraId="72E77262" w14:textId="3F12901B" w:rsidR="00E86D2F" w:rsidRPr="00E86D2F" w:rsidRDefault="00E86D2F" w:rsidP="00E86D2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 xml:space="preserve">Подпрограмма "Обращение с отходами, в том числе с твердыми коммунальными отходами, на территории </w:t>
            </w:r>
            <w:r w:rsidR="009B6BFF">
              <w:rPr>
                <w:b/>
                <w:bCs/>
                <w:color w:val="000000"/>
                <w:sz w:val="20"/>
                <w:szCs w:val="20"/>
              </w:rPr>
              <w:t>города Новочебоксарска</w:t>
            </w:r>
            <w:r w:rsidRPr="00E86D2F">
              <w:rPr>
                <w:b/>
                <w:bCs/>
                <w:color w:val="000000"/>
                <w:sz w:val="20"/>
                <w:szCs w:val="20"/>
              </w:rPr>
              <w:t>" муниципальной программы "Развитие потенциала природно-сырьевых ресурсов и обеспечение экологической безопасности</w:t>
            </w:r>
            <w:r w:rsidR="009B6BFF">
              <w:rPr>
                <w:b/>
                <w:bCs/>
                <w:color w:val="000000"/>
                <w:sz w:val="20"/>
                <w:szCs w:val="20"/>
              </w:rPr>
              <w:t xml:space="preserve"> города Новочебоксарска</w:t>
            </w:r>
            <w:r w:rsidRPr="00E86D2F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41C148F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Ч360000000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44D8EA3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65D125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152852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DB8AE41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01ACA2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48A575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7C496321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5C3A60D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DC63AC7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8C9E07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Ч360200000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3B474D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F4415D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7C6906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CD5D5A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727CF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32433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1F9F7764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66CD42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81312F7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ECB55D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Ч3602L4180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9A7DC5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BDA06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C01165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368387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4A1E7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80A0A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3B2CF51F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3B3F99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A79F907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Обеспечение контейнерами и бункерами для твердых коммунальных отходов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4537B1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Ч3602S4180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1A5799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359E91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111A49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32A34D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3AF40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B0800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52B2B417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6C478E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A5F4387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3AE9DC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Ч3602S4180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CE7F8B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3D765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F2F7F3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E1EEC3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59942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95C4F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0FBC5031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CB3A73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3224F5C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64B2B4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Ч3602S4180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CC7244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C6683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99E6D1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738C70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382EF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6F527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6C17E328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65D261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E8A31D7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6A6F2E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Ч3602S4180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DC0594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2D29A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A4662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FEFC8B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F34F6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39C3C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05D20A49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B72752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1048015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4B25A4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Ч3602S4180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93F306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31105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4C145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AB660A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A6759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F98E3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0FD4F58D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5E1435F" w14:textId="77777777" w:rsidR="00E86D2F" w:rsidRPr="00E86D2F" w:rsidRDefault="00E86D2F" w:rsidP="00E86D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10.3.</w:t>
            </w:r>
          </w:p>
        </w:tc>
        <w:tc>
          <w:tcPr>
            <w:tcW w:w="8314" w:type="dxa"/>
            <w:shd w:val="clear" w:color="auto" w:fill="auto"/>
            <w:hideMark/>
          </w:tcPr>
          <w:p w14:paraId="0DE27DD7" w14:textId="77777777" w:rsidR="00E86D2F" w:rsidRPr="00E86D2F" w:rsidRDefault="00E86D2F" w:rsidP="00E86D2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«Развитие потенциала природно-сырьевых ресурсов и обеспечение экологической безопасности города Новочебоксарска»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5024AEA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Ч3Э0000000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400DA7D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CA9AF8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A7E05B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556C8BD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19 162,7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5FF804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13 900,0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BA86DE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13 900,0</w:t>
            </w:r>
          </w:p>
        </w:tc>
      </w:tr>
      <w:tr w:rsidR="00E86D2F" w:rsidRPr="00E86D2F" w14:paraId="3D383EF3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7DCE249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FE1EFF8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9BFFB3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Ч3Э0100000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514A1F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96D47A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62324D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E306F9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19 162,7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36CA5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13 900,0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FDC33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13 900,0</w:t>
            </w:r>
          </w:p>
        </w:tc>
      </w:tr>
      <w:tr w:rsidR="00E86D2F" w:rsidRPr="00E86D2F" w14:paraId="3F75C593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1D3BBC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2D8AB46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D2F634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E01C77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4DB3CA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F70F86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11B319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19 162,7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494FC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13 900,0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85A0C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13 900,0</w:t>
            </w:r>
          </w:p>
        </w:tc>
      </w:tr>
      <w:tr w:rsidR="00E86D2F" w:rsidRPr="00E86D2F" w14:paraId="7EED7881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429814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7524C33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B42299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441DF9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2A9E7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0EC89A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6326F5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19 162,7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E6740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13 900,0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FE5AC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13 900,0</w:t>
            </w:r>
          </w:p>
        </w:tc>
      </w:tr>
      <w:tr w:rsidR="00E86D2F" w:rsidRPr="00E86D2F" w14:paraId="4AB2582E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734E29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2E50907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798337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4FB924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28A30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027A69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61F039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19 162,7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D850B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13 900,0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9CD55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13 900,0</w:t>
            </w:r>
          </w:p>
        </w:tc>
      </w:tr>
      <w:tr w:rsidR="00E86D2F" w:rsidRPr="00E86D2F" w14:paraId="7FDAE0F7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6EDBF3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9CE81E4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259F5E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03B4BE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DAA99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A9D2A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6047E1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19 162,7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65C4D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13 900,0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3E5F4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13 900,0</w:t>
            </w:r>
          </w:p>
        </w:tc>
      </w:tr>
      <w:tr w:rsidR="00E86D2F" w:rsidRPr="00E86D2F" w14:paraId="4FFB6085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AF5556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0D9F2AA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43F179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37989D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A933E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38ECF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8E8E8C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19 162,7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37C52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13 900,0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94653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13 900,0</w:t>
            </w:r>
          </w:p>
        </w:tc>
      </w:tr>
      <w:tr w:rsidR="00EB072C" w:rsidRPr="00E86D2F" w14:paraId="175A1D3D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9B2A5FB" w14:textId="77777777" w:rsidR="00EB072C" w:rsidRPr="00E86D2F" w:rsidRDefault="00EB072C" w:rsidP="00EB07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8314" w:type="dxa"/>
            <w:shd w:val="clear" w:color="auto" w:fill="auto"/>
            <w:hideMark/>
          </w:tcPr>
          <w:p w14:paraId="55967BF4" w14:textId="77777777" w:rsidR="00EB072C" w:rsidRPr="00E86D2F" w:rsidRDefault="00EB072C" w:rsidP="00EB072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91E1D88" w14:textId="77777777" w:rsidR="00EB072C" w:rsidRPr="00E86D2F" w:rsidRDefault="00EB072C" w:rsidP="00EB07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35F8E5F" w14:textId="77777777" w:rsidR="00EB072C" w:rsidRPr="00E86D2F" w:rsidRDefault="00EB072C" w:rsidP="00EB07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E5B38B" w14:textId="77777777" w:rsidR="00EB072C" w:rsidRPr="00E86D2F" w:rsidRDefault="00EB072C" w:rsidP="00EB07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25BDF3" w14:textId="77777777" w:rsidR="00EB072C" w:rsidRPr="00E86D2F" w:rsidRDefault="00EB072C" w:rsidP="00EB07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8F5070C" w14:textId="3158A563" w:rsidR="00EB072C" w:rsidRPr="00EB072C" w:rsidRDefault="00EB072C" w:rsidP="00EB072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072C">
              <w:rPr>
                <w:b/>
                <w:bCs/>
                <w:color w:val="000000"/>
                <w:sz w:val="20"/>
                <w:szCs w:val="20"/>
              </w:rPr>
              <w:t>167 564,6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1BFCE6" w14:textId="598DE84D" w:rsidR="00EB072C" w:rsidRPr="00EB072C" w:rsidRDefault="00EB072C" w:rsidP="00EB072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072C">
              <w:rPr>
                <w:b/>
                <w:bCs/>
                <w:color w:val="000000"/>
                <w:sz w:val="20"/>
                <w:szCs w:val="20"/>
              </w:rPr>
              <w:t>37 312,1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C1DD78" w14:textId="42C2AA51" w:rsidR="00EB072C" w:rsidRPr="00EB072C" w:rsidRDefault="00EB072C" w:rsidP="00EB072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072C">
              <w:rPr>
                <w:b/>
                <w:bCs/>
                <w:color w:val="000000"/>
                <w:sz w:val="20"/>
                <w:szCs w:val="20"/>
              </w:rPr>
              <w:t>37 312,1</w:t>
            </w:r>
          </w:p>
        </w:tc>
      </w:tr>
      <w:tr w:rsidR="00EB072C" w:rsidRPr="00E86D2F" w14:paraId="482C67C3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7205C10" w14:textId="77777777" w:rsidR="00EB072C" w:rsidRPr="00E86D2F" w:rsidRDefault="00EB072C" w:rsidP="00EB072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11.1.</w:t>
            </w:r>
          </w:p>
        </w:tc>
        <w:tc>
          <w:tcPr>
            <w:tcW w:w="8314" w:type="dxa"/>
            <w:shd w:val="clear" w:color="auto" w:fill="auto"/>
            <w:hideMark/>
          </w:tcPr>
          <w:p w14:paraId="2F78C6C7" w14:textId="77777777" w:rsidR="00EB072C" w:rsidRPr="00E86D2F" w:rsidRDefault="00EB072C" w:rsidP="00EB072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76E8899" w14:textId="77777777" w:rsidR="00EB072C" w:rsidRPr="00E86D2F" w:rsidRDefault="00EB072C" w:rsidP="00EB07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67B3A48" w14:textId="77777777" w:rsidR="00EB072C" w:rsidRPr="00E86D2F" w:rsidRDefault="00EB072C" w:rsidP="00EB072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77E127" w14:textId="77777777" w:rsidR="00EB072C" w:rsidRPr="00E86D2F" w:rsidRDefault="00EB072C" w:rsidP="00EB07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057EE4" w14:textId="77777777" w:rsidR="00EB072C" w:rsidRPr="00E86D2F" w:rsidRDefault="00EB072C" w:rsidP="00EB07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7E1D60E" w14:textId="1E5504EF" w:rsidR="00EB072C" w:rsidRPr="00EB072C" w:rsidRDefault="00EB072C" w:rsidP="00EB072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072C">
              <w:rPr>
                <w:b/>
                <w:bCs/>
                <w:color w:val="000000"/>
                <w:sz w:val="20"/>
                <w:szCs w:val="20"/>
              </w:rPr>
              <w:t>124 763,2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DDC022" w14:textId="4129A674" w:rsidR="00EB072C" w:rsidRPr="00EB072C" w:rsidRDefault="00EB072C" w:rsidP="00EB072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072C">
              <w:rPr>
                <w:b/>
                <w:bCs/>
                <w:color w:val="000000"/>
                <w:sz w:val="20"/>
                <w:szCs w:val="20"/>
              </w:rPr>
              <w:t>3 892,9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20CB85" w14:textId="355F31CA" w:rsidR="00EB072C" w:rsidRPr="00EB072C" w:rsidRDefault="00EB072C" w:rsidP="00EB072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B072C">
              <w:rPr>
                <w:b/>
                <w:bCs/>
                <w:color w:val="000000"/>
                <w:sz w:val="20"/>
                <w:szCs w:val="20"/>
              </w:rPr>
              <w:t>3 892,9</w:t>
            </w:r>
          </w:p>
        </w:tc>
      </w:tr>
      <w:tr w:rsidR="00EB072C" w:rsidRPr="00E86D2F" w14:paraId="3C8940F3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A957163" w14:textId="77777777" w:rsidR="00EB072C" w:rsidRPr="00E86D2F" w:rsidRDefault="00EB072C" w:rsidP="00EB072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22BE319" w14:textId="77777777" w:rsidR="00EB072C" w:rsidRPr="00E86D2F" w:rsidRDefault="00EB072C" w:rsidP="00EB072C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 xml:space="preserve">Основное мероприятие "Развитие бюджетного планирования, формирование бюджета  города </w:t>
            </w:r>
            <w:r w:rsidRPr="00E86D2F">
              <w:rPr>
                <w:color w:val="000000"/>
                <w:sz w:val="20"/>
                <w:szCs w:val="20"/>
              </w:rPr>
              <w:lastRenderedPageBreak/>
              <w:t>Новочебоксарска на очередной финансовый год и плановый период"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8B3DA6C" w14:textId="77777777" w:rsidR="00EB072C" w:rsidRPr="00E86D2F" w:rsidRDefault="00EB072C" w:rsidP="00EB072C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lastRenderedPageBreak/>
              <w:t>Ч410100000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6CF3EBF" w14:textId="77777777" w:rsidR="00EB072C" w:rsidRPr="00E86D2F" w:rsidRDefault="00EB072C" w:rsidP="00EB07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A70A3D" w14:textId="77777777" w:rsidR="00EB072C" w:rsidRPr="00E86D2F" w:rsidRDefault="00EB072C" w:rsidP="00EB07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40B2BC" w14:textId="77777777" w:rsidR="00EB072C" w:rsidRPr="00E86D2F" w:rsidRDefault="00EB072C" w:rsidP="00EB07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3159157" w14:textId="1A16C87E" w:rsidR="00EB072C" w:rsidRPr="00EB072C" w:rsidRDefault="00EB072C" w:rsidP="00EB072C">
            <w:pPr>
              <w:jc w:val="right"/>
              <w:rPr>
                <w:color w:val="000000"/>
                <w:sz w:val="20"/>
                <w:szCs w:val="20"/>
              </w:rPr>
            </w:pPr>
            <w:r w:rsidRPr="00EB072C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75958A" w14:textId="2AEDD549" w:rsidR="00EB072C" w:rsidRPr="00EB072C" w:rsidRDefault="00EB072C" w:rsidP="00EB072C">
            <w:pPr>
              <w:jc w:val="right"/>
              <w:rPr>
                <w:color w:val="000000"/>
                <w:sz w:val="20"/>
                <w:szCs w:val="20"/>
              </w:rPr>
            </w:pPr>
            <w:r w:rsidRPr="00EB072C">
              <w:rPr>
                <w:color w:val="000000"/>
                <w:sz w:val="20"/>
                <w:szCs w:val="20"/>
              </w:rPr>
              <w:t>3 892,9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F6AE4B" w14:textId="2F764894" w:rsidR="00EB072C" w:rsidRPr="00EB072C" w:rsidRDefault="00EB072C" w:rsidP="00EB072C">
            <w:pPr>
              <w:jc w:val="right"/>
              <w:rPr>
                <w:color w:val="000000"/>
                <w:sz w:val="20"/>
                <w:szCs w:val="20"/>
              </w:rPr>
            </w:pPr>
            <w:r w:rsidRPr="00EB072C">
              <w:rPr>
                <w:color w:val="000000"/>
                <w:sz w:val="20"/>
                <w:szCs w:val="20"/>
              </w:rPr>
              <w:t>3 892,9</w:t>
            </w:r>
          </w:p>
        </w:tc>
      </w:tr>
      <w:tr w:rsidR="00EB072C" w:rsidRPr="00E86D2F" w14:paraId="00C124CB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88D6B9D" w14:textId="77777777" w:rsidR="00EB072C" w:rsidRPr="00E86D2F" w:rsidRDefault="00EB072C" w:rsidP="00EB072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4664EDC" w14:textId="77777777" w:rsidR="00EB072C" w:rsidRPr="00E86D2F" w:rsidRDefault="00EB072C" w:rsidP="00EB072C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3EC2C42" w14:textId="77777777" w:rsidR="00EB072C" w:rsidRPr="00E86D2F" w:rsidRDefault="00EB072C" w:rsidP="00EB072C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66AADC0" w14:textId="77777777" w:rsidR="00EB072C" w:rsidRPr="00E86D2F" w:rsidRDefault="00EB072C" w:rsidP="00EB07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988D6B" w14:textId="77777777" w:rsidR="00EB072C" w:rsidRPr="00E86D2F" w:rsidRDefault="00EB072C" w:rsidP="00EB07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762693" w14:textId="77777777" w:rsidR="00EB072C" w:rsidRPr="00E86D2F" w:rsidRDefault="00EB072C" w:rsidP="00EB07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7B2B409" w14:textId="790AE92F" w:rsidR="00EB072C" w:rsidRPr="00EB072C" w:rsidRDefault="00EB072C" w:rsidP="00EB072C">
            <w:pPr>
              <w:jc w:val="right"/>
              <w:rPr>
                <w:color w:val="000000"/>
                <w:sz w:val="20"/>
                <w:szCs w:val="20"/>
              </w:rPr>
            </w:pPr>
            <w:r w:rsidRPr="00EB072C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B1A6EB" w14:textId="5B497216" w:rsidR="00EB072C" w:rsidRPr="00EB072C" w:rsidRDefault="00EB072C" w:rsidP="00EB072C">
            <w:pPr>
              <w:jc w:val="right"/>
              <w:rPr>
                <w:color w:val="000000"/>
                <w:sz w:val="20"/>
                <w:szCs w:val="20"/>
              </w:rPr>
            </w:pPr>
            <w:r w:rsidRPr="00EB072C">
              <w:rPr>
                <w:color w:val="000000"/>
                <w:sz w:val="20"/>
                <w:szCs w:val="20"/>
              </w:rPr>
              <w:t>3 892,9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5D638F" w14:textId="4A1D4763" w:rsidR="00EB072C" w:rsidRPr="00EB072C" w:rsidRDefault="00EB072C" w:rsidP="00EB072C">
            <w:pPr>
              <w:jc w:val="right"/>
              <w:rPr>
                <w:color w:val="000000"/>
                <w:sz w:val="20"/>
                <w:szCs w:val="20"/>
              </w:rPr>
            </w:pPr>
            <w:r w:rsidRPr="00EB072C">
              <w:rPr>
                <w:color w:val="000000"/>
                <w:sz w:val="20"/>
                <w:szCs w:val="20"/>
              </w:rPr>
              <w:t>3 892,9</w:t>
            </w:r>
          </w:p>
        </w:tc>
      </w:tr>
      <w:tr w:rsidR="00EB072C" w:rsidRPr="00E86D2F" w14:paraId="1A25BEA1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CAD29EF" w14:textId="77777777" w:rsidR="00EB072C" w:rsidRPr="00E86D2F" w:rsidRDefault="00EB072C" w:rsidP="00EB072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A2E736A" w14:textId="77777777" w:rsidR="00EB072C" w:rsidRPr="00E86D2F" w:rsidRDefault="00EB072C" w:rsidP="00EB072C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30E9AB1" w14:textId="77777777" w:rsidR="00EB072C" w:rsidRPr="00E86D2F" w:rsidRDefault="00EB072C" w:rsidP="00EB072C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25126C2" w14:textId="77777777" w:rsidR="00EB072C" w:rsidRPr="00E86D2F" w:rsidRDefault="00EB072C" w:rsidP="00EB072C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48ABA1" w14:textId="77777777" w:rsidR="00EB072C" w:rsidRPr="00E86D2F" w:rsidRDefault="00EB072C" w:rsidP="00EB07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ED2071" w14:textId="77777777" w:rsidR="00EB072C" w:rsidRPr="00E86D2F" w:rsidRDefault="00EB072C" w:rsidP="00EB07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802910D" w14:textId="56687058" w:rsidR="00EB072C" w:rsidRPr="00EB072C" w:rsidRDefault="00EB072C" w:rsidP="00EB072C">
            <w:pPr>
              <w:jc w:val="right"/>
              <w:rPr>
                <w:color w:val="000000"/>
                <w:sz w:val="20"/>
                <w:szCs w:val="20"/>
              </w:rPr>
            </w:pPr>
            <w:r w:rsidRPr="00EB072C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837F42" w14:textId="566D0BED" w:rsidR="00EB072C" w:rsidRPr="00EB072C" w:rsidRDefault="00EB072C" w:rsidP="00EB072C">
            <w:pPr>
              <w:jc w:val="right"/>
              <w:rPr>
                <w:color w:val="000000"/>
                <w:sz w:val="20"/>
                <w:szCs w:val="20"/>
              </w:rPr>
            </w:pPr>
            <w:r w:rsidRPr="00EB072C">
              <w:rPr>
                <w:color w:val="000000"/>
                <w:sz w:val="20"/>
                <w:szCs w:val="20"/>
              </w:rPr>
              <w:t>3 892,9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B5D128" w14:textId="3DEDD699" w:rsidR="00EB072C" w:rsidRPr="00EB072C" w:rsidRDefault="00EB072C" w:rsidP="00EB072C">
            <w:pPr>
              <w:jc w:val="right"/>
              <w:rPr>
                <w:color w:val="000000"/>
                <w:sz w:val="20"/>
                <w:szCs w:val="20"/>
              </w:rPr>
            </w:pPr>
            <w:r w:rsidRPr="00EB072C">
              <w:rPr>
                <w:color w:val="000000"/>
                <w:sz w:val="20"/>
                <w:szCs w:val="20"/>
              </w:rPr>
              <w:t>3 892,9</w:t>
            </w:r>
          </w:p>
        </w:tc>
      </w:tr>
      <w:tr w:rsidR="00EB072C" w:rsidRPr="00E86D2F" w14:paraId="41D52140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50EEAD3" w14:textId="77777777" w:rsidR="00EB072C" w:rsidRPr="00E86D2F" w:rsidRDefault="00EB072C" w:rsidP="00EB072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8536D4F" w14:textId="77777777" w:rsidR="00EB072C" w:rsidRPr="00E86D2F" w:rsidRDefault="00EB072C" w:rsidP="00EB072C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3951C35" w14:textId="77777777" w:rsidR="00EB072C" w:rsidRPr="00E86D2F" w:rsidRDefault="00EB072C" w:rsidP="00EB072C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A67F30D" w14:textId="77777777" w:rsidR="00EB072C" w:rsidRPr="00E86D2F" w:rsidRDefault="00EB072C" w:rsidP="00EB072C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E3EC60" w14:textId="77777777" w:rsidR="00EB072C" w:rsidRPr="00E86D2F" w:rsidRDefault="00EB072C" w:rsidP="00EB07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EFF09F" w14:textId="77777777" w:rsidR="00EB072C" w:rsidRPr="00E86D2F" w:rsidRDefault="00EB072C" w:rsidP="00EB072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9EEE41F" w14:textId="2686DBBD" w:rsidR="00EB072C" w:rsidRPr="00EB072C" w:rsidRDefault="00EB072C" w:rsidP="00EB072C">
            <w:pPr>
              <w:jc w:val="right"/>
              <w:rPr>
                <w:color w:val="000000"/>
                <w:sz w:val="20"/>
                <w:szCs w:val="20"/>
              </w:rPr>
            </w:pPr>
            <w:r w:rsidRPr="00EB072C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B2435E" w14:textId="454E674D" w:rsidR="00EB072C" w:rsidRPr="00EB072C" w:rsidRDefault="00EB072C" w:rsidP="00EB072C">
            <w:pPr>
              <w:jc w:val="right"/>
              <w:rPr>
                <w:color w:val="000000"/>
                <w:sz w:val="20"/>
                <w:szCs w:val="20"/>
              </w:rPr>
            </w:pPr>
            <w:r w:rsidRPr="00EB072C">
              <w:rPr>
                <w:color w:val="000000"/>
                <w:sz w:val="20"/>
                <w:szCs w:val="20"/>
              </w:rPr>
              <w:t>3 892,9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DCF3946" w14:textId="3514ED1A" w:rsidR="00EB072C" w:rsidRPr="00EB072C" w:rsidRDefault="00EB072C" w:rsidP="00EB072C">
            <w:pPr>
              <w:jc w:val="right"/>
              <w:rPr>
                <w:color w:val="000000"/>
                <w:sz w:val="20"/>
                <w:szCs w:val="20"/>
              </w:rPr>
            </w:pPr>
            <w:r w:rsidRPr="00EB072C">
              <w:rPr>
                <w:color w:val="000000"/>
                <w:sz w:val="20"/>
                <w:szCs w:val="20"/>
              </w:rPr>
              <w:t>3 892,9</w:t>
            </w:r>
          </w:p>
        </w:tc>
      </w:tr>
      <w:tr w:rsidR="00EB072C" w:rsidRPr="00E86D2F" w14:paraId="01C3D2C4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869609B" w14:textId="77777777" w:rsidR="00EB072C" w:rsidRPr="00E86D2F" w:rsidRDefault="00EB072C" w:rsidP="00EB072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DABD14E" w14:textId="77777777" w:rsidR="00EB072C" w:rsidRPr="00E86D2F" w:rsidRDefault="00EB072C" w:rsidP="00EB072C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389839C" w14:textId="77777777" w:rsidR="00EB072C" w:rsidRPr="00E86D2F" w:rsidRDefault="00EB072C" w:rsidP="00EB072C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D8AF59F" w14:textId="77777777" w:rsidR="00EB072C" w:rsidRPr="00E86D2F" w:rsidRDefault="00EB072C" w:rsidP="00EB072C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FDE200" w14:textId="77777777" w:rsidR="00EB072C" w:rsidRPr="00E86D2F" w:rsidRDefault="00EB072C" w:rsidP="00EB072C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D402F9" w14:textId="77777777" w:rsidR="00EB072C" w:rsidRPr="00E86D2F" w:rsidRDefault="00EB072C" w:rsidP="00EB072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482F6A8" w14:textId="5CEBDCD9" w:rsidR="00EB072C" w:rsidRPr="00EB072C" w:rsidRDefault="00EB072C" w:rsidP="00EB072C">
            <w:pPr>
              <w:jc w:val="right"/>
              <w:rPr>
                <w:color w:val="000000"/>
                <w:sz w:val="20"/>
                <w:szCs w:val="20"/>
              </w:rPr>
            </w:pPr>
            <w:r w:rsidRPr="00EB072C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3D4999" w14:textId="75AF466C" w:rsidR="00EB072C" w:rsidRPr="00EB072C" w:rsidRDefault="00EB072C" w:rsidP="00EB072C">
            <w:pPr>
              <w:jc w:val="right"/>
              <w:rPr>
                <w:color w:val="000000"/>
                <w:sz w:val="20"/>
                <w:szCs w:val="20"/>
              </w:rPr>
            </w:pPr>
            <w:r w:rsidRPr="00EB072C">
              <w:rPr>
                <w:color w:val="000000"/>
                <w:sz w:val="20"/>
                <w:szCs w:val="20"/>
              </w:rPr>
              <w:t>3 892,9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3D3FC3" w14:textId="511A6224" w:rsidR="00EB072C" w:rsidRPr="00EB072C" w:rsidRDefault="00EB072C" w:rsidP="00EB072C">
            <w:pPr>
              <w:jc w:val="right"/>
              <w:rPr>
                <w:color w:val="000000"/>
                <w:sz w:val="20"/>
                <w:szCs w:val="20"/>
              </w:rPr>
            </w:pPr>
            <w:r w:rsidRPr="00EB072C">
              <w:rPr>
                <w:color w:val="000000"/>
                <w:sz w:val="20"/>
                <w:szCs w:val="20"/>
              </w:rPr>
              <w:t>3 892,9</w:t>
            </w:r>
          </w:p>
        </w:tc>
      </w:tr>
      <w:tr w:rsidR="00EB072C" w:rsidRPr="00E86D2F" w14:paraId="01DB93BD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0796226" w14:textId="77777777" w:rsidR="00EB072C" w:rsidRPr="00E86D2F" w:rsidRDefault="00EB072C" w:rsidP="00EB072C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BB72771" w14:textId="77777777" w:rsidR="00EB072C" w:rsidRPr="00E86D2F" w:rsidRDefault="00EB072C" w:rsidP="00EB072C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C711084" w14:textId="77777777" w:rsidR="00EB072C" w:rsidRPr="00E86D2F" w:rsidRDefault="00EB072C" w:rsidP="00EB072C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8935219" w14:textId="77777777" w:rsidR="00EB072C" w:rsidRPr="00E86D2F" w:rsidRDefault="00EB072C" w:rsidP="00EB072C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C16120" w14:textId="77777777" w:rsidR="00EB072C" w:rsidRPr="00E86D2F" w:rsidRDefault="00EB072C" w:rsidP="00EB072C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B7CC83" w14:textId="77777777" w:rsidR="00EB072C" w:rsidRPr="00E86D2F" w:rsidRDefault="00EB072C" w:rsidP="00EB072C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D2D86CB" w14:textId="6CA25AB4" w:rsidR="00EB072C" w:rsidRPr="00EB072C" w:rsidRDefault="00EB072C" w:rsidP="00EB072C">
            <w:pPr>
              <w:jc w:val="right"/>
              <w:rPr>
                <w:color w:val="000000"/>
                <w:sz w:val="20"/>
                <w:szCs w:val="20"/>
              </w:rPr>
            </w:pPr>
            <w:r w:rsidRPr="00EB072C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990558" w14:textId="33F74A12" w:rsidR="00EB072C" w:rsidRPr="00EB072C" w:rsidRDefault="00EB072C" w:rsidP="00EB072C">
            <w:pPr>
              <w:jc w:val="right"/>
              <w:rPr>
                <w:color w:val="000000"/>
                <w:sz w:val="20"/>
                <w:szCs w:val="20"/>
              </w:rPr>
            </w:pPr>
            <w:r w:rsidRPr="00EB072C">
              <w:rPr>
                <w:color w:val="000000"/>
                <w:sz w:val="20"/>
                <w:szCs w:val="20"/>
              </w:rPr>
              <w:t>3 892,9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6ED483" w14:textId="5487E312" w:rsidR="00EB072C" w:rsidRPr="00EB072C" w:rsidRDefault="00EB072C" w:rsidP="00EB072C">
            <w:pPr>
              <w:jc w:val="right"/>
              <w:rPr>
                <w:color w:val="000000"/>
                <w:sz w:val="20"/>
                <w:szCs w:val="20"/>
              </w:rPr>
            </w:pPr>
            <w:r w:rsidRPr="00EB072C">
              <w:rPr>
                <w:color w:val="000000"/>
                <w:sz w:val="20"/>
                <w:szCs w:val="20"/>
              </w:rPr>
              <w:t>3 892,9</w:t>
            </w:r>
          </w:p>
        </w:tc>
      </w:tr>
      <w:tr w:rsidR="00E86D2F" w:rsidRPr="00E86D2F" w14:paraId="481A70E2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FBF6D9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DDBE89D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877A6B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1430EC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9B85EC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6D7218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ABEE7D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123 763,2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D2381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BEC1B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082BC805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9695B0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9D6F078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Частичная компенсация дополнительных расходов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5D3F0E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Ч410436530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ECDA86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C36DFD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5F3736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5D5E43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8 288,5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A0FB6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D98E0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5A8ECE35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2A510F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1882FC3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09D44D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Ч410436530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C67201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46AB0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1B3C6C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CE9ED2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8 288,5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3AC20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33A6B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1BADB23C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389B56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500E458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E44D91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Ч410436530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249080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C5784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A48BDE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396AD7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5 615,5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88DA8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3497B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5EDCEB20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19B5E5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07F38CC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BB2DA6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Ч410436530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7726C3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AEC4B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BE4E3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1CB7FC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772,8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F2C40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55F67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56A0DD76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C3517C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BDEB988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A80A11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Ч410436530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3B11E5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E4C1E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F052E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4AA1FE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772,8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9761B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8BD61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0026517B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45CDF3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9EB4726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215497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Ч410436530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5AFE06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3F98A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D0B12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A285D7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477,9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96583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C3732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79E8CE00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9107DC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8B60792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A4D50D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Ч410436530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322478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1EEB9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401EA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CE5962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477,9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BD748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2C91F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098B18C5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333E05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8316941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A9FB6C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Ч410436530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C3309A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05B84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7ABA7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24FE55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4 364,8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1EBF8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A5A3D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54B95D38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841F0B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4BD852F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5AB45F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Ч410436530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6A7480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82283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4D249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08081B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4 364,8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FCA49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440D2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678B1B86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63A153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D4BEF90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5323D5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Ч410436530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367AD7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75671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FFFF05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4E748B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2 673,0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DD95E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CBCD2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556EF604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EABDE4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27A907A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3054D8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Ч410436530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D7BBFC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7A468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F0C39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F8D7A0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2 673,0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8F8BD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F5093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5EDE1B0B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CE0E77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B1CD5A2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C3CAF6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Ч410436530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F21A62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F03F0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AE91A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B15E67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2 673,0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38462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E8A3B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5F576565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9C0543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26C301B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B7E390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45E846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0957FA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80EA62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AACA64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2 996,4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73516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078A7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087CADD0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6D9CB3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C5558DD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13F015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923EF8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A9D8D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F0FAEF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FD797A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2 996,4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E128F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ECB8D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25D7DB18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224A88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3622413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70ECF5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E35C9D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8C6F7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9D94A1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65BC15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2 996,4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14690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0D8C9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145C29B3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4FCF7D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7BBED6F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F90935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872410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35BF7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FF708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C8DCB2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2 996,4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B69F2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03B5A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187BBE7E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EB878B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5FAEEC5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6A6FEE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F8E40E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5BEAD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4CA0D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AC3C33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138,0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2587D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D877E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0707EEF6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E47B3D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FCA8D80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8A35E4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E64066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579ED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75D27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D17B46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2 453,7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71EFA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04824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218F68B1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6671A2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C63FCC6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2E51C4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Ч410455491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A79F22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4ADA3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A358D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A93DB3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404,7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4CAB5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56C9F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3F0727B7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5B0253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190A3CC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 xml:space="preserve">Реализация вопросов местного значения в сфере образования, культуры и физической </w:t>
            </w:r>
            <w:r w:rsidRPr="00E86D2F">
              <w:rPr>
                <w:color w:val="000000"/>
                <w:sz w:val="20"/>
                <w:szCs w:val="20"/>
              </w:rPr>
              <w:lastRenderedPageBreak/>
              <w:t>культуры и спорта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4E8836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lastRenderedPageBreak/>
              <w:t>Ч4104SA720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705EC6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4AC0B3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CF5CFC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52EEDB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112 478,3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633C5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0F60F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03B08859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08B5E5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DAFE92E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09169E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5993EE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0EF85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5AD675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7E23C1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112 478,3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2731C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ADF58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2EF88FC1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66B651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11139DC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CE569F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81FEA2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67887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EB23BC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0C6A95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111 044,1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5BDB8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01B13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27770ADC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0AFB3D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F93C31B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2B0C7E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2F12A9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FB44D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8B995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8862D7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100 400,9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8A208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0F3BD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35A0F26B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CE8616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9ED9133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9E810C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6D814B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A0287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3E4C7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A07E07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50 595,4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3A5B3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CB2D9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078E0E08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A80B04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5F8C4CE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3A2E14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AA98E2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C03A5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8A642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A3142D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49 805,5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DE636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979DD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3E5B1292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FBCF7B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F78D54B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99B6A9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A554CF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759FD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815F9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A3DA41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10 643,2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CDA81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B6D6C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4F8CC597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6E4494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EDCD5C8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902261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27BD7F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18B42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C460C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2C1DB5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10 643,2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081D5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59E40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7996E3F7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68519C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B3AE506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D70E91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FAA6C3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05A26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33A334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708E9A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1 434,2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F90E8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B0115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4E13A5BB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CB46A0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05351CD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775EA1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1A2F65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D103A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850EC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F94D99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1 434,2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6C1B8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698B5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33009992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2C9CCF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2C87432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F1E8DE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237054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D2424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4523D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B7DA41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1 434,2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0DA34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3EDF1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7ABA4BF0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5E1990A" w14:textId="77777777" w:rsidR="00E86D2F" w:rsidRPr="00E86D2F" w:rsidRDefault="00E86D2F" w:rsidP="00E86D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11.2.</w:t>
            </w:r>
          </w:p>
        </w:tc>
        <w:tc>
          <w:tcPr>
            <w:tcW w:w="8314" w:type="dxa"/>
            <w:shd w:val="clear" w:color="auto" w:fill="auto"/>
            <w:hideMark/>
          </w:tcPr>
          <w:p w14:paraId="6AB91475" w14:textId="77777777" w:rsidR="00E86D2F" w:rsidRPr="00E86D2F" w:rsidRDefault="00E86D2F" w:rsidP="00E86D2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952C836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7D7952F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83168D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04D6F8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8B7C754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42 801,4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66B62E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33 419,2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680CA7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33 419,2</w:t>
            </w:r>
          </w:p>
        </w:tc>
      </w:tr>
      <w:tr w:rsidR="00E86D2F" w:rsidRPr="00E86D2F" w14:paraId="60F7216C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8003E42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C613E6C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9A483E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76550D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DB4816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6930C3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D80683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42 801,4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22B6C8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33 419,2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EF9A1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33 419,2</w:t>
            </w:r>
          </w:p>
        </w:tc>
      </w:tr>
      <w:tr w:rsidR="00E86D2F" w:rsidRPr="00E86D2F" w14:paraId="1816909A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3CA079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89155FC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A9C9E9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57D761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289C8A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0A0C7C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A8DCD4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18 216,3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0933F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17 063,8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1CAC9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17 063,8</w:t>
            </w:r>
          </w:p>
        </w:tc>
      </w:tr>
      <w:tr w:rsidR="00E86D2F" w:rsidRPr="00E86D2F" w14:paraId="547C9275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4B612B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7F8440E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A579D9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E4453F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54E1A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607CE2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5A3C81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17 496,9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3EDF1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16 404,4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02121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16 404,4</w:t>
            </w:r>
          </w:p>
        </w:tc>
      </w:tr>
      <w:tr w:rsidR="00E86D2F" w:rsidRPr="00E86D2F" w14:paraId="2C02F1A3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A0B82D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6A696D8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FF5AD2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F01162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BB8D3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264A7C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5042B0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17 496,9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F4477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16 404,4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65C35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16 404,4</w:t>
            </w:r>
          </w:p>
        </w:tc>
      </w:tr>
      <w:tr w:rsidR="00E86D2F" w:rsidRPr="00E86D2F" w14:paraId="44493122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7FCD3A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9518F68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8F7506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2D4BED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AADB4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AB3F6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BAD5CD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17 496,9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CF83F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16 404,4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05743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16 404,4</w:t>
            </w:r>
          </w:p>
        </w:tc>
      </w:tr>
      <w:tr w:rsidR="00E86D2F" w:rsidRPr="00E86D2F" w14:paraId="30D2BAFC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6EED18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2E9CCC9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E622E8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7A1013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B93A2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F9D95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E12D3C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9 302,6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52C9C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8 333,9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141E1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8 333,9</w:t>
            </w:r>
          </w:p>
        </w:tc>
      </w:tr>
      <w:tr w:rsidR="00E86D2F" w:rsidRPr="00E86D2F" w14:paraId="3D9AE608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F5C279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D67C817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173D3F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397EB7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30552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3F64D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60CD51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8 194,3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56A6C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8 070,5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49ADB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8 070,5</w:t>
            </w:r>
          </w:p>
        </w:tc>
      </w:tr>
      <w:tr w:rsidR="00E86D2F" w:rsidRPr="00E86D2F" w14:paraId="752E2C13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A77878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698842A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4132BF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E8B052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51F2F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E2342F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0F8DC1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709,4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20699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649,4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7EF29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649,4</w:t>
            </w:r>
          </w:p>
        </w:tc>
      </w:tr>
      <w:tr w:rsidR="00E86D2F" w:rsidRPr="00E86D2F" w14:paraId="143B9003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75DDA3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688B5C3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5B1CE8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14C34C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92AC0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DEB003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61320C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709,4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DC78C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649,4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1192D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649,4</w:t>
            </w:r>
          </w:p>
        </w:tc>
      </w:tr>
      <w:tr w:rsidR="00E86D2F" w:rsidRPr="00E86D2F" w14:paraId="0BCA05B0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C107C4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F7BE085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E61216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F4BA3D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D9622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96122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942782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709,4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07FC7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649,4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6CE64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649,4</w:t>
            </w:r>
          </w:p>
        </w:tc>
      </w:tr>
      <w:tr w:rsidR="00E86D2F" w:rsidRPr="00E86D2F" w14:paraId="4FEE58CF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048DBA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61F374F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699C0E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389D9F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7B011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E4AF1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F1DA48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471,9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3D981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411,9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00D4B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411,9</w:t>
            </w:r>
          </w:p>
        </w:tc>
      </w:tr>
      <w:tr w:rsidR="00E86D2F" w:rsidRPr="00E86D2F" w14:paraId="6B47BCA3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5D1EA9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121AA8D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398BB3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55203B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65772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9997D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863108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237,5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7E342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237,5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A3BAF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237,5</w:t>
            </w:r>
          </w:p>
        </w:tc>
      </w:tr>
      <w:tr w:rsidR="00E86D2F" w:rsidRPr="00E86D2F" w14:paraId="125776F3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A1CBA9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B300D8C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D849F0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3D4DFF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A141F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6CEA96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670638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A6B5C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98E35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E86D2F" w:rsidRPr="00E86D2F" w14:paraId="36A0BA80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07B0E0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BD64D3B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75DA1B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E125FD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F3C44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BE87D9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B6E93C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284B7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E46FC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E86D2F" w:rsidRPr="00E86D2F" w14:paraId="2A934AC4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F1F837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70414BA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29BCD8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E28A97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F9B92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42053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2CF9B5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887DC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4E154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E86D2F" w:rsidRPr="00E86D2F" w14:paraId="3E81C3BF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FA8125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DD4D5AC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915EC5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918C30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FF0CA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95617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1C8392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44F50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796E1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E86D2F" w:rsidRPr="00E86D2F" w14:paraId="7A10AB0F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33F4A3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E0F9D16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80A452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D0C0C9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4BB666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A15413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12341C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24 585,1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9E75A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16 355,4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159C0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16 355,4</w:t>
            </w:r>
          </w:p>
        </w:tc>
      </w:tr>
      <w:tr w:rsidR="00E86D2F" w:rsidRPr="00E86D2F" w14:paraId="10AD10FD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C7F66D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E98503E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44B3F2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5C292E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8AC30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687081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3B0EEF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14 159,4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CC34F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12 140,0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1A0E8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12 140,0</w:t>
            </w:r>
          </w:p>
        </w:tc>
      </w:tr>
      <w:tr w:rsidR="00E86D2F" w:rsidRPr="00E86D2F" w14:paraId="59A52F83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A71849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FF9588C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BC6C0B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2DBD56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963DE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D1F2A9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D56EDC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14 159,4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ED91F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12 140,0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06598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12 140,0</w:t>
            </w:r>
          </w:p>
        </w:tc>
      </w:tr>
      <w:tr w:rsidR="00E86D2F" w:rsidRPr="00E86D2F" w14:paraId="47ED66D2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11C998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13A507E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52ECF1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FCA51C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AF5B1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4746F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A7B67D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14 159,4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4BC70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12 140,0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2001A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12 140,0</w:t>
            </w:r>
          </w:p>
        </w:tc>
      </w:tr>
      <w:tr w:rsidR="00E86D2F" w:rsidRPr="00E86D2F" w14:paraId="63549A57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98E74B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9212018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6D923C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33EEBE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EBD50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575F0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3E57D5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14 159,4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0543F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12 140,0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0C8B9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12 140,0</w:t>
            </w:r>
          </w:p>
        </w:tc>
      </w:tr>
      <w:tr w:rsidR="00E86D2F" w:rsidRPr="00E86D2F" w14:paraId="1DD21804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FB1DE1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5A0D937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6B9DEC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3A57E2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E52E3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2A55C8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829D22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10 097,7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6F8BE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4 085,3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576BD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4 085,3</w:t>
            </w:r>
          </w:p>
        </w:tc>
      </w:tr>
      <w:tr w:rsidR="00E86D2F" w:rsidRPr="00E86D2F" w14:paraId="0FBD34A6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FF0086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67E2A2F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12528B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997AD9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EAC9F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535309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3A56A9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10 097,7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F7197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4 085,3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98D8A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4 085,3</w:t>
            </w:r>
          </w:p>
        </w:tc>
      </w:tr>
      <w:tr w:rsidR="00E86D2F" w:rsidRPr="00E86D2F" w14:paraId="1B3E46AE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899890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52A2795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D3D63C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728E12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520FD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36D5A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3AEDE4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10 097,7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93152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4 085,3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9E4EB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4 085,3</w:t>
            </w:r>
          </w:p>
        </w:tc>
      </w:tr>
      <w:tr w:rsidR="00E86D2F" w:rsidRPr="00E86D2F" w14:paraId="6020D873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F2A3B4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2310A3A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E62417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A7554E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462AD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E6FBB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0533B0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10 097,7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0C411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4 085,3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29655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4 085,3</w:t>
            </w:r>
          </w:p>
        </w:tc>
      </w:tr>
      <w:tr w:rsidR="00E86D2F" w:rsidRPr="00E86D2F" w14:paraId="19C7CEEE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71C8F9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DBC74B5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1D6251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F5994F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B45E4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91E3D9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BDEC0B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328,0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931D5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130,1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DA7BB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130,1</w:t>
            </w:r>
          </w:p>
        </w:tc>
      </w:tr>
      <w:tr w:rsidR="00E86D2F" w:rsidRPr="00E86D2F" w14:paraId="548BB657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15A389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D3987D8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31D298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0CF2BD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D26E8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E67E64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28BA44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328,0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29615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130,1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8795D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130,1</w:t>
            </w:r>
          </w:p>
        </w:tc>
      </w:tr>
      <w:tr w:rsidR="00E86D2F" w:rsidRPr="00E86D2F" w14:paraId="4D228917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EDF0DA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E1B72FF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E17646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272722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91C2E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EF842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CAE4B7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328,0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914ED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130,1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8AAD2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130,1</w:t>
            </w:r>
          </w:p>
        </w:tc>
      </w:tr>
      <w:tr w:rsidR="00E86D2F" w:rsidRPr="00E86D2F" w14:paraId="6054F101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0F2070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0038E6D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37BB60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C0205F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AD0C5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BF0D1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566211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328,0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0F70B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130,1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646A7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130,1</w:t>
            </w:r>
          </w:p>
        </w:tc>
      </w:tr>
      <w:tr w:rsidR="00E86D2F" w:rsidRPr="00E86D2F" w14:paraId="515A3CF8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5AE9FC9" w14:textId="77777777" w:rsidR="00E86D2F" w:rsidRPr="00E86D2F" w:rsidRDefault="00E86D2F" w:rsidP="00E86D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8314" w:type="dxa"/>
            <w:shd w:val="clear" w:color="auto" w:fill="auto"/>
            <w:hideMark/>
          </w:tcPr>
          <w:p w14:paraId="0734B57E" w14:textId="77777777" w:rsidR="00E86D2F" w:rsidRPr="00E86D2F" w:rsidRDefault="00E86D2F" w:rsidP="00E86D2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C236397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4B04FE7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F625AA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0FAEF2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4B738A1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145 251,3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04539A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114 417,1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080FFC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129 583,6</w:t>
            </w:r>
          </w:p>
        </w:tc>
      </w:tr>
      <w:tr w:rsidR="00E86D2F" w:rsidRPr="00E86D2F" w14:paraId="22921488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DE1CAD7" w14:textId="77777777" w:rsidR="00E86D2F" w:rsidRPr="00E86D2F" w:rsidRDefault="00E86D2F" w:rsidP="00E86D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12.1.</w:t>
            </w:r>
          </w:p>
        </w:tc>
        <w:tc>
          <w:tcPr>
            <w:tcW w:w="8314" w:type="dxa"/>
            <w:shd w:val="clear" w:color="auto" w:fill="auto"/>
            <w:hideMark/>
          </w:tcPr>
          <w:p w14:paraId="2A2F5E4B" w14:textId="77777777" w:rsidR="00E86D2F" w:rsidRPr="00E86D2F" w:rsidRDefault="00E86D2F" w:rsidP="00E86D2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 xml:space="preserve">Подпрограмма  "Развитие муниципальной службы в </w:t>
            </w:r>
            <w:proofErr w:type="gramStart"/>
            <w:r w:rsidRPr="00E86D2F">
              <w:rPr>
                <w:b/>
                <w:bCs/>
                <w:color w:val="000000"/>
                <w:sz w:val="20"/>
                <w:szCs w:val="20"/>
              </w:rPr>
              <w:t>городе</w:t>
            </w:r>
            <w:proofErr w:type="gramEnd"/>
            <w:r w:rsidRPr="00E86D2F">
              <w:rPr>
                <w:b/>
                <w:bCs/>
                <w:color w:val="000000"/>
                <w:sz w:val="20"/>
                <w:szCs w:val="20"/>
              </w:rPr>
              <w:t xml:space="preserve"> Новочебоксарске"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64121F5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Ч530000000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BC0B57B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FF04BA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6533A1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97A7C3B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FCCDFA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76FB43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406FBD2F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92A5B0E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8F40406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Основное мероприятие "Организация дополнительного профессионального развития муниципальных служащих в городе Новочебоксарске"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44B2F2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Ч530200000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35C9DE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2232E7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07CA86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FF11AD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A0AC9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09E3A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0FB75D5B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9B9986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0188994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862A44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B45AD9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202609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5FEE00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A3A61D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C79DD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FE1D5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3FA3426C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88536F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99B53F6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6F0EC3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3A2F0E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003EC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75647C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B9CBD1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0FFA1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FA4E8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77899832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537F79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F22F55C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B2BB49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6BC13E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54089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DA5EE0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6767EE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F05C3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0E3EB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579D3909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4A0B79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4AF1AC1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CA2394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67D1AF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81117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88970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5164D8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A9A63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5A41D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22A6F74F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5A1FD3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27CE75F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CC51C0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0D0FD6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962F7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A8849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3F32E7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4B032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C5645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6DE84E42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A6A50C9" w14:textId="77777777" w:rsidR="00E86D2F" w:rsidRPr="00E86D2F" w:rsidRDefault="00E86D2F" w:rsidP="00E86D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12.2.</w:t>
            </w:r>
          </w:p>
        </w:tc>
        <w:tc>
          <w:tcPr>
            <w:tcW w:w="8314" w:type="dxa"/>
            <w:shd w:val="clear" w:color="auto" w:fill="auto"/>
            <w:hideMark/>
          </w:tcPr>
          <w:p w14:paraId="5BAA2CF9" w14:textId="77777777" w:rsidR="00E86D2F" w:rsidRPr="00E86D2F" w:rsidRDefault="00E86D2F" w:rsidP="00E86D2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Подпрограмма "Совершенствование муниципального управления в сфере юстиции"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A8C3356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Ч540000000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F9A2CC7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B4B386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57DE5F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0FA88F3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5 174,8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64B316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4 635,6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37208B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4 924,6</w:t>
            </w:r>
          </w:p>
        </w:tc>
      </w:tr>
      <w:tr w:rsidR="00E86D2F" w:rsidRPr="00E86D2F" w14:paraId="61837AC5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40F2B0C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4F32295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E8282F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Ч540100000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FE66F6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4DAFEC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62A5DB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C81BA7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DA72D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75853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315,7</w:t>
            </w:r>
          </w:p>
        </w:tc>
      </w:tr>
      <w:tr w:rsidR="00E86D2F" w:rsidRPr="00E86D2F" w14:paraId="374E352A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C09CCD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F03C51E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EAE038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4C99CE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95C599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CA83E2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D322DF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1A7E1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65753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315,7</w:t>
            </w:r>
          </w:p>
        </w:tc>
      </w:tr>
      <w:tr w:rsidR="00E86D2F" w:rsidRPr="00E86D2F" w14:paraId="176AA805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E5A6DF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E39712C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CB79A0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A9CA78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D3CDA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85FAFB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CFA2B3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58305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42B01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315,7</w:t>
            </w:r>
          </w:p>
        </w:tc>
      </w:tr>
      <w:tr w:rsidR="00E86D2F" w:rsidRPr="00E86D2F" w14:paraId="23AAC12F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1BC81B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7C9F2CB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9744C5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DA22D8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B87DA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B9A765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6578FD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3686F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E3C93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315,7</w:t>
            </w:r>
          </w:p>
        </w:tc>
      </w:tr>
      <w:tr w:rsidR="00E86D2F" w:rsidRPr="00E86D2F" w14:paraId="3630D065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8C1F42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3BF5779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E8BB3B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07A6FF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2518B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31E5B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B478BE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CE194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AC406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315,7</w:t>
            </w:r>
          </w:p>
        </w:tc>
      </w:tr>
      <w:tr w:rsidR="00E86D2F" w:rsidRPr="00E86D2F" w14:paraId="36E752CA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9B7860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09CFA54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Судебная система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13C4F2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Ч540151200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1B5F89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0F90A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2C3D8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142194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D05E1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26,7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B71D2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315,7</w:t>
            </w:r>
          </w:p>
        </w:tc>
      </w:tr>
      <w:tr w:rsidR="00E86D2F" w:rsidRPr="00E86D2F" w14:paraId="1F6221E7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35FEA7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1B3DF2D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C85C7C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Ч540200000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34DA54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CBB23F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81FFF6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74581D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5 149,2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93108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4 608,9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ED51A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4 608,9</w:t>
            </w:r>
          </w:p>
        </w:tc>
      </w:tr>
      <w:tr w:rsidR="00E86D2F" w:rsidRPr="00E86D2F" w14:paraId="5FFB2195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2BB512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725A594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Обеспечение функций муниципальных органов в целях осуществления делегированных государственных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A4DF92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Ч540223520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C5B431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2912CF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C3600C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04885D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912,9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42C4D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86807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630,0</w:t>
            </w:r>
          </w:p>
        </w:tc>
      </w:tr>
      <w:tr w:rsidR="00E86D2F" w:rsidRPr="00E86D2F" w14:paraId="762EC8DA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0442E7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2B857B1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508D27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Ч540223520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E7E8BF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CCB58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5C2559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111C17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912,9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37CEE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09DB4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630,0</w:t>
            </w:r>
          </w:p>
        </w:tc>
      </w:tr>
      <w:tr w:rsidR="00E86D2F" w:rsidRPr="00E86D2F" w14:paraId="535D25E9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BDC3B1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AD4EBB4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563315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Ч540223520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96854A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84958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688C52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CDBF56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912,9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63A6B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00DE4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630,0</w:t>
            </w:r>
          </w:p>
        </w:tc>
      </w:tr>
      <w:tr w:rsidR="00E86D2F" w:rsidRPr="00E86D2F" w14:paraId="61C88A2A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78431B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5750530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554E0F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Ч540223520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448795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62FAB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39BDC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531B5E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912,9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1C7DF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1A44A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630,0</w:t>
            </w:r>
          </w:p>
        </w:tc>
      </w:tr>
      <w:tr w:rsidR="00E86D2F" w:rsidRPr="00E86D2F" w14:paraId="56619F4F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56962B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6FE0C09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B20762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Ч540223520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761C1E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58D84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6D93A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1C542A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912,9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9BFA1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D5CE8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630,0</w:t>
            </w:r>
          </w:p>
        </w:tc>
      </w:tr>
      <w:tr w:rsidR="00E86D2F" w:rsidRPr="00E86D2F" w14:paraId="5D8232E4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A297A5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447DB0A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3AACA5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A21AF9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5B20D4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075C87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D75761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4 236,3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40426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3 978,9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40081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3 978,9</w:t>
            </w:r>
          </w:p>
        </w:tc>
      </w:tr>
      <w:tr w:rsidR="00E86D2F" w:rsidRPr="00E86D2F" w14:paraId="26E73A41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6E72FF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E270598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A0E784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829106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66829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AC2EB9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D89499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3 270,3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D8422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3 314,4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6DA88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3 314,4</w:t>
            </w:r>
          </w:p>
        </w:tc>
      </w:tr>
      <w:tr w:rsidR="00E86D2F" w:rsidRPr="00E86D2F" w14:paraId="6FF54424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FB2A91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40D3975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A622B8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32B99D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BA1D8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0CB6DD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FD013E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3 270,3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975F2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3 314,4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2B234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3 314,4</w:t>
            </w:r>
          </w:p>
        </w:tc>
      </w:tr>
      <w:tr w:rsidR="00E86D2F" w:rsidRPr="00E86D2F" w14:paraId="29F51E4E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F4401E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F09D940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7E0606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5DEA4A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5EBF8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E7893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78812F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3 270,3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4D787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3 314,4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1306B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3 314,4</w:t>
            </w:r>
          </w:p>
        </w:tc>
      </w:tr>
      <w:tr w:rsidR="00E86D2F" w:rsidRPr="00E86D2F" w14:paraId="7426B36A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B9853E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DD890C6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836E86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D7F780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2CD45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DA52F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AAC926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3 270,3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799C1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3 314,4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65DEF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3 314,4</w:t>
            </w:r>
          </w:p>
        </w:tc>
      </w:tr>
      <w:tr w:rsidR="00E86D2F" w:rsidRPr="00E86D2F" w14:paraId="649E3F90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BBDF0F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0D2903F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8F48A2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8655FD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19F12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45344B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3F3F3E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966,0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E0591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664,5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C639A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664,5</w:t>
            </w:r>
          </w:p>
        </w:tc>
      </w:tr>
      <w:tr w:rsidR="00E86D2F" w:rsidRPr="00E86D2F" w14:paraId="29522785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5F9623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B3A795A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D4E5E9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28EB7A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28F08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A0BAAD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2262F7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966,0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F830B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664,5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729F3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664,5</w:t>
            </w:r>
          </w:p>
        </w:tc>
      </w:tr>
      <w:tr w:rsidR="00E86D2F" w:rsidRPr="00E86D2F" w14:paraId="0C1E216E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FC2D17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FE99165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E7BDC7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0C6403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9A362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1D3F0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807D1D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966,0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0A57A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664,5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D1C27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664,5</w:t>
            </w:r>
          </w:p>
        </w:tc>
      </w:tr>
      <w:tr w:rsidR="00E86D2F" w:rsidRPr="00E86D2F" w14:paraId="4CE12062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AF5367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C37C508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28E8E2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1F094F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8F61B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A51DE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178C7A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966,0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9086B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664,5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8C2E8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664,5</w:t>
            </w:r>
          </w:p>
        </w:tc>
      </w:tr>
      <w:tr w:rsidR="00E86D2F" w:rsidRPr="00E86D2F" w14:paraId="191D0874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3A42817" w14:textId="77777777" w:rsidR="00E86D2F" w:rsidRPr="00E86D2F" w:rsidRDefault="00E86D2F" w:rsidP="00E86D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12.3.</w:t>
            </w:r>
          </w:p>
        </w:tc>
        <w:tc>
          <w:tcPr>
            <w:tcW w:w="8314" w:type="dxa"/>
            <w:shd w:val="clear" w:color="auto" w:fill="auto"/>
            <w:hideMark/>
          </w:tcPr>
          <w:p w14:paraId="7BA2E80C" w14:textId="77777777" w:rsidR="00E86D2F" w:rsidRPr="00E86D2F" w:rsidRDefault="00E86D2F" w:rsidP="00E86D2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3AD1191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187AF3C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5A562F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A90432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812B1B4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139 926,5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38216F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109 781,5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674709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124 659,0</w:t>
            </w:r>
          </w:p>
        </w:tc>
      </w:tr>
      <w:tr w:rsidR="00E86D2F" w:rsidRPr="00E86D2F" w14:paraId="27EC5974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9D9F800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A0BD1C6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27B4E2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F71207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F7D605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DA454C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FA1596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139 926,5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EF109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109 781,5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5B703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124 659,0</w:t>
            </w:r>
          </w:p>
        </w:tc>
      </w:tr>
      <w:tr w:rsidR="00E86D2F" w:rsidRPr="00E86D2F" w14:paraId="394B4B71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130737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ACA31D0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9E5B80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CD1B89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A4313B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018850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7D743C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62 369,5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4FCD2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55 762,2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7F5E2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55 639,7</w:t>
            </w:r>
          </w:p>
        </w:tc>
      </w:tr>
      <w:tr w:rsidR="00E86D2F" w:rsidRPr="00E86D2F" w14:paraId="45B08A23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89A090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858A58F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BD4474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9BE361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2E1A5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B69EAE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8F24FD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55 852,6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ED50F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49 368,1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4791C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49 368,1</w:t>
            </w:r>
          </w:p>
        </w:tc>
      </w:tr>
      <w:tr w:rsidR="00E86D2F" w:rsidRPr="00E86D2F" w14:paraId="7E56C4B4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0B02A7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1592711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43C6DD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D4FF4C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6E5E5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272174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03B28C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55 852,6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98E2C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49 368,1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41409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49 368,1</w:t>
            </w:r>
          </w:p>
        </w:tc>
      </w:tr>
      <w:tr w:rsidR="00E86D2F" w:rsidRPr="00E86D2F" w14:paraId="6D644A7A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1C518E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15995A8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4CF474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EEDD17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8ACE2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137FE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31F145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55 852,6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5D244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49 368,1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449DB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49 368,1</w:t>
            </w:r>
          </w:p>
        </w:tc>
      </w:tr>
      <w:tr w:rsidR="00E86D2F" w:rsidRPr="00E86D2F" w14:paraId="76CF24A1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B8A1CF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C85DFE9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6EBBF9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D22DF4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DD4AC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8AFB9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7E3231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2 762,1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C591D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2 464,4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784A8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2 464,4</w:t>
            </w:r>
          </w:p>
        </w:tc>
      </w:tr>
      <w:tr w:rsidR="00E86D2F" w:rsidRPr="00E86D2F" w14:paraId="76A67C4C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3BD38A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D33951F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EEC850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2B925C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EC20C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B192E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B5DC5B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53 090,5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76EBD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46 903,7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42D30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46 903,7</w:t>
            </w:r>
          </w:p>
        </w:tc>
      </w:tr>
      <w:tr w:rsidR="00E86D2F" w:rsidRPr="00E86D2F" w14:paraId="48D0671C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BFB57C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46299E6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5B6E01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3C00D3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C8448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F91249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83F331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6 366,4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97D88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6 394,1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5A0DC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6 271,6</w:t>
            </w:r>
          </w:p>
        </w:tc>
      </w:tr>
      <w:tr w:rsidR="00E86D2F" w:rsidRPr="00E86D2F" w14:paraId="171C948A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E107DE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9BAF3DD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42A435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465790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E1E70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68C252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9F3A84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6 366,4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8B28C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6 394,1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A8E9C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6 271,6</w:t>
            </w:r>
          </w:p>
        </w:tc>
      </w:tr>
      <w:tr w:rsidR="00E86D2F" w:rsidRPr="00E86D2F" w14:paraId="3A02BB66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E7B3C8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8CE3BC6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AD7D2E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4C2B5B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C135F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404FC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D4223B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6 366,4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6219A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6 394,1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7FB9A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6 271,6</w:t>
            </w:r>
          </w:p>
        </w:tc>
      </w:tr>
      <w:tr w:rsidR="00E86D2F" w:rsidRPr="00E86D2F" w14:paraId="23984968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5DC0F9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64E33E0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128D81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6F5C6C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D7F94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8377C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B96FCB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485,0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69AFC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635,0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89413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635,0</w:t>
            </w:r>
          </w:p>
        </w:tc>
      </w:tr>
      <w:tr w:rsidR="00E86D2F" w:rsidRPr="00E86D2F" w14:paraId="5B694CAC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444CD8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E8CCCF0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A9F15C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413B0F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77B6D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AE0CC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12E053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5 881,4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8BDD2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5 759,1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B04C3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5 636,6</w:t>
            </w:r>
          </w:p>
        </w:tc>
      </w:tr>
      <w:tr w:rsidR="00E86D2F" w:rsidRPr="00E86D2F" w14:paraId="47471393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1AF492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C9597B5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1E9EC6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61FB3D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43195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2F2CF1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2DBDE5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150,5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ED595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893F1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3644D711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CC6D8A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37247DF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23C219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7E2313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86F92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101AE9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8E5582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150,5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72AAA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09992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6DB029F6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9FB761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EEF0AE8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3822DF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42B163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00AEA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39E32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CCB89D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150,5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74961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AEA9A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432A0076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A46B39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56446A7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2F7413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28ED9C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45F44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B9E03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8DCCC8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150,5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9ED91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FA375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1A426A2B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D60925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CDC28BE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513DFE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680B94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514411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AD2780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0D145D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67 578,3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71627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50 368,4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DC01E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50 368,4</w:t>
            </w:r>
          </w:p>
        </w:tc>
      </w:tr>
      <w:tr w:rsidR="00E86D2F" w:rsidRPr="00E86D2F" w14:paraId="0A011E2C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0EFA64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4CA9D2E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BFCA7B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6BAA05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A6964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E1009C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FE1251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67 578,3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586A4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50 368,4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F0E80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50 368,4</w:t>
            </w:r>
          </w:p>
        </w:tc>
      </w:tr>
      <w:tr w:rsidR="00E86D2F" w:rsidRPr="00E86D2F" w14:paraId="4053B89D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7EF2D1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DA2950A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13C82D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975372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D15EA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283EAC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1F933D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60 891,7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45789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50 368,4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313F3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50 368,4</w:t>
            </w:r>
          </w:p>
        </w:tc>
      </w:tr>
      <w:tr w:rsidR="00E86D2F" w:rsidRPr="00E86D2F" w14:paraId="2606EA1E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6DE346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58C42CE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0EBC35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FB08BE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F3434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69D7E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C8BDD0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47 733,0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AC5EC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38 288,2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BC68A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38 288,2</w:t>
            </w:r>
          </w:p>
        </w:tc>
      </w:tr>
      <w:tr w:rsidR="00E86D2F" w:rsidRPr="00E86D2F" w14:paraId="23E130EC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2503D8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B54C8C6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EA702E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8277A3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88541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0ED48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DFC985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47 733,0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6CEBC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38 288,2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9E885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38 288,2</w:t>
            </w:r>
          </w:p>
        </w:tc>
      </w:tr>
      <w:tr w:rsidR="00E86D2F" w:rsidRPr="00E86D2F" w14:paraId="37FFB0B6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11E93F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D1E65F5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23A46E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0C0445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0AD82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14525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8A800E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13 158,7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37F00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12 080,2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FFAF9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12 080,2</w:t>
            </w:r>
          </w:p>
        </w:tc>
      </w:tr>
      <w:tr w:rsidR="00E86D2F" w:rsidRPr="00E86D2F" w14:paraId="1E5488C5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72AF7D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6726551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DA5C47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B6E122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BBE3C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1DE8F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580056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13 158,7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5B419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12 080,2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EF1DB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12 080,2</w:t>
            </w:r>
          </w:p>
        </w:tc>
      </w:tr>
      <w:tr w:rsidR="00E86D2F" w:rsidRPr="00E86D2F" w14:paraId="038389A1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C0FAE6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0A19DA5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329BE0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36CBCF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9AD53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F32681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618F62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6 686,6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A9425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61DDB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4561CD35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843984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4362E92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DA548C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8E65E9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C7FF0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8F9B8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F4DE70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6 686,6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A5BE3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7FB57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0E024299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40A337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664FB1A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B01E7F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32DC30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A0CA5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8099F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CA08C4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6 686,6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33367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BC908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034AD214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7C1A51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AE78ECB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05DCC0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967F61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57AA64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308B6E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B61D14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8 342,4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A6743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C589F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17 880,0</w:t>
            </w:r>
          </w:p>
        </w:tc>
      </w:tr>
      <w:tr w:rsidR="00E86D2F" w:rsidRPr="00E86D2F" w14:paraId="0C375C02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869FAB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4C43A30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6F9300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0B39E2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C65D4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F598AE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9EF18E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2 455,5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9B8A5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173AC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2 880,0</w:t>
            </w:r>
          </w:p>
        </w:tc>
      </w:tr>
      <w:tr w:rsidR="00E86D2F" w:rsidRPr="00E86D2F" w14:paraId="6E2B75D3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2D17FA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A1C36EF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774714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92A6D6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B42CF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2DAEB6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59451B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2 455,5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0E910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DF577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2 880,0</w:t>
            </w:r>
          </w:p>
        </w:tc>
      </w:tr>
      <w:tr w:rsidR="00E86D2F" w:rsidRPr="00E86D2F" w14:paraId="1DAEA852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4541AB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9908F4D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9D6741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33128D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F7C12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BAC0E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D862FE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2 455,5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E9C68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71253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2 880,0</w:t>
            </w:r>
          </w:p>
        </w:tc>
      </w:tr>
      <w:tr w:rsidR="00E86D2F" w:rsidRPr="00E86D2F" w14:paraId="28FCCB89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07C21B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527223B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95911B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90982F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F2A76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0E156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B58069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2 455,5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0146C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2 880,0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048F5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2 880,0</w:t>
            </w:r>
          </w:p>
        </w:tc>
      </w:tr>
      <w:tr w:rsidR="00E86D2F" w:rsidRPr="00E86D2F" w14:paraId="32FA51B6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5191E3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FA8D67C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B3916D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82EB82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5BC64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D1586C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439F28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1 266,9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1A60A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FB2D0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15 000,0</w:t>
            </w:r>
          </w:p>
        </w:tc>
      </w:tr>
      <w:tr w:rsidR="00E86D2F" w:rsidRPr="00E86D2F" w14:paraId="2F53A6CD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81D7E7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E8A9DA3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6CE455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246ED4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08978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A8EEE1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5E1155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1 266,9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FD72A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23DFF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15 000,0</w:t>
            </w:r>
          </w:p>
        </w:tc>
      </w:tr>
      <w:tr w:rsidR="00E86D2F" w:rsidRPr="00E86D2F" w14:paraId="0FD88D65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732D66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458BFCE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BC3221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800C26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2E934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D5DF6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8E8DBD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1 266,9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45D9D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C3AD3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15 000,0</w:t>
            </w:r>
          </w:p>
        </w:tc>
      </w:tr>
      <w:tr w:rsidR="00E86D2F" w:rsidRPr="00E86D2F" w14:paraId="4A9D8E3E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1B5059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8A3C6D9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E1042A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0D91C7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26C6D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A81C3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24F8DE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1 266,9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04810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D7EC9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15 000,0</w:t>
            </w:r>
          </w:p>
        </w:tc>
      </w:tr>
      <w:tr w:rsidR="00E86D2F" w:rsidRPr="00E86D2F" w14:paraId="1396A461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966AB6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2C96D53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473CEC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9CFDED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A59DD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A483E5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4648C4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4 620,0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677B4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F2398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5FC0872D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52CCA0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24FF9A9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129B74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869652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59754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F45B38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15C189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4 620,0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27F08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437A8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37193F4C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80EA60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5047531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710D56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BD7D33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CFD11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93F6A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369519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4 620,0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6BC2D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1E290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284EEFC2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E9E183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21392AD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3EEE67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F0D3C2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C8751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3FADB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7F7590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4 620,0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2074A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28339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07954179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750B42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E1C0B5D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Организация и проведение выборов в законодательные (представительные) органы муниципального образования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4ECEED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Ч5Э0173790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09371E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86069C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B85808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615D7B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995,4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0152C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D1B18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0481CF25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3FD6AD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BF99690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111CE3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Ч5Э0173790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321098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76832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932753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E5843B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995,4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299B0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2DC23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47B7BD8E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2F4734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6F6D3B6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Специальные расходы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624EF6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Ч5Э0173790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201C7D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5C799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B09030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F984A1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995,4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60421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D3E9A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72841F13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EEFBD2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E38C028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230BEE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Ч5Э0173790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317C3C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BECE2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F6DF9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CEBC02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995,4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366E8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3B284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2BEB762F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1A9177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EF5D192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775C7B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Ч5Э0173790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C7BDD7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880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EB451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C5712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393703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995,4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44AF8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0F3ED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0A91FABC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321B10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E905B97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3167CB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Ч5Э0173910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0BC10B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D9FCD8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C5C56F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033FA6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640,9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1B364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770,9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FD7C3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770,9</w:t>
            </w:r>
          </w:p>
        </w:tc>
      </w:tr>
      <w:tr w:rsidR="00E86D2F" w:rsidRPr="00E86D2F" w14:paraId="1A63C49F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D4CA1B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FE5A648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828CAB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Ч5Э0173910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FF6591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C4126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020354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946A38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640,9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FC4F1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770,9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73893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770,9</w:t>
            </w:r>
          </w:p>
        </w:tc>
      </w:tr>
      <w:tr w:rsidR="00E86D2F" w:rsidRPr="00E86D2F" w14:paraId="1CCAF152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07ABFB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01A5D14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E716A3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Ч5Э0173910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004637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6858A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1E77CE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CE6F1F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640,9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DCE88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770,9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D0153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770,9</w:t>
            </w:r>
          </w:p>
        </w:tc>
      </w:tr>
      <w:tr w:rsidR="00E86D2F" w:rsidRPr="00E86D2F" w14:paraId="69BACB8D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098977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8F70D9D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8D21D0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Ч5Э0173910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FB0329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929D2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A3E57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EA7E41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640,9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E5637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770,9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25159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770,9</w:t>
            </w:r>
          </w:p>
        </w:tc>
      </w:tr>
      <w:tr w:rsidR="00E86D2F" w:rsidRPr="00E86D2F" w14:paraId="75B95E12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E1FBDC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2C18304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4CC21F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Ч5Э0173910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640080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81B63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38072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876BB8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640,9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0526D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770,9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B12A8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770,9</w:t>
            </w:r>
          </w:p>
        </w:tc>
      </w:tr>
      <w:tr w:rsidR="00E86D2F" w:rsidRPr="00E86D2F" w14:paraId="1B4B9FB8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35AE15B" w14:textId="77777777" w:rsidR="00E86D2F" w:rsidRPr="00E86D2F" w:rsidRDefault="00E86D2F" w:rsidP="00E86D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8314" w:type="dxa"/>
            <w:shd w:val="clear" w:color="auto" w:fill="auto"/>
            <w:hideMark/>
          </w:tcPr>
          <w:p w14:paraId="308453F9" w14:textId="77777777" w:rsidR="00E86D2F" w:rsidRPr="00E86D2F" w:rsidRDefault="00E86D2F" w:rsidP="00E86D2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F965138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4B6C26A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4D13A8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F7E1E2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DA16A61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4 445,6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7AC576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3 623,3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F5F883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3 423,4</w:t>
            </w:r>
          </w:p>
        </w:tc>
      </w:tr>
      <w:tr w:rsidR="00E86D2F" w:rsidRPr="00E86D2F" w14:paraId="37A4FE70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F3B1F80" w14:textId="77777777" w:rsidR="00E86D2F" w:rsidRPr="00E86D2F" w:rsidRDefault="00E86D2F" w:rsidP="00E86D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13.1.</w:t>
            </w:r>
          </w:p>
        </w:tc>
        <w:tc>
          <w:tcPr>
            <w:tcW w:w="8314" w:type="dxa"/>
            <w:shd w:val="clear" w:color="auto" w:fill="auto"/>
            <w:hideMark/>
          </w:tcPr>
          <w:p w14:paraId="5A343A2E" w14:textId="77777777" w:rsidR="00E86D2F" w:rsidRPr="00E86D2F" w:rsidRDefault="00E86D2F" w:rsidP="00E86D2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0A8D7E5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86F3639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7FEDDE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D52A3A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FC1BEF9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2 915,6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C8305F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3 393,3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F48527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3 393,4</w:t>
            </w:r>
          </w:p>
        </w:tc>
      </w:tr>
      <w:tr w:rsidR="00E86D2F" w:rsidRPr="00E86D2F" w14:paraId="3978DADD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FC1DD49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B53281D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036BE4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F2E3FD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534490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7A2A19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6ADB62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2 915,6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3100E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3 393,3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FC9F5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3 393,4</w:t>
            </w:r>
          </w:p>
        </w:tc>
      </w:tr>
      <w:tr w:rsidR="00E86D2F" w:rsidRPr="00E86D2F" w14:paraId="2E44DFA6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C71347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DF68D73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69D54E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CCF4A3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5EABBF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EF85B8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0E9BAA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2 915,6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ABB96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3 393,3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F522C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3 393,4</w:t>
            </w:r>
          </w:p>
        </w:tc>
      </w:tr>
      <w:tr w:rsidR="00E86D2F" w:rsidRPr="00E86D2F" w14:paraId="6AD27CE2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344C09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F9D402B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EB366E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37F3EA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93500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7201C5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1BACBB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2 915,6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25192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3 393,3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42841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3 393,4</w:t>
            </w:r>
          </w:p>
        </w:tc>
      </w:tr>
      <w:tr w:rsidR="00E86D2F" w:rsidRPr="00E86D2F" w14:paraId="23F6B452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80DE71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866E992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F1B50D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5F8466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B1CD8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25EA3E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998033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2 915,6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C06C1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3 393,3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00562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3 393,4</w:t>
            </w:r>
          </w:p>
        </w:tc>
      </w:tr>
      <w:tr w:rsidR="00E86D2F" w:rsidRPr="00E86D2F" w14:paraId="19D6106B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A707B9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84131FB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8274EE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70A391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3D5DB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41AD4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9A0FDD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2 915,6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370FE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3 393,3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6AC36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3 393,4</w:t>
            </w:r>
          </w:p>
        </w:tc>
      </w:tr>
      <w:tr w:rsidR="00E86D2F" w:rsidRPr="00E86D2F" w14:paraId="764919D3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440AAD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FE6EF5D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979CD4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0C403D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D5198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419E5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C638BE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F9F34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F6E20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E86D2F" w:rsidRPr="00E86D2F" w14:paraId="1ECA3BDB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D70AF3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6FE7254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A74AD8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932B41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32D2B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CA3E1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2BE195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1 056,0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DEA53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746EC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1 250,0</w:t>
            </w:r>
          </w:p>
        </w:tc>
      </w:tr>
      <w:tr w:rsidR="00E86D2F" w:rsidRPr="00E86D2F" w14:paraId="6CF9A2F8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F67148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08C56D0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2EB517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8A1FFC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DE473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5DEAC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105D01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584,0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0D6B8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354,0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E3246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354,0</w:t>
            </w:r>
          </w:p>
        </w:tc>
      </w:tr>
      <w:tr w:rsidR="00E86D2F" w:rsidRPr="00E86D2F" w14:paraId="68866E8C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FEDEC7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595927C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6215F2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94D7A7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612DA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225A6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BF40F3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695,6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F8A85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1 389,3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5EF91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1 389,4</w:t>
            </w:r>
          </w:p>
        </w:tc>
      </w:tr>
      <w:tr w:rsidR="00E86D2F" w:rsidRPr="00E86D2F" w14:paraId="32BE8092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84BDB7C" w14:textId="77777777" w:rsidR="00E86D2F" w:rsidRPr="00E86D2F" w:rsidRDefault="00E86D2F" w:rsidP="00E86D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13.2.</w:t>
            </w:r>
          </w:p>
        </w:tc>
        <w:tc>
          <w:tcPr>
            <w:tcW w:w="8314" w:type="dxa"/>
            <w:shd w:val="clear" w:color="auto" w:fill="auto"/>
            <w:hideMark/>
          </w:tcPr>
          <w:p w14:paraId="612FE9BA" w14:textId="77777777" w:rsidR="00E86D2F" w:rsidRPr="00E86D2F" w:rsidRDefault="00E86D2F" w:rsidP="00E86D2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Подпрограмма "Массовые коммуникации" муниципальной программы "Цифровое общество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62681EE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Ч640000000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E533685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5F427E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869BC3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5126653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1 530,0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EC59DE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4059B7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30,0</w:t>
            </w:r>
          </w:p>
        </w:tc>
      </w:tr>
      <w:tr w:rsidR="00E86D2F" w:rsidRPr="00E86D2F" w14:paraId="3EFBFCDE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15738A1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A245F4B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Основное мероприятие "Информационная политика"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0687BD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Ч640200000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362C3E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02AA52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4CEA7F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5CCFAC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1 530,0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BC982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26DD1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E86D2F" w:rsidRPr="00E86D2F" w14:paraId="7F68D418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42097C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16AAF6A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Муниципальная поддержка электронных средств массовых информаций, создание фильмов, социальных роликов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4D8495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882E55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A57780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E64030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A3977B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B247C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785BD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14D3A42B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39DA05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11E1589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A2CE51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75D5F4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1DD7F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F364D7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F706FD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7F358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34DB7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114FB39C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64DD3D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2C4F796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95B017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354397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2DD1D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D7FAC0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9BB62D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CB390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56BAF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073BA581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9AA104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C3F853A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BE6F19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5CE05F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C6C63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AF19C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F7BB8A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670F8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CC288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4B0EAB0D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648ECE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6B525C0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E75E35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B9F10A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4E389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DF0BD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ED54BE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CCF9B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94A86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0470DD16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CC4EDF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9E9C0D8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Информационное обеспечение мероприятий в федеральных и региональных печатных средствах массовой информации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7980D7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F485BF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FD5AF0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969036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2275E7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1 030,0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5F654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BD263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E86D2F" w:rsidRPr="00E86D2F" w14:paraId="1555E92A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8DE502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3B707F3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FB8A5E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9C18AB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F2D19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5E67AA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6BBC33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1 030,0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3DFD3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28CD3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E86D2F" w:rsidRPr="00E86D2F" w14:paraId="48BCD2B6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BDEA17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6E6045A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141BAE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1AC667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E2E92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182668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A86536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1 030,0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3B48C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64AFE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E86D2F" w:rsidRPr="00E86D2F" w14:paraId="2A8AC9D1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EEC66E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E33D2FB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531A9B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D48DD1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55E49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2F41A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8F6AAD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1 030,0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04C7A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6C51C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E86D2F" w:rsidRPr="00E86D2F" w14:paraId="3248B444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96D0E1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7C1BCC0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E73076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Ч640277480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DEF418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B276D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8708C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A6883D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1 030,0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97EA1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FC334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327EF7" w:rsidRPr="00E86D2F" w14:paraId="6577ECB1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A385D63" w14:textId="5B6C8BFB" w:rsidR="00327EF7" w:rsidRPr="00327EF7" w:rsidRDefault="00327EF7" w:rsidP="00327EF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27EF7">
              <w:rPr>
                <w:b/>
                <w:bCs/>
                <w:color w:val="000000"/>
                <w:sz w:val="20"/>
                <w:szCs w:val="20"/>
              </w:rPr>
              <w:t>14.</w:t>
            </w:r>
          </w:p>
        </w:tc>
        <w:tc>
          <w:tcPr>
            <w:tcW w:w="8314" w:type="dxa"/>
            <w:shd w:val="clear" w:color="auto" w:fill="auto"/>
            <w:hideMark/>
          </w:tcPr>
          <w:p w14:paraId="4F6359C8" w14:textId="1D99AB2D" w:rsidR="00327EF7" w:rsidRPr="00327EF7" w:rsidRDefault="00327EF7" w:rsidP="00327EF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27EF7">
              <w:rPr>
                <w:b/>
                <w:bCs/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1783E0D" w14:textId="1D021CA2" w:rsidR="00327EF7" w:rsidRPr="00327EF7" w:rsidRDefault="00327EF7" w:rsidP="00327E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7EF7">
              <w:rPr>
                <w:b/>
                <w:bCs/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CF13DE1" w14:textId="77777777" w:rsidR="00327EF7" w:rsidRPr="00327EF7" w:rsidRDefault="00327EF7" w:rsidP="00327E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DFD3AD" w14:textId="77777777" w:rsidR="00327EF7" w:rsidRPr="00327EF7" w:rsidRDefault="00327EF7" w:rsidP="00327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C88644" w14:textId="77777777" w:rsidR="00327EF7" w:rsidRPr="00327EF7" w:rsidRDefault="00327EF7" w:rsidP="00327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DD3A044" w14:textId="2FEC5FB0" w:rsidR="00327EF7" w:rsidRPr="00327EF7" w:rsidRDefault="00327EF7" w:rsidP="00327EF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27EF7">
              <w:rPr>
                <w:b/>
                <w:bCs/>
                <w:color w:val="000000"/>
                <w:sz w:val="20"/>
                <w:szCs w:val="20"/>
              </w:rPr>
              <w:t>91 538,2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B82811" w14:textId="4A8F1E86" w:rsidR="00327EF7" w:rsidRPr="00327EF7" w:rsidRDefault="00327EF7" w:rsidP="00327EF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27EF7">
              <w:rPr>
                <w:b/>
                <w:bCs/>
                <w:color w:val="000000"/>
                <w:sz w:val="20"/>
                <w:szCs w:val="20"/>
              </w:rPr>
              <w:t>37 354,2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E60C71" w14:textId="6CFB9A7D" w:rsidR="00327EF7" w:rsidRPr="00327EF7" w:rsidRDefault="00327EF7" w:rsidP="00327EF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27EF7">
              <w:rPr>
                <w:b/>
                <w:bCs/>
                <w:color w:val="000000"/>
                <w:sz w:val="20"/>
                <w:szCs w:val="20"/>
              </w:rPr>
              <w:t>18 191,2</w:t>
            </w:r>
          </w:p>
        </w:tc>
      </w:tr>
      <w:tr w:rsidR="00327EF7" w:rsidRPr="00E86D2F" w14:paraId="6D6CE986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4C0317F" w14:textId="61D3C6FD" w:rsidR="00327EF7" w:rsidRPr="00327EF7" w:rsidRDefault="00327EF7" w:rsidP="00327EF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27EF7">
              <w:rPr>
                <w:b/>
                <w:bCs/>
                <w:color w:val="000000"/>
                <w:sz w:val="20"/>
                <w:szCs w:val="20"/>
              </w:rPr>
              <w:t>14.1.</w:t>
            </w:r>
          </w:p>
        </w:tc>
        <w:tc>
          <w:tcPr>
            <w:tcW w:w="8314" w:type="dxa"/>
            <w:shd w:val="clear" w:color="auto" w:fill="auto"/>
            <w:hideMark/>
          </w:tcPr>
          <w:p w14:paraId="1C379DE5" w14:textId="6C87504D" w:rsidR="00327EF7" w:rsidRPr="00327EF7" w:rsidRDefault="00327EF7" w:rsidP="00327EF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27EF7">
              <w:rPr>
                <w:b/>
                <w:bCs/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CB11BFB" w14:textId="6209F610" w:rsidR="00327EF7" w:rsidRPr="00327EF7" w:rsidRDefault="00327EF7" w:rsidP="00327E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7EF7">
              <w:rPr>
                <w:b/>
                <w:bCs/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18B3217" w14:textId="77777777" w:rsidR="00327EF7" w:rsidRPr="00327EF7" w:rsidRDefault="00327EF7" w:rsidP="00327E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0D8840" w14:textId="77777777" w:rsidR="00327EF7" w:rsidRPr="00327EF7" w:rsidRDefault="00327EF7" w:rsidP="00327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30EEAA" w14:textId="77777777" w:rsidR="00327EF7" w:rsidRPr="00327EF7" w:rsidRDefault="00327EF7" w:rsidP="00327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E40F3C8" w14:textId="1525D70E" w:rsidR="00327EF7" w:rsidRPr="00327EF7" w:rsidRDefault="00327EF7" w:rsidP="00327EF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27EF7">
              <w:rPr>
                <w:b/>
                <w:bCs/>
                <w:color w:val="000000"/>
                <w:sz w:val="20"/>
                <w:szCs w:val="20"/>
              </w:rPr>
              <w:t>62 346,0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D51B98" w14:textId="146F3A2B" w:rsidR="00327EF7" w:rsidRPr="00327EF7" w:rsidRDefault="00327EF7" w:rsidP="00327EF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27EF7">
              <w:rPr>
                <w:b/>
                <w:bCs/>
                <w:color w:val="000000"/>
                <w:sz w:val="20"/>
                <w:szCs w:val="20"/>
              </w:rPr>
              <w:t>23 499,2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906B31" w14:textId="3B330304" w:rsidR="00327EF7" w:rsidRPr="00327EF7" w:rsidRDefault="00327EF7" w:rsidP="00327EF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27EF7">
              <w:rPr>
                <w:b/>
                <w:bCs/>
                <w:color w:val="000000"/>
                <w:sz w:val="20"/>
                <w:szCs w:val="20"/>
              </w:rPr>
              <w:t>18 191,2</w:t>
            </w:r>
          </w:p>
        </w:tc>
      </w:tr>
      <w:tr w:rsidR="00327EF7" w:rsidRPr="00E86D2F" w14:paraId="73D74CE5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647B8C3" w14:textId="77777777" w:rsidR="00327EF7" w:rsidRPr="00327EF7" w:rsidRDefault="00327EF7" w:rsidP="00327EF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887C6B8" w14:textId="502E86F6" w:rsidR="00327EF7" w:rsidRPr="00327EF7" w:rsidRDefault="00327EF7" w:rsidP="00327EF7">
            <w:pPr>
              <w:jc w:val="both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BDF24F5" w14:textId="2322A6AE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A110100000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A99B9FA" w14:textId="77777777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805FAC" w14:textId="77777777" w:rsidR="00327EF7" w:rsidRPr="00327EF7" w:rsidRDefault="00327EF7" w:rsidP="00327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E317A2" w14:textId="77777777" w:rsidR="00327EF7" w:rsidRPr="00327EF7" w:rsidRDefault="00327EF7" w:rsidP="00327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40E8D01" w14:textId="41A2303C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440919" w14:textId="4572ADA3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1DE496" w14:textId="447EE3E7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327EF7" w:rsidRPr="00E86D2F" w14:paraId="234AB5C1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5ADD784" w14:textId="77777777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931B334" w14:textId="5AFB669E" w:rsidR="00327EF7" w:rsidRPr="00327EF7" w:rsidRDefault="00327EF7" w:rsidP="00327EF7">
            <w:pPr>
              <w:jc w:val="both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2B499F9" w14:textId="0B7FC403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583B542" w14:textId="77777777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CD699D" w14:textId="77777777" w:rsidR="00327EF7" w:rsidRPr="00327EF7" w:rsidRDefault="00327EF7" w:rsidP="00327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596E32" w14:textId="77777777" w:rsidR="00327EF7" w:rsidRPr="00327EF7" w:rsidRDefault="00327EF7" w:rsidP="00327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0E55CEA" w14:textId="7844CD59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2A5473" w14:textId="05A9F0FD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F698A5" w14:textId="7B1378FA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327EF7" w:rsidRPr="00E86D2F" w14:paraId="72DC0081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42B6F5B" w14:textId="77777777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15B990E" w14:textId="0352F1EA" w:rsidR="00327EF7" w:rsidRPr="00327EF7" w:rsidRDefault="00327EF7" w:rsidP="00327EF7">
            <w:pPr>
              <w:jc w:val="both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20B5AE6" w14:textId="3972B5A9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8AACE7F" w14:textId="79787846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C0A6AC" w14:textId="77777777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C6D85C" w14:textId="77777777" w:rsidR="00327EF7" w:rsidRPr="00327EF7" w:rsidRDefault="00327EF7" w:rsidP="00327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F6721BF" w14:textId="4797C311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864FCB" w14:textId="7958580F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AFC315" w14:textId="588488D4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327EF7" w:rsidRPr="00E86D2F" w14:paraId="22501569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D0C39CA" w14:textId="77777777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911EDFF" w14:textId="6ABDEC2F" w:rsidR="00327EF7" w:rsidRPr="00327EF7" w:rsidRDefault="00327EF7" w:rsidP="00327EF7">
            <w:pPr>
              <w:jc w:val="both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FE433F8" w14:textId="04368DA9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0AA6CE4" w14:textId="647FA34E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20185A" w14:textId="77777777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53375E" w14:textId="77777777" w:rsidR="00327EF7" w:rsidRPr="00327EF7" w:rsidRDefault="00327EF7" w:rsidP="00327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28008F5" w14:textId="5801ED47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E489ED" w14:textId="48E28913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8C2ABB" w14:textId="733D51D9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327EF7" w:rsidRPr="00E86D2F" w14:paraId="4E1C7930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5522FF0" w14:textId="77777777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D05FF5F" w14:textId="6BC58F53" w:rsidR="00327EF7" w:rsidRPr="00327EF7" w:rsidRDefault="00327EF7" w:rsidP="00327EF7">
            <w:pPr>
              <w:jc w:val="both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A22E303" w14:textId="607530BD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76BBB89" w14:textId="25DECE5F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06619F" w14:textId="6429F6A7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DBC4FD" w14:textId="77777777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020E88A" w14:textId="41D245F7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85CCAD" w14:textId="4A81586A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09DAD3" w14:textId="60936E00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327EF7" w:rsidRPr="00E86D2F" w14:paraId="27100C7A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5620A8B" w14:textId="77777777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D3B43C0" w14:textId="1566F862" w:rsidR="00327EF7" w:rsidRPr="00327EF7" w:rsidRDefault="00327EF7" w:rsidP="00327EF7">
            <w:pPr>
              <w:jc w:val="both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5A2DAA4" w14:textId="6193E9B1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3AAA0C4" w14:textId="7AB825DD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E65B38" w14:textId="3B54A16F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4628EB" w14:textId="00BD9D42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99C9458" w14:textId="0160F580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F3A6B2" w14:textId="245DF964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4ED360" w14:textId="470276CD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327EF7" w:rsidRPr="00E86D2F" w14:paraId="74902D14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DBB6EE0" w14:textId="77777777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A9956F4" w14:textId="0B5B191F" w:rsidR="00327EF7" w:rsidRPr="00327EF7" w:rsidRDefault="00327EF7" w:rsidP="00327EF7">
            <w:pPr>
              <w:jc w:val="both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7A97E5F" w14:textId="55F203CC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C61D109" w14:textId="77777777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9D2DE5" w14:textId="77777777" w:rsidR="00327EF7" w:rsidRPr="00327EF7" w:rsidRDefault="00327EF7" w:rsidP="00327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F68C1F" w14:textId="77777777" w:rsidR="00327EF7" w:rsidRPr="00327EF7" w:rsidRDefault="00327EF7" w:rsidP="00327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C6A6A9D" w14:textId="52255E27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61 846,0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88CB59" w14:textId="704847A7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20 999,2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EDE5A8" w14:textId="1991BAD5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15 691,2</w:t>
            </w:r>
          </w:p>
        </w:tc>
      </w:tr>
      <w:tr w:rsidR="00327EF7" w:rsidRPr="00E86D2F" w14:paraId="1278DFEC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A1E4A4E" w14:textId="77777777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7157DDB" w14:textId="0B969C16" w:rsidR="00327EF7" w:rsidRPr="00327EF7" w:rsidRDefault="00327EF7" w:rsidP="00327EF7">
            <w:pPr>
              <w:jc w:val="both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Проведение проверок при осуществлении лицензионного контроля в отношении юридических лиц или индивидуальных предпринимателей, осуществляющих предпринимательскую деятельность по управлению многоквартирными домами на основании лицензии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E8A2D7F" w14:textId="7CD35C2B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6005367" w14:textId="77777777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8C7069" w14:textId="77777777" w:rsidR="00327EF7" w:rsidRPr="00327EF7" w:rsidRDefault="00327EF7" w:rsidP="00327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C12564" w14:textId="77777777" w:rsidR="00327EF7" w:rsidRPr="00327EF7" w:rsidRDefault="00327EF7" w:rsidP="00327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7C43E79" w14:textId="0609CC28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9D9D4C" w14:textId="66378163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A83152" w14:textId="0C27DF73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327EF7" w:rsidRPr="00E86D2F" w14:paraId="0D844781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2331F00" w14:textId="77777777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E391AAB" w14:textId="43306FF9" w:rsidR="00327EF7" w:rsidRPr="00327EF7" w:rsidRDefault="00327EF7" w:rsidP="00327EF7">
            <w:pPr>
              <w:jc w:val="both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FC0D987" w14:textId="44030D36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465EDDB" w14:textId="666468D9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62ADEC" w14:textId="77777777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B6F586" w14:textId="77777777" w:rsidR="00327EF7" w:rsidRPr="00327EF7" w:rsidRDefault="00327EF7" w:rsidP="00327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6F5F7C2" w14:textId="572A4403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2EC4C4" w14:textId="4C4E127D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3F4D45" w14:textId="228E118B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327EF7" w:rsidRPr="00E86D2F" w14:paraId="30F3354E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6B7E805" w14:textId="77777777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84CDE95" w14:textId="23EFC137" w:rsidR="00327EF7" w:rsidRPr="00327EF7" w:rsidRDefault="00327EF7" w:rsidP="00327EF7">
            <w:pPr>
              <w:jc w:val="both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803E102" w14:textId="4A71342B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7DBCC57" w14:textId="215D49F9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3AEB71" w14:textId="77777777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670C9D" w14:textId="77777777" w:rsidR="00327EF7" w:rsidRPr="00327EF7" w:rsidRDefault="00327EF7" w:rsidP="00327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55BD694" w14:textId="712A87E8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43A2D6" w14:textId="0AB4E467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CAD8FC" w14:textId="31AEE249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327EF7" w:rsidRPr="00E86D2F" w14:paraId="04B9F28A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D50D19E" w14:textId="77777777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08683E6" w14:textId="38DE83D8" w:rsidR="00327EF7" w:rsidRPr="00327EF7" w:rsidRDefault="00327EF7" w:rsidP="00327EF7">
            <w:pPr>
              <w:jc w:val="both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37EDECD" w14:textId="5933D309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5364CEB" w14:textId="47FAAB09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31A32B" w14:textId="36561143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4D939F" w14:textId="77777777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124FCEC" w14:textId="3CCCD2D4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07D27D" w14:textId="3D109B74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22B657" w14:textId="4ABC189D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327EF7" w:rsidRPr="00E86D2F" w14:paraId="4E47025F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C9A3DD2" w14:textId="77777777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4428923" w14:textId="538A3E56" w:rsidR="00327EF7" w:rsidRPr="00327EF7" w:rsidRDefault="00327EF7" w:rsidP="00327EF7">
            <w:pPr>
              <w:jc w:val="both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793FAA0" w14:textId="2F9744FE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A110317740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302B028" w14:textId="4E00415A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2CB4D0" w14:textId="488CED1D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2177F1" w14:textId="555C5167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6030D00" w14:textId="47196A01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1,4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169888" w14:textId="0B4E3C2F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E689F3" w14:textId="46A84FFB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1,2</w:t>
            </w:r>
          </w:p>
        </w:tc>
      </w:tr>
      <w:tr w:rsidR="00327EF7" w:rsidRPr="00E86D2F" w14:paraId="79303796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532E136" w14:textId="77777777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BF6A144" w14:textId="26FC0010" w:rsidR="00327EF7" w:rsidRPr="00327EF7" w:rsidRDefault="00327EF7" w:rsidP="00327EF7">
            <w:pPr>
              <w:jc w:val="both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Модернизация лифтов и лифтового оборудования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F95A6F0" w14:textId="55FAB3FC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A110371730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B321AFB" w14:textId="77777777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41E832" w14:textId="77777777" w:rsidR="00327EF7" w:rsidRPr="00327EF7" w:rsidRDefault="00327EF7" w:rsidP="00327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75BE46" w14:textId="77777777" w:rsidR="00327EF7" w:rsidRPr="00327EF7" w:rsidRDefault="00327EF7" w:rsidP="00327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B1163CA" w14:textId="2503B90D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33 706,4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2E067C" w14:textId="77600D96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5 569,3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BBB589" w14:textId="10FF12DD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27EF7" w:rsidRPr="00E86D2F" w14:paraId="28DCBE4A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9D16822" w14:textId="77777777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194B6E6" w14:textId="605B22E1" w:rsidR="00327EF7" w:rsidRPr="00327EF7" w:rsidRDefault="00327EF7" w:rsidP="00327EF7">
            <w:pPr>
              <w:jc w:val="both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139412A" w14:textId="335231E5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A110371730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C85B728" w14:textId="01CCD92A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D0691A" w14:textId="77777777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5CCFAF" w14:textId="77777777" w:rsidR="00327EF7" w:rsidRPr="00327EF7" w:rsidRDefault="00327EF7" w:rsidP="00327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19819C3" w14:textId="4E41F6D1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33 706,4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20EF42" w14:textId="395E7A97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5 569,3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879144" w14:textId="08812737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27EF7" w:rsidRPr="00E86D2F" w14:paraId="40F8CE67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77CD588" w14:textId="77777777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B18822B" w14:textId="2F397497" w:rsidR="00327EF7" w:rsidRPr="00327EF7" w:rsidRDefault="00327EF7" w:rsidP="00327EF7">
            <w:pPr>
              <w:jc w:val="both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6469B91" w14:textId="4254CD76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A110371730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DCACB63" w14:textId="2137C499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E97A45" w14:textId="77777777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0472B8" w14:textId="77777777" w:rsidR="00327EF7" w:rsidRPr="00327EF7" w:rsidRDefault="00327EF7" w:rsidP="00327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CB1EBE3" w14:textId="42207B8C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33 706,4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B344A6" w14:textId="253F5276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5 569,3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5D5E55" w14:textId="291B4227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27EF7" w:rsidRPr="00E86D2F" w14:paraId="566447A0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41311FF" w14:textId="77777777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AA62F8B" w14:textId="58F1F697" w:rsidR="00327EF7" w:rsidRPr="00327EF7" w:rsidRDefault="00327EF7" w:rsidP="00327EF7">
            <w:pPr>
              <w:jc w:val="both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47A9B0C" w14:textId="4014DB70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A110371730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E9AF401" w14:textId="73F4B140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8F7944" w14:textId="0AE2A669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2C1AAB" w14:textId="77777777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707DA59" w14:textId="6A74CBE7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33 706,4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508C6F" w14:textId="4D67CDD8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5 569,3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283ACB" w14:textId="0D640D3A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27EF7" w:rsidRPr="00E86D2F" w14:paraId="28DBC101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01CB9B6" w14:textId="77777777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90D6D3C" w14:textId="342B26EB" w:rsidR="00327EF7" w:rsidRPr="00327EF7" w:rsidRDefault="00327EF7" w:rsidP="00327EF7">
            <w:pPr>
              <w:jc w:val="both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32462C7" w14:textId="4822963F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A110371730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5EE26D0" w14:textId="58A487E9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53CE15" w14:textId="5FD47267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15D146" w14:textId="4D1366AA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E0A3582" w14:textId="17588E5D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33 706,4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B39637" w14:textId="0F818EF2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5 569,3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969B97" w14:textId="06AAB528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27EF7" w:rsidRPr="00E86D2F" w14:paraId="440EE90A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1881257" w14:textId="77777777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C345851" w14:textId="06DE5A8A" w:rsidR="00327EF7" w:rsidRPr="00327EF7" w:rsidRDefault="00327EF7" w:rsidP="00327EF7">
            <w:pPr>
              <w:jc w:val="both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F2CE48E" w14:textId="1D7D5BAD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8490037" w14:textId="77777777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9A15B9" w14:textId="77777777" w:rsidR="00327EF7" w:rsidRPr="00327EF7" w:rsidRDefault="00327EF7" w:rsidP="00327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402896" w14:textId="77777777" w:rsidR="00327EF7" w:rsidRPr="00327EF7" w:rsidRDefault="00327EF7" w:rsidP="00327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D61B5D1" w14:textId="4C09D9FF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13 715,7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88FD06" w14:textId="72A5B7D9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5FB0CF" w14:textId="22116512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10 000,0</w:t>
            </w:r>
          </w:p>
        </w:tc>
      </w:tr>
      <w:tr w:rsidR="00327EF7" w:rsidRPr="00E86D2F" w14:paraId="5A1EC963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B0EF795" w14:textId="77777777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83CC587" w14:textId="2C5316FF" w:rsidR="00327EF7" w:rsidRPr="00327EF7" w:rsidRDefault="00327EF7" w:rsidP="00327EF7">
            <w:pPr>
              <w:jc w:val="both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E72A0F0" w14:textId="1C307668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E94E94E" w14:textId="19BFC7C4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C75889" w14:textId="77777777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9C5BB5" w14:textId="77777777" w:rsidR="00327EF7" w:rsidRPr="00327EF7" w:rsidRDefault="00327EF7" w:rsidP="00327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47703B9" w14:textId="7E0154BC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13 715,7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D6A94B" w14:textId="29DA4533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29A152" w14:textId="761C5724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10 000,0</w:t>
            </w:r>
          </w:p>
        </w:tc>
      </w:tr>
      <w:tr w:rsidR="00327EF7" w:rsidRPr="00E86D2F" w14:paraId="71C7661E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A20CBCE" w14:textId="77777777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7378CCF" w14:textId="3A73DC2E" w:rsidR="00327EF7" w:rsidRPr="00327EF7" w:rsidRDefault="00327EF7" w:rsidP="00327EF7">
            <w:pPr>
              <w:jc w:val="both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921950C" w14:textId="72784E4C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85FE1E0" w14:textId="72F3B2B1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69133C" w14:textId="77777777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13BBDE" w14:textId="77777777" w:rsidR="00327EF7" w:rsidRPr="00327EF7" w:rsidRDefault="00327EF7" w:rsidP="00327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B1AE9AC" w14:textId="4FD8B9EB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13 715,7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28343E7" w14:textId="5705F4D5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D0B548" w14:textId="6419BE81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10 000,0</w:t>
            </w:r>
          </w:p>
        </w:tc>
      </w:tr>
      <w:tr w:rsidR="00327EF7" w:rsidRPr="00E86D2F" w14:paraId="7110E150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9A57A5F" w14:textId="77777777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C545086" w14:textId="1D449439" w:rsidR="00327EF7" w:rsidRPr="00327EF7" w:rsidRDefault="00327EF7" w:rsidP="00327EF7">
            <w:pPr>
              <w:jc w:val="both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9A1FF7E" w14:textId="21BF6F60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6D3644F" w14:textId="2372B9F3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BBF4E1" w14:textId="56A6B463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AE2ED6" w14:textId="77777777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C478C14" w14:textId="7743B6C9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13 715,7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D5A7EB" w14:textId="49BC7E14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97B53D" w14:textId="5CF8FEDB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10 000,0</w:t>
            </w:r>
          </w:p>
        </w:tc>
      </w:tr>
      <w:tr w:rsidR="00327EF7" w:rsidRPr="00E86D2F" w14:paraId="7412218E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FA0B971" w14:textId="77777777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3F6F5CC" w14:textId="1770E3D9" w:rsidR="00327EF7" w:rsidRPr="00327EF7" w:rsidRDefault="00327EF7" w:rsidP="00327EF7">
            <w:pPr>
              <w:jc w:val="both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4407377" w14:textId="517608AD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79A8CB2" w14:textId="4A832FA1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147B3B" w14:textId="5E51B877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C855DC" w14:textId="300DB9BE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392A115" w14:textId="7F9DFEFE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13 715,7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3A5309" w14:textId="6C2B0638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10 000,0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9040C8" w14:textId="4634C1CD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10 000,0</w:t>
            </w:r>
          </w:p>
        </w:tc>
      </w:tr>
      <w:tr w:rsidR="00327EF7" w:rsidRPr="00E86D2F" w14:paraId="01A3292B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69E29D0" w14:textId="77777777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CB6F9B0" w14:textId="02C93E81" w:rsidR="00327EF7" w:rsidRPr="00327EF7" w:rsidRDefault="00327EF7" w:rsidP="00327EF7">
            <w:pPr>
              <w:jc w:val="both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295A8C9" w14:textId="3D74DD1B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278E450" w14:textId="77777777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DB9ADF" w14:textId="77777777" w:rsidR="00327EF7" w:rsidRPr="00327EF7" w:rsidRDefault="00327EF7" w:rsidP="00327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D12445" w14:textId="77777777" w:rsidR="00327EF7" w:rsidRPr="00327EF7" w:rsidRDefault="00327EF7" w:rsidP="00327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B693AF1" w14:textId="5C3A3319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14 422,5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06FB28" w14:textId="566DE367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5 428,7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DDEB92" w14:textId="041992BC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5 690,0</w:t>
            </w:r>
          </w:p>
        </w:tc>
      </w:tr>
      <w:tr w:rsidR="00327EF7" w:rsidRPr="00E86D2F" w14:paraId="3E1A1B75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B6F0406" w14:textId="77777777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CFA5D3C" w14:textId="10E423A4" w:rsidR="00327EF7" w:rsidRPr="00327EF7" w:rsidRDefault="00327EF7" w:rsidP="00327EF7">
            <w:pPr>
              <w:jc w:val="both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BD779F9" w14:textId="4D39FAD8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46F219F" w14:textId="2909B20F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699445" w14:textId="77777777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6A0E28" w14:textId="77777777" w:rsidR="00327EF7" w:rsidRPr="00327EF7" w:rsidRDefault="00327EF7" w:rsidP="00327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EADEE5F" w14:textId="5B200D43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13 938,8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9E8430" w14:textId="4327A68D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5 428,7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41D878" w14:textId="5D75242B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5 690,0</w:t>
            </w:r>
          </w:p>
        </w:tc>
      </w:tr>
      <w:tr w:rsidR="00327EF7" w:rsidRPr="00E86D2F" w14:paraId="03B03A96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A9C2343" w14:textId="77777777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30166F5" w14:textId="0B5F0F09" w:rsidR="00327EF7" w:rsidRPr="00327EF7" w:rsidRDefault="00327EF7" w:rsidP="00327EF7">
            <w:pPr>
              <w:jc w:val="both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7D77F87" w14:textId="53E97B3A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1440C32" w14:textId="2DB61943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94D62B" w14:textId="77777777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E92124" w14:textId="77777777" w:rsidR="00327EF7" w:rsidRPr="00327EF7" w:rsidRDefault="00327EF7" w:rsidP="00327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CA91CAB" w14:textId="53B6AADD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13 938,8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BDCDF8" w14:textId="3CB84A4F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5 428,7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939B0E" w14:textId="10147838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5 690,0</w:t>
            </w:r>
          </w:p>
        </w:tc>
      </w:tr>
      <w:tr w:rsidR="00327EF7" w:rsidRPr="00E86D2F" w14:paraId="4349B8B1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AC43F72" w14:textId="77777777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5C2BFAB" w14:textId="5A1783DF" w:rsidR="00327EF7" w:rsidRPr="00327EF7" w:rsidRDefault="00327EF7" w:rsidP="00327EF7">
            <w:pPr>
              <w:jc w:val="both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B3FF95C" w14:textId="2F1B820A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04E0A2C" w14:textId="591BA644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E92C52" w14:textId="1C0572B8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564D30" w14:textId="77777777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1DBE69B" w14:textId="05F3D273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6 281,7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2A9CAE" w14:textId="41B3D241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4 528,7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C986EA" w14:textId="50A10BB6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4 790,0</w:t>
            </w:r>
          </w:p>
        </w:tc>
      </w:tr>
      <w:tr w:rsidR="00327EF7" w:rsidRPr="00E86D2F" w14:paraId="5C24D409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E3F3789" w14:textId="77777777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A428FC9" w14:textId="57D818B0" w:rsidR="00327EF7" w:rsidRPr="00327EF7" w:rsidRDefault="00327EF7" w:rsidP="00327EF7">
            <w:pPr>
              <w:jc w:val="both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692E62A" w14:textId="397080DB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C94B26D" w14:textId="6A11F7EA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8DB8EB" w14:textId="6F90276E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FBE77D" w14:textId="6F6AB332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CEC7143" w14:textId="4A761596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6 281,7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C202C9" w14:textId="065EFB61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4 528,7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F1C524" w14:textId="652A4DE4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4 790,0</w:t>
            </w:r>
          </w:p>
        </w:tc>
      </w:tr>
      <w:tr w:rsidR="00327EF7" w:rsidRPr="00E86D2F" w14:paraId="06754874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BE754EF" w14:textId="77777777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4B20B5F" w14:textId="13AE461B" w:rsidR="00327EF7" w:rsidRPr="00327EF7" w:rsidRDefault="00327EF7" w:rsidP="00327EF7">
            <w:pPr>
              <w:jc w:val="both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D6B1E57" w14:textId="42E4E862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177DFDA" w14:textId="27263158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D36591" w14:textId="4F1AD521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EC4E6E" w14:textId="77777777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A89BB3C" w14:textId="6C42853C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7 657,1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E0CE80" w14:textId="0C1B50E8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5EFF4E" w14:textId="641DBD6E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327EF7" w:rsidRPr="00E86D2F" w14:paraId="25180B94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C693A05" w14:textId="77777777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BE3AE47" w14:textId="63E35E2B" w:rsidR="00327EF7" w:rsidRPr="00327EF7" w:rsidRDefault="00327EF7" w:rsidP="00327EF7">
            <w:pPr>
              <w:jc w:val="both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8A1B92C" w14:textId="3A80E9CA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F49D5F3" w14:textId="51DAB8C9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A1CCFA" w14:textId="61041B67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417CD9" w14:textId="032FCD10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B5F4536" w14:textId="6AB7F7BA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7 657,1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EEDAD1" w14:textId="6E3FD73B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900,0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4D7897" w14:textId="46F975A7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900,0</w:t>
            </w:r>
          </w:p>
        </w:tc>
      </w:tr>
      <w:tr w:rsidR="00327EF7" w:rsidRPr="00E86D2F" w14:paraId="30B462B7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680F4A0" w14:textId="77777777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C355905" w14:textId="49BF0E9C" w:rsidR="00327EF7" w:rsidRPr="00327EF7" w:rsidRDefault="00327EF7" w:rsidP="00327EF7">
            <w:pPr>
              <w:jc w:val="both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5A4E5D0" w14:textId="401AADCB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21143F8" w14:textId="00AA27D2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6927AE" w14:textId="77777777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242CF5" w14:textId="77777777" w:rsidR="00327EF7" w:rsidRPr="00327EF7" w:rsidRDefault="00327EF7" w:rsidP="00327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2DD8F64" w14:textId="484014C1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483,7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D2C7BF" w14:textId="1F529293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45AABF" w14:textId="1E004FA2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27EF7" w:rsidRPr="00E86D2F" w14:paraId="7A02CFF1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33BCD97" w14:textId="77777777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84ADBCA" w14:textId="2DFBC3C7" w:rsidR="00327EF7" w:rsidRPr="00327EF7" w:rsidRDefault="00327EF7" w:rsidP="00327EF7">
            <w:pPr>
              <w:jc w:val="both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ADECE97" w14:textId="40C6FA30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0A85A97" w14:textId="30BFE1A5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A7FD57" w14:textId="77777777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AECC13" w14:textId="77777777" w:rsidR="00327EF7" w:rsidRPr="00327EF7" w:rsidRDefault="00327EF7" w:rsidP="00327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4D7AF32" w14:textId="55D8CED5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433,7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68F724" w14:textId="4C5BDD2F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DE0215" w14:textId="0E0141E4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27EF7" w:rsidRPr="00E86D2F" w14:paraId="05F45E7F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8F05B77" w14:textId="77777777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7F1DB72" w14:textId="5BE6A72D" w:rsidR="00327EF7" w:rsidRPr="00327EF7" w:rsidRDefault="00327EF7" w:rsidP="00327EF7">
            <w:pPr>
              <w:jc w:val="both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47C5784" w14:textId="68E36388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1363826" w14:textId="0050411C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14D170" w14:textId="6FB172B3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B3820B" w14:textId="77777777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E9096FF" w14:textId="2311158C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433,7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FD748C" w14:textId="45DDCA5F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6D1CBD" w14:textId="48A6046D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27EF7" w:rsidRPr="00E86D2F" w14:paraId="09EBC7B4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AD9EDD4" w14:textId="77777777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585A0A0" w14:textId="63299866" w:rsidR="00327EF7" w:rsidRPr="00327EF7" w:rsidRDefault="00327EF7" w:rsidP="00327EF7">
            <w:pPr>
              <w:jc w:val="both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2700652" w14:textId="1BCC63ED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EAF5CB8" w14:textId="38E5F4A3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84CC06" w14:textId="7B9283C0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93B91A" w14:textId="17F1CA1F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330F9C0" w14:textId="08FB50C6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433,7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EA3CC0" w14:textId="0D1C0204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297149" w14:textId="5CF5DEF4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27EF7" w:rsidRPr="00E86D2F" w14:paraId="742020A7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558F120" w14:textId="77777777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0271CF6" w14:textId="7760DD9A" w:rsidR="00327EF7" w:rsidRPr="00327EF7" w:rsidRDefault="00327EF7" w:rsidP="00327EF7">
            <w:pPr>
              <w:jc w:val="both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78ED604" w14:textId="6FFB138D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DB550AF" w14:textId="7BC3443D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E545BB" w14:textId="77777777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B0F005" w14:textId="77777777" w:rsidR="00327EF7" w:rsidRPr="00327EF7" w:rsidRDefault="00327EF7" w:rsidP="00327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3F4EEE6" w14:textId="4AF9F104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7DA36E" w14:textId="210A3C80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F37D71" w14:textId="760ECFA4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27EF7" w:rsidRPr="00E86D2F" w14:paraId="707135F0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F91A740" w14:textId="77777777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1C9EA09" w14:textId="1E082D8B" w:rsidR="00327EF7" w:rsidRPr="00327EF7" w:rsidRDefault="00327EF7" w:rsidP="00327EF7">
            <w:pPr>
              <w:jc w:val="both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A24466B" w14:textId="21E6186E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CAE46F7" w14:textId="346DA7AC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E5789A" w14:textId="69D1B181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5083FD" w14:textId="77777777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5E444CB" w14:textId="35DD01F0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300F51" w14:textId="6A6F3E1D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C85BA9" w14:textId="7678D7C7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27EF7" w:rsidRPr="00E86D2F" w14:paraId="4F4F5E4E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22F2655" w14:textId="77777777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5DE6552" w14:textId="7A61A847" w:rsidR="00327EF7" w:rsidRPr="00327EF7" w:rsidRDefault="00327EF7" w:rsidP="00327EF7">
            <w:pPr>
              <w:jc w:val="both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FE1B77B" w14:textId="79043198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148C877" w14:textId="72C75D6C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3F74D2" w14:textId="7AF6D19A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714BDE" w14:textId="02EF9B24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E786A9A" w14:textId="7AF98B8E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9E5F99" w14:textId="0C1D807A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C65FA0" w14:textId="5B159EBC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27EF7" w:rsidRPr="00E86D2F" w14:paraId="6AC3B9DB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2E1C6BB" w14:textId="46CDC5DE" w:rsidR="00327EF7" w:rsidRPr="00327EF7" w:rsidRDefault="00327EF7" w:rsidP="00327EF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27EF7">
              <w:rPr>
                <w:b/>
                <w:bCs/>
                <w:color w:val="000000"/>
                <w:sz w:val="20"/>
                <w:szCs w:val="20"/>
              </w:rPr>
              <w:t>14.2.</w:t>
            </w:r>
          </w:p>
        </w:tc>
        <w:tc>
          <w:tcPr>
            <w:tcW w:w="8314" w:type="dxa"/>
            <w:shd w:val="clear" w:color="auto" w:fill="auto"/>
            <w:hideMark/>
          </w:tcPr>
          <w:p w14:paraId="1A91B918" w14:textId="5309E0EA" w:rsidR="00327EF7" w:rsidRPr="00327EF7" w:rsidRDefault="00327EF7" w:rsidP="00327EF7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27EF7">
              <w:rPr>
                <w:b/>
                <w:bCs/>
                <w:color w:val="000000"/>
                <w:sz w:val="20"/>
                <w:szCs w:val="2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3769A4B" w14:textId="3604D1E9" w:rsidR="00327EF7" w:rsidRPr="00327EF7" w:rsidRDefault="00327EF7" w:rsidP="00327E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7EF7">
              <w:rPr>
                <w:b/>
                <w:bCs/>
                <w:color w:val="000000"/>
                <w:sz w:val="20"/>
                <w:szCs w:val="20"/>
              </w:rPr>
              <w:t>A130000000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80A2183" w14:textId="77777777" w:rsidR="00327EF7" w:rsidRPr="00327EF7" w:rsidRDefault="00327EF7" w:rsidP="00327E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B47882" w14:textId="77777777" w:rsidR="00327EF7" w:rsidRPr="00327EF7" w:rsidRDefault="00327EF7" w:rsidP="00327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7FC582" w14:textId="77777777" w:rsidR="00327EF7" w:rsidRPr="00327EF7" w:rsidRDefault="00327EF7" w:rsidP="00327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DC8BB22" w14:textId="76D5342D" w:rsidR="00327EF7" w:rsidRPr="00327EF7" w:rsidRDefault="00327EF7" w:rsidP="00327EF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27EF7">
              <w:rPr>
                <w:b/>
                <w:bCs/>
                <w:color w:val="000000"/>
                <w:sz w:val="20"/>
                <w:szCs w:val="20"/>
              </w:rPr>
              <w:t>28 592,2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BFD5F4" w14:textId="6006D012" w:rsidR="00327EF7" w:rsidRPr="00327EF7" w:rsidRDefault="00327EF7" w:rsidP="00327EF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27EF7">
              <w:rPr>
                <w:b/>
                <w:bCs/>
                <w:color w:val="000000"/>
                <w:sz w:val="20"/>
                <w:szCs w:val="20"/>
              </w:rPr>
              <w:t>13 855,0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7FC560" w14:textId="5FC2553F" w:rsidR="00327EF7" w:rsidRPr="00327EF7" w:rsidRDefault="00327EF7" w:rsidP="00327EF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27EF7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27EF7" w:rsidRPr="00E86D2F" w14:paraId="6B5BF481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1BDF96C" w14:textId="77777777" w:rsidR="00327EF7" w:rsidRPr="00327EF7" w:rsidRDefault="00327EF7" w:rsidP="00327EF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0168F89" w14:textId="58D1EDBE" w:rsidR="00327EF7" w:rsidRPr="00327EF7" w:rsidRDefault="00327EF7" w:rsidP="00327EF7">
            <w:pPr>
              <w:jc w:val="both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C8D3272" w14:textId="28A43DE3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A130100000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FD4F150" w14:textId="77777777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3A8937" w14:textId="77777777" w:rsidR="00327EF7" w:rsidRPr="00327EF7" w:rsidRDefault="00327EF7" w:rsidP="00327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AEE642" w14:textId="77777777" w:rsidR="00327EF7" w:rsidRPr="00327EF7" w:rsidRDefault="00327EF7" w:rsidP="00327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FC465AA" w14:textId="1BF659AF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2 528,2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7D15FB" w14:textId="7D789C40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13 855,0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C11553" w14:textId="3D796376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27EF7" w:rsidRPr="00E86D2F" w14:paraId="11721781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1BFF385" w14:textId="77777777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BEE1C7D" w14:textId="3A6B103B" w:rsidR="00327EF7" w:rsidRPr="00327EF7" w:rsidRDefault="00327EF7" w:rsidP="00327EF7">
            <w:pPr>
              <w:jc w:val="both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Строительство (реконструкция)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8C7EC2E" w14:textId="039CA66A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8BC9BD2" w14:textId="77777777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B28B8C" w14:textId="77777777" w:rsidR="00327EF7" w:rsidRPr="00327EF7" w:rsidRDefault="00327EF7" w:rsidP="00327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A065E7" w14:textId="77777777" w:rsidR="00327EF7" w:rsidRPr="00327EF7" w:rsidRDefault="00327EF7" w:rsidP="00327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6724C46" w14:textId="0AC03AE5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2 528,2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E4EEDA" w14:textId="153C8AB2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13 855,0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ABD75F" w14:textId="26F31AC4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27EF7" w:rsidRPr="00E86D2F" w14:paraId="3894C373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0FC67FC" w14:textId="77777777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E2E0A42" w14:textId="315A28C6" w:rsidR="00327EF7" w:rsidRPr="00327EF7" w:rsidRDefault="00327EF7" w:rsidP="00327EF7">
            <w:pPr>
              <w:jc w:val="both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74C6C67" w14:textId="70D44E6D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9E790DF" w14:textId="52C1CB5C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AD929B" w14:textId="77777777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DE04C0" w14:textId="77777777" w:rsidR="00327EF7" w:rsidRPr="00327EF7" w:rsidRDefault="00327EF7" w:rsidP="00327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468F551" w14:textId="6D0872F6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1 631,2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980DC6" w14:textId="482745CE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554DC1" w14:textId="16278EA5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27EF7" w:rsidRPr="00E86D2F" w14:paraId="4D11C405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E1AE08E" w14:textId="77777777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8256FE5" w14:textId="1215628B" w:rsidR="00327EF7" w:rsidRPr="00327EF7" w:rsidRDefault="00327EF7" w:rsidP="00327EF7">
            <w:pPr>
              <w:jc w:val="both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F426288" w14:textId="0D963C37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0CADA0A" w14:textId="66AA0435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1B9B48" w14:textId="77777777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20F77F" w14:textId="77777777" w:rsidR="00327EF7" w:rsidRPr="00327EF7" w:rsidRDefault="00327EF7" w:rsidP="00327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AC36A8D" w14:textId="2910D544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1 631,2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DB6B88" w14:textId="70D12F11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B8FEBF" w14:textId="52496BB1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27EF7" w:rsidRPr="00E86D2F" w14:paraId="1EB5082C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D99DD77" w14:textId="77777777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2D1FC6A" w14:textId="787754E4" w:rsidR="00327EF7" w:rsidRPr="00327EF7" w:rsidRDefault="00327EF7" w:rsidP="00327EF7">
            <w:pPr>
              <w:jc w:val="both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CCD54B5" w14:textId="52ACE13E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C379AAA" w14:textId="25632974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354FB7" w14:textId="13FFA92F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3FDECB" w14:textId="77777777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152FE3E" w14:textId="6C83AD0D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1 631,2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F06AF5" w14:textId="24D6F293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44426C" w14:textId="4AC4B2AD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27EF7" w:rsidRPr="00E86D2F" w14:paraId="25F9E9C9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20738C8" w14:textId="77777777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A1A1E5C" w14:textId="73E53CD2" w:rsidR="00327EF7" w:rsidRPr="00327EF7" w:rsidRDefault="00327EF7" w:rsidP="00327EF7">
            <w:pPr>
              <w:jc w:val="both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70B70C3" w14:textId="1476667D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CF1AB4C" w14:textId="35FAED93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45873B" w14:textId="199DD447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61CFC1" w14:textId="3824B527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F6BF97A" w14:textId="6FCB3000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1 631,2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4E9969" w14:textId="749B5A16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600DAF" w14:textId="3CEAE192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27EF7" w:rsidRPr="00E86D2F" w14:paraId="66EE62CB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F8A9D7B" w14:textId="77777777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3C8733F" w14:textId="375D8207" w:rsidR="00327EF7" w:rsidRPr="00327EF7" w:rsidRDefault="00327EF7" w:rsidP="00327EF7">
            <w:pPr>
              <w:jc w:val="both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BF9D93B" w14:textId="7C529C8F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B0F7FC0" w14:textId="0EF452E2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A4E85B" w14:textId="77777777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72AB6B" w14:textId="77777777" w:rsidR="00327EF7" w:rsidRPr="00327EF7" w:rsidRDefault="00327EF7" w:rsidP="00327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3272933" w14:textId="330B9641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897,0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6450CA" w14:textId="58013B68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13 855,0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7BFEE5" w14:textId="36284C87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27EF7" w:rsidRPr="00E86D2F" w14:paraId="55570A52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250F889" w14:textId="77777777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75B8419" w14:textId="54F9AD2A" w:rsidR="00327EF7" w:rsidRPr="00327EF7" w:rsidRDefault="00327EF7" w:rsidP="00327EF7">
            <w:pPr>
              <w:jc w:val="both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CE7953C" w14:textId="6C4148D7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B551D0E" w14:textId="1967F213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48581C" w14:textId="77777777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690297" w14:textId="77777777" w:rsidR="00327EF7" w:rsidRPr="00327EF7" w:rsidRDefault="00327EF7" w:rsidP="00327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4951B38" w14:textId="7D1255EF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897,0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420E4F" w14:textId="5F2F8828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13 855,0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2BBF4F" w14:textId="0BBCCBA8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27EF7" w:rsidRPr="00E86D2F" w14:paraId="6F2A88AE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733D6B7" w14:textId="77777777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AC0E5AC" w14:textId="27005B99" w:rsidR="00327EF7" w:rsidRPr="00327EF7" w:rsidRDefault="00327EF7" w:rsidP="00327EF7">
            <w:pPr>
              <w:jc w:val="both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537E45C" w14:textId="091218FA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C404DFA" w14:textId="52BF20AB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FC3E45" w14:textId="1FF46E00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EDBDB9" w14:textId="77777777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7944830" w14:textId="70ECCDCA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897,0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A21514" w14:textId="54AA65E5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13 855,0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0F9096" w14:textId="1FC9EF9A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27EF7" w:rsidRPr="00E86D2F" w14:paraId="24553E24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DCA7245" w14:textId="77777777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A8EB308" w14:textId="2612AB77" w:rsidR="00327EF7" w:rsidRPr="00327EF7" w:rsidRDefault="00327EF7" w:rsidP="00327EF7">
            <w:pPr>
              <w:jc w:val="both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F771E4E" w14:textId="40A12D8E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7D2A5D4" w14:textId="5514F174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306380" w14:textId="04BE48D2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65E2CA" w14:textId="72A274D7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DBA4F8C" w14:textId="2E51D116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897,0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8AAAD8" w14:textId="067D504F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13 855,0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5C8D30C" w14:textId="65661113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27EF7" w:rsidRPr="00E86D2F" w14:paraId="468232C2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53DA931" w14:textId="77777777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990ACE4" w14:textId="703D710A" w:rsidR="00327EF7" w:rsidRPr="00327EF7" w:rsidRDefault="00327EF7" w:rsidP="00327EF7">
            <w:pPr>
              <w:jc w:val="both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Основное мероприятие "Повышение качества водоснабжения"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E459CD8" w14:textId="5FB3F98F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A130200000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F9EC12A" w14:textId="77777777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655907" w14:textId="77777777" w:rsidR="00327EF7" w:rsidRPr="00327EF7" w:rsidRDefault="00327EF7" w:rsidP="00327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152342" w14:textId="77777777" w:rsidR="00327EF7" w:rsidRPr="00327EF7" w:rsidRDefault="00327EF7" w:rsidP="00327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CF659EA" w14:textId="56F91531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26 064,0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E45607" w14:textId="49B410AC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C5134B" w14:textId="730C0692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27EF7" w:rsidRPr="00E86D2F" w14:paraId="2C012849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BE228E7" w14:textId="77777777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E47D305" w14:textId="50F886DC" w:rsidR="00327EF7" w:rsidRPr="00327EF7" w:rsidRDefault="00327EF7" w:rsidP="00327EF7">
            <w:pPr>
              <w:jc w:val="both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Строительство и реконструкция (модернизация) объектов питьевого водоснабжения и водоподготовки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477745C" w14:textId="539BA2B4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A1302S2420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5B7A58C" w14:textId="77777777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56A135" w14:textId="77777777" w:rsidR="00327EF7" w:rsidRPr="00327EF7" w:rsidRDefault="00327EF7" w:rsidP="00327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7354AF" w14:textId="77777777" w:rsidR="00327EF7" w:rsidRPr="00327EF7" w:rsidRDefault="00327EF7" w:rsidP="00327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A847CA9" w14:textId="4E26C586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26 064,0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AF5D59" w14:textId="51B9F290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9D0623" w14:textId="158E6AF4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27EF7" w:rsidRPr="00E86D2F" w14:paraId="286C6E8B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3733B81" w14:textId="77777777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6BEAC8A" w14:textId="72FCE040" w:rsidR="00327EF7" w:rsidRPr="00327EF7" w:rsidRDefault="00327EF7" w:rsidP="00327EF7">
            <w:pPr>
              <w:jc w:val="both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BEDFA75" w14:textId="631F778C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A1302S2420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3AE298F" w14:textId="583900FE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7CF843" w14:textId="77777777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4D0DB7" w14:textId="77777777" w:rsidR="00327EF7" w:rsidRPr="00327EF7" w:rsidRDefault="00327EF7" w:rsidP="00327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B13E41E" w14:textId="6834E7DD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26 064,0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234D67" w14:textId="0B467F26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5D6805" w14:textId="51F26E90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27EF7" w:rsidRPr="00E86D2F" w14:paraId="25D82052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2D9A575" w14:textId="77777777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2AD66F9" w14:textId="76EA242C" w:rsidR="00327EF7" w:rsidRPr="00327EF7" w:rsidRDefault="00327EF7" w:rsidP="00327EF7">
            <w:pPr>
              <w:jc w:val="both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15446C1" w14:textId="719F4E6C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A1302S2420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92B5451" w14:textId="4F1C82D8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4EB172" w14:textId="77777777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FA2C5D" w14:textId="77777777" w:rsidR="00327EF7" w:rsidRPr="00327EF7" w:rsidRDefault="00327EF7" w:rsidP="00327E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784F6B4" w14:textId="59152827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26 064,0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F9283D" w14:textId="224AEF2A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8985A0" w14:textId="553C71C0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27EF7" w:rsidRPr="00E86D2F" w14:paraId="5DA907B0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F5CB16B" w14:textId="77777777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20F4896" w14:textId="01FA4BD1" w:rsidR="00327EF7" w:rsidRPr="00327EF7" w:rsidRDefault="00327EF7" w:rsidP="00327EF7">
            <w:pPr>
              <w:jc w:val="both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F607FEE" w14:textId="4D3226CF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A1302S2420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4189458" w14:textId="7B469620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FFC75D" w14:textId="67424C80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901AFE" w14:textId="77777777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B6864CF" w14:textId="72EDAE8E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26 064,0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F00735" w14:textId="14288C8C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5143F7" w14:textId="3021D6F9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27EF7" w:rsidRPr="00E86D2F" w14:paraId="2DC197EF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898C42E" w14:textId="77777777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7AAD900" w14:textId="5AFD613C" w:rsidR="00327EF7" w:rsidRPr="00327EF7" w:rsidRDefault="00327EF7" w:rsidP="00327EF7">
            <w:pPr>
              <w:jc w:val="both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053A8FE" w14:textId="0FB20CB8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A1302S2420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48709DE" w14:textId="2DA62B60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924B36" w14:textId="16ECE705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5C2DFB" w14:textId="3050D59F" w:rsidR="00327EF7" w:rsidRPr="00327EF7" w:rsidRDefault="00327EF7" w:rsidP="00327EF7">
            <w:pPr>
              <w:jc w:val="center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95CEE71" w14:textId="70D17C22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26 064,0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34536C" w14:textId="5DF293DF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711F11" w14:textId="611BEFD7" w:rsidR="00327EF7" w:rsidRPr="00327EF7" w:rsidRDefault="00327EF7" w:rsidP="00327EF7">
            <w:pPr>
              <w:jc w:val="right"/>
              <w:rPr>
                <w:color w:val="000000"/>
                <w:sz w:val="20"/>
                <w:szCs w:val="20"/>
              </w:rPr>
            </w:pPr>
            <w:r w:rsidRPr="00327EF7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00B8FF67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6EE6D9C" w14:textId="77777777" w:rsidR="00E86D2F" w:rsidRPr="00E86D2F" w:rsidRDefault="00E86D2F" w:rsidP="00E86D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14.3.</w:t>
            </w:r>
          </w:p>
        </w:tc>
        <w:tc>
          <w:tcPr>
            <w:tcW w:w="8314" w:type="dxa"/>
            <w:shd w:val="clear" w:color="auto" w:fill="auto"/>
            <w:hideMark/>
          </w:tcPr>
          <w:p w14:paraId="33EFE5F2" w14:textId="7FDF75B6" w:rsidR="00E86D2F" w:rsidRPr="00E86D2F" w:rsidRDefault="00E86D2F" w:rsidP="00E86D2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 xml:space="preserve">Подпрограмма "Газификация </w:t>
            </w:r>
            <w:r w:rsidR="009B6BFF">
              <w:rPr>
                <w:b/>
                <w:bCs/>
                <w:color w:val="000000"/>
                <w:sz w:val="20"/>
                <w:szCs w:val="20"/>
              </w:rPr>
              <w:t>города Новочебоксарска</w:t>
            </w:r>
            <w:r w:rsidRPr="00E86D2F">
              <w:rPr>
                <w:b/>
                <w:bCs/>
                <w:color w:val="000000"/>
                <w:sz w:val="20"/>
                <w:szCs w:val="20"/>
              </w:rPr>
              <w:t>" муниципальной программы "Модернизация и развитие сферы жилищно-коммунального хозяйства</w:t>
            </w:r>
            <w:r w:rsidR="009B6BFF">
              <w:rPr>
                <w:b/>
                <w:bCs/>
                <w:color w:val="000000"/>
                <w:sz w:val="20"/>
                <w:szCs w:val="20"/>
              </w:rPr>
              <w:t xml:space="preserve"> города Новочебоксарска</w:t>
            </w:r>
            <w:r w:rsidRPr="00E86D2F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5553A86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A140000000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1B2F6B5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AF30EE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F4F6A0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0A632A4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F1813C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F7DBD3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106F2DFB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42ACC69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8F0C89E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Основное мероприятие "Газификация населенных пунктов Чувашской Республики"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84D06A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A140200000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E040EE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BD7C07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4C01E4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AF1708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75D54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83415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74A968C2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443BB9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57F8B29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Газификация населенных пунктов (проектирование, строительство (реконструкция) газопроводных сетей)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90A637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A140272840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E95745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9DE1DC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EE9941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97A0E7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8A638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19A3A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6F67A40E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224C1C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72BC1E4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4BA41A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A140272840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875D7B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E19A3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E5164D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795734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73FC1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9B49B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6E35EBD2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60D9E3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37BFBB4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673D9C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A140272840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57628F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0D7F3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D73141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389929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CA43C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96688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582F6B56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5A4C82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D9E891B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5FEB8F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A140272840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80A7B4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28185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3A179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5A719B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91C3D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11EFF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2EA4AEE4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E359A4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96CA667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838ACF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A140272840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1512B2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F0FDF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4C9AC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6DA327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CEA9D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2576AB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7CD18E92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ED62935" w14:textId="77777777" w:rsidR="00E86D2F" w:rsidRPr="00E86D2F" w:rsidRDefault="00E86D2F" w:rsidP="00E86D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15.</w:t>
            </w:r>
          </w:p>
        </w:tc>
        <w:tc>
          <w:tcPr>
            <w:tcW w:w="8314" w:type="dxa"/>
            <w:shd w:val="clear" w:color="auto" w:fill="auto"/>
            <w:hideMark/>
          </w:tcPr>
          <w:p w14:paraId="78F7C1EC" w14:textId="77777777" w:rsidR="00E86D2F" w:rsidRPr="00E86D2F" w:rsidRDefault="00E86D2F" w:rsidP="00E86D2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 xml:space="preserve">Муниципальная программа "Обеспечение граждан в  </w:t>
            </w:r>
            <w:proofErr w:type="gramStart"/>
            <w:r w:rsidRPr="00E86D2F">
              <w:rPr>
                <w:b/>
                <w:bCs/>
                <w:color w:val="000000"/>
                <w:sz w:val="20"/>
                <w:szCs w:val="20"/>
              </w:rPr>
              <w:t>городе</w:t>
            </w:r>
            <w:proofErr w:type="gramEnd"/>
            <w:r w:rsidRPr="00E86D2F">
              <w:rPr>
                <w:b/>
                <w:bCs/>
                <w:color w:val="000000"/>
                <w:sz w:val="20"/>
                <w:szCs w:val="20"/>
              </w:rPr>
              <w:t xml:space="preserve"> Новочебоксарске доступным и комфортным жильем"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3D77BAF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CB0D9A5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9A4616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7FAE34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14AF69A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227 155,4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E35993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127 968,8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F017E6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133 279,0</w:t>
            </w:r>
          </w:p>
        </w:tc>
      </w:tr>
      <w:tr w:rsidR="00E86D2F" w:rsidRPr="00E86D2F" w14:paraId="326D5EB1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E5763D7" w14:textId="77777777" w:rsidR="00E86D2F" w:rsidRPr="00E86D2F" w:rsidRDefault="00E86D2F" w:rsidP="00E86D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15.1.</w:t>
            </w:r>
          </w:p>
        </w:tc>
        <w:tc>
          <w:tcPr>
            <w:tcW w:w="8314" w:type="dxa"/>
            <w:shd w:val="clear" w:color="auto" w:fill="auto"/>
            <w:hideMark/>
          </w:tcPr>
          <w:p w14:paraId="499DD8B1" w14:textId="77777777" w:rsidR="00E86D2F" w:rsidRPr="00E86D2F" w:rsidRDefault="00E86D2F" w:rsidP="00E86D2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Подпрограмма "Поддержка строительства жилья в городе Новочебоксарске"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78ED0DF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CEFDB4B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BCB5BF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9530A2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877A54B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140 485,3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0D2469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61 276,1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3A94DB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64 947,2</w:t>
            </w:r>
          </w:p>
        </w:tc>
      </w:tr>
      <w:tr w:rsidR="00E86D2F" w:rsidRPr="00E86D2F" w14:paraId="5612885B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8D66A91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4C31458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AF03B6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D22AFB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BAB64C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F066C2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8A3291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140 485,3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ACDF1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61 276,1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F84F9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64 947,2</w:t>
            </w:r>
          </w:p>
        </w:tc>
      </w:tr>
      <w:tr w:rsidR="00E86D2F" w:rsidRPr="00E86D2F" w14:paraId="13DAB047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005FAD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0755756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0A4456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9082F8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133796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485986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89F2FF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81 944,0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FFD8B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26 534,8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2ACBD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30 131,9</w:t>
            </w:r>
          </w:p>
        </w:tc>
      </w:tr>
      <w:tr w:rsidR="00E86D2F" w:rsidRPr="00E86D2F" w14:paraId="7FF51D90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7A95DF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786EC8D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E2DC7E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D5B756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B329D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58CC89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5AB7CC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81 944,0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DEFCC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26 534,8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93CB8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30 131,9</w:t>
            </w:r>
          </w:p>
        </w:tc>
      </w:tr>
      <w:tr w:rsidR="00E86D2F" w:rsidRPr="00E86D2F" w14:paraId="529145D6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97C1DB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98DC263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E672B0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6E9937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CA13D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68FFDD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F2CC7C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81 944,0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F91F4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26 534,8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325FC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30 131,9</w:t>
            </w:r>
          </w:p>
        </w:tc>
      </w:tr>
      <w:tr w:rsidR="00E86D2F" w:rsidRPr="00E86D2F" w14:paraId="40841603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A30F5D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353FD71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82EA4B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071604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86C02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85B17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7F514C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81 944,0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2A7F7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26 534,8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67DC8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30 131,9</w:t>
            </w:r>
          </w:p>
        </w:tc>
      </w:tr>
      <w:tr w:rsidR="00E86D2F" w:rsidRPr="00E86D2F" w14:paraId="65C9684F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64D4B4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E4EBD7C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DC8293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A210312940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2E1336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7E319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413DC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9ECDA6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81 944,0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83A81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26 534,8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D3575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30 131,9</w:t>
            </w:r>
          </w:p>
        </w:tc>
      </w:tr>
      <w:tr w:rsidR="00E86D2F" w:rsidRPr="00E86D2F" w14:paraId="4A5EEC04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AB38D2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53A943D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 xml:space="preserve"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</w:t>
            </w:r>
            <w:r w:rsidRPr="00E86D2F">
              <w:rPr>
                <w:color w:val="000000"/>
                <w:sz w:val="20"/>
                <w:szCs w:val="20"/>
              </w:rPr>
              <w:lastRenderedPageBreak/>
              <w:t>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355D33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lastRenderedPageBreak/>
              <w:t>A210312980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E956DE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A701BA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FA143E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EE72F9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18AB7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77B4C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12,0</w:t>
            </w:r>
          </w:p>
        </w:tc>
      </w:tr>
      <w:tr w:rsidR="00E86D2F" w:rsidRPr="00E86D2F" w14:paraId="239FFA01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691385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C2BF244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CFA1A8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1D8A8B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CEA35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5C44E6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FCC09A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19B9DF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08EE0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12,0</w:t>
            </w:r>
          </w:p>
        </w:tc>
      </w:tr>
      <w:tr w:rsidR="00E86D2F" w:rsidRPr="00E86D2F" w14:paraId="094FC454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B46B71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2EA5560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2DA3F4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9BA8D4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CB2B7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4E8CE8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D8067B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216A8C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54911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12,0</w:t>
            </w:r>
          </w:p>
        </w:tc>
      </w:tr>
      <w:tr w:rsidR="00E86D2F" w:rsidRPr="00E86D2F" w14:paraId="674ECFC1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42B863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4C97CB9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0C27F4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09997D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63E7A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BAE0D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A51470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1F32D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EEEEE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12,0</w:t>
            </w:r>
          </w:p>
        </w:tc>
      </w:tr>
      <w:tr w:rsidR="00E86D2F" w:rsidRPr="00E86D2F" w14:paraId="72C59D1E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5850AC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BFB9B88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E8A9A6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A210312980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65348B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18D39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7A3C8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7708D0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DF807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511CA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12,0</w:t>
            </w:r>
          </w:p>
        </w:tc>
      </w:tr>
      <w:tr w:rsidR="00E86D2F" w:rsidRPr="00E86D2F" w14:paraId="1ADA8A49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2296F6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AA289DF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88FFB3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6A63B1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35925C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3CA551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D9F02B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36 415,1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38351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34 729,3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58C06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34 803,3</w:t>
            </w:r>
          </w:p>
        </w:tc>
      </w:tr>
      <w:tr w:rsidR="00E86D2F" w:rsidRPr="00E86D2F" w14:paraId="3372515B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CF7DBF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BBDD36A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C64770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5381CF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BD0BF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8219AB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11F7B6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36 415,1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CE06C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34 729,3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E774A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34 803,3</w:t>
            </w:r>
          </w:p>
        </w:tc>
      </w:tr>
      <w:tr w:rsidR="00E86D2F" w:rsidRPr="00E86D2F" w14:paraId="174F2B80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3A7D61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8CE105F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456CD5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10FC79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67B40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7367A4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45BA26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36 415,1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71CFC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34 729,3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3D3CB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34 803,3</w:t>
            </w:r>
          </w:p>
        </w:tc>
      </w:tr>
      <w:tr w:rsidR="00E86D2F" w:rsidRPr="00E86D2F" w14:paraId="6C8D5667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3447A0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5097486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6C7EB5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E9BEDA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F7F37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44A62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9A6F24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36 415,1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4AA161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34 729,3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1D568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34 803,3</w:t>
            </w:r>
          </w:p>
        </w:tc>
      </w:tr>
      <w:tr w:rsidR="00E86D2F" w:rsidRPr="00E86D2F" w14:paraId="17410C9F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53893B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686EB41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0FC036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F1BDB7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BE410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D1DEF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162BA3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36 415,1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8F853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34 729,3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F6344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34 803,3</w:t>
            </w:r>
          </w:p>
        </w:tc>
      </w:tr>
      <w:tr w:rsidR="00E86D2F" w:rsidRPr="00E86D2F" w14:paraId="38A2642B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58DEE6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0FFB991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Реализация полномочий по обеспечению жильем молодых семей в рамках регионального проекта "Обеспечение жильем молодых семей"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D7EA27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A2103S4970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E2C020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55B87C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93118A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D14A03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22 114,2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5349F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48E5B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5E3B5BF2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8E99DA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55246A5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06CF12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A2103S4970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E6C040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E3C72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5D031A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44D030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22 114,2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7992F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08A1F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044DEED8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643487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E4049EE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36138F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A2103S4970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3D2CE7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47A5A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AB3CF5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04E407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22 114,2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0B2D2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D025F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049FFBD3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CD0941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8CDCBA3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A09F62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A2103S4970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B35B42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4DF33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779EB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3103B8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22 114,2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C97A3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639D8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2792C699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88C79B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0260D77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EDF599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A2103S4970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97D852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6AB81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25DCD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395252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22 114,2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C014B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E7F44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6F44781D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4D992A8" w14:textId="77777777" w:rsidR="00E86D2F" w:rsidRPr="00E86D2F" w:rsidRDefault="00E86D2F" w:rsidP="00E86D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15.2.</w:t>
            </w:r>
          </w:p>
        </w:tc>
        <w:tc>
          <w:tcPr>
            <w:tcW w:w="8314" w:type="dxa"/>
            <w:shd w:val="clear" w:color="auto" w:fill="auto"/>
            <w:hideMark/>
          </w:tcPr>
          <w:p w14:paraId="69DBFDE9" w14:textId="77777777" w:rsidR="00E86D2F" w:rsidRPr="00E86D2F" w:rsidRDefault="00E86D2F" w:rsidP="00E86D2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7A8CD67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A220000000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1DCC8A0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0984A7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32F566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3FD3847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86 670,1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64B6C3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66 692,7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C42ECE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68 331,8</w:t>
            </w:r>
          </w:p>
        </w:tc>
      </w:tr>
      <w:tr w:rsidR="00E86D2F" w:rsidRPr="00E86D2F" w14:paraId="4E96E2AC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0C0E43A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30049ED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D21068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A220100000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704459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EE2531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15AE40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ACACB3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86 670,1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E270C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66 692,7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0CF81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68 331,8</w:t>
            </w:r>
          </w:p>
        </w:tc>
      </w:tr>
      <w:tr w:rsidR="00E86D2F" w:rsidRPr="00E86D2F" w14:paraId="116887EE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D82C98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D7A5992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9CB16D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A220112780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F38506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70995E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B875DB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F8E09B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640,1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17329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FD3F0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123EE806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2335D6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792E4C7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95F6E2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A220112780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D11890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C3FBD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A01BAE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2528FC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640,1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623CD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C456B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659323A8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257DD3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FCF2355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88B5A3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A220112780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51167E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CC7E1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0DD20E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C40488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640,1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2BADB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B4790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37E5C8F9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8CBCD6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D92EAEA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84AE35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A220112780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C0002E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7D302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AC9A1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0A022F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640,1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6B64C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0625D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22E298A2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55BD09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E5D6242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F8F430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A220112780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60C826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F4394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45728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F470E1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640,1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F5588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53409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173BA80A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A06514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F68BCC7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01EE9A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CF73AF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9EA4AC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202D21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570323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60 680,7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44338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66 692,7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7A05C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68 331,8</w:t>
            </w:r>
          </w:p>
        </w:tc>
      </w:tr>
      <w:tr w:rsidR="00E86D2F" w:rsidRPr="00E86D2F" w14:paraId="6AF91650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6AA42D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CD28586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3593C9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176880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4D7B9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8A294A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D5EDDE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733DC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31 494,9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16063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34 115,4</w:t>
            </w:r>
          </w:p>
        </w:tc>
      </w:tr>
      <w:tr w:rsidR="00E86D2F" w:rsidRPr="00E86D2F" w14:paraId="1DD14328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0D9ECF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3642A13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4AF083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9DB4D2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2B677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2E51EB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D099BF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B0DBF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31 494,9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F2B9D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34 115,4</w:t>
            </w:r>
          </w:p>
        </w:tc>
      </w:tr>
      <w:tr w:rsidR="00E86D2F" w:rsidRPr="00E86D2F" w14:paraId="0079A4BA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00A105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D2216BA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FCEA2B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545BA2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0311F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D4A8D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05EFD5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2A421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31 494,9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35F80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34 115,4</w:t>
            </w:r>
          </w:p>
        </w:tc>
      </w:tr>
      <w:tr w:rsidR="00E86D2F" w:rsidRPr="00E86D2F" w14:paraId="4D90D9E7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5B1282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85EE719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BD4511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B38DE1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ACEB4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CBC5B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F6D923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8E33E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31 494,9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6AC19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34 115,4</w:t>
            </w:r>
          </w:p>
        </w:tc>
      </w:tr>
      <w:tr w:rsidR="00E86D2F" w:rsidRPr="00E86D2F" w14:paraId="5799A3A8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90440E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33B5495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628B07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206CB5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B41AC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743176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D9A6EA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60 680,7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94075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35 197,8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EB369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34 216,4</w:t>
            </w:r>
          </w:p>
        </w:tc>
      </w:tr>
      <w:tr w:rsidR="00E86D2F" w:rsidRPr="00E86D2F" w14:paraId="20005E9B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C28405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F39416A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28F6A5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2EFFFC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350DA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5A8B26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E9920D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60 680,7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38D076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35 197,8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62090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34 216,4</w:t>
            </w:r>
          </w:p>
        </w:tc>
      </w:tr>
      <w:tr w:rsidR="00E86D2F" w:rsidRPr="00E86D2F" w14:paraId="6A4EE63F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93A21B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62C7FA3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4296A5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3E1EC3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30CF6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927EA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312E39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60 680,7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B2779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35 197,8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A2C43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34 216,4</w:t>
            </w:r>
          </w:p>
        </w:tc>
      </w:tr>
      <w:tr w:rsidR="00E86D2F" w:rsidRPr="00E86D2F" w14:paraId="2AB82B4A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FE3DE6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3D89F6B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86878C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A22011A820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AED566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17D88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DA6E3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DC3E0A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60 680,7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8ED70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35 197,8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DC691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34 216,4</w:t>
            </w:r>
          </w:p>
        </w:tc>
      </w:tr>
      <w:tr w:rsidR="00E86D2F" w:rsidRPr="00E86D2F" w14:paraId="11E9A323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661757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3E56B25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34C346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A220172780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D82EB3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87A096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286618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0E18B1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A30D6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4562B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32451A70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B242B3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59AAAFB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99E3C6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A220172780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67FC70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035DA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2D21D8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178223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C4EA5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5F40C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7CC6E28A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014161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DA0AE00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840059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A220172780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B22AE7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8D0CA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2B9704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54D7CB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B794D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D4B8E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52EDF8A4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4EDB9F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F0375D1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2CBCB5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A220172780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F44781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C0AA2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4C8E3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5F9552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943EDB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0362B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3E725E63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E688B5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BB64153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9F4FA3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A220172780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6312EB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D9BE4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65928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EB3B5C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51D14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D7B61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7753665B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49BCC5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7FBE1CE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512636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D7BDF1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29BD63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533E81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491B5E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25 336,5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FC2CF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56F07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23B3A820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58AB78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5B09E39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3B2D02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DE8C4D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D3F69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A80F8B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D6917A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25 336,5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BDE29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AADB8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538CB3C4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E45994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F1742B2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A6655B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2F3506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5F7F9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AEA257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B96BF5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25 336,5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366CD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FACCB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10DBE544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7D9490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5D3A826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3E6976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04AAC2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BAF8F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EDAFF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F844C0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25 336,5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64A1E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A3BEC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1AC6C4F6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EF721E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9DD0166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E8B756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A2201R0820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723D7F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211FF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D4C6A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7D7140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25 336,5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26F11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FC7FF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4610CBB5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67EBFBF" w14:textId="77777777" w:rsidR="00E86D2F" w:rsidRPr="00E86D2F" w:rsidRDefault="00E86D2F" w:rsidP="00E86D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16.</w:t>
            </w:r>
          </w:p>
        </w:tc>
        <w:tc>
          <w:tcPr>
            <w:tcW w:w="8314" w:type="dxa"/>
            <w:shd w:val="clear" w:color="auto" w:fill="auto"/>
            <w:hideMark/>
          </w:tcPr>
          <w:p w14:paraId="578EECEF" w14:textId="77777777" w:rsidR="00E86D2F" w:rsidRPr="00E86D2F" w:rsidRDefault="00E86D2F" w:rsidP="00E86D2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общественного порядка и противодействие преступности 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12471E8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A300000000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E328609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4CB5F3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ED0B55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0D8B6D6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5 193,4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EB0C6E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2 172,9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48A5E2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2 185,9</w:t>
            </w:r>
          </w:p>
        </w:tc>
      </w:tr>
      <w:tr w:rsidR="00E86D2F" w:rsidRPr="00E86D2F" w14:paraId="0CFEAB8A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D63BB38" w14:textId="77777777" w:rsidR="00E86D2F" w:rsidRPr="00E86D2F" w:rsidRDefault="00E86D2F" w:rsidP="00E86D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16.1.</w:t>
            </w:r>
          </w:p>
        </w:tc>
        <w:tc>
          <w:tcPr>
            <w:tcW w:w="8314" w:type="dxa"/>
            <w:shd w:val="clear" w:color="auto" w:fill="auto"/>
            <w:hideMark/>
          </w:tcPr>
          <w:p w14:paraId="46120C5D" w14:textId="77777777" w:rsidR="00E86D2F" w:rsidRPr="00E86D2F" w:rsidRDefault="00E86D2F" w:rsidP="00E86D2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D712E64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A310000000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A0D8DAB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009CB5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889F72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B59D47E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3 084,8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39DE2F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0D86F1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163,0</w:t>
            </w:r>
          </w:p>
        </w:tc>
      </w:tr>
      <w:tr w:rsidR="00E86D2F" w:rsidRPr="00E86D2F" w14:paraId="25E58F5C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1077466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609276D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83A472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A310100000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EC98D9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49F0E9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ABFBAD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0E2FE4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42C3B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F5BF57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06A932D1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2B972D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F76B72F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85E584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66D32D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456CC0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69F690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C24D2F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BE5A1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92468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2CC74536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40F3A1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7356D17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7A7044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D5AFB4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664EB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E7D691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21F691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0E9CB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9E4B9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46A27934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3B7028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EE8F40C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9E745B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869DFF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C1A47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CFBA6F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F2FED3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AB6BD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54ADF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241702B1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2109AA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208EB0E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B2E466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94F16A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2625C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84BE0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379FD5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9F999D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8F009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1C7BFB2D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1CF059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E170C30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53B511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A310170380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FA306B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469F2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53BBC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357DF1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2 974,8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1663B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FC9F6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3CA224B4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B5FAF2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0CE97A1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Основное мероприятие "Профилактика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09B9AA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A310200000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C890E7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FC3AF0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6DF397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02698A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BA623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565FB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53,0</w:t>
            </w:r>
          </w:p>
        </w:tc>
      </w:tr>
      <w:tr w:rsidR="00E86D2F" w:rsidRPr="00E86D2F" w14:paraId="49D61255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366DCB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C2F2637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7D9C08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7BAFB5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4A0B34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9CC3BA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30D778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AF88C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1E209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53,0</w:t>
            </w:r>
          </w:p>
        </w:tc>
      </w:tr>
      <w:tr w:rsidR="00E86D2F" w:rsidRPr="00E86D2F" w14:paraId="1AFA4925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48A24E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2B6FD46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11F3F3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6C92A8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72299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B2021C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407C2D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CB783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CEDCD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53,0</w:t>
            </w:r>
          </w:p>
        </w:tc>
      </w:tr>
      <w:tr w:rsidR="00E86D2F" w:rsidRPr="00E86D2F" w14:paraId="462B3443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ED4D6A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63B8B37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558843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FD4781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1037E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3E6350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674DEF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99DB3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7B4C4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53,0</w:t>
            </w:r>
          </w:p>
        </w:tc>
      </w:tr>
      <w:tr w:rsidR="00E86D2F" w:rsidRPr="00E86D2F" w14:paraId="52E276DE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280C5B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12D82A7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9FA089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828D4D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78F36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1D6C1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BC95DE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23C70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96164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53,0</w:t>
            </w:r>
          </w:p>
        </w:tc>
      </w:tr>
      <w:tr w:rsidR="00E86D2F" w:rsidRPr="00E86D2F" w14:paraId="409CFFAE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4F6F5E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1443B78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1AA25F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A310272550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77E3CA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E8E18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20C73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1886F2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1C74D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BB684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53,0</w:t>
            </w:r>
          </w:p>
        </w:tc>
      </w:tr>
      <w:tr w:rsidR="00E86D2F" w:rsidRPr="00E86D2F" w14:paraId="137F62D5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209886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2C2E196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9550F3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A310300000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F363F2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2254AD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173496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C4919C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6E1B5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1ADC3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E86D2F" w:rsidRPr="00E86D2F" w14:paraId="7963EDA0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8FF3CF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2D3141F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6B79FC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D7AAB0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001BC9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36CB9B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A2DCE2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49932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9EAD1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E86D2F" w:rsidRPr="00E86D2F" w14:paraId="4C33F3B8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9A006E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B3524BB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0CEF3D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E6DA47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4B8B3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28FEAB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FBED4B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6F34E3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0C76B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E86D2F" w:rsidRPr="00E86D2F" w14:paraId="5FEC3EF2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019C99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8566C7B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68C9C5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B56FEE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7F19A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07D4D6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D7D064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66F19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84FFEB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E86D2F" w:rsidRPr="00E86D2F" w14:paraId="0FB4D005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537C32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7465E99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1A7EC9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22C7B5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8425F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B0AC5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3D0C0B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7D823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F98D7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E86D2F" w:rsidRPr="00E86D2F" w14:paraId="4AE7F84F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69D15B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357461A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62942D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7F6F60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4900A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AAAA2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54FAAA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C52EA3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3F00B2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E86D2F" w:rsidRPr="00E86D2F" w14:paraId="76232C68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02DCA3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7B264F6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1D7FCD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60ADAC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770F7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99B4B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EB6411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ED131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02F2A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E86D2F" w:rsidRPr="00E86D2F" w14:paraId="0A4E9191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E6B7FD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D14A197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B87FE1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A310376280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B2A8E5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A39A5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64C34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1A5A77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1613C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01EF8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E86D2F" w:rsidRPr="00E86D2F" w14:paraId="6C1DD4DF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3332FC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DBBF546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EBD696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A310600000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3827A2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93FD50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6997D1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CF1F7C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9BB78B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13D6A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E86D2F" w:rsidRPr="00E86D2F" w14:paraId="1703C1A5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F7C6EE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3B7E33E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095B25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9E888E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D8EE25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34CE52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5DBE13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F5B515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4B90E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E86D2F" w:rsidRPr="00E86D2F" w14:paraId="55C74CC7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6289FD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F89178E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959869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A8E21A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AEF89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836D4D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50528D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FDBD4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52B3C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E86D2F" w:rsidRPr="00E86D2F" w14:paraId="4D9791DD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9D961A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38545ED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AD8564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873096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3CC14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CFD394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0F4A83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E6FB5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45D20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E86D2F" w:rsidRPr="00E86D2F" w14:paraId="394F1E6E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AC3A90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F380792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387555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9E0BFC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29BD0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44EAC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8EF308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2678C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F41ED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E86D2F" w:rsidRPr="00E86D2F" w14:paraId="75346243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B4F280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6BF1B4A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C86A6B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A310672560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4B5D91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5582A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81DE7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741467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3A048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CC5DB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E86D2F" w:rsidRPr="00E86D2F" w14:paraId="1C5A63A5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5AA9F4C" w14:textId="77777777" w:rsidR="00E86D2F" w:rsidRPr="00E86D2F" w:rsidRDefault="00E86D2F" w:rsidP="00E86D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16.2.</w:t>
            </w:r>
          </w:p>
        </w:tc>
        <w:tc>
          <w:tcPr>
            <w:tcW w:w="8314" w:type="dxa"/>
            <w:shd w:val="clear" w:color="auto" w:fill="auto"/>
            <w:hideMark/>
          </w:tcPr>
          <w:p w14:paraId="2DAE1A3A" w14:textId="77777777" w:rsidR="00E86D2F" w:rsidRPr="00E86D2F" w:rsidRDefault="00E86D2F" w:rsidP="00E86D2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Подпрограмма "Профилактика незаконного потребления наркотических средств и психотропных веществ, наркомании в городе Новочебоксарске" муниципальной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B30E10A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A320000000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D35F86C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88457D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DEA8CB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0FE7286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7C6567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4B21BE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90,0</w:t>
            </w:r>
          </w:p>
        </w:tc>
      </w:tr>
      <w:tr w:rsidR="00E86D2F" w:rsidRPr="00E86D2F" w14:paraId="0DF4ED4F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2AD80D0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5339D87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82F287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A320200000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42F868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492FE6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BF8D9A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7A8414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DE50E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D2D2F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90,0</w:t>
            </w:r>
          </w:p>
        </w:tc>
      </w:tr>
      <w:tr w:rsidR="00E86D2F" w:rsidRPr="00E86D2F" w14:paraId="54FA7A4C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840A86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389FDF8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FE0D88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FE081A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DB8544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945D31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8C7F25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9A8259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B781C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E86D2F" w:rsidRPr="00E86D2F" w14:paraId="27718C80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83288A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5B08339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FA6E96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1555AD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8A504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35B444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A5168B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2A664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A1B38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E86D2F" w:rsidRPr="00E86D2F" w14:paraId="253B90EB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A27DC6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63EFCFC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97C37C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D7473E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8E6D7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0AF35C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526C49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4FFF1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6F8E37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E86D2F" w:rsidRPr="00E86D2F" w14:paraId="66CE75E6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93359C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2089318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DFFCB2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9222D7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36862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C50C7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77BEE9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7D345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4E598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E86D2F" w:rsidRPr="00E86D2F" w14:paraId="2620A5A8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98DE62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3C41C38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57B824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A320272630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E42F52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C4AF7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8B51B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0CA1D1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CAC5C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118B7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40,0</w:t>
            </w:r>
          </w:p>
        </w:tc>
      </w:tr>
      <w:tr w:rsidR="00E86D2F" w:rsidRPr="00E86D2F" w14:paraId="3A826263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D7FEBE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F890C60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Организация и проведение антинаркотических акций с привлечением сотрудников всех заинтересованных органов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7AC9F7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A320277860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46E2A8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61C9B8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84616C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49A544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A1401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240FE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E86D2F" w:rsidRPr="00E86D2F" w14:paraId="014EF33C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705518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215482F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57F305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A320277860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B6EE18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CE18E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9D7C14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CADED4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74606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6A2742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E86D2F" w:rsidRPr="00E86D2F" w14:paraId="66524677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CD5E9F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57D5FCE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5D1342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A320277860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5CBBA7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BCC3C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AFF985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90434B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6627D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125BA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E86D2F" w:rsidRPr="00E86D2F" w14:paraId="6F44ACEA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D6643A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73E6A9B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08CAFC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A320277860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040154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7BF55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7EFFB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623F44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C60276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D591B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E86D2F" w:rsidRPr="00E86D2F" w14:paraId="73C3A761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8AA821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04EB582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695F25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A320277860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17E398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722DC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52686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17B499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1C2726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AAD53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E86D2F" w:rsidRPr="00E86D2F" w14:paraId="5D43E0FC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3F917BE" w14:textId="77777777" w:rsidR="00E86D2F" w:rsidRPr="00E86D2F" w:rsidRDefault="00E86D2F" w:rsidP="00E86D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16.3.</w:t>
            </w:r>
          </w:p>
        </w:tc>
        <w:tc>
          <w:tcPr>
            <w:tcW w:w="8314" w:type="dxa"/>
            <w:shd w:val="clear" w:color="auto" w:fill="auto"/>
            <w:hideMark/>
          </w:tcPr>
          <w:p w14:paraId="7610B640" w14:textId="77777777" w:rsidR="00E86D2F" w:rsidRPr="00E86D2F" w:rsidRDefault="00E86D2F" w:rsidP="00E86D2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A2CBA78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A330000000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0FA8C4D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E51F71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F4181A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54D866B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1 996,0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2AA312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1 910,3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0BEA81A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1 910,3</w:t>
            </w:r>
          </w:p>
        </w:tc>
      </w:tr>
      <w:tr w:rsidR="00E86D2F" w:rsidRPr="00E86D2F" w14:paraId="1B17C0C6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01B00FC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7018A6D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128715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A330100000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791905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5B431C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2A330E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BF58E8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1 996,0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69C75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1 910,3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11C0A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1 910,3</w:t>
            </w:r>
          </w:p>
        </w:tc>
      </w:tr>
      <w:tr w:rsidR="00E86D2F" w:rsidRPr="00E86D2F" w14:paraId="236C06BE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94B2F1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4596F6C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61470C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93672E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E2089E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7157F0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147510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1 976,0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7FD48C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1 890,3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DDA0B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1 890,3</w:t>
            </w:r>
          </w:p>
        </w:tc>
      </w:tr>
      <w:tr w:rsidR="00E86D2F" w:rsidRPr="00E86D2F" w14:paraId="28DD1280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24B749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3C4052B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2070D5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3971DA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59EDE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08AD62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7F042B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1 931,8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3D716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1 846,1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355A7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1 846,1</w:t>
            </w:r>
          </w:p>
        </w:tc>
      </w:tr>
      <w:tr w:rsidR="00E86D2F" w:rsidRPr="00E86D2F" w14:paraId="6AD55FA2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41B8EF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0488B18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A0D111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255F62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D1ED1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8290C1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1F83BC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1 931,8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B1AA20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1 846,1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C5D05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1 846,1</w:t>
            </w:r>
          </w:p>
        </w:tc>
      </w:tr>
      <w:tr w:rsidR="00E86D2F" w:rsidRPr="00E86D2F" w14:paraId="36E7F0C9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6C2AA2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505C3ED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93A325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8A9116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0CD32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0CCD3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228A4B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1 931,8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44117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1 846,1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5EEE4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1 846,1</w:t>
            </w:r>
          </w:p>
        </w:tc>
      </w:tr>
      <w:tr w:rsidR="00E86D2F" w:rsidRPr="00E86D2F" w14:paraId="7DA974F8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B0D246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23BB939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83DA62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01B4BC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37F56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CF3D6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47353F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1 931,8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69D3E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1 846,1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F2E0D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1 846,1</w:t>
            </w:r>
          </w:p>
        </w:tc>
      </w:tr>
      <w:tr w:rsidR="00E86D2F" w:rsidRPr="00E86D2F" w14:paraId="56E74B5E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8F9438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D9F9DFB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F7C722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4346FC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B0F9C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6C7634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5FF9A6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D368C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68D60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E86D2F" w:rsidRPr="00E86D2F" w14:paraId="411BD865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2432EE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66B91B6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7C1D0A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16D955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07172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10FAD4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9737CE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8C1E6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77704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E86D2F" w:rsidRPr="00E86D2F" w14:paraId="45BD942C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4496AC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F92A7E3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83FADD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DFE07F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84ABA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B9271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31E656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0248FB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A9FF8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E86D2F" w:rsidRPr="00E86D2F" w14:paraId="077B4A76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4EA2E8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708DDDE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A34772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9CBBD0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208A2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61636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A2FEAD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522F2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AE893C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44,2</w:t>
            </w:r>
          </w:p>
        </w:tc>
      </w:tr>
      <w:tr w:rsidR="00E86D2F" w:rsidRPr="00E86D2F" w14:paraId="3679C60B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FE457A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6045447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F21E5C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27825A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488FBF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BF4856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D46DCB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8D36C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7B97C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E86D2F" w:rsidRPr="00E86D2F" w14:paraId="6FD81562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8AF624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B5AD054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5F714B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2E351A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BF657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A3F66C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F315AA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6EEB0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3BD7F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E86D2F" w:rsidRPr="00E86D2F" w14:paraId="04FFE6F8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FB952D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3AB688F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1D6EBC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D1EE84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C11F1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D1A904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24DD02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36350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9CA8A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E86D2F" w:rsidRPr="00E86D2F" w14:paraId="603CC703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84C5DB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4B3C9A3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04B46B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2E56FF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043BA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70697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B8B4CE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13179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97D8AA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E86D2F" w:rsidRPr="00E86D2F" w14:paraId="42C19D54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6ABADA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331F1A1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E0F810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3D5FE0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80130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662F4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230CB3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4F1436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B32C9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E86D2F" w:rsidRPr="00E86D2F" w14:paraId="4227BAEB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8BD7383" w14:textId="77777777" w:rsidR="00E86D2F" w:rsidRPr="00E86D2F" w:rsidRDefault="00E86D2F" w:rsidP="00E86D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16.4.</w:t>
            </w:r>
          </w:p>
        </w:tc>
        <w:tc>
          <w:tcPr>
            <w:tcW w:w="8314" w:type="dxa"/>
            <w:shd w:val="clear" w:color="auto" w:fill="auto"/>
            <w:hideMark/>
          </w:tcPr>
          <w:p w14:paraId="370533D2" w14:textId="77777777" w:rsidR="00E86D2F" w:rsidRPr="00E86D2F" w:rsidRDefault="00E86D2F" w:rsidP="00E86D2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DA1C0DA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A3Э0000000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1704290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B66035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95BF8C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8E24616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A786F2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F0BA4C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22,6</w:t>
            </w:r>
          </w:p>
        </w:tc>
      </w:tr>
      <w:tr w:rsidR="00E86D2F" w:rsidRPr="00E86D2F" w14:paraId="35344653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93AA3E3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9ADFF20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321494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A3Э0100000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F056D7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45DA1C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CD1028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DF199E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8AA4F2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8AB0D9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22,6</w:t>
            </w:r>
          </w:p>
        </w:tc>
      </w:tr>
      <w:tr w:rsidR="00E86D2F" w:rsidRPr="00E86D2F" w14:paraId="110BB021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17A9F0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8342803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3EFCBB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166F00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139131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B5CB76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B4B2C5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F18BA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8680E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22,6</w:t>
            </w:r>
          </w:p>
        </w:tc>
      </w:tr>
      <w:tr w:rsidR="00E86D2F" w:rsidRPr="00E86D2F" w14:paraId="573FF8C7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8709AC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2EEDEB8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0E3208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4645D5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5CF10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985208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78FD80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5F0CD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7D33F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22,6</w:t>
            </w:r>
          </w:p>
        </w:tc>
      </w:tr>
      <w:tr w:rsidR="00E86D2F" w:rsidRPr="00E86D2F" w14:paraId="4987D6DE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C37C6E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2D6793E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8F5F38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E8C37C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443D1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E92C05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44A954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4DC05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D9045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22,6</w:t>
            </w:r>
          </w:p>
        </w:tc>
      </w:tr>
      <w:tr w:rsidR="00E86D2F" w:rsidRPr="00E86D2F" w14:paraId="410357FE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B4AE00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2809302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99464F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CF1CB7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16A6F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10F1F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01FFB4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F6DAF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3BBE6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22,6</w:t>
            </w:r>
          </w:p>
        </w:tc>
      </w:tr>
      <w:tr w:rsidR="00E86D2F" w:rsidRPr="00E86D2F" w14:paraId="09EC1ACB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853936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94B8281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0DA7AC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A3Э0113800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8A453E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3355D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7167F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0AEF59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10101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22,6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46670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22,6</w:t>
            </w:r>
          </w:p>
        </w:tc>
      </w:tr>
      <w:tr w:rsidR="00E86D2F" w:rsidRPr="00E86D2F" w14:paraId="47BE428A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1CC92A5" w14:textId="77777777" w:rsidR="00E86D2F" w:rsidRPr="00E86D2F" w:rsidRDefault="00E86D2F" w:rsidP="00E86D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17.</w:t>
            </w:r>
          </w:p>
        </w:tc>
        <w:tc>
          <w:tcPr>
            <w:tcW w:w="8314" w:type="dxa"/>
            <w:shd w:val="clear" w:color="auto" w:fill="auto"/>
            <w:hideMark/>
          </w:tcPr>
          <w:p w14:paraId="6022A6EC" w14:textId="77777777" w:rsidR="00E86D2F" w:rsidRPr="00E86D2F" w:rsidRDefault="00E86D2F" w:rsidP="00E86D2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земельных и имущественных отношений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C6A838D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D458D92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54C93F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B93A00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FF2C9BF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2 040,7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32839F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17 031,2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CF03F6F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4 060,5</w:t>
            </w:r>
          </w:p>
        </w:tc>
      </w:tr>
      <w:tr w:rsidR="00E86D2F" w:rsidRPr="00E86D2F" w14:paraId="33348DD3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90B9154" w14:textId="77777777" w:rsidR="00E86D2F" w:rsidRPr="00E86D2F" w:rsidRDefault="00E86D2F" w:rsidP="00E86D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17.1.</w:t>
            </w:r>
          </w:p>
        </w:tc>
        <w:tc>
          <w:tcPr>
            <w:tcW w:w="8314" w:type="dxa"/>
            <w:shd w:val="clear" w:color="auto" w:fill="auto"/>
            <w:hideMark/>
          </w:tcPr>
          <w:p w14:paraId="7BD3449D" w14:textId="77777777" w:rsidR="00E86D2F" w:rsidRPr="00E86D2F" w:rsidRDefault="00E86D2F" w:rsidP="00E86D2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Подпрограмма "Управление муниципальным имуществом" муниципальной программы "Развитие земельных и имущественных отношений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2FC39F6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A410000000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148872E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76D071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276BFE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E66F386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739,8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992616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16 681,2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56DBA2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3 710,5</w:t>
            </w:r>
          </w:p>
        </w:tc>
      </w:tr>
      <w:tr w:rsidR="00E86D2F" w:rsidRPr="00E86D2F" w14:paraId="502AD0D3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231A56F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5A43544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79C566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A410200000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3ABC96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5AEE75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7AB726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DD112E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739,8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8D032C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16 681,2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3952D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3 710,5</w:t>
            </w:r>
          </w:p>
        </w:tc>
      </w:tr>
      <w:tr w:rsidR="00E86D2F" w:rsidRPr="00E86D2F" w14:paraId="1008BC34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59A11A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2A34BAB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D9AB47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30A0EC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E69296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923C3D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81DCF6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607,8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AA2A5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27EF0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E86D2F" w:rsidRPr="00E86D2F" w14:paraId="4F4EF42B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A28CB4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A0AC845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AB1CD5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22061D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576FD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6B78E7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E0A2D4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607,8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77E44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7CFEF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E86D2F" w:rsidRPr="00E86D2F" w14:paraId="22F1ABBA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2FA01A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C1ED41C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5BC31F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FD53A2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25B6C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E1AF62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C121A3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607,8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83B09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1AE5E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E86D2F" w:rsidRPr="00E86D2F" w14:paraId="0DF2A402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C55C0E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0D57CCF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92201D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8AC891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13185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9A4A5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322483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607,8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53A303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578E1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E86D2F" w:rsidRPr="00E86D2F" w14:paraId="5D933727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08A952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F89BEE1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26CAE4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E66D34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C3290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099EC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F1DED3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607,8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A2279E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AA5BD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E86D2F" w:rsidRPr="00E86D2F" w14:paraId="2665CDBF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3B7B56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9B6E8E9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912315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9FC031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0F6871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267DC9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5B44D7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10D29C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1084C5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E86D2F" w:rsidRPr="00E86D2F" w14:paraId="22881A04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A92E2F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019071F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B332CB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5475D5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D5C6C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377BC9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494B06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4025D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2F8EC2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E86D2F" w:rsidRPr="00E86D2F" w14:paraId="1E29669D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A5AC56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752CE03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EB636A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F5AD41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88791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991F73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D5840F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C01FF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96117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E86D2F" w:rsidRPr="00E86D2F" w14:paraId="1D21CA57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552611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46370D8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5ECDED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B2EC0A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A227A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D9039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E6BBFB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A61C0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8D347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E86D2F" w:rsidRPr="00E86D2F" w14:paraId="17C343C5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45C25A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E1E2EEB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6FADBB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0CCD0D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752A5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E5273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31E2EE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132,0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F9A65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7006D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E86D2F" w:rsidRPr="00E86D2F" w14:paraId="3655F669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90B91F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BEC844F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B9C85A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A4102L5110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EC0C91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EF3446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B52EC2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CCF8D5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16DF35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16 181,2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1BFA1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3 210,5</w:t>
            </w:r>
          </w:p>
        </w:tc>
      </w:tr>
      <w:tr w:rsidR="00E86D2F" w:rsidRPr="00E86D2F" w14:paraId="5CF3ADDE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ADAE60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AB83446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7BA3A1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A4102L5110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E5299C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E368C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3848C7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64CDF1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E169B2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16 181,2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4A999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3 210,5</w:t>
            </w:r>
          </w:p>
        </w:tc>
      </w:tr>
      <w:tr w:rsidR="00E86D2F" w:rsidRPr="00E86D2F" w14:paraId="0AF67C2F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B62005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9B378D2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52EF61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A4102L5110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5A4B0F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25EC4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E6B6C4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CFE358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F592C7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16 181,2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0C1E6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3 210,5</w:t>
            </w:r>
          </w:p>
        </w:tc>
      </w:tr>
      <w:tr w:rsidR="00E86D2F" w:rsidRPr="00E86D2F" w14:paraId="1C0A773F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D06BDB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6A9CB02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ADDF34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A4102L5110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FCAC5D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144A8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7C083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B530FE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C95D68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16 181,2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55221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3 210,5</w:t>
            </w:r>
          </w:p>
        </w:tc>
      </w:tr>
      <w:tr w:rsidR="00E86D2F" w:rsidRPr="00E86D2F" w14:paraId="2AA5F27B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88D750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5CEFF15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11CA04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A4102L5110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23E4B0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D0B64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ED121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8DAD4F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28E9D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16 181,2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9EA17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3 210,5</w:t>
            </w:r>
          </w:p>
        </w:tc>
      </w:tr>
      <w:tr w:rsidR="00E86D2F" w:rsidRPr="00E86D2F" w14:paraId="6F6E5F63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B5429C2" w14:textId="77777777" w:rsidR="00E86D2F" w:rsidRPr="00E86D2F" w:rsidRDefault="00E86D2F" w:rsidP="00E86D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17.2.</w:t>
            </w:r>
          </w:p>
        </w:tc>
        <w:tc>
          <w:tcPr>
            <w:tcW w:w="8314" w:type="dxa"/>
            <w:shd w:val="clear" w:color="auto" w:fill="auto"/>
            <w:hideMark/>
          </w:tcPr>
          <w:p w14:paraId="26D2BF7C" w14:textId="3AB3BB55" w:rsidR="00E86D2F" w:rsidRPr="00E86D2F" w:rsidRDefault="00E86D2F" w:rsidP="00E86D2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Подпрограмма "Формирование эффективного муниципального сектора экономики  города Новочебоксарска"</w:t>
            </w:r>
            <w:r w:rsidR="009B6BF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86D2F">
              <w:rPr>
                <w:b/>
                <w:bCs/>
                <w:color w:val="000000"/>
                <w:sz w:val="20"/>
                <w:szCs w:val="20"/>
              </w:rPr>
              <w:t>муниципальной программы "Развитие земельных и имущественных отношений города Новочебоксарска"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E08C0E0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A420000000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0DC407F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A30A01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C36EE0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5816F27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1 300,9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91F49A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616BB8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350,0</w:t>
            </w:r>
          </w:p>
        </w:tc>
      </w:tr>
      <w:tr w:rsidR="00E86D2F" w:rsidRPr="00E86D2F" w14:paraId="21675194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84E4861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E3BB556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3A8871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A420200000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352ADD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E48F1D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531C61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B74B51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1 300,9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753228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601DE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E86D2F" w:rsidRPr="00E86D2F" w14:paraId="6740E00C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3B1528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4B74AD4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6BE555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EDC0E5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201559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DFD212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D8AD51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377,7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1E3B1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CE73E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E86D2F" w:rsidRPr="00E86D2F" w14:paraId="08A0B6CC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EE00D9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4773766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C95051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BF136A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CB2CD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8505F5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A42628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377,7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CA4BF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D1907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E86D2F" w:rsidRPr="00E86D2F" w14:paraId="0DE18248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8916A1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DA057EA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B59782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2629F2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81274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CC0BBB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BEAEF5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377,7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EC670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390E2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E86D2F" w:rsidRPr="00E86D2F" w14:paraId="47818EED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F4FC4E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2415CA2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08B8BB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47BD5A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C0504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D4306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852726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377,7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DFBCB1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FAAD38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E86D2F" w:rsidRPr="00E86D2F" w14:paraId="120B24CC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054EC5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4FCBCEB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EE87D5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81DDAC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600D5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EDA4A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6D20B1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377,7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0006D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31404D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E86D2F" w:rsidRPr="00E86D2F" w14:paraId="2F684906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08F546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5A64A17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775173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2078D8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CDBFC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42E433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739472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B6A853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085931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5FC66E02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EC62E1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3E30A10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Обеспечение гарантий прав на муниципальное 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805DC4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3DF9EA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D63BDE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C38D57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E12065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923,2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8A193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0F706A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E86D2F" w:rsidRPr="00E86D2F" w14:paraId="239AE901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A7737E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AA8E925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D0501D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4236C7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0409C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F74819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8959AC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790,0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5FD13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CEAB7D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13AF52F0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8E98C8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2C1D81D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18C90A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89702E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5768C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5A923A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5A873F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790,0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A74B93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F27CE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6510D176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80D759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763EDE1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FA99F0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947155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0B0BE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D4F14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D388EB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790,0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DC7506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6558E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56031DE3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1408E8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4A7E79F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86D82C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C3FA34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66B19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B85B9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19F0A0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790,0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51543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417898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05F9DA20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09E694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838A9A5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0D1004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D04556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4CE6F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45ABC9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2DC02E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133,2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D6748C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60E33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E86D2F" w:rsidRPr="00E86D2F" w14:paraId="01D4A039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D31BDF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8526DDF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D4DF17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235E3F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780E6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CCF5FC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2058E5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133,2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A32E94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E2D7B0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E86D2F" w:rsidRPr="00E86D2F" w14:paraId="15BC5955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513496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FF4C692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C72B61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7BF7AA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D10F4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4473A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F16C65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133,2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C388D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65716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E86D2F" w:rsidRPr="00E86D2F" w14:paraId="3D92570C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5BBCE5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0E7F636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DDD535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ED3867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D9D30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827B6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6C5FF6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133,2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4E4078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01C29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E86D2F" w:rsidRPr="00E86D2F" w14:paraId="19B6E566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2223283" w14:textId="77777777" w:rsidR="00E86D2F" w:rsidRPr="00E86D2F" w:rsidRDefault="00E86D2F" w:rsidP="00E86D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18.</w:t>
            </w:r>
          </w:p>
        </w:tc>
        <w:tc>
          <w:tcPr>
            <w:tcW w:w="8314" w:type="dxa"/>
            <w:shd w:val="clear" w:color="auto" w:fill="auto"/>
            <w:hideMark/>
          </w:tcPr>
          <w:p w14:paraId="64F8AC8C" w14:textId="15427173" w:rsidR="00E86D2F" w:rsidRPr="00E86D2F" w:rsidRDefault="00E86D2F" w:rsidP="00E86D2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 xml:space="preserve">Муниципальная  программа "Формирование современной городской среды на территории </w:t>
            </w:r>
            <w:r w:rsidR="009B6BFF">
              <w:rPr>
                <w:b/>
                <w:bCs/>
                <w:color w:val="000000"/>
                <w:sz w:val="20"/>
                <w:szCs w:val="20"/>
              </w:rPr>
              <w:t>города Новочебоксарска</w:t>
            </w:r>
            <w:r w:rsidR="009B6BFF" w:rsidRPr="00E86D2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86D2F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3005259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E63F1DB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422A03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528B8F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DC0B7F4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224 006,5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55DDEA9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93 000,0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33DD21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93 000,0</w:t>
            </w:r>
          </w:p>
        </w:tc>
      </w:tr>
      <w:tr w:rsidR="00E86D2F" w:rsidRPr="00E86D2F" w14:paraId="2D68FCE7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88B4C8E" w14:textId="77777777" w:rsidR="00E86D2F" w:rsidRPr="00E86D2F" w:rsidRDefault="00E86D2F" w:rsidP="00E86D2F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18.1.</w:t>
            </w:r>
          </w:p>
        </w:tc>
        <w:tc>
          <w:tcPr>
            <w:tcW w:w="8314" w:type="dxa"/>
            <w:shd w:val="clear" w:color="auto" w:fill="auto"/>
            <w:hideMark/>
          </w:tcPr>
          <w:p w14:paraId="3304968A" w14:textId="1E7D962E" w:rsidR="00E86D2F" w:rsidRPr="00E86D2F" w:rsidRDefault="00E86D2F" w:rsidP="009B6BF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</w:t>
            </w:r>
            <w:r w:rsidR="009B6BFF">
              <w:rPr>
                <w:b/>
                <w:bCs/>
                <w:color w:val="000000"/>
                <w:sz w:val="20"/>
                <w:szCs w:val="20"/>
              </w:rPr>
              <w:t>рритории города Новочебоксарска</w:t>
            </w:r>
            <w:r w:rsidRPr="00E86D2F">
              <w:rPr>
                <w:b/>
                <w:bCs/>
                <w:color w:val="000000"/>
                <w:sz w:val="20"/>
                <w:szCs w:val="20"/>
              </w:rPr>
              <w:t>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20FF364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8F91334" w14:textId="77777777" w:rsidR="00E86D2F" w:rsidRPr="00E86D2F" w:rsidRDefault="00E86D2F" w:rsidP="00E86D2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627D7F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752F2D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99FBA79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224 006,5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FC187BA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93 000,0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80C741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E86D2F">
              <w:rPr>
                <w:b/>
                <w:bCs/>
                <w:color w:val="000000"/>
                <w:sz w:val="20"/>
                <w:szCs w:val="20"/>
              </w:rPr>
              <w:t>93 000,0</w:t>
            </w:r>
          </w:p>
        </w:tc>
      </w:tr>
      <w:tr w:rsidR="00E86D2F" w:rsidRPr="00E86D2F" w14:paraId="00EADAF5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FBB0029" w14:textId="77777777" w:rsidR="00E86D2F" w:rsidRPr="00E86D2F" w:rsidRDefault="00E86D2F" w:rsidP="00E86D2F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402015B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BFADF7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25AD4A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9D0C5F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F05C2D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00CDEA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145 805,0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C657E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93 000,0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C270B5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93 000,0</w:t>
            </w:r>
          </w:p>
        </w:tc>
      </w:tr>
      <w:tr w:rsidR="00E86D2F" w:rsidRPr="00E86D2F" w14:paraId="1C33C557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CDE8E1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0FE0531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C19D8E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6A3074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5B4E9E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E3C7BC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17243F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51 063,6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7A5942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6314BC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45 000,0</w:t>
            </w:r>
          </w:p>
        </w:tc>
      </w:tr>
      <w:tr w:rsidR="00E86D2F" w:rsidRPr="00E86D2F" w14:paraId="2A42C0B4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926641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0DB6748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C15F83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1E045A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DBD75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E080F2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6BF65B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51 063,6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ADA78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00803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45 000,0</w:t>
            </w:r>
          </w:p>
        </w:tc>
      </w:tr>
      <w:tr w:rsidR="00E86D2F" w:rsidRPr="00E86D2F" w14:paraId="7D4DB555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DE7784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3FD3EAA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559CC8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1096AC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51620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2A804F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B89216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51 063,6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D349E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C7FD4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45 000,0</w:t>
            </w:r>
          </w:p>
        </w:tc>
      </w:tr>
      <w:tr w:rsidR="00E86D2F" w:rsidRPr="00E86D2F" w14:paraId="69A69E55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93284F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224317B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18AFA2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BAC568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8166F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58FD3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8F6B96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51 063,6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C33E53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DED0A0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45 000,0</w:t>
            </w:r>
          </w:p>
        </w:tc>
      </w:tr>
      <w:tr w:rsidR="00E86D2F" w:rsidRPr="00E86D2F" w14:paraId="2B5B1FD5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815236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DFB2DC9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81840E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57F93D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56C35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8FE71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4A085E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51 063,6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3E3CD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B023D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45 000,0</w:t>
            </w:r>
          </w:p>
        </w:tc>
      </w:tr>
      <w:tr w:rsidR="00E86D2F" w:rsidRPr="00E86D2F" w14:paraId="7702B53B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1E1017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00269A8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Создание защитных и охранных зон, в том числе озелененных территорий, зеленых зон, лесопарковых зон и иных защитных и охраняемых зон, в том числе с ограниченным режимом природопользования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79C1EA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A51027741Э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B51F27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CED536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D62B46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146C7D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19 971,8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36C56E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18 000,0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4F65D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18 000,0</w:t>
            </w:r>
          </w:p>
        </w:tc>
      </w:tr>
      <w:tr w:rsidR="00E86D2F" w:rsidRPr="00E86D2F" w14:paraId="648F7EAC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DEF874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92494F8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B73A51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A51027741Э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E9149A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C2A37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050CDA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0CAE92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19 971,8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35E59F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18 000,0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AE8E2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18 000,0</w:t>
            </w:r>
          </w:p>
        </w:tc>
      </w:tr>
      <w:tr w:rsidR="00E86D2F" w:rsidRPr="00E86D2F" w14:paraId="6186DC00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FFB81E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EB3203C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8E862F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A51027741Э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6291D9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60A90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4171D2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6B85DE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19 971,8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9F848B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18 000,0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50AFC8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18 000,0</w:t>
            </w:r>
          </w:p>
        </w:tc>
      </w:tr>
      <w:tr w:rsidR="00E86D2F" w:rsidRPr="00E86D2F" w14:paraId="0D031F62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DB2C9B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EF2140E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7F81FF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A51027741Э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4F05B5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ED136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0E982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FF1124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19 971,8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56E10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18 000,0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604462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18 000,0</w:t>
            </w:r>
          </w:p>
        </w:tc>
      </w:tr>
      <w:tr w:rsidR="00E86D2F" w:rsidRPr="00E86D2F" w14:paraId="1D8D5B25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BD7995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92274ED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29EC652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A51027741Э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CF1D78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E5EC4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A6F78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771C5D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19 971,8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2BE8E0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18 000,0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5ACD9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18 000,0</w:t>
            </w:r>
          </w:p>
        </w:tc>
      </w:tr>
      <w:tr w:rsidR="00E86D2F" w:rsidRPr="00E86D2F" w14:paraId="3BDCE760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2EE4CA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AFF243E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91E313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65405B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6D2B49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223A27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71DD19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45 043,8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DFDA68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EA76D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25 000,0</w:t>
            </w:r>
          </w:p>
        </w:tc>
      </w:tr>
      <w:tr w:rsidR="00E86D2F" w:rsidRPr="00E86D2F" w14:paraId="54F58290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4A5113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B930FF3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3D7BF5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06D4FD6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0AD94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3E1F62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D46BAF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43 761,1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D801AD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931E1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25 000,0</w:t>
            </w:r>
          </w:p>
        </w:tc>
      </w:tr>
      <w:tr w:rsidR="00E86D2F" w:rsidRPr="00E86D2F" w14:paraId="04CC60F4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99EA8F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6C5506C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AAAEB4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A116E9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CC889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A12514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F1865C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43 761,1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6046FC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3404CB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25 000,0</w:t>
            </w:r>
          </w:p>
        </w:tc>
      </w:tr>
      <w:tr w:rsidR="00E86D2F" w:rsidRPr="00E86D2F" w14:paraId="4E400C90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FB01AF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207B45A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C9E97C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B31277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C33A2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9B8A4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5143C3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43 761,1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56672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1BF983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25 000,0</w:t>
            </w:r>
          </w:p>
        </w:tc>
      </w:tr>
      <w:tr w:rsidR="00E86D2F" w:rsidRPr="00E86D2F" w14:paraId="4A55EC42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A2ED73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2023556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9C5097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70929A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8F6BB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2538D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10210E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43 761,1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750543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FBBFFE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25 000,0</w:t>
            </w:r>
          </w:p>
        </w:tc>
      </w:tr>
      <w:tr w:rsidR="00E86D2F" w:rsidRPr="00E86D2F" w14:paraId="2057CA7D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D556C8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1324F7D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220485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B8370C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8AF11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4FD4EC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6A84C3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1 282,7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1806B5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6A3AE0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4DACF152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2FFDAA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C731554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605EBE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C37626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C68AF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CF04FF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AFF727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1 282,7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D82D0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445CE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0B5B235E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EB2A3B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6407868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257F33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31B539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63697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D1628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5BEAC2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1 282,7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DEB0A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2BCCC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0C5F1A5B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2688E6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02C3400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AD3C66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96E640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007D3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D09FE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A93B44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1 282,7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78646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8AFD3D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5B56A48D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782C58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EE1069E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Организация и содержание мест захоронений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9C799D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964A62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477EC9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D7C395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A76E77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11 527,9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E99E2B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09B92A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E86D2F" w:rsidRPr="00E86D2F" w14:paraId="42B7EA39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5F3ADC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05EB577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C64479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E1BFA0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54780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8E4E76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764C02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11 527,9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F2BCC3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4546B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E86D2F" w:rsidRPr="00E86D2F" w14:paraId="3D254E3D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24A168A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F3856E9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F6B01B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72E620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72E95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6E05FE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FE8D03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11 527,9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189B4D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AEA64A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E86D2F" w:rsidRPr="00E86D2F" w14:paraId="4AA00DE1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B374AB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339E5B5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F2E366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AEB068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6670D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02BA7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1B9794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11 527,9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6F265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1D8C6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E86D2F" w:rsidRPr="00E86D2F" w14:paraId="4D5B6BEA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9414EF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598079CE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0CDC6B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14CAC5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7BCA3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086BB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2318B12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11 527,9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55214E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8F941B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E86D2F" w:rsidRPr="00E86D2F" w14:paraId="084E998F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747C6B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79EA0F0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B90DDD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F9B8C5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63125D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C434D3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E2B87F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6 743,1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70B548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8B5FA4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0A8ADD5C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A65C5C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D618AC2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2150D0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CA22D4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B08F5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7777BD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639488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6 743,1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EA1409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B377B8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61210D5B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C5ADAC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488D626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08C23F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B4C31A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1A216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80FDFB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D9C668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6 743,1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416AC9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4E85C1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2FAE9758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C0A4EB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279FF6B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D48964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4B9AC3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10509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F144F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0EF9ED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6 743,1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3AD28D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503D92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38C5FFD7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7F0CD4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C00137B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9F824BC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A5102S2710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FA60BF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263AD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ABBC1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85BBFD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6 743,1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52DB236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BEAC64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6C1B2F69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EF4B7B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D38D4CD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Реализация  инициативных проектов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84896D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3CF6BD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688700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0FBC74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6BD837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11 454,8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F6A019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0CCCE8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1863422B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9F6B55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897E7E1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6A786B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3E719F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DC785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0095DE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D82225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11 454,8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6C426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83BC78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392FD1D2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2EE2C3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622DD1E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289CF5F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BE5329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D1FAA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8AD7ED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58A7C7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11 454,8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CD57AC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4D4222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151AAACC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A9124F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D4473CC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361B1F0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4981C85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EFEDC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80BC6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7AC8E3E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11 454,8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7DD0EDC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68FC8E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40137CF9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3B17110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7EF506DE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9155DE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63BF0B2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1BBA8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CF7AF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7AD898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11 454,8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7830A6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932773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33D45171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6AE450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69C19CE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D96C70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A51F200000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C5D630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ACF271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DD85EF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B67F41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78 201,5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E0C277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353E06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7CB28EA1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345323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40A463D6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D96EC5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A51F254240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1F4EEFE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813AA6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B3CADF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07A9B5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46 006,4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AA51EC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7B9ACCD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1ACDDFC1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916ADF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261E050D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8B48F66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A51F254240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71EE276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6B659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259917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C6EE08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46 006,4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4A82E0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2F98E1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0FD21422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670DB43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3C6CE24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4CDEE4B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A51F254240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DFA003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E680B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E3C9D0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18C1FD4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46 006,4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51ED9B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B935FE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6E245804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95B044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3C05D9C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5D3CB2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A51F254240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2925EB8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C8F7F4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DD0CA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13C3C2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46 006,4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EDCDFB6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A7F3BC2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391B90CE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035189C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A1FD96E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62E5430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A51F254240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0485961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9993D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C86789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5B38A57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46 006,4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731D1DB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D4C746F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3CD193CE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718EF770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4B78444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5F59F2D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8C6805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368012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DBECAF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313CD9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32 195,1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9C3EA48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FFBBB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7DC3B774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4F20196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1D7A8C63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016865E5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D19B0F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A61AF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646B86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6F7DDF59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32 195,1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AEE5A3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35078D4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066CF50F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5861D51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3C3918F1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57EAEDD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180741E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78313A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057701" w14:textId="77777777" w:rsidR="00E86D2F" w:rsidRPr="00E86D2F" w:rsidRDefault="00E86D2F" w:rsidP="00E86D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43B341A5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32 195,1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4EEA407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BB6FF4D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314422C2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D01E9E3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6D766E19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736A9D9B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5C2D2C2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02F2B0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2517B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320B8FC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32 195,1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0097F6BA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60E0F5D7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E86D2F" w:rsidRPr="00E86D2F" w14:paraId="2E36A755" w14:textId="77777777" w:rsidTr="00E86D2F">
        <w:trPr>
          <w:trHeight w:val="20"/>
        </w:trPr>
        <w:tc>
          <w:tcPr>
            <w:tcW w:w="617" w:type="dxa"/>
            <w:shd w:val="clear" w:color="auto" w:fill="auto"/>
            <w:hideMark/>
          </w:tcPr>
          <w:p w14:paraId="1DF62FC4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8314" w:type="dxa"/>
            <w:shd w:val="clear" w:color="auto" w:fill="auto"/>
            <w:hideMark/>
          </w:tcPr>
          <w:p w14:paraId="08932A07" w14:textId="77777777" w:rsidR="00E86D2F" w:rsidRPr="00E86D2F" w:rsidRDefault="00E86D2F" w:rsidP="00E86D2F">
            <w:pPr>
              <w:jc w:val="both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14:paraId="10C00E63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10" w:type="dxa"/>
            <w:shd w:val="clear" w:color="auto" w:fill="auto"/>
            <w:vAlign w:val="bottom"/>
            <w:hideMark/>
          </w:tcPr>
          <w:p w14:paraId="32F49627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3113C2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CFDF28" w14:textId="77777777" w:rsidR="00E86D2F" w:rsidRPr="00E86D2F" w:rsidRDefault="00E86D2F" w:rsidP="00E86D2F">
            <w:pPr>
              <w:jc w:val="center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4" w:type="dxa"/>
            <w:shd w:val="clear" w:color="auto" w:fill="auto"/>
            <w:vAlign w:val="bottom"/>
            <w:hideMark/>
          </w:tcPr>
          <w:p w14:paraId="0EB0C7BE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32 195,1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2EEB7F11" w14:textId="77777777" w:rsidR="00E86D2F" w:rsidRPr="00E86D2F" w:rsidRDefault="00E86D2F" w:rsidP="00E86D2F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bottom"/>
            <w:hideMark/>
          </w:tcPr>
          <w:p w14:paraId="1B768E1D" w14:textId="73C8BD3F" w:rsidR="00E86D2F" w:rsidRPr="00E86D2F" w:rsidRDefault="00E86D2F" w:rsidP="000360D9">
            <w:pPr>
              <w:jc w:val="right"/>
              <w:rPr>
                <w:color w:val="000000"/>
                <w:sz w:val="20"/>
                <w:szCs w:val="20"/>
              </w:rPr>
            </w:pPr>
            <w:r w:rsidRPr="00E86D2F">
              <w:rPr>
                <w:color w:val="000000"/>
                <w:sz w:val="20"/>
                <w:szCs w:val="20"/>
              </w:rPr>
              <w:t>0,0</w:t>
            </w:r>
            <w:r w:rsidR="000360D9">
              <w:rPr>
                <w:color w:val="000000"/>
                <w:sz w:val="20"/>
                <w:szCs w:val="20"/>
              </w:rPr>
              <w:t>»;</w:t>
            </w:r>
          </w:p>
        </w:tc>
      </w:tr>
    </w:tbl>
    <w:p w14:paraId="2C3E36FB" w14:textId="77777777" w:rsidR="004C33CA" w:rsidRDefault="004C33CA" w:rsidP="00B65280">
      <w:pPr>
        <w:ind w:firstLine="709"/>
        <w:jc w:val="both"/>
      </w:pPr>
    </w:p>
    <w:p w14:paraId="7A0EE903" w14:textId="64F0EB37" w:rsidR="00AF735C" w:rsidRPr="00292EA1" w:rsidRDefault="0062772C" w:rsidP="00292EA1">
      <w:pPr>
        <w:ind w:firstLine="709"/>
        <w:jc w:val="both"/>
        <w:rPr>
          <w:sz w:val="22"/>
          <w:szCs w:val="22"/>
        </w:rPr>
      </w:pPr>
      <w:r>
        <w:t>9</w:t>
      </w:r>
      <w:r w:rsidR="00B65280" w:rsidRPr="003177E5">
        <w:t>)</w:t>
      </w:r>
      <w:r w:rsidR="00B65280">
        <w:t xml:space="preserve"> </w:t>
      </w:r>
      <w:r w:rsidR="00AF735C" w:rsidRPr="00941B35">
        <w:t xml:space="preserve">дополнить приложением </w:t>
      </w:r>
      <w:r w:rsidR="00BC3B3D">
        <w:t>4</w:t>
      </w:r>
      <w:r w:rsidR="00493830">
        <w:rPr>
          <w:vertAlign w:val="superscript"/>
        </w:rPr>
        <w:t>3</w:t>
      </w:r>
      <w:r w:rsidR="00404307" w:rsidRPr="00941B35">
        <w:rPr>
          <w:vertAlign w:val="superscript"/>
        </w:rPr>
        <w:t xml:space="preserve"> </w:t>
      </w:r>
      <w:r w:rsidR="00AF735C" w:rsidRPr="00941B35">
        <w:t>следующего содержания:</w:t>
      </w:r>
    </w:p>
    <w:p w14:paraId="290E15F9" w14:textId="0914CEE0" w:rsidR="00AF735C" w:rsidRPr="00292EA1" w:rsidRDefault="00AF735C" w:rsidP="00386411">
      <w:pPr>
        <w:ind w:left="10773" w:right="-456"/>
        <w:jc w:val="both"/>
        <w:rPr>
          <w:color w:val="000000"/>
          <w:sz w:val="22"/>
          <w:szCs w:val="22"/>
          <w:vertAlign w:val="superscript"/>
        </w:rPr>
      </w:pPr>
      <w:r w:rsidRPr="00941B35">
        <w:rPr>
          <w:color w:val="000000"/>
          <w:sz w:val="22"/>
          <w:szCs w:val="22"/>
        </w:rPr>
        <w:t xml:space="preserve">«Приложение </w:t>
      </w:r>
      <w:r w:rsidR="00BC3B3D">
        <w:rPr>
          <w:color w:val="000000"/>
          <w:sz w:val="22"/>
          <w:szCs w:val="22"/>
        </w:rPr>
        <w:t>4</w:t>
      </w:r>
      <w:r w:rsidR="00493830">
        <w:rPr>
          <w:color w:val="000000"/>
          <w:sz w:val="22"/>
          <w:szCs w:val="22"/>
          <w:vertAlign w:val="superscript"/>
        </w:rPr>
        <w:t>3</w:t>
      </w:r>
    </w:p>
    <w:p w14:paraId="1C6DAAEE" w14:textId="24DD1E70" w:rsidR="00941B35" w:rsidRDefault="00941B35" w:rsidP="00386411">
      <w:pPr>
        <w:ind w:left="10773" w:right="-456"/>
        <w:jc w:val="both"/>
      </w:pPr>
      <w:r>
        <w:rPr>
          <w:sz w:val="22"/>
          <w:szCs w:val="22"/>
        </w:rPr>
        <w:t>к решению Новочебоксарского городского Собрания депутатов Чувашской Республики «О бюджет</w:t>
      </w:r>
      <w:r w:rsidR="00F70964">
        <w:rPr>
          <w:sz w:val="22"/>
          <w:szCs w:val="22"/>
        </w:rPr>
        <w:t>е города Новочебоксарска на 202</w:t>
      </w:r>
      <w:r w:rsidR="00386411">
        <w:rPr>
          <w:sz w:val="22"/>
          <w:szCs w:val="22"/>
        </w:rPr>
        <w:t>4</w:t>
      </w:r>
      <w:r>
        <w:rPr>
          <w:sz w:val="22"/>
          <w:szCs w:val="22"/>
        </w:rPr>
        <w:t xml:space="preserve"> год и на плановый период 202</w:t>
      </w:r>
      <w:r w:rsidR="00386411">
        <w:rPr>
          <w:sz w:val="22"/>
          <w:szCs w:val="22"/>
        </w:rPr>
        <w:t>5</w:t>
      </w:r>
      <w:r w:rsidR="00F70964">
        <w:rPr>
          <w:sz w:val="22"/>
          <w:szCs w:val="22"/>
        </w:rPr>
        <w:t xml:space="preserve"> и 202</w:t>
      </w:r>
      <w:r w:rsidR="00386411">
        <w:rPr>
          <w:sz w:val="22"/>
          <w:szCs w:val="22"/>
        </w:rPr>
        <w:t>6</w:t>
      </w:r>
      <w:r>
        <w:rPr>
          <w:sz w:val="22"/>
          <w:szCs w:val="22"/>
        </w:rPr>
        <w:t xml:space="preserve"> годов»</w:t>
      </w:r>
    </w:p>
    <w:p w14:paraId="36432C27" w14:textId="77777777" w:rsidR="00DD7113" w:rsidRPr="00941B35" w:rsidRDefault="00DD7113" w:rsidP="00DD7113">
      <w:pPr>
        <w:ind w:firstLine="709"/>
        <w:jc w:val="center"/>
        <w:rPr>
          <w:b/>
          <w:bCs/>
          <w:color w:val="000000"/>
          <w:sz w:val="22"/>
          <w:szCs w:val="22"/>
        </w:rPr>
      </w:pPr>
    </w:p>
    <w:p w14:paraId="6BC2BF1C" w14:textId="4A164F27" w:rsidR="00C621DA" w:rsidRDefault="00DD7113" w:rsidP="00DD7113">
      <w:pPr>
        <w:jc w:val="center"/>
        <w:rPr>
          <w:b/>
          <w:bCs/>
          <w:color w:val="000000"/>
          <w:sz w:val="22"/>
          <w:szCs w:val="22"/>
        </w:rPr>
      </w:pPr>
      <w:r w:rsidRPr="00941B35">
        <w:rPr>
          <w:b/>
          <w:bCs/>
          <w:color w:val="000000"/>
          <w:sz w:val="22"/>
          <w:szCs w:val="22"/>
        </w:rPr>
        <w:t>ИЗМЕНЕНИЕ</w:t>
      </w:r>
      <w:r w:rsidRPr="00941B35">
        <w:rPr>
          <w:b/>
          <w:bCs/>
          <w:color w:val="000000"/>
          <w:sz w:val="22"/>
          <w:szCs w:val="22"/>
        </w:rPr>
        <w:br/>
        <w:t>ведомственной структуры расходов бюджета города Но</w:t>
      </w:r>
      <w:r w:rsidR="00F70964">
        <w:rPr>
          <w:b/>
          <w:bCs/>
          <w:color w:val="000000"/>
          <w:sz w:val="22"/>
          <w:szCs w:val="22"/>
        </w:rPr>
        <w:t>вочебоксарска на 202</w:t>
      </w:r>
      <w:r w:rsidR="00386411">
        <w:rPr>
          <w:b/>
          <w:bCs/>
          <w:color w:val="000000"/>
          <w:sz w:val="22"/>
          <w:szCs w:val="22"/>
        </w:rPr>
        <w:t>4</w:t>
      </w:r>
      <w:r w:rsidRPr="00941B35">
        <w:rPr>
          <w:b/>
          <w:bCs/>
          <w:color w:val="000000"/>
          <w:sz w:val="22"/>
          <w:szCs w:val="22"/>
        </w:rPr>
        <w:t xml:space="preserve"> год</w:t>
      </w:r>
      <w:r w:rsidR="00386411">
        <w:rPr>
          <w:b/>
          <w:bCs/>
          <w:color w:val="000000"/>
          <w:sz w:val="22"/>
          <w:szCs w:val="22"/>
        </w:rPr>
        <w:t xml:space="preserve"> и на плановый период 2025 и 2026</w:t>
      </w:r>
      <w:r w:rsidR="00C621DA">
        <w:rPr>
          <w:b/>
          <w:bCs/>
          <w:color w:val="000000"/>
          <w:sz w:val="22"/>
          <w:szCs w:val="22"/>
        </w:rPr>
        <w:t xml:space="preserve"> годов</w:t>
      </w:r>
      <w:r w:rsidRPr="00941B35">
        <w:rPr>
          <w:b/>
          <w:bCs/>
          <w:color w:val="000000"/>
          <w:sz w:val="22"/>
          <w:szCs w:val="22"/>
        </w:rPr>
        <w:t>,</w:t>
      </w:r>
    </w:p>
    <w:p w14:paraId="687742B2" w14:textId="6BE303E0" w:rsidR="00386411" w:rsidRDefault="00DD7113" w:rsidP="00DD7113">
      <w:pPr>
        <w:jc w:val="center"/>
        <w:rPr>
          <w:b/>
          <w:bCs/>
          <w:color w:val="000000"/>
          <w:sz w:val="22"/>
          <w:szCs w:val="22"/>
        </w:rPr>
      </w:pPr>
      <w:r w:rsidRPr="00941B35">
        <w:rPr>
          <w:b/>
          <w:bCs/>
          <w:color w:val="000000"/>
          <w:sz w:val="22"/>
          <w:szCs w:val="22"/>
        </w:rPr>
        <w:t xml:space="preserve"> предусмотренной приложени</w:t>
      </w:r>
      <w:r w:rsidR="00FB7CAA">
        <w:rPr>
          <w:b/>
          <w:bCs/>
          <w:color w:val="000000"/>
          <w:sz w:val="22"/>
          <w:szCs w:val="22"/>
        </w:rPr>
        <w:t>ями</w:t>
      </w:r>
      <w:r w:rsidRPr="00941B35">
        <w:rPr>
          <w:b/>
          <w:bCs/>
          <w:color w:val="000000"/>
          <w:sz w:val="22"/>
          <w:szCs w:val="22"/>
        </w:rPr>
        <w:t xml:space="preserve"> </w:t>
      </w:r>
      <w:r w:rsidR="00C621DA">
        <w:rPr>
          <w:b/>
          <w:bCs/>
          <w:color w:val="000000"/>
          <w:sz w:val="22"/>
          <w:szCs w:val="22"/>
        </w:rPr>
        <w:t>4</w:t>
      </w:r>
      <w:r w:rsidR="00090A17">
        <w:rPr>
          <w:b/>
          <w:bCs/>
          <w:color w:val="000000"/>
          <w:sz w:val="22"/>
          <w:szCs w:val="22"/>
        </w:rPr>
        <w:t>, 4</w:t>
      </w:r>
      <w:r w:rsidR="00090A17">
        <w:rPr>
          <w:b/>
          <w:bCs/>
          <w:color w:val="000000"/>
          <w:sz w:val="22"/>
          <w:szCs w:val="22"/>
          <w:vertAlign w:val="superscript"/>
        </w:rPr>
        <w:t>1</w:t>
      </w:r>
      <w:r w:rsidR="00493830">
        <w:rPr>
          <w:b/>
          <w:bCs/>
          <w:color w:val="000000"/>
          <w:sz w:val="22"/>
          <w:szCs w:val="22"/>
        </w:rPr>
        <w:t>, 4</w:t>
      </w:r>
      <w:r w:rsidR="00493830">
        <w:rPr>
          <w:b/>
          <w:bCs/>
          <w:color w:val="000000"/>
          <w:sz w:val="22"/>
          <w:szCs w:val="22"/>
          <w:vertAlign w:val="superscript"/>
        </w:rPr>
        <w:t>2</w:t>
      </w:r>
      <w:r w:rsidR="00E71347">
        <w:rPr>
          <w:b/>
          <w:bCs/>
          <w:color w:val="000000"/>
          <w:sz w:val="22"/>
          <w:szCs w:val="22"/>
        </w:rPr>
        <w:t xml:space="preserve"> </w:t>
      </w:r>
      <w:r w:rsidRPr="00941B35">
        <w:rPr>
          <w:b/>
          <w:bCs/>
          <w:color w:val="000000"/>
          <w:sz w:val="22"/>
          <w:szCs w:val="22"/>
        </w:rPr>
        <w:t xml:space="preserve">к решению Новочебоксарского городского Собрания </w:t>
      </w:r>
      <w:r w:rsidR="004F6647" w:rsidRPr="00941B35">
        <w:rPr>
          <w:b/>
          <w:bCs/>
          <w:color w:val="000000"/>
          <w:sz w:val="22"/>
          <w:szCs w:val="22"/>
        </w:rPr>
        <w:t xml:space="preserve">депутатов Чувашской Республики </w:t>
      </w:r>
    </w:p>
    <w:p w14:paraId="3A023C7D" w14:textId="657A6DE6" w:rsidR="00AF735C" w:rsidRPr="00941B35" w:rsidRDefault="004F6647" w:rsidP="00DD7113">
      <w:pPr>
        <w:jc w:val="center"/>
      </w:pPr>
      <w:r w:rsidRPr="00941B35">
        <w:rPr>
          <w:b/>
          <w:bCs/>
          <w:color w:val="000000"/>
          <w:sz w:val="22"/>
          <w:szCs w:val="22"/>
        </w:rPr>
        <w:t>«</w:t>
      </w:r>
      <w:r w:rsidR="00DD7113" w:rsidRPr="00941B35">
        <w:rPr>
          <w:b/>
          <w:bCs/>
          <w:color w:val="000000"/>
          <w:sz w:val="22"/>
          <w:szCs w:val="22"/>
        </w:rPr>
        <w:t>О бюджет</w:t>
      </w:r>
      <w:r w:rsidR="00F70964">
        <w:rPr>
          <w:b/>
          <w:bCs/>
          <w:color w:val="000000"/>
          <w:sz w:val="22"/>
          <w:szCs w:val="22"/>
        </w:rPr>
        <w:t>е города Новочебоксарска на 202</w:t>
      </w:r>
      <w:r w:rsidR="00386411">
        <w:rPr>
          <w:b/>
          <w:bCs/>
          <w:color w:val="000000"/>
          <w:sz w:val="22"/>
          <w:szCs w:val="22"/>
        </w:rPr>
        <w:t>4</w:t>
      </w:r>
      <w:r w:rsidR="00DD7113" w:rsidRPr="00941B35">
        <w:rPr>
          <w:b/>
          <w:bCs/>
          <w:color w:val="000000"/>
          <w:sz w:val="22"/>
          <w:szCs w:val="22"/>
        </w:rPr>
        <w:t xml:space="preserve"> год и </w:t>
      </w:r>
      <w:r w:rsidR="00F70964">
        <w:rPr>
          <w:b/>
          <w:bCs/>
          <w:color w:val="000000"/>
          <w:sz w:val="22"/>
          <w:szCs w:val="22"/>
        </w:rPr>
        <w:t>на плановый период 202</w:t>
      </w:r>
      <w:r w:rsidR="00386411">
        <w:rPr>
          <w:b/>
          <w:bCs/>
          <w:color w:val="000000"/>
          <w:sz w:val="22"/>
          <w:szCs w:val="22"/>
        </w:rPr>
        <w:t>5</w:t>
      </w:r>
      <w:r w:rsidR="00F70964">
        <w:rPr>
          <w:b/>
          <w:bCs/>
          <w:color w:val="000000"/>
          <w:sz w:val="22"/>
          <w:szCs w:val="22"/>
        </w:rPr>
        <w:t xml:space="preserve"> и 202</w:t>
      </w:r>
      <w:r w:rsidR="00386411">
        <w:rPr>
          <w:b/>
          <w:bCs/>
          <w:color w:val="000000"/>
          <w:sz w:val="22"/>
          <w:szCs w:val="22"/>
        </w:rPr>
        <w:t>6</w:t>
      </w:r>
      <w:r w:rsidR="00DD7113" w:rsidRPr="00941B35">
        <w:rPr>
          <w:b/>
          <w:bCs/>
          <w:color w:val="000000"/>
          <w:sz w:val="22"/>
          <w:szCs w:val="22"/>
        </w:rPr>
        <w:t xml:space="preserve"> годов</w:t>
      </w:r>
      <w:r w:rsidRPr="00941B35">
        <w:rPr>
          <w:b/>
          <w:bCs/>
          <w:color w:val="000000"/>
          <w:sz w:val="22"/>
          <w:szCs w:val="22"/>
        </w:rPr>
        <w:t>»</w:t>
      </w:r>
    </w:p>
    <w:p w14:paraId="02D76C58" w14:textId="77777777" w:rsidR="00AF735C" w:rsidRPr="00A55A8A" w:rsidRDefault="00AF735C" w:rsidP="00386411">
      <w:pPr>
        <w:ind w:right="-456"/>
        <w:jc w:val="right"/>
        <w:rPr>
          <w:color w:val="000000"/>
          <w:sz w:val="22"/>
          <w:szCs w:val="22"/>
        </w:rPr>
      </w:pPr>
      <w:r w:rsidRPr="00A55A8A">
        <w:rPr>
          <w:color w:val="000000"/>
          <w:sz w:val="22"/>
          <w:szCs w:val="22"/>
        </w:rPr>
        <w:t>(тыс. рублей)</w:t>
      </w:r>
    </w:p>
    <w:tbl>
      <w:tblPr>
        <w:tblW w:w="1576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596"/>
        <w:gridCol w:w="426"/>
        <w:gridCol w:w="425"/>
        <w:gridCol w:w="1388"/>
        <w:gridCol w:w="850"/>
        <w:gridCol w:w="1163"/>
        <w:gridCol w:w="1134"/>
        <w:gridCol w:w="1134"/>
      </w:tblGrid>
      <w:tr w:rsidR="00A55A8A" w:rsidRPr="007331ED" w14:paraId="19CF241C" w14:textId="4C81E3DD" w:rsidTr="004F2D07">
        <w:trPr>
          <w:trHeight w:val="619"/>
        </w:trPr>
        <w:tc>
          <w:tcPr>
            <w:tcW w:w="8647" w:type="dxa"/>
            <w:vMerge w:val="restart"/>
            <w:shd w:val="clear" w:color="auto" w:fill="auto"/>
            <w:vAlign w:val="center"/>
            <w:hideMark/>
          </w:tcPr>
          <w:p w14:paraId="1D6412C9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6" w:type="dxa"/>
            <w:vMerge w:val="restart"/>
            <w:shd w:val="clear" w:color="auto" w:fill="auto"/>
            <w:textDirection w:val="btLr"/>
            <w:vAlign w:val="center"/>
            <w:hideMark/>
          </w:tcPr>
          <w:p w14:paraId="23315FF2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 xml:space="preserve">Главный </w:t>
            </w:r>
          </w:p>
          <w:p w14:paraId="383A96DD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распорядитель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14:paraId="3ABA6EDB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  <w:hideMark/>
          </w:tcPr>
          <w:p w14:paraId="1D3BA7D8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388" w:type="dxa"/>
            <w:vMerge w:val="restart"/>
            <w:shd w:val="clear" w:color="auto" w:fill="auto"/>
            <w:textDirection w:val="btLr"/>
            <w:vAlign w:val="center"/>
            <w:hideMark/>
          </w:tcPr>
          <w:p w14:paraId="14A2CC9C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 xml:space="preserve">Целевая статья </w:t>
            </w:r>
          </w:p>
          <w:p w14:paraId="4490268F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 xml:space="preserve">(муниципальные </w:t>
            </w:r>
          </w:p>
          <w:p w14:paraId="69240407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программы)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  <w:hideMark/>
          </w:tcPr>
          <w:p w14:paraId="25BB76B5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3431" w:type="dxa"/>
            <w:gridSpan w:val="3"/>
            <w:shd w:val="clear" w:color="auto" w:fill="auto"/>
            <w:vAlign w:val="center"/>
            <w:hideMark/>
          </w:tcPr>
          <w:p w14:paraId="7F8888B9" w14:textId="77777777" w:rsidR="00A55A8A" w:rsidRPr="00941B35" w:rsidRDefault="00A55A8A" w:rsidP="00891B89">
            <w:pPr>
              <w:ind w:left="-78"/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Сумма</w:t>
            </w:r>
          </w:p>
          <w:p w14:paraId="2E0F654F" w14:textId="1FF27FCF" w:rsidR="00A55A8A" w:rsidRPr="00941B35" w:rsidRDefault="00A55A8A" w:rsidP="00A55A8A">
            <w:pPr>
              <w:ind w:left="-78"/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 xml:space="preserve"> (увеличение, уменьшение (-))</w:t>
            </w:r>
          </w:p>
        </w:tc>
      </w:tr>
      <w:tr w:rsidR="00A55A8A" w:rsidRPr="007331ED" w14:paraId="61C6CCC6" w14:textId="77777777" w:rsidTr="004F2D07">
        <w:trPr>
          <w:trHeight w:val="982"/>
        </w:trPr>
        <w:tc>
          <w:tcPr>
            <w:tcW w:w="8647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40F9027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96" w:type="dxa"/>
            <w:vMerge/>
            <w:tcBorders>
              <w:bottom w:val="nil"/>
            </w:tcBorders>
            <w:shd w:val="clear" w:color="auto" w:fill="auto"/>
            <w:textDirection w:val="btLr"/>
            <w:vAlign w:val="center"/>
          </w:tcPr>
          <w:p w14:paraId="5419EAEE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bottom w:val="nil"/>
            </w:tcBorders>
            <w:shd w:val="clear" w:color="auto" w:fill="auto"/>
            <w:textDirection w:val="btLr"/>
            <w:vAlign w:val="center"/>
          </w:tcPr>
          <w:p w14:paraId="0156803C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auto"/>
            <w:textDirection w:val="btLr"/>
            <w:vAlign w:val="center"/>
          </w:tcPr>
          <w:p w14:paraId="6E82341E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bottom w:val="nil"/>
            </w:tcBorders>
            <w:shd w:val="clear" w:color="auto" w:fill="auto"/>
            <w:textDirection w:val="btLr"/>
            <w:vAlign w:val="center"/>
          </w:tcPr>
          <w:p w14:paraId="14165731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nil"/>
            </w:tcBorders>
            <w:shd w:val="clear" w:color="auto" w:fill="auto"/>
            <w:textDirection w:val="btLr"/>
            <w:vAlign w:val="center"/>
          </w:tcPr>
          <w:p w14:paraId="381BAE38" w14:textId="77777777" w:rsidR="00A55A8A" w:rsidRPr="00941B35" w:rsidRDefault="00A55A8A" w:rsidP="002B69D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3" w:type="dxa"/>
            <w:tcBorders>
              <w:bottom w:val="nil"/>
            </w:tcBorders>
            <w:shd w:val="clear" w:color="auto" w:fill="auto"/>
            <w:vAlign w:val="center"/>
          </w:tcPr>
          <w:p w14:paraId="18F775C2" w14:textId="422B417A" w:rsidR="00A55A8A" w:rsidRPr="00941B35" w:rsidRDefault="00386411" w:rsidP="00891B89">
            <w:pPr>
              <w:ind w:left="-7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  <w:r w:rsidR="00A55A8A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686D5E07" w14:textId="7755AE92" w:rsidR="00A55A8A" w:rsidRPr="00941B35" w:rsidRDefault="00386411" w:rsidP="00891B89">
            <w:pPr>
              <w:ind w:left="-7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</w:t>
            </w:r>
            <w:r w:rsidR="00A55A8A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46BD287B" w14:textId="6911A0C9" w:rsidR="00A55A8A" w:rsidRPr="00941B35" w:rsidRDefault="00386411" w:rsidP="00891B89">
            <w:pPr>
              <w:ind w:left="-7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  <w:r w:rsidR="00A55A8A">
              <w:rPr>
                <w:color w:val="000000"/>
                <w:sz w:val="20"/>
                <w:szCs w:val="20"/>
              </w:rPr>
              <w:t xml:space="preserve"> год</w:t>
            </w:r>
          </w:p>
        </w:tc>
      </w:tr>
    </w:tbl>
    <w:p w14:paraId="3AA909FC" w14:textId="77777777" w:rsidR="00CB2AD5" w:rsidRPr="007331ED" w:rsidRDefault="00CB2AD5" w:rsidP="00464771">
      <w:pPr>
        <w:ind w:firstLine="540"/>
        <w:jc w:val="both"/>
        <w:rPr>
          <w:sz w:val="4"/>
          <w:szCs w:val="4"/>
          <w:highlight w:val="yellow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  <w:gridCol w:w="559"/>
        <w:gridCol w:w="416"/>
        <w:gridCol w:w="416"/>
        <w:gridCol w:w="1444"/>
        <w:gridCol w:w="851"/>
        <w:gridCol w:w="1134"/>
        <w:gridCol w:w="1134"/>
        <w:gridCol w:w="1134"/>
      </w:tblGrid>
      <w:tr w:rsidR="00D07DCB" w:rsidRPr="00D07DCB" w14:paraId="1F4173D7" w14:textId="77777777" w:rsidTr="00D07DCB">
        <w:trPr>
          <w:trHeight w:val="20"/>
          <w:tblHeader/>
        </w:trPr>
        <w:tc>
          <w:tcPr>
            <w:tcW w:w="8647" w:type="dxa"/>
            <w:shd w:val="clear" w:color="auto" w:fill="auto"/>
            <w:vAlign w:val="center"/>
            <w:hideMark/>
          </w:tcPr>
          <w:p w14:paraId="5BD47B5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9" w:type="dxa"/>
            <w:shd w:val="clear" w:color="auto" w:fill="auto"/>
            <w:vAlign w:val="center"/>
            <w:hideMark/>
          </w:tcPr>
          <w:p w14:paraId="018C5B9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00A2CFC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0108EA6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4" w:type="dxa"/>
            <w:shd w:val="clear" w:color="auto" w:fill="auto"/>
            <w:vAlign w:val="center"/>
            <w:hideMark/>
          </w:tcPr>
          <w:p w14:paraId="4E15DEE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8150ED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AE6477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F50440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54F537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</w:t>
            </w:r>
          </w:p>
        </w:tc>
      </w:tr>
      <w:tr w:rsidR="00D07DCB" w:rsidRPr="00D07DCB" w14:paraId="5A71699D" w14:textId="77777777" w:rsidTr="00D07DCB">
        <w:trPr>
          <w:trHeight w:val="20"/>
        </w:trPr>
        <w:tc>
          <w:tcPr>
            <w:tcW w:w="8647" w:type="dxa"/>
            <w:shd w:val="clear" w:color="auto" w:fill="auto"/>
            <w:hideMark/>
          </w:tcPr>
          <w:p w14:paraId="2D05CBC2" w14:textId="77777777" w:rsidR="00D07DCB" w:rsidRPr="00D07DCB" w:rsidRDefault="00D07DCB" w:rsidP="00D07DC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07DCB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59" w:type="dxa"/>
            <w:shd w:val="clear" w:color="auto" w:fill="auto"/>
            <w:hideMark/>
          </w:tcPr>
          <w:p w14:paraId="5266A459" w14:textId="77777777" w:rsidR="00D07DCB" w:rsidRPr="00D07DCB" w:rsidRDefault="00D07DCB" w:rsidP="00D07DC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BBC020" w14:textId="77777777" w:rsidR="00D07DCB" w:rsidRPr="00D07DCB" w:rsidRDefault="00D07DCB" w:rsidP="00D07DCB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C664A4" w14:textId="77777777" w:rsidR="00D07DCB" w:rsidRPr="00D07DCB" w:rsidRDefault="00D07DCB" w:rsidP="00D07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50FB952" w14:textId="77777777" w:rsidR="00D07DCB" w:rsidRPr="00D07DCB" w:rsidRDefault="00D07DCB" w:rsidP="00D07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7458582" w14:textId="77777777" w:rsidR="00D07DCB" w:rsidRPr="00D07DCB" w:rsidRDefault="00D07DCB" w:rsidP="00D07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11FBCD8" w14:textId="77777777" w:rsidR="00D07DCB" w:rsidRPr="00D07DCB" w:rsidRDefault="00D07DCB" w:rsidP="00D07DC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07DCB">
              <w:rPr>
                <w:b/>
                <w:bCs/>
                <w:color w:val="000000"/>
                <w:sz w:val="20"/>
                <w:szCs w:val="20"/>
              </w:rPr>
              <w:t>122 412,5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99C849B" w14:textId="77777777" w:rsidR="00D07DCB" w:rsidRPr="00D07DCB" w:rsidRDefault="00D07DCB" w:rsidP="00D07DC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07DC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981BDC" w14:textId="77777777" w:rsidR="00D07DCB" w:rsidRPr="00D07DCB" w:rsidRDefault="00D07DCB" w:rsidP="00D07DC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07DC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31898BBB" w14:textId="77777777" w:rsidTr="00D07DCB">
        <w:trPr>
          <w:trHeight w:val="20"/>
        </w:trPr>
        <w:tc>
          <w:tcPr>
            <w:tcW w:w="8647" w:type="dxa"/>
            <w:shd w:val="clear" w:color="auto" w:fill="auto"/>
          </w:tcPr>
          <w:p w14:paraId="336ED3C4" w14:textId="77777777" w:rsidR="00D07DCB" w:rsidRPr="00D07DCB" w:rsidRDefault="00D07DCB" w:rsidP="00D07DC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9" w:type="dxa"/>
            <w:shd w:val="clear" w:color="auto" w:fill="auto"/>
          </w:tcPr>
          <w:p w14:paraId="3DBED195" w14:textId="77777777" w:rsidR="00D07DCB" w:rsidRPr="00D07DCB" w:rsidRDefault="00D07DCB" w:rsidP="00D07DC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5C7B10A0" w14:textId="77777777" w:rsidR="00D07DCB" w:rsidRPr="00D07DCB" w:rsidRDefault="00D07DCB" w:rsidP="00D07DCB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7839BF9C" w14:textId="77777777" w:rsidR="00D07DCB" w:rsidRPr="00D07DCB" w:rsidRDefault="00D07DCB" w:rsidP="00D07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</w:tcPr>
          <w:p w14:paraId="5A78BCAE" w14:textId="77777777" w:rsidR="00D07DCB" w:rsidRPr="00D07DCB" w:rsidRDefault="00D07DCB" w:rsidP="00D07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64EB4689" w14:textId="77777777" w:rsidR="00D07DCB" w:rsidRPr="00D07DCB" w:rsidRDefault="00D07DCB" w:rsidP="00D07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30FDE21E" w14:textId="77777777" w:rsidR="00D07DCB" w:rsidRPr="00D07DCB" w:rsidRDefault="00D07DCB" w:rsidP="00D07DC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16D86567" w14:textId="77777777" w:rsidR="00D07DCB" w:rsidRPr="00D07DCB" w:rsidRDefault="00D07DCB" w:rsidP="00D07DC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06B6E55B" w14:textId="77777777" w:rsidR="00D07DCB" w:rsidRPr="00D07DCB" w:rsidRDefault="00D07DCB" w:rsidP="00D07DC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2855" w:rsidRPr="00D07DCB" w14:paraId="75FF6F4B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BED89B2" w14:textId="77777777" w:rsidR="007E2855" w:rsidRPr="00D07DCB" w:rsidRDefault="007E2855" w:rsidP="007E285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07DCB">
              <w:rPr>
                <w:b/>
                <w:bCs/>
                <w:color w:val="000000"/>
                <w:sz w:val="20"/>
                <w:szCs w:val="20"/>
              </w:rPr>
              <w:t>Администрация города Новочебоксарска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2C84D73" w14:textId="77777777" w:rsidR="007E2855" w:rsidRPr="00D07DCB" w:rsidRDefault="007E2855" w:rsidP="007E28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7DCB">
              <w:rPr>
                <w:b/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50222D" w14:textId="77777777" w:rsidR="007E2855" w:rsidRPr="00D07DCB" w:rsidRDefault="007E2855" w:rsidP="007E28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3BD351" w14:textId="77777777" w:rsidR="007E2855" w:rsidRPr="00D07DCB" w:rsidRDefault="007E2855" w:rsidP="007E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C26A265" w14:textId="77777777" w:rsidR="007E2855" w:rsidRPr="00D07DCB" w:rsidRDefault="007E2855" w:rsidP="007E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130B99B" w14:textId="77777777" w:rsidR="007E2855" w:rsidRPr="00D07DCB" w:rsidRDefault="007E2855" w:rsidP="007E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4D6300" w14:textId="2D93EF0C" w:rsidR="007E2855" w:rsidRPr="007E2855" w:rsidRDefault="007E2855" w:rsidP="007E285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2855">
              <w:rPr>
                <w:b/>
                <w:bCs/>
                <w:color w:val="000000"/>
                <w:sz w:val="20"/>
                <w:szCs w:val="20"/>
              </w:rPr>
              <w:t>10 440,7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DBBBDC" w14:textId="6E39E479" w:rsidR="007E2855" w:rsidRPr="007E2855" w:rsidRDefault="007E2855" w:rsidP="007E285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2855">
              <w:rPr>
                <w:b/>
                <w:bCs/>
                <w:color w:val="000000"/>
                <w:sz w:val="20"/>
                <w:szCs w:val="20"/>
              </w:rPr>
              <w:t>28 305,0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CC2BDFE" w14:textId="75C6BC36" w:rsidR="007E2855" w:rsidRPr="007E2855" w:rsidRDefault="007E2855" w:rsidP="007E285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285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214CD" w:rsidRPr="00D07DCB" w14:paraId="40C507D1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35D8F06" w14:textId="77777777" w:rsidR="00A214CD" w:rsidRPr="00D07DCB" w:rsidRDefault="00A214CD" w:rsidP="00A214CD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744BFE9" w14:textId="77777777" w:rsidR="00A214CD" w:rsidRPr="00D07DCB" w:rsidRDefault="00A214CD" w:rsidP="00A214CD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83023F" w14:textId="77777777" w:rsidR="00A214CD" w:rsidRPr="00D07DCB" w:rsidRDefault="00A214CD" w:rsidP="00A214CD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F9F1FF" w14:textId="77777777" w:rsidR="00A214CD" w:rsidRPr="00D07DCB" w:rsidRDefault="00A214CD" w:rsidP="00A214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6C58592" w14:textId="77777777" w:rsidR="00A214CD" w:rsidRPr="00D07DCB" w:rsidRDefault="00A214CD" w:rsidP="00A21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2A22C40" w14:textId="77777777" w:rsidR="00A214CD" w:rsidRPr="00D07DCB" w:rsidRDefault="00A214CD" w:rsidP="00A21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288509D" w14:textId="7413CA50" w:rsidR="00A214CD" w:rsidRPr="00A214CD" w:rsidRDefault="00A214CD" w:rsidP="00A214CD">
            <w:pPr>
              <w:jc w:val="right"/>
              <w:rPr>
                <w:color w:val="000000"/>
                <w:sz w:val="20"/>
                <w:szCs w:val="20"/>
              </w:rPr>
            </w:pPr>
            <w:r w:rsidRPr="00A214CD">
              <w:rPr>
                <w:color w:val="000000"/>
                <w:sz w:val="20"/>
                <w:szCs w:val="20"/>
              </w:rPr>
              <w:t>10 661,8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2898E2B" w14:textId="1AC12F5B" w:rsidR="00A214CD" w:rsidRPr="00A214CD" w:rsidRDefault="00A214CD" w:rsidP="00A214CD">
            <w:pPr>
              <w:jc w:val="right"/>
              <w:rPr>
                <w:color w:val="000000"/>
                <w:sz w:val="20"/>
                <w:szCs w:val="20"/>
              </w:rPr>
            </w:pPr>
            <w:r w:rsidRPr="00A214CD">
              <w:rPr>
                <w:color w:val="000000"/>
                <w:sz w:val="20"/>
                <w:szCs w:val="20"/>
              </w:rPr>
              <w:t>401,8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22000A2" w14:textId="0EB22020" w:rsidR="00A214CD" w:rsidRPr="00A214CD" w:rsidRDefault="00A214CD" w:rsidP="00A214CD">
            <w:pPr>
              <w:jc w:val="right"/>
              <w:rPr>
                <w:color w:val="000000"/>
                <w:sz w:val="20"/>
                <w:szCs w:val="20"/>
              </w:rPr>
            </w:pPr>
            <w:r w:rsidRPr="00A214CD">
              <w:rPr>
                <w:color w:val="000000"/>
                <w:sz w:val="20"/>
                <w:szCs w:val="20"/>
              </w:rPr>
              <w:t>401,8</w:t>
            </w:r>
          </w:p>
        </w:tc>
      </w:tr>
      <w:tr w:rsidR="00D07DCB" w:rsidRPr="00D07DCB" w14:paraId="25064866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1C9A2E8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F7B912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7C23B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73E7B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C8C6FE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2AED641" w14:textId="77777777" w:rsidR="00D07DCB" w:rsidRPr="00D07DCB" w:rsidRDefault="00D07DCB" w:rsidP="00D07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5E3874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-2 912,8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1A8A6DD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-2 912,8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163544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-2 912,8</w:t>
            </w:r>
          </w:p>
        </w:tc>
      </w:tr>
      <w:tr w:rsidR="00D07DCB" w:rsidRPr="00D07DCB" w14:paraId="1A184A84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D142A99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 xml:space="preserve">Муниципальная программа "Развитие потенциала муниципального управления города </w:t>
            </w:r>
            <w:r w:rsidRPr="00D07DCB">
              <w:rPr>
                <w:color w:val="000000"/>
                <w:sz w:val="20"/>
                <w:szCs w:val="20"/>
              </w:rPr>
              <w:lastRenderedPageBreak/>
              <w:t>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9B31C9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lastRenderedPageBreak/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5D24E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5C728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4A3688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BED228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352BD6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-2 912,8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8391E3D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-2 912,8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249F3BB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-2 912,8</w:t>
            </w:r>
          </w:p>
        </w:tc>
      </w:tr>
      <w:tr w:rsidR="00D07DCB" w:rsidRPr="00D07DCB" w14:paraId="12AABC22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0EF6DEA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lastRenderedPageBreak/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C587A2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541E3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16EB6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952CC8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87E252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A63FA2B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-2 912,8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813BE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-2 912,8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E3150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-2 912,8</w:t>
            </w:r>
          </w:p>
        </w:tc>
      </w:tr>
      <w:tr w:rsidR="00D07DCB" w:rsidRPr="00D07DCB" w14:paraId="075DF546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B00313B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16D65D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E8FF4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95877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07B40D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3744D8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FD01BC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-2 912,8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DC65703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-2 912,8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D05175C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-2 912,8</w:t>
            </w:r>
          </w:p>
        </w:tc>
      </w:tr>
      <w:tr w:rsidR="00D07DCB" w:rsidRPr="00D07DCB" w14:paraId="174074BC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A973188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554039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1AF29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D8E41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AB4304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DAC3A4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343A72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-2 912,8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6F7CD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-2 912,8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146A5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-2 912,8</w:t>
            </w:r>
          </w:p>
        </w:tc>
      </w:tr>
      <w:tr w:rsidR="00D07DCB" w:rsidRPr="00D07DCB" w14:paraId="7CF5E9B7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ECAFDB5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C73BF1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76303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239E0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572E87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44CAFE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D047A11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-2 912,8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CBDFE0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-2 912,8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587E6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-2 912,8</w:t>
            </w:r>
          </w:p>
        </w:tc>
      </w:tr>
      <w:tr w:rsidR="00D07DCB" w:rsidRPr="00D07DCB" w14:paraId="5696806A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1140972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8BB068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F7022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1B4B2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61E994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EEAA2D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A75E37B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-2 912,8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7A4A333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-2 912,8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215BA3D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-2 912,8</w:t>
            </w:r>
          </w:p>
        </w:tc>
      </w:tr>
      <w:tr w:rsidR="00D07DCB" w:rsidRPr="00D07DCB" w14:paraId="65E5F78C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6C93C92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125939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9CE16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80E1F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568E87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4AAF81F" w14:textId="77777777" w:rsidR="00D07DCB" w:rsidRPr="00D07DCB" w:rsidRDefault="00D07DCB" w:rsidP="00D07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DFD946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6 044,6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43316C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2 912,8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6FD7E60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2 912,8</w:t>
            </w:r>
          </w:p>
        </w:tc>
      </w:tr>
      <w:tr w:rsidR="00D07DCB" w:rsidRPr="00D07DCB" w14:paraId="2A1FD4CB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256AB6C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Муниципальная программа "Обеспечение общественного порядка и противодействие преступности 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1FB27D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3492F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F6CD1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927EB8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A300000000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B82E4D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920DA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138,9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22C20C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57AFBF0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1C7CC00F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23348D7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47E127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96EEB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51B98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A46527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A330000000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6D69FC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2BD965A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138,9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3DBF8E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EA81A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69382B25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8E0B180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F06793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659E7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7DAA8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704C33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A330100000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CC195E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99FB97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138,9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F9B1D8B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CC91505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0BE2435E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ADC0B7A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6B1036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DCC6E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C7A47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CFD88E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579E2A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FA021A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138,9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52F980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DE7422B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6CB57D7B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23F152A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91B9F9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C6013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2A06B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D50122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3D5A8E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6BC8E7E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138,9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B32795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6022E43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10E0C1EF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99BB9EB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63824F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EE10B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03E3D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A47B0A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A330111980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B4FD2F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05C928A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138,9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6E7F1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0E6FB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1FB174CD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97CAA5E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EA0A8F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80181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2972A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E1FC53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3DD74F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1DD2B74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36,8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D8E76B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32CB64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6002C4D1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5DA9C29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Обеспечение реализации муниципальной программы "Социальная поддержка граждан"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EA5B9D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D865E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CAD44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E3E241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Ц3Э0000000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0FC96E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536B78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36,8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2B56B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CAA657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3DCB0757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545703F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3F0176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BF71B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7A270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4386EE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Ц3Э0100000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4030CF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14A43D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36,8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6ED8975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BF2A6B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30A413FC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0E55E7C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A6698A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FA53A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68B8A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E80264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548215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33FA5F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36,8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418DA5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87D0E8D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1187C9CC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19F7F71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EE8E42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8648D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A47C3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23E920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57562B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3592BED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36,8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EF6D8F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EE92F0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5A961E7F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1554AF6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0298D8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26EC1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3C718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6DCC20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E0B786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916F1BD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36,8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44D633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BDA23A3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0C79543E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C1CD8C2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9B4768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33C9A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CCA0E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1459A7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6433A7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C27D24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286,3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BA09B1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2128B5E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49ED06AA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5A17FC1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образования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FAECF8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5D362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F35F8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DA433A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F5D77D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FCA4C9E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286,3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EA0C0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DB94EC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140A9C9A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5257503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906B1F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E6C56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2EA98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92A559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8236ED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2612263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286,3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371092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27816AC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10115EAA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6268ACC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FA79F8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A0F6B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255BB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23C4CC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E5A4B3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03ECBA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286,3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69D3F15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8A0C95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4B1C5401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5694B85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382E3C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69983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0276E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697BFA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6A1283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F8F993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286,3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2F4F23F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9FE47FC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2D2C3CDE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8CF92D1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E40175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CC666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80882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CF4361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FCC7FE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3538F85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286,3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B5A9A0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391D7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55D1F0D0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527D3F0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3FA560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C270E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732B0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045CFA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13D2BE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2C9900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5 776,6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9A78AAD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2 912,8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B7FEDC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2 912,8</w:t>
            </w:r>
          </w:p>
        </w:tc>
      </w:tr>
      <w:tr w:rsidR="00D07DCB" w:rsidRPr="00D07DCB" w14:paraId="1167216D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2104FA0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6CB94D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194B7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7165A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D55ABE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AAFCC6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5405F7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5 776,6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9AEA84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2 912,8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2389B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2 912,8</w:t>
            </w:r>
          </w:p>
        </w:tc>
      </w:tr>
      <w:tr w:rsidR="00D07DCB" w:rsidRPr="00D07DCB" w14:paraId="1A38EF3C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C7A1476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26FBFB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1BC3C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3358E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4E6700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765B6A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1C2DC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5 776,6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143B33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2 912,8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2FF78F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2 912,8</w:t>
            </w:r>
          </w:p>
        </w:tc>
      </w:tr>
      <w:tr w:rsidR="00D07DCB" w:rsidRPr="00D07DCB" w14:paraId="4087D8FA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53E92D0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C92EA0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2854A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43484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139AB6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C7285A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7E710C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5 776,6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C3AC4F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2 912,8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6B6091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2 912,8</w:t>
            </w:r>
          </w:p>
        </w:tc>
      </w:tr>
      <w:tr w:rsidR="00D07DCB" w:rsidRPr="00D07DCB" w14:paraId="34DB57D9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69BC104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0489A4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52ADB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DF3A3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0C9500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6102D0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9B60FE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5 692,6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E4EF93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2 912,8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DC7CB9F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2 912,8</w:t>
            </w:r>
          </w:p>
        </w:tc>
      </w:tr>
      <w:tr w:rsidR="00D07DCB" w:rsidRPr="00D07DCB" w14:paraId="0A66521E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DC5E570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BFFF01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A9E27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60E53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44632A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411983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0A5420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5 692,6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149FBAE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2 912,8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493AEC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2 912,8</w:t>
            </w:r>
          </w:p>
        </w:tc>
      </w:tr>
      <w:tr w:rsidR="00D07DCB" w:rsidRPr="00D07DCB" w14:paraId="0EABA2B4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2690F69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380DFB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12A47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3CBCF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52AA8C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09A7C1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98633E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64,0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E23FAEB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55DE875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0017FD86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98D90D4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6FA131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BC5AA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EDF90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A785FD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7014EB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3672C3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64,0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BDD9555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EB6A65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7653C76A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365ADB6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EC5E32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A833F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DDB08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EC99D7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7AB563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3186B34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AD58C3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703FFE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7894B209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7162D0A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8CA921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53D58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32524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28AA81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C6016D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D59C3D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7BB3214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37CDF70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29CDF6F5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B7F081D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36742A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76210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DE8B4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D92B67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06E63C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F752EA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-194,0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34B1A0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C8F2010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38E8AC3F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D87D31E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EBB15F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4780E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29BAC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FEFEE8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29DFF9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2632231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-194,0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0237F95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CE2191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46C353DE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124B38B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808C05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C802E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24395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EB8041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4819F2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BC368DE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-194,0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29AF45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D9CE32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53291E85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E75396C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228D2E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2FCC9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C9CE6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7FFF95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20D7A1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118505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-194,0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D28E14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57B0DF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766EF757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B84C767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FE2BA9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1E378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44569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ABA829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030F3B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102559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-194,0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199B4AE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0B54D9A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2DDBB6B6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A13C21D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30A8F9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33E23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79EE3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CB5629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59513A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320AA3E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-194,0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2FD090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60D51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214CD" w:rsidRPr="00D07DCB" w14:paraId="23F46C60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0FD3869" w14:textId="77777777" w:rsidR="00A214CD" w:rsidRPr="00D07DCB" w:rsidRDefault="00A214CD" w:rsidP="00A214CD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D69FB3E" w14:textId="77777777" w:rsidR="00A214CD" w:rsidRPr="00D07DCB" w:rsidRDefault="00A214CD" w:rsidP="00A214CD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D87755" w14:textId="77777777" w:rsidR="00A214CD" w:rsidRPr="00D07DCB" w:rsidRDefault="00A214CD" w:rsidP="00A214CD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66AA75" w14:textId="77777777" w:rsidR="00A214CD" w:rsidRPr="00D07DCB" w:rsidRDefault="00A214CD" w:rsidP="00A214CD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9A61547" w14:textId="77777777" w:rsidR="00A214CD" w:rsidRPr="00D07DCB" w:rsidRDefault="00A214CD" w:rsidP="00A214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38B4FA2" w14:textId="77777777" w:rsidR="00A214CD" w:rsidRPr="00D07DCB" w:rsidRDefault="00A214CD" w:rsidP="00A21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27AEA05" w14:textId="1EDC85C7" w:rsidR="00A214CD" w:rsidRPr="00A214CD" w:rsidRDefault="00A214CD" w:rsidP="00A214CD">
            <w:pPr>
              <w:jc w:val="right"/>
              <w:rPr>
                <w:color w:val="000000"/>
                <w:sz w:val="20"/>
                <w:szCs w:val="20"/>
              </w:rPr>
            </w:pPr>
            <w:r w:rsidRPr="00A214CD">
              <w:rPr>
                <w:color w:val="000000"/>
                <w:sz w:val="20"/>
                <w:szCs w:val="20"/>
              </w:rPr>
              <w:t>-1 573,4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0709883" w14:textId="11170E0E" w:rsidR="00A214CD" w:rsidRPr="00A214CD" w:rsidRDefault="00A214CD" w:rsidP="00A214CD">
            <w:pPr>
              <w:jc w:val="right"/>
              <w:rPr>
                <w:color w:val="000000"/>
                <w:sz w:val="20"/>
                <w:szCs w:val="20"/>
              </w:rPr>
            </w:pPr>
            <w:r w:rsidRPr="00A214CD">
              <w:rPr>
                <w:color w:val="000000"/>
                <w:sz w:val="20"/>
                <w:szCs w:val="20"/>
              </w:rPr>
              <w:t>401,8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979322" w14:textId="06C142E4" w:rsidR="00A214CD" w:rsidRPr="00A214CD" w:rsidRDefault="00A214CD" w:rsidP="00A214CD">
            <w:pPr>
              <w:jc w:val="right"/>
              <w:rPr>
                <w:color w:val="000000"/>
                <w:sz w:val="20"/>
                <w:szCs w:val="20"/>
              </w:rPr>
            </w:pPr>
            <w:r w:rsidRPr="00A214CD">
              <w:rPr>
                <w:color w:val="000000"/>
                <w:sz w:val="20"/>
                <w:szCs w:val="20"/>
              </w:rPr>
              <w:t>401,8</w:t>
            </w:r>
          </w:p>
        </w:tc>
      </w:tr>
      <w:tr w:rsidR="00A214CD" w:rsidRPr="00D07DCB" w14:paraId="720B3244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2EE68FA" w14:textId="77777777" w:rsidR="00A214CD" w:rsidRPr="00D07DCB" w:rsidRDefault="00A214CD" w:rsidP="00A214CD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F3E3150" w14:textId="77777777" w:rsidR="00A214CD" w:rsidRPr="00D07DCB" w:rsidRDefault="00A214CD" w:rsidP="00A214CD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F69284" w14:textId="77777777" w:rsidR="00A214CD" w:rsidRPr="00D07DCB" w:rsidRDefault="00A214CD" w:rsidP="00A214CD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5FC498" w14:textId="77777777" w:rsidR="00A214CD" w:rsidRPr="00D07DCB" w:rsidRDefault="00A214CD" w:rsidP="00A214CD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205D19D" w14:textId="77777777" w:rsidR="00A214CD" w:rsidRPr="00D07DCB" w:rsidRDefault="00A214CD" w:rsidP="00A214CD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4473813" w14:textId="77777777" w:rsidR="00A214CD" w:rsidRPr="00D07DCB" w:rsidRDefault="00A214CD" w:rsidP="00A214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B3EE1AE" w14:textId="287EA609" w:rsidR="00A214CD" w:rsidRPr="00A214CD" w:rsidRDefault="00A214CD" w:rsidP="00A214CD">
            <w:pPr>
              <w:jc w:val="right"/>
              <w:rPr>
                <w:color w:val="000000"/>
                <w:sz w:val="20"/>
                <w:szCs w:val="20"/>
              </w:rPr>
            </w:pPr>
            <w:r w:rsidRPr="00A214CD">
              <w:rPr>
                <w:color w:val="000000"/>
                <w:sz w:val="20"/>
                <w:szCs w:val="20"/>
              </w:rPr>
              <w:t>-1 573,4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664B390" w14:textId="30AA4244" w:rsidR="00A214CD" w:rsidRPr="00A214CD" w:rsidRDefault="00A214CD" w:rsidP="00A214CD">
            <w:pPr>
              <w:jc w:val="right"/>
              <w:rPr>
                <w:color w:val="000000"/>
                <w:sz w:val="20"/>
                <w:szCs w:val="20"/>
              </w:rPr>
            </w:pPr>
            <w:r w:rsidRPr="00A214CD">
              <w:rPr>
                <w:color w:val="000000"/>
                <w:sz w:val="20"/>
                <w:szCs w:val="20"/>
              </w:rPr>
              <w:t>401,8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04995F9" w14:textId="055E2EEC" w:rsidR="00A214CD" w:rsidRPr="00A214CD" w:rsidRDefault="00A214CD" w:rsidP="00A214CD">
            <w:pPr>
              <w:jc w:val="right"/>
              <w:rPr>
                <w:color w:val="000000"/>
                <w:sz w:val="20"/>
                <w:szCs w:val="20"/>
              </w:rPr>
            </w:pPr>
            <w:r w:rsidRPr="00A214CD">
              <w:rPr>
                <w:color w:val="000000"/>
                <w:sz w:val="20"/>
                <w:szCs w:val="20"/>
              </w:rPr>
              <w:t>401,8</w:t>
            </w:r>
          </w:p>
        </w:tc>
      </w:tr>
      <w:tr w:rsidR="00A214CD" w:rsidRPr="00D07DCB" w14:paraId="25E0E36A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2945F7A" w14:textId="77777777" w:rsidR="00A214CD" w:rsidRPr="00D07DCB" w:rsidRDefault="00A214CD" w:rsidP="00A214CD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11FA012" w14:textId="77777777" w:rsidR="00A214CD" w:rsidRPr="00D07DCB" w:rsidRDefault="00A214CD" w:rsidP="00A214CD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4C705D" w14:textId="77777777" w:rsidR="00A214CD" w:rsidRPr="00D07DCB" w:rsidRDefault="00A214CD" w:rsidP="00A214CD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7F5E80" w14:textId="77777777" w:rsidR="00A214CD" w:rsidRPr="00D07DCB" w:rsidRDefault="00A214CD" w:rsidP="00A214CD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1593B1D" w14:textId="77777777" w:rsidR="00A214CD" w:rsidRPr="00D07DCB" w:rsidRDefault="00A214CD" w:rsidP="00A214CD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73DAB31" w14:textId="77777777" w:rsidR="00A214CD" w:rsidRPr="00D07DCB" w:rsidRDefault="00A214CD" w:rsidP="00A214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3DD409B" w14:textId="2CEB2BF5" w:rsidR="00A214CD" w:rsidRPr="00A214CD" w:rsidRDefault="00A214CD" w:rsidP="00A214CD">
            <w:pPr>
              <w:jc w:val="right"/>
              <w:rPr>
                <w:color w:val="000000"/>
                <w:sz w:val="20"/>
                <w:szCs w:val="20"/>
              </w:rPr>
            </w:pPr>
            <w:r w:rsidRPr="00A214CD">
              <w:rPr>
                <w:color w:val="000000"/>
                <w:sz w:val="20"/>
                <w:szCs w:val="20"/>
              </w:rPr>
              <w:t>-1 573,4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0450ED" w14:textId="4DE9FA8C" w:rsidR="00A214CD" w:rsidRPr="00A214CD" w:rsidRDefault="00A214CD" w:rsidP="00A214CD">
            <w:pPr>
              <w:jc w:val="right"/>
              <w:rPr>
                <w:color w:val="000000"/>
                <w:sz w:val="20"/>
                <w:szCs w:val="20"/>
              </w:rPr>
            </w:pPr>
            <w:r w:rsidRPr="00A214CD">
              <w:rPr>
                <w:color w:val="000000"/>
                <w:sz w:val="20"/>
                <w:szCs w:val="20"/>
              </w:rPr>
              <w:t>401,8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2A16D0A" w14:textId="6EAC361E" w:rsidR="00A214CD" w:rsidRPr="00A214CD" w:rsidRDefault="00A214CD" w:rsidP="00A214CD">
            <w:pPr>
              <w:jc w:val="right"/>
              <w:rPr>
                <w:color w:val="000000"/>
                <w:sz w:val="20"/>
                <w:szCs w:val="20"/>
              </w:rPr>
            </w:pPr>
            <w:r w:rsidRPr="00A214CD">
              <w:rPr>
                <w:color w:val="000000"/>
                <w:sz w:val="20"/>
                <w:szCs w:val="20"/>
              </w:rPr>
              <w:t>401,8</w:t>
            </w:r>
          </w:p>
        </w:tc>
      </w:tr>
      <w:tr w:rsidR="00A214CD" w:rsidRPr="00D07DCB" w14:paraId="1B96B73C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F8117A0" w14:textId="77777777" w:rsidR="00A214CD" w:rsidRPr="00D07DCB" w:rsidRDefault="00A214CD" w:rsidP="00A214CD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бюджета  города Новочебоксарска на очередной финансовый год и плановый период"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6741EDA" w14:textId="77777777" w:rsidR="00A214CD" w:rsidRPr="00D07DCB" w:rsidRDefault="00A214CD" w:rsidP="00A214CD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D08735" w14:textId="77777777" w:rsidR="00A214CD" w:rsidRPr="00D07DCB" w:rsidRDefault="00A214CD" w:rsidP="00A214CD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DFD951" w14:textId="77777777" w:rsidR="00A214CD" w:rsidRPr="00D07DCB" w:rsidRDefault="00A214CD" w:rsidP="00A214CD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FA0C2D4" w14:textId="77777777" w:rsidR="00A214CD" w:rsidRPr="00D07DCB" w:rsidRDefault="00A214CD" w:rsidP="00A214CD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55F2704" w14:textId="77777777" w:rsidR="00A214CD" w:rsidRPr="00D07DCB" w:rsidRDefault="00A214CD" w:rsidP="00A214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E68A2CB" w14:textId="5807920E" w:rsidR="00A214CD" w:rsidRPr="00A214CD" w:rsidRDefault="00A214CD" w:rsidP="00A214CD">
            <w:pPr>
              <w:jc w:val="right"/>
              <w:rPr>
                <w:color w:val="000000"/>
                <w:sz w:val="20"/>
                <w:szCs w:val="20"/>
              </w:rPr>
            </w:pPr>
            <w:r w:rsidRPr="00A214CD">
              <w:rPr>
                <w:color w:val="000000"/>
                <w:sz w:val="20"/>
                <w:szCs w:val="20"/>
              </w:rPr>
              <w:t>-1 573,4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39ED28" w14:textId="4E5952D3" w:rsidR="00A214CD" w:rsidRPr="00A214CD" w:rsidRDefault="00A214CD" w:rsidP="00A214CD">
            <w:pPr>
              <w:jc w:val="right"/>
              <w:rPr>
                <w:color w:val="000000"/>
                <w:sz w:val="20"/>
                <w:szCs w:val="20"/>
              </w:rPr>
            </w:pPr>
            <w:r w:rsidRPr="00A214CD">
              <w:rPr>
                <w:color w:val="000000"/>
                <w:sz w:val="20"/>
                <w:szCs w:val="20"/>
              </w:rPr>
              <w:t>401,8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C4C0633" w14:textId="37BA0DD6" w:rsidR="00A214CD" w:rsidRPr="00A214CD" w:rsidRDefault="00A214CD" w:rsidP="00A214CD">
            <w:pPr>
              <w:jc w:val="right"/>
              <w:rPr>
                <w:color w:val="000000"/>
                <w:sz w:val="20"/>
                <w:szCs w:val="20"/>
              </w:rPr>
            </w:pPr>
            <w:r w:rsidRPr="00A214CD">
              <w:rPr>
                <w:color w:val="000000"/>
                <w:sz w:val="20"/>
                <w:szCs w:val="20"/>
              </w:rPr>
              <w:t>401,8</w:t>
            </w:r>
          </w:p>
        </w:tc>
      </w:tr>
      <w:tr w:rsidR="00A214CD" w:rsidRPr="00D07DCB" w14:paraId="67DCBDB3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0003112" w14:textId="77777777" w:rsidR="00A214CD" w:rsidRPr="00D07DCB" w:rsidRDefault="00A214CD" w:rsidP="00A214CD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26742D4" w14:textId="77777777" w:rsidR="00A214CD" w:rsidRPr="00D07DCB" w:rsidRDefault="00A214CD" w:rsidP="00A214CD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7B76D6" w14:textId="77777777" w:rsidR="00A214CD" w:rsidRPr="00D07DCB" w:rsidRDefault="00A214CD" w:rsidP="00A214CD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8AE3BC" w14:textId="77777777" w:rsidR="00A214CD" w:rsidRPr="00D07DCB" w:rsidRDefault="00A214CD" w:rsidP="00A214CD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84F5DAB" w14:textId="77777777" w:rsidR="00A214CD" w:rsidRPr="00D07DCB" w:rsidRDefault="00A214CD" w:rsidP="00A214CD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7C92FB4" w14:textId="77777777" w:rsidR="00A214CD" w:rsidRPr="00D07DCB" w:rsidRDefault="00A214CD" w:rsidP="00A214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37EA47" w14:textId="710D0773" w:rsidR="00A214CD" w:rsidRPr="00A214CD" w:rsidRDefault="00A214CD" w:rsidP="00A214CD">
            <w:pPr>
              <w:jc w:val="right"/>
              <w:rPr>
                <w:color w:val="000000"/>
                <w:sz w:val="20"/>
                <w:szCs w:val="20"/>
              </w:rPr>
            </w:pPr>
            <w:r w:rsidRPr="00A214CD">
              <w:rPr>
                <w:color w:val="000000"/>
                <w:sz w:val="20"/>
                <w:szCs w:val="20"/>
              </w:rPr>
              <w:t>-1 573,4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823701F" w14:textId="0BD122E2" w:rsidR="00A214CD" w:rsidRPr="00A214CD" w:rsidRDefault="00A214CD" w:rsidP="00A214CD">
            <w:pPr>
              <w:jc w:val="right"/>
              <w:rPr>
                <w:color w:val="000000"/>
                <w:sz w:val="20"/>
                <w:szCs w:val="20"/>
              </w:rPr>
            </w:pPr>
            <w:r w:rsidRPr="00A214CD">
              <w:rPr>
                <w:color w:val="000000"/>
                <w:sz w:val="20"/>
                <w:szCs w:val="20"/>
              </w:rPr>
              <w:t>401,8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291364C" w14:textId="70853710" w:rsidR="00A214CD" w:rsidRPr="00A214CD" w:rsidRDefault="00A214CD" w:rsidP="00A214CD">
            <w:pPr>
              <w:jc w:val="right"/>
              <w:rPr>
                <w:color w:val="000000"/>
                <w:sz w:val="20"/>
                <w:szCs w:val="20"/>
              </w:rPr>
            </w:pPr>
            <w:r w:rsidRPr="00A214CD">
              <w:rPr>
                <w:color w:val="000000"/>
                <w:sz w:val="20"/>
                <w:szCs w:val="20"/>
              </w:rPr>
              <w:t>401,8</w:t>
            </w:r>
          </w:p>
        </w:tc>
      </w:tr>
      <w:tr w:rsidR="00A214CD" w:rsidRPr="00D07DCB" w14:paraId="57CF4616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A666FCB" w14:textId="77777777" w:rsidR="00A214CD" w:rsidRPr="00D07DCB" w:rsidRDefault="00A214CD" w:rsidP="00A214CD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6DB8A92" w14:textId="77777777" w:rsidR="00A214CD" w:rsidRPr="00D07DCB" w:rsidRDefault="00A214CD" w:rsidP="00A214CD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5FFC5A" w14:textId="77777777" w:rsidR="00A214CD" w:rsidRPr="00D07DCB" w:rsidRDefault="00A214CD" w:rsidP="00A214CD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60BF17" w14:textId="77777777" w:rsidR="00A214CD" w:rsidRPr="00D07DCB" w:rsidRDefault="00A214CD" w:rsidP="00A214CD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A8FD09D" w14:textId="77777777" w:rsidR="00A214CD" w:rsidRPr="00D07DCB" w:rsidRDefault="00A214CD" w:rsidP="00A214CD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A42E93C" w14:textId="77777777" w:rsidR="00A214CD" w:rsidRPr="00D07DCB" w:rsidRDefault="00A214CD" w:rsidP="00A214CD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3FA603D" w14:textId="733930FE" w:rsidR="00A214CD" w:rsidRPr="00A214CD" w:rsidRDefault="00A214CD" w:rsidP="00A214CD">
            <w:pPr>
              <w:jc w:val="right"/>
              <w:rPr>
                <w:color w:val="000000"/>
                <w:sz w:val="20"/>
                <w:szCs w:val="20"/>
              </w:rPr>
            </w:pPr>
            <w:r w:rsidRPr="00A214CD">
              <w:rPr>
                <w:color w:val="000000"/>
                <w:sz w:val="20"/>
                <w:szCs w:val="20"/>
              </w:rPr>
              <w:t>-1 573,4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4ADBE6" w14:textId="0E5D5CEF" w:rsidR="00A214CD" w:rsidRPr="00A214CD" w:rsidRDefault="00A214CD" w:rsidP="00A214CD">
            <w:pPr>
              <w:jc w:val="right"/>
              <w:rPr>
                <w:color w:val="000000"/>
                <w:sz w:val="20"/>
                <w:szCs w:val="20"/>
              </w:rPr>
            </w:pPr>
            <w:r w:rsidRPr="00A214CD">
              <w:rPr>
                <w:color w:val="000000"/>
                <w:sz w:val="20"/>
                <w:szCs w:val="20"/>
              </w:rPr>
              <w:t>401,8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E2FB4C" w14:textId="08F97B18" w:rsidR="00A214CD" w:rsidRPr="00A214CD" w:rsidRDefault="00A214CD" w:rsidP="00A214CD">
            <w:pPr>
              <w:jc w:val="right"/>
              <w:rPr>
                <w:color w:val="000000"/>
                <w:sz w:val="20"/>
                <w:szCs w:val="20"/>
              </w:rPr>
            </w:pPr>
            <w:r w:rsidRPr="00A214CD">
              <w:rPr>
                <w:color w:val="000000"/>
                <w:sz w:val="20"/>
                <w:szCs w:val="20"/>
              </w:rPr>
              <w:t>401,8</w:t>
            </w:r>
          </w:p>
        </w:tc>
      </w:tr>
      <w:tr w:rsidR="00A214CD" w:rsidRPr="00D07DCB" w14:paraId="773DEBDB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5C08BAA" w14:textId="77777777" w:rsidR="00A214CD" w:rsidRPr="00D07DCB" w:rsidRDefault="00A214CD" w:rsidP="00A214CD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6BAD227" w14:textId="77777777" w:rsidR="00A214CD" w:rsidRPr="00D07DCB" w:rsidRDefault="00A214CD" w:rsidP="00A214CD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1CCA08" w14:textId="77777777" w:rsidR="00A214CD" w:rsidRPr="00D07DCB" w:rsidRDefault="00A214CD" w:rsidP="00A214CD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7F60A9" w14:textId="77777777" w:rsidR="00A214CD" w:rsidRPr="00D07DCB" w:rsidRDefault="00A214CD" w:rsidP="00A214CD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8ABFF60" w14:textId="77777777" w:rsidR="00A214CD" w:rsidRPr="00D07DCB" w:rsidRDefault="00A214CD" w:rsidP="00A214CD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970C066" w14:textId="77777777" w:rsidR="00A214CD" w:rsidRPr="00D07DCB" w:rsidRDefault="00A214CD" w:rsidP="00A214CD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591B737" w14:textId="5D572F0F" w:rsidR="00A214CD" w:rsidRPr="00A214CD" w:rsidRDefault="00A214CD" w:rsidP="00A214CD">
            <w:pPr>
              <w:jc w:val="right"/>
              <w:rPr>
                <w:color w:val="000000"/>
                <w:sz w:val="20"/>
                <w:szCs w:val="20"/>
              </w:rPr>
            </w:pPr>
            <w:r w:rsidRPr="00A214CD">
              <w:rPr>
                <w:color w:val="000000"/>
                <w:sz w:val="20"/>
                <w:szCs w:val="20"/>
              </w:rPr>
              <w:t>-1 573,4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22E6843" w14:textId="64C46C50" w:rsidR="00A214CD" w:rsidRPr="00A214CD" w:rsidRDefault="00A214CD" w:rsidP="00A214CD">
            <w:pPr>
              <w:jc w:val="right"/>
              <w:rPr>
                <w:color w:val="000000"/>
                <w:sz w:val="20"/>
                <w:szCs w:val="20"/>
              </w:rPr>
            </w:pPr>
            <w:r w:rsidRPr="00A214CD">
              <w:rPr>
                <w:color w:val="000000"/>
                <w:sz w:val="20"/>
                <w:szCs w:val="20"/>
              </w:rPr>
              <w:t>401,8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9629D6C" w14:textId="5B71DC9F" w:rsidR="00A214CD" w:rsidRPr="00A214CD" w:rsidRDefault="00A214CD" w:rsidP="00A214CD">
            <w:pPr>
              <w:jc w:val="right"/>
              <w:rPr>
                <w:color w:val="000000"/>
                <w:sz w:val="20"/>
                <w:szCs w:val="20"/>
              </w:rPr>
            </w:pPr>
            <w:r w:rsidRPr="00A214CD">
              <w:rPr>
                <w:color w:val="000000"/>
                <w:sz w:val="20"/>
                <w:szCs w:val="20"/>
              </w:rPr>
              <w:t>401,8</w:t>
            </w:r>
          </w:p>
        </w:tc>
      </w:tr>
      <w:tr w:rsidR="00D07DCB" w:rsidRPr="00D07DCB" w14:paraId="5E66ECCE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D8E3688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3CED08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23A68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B9A72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74F1A0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0A7411B" w14:textId="77777777" w:rsidR="00D07DCB" w:rsidRPr="00D07DCB" w:rsidRDefault="00D07DCB" w:rsidP="00D07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B79A79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9 103,4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1F0C3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249B4E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2C7E1F99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D978336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 xml:space="preserve">Муниципальная программа "Развитие земельных и имущественных отношений города </w:t>
            </w:r>
            <w:r w:rsidRPr="00D07DCB">
              <w:rPr>
                <w:color w:val="000000"/>
                <w:sz w:val="20"/>
                <w:szCs w:val="20"/>
              </w:rPr>
              <w:lastRenderedPageBreak/>
              <w:t>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891896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lastRenderedPageBreak/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52207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B5725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2EF60A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45C78C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916F0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85D8DD3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816C48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49E3800E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D8EFF07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lastRenderedPageBreak/>
              <w:t xml:space="preserve">Подпрограмма "Формирование эффективного муниципального сектора экономики  города </w:t>
            </w:r>
            <w:proofErr w:type="spellStart"/>
            <w:r w:rsidRPr="00D07DCB">
              <w:rPr>
                <w:color w:val="000000"/>
                <w:sz w:val="20"/>
                <w:szCs w:val="20"/>
              </w:rPr>
              <w:t>Новочебоксарска</w:t>
            </w:r>
            <w:proofErr w:type="gramStart"/>
            <w:r w:rsidRPr="00D07DCB">
              <w:rPr>
                <w:color w:val="000000"/>
                <w:sz w:val="20"/>
                <w:szCs w:val="20"/>
              </w:rPr>
              <w:t>"м</w:t>
            </w:r>
            <w:proofErr w:type="gramEnd"/>
            <w:r w:rsidRPr="00D07DCB">
              <w:rPr>
                <w:color w:val="000000"/>
                <w:sz w:val="20"/>
                <w:szCs w:val="20"/>
              </w:rPr>
              <w:t>униципальной</w:t>
            </w:r>
            <w:proofErr w:type="spellEnd"/>
            <w:r w:rsidRPr="00D07DCB">
              <w:rPr>
                <w:color w:val="000000"/>
                <w:sz w:val="20"/>
                <w:szCs w:val="20"/>
              </w:rPr>
              <w:t xml:space="preserve"> программы "Развитие земельных и имущественных отношений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1DAB69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9A987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D6F0B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FDD188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A420000000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0021B6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E11E2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64E5D5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5F9BAA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10B8EEC3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7B474E0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0F47C6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55831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93C78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D595CC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A420200000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84931F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0F556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64C4DDA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535A3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0EF3E05C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1AC6F35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F32F8D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81B0A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63522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852BD2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92FD3C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DCDD00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172310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A90364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680AEE6C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CF2D268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A7EC75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B1E2C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555FB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94568D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6D2C70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F2A6515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74B50B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052156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3A9BD173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6698A51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9EC089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114C9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B2F86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DF00A7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CCF486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19A64F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E0DE71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6670E4A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5E3F7459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6BEF4D5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Муниципальная программа «Развитие культуры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6C350D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02250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54136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B7837C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E01527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3C68D41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325DC85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898EFD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4447AAAA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35F7584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Подпрограмма «Развитие культуры города Новочебоксарска» муниципальной программы «Развитие культуры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02C141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0C30C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B7AAB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D1C19E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A1A5EF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0BA6F2A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47901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36EFF5F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60604848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C6B1CB8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43973F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22C29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90F2D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6C16BA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Ц410900000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54C23E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50A829A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41296E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1DF58D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4CEBA07C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8C1EEFC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2FA2AE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4D260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B8BE4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E68543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373386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6472494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25309D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6AD99A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391C6EB2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6789D93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C41D2C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4066A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AFC5C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3432F5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37C2AD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838AB1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6C57F4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771990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4C393028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2CF8426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E0D655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F5BC0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3A66C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386AAA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04D9CE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C88909A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E201925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07178EE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311289F0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8F9455F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DE73B5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DCF6D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F6555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A34F68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CE144B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915435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9 008,4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C5695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367682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3AFA4421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F428EC3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76B88C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6A63F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8A3E1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97C009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530A38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FF8FF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9 008,4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8421F70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BCF471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1C458D38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E147EDB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3535B5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E50DC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4D481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CD406F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D1C967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CC60203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9 008,4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3482DAC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30CC74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449CB37F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3475E14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3F0F51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F651C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AD5AB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E7E53F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F67B54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8A2EF8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9 036,2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DCC4D2F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1B9EBED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03E50D69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A9EE527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CC9F71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18F2B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251E2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602310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D20C81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DA90AAC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9 036,2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90B4D0A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1974954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2CDBE935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5402C39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9ED273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06AF7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86487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395D33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5D4DFB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2973730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9 036,2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2CFFC1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F5C8EB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3A224B87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B8E7138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29A387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747C1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C8DF1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12418D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0D946D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A7EBCE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-27,8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21E93A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FCFA7D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428ABFD0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0B843C6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80CD29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F754D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7E136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CBBD7D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D55645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FF7781C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-45,8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C7927A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4B370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41DDFF48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FED7836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4298DC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31D7A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2BD86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5197EA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E1C659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2734AE5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-45,8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0D0DA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D0BC8B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7818305B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C973E73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143C50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EB668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CA1F7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925F5D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05427D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88756A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90D19FC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6AA8E0C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214F75C9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30416A2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EE51D3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9DC09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F10D0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68DD90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ACAC0D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F5420BE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978D470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7ACE7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67C86BE7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0666F99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4D3F04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B6FB9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DE9F8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E99F4ED" w14:textId="77777777" w:rsidR="00D07DCB" w:rsidRPr="00D07DCB" w:rsidRDefault="00D07DCB" w:rsidP="00D07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3560982" w14:textId="77777777" w:rsidR="00D07DCB" w:rsidRPr="00D07DCB" w:rsidRDefault="00D07DCB" w:rsidP="00D07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6B778CC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473,4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7A20945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4A69C4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26B9A07D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EE065BF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Органы юстиции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1AC084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C69F5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DB25F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F4B72E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C8303E5" w14:textId="77777777" w:rsidR="00D07DCB" w:rsidRPr="00D07DCB" w:rsidRDefault="00D07DCB" w:rsidP="00D07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9394015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473,4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5C41F0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25A8BFF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4E62E155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A4E8FA3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2E92AD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1D770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6B802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E1F94A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C96D7F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E8A80E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473,4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83DBD5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E953D70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32E5D6BD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26B4615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Подпрограмма "Совершенствование муниципального управления в сфере юстиции"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86C630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20D83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14994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54992C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Ч540000000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290056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2B191A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473,4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26EE37E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31A4C1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7038228F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66BD5F8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lastRenderedPageBreak/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1FC659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D2D55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4EF88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1A1BE1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Ч540200000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506713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332245F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473,4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AA1EBC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A6A046A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7BF0DB1A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492AFCD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Обеспечение функций муниципальных органов в целях осуществления делегированных государственных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A6F1C0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92CFC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399E6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77E5CC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Ч540223520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5B9770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188F13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300,9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35C0F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37ACE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0DB43E64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21275B2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93A143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275B8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EFFF9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62C6B9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Ч540223520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1285AB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2E119A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300,9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6660DF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32D8CE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2DF89EBB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6CA36DA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6A72FB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DDAC1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1F9B7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49BE53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Ч540223520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BB4752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FEFF4F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300,9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953EA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990AAE3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051FC5D0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5EE44B9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0CF506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4CB8D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5CE5A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4E2285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3320C5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2110A34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172,5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2C12C2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7C6EA85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57D88332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EF479B5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3EDD09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6942A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2DA61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C4A133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0CF90F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5F98D8E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172,5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B8460C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563FC7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33DD001D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82DF094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573285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DEA15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E142E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CCF804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F7871F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B8F2A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172,5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4226D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D80FA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3BE76336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05A23D7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D1DB7A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1ABB7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96702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A58D97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D9C640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3B655A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00E44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422DE5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04381B57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6D5F139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893F30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DFD6F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45D59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E20977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Ч540259300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35F894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32107A3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2EB23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778BBA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2855" w:rsidRPr="00D07DCB" w14:paraId="63D2DF71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77D97FE" w14:textId="77777777" w:rsidR="007E2855" w:rsidRPr="00D07DCB" w:rsidRDefault="007E2855" w:rsidP="007E2855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83CDEBD" w14:textId="77777777" w:rsidR="007E2855" w:rsidRPr="00D07DCB" w:rsidRDefault="007E2855" w:rsidP="007E2855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39CF0D" w14:textId="77777777" w:rsidR="007E2855" w:rsidRPr="00D07DCB" w:rsidRDefault="007E2855" w:rsidP="007E2855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C9101F" w14:textId="77777777" w:rsidR="007E2855" w:rsidRPr="00D07DCB" w:rsidRDefault="007E2855" w:rsidP="007E28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27C4C67" w14:textId="77777777" w:rsidR="007E2855" w:rsidRPr="00D07DCB" w:rsidRDefault="007E2855" w:rsidP="007E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58BEEC6" w14:textId="77777777" w:rsidR="007E2855" w:rsidRPr="00D07DCB" w:rsidRDefault="007E2855" w:rsidP="007E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53F639" w14:textId="570D6115" w:rsidR="007E2855" w:rsidRPr="007E2855" w:rsidRDefault="007E2855" w:rsidP="007E2855">
            <w:pPr>
              <w:jc w:val="right"/>
              <w:rPr>
                <w:color w:val="000000"/>
                <w:sz w:val="20"/>
                <w:szCs w:val="20"/>
              </w:rPr>
            </w:pPr>
            <w:r w:rsidRPr="007E2855">
              <w:rPr>
                <w:color w:val="000000"/>
                <w:sz w:val="20"/>
                <w:szCs w:val="20"/>
              </w:rPr>
              <w:t>-10 187,2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419CFCF" w14:textId="6898FCC1" w:rsidR="007E2855" w:rsidRPr="007E2855" w:rsidRDefault="007E2855" w:rsidP="007E2855">
            <w:pPr>
              <w:jc w:val="right"/>
              <w:rPr>
                <w:color w:val="000000"/>
                <w:sz w:val="20"/>
                <w:szCs w:val="20"/>
              </w:rPr>
            </w:pPr>
            <w:r w:rsidRPr="007E2855">
              <w:rPr>
                <w:color w:val="000000"/>
                <w:sz w:val="20"/>
                <w:szCs w:val="20"/>
              </w:rPr>
              <w:t>14 450,0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D460FA4" w14:textId="47E1B478" w:rsidR="007E2855" w:rsidRPr="007E2855" w:rsidRDefault="007E2855" w:rsidP="007E2855">
            <w:pPr>
              <w:jc w:val="right"/>
              <w:rPr>
                <w:color w:val="000000"/>
                <w:sz w:val="20"/>
                <w:szCs w:val="20"/>
              </w:rPr>
            </w:pPr>
            <w:r w:rsidRPr="007E285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2855" w:rsidRPr="00D07DCB" w14:paraId="3EB43A03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BD2DC3A" w14:textId="77777777" w:rsidR="007E2855" w:rsidRPr="00D07DCB" w:rsidRDefault="007E2855" w:rsidP="007E2855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3575F4E" w14:textId="77777777" w:rsidR="007E2855" w:rsidRPr="00D07DCB" w:rsidRDefault="007E2855" w:rsidP="007E2855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F0230E" w14:textId="77777777" w:rsidR="007E2855" w:rsidRPr="00D07DCB" w:rsidRDefault="007E2855" w:rsidP="007E2855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7DA341" w14:textId="77777777" w:rsidR="007E2855" w:rsidRPr="00D07DCB" w:rsidRDefault="007E2855" w:rsidP="007E2855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AECE648" w14:textId="77777777" w:rsidR="007E2855" w:rsidRPr="00D07DCB" w:rsidRDefault="007E2855" w:rsidP="007E28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D4B20C3" w14:textId="77777777" w:rsidR="007E2855" w:rsidRPr="00D07DCB" w:rsidRDefault="007E2855" w:rsidP="007E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634B30E" w14:textId="67AD019F" w:rsidR="007E2855" w:rsidRPr="007E2855" w:rsidRDefault="007E2855" w:rsidP="007E2855">
            <w:pPr>
              <w:jc w:val="right"/>
              <w:rPr>
                <w:color w:val="000000"/>
                <w:sz w:val="20"/>
                <w:szCs w:val="20"/>
              </w:rPr>
            </w:pPr>
            <w:r w:rsidRPr="007E2855">
              <w:rPr>
                <w:color w:val="000000"/>
                <w:sz w:val="20"/>
                <w:szCs w:val="20"/>
              </w:rPr>
              <w:t>-9 217,2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EC5EE3C" w14:textId="4DB0EE53" w:rsidR="007E2855" w:rsidRPr="007E2855" w:rsidRDefault="007E2855" w:rsidP="007E2855">
            <w:pPr>
              <w:jc w:val="right"/>
              <w:rPr>
                <w:color w:val="000000"/>
                <w:sz w:val="20"/>
                <w:szCs w:val="20"/>
              </w:rPr>
            </w:pPr>
            <w:r w:rsidRPr="007E2855">
              <w:rPr>
                <w:color w:val="000000"/>
                <w:sz w:val="20"/>
                <w:szCs w:val="20"/>
              </w:rPr>
              <w:t>14 450,0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A515EF2" w14:textId="68296A4D" w:rsidR="007E2855" w:rsidRPr="007E2855" w:rsidRDefault="007E2855" w:rsidP="007E2855">
            <w:pPr>
              <w:jc w:val="right"/>
              <w:rPr>
                <w:color w:val="000000"/>
                <w:sz w:val="20"/>
                <w:szCs w:val="20"/>
              </w:rPr>
            </w:pPr>
            <w:r w:rsidRPr="007E285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2855" w:rsidRPr="00D07DCB" w14:paraId="7DD3443E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3226599" w14:textId="77777777" w:rsidR="007E2855" w:rsidRPr="00D07DCB" w:rsidRDefault="007E2855" w:rsidP="007E2855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9A0769F" w14:textId="77777777" w:rsidR="007E2855" w:rsidRPr="00D07DCB" w:rsidRDefault="007E2855" w:rsidP="007E2855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F39C03" w14:textId="77777777" w:rsidR="007E2855" w:rsidRPr="00D07DCB" w:rsidRDefault="007E2855" w:rsidP="007E2855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B4E871" w14:textId="77777777" w:rsidR="007E2855" w:rsidRPr="00D07DCB" w:rsidRDefault="007E2855" w:rsidP="007E2855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6463096" w14:textId="77777777" w:rsidR="007E2855" w:rsidRPr="00D07DCB" w:rsidRDefault="007E2855" w:rsidP="007E2855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DC2B5F3" w14:textId="77777777" w:rsidR="007E2855" w:rsidRPr="00D07DCB" w:rsidRDefault="007E2855" w:rsidP="007E28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CADB61" w14:textId="0870F556" w:rsidR="007E2855" w:rsidRPr="007E2855" w:rsidRDefault="007E2855" w:rsidP="007E2855">
            <w:pPr>
              <w:jc w:val="right"/>
              <w:rPr>
                <w:color w:val="000000"/>
                <w:sz w:val="20"/>
                <w:szCs w:val="20"/>
              </w:rPr>
            </w:pPr>
            <w:r w:rsidRPr="007E2855">
              <w:rPr>
                <w:color w:val="000000"/>
                <w:sz w:val="20"/>
                <w:szCs w:val="20"/>
              </w:rPr>
              <w:t>-9 217,2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4F099A" w14:textId="0EB111E2" w:rsidR="007E2855" w:rsidRPr="007E2855" w:rsidRDefault="007E2855" w:rsidP="007E2855">
            <w:pPr>
              <w:jc w:val="right"/>
              <w:rPr>
                <w:color w:val="000000"/>
                <w:sz w:val="20"/>
                <w:szCs w:val="20"/>
              </w:rPr>
            </w:pPr>
            <w:r w:rsidRPr="007E2855">
              <w:rPr>
                <w:color w:val="000000"/>
                <w:sz w:val="20"/>
                <w:szCs w:val="20"/>
              </w:rPr>
              <w:t>14 450,0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9305254" w14:textId="578B7566" w:rsidR="007E2855" w:rsidRPr="007E2855" w:rsidRDefault="007E2855" w:rsidP="007E2855">
            <w:pPr>
              <w:jc w:val="right"/>
              <w:rPr>
                <w:color w:val="000000"/>
                <w:sz w:val="20"/>
                <w:szCs w:val="20"/>
              </w:rPr>
            </w:pPr>
            <w:r w:rsidRPr="007E285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2855" w:rsidRPr="00D07DCB" w14:paraId="6F731F59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CEDF5A9" w14:textId="77777777" w:rsidR="007E2855" w:rsidRPr="00D07DCB" w:rsidRDefault="007E2855" w:rsidP="007E2855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Подпрограмма "Безопасные и качественные автомобильные дороги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FF6270A" w14:textId="77777777" w:rsidR="007E2855" w:rsidRPr="00D07DCB" w:rsidRDefault="007E2855" w:rsidP="007E2855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4491E2" w14:textId="77777777" w:rsidR="007E2855" w:rsidRPr="00D07DCB" w:rsidRDefault="007E2855" w:rsidP="007E2855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9D707B" w14:textId="77777777" w:rsidR="007E2855" w:rsidRPr="00D07DCB" w:rsidRDefault="007E2855" w:rsidP="007E2855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8F0EF4F" w14:textId="77777777" w:rsidR="007E2855" w:rsidRPr="00D07DCB" w:rsidRDefault="007E2855" w:rsidP="007E2855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E196E42" w14:textId="77777777" w:rsidR="007E2855" w:rsidRPr="00D07DCB" w:rsidRDefault="007E2855" w:rsidP="007E28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0A7BB88" w14:textId="222A6DA3" w:rsidR="007E2855" w:rsidRPr="007E2855" w:rsidRDefault="007E2855" w:rsidP="007E2855">
            <w:pPr>
              <w:jc w:val="right"/>
              <w:rPr>
                <w:color w:val="000000"/>
                <w:sz w:val="20"/>
                <w:szCs w:val="20"/>
              </w:rPr>
            </w:pPr>
            <w:r w:rsidRPr="007E2855">
              <w:rPr>
                <w:color w:val="000000"/>
                <w:sz w:val="20"/>
                <w:szCs w:val="20"/>
              </w:rPr>
              <w:t>-9 217,2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D23D6E" w14:textId="749C7C6B" w:rsidR="007E2855" w:rsidRPr="007E2855" w:rsidRDefault="007E2855" w:rsidP="007E2855">
            <w:pPr>
              <w:jc w:val="right"/>
              <w:rPr>
                <w:color w:val="000000"/>
                <w:sz w:val="20"/>
                <w:szCs w:val="20"/>
              </w:rPr>
            </w:pPr>
            <w:r w:rsidRPr="007E2855">
              <w:rPr>
                <w:color w:val="000000"/>
                <w:sz w:val="20"/>
                <w:szCs w:val="20"/>
              </w:rPr>
              <w:t>14 450,0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8B6374" w14:textId="59FA3E16" w:rsidR="007E2855" w:rsidRPr="007E2855" w:rsidRDefault="007E2855" w:rsidP="007E2855">
            <w:pPr>
              <w:jc w:val="right"/>
              <w:rPr>
                <w:color w:val="000000"/>
                <w:sz w:val="20"/>
                <w:szCs w:val="20"/>
              </w:rPr>
            </w:pPr>
            <w:r w:rsidRPr="007E285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2855" w:rsidRPr="00D07DCB" w14:paraId="44EAC0DF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E867ABD" w14:textId="77777777" w:rsidR="007E2855" w:rsidRPr="00D07DCB" w:rsidRDefault="007E2855" w:rsidP="007E2855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81F8397" w14:textId="77777777" w:rsidR="007E2855" w:rsidRPr="00D07DCB" w:rsidRDefault="007E2855" w:rsidP="007E2855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083D60" w14:textId="77777777" w:rsidR="007E2855" w:rsidRPr="00D07DCB" w:rsidRDefault="007E2855" w:rsidP="007E2855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278018" w14:textId="77777777" w:rsidR="007E2855" w:rsidRPr="00D07DCB" w:rsidRDefault="007E2855" w:rsidP="007E2855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D69C1B4" w14:textId="77777777" w:rsidR="007E2855" w:rsidRPr="00D07DCB" w:rsidRDefault="007E2855" w:rsidP="007E2855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D38FDF2" w14:textId="77777777" w:rsidR="007E2855" w:rsidRPr="00D07DCB" w:rsidRDefault="007E2855" w:rsidP="007E28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72E196" w14:textId="7D27B7C8" w:rsidR="007E2855" w:rsidRPr="007E2855" w:rsidRDefault="007E2855" w:rsidP="007E2855">
            <w:pPr>
              <w:jc w:val="right"/>
              <w:rPr>
                <w:color w:val="000000"/>
                <w:sz w:val="20"/>
                <w:szCs w:val="20"/>
              </w:rPr>
            </w:pPr>
            <w:r w:rsidRPr="007E2855">
              <w:rPr>
                <w:color w:val="000000"/>
                <w:sz w:val="20"/>
                <w:szCs w:val="20"/>
              </w:rPr>
              <w:t>-9 217,2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8452BED" w14:textId="76B33565" w:rsidR="007E2855" w:rsidRPr="007E2855" w:rsidRDefault="007E2855" w:rsidP="007E2855">
            <w:pPr>
              <w:jc w:val="right"/>
              <w:rPr>
                <w:color w:val="000000"/>
                <w:sz w:val="20"/>
                <w:szCs w:val="20"/>
              </w:rPr>
            </w:pPr>
            <w:r w:rsidRPr="007E2855">
              <w:rPr>
                <w:color w:val="000000"/>
                <w:sz w:val="20"/>
                <w:szCs w:val="20"/>
              </w:rPr>
              <w:t>14 450,0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0B32DA5" w14:textId="2B71AF26" w:rsidR="007E2855" w:rsidRPr="007E2855" w:rsidRDefault="007E2855" w:rsidP="007E2855">
            <w:pPr>
              <w:jc w:val="right"/>
              <w:rPr>
                <w:color w:val="000000"/>
                <w:sz w:val="20"/>
                <w:szCs w:val="20"/>
              </w:rPr>
            </w:pPr>
            <w:r w:rsidRPr="007E285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2855" w:rsidRPr="00D07DCB" w14:paraId="44A707B6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CF6121C" w14:textId="77777777" w:rsidR="007E2855" w:rsidRPr="00D07DCB" w:rsidRDefault="007E2855" w:rsidP="007E2855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721B9FB" w14:textId="77777777" w:rsidR="007E2855" w:rsidRPr="00D07DCB" w:rsidRDefault="007E2855" w:rsidP="007E2855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E884C3" w14:textId="77777777" w:rsidR="007E2855" w:rsidRPr="00D07DCB" w:rsidRDefault="007E2855" w:rsidP="007E2855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39F79D" w14:textId="77777777" w:rsidR="007E2855" w:rsidRPr="00D07DCB" w:rsidRDefault="007E2855" w:rsidP="007E2855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CDD4CE1" w14:textId="77777777" w:rsidR="007E2855" w:rsidRPr="00D07DCB" w:rsidRDefault="007E2855" w:rsidP="007E2855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0DB1D8A" w14:textId="77777777" w:rsidR="007E2855" w:rsidRPr="00D07DCB" w:rsidRDefault="007E2855" w:rsidP="007E28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09341E" w14:textId="4BC01FB6" w:rsidR="007E2855" w:rsidRPr="007E2855" w:rsidRDefault="007E2855" w:rsidP="007E2855">
            <w:pPr>
              <w:jc w:val="right"/>
              <w:rPr>
                <w:color w:val="000000"/>
                <w:sz w:val="20"/>
                <w:szCs w:val="20"/>
              </w:rPr>
            </w:pPr>
            <w:r w:rsidRPr="007E2855">
              <w:rPr>
                <w:color w:val="000000"/>
                <w:sz w:val="20"/>
                <w:szCs w:val="20"/>
              </w:rPr>
              <w:t>-9 217,2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9211579" w14:textId="5D5C96B8" w:rsidR="007E2855" w:rsidRPr="007E2855" w:rsidRDefault="007E2855" w:rsidP="007E2855">
            <w:pPr>
              <w:jc w:val="right"/>
              <w:rPr>
                <w:color w:val="000000"/>
                <w:sz w:val="20"/>
                <w:szCs w:val="20"/>
              </w:rPr>
            </w:pPr>
            <w:r w:rsidRPr="007E2855">
              <w:rPr>
                <w:color w:val="000000"/>
                <w:sz w:val="20"/>
                <w:szCs w:val="20"/>
              </w:rPr>
              <w:t>14 450,0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541B41A" w14:textId="0EFA02F6" w:rsidR="007E2855" w:rsidRPr="007E2855" w:rsidRDefault="007E2855" w:rsidP="007E2855">
            <w:pPr>
              <w:jc w:val="right"/>
              <w:rPr>
                <w:color w:val="000000"/>
                <w:sz w:val="20"/>
                <w:szCs w:val="20"/>
              </w:rPr>
            </w:pPr>
            <w:r w:rsidRPr="007E285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2855" w:rsidRPr="00D07DCB" w14:paraId="7439FC63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6DFA8C8" w14:textId="77777777" w:rsidR="007E2855" w:rsidRPr="00D07DCB" w:rsidRDefault="007E2855" w:rsidP="007E2855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D5AEE6D" w14:textId="77777777" w:rsidR="007E2855" w:rsidRPr="00D07DCB" w:rsidRDefault="007E2855" w:rsidP="007E2855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79A969" w14:textId="77777777" w:rsidR="007E2855" w:rsidRPr="00D07DCB" w:rsidRDefault="007E2855" w:rsidP="007E2855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64E481" w14:textId="77777777" w:rsidR="007E2855" w:rsidRPr="00D07DCB" w:rsidRDefault="007E2855" w:rsidP="007E2855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B9F0E05" w14:textId="77777777" w:rsidR="007E2855" w:rsidRPr="00D07DCB" w:rsidRDefault="007E2855" w:rsidP="007E2855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FE99189" w14:textId="77777777" w:rsidR="007E2855" w:rsidRPr="00D07DCB" w:rsidRDefault="007E2855" w:rsidP="007E2855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8105B0" w14:textId="2A87FB53" w:rsidR="007E2855" w:rsidRPr="007E2855" w:rsidRDefault="007E2855" w:rsidP="007E2855">
            <w:pPr>
              <w:jc w:val="right"/>
              <w:rPr>
                <w:color w:val="000000"/>
                <w:sz w:val="20"/>
                <w:szCs w:val="20"/>
              </w:rPr>
            </w:pPr>
            <w:r w:rsidRPr="007E2855">
              <w:rPr>
                <w:color w:val="000000"/>
                <w:sz w:val="20"/>
                <w:szCs w:val="20"/>
              </w:rPr>
              <w:t>-9 217,2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6C437BC" w14:textId="4015336C" w:rsidR="007E2855" w:rsidRPr="007E2855" w:rsidRDefault="007E2855" w:rsidP="007E2855">
            <w:pPr>
              <w:jc w:val="right"/>
              <w:rPr>
                <w:color w:val="000000"/>
                <w:sz w:val="20"/>
                <w:szCs w:val="20"/>
              </w:rPr>
            </w:pPr>
            <w:r w:rsidRPr="007E2855">
              <w:rPr>
                <w:color w:val="000000"/>
                <w:sz w:val="20"/>
                <w:szCs w:val="20"/>
              </w:rPr>
              <w:t>14 450,0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9AF872" w14:textId="491B509E" w:rsidR="007E2855" w:rsidRPr="007E2855" w:rsidRDefault="007E2855" w:rsidP="007E2855">
            <w:pPr>
              <w:jc w:val="right"/>
              <w:rPr>
                <w:color w:val="000000"/>
                <w:sz w:val="20"/>
                <w:szCs w:val="20"/>
              </w:rPr>
            </w:pPr>
            <w:r w:rsidRPr="007E285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2855" w:rsidRPr="00D07DCB" w14:paraId="18DAC0BC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F944D09" w14:textId="77777777" w:rsidR="007E2855" w:rsidRPr="00D07DCB" w:rsidRDefault="007E2855" w:rsidP="007E2855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75C41D7" w14:textId="77777777" w:rsidR="007E2855" w:rsidRPr="00D07DCB" w:rsidRDefault="007E2855" w:rsidP="007E2855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569A6B" w14:textId="77777777" w:rsidR="007E2855" w:rsidRPr="00D07DCB" w:rsidRDefault="007E2855" w:rsidP="007E2855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6EAF06" w14:textId="77777777" w:rsidR="007E2855" w:rsidRPr="00D07DCB" w:rsidRDefault="007E2855" w:rsidP="007E2855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33D3CD6" w14:textId="77777777" w:rsidR="007E2855" w:rsidRPr="00D07DCB" w:rsidRDefault="007E2855" w:rsidP="007E2855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F53DEC6" w14:textId="77777777" w:rsidR="007E2855" w:rsidRPr="00D07DCB" w:rsidRDefault="007E2855" w:rsidP="007E2855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F95FD51" w14:textId="22460396" w:rsidR="007E2855" w:rsidRPr="007E2855" w:rsidRDefault="007E2855" w:rsidP="007E2855">
            <w:pPr>
              <w:jc w:val="right"/>
              <w:rPr>
                <w:color w:val="000000"/>
                <w:sz w:val="20"/>
                <w:szCs w:val="20"/>
              </w:rPr>
            </w:pPr>
            <w:r w:rsidRPr="007E2855">
              <w:rPr>
                <w:color w:val="000000"/>
                <w:sz w:val="20"/>
                <w:szCs w:val="20"/>
              </w:rPr>
              <w:t>-9 217,2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23C66B" w14:textId="09156A65" w:rsidR="007E2855" w:rsidRPr="007E2855" w:rsidRDefault="007E2855" w:rsidP="007E2855">
            <w:pPr>
              <w:jc w:val="right"/>
              <w:rPr>
                <w:color w:val="000000"/>
                <w:sz w:val="20"/>
                <w:szCs w:val="20"/>
              </w:rPr>
            </w:pPr>
            <w:r w:rsidRPr="007E2855">
              <w:rPr>
                <w:color w:val="000000"/>
                <w:sz w:val="20"/>
                <w:szCs w:val="20"/>
              </w:rPr>
              <w:t>14 450,0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7FE756" w14:textId="1CB5BEEB" w:rsidR="007E2855" w:rsidRPr="007E2855" w:rsidRDefault="007E2855" w:rsidP="007E2855">
            <w:pPr>
              <w:jc w:val="right"/>
              <w:rPr>
                <w:color w:val="000000"/>
                <w:sz w:val="20"/>
                <w:szCs w:val="20"/>
              </w:rPr>
            </w:pPr>
            <w:r w:rsidRPr="007E285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2F81389F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B20B4C1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0C31C6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24FEB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4CC33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1EAF8A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E52752F" w14:textId="77777777" w:rsidR="00D07DCB" w:rsidRPr="00D07DCB" w:rsidRDefault="00D07DCB" w:rsidP="00D07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668DB3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-970,0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56EF2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321B74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5492CA75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B660215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36A9CB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0A33E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76EE1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3984D1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4D1F3F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5896D0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-1 000,0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42869CD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D6FC985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4A1DE405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E6DCDDC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57F453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8F361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1A9B1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2BBDA6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BB68B9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516087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-1 000,0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94F39DC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F6B801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728107FB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7C182B5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5C0535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4AE92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DE88B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6303D6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A110100000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3B19A7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7F006B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-1 000,0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640168F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3AE585F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43F1F407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B1C0F5C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E861AE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C311F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9623B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9E46F7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B95994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525F93C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-1 000,0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CD72E5E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61A8F23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4536A626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42B80DE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3FB93B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5E05B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0DB5C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002DED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92BD89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221D834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-1 000,0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76FFC3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2B7BBB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2CF2D493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C90EB40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E9DE23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FC74B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17037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EED151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85009E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1997D65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-1 000,0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86C83A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03702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361357E5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AD1D2A8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E8B6D4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EBBBD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91334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068989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7B2870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6F253BD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9831E61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63122DD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4EF61F82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F1FBD57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Подпрограмма "Безопасные и качественные автомобильные дороги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FAF819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0AF5D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86023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6109C6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64DD94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394CD1D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8D88FB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6CCEEE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368FD1A3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323A746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9D51B9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90770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33151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6BD137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EA146C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24114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B70530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4EF81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234735D5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66A20DF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07BEFD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ADDDD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24FC0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FE5F18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36FEFD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84FA645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2AAAF9C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1FC7F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00BA28D0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DE903D1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F44682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5C8A7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39D40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887B24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8CE842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5B01DB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070B7A4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41F754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5BF0820C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0BC5822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48DB60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8D90F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FFDBA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2997F4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5B4FE8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94F67A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CC08F1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23D7CFC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2855" w:rsidRPr="00D07DCB" w14:paraId="350D31A7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4B9F089" w14:textId="77777777" w:rsidR="007E2855" w:rsidRPr="00D07DCB" w:rsidRDefault="007E2855" w:rsidP="007E2855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C4D7A01" w14:textId="77777777" w:rsidR="007E2855" w:rsidRPr="00D07DCB" w:rsidRDefault="007E2855" w:rsidP="007E2855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4E6815" w14:textId="77777777" w:rsidR="007E2855" w:rsidRPr="00D07DCB" w:rsidRDefault="007E2855" w:rsidP="007E2855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FBC0CD" w14:textId="77777777" w:rsidR="007E2855" w:rsidRPr="00D07DCB" w:rsidRDefault="007E2855" w:rsidP="007E28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22043C8" w14:textId="77777777" w:rsidR="007E2855" w:rsidRPr="00D07DCB" w:rsidRDefault="007E2855" w:rsidP="007E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AD4F1D3" w14:textId="77777777" w:rsidR="007E2855" w:rsidRPr="00D07DCB" w:rsidRDefault="007E2855" w:rsidP="007E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64DFEE6" w14:textId="68E55A6E" w:rsidR="007E2855" w:rsidRPr="007E2855" w:rsidRDefault="007E2855" w:rsidP="007E2855">
            <w:pPr>
              <w:jc w:val="right"/>
              <w:rPr>
                <w:color w:val="000000"/>
                <w:sz w:val="20"/>
                <w:szCs w:val="20"/>
              </w:rPr>
            </w:pPr>
            <w:r w:rsidRPr="007E2855">
              <w:rPr>
                <w:color w:val="000000"/>
                <w:sz w:val="20"/>
                <w:szCs w:val="20"/>
              </w:rPr>
              <w:t>3 326,4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938A6D4" w14:textId="27725891" w:rsidR="007E2855" w:rsidRPr="007E2855" w:rsidRDefault="007E2855" w:rsidP="007E2855">
            <w:pPr>
              <w:jc w:val="right"/>
              <w:rPr>
                <w:color w:val="000000"/>
                <w:sz w:val="20"/>
                <w:szCs w:val="20"/>
              </w:rPr>
            </w:pPr>
            <w:r w:rsidRPr="007E2855">
              <w:rPr>
                <w:color w:val="000000"/>
                <w:sz w:val="20"/>
                <w:szCs w:val="20"/>
              </w:rPr>
              <w:t>13 855,0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D64F4B9" w14:textId="2014C76B" w:rsidR="007E2855" w:rsidRPr="007E2855" w:rsidRDefault="007E2855" w:rsidP="007E2855">
            <w:pPr>
              <w:jc w:val="right"/>
              <w:rPr>
                <w:color w:val="000000"/>
                <w:sz w:val="20"/>
                <w:szCs w:val="20"/>
              </w:rPr>
            </w:pPr>
            <w:r w:rsidRPr="007E285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743FE90D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636A257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8FED92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DE203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8780E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869E9D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23D1D73" w14:textId="77777777" w:rsidR="00D07DCB" w:rsidRPr="00D07DCB" w:rsidRDefault="00D07DCB" w:rsidP="00D07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9F82AC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64B550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18C73B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680C9C66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2DC930E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 xml:space="preserve">Муниципальная программа "Обеспечение граждан в  </w:t>
            </w:r>
            <w:proofErr w:type="gramStart"/>
            <w:r w:rsidRPr="00D07DCB">
              <w:rPr>
                <w:color w:val="000000"/>
                <w:sz w:val="20"/>
                <w:szCs w:val="20"/>
              </w:rPr>
              <w:t>городе</w:t>
            </w:r>
            <w:proofErr w:type="gramEnd"/>
            <w:r w:rsidRPr="00D07DCB">
              <w:rPr>
                <w:color w:val="000000"/>
                <w:sz w:val="20"/>
                <w:szCs w:val="20"/>
              </w:rPr>
              <w:t xml:space="preserve"> Новочебоксарске доступным и комфортным жильем"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302595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29ABC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B0D1F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B74635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B142D0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0FCA9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DB0DE5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6B0CF4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33EFE688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6D8EB71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ACD279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74A80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5E8B5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713E25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A220000000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0DE1E3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3AB15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AB27D1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75F2C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55D2345F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56BBD42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1485C4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07E3D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BC416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625591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A220100000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1D7B74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9FC6B0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960CE1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678DD65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17B34937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C3001B1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Проведение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родителей, в возрасте от 14 до 23 лет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8BDD3B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6F18D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18233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30C5A5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A220172780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BF26F2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9F2A2C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21AF41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64D1F3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184E73BE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40C7A5A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DBEB17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AA720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E63E8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BF8B64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A220172780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F758C5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960D6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68D3385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FE6AA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1DA57AE0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4BB0929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65B18C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D33F1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27842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504EA1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A220172780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89530D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7ED88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345B6FE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8A031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2855" w:rsidRPr="00D07DCB" w14:paraId="54C2FB35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0679DF7" w14:textId="77777777" w:rsidR="007E2855" w:rsidRPr="00D07DCB" w:rsidRDefault="007E2855" w:rsidP="007E2855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2240E95" w14:textId="77777777" w:rsidR="007E2855" w:rsidRPr="00D07DCB" w:rsidRDefault="007E2855" w:rsidP="007E2855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503BBA" w14:textId="77777777" w:rsidR="007E2855" w:rsidRPr="00D07DCB" w:rsidRDefault="007E2855" w:rsidP="007E2855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1020FE" w14:textId="77777777" w:rsidR="007E2855" w:rsidRPr="00D07DCB" w:rsidRDefault="007E2855" w:rsidP="007E2855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ECE829F" w14:textId="77777777" w:rsidR="007E2855" w:rsidRPr="00D07DCB" w:rsidRDefault="007E2855" w:rsidP="007E28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375D924" w14:textId="77777777" w:rsidR="007E2855" w:rsidRPr="00D07DCB" w:rsidRDefault="007E2855" w:rsidP="007E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180994" w14:textId="24D4661F" w:rsidR="007E2855" w:rsidRPr="007E2855" w:rsidRDefault="007E2855" w:rsidP="007E2855">
            <w:pPr>
              <w:jc w:val="right"/>
              <w:rPr>
                <w:color w:val="000000"/>
                <w:sz w:val="20"/>
                <w:szCs w:val="20"/>
              </w:rPr>
            </w:pPr>
            <w:r w:rsidRPr="007E2855">
              <w:rPr>
                <w:color w:val="000000"/>
                <w:sz w:val="20"/>
                <w:szCs w:val="20"/>
              </w:rPr>
              <w:t>3 313,6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3441E5" w14:textId="5D15D317" w:rsidR="007E2855" w:rsidRPr="007E2855" w:rsidRDefault="007E2855" w:rsidP="007E2855">
            <w:pPr>
              <w:jc w:val="right"/>
              <w:rPr>
                <w:color w:val="000000"/>
                <w:sz w:val="20"/>
                <w:szCs w:val="20"/>
              </w:rPr>
            </w:pPr>
            <w:r w:rsidRPr="007E2855">
              <w:rPr>
                <w:color w:val="000000"/>
                <w:sz w:val="20"/>
                <w:szCs w:val="20"/>
              </w:rPr>
              <w:t>13 855,0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3D09A79" w14:textId="7DD51871" w:rsidR="007E2855" w:rsidRPr="007E2855" w:rsidRDefault="007E2855" w:rsidP="007E2855">
            <w:pPr>
              <w:jc w:val="right"/>
              <w:rPr>
                <w:color w:val="000000"/>
                <w:sz w:val="20"/>
                <w:szCs w:val="20"/>
              </w:rPr>
            </w:pPr>
            <w:r w:rsidRPr="007E285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2855" w:rsidRPr="00D07DCB" w14:paraId="049D3481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72C05A1" w14:textId="77777777" w:rsidR="007E2855" w:rsidRPr="00D07DCB" w:rsidRDefault="007E2855" w:rsidP="007E2855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EE0E879" w14:textId="77777777" w:rsidR="007E2855" w:rsidRPr="00D07DCB" w:rsidRDefault="007E2855" w:rsidP="007E2855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4354E2" w14:textId="77777777" w:rsidR="007E2855" w:rsidRPr="00D07DCB" w:rsidRDefault="007E2855" w:rsidP="007E2855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1C1D4C" w14:textId="77777777" w:rsidR="007E2855" w:rsidRPr="00D07DCB" w:rsidRDefault="007E2855" w:rsidP="007E2855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89CB31F" w14:textId="77777777" w:rsidR="007E2855" w:rsidRPr="00D07DCB" w:rsidRDefault="007E2855" w:rsidP="007E2855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E905CD0" w14:textId="77777777" w:rsidR="007E2855" w:rsidRPr="00D07DCB" w:rsidRDefault="007E2855" w:rsidP="007E28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3458C61" w14:textId="6BFFAB39" w:rsidR="007E2855" w:rsidRPr="007E2855" w:rsidRDefault="007E2855" w:rsidP="007E2855">
            <w:pPr>
              <w:jc w:val="right"/>
              <w:rPr>
                <w:color w:val="000000"/>
                <w:sz w:val="20"/>
                <w:szCs w:val="20"/>
              </w:rPr>
            </w:pPr>
            <w:r w:rsidRPr="007E2855">
              <w:rPr>
                <w:color w:val="000000"/>
                <w:sz w:val="20"/>
                <w:szCs w:val="20"/>
              </w:rPr>
              <w:t>3 313,6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271F9C" w14:textId="46D71D41" w:rsidR="007E2855" w:rsidRPr="007E2855" w:rsidRDefault="007E2855" w:rsidP="007E2855">
            <w:pPr>
              <w:jc w:val="right"/>
              <w:rPr>
                <w:color w:val="000000"/>
                <w:sz w:val="20"/>
                <w:szCs w:val="20"/>
              </w:rPr>
            </w:pPr>
            <w:r w:rsidRPr="007E2855">
              <w:rPr>
                <w:color w:val="000000"/>
                <w:sz w:val="20"/>
                <w:szCs w:val="20"/>
              </w:rPr>
              <w:t>13 855,0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DF46A41" w14:textId="5D820587" w:rsidR="007E2855" w:rsidRPr="007E2855" w:rsidRDefault="007E2855" w:rsidP="007E2855">
            <w:pPr>
              <w:jc w:val="right"/>
              <w:rPr>
                <w:color w:val="000000"/>
                <w:sz w:val="20"/>
                <w:szCs w:val="20"/>
              </w:rPr>
            </w:pPr>
            <w:r w:rsidRPr="007E285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2855" w:rsidRPr="00D07DCB" w14:paraId="1ECAC486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DF3FA21" w14:textId="77777777" w:rsidR="007E2855" w:rsidRPr="00D07DCB" w:rsidRDefault="007E2855" w:rsidP="007E2855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3CF7F7B" w14:textId="77777777" w:rsidR="007E2855" w:rsidRPr="00D07DCB" w:rsidRDefault="007E2855" w:rsidP="007E2855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5A7411" w14:textId="77777777" w:rsidR="007E2855" w:rsidRPr="00D07DCB" w:rsidRDefault="007E2855" w:rsidP="007E2855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23769C" w14:textId="77777777" w:rsidR="007E2855" w:rsidRPr="00D07DCB" w:rsidRDefault="007E2855" w:rsidP="007E2855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A8A0E9E" w14:textId="77777777" w:rsidR="007E2855" w:rsidRPr="00D07DCB" w:rsidRDefault="007E2855" w:rsidP="007E2855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A130000000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D5FBC54" w14:textId="77777777" w:rsidR="007E2855" w:rsidRPr="00D07DCB" w:rsidRDefault="007E2855" w:rsidP="007E28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C8E929" w14:textId="06FF9217" w:rsidR="007E2855" w:rsidRPr="007E2855" w:rsidRDefault="007E2855" w:rsidP="007E2855">
            <w:pPr>
              <w:jc w:val="right"/>
              <w:rPr>
                <w:color w:val="000000"/>
                <w:sz w:val="20"/>
                <w:szCs w:val="20"/>
              </w:rPr>
            </w:pPr>
            <w:r w:rsidRPr="007E2855">
              <w:rPr>
                <w:color w:val="000000"/>
                <w:sz w:val="20"/>
                <w:szCs w:val="20"/>
              </w:rPr>
              <w:t>3 313,6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2A5B378" w14:textId="722F6236" w:rsidR="007E2855" w:rsidRPr="007E2855" w:rsidRDefault="007E2855" w:rsidP="007E2855">
            <w:pPr>
              <w:jc w:val="right"/>
              <w:rPr>
                <w:color w:val="000000"/>
                <w:sz w:val="20"/>
                <w:szCs w:val="20"/>
              </w:rPr>
            </w:pPr>
            <w:r w:rsidRPr="007E2855">
              <w:rPr>
                <w:color w:val="000000"/>
                <w:sz w:val="20"/>
                <w:szCs w:val="20"/>
              </w:rPr>
              <w:t>13 855,0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E2D9CF" w14:textId="50E51875" w:rsidR="007E2855" w:rsidRPr="007E2855" w:rsidRDefault="007E2855" w:rsidP="007E2855">
            <w:pPr>
              <w:jc w:val="right"/>
              <w:rPr>
                <w:color w:val="000000"/>
                <w:sz w:val="20"/>
                <w:szCs w:val="20"/>
              </w:rPr>
            </w:pPr>
            <w:r w:rsidRPr="007E285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2855" w:rsidRPr="00D07DCB" w14:paraId="71C7186F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3E218DA" w14:textId="77777777" w:rsidR="007E2855" w:rsidRPr="00D07DCB" w:rsidRDefault="007E2855" w:rsidP="007E2855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3E04AAB" w14:textId="77777777" w:rsidR="007E2855" w:rsidRPr="00D07DCB" w:rsidRDefault="007E2855" w:rsidP="007E2855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9D7C67" w14:textId="77777777" w:rsidR="007E2855" w:rsidRPr="00D07DCB" w:rsidRDefault="007E2855" w:rsidP="007E2855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BA660A" w14:textId="77777777" w:rsidR="007E2855" w:rsidRPr="00D07DCB" w:rsidRDefault="007E2855" w:rsidP="007E2855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BE979C1" w14:textId="77777777" w:rsidR="007E2855" w:rsidRPr="00D07DCB" w:rsidRDefault="007E2855" w:rsidP="007E2855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A130100000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6F0BF26" w14:textId="77777777" w:rsidR="007E2855" w:rsidRPr="00D07DCB" w:rsidRDefault="007E2855" w:rsidP="007E28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E1ED11" w14:textId="0530A030" w:rsidR="007E2855" w:rsidRPr="007E2855" w:rsidRDefault="007E2855" w:rsidP="007E2855">
            <w:pPr>
              <w:jc w:val="right"/>
              <w:rPr>
                <w:color w:val="000000"/>
                <w:sz w:val="20"/>
                <w:szCs w:val="20"/>
              </w:rPr>
            </w:pPr>
            <w:r w:rsidRPr="007E2855">
              <w:rPr>
                <w:color w:val="000000"/>
                <w:sz w:val="20"/>
                <w:szCs w:val="20"/>
              </w:rPr>
              <w:t>-22 750,4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50A455" w14:textId="40EAFB86" w:rsidR="007E2855" w:rsidRPr="007E2855" w:rsidRDefault="007E2855" w:rsidP="007E2855">
            <w:pPr>
              <w:jc w:val="right"/>
              <w:rPr>
                <w:color w:val="000000"/>
                <w:sz w:val="20"/>
                <w:szCs w:val="20"/>
              </w:rPr>
            </w:pPr>
            <w:r w:rsidRPr="007E2855">
              <w:rPr>
                <w:color w:val="000000"/>
                <w:sz w:val="20"/>
                <w:szCs w:val="20"/>
              </w:rPr>
              <w:t>13 855,0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ABD0DCB" w14:textId="0EF1EEC1" w:rsidR="007E2855" w:rsidRPr="007E2855" w:rsidRDefault="007E2855" w:rsidP="007E2855">
            <w:pPr>
              <w:jc w:val="right"/>
              <w:rPr>
                <w:color w:val="000000"/>
                <w:sz w:val="20"/>
                <w:szCs w:val="20"/>
              </w:rPr>
            </w:pPr>
            <w:r w:rsidRPr="007E285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2855" w:rsidRPr="00D07DCB" w14:paraId="165D3867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E015C8C" w14:textId="77777777" w:rsidR="007E2855" w:rsidRPr="00D07DCB" w:rsidRDefault="007E2855" w:rsidP="007E2855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Строительство (реконструкция)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5485B60" w14:textId="77777777" w:rsidR="007E2855" w:rsidRPr="00D07DCB" w:rsidRDefault="007E2855" w:rsidP="007E2855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E636BD" w14:textId="77777777" w:rsidR="007E2855" w:rsidRPr="00D07DCB" w:rsidRDefault="007E2855" w:rsidP="007E2855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CEA15E" w14:textId="77777777" w:rsidR="007E2855" w:rsidRPr="00D07DCB" w:rsidRDefault="007E2855" w:rsidP="007E2855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F11492B" w14:textId="77777777" w:rsidR="007E2855" w:rsidRPr="00D07DCB" w:rsidRDefault="007E2855" w:rsidP="007E2855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530F568" w14:textId="77777777" w:rsidR="007E2855" w:rsidRPr="00D07DCB" w:rsidRDefault="007E2855" w:rsidP="007E285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24347DC" w14:textId="13913BFE" w:rsidR="007E2855" w:rsidRPr="007E2855" w:rsidRDefault="007E2855" w:rsidP="007E2855">
            <w:pPr>
              <w:jc w:val="right"/>
              <w:rPr>
                <w:color w:val="000000"/>
                <w:sz w:val="20"/>
                <w:szCs w:val="20"/>
              </w:rPr>
            </w:pPr>
            <w:r w:rsidRPr="007E2855">
              <w:rPr>
                <w:color w:val="000000"/>
                <w:sz w:val="20"/>
                <w:szCs w:val="20"/>
              </w:rPr>
              <w:t>-22 750,4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289BCA" w14:textId="22A6A474" w:rsidR="007E2855" w:rsidRPr="007E2855" w:rsidRDefault="007E2855" w:rsidP="007E2855">
            <w:pPr>
              <w:jc w:val="right"/>
              <w:rPr>
                <w:color w:val="000000"/>
                <w:sz w:val="20"/>
                <w:szCs w:val="20"/>
              </w:rPr>
            </w:pPr>
            <w:r w:rsidRPr="007E2855">
              <w:rPr>
                <w:color w:val="000000"/>
                <w:sz w:val="20"/>
                <w:szCs w:val="20"/>
              </w:rPr>
              <w:t>13 855,0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2ED5831" w14:textId="096D66C6" w:rsidR="007E2855" w:rsidRPr="007E2855" w:rsidRDefault="007E2855" w:rsidP="007E2855">
            <w:pPr>
              <w:jc w:val="right"/>
              <w:rPr>
                <w:color w:val="000000"/>
                <w:sz w:val="20"/>
                <w:szCs w:val="20"/>
              </w:rPr>
            </w:pPr>
            <w:r w:rsidRPr="007E285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2855" w:rsidRPr="00D07DCB" w14:paraId="17438951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14990C7" w14:textId="77777777" w:rsidR="007E2855" w:rsidRPr="00D07DCB" w:rsidRDefault="007E2855" w:rsidP="007E2855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E43CF19" w14:textId="77777777" w:rsidR="007E2855" w:rsidRPr="00D07DCB" w:rsidRDefault="007E2855" w:rsidP="007E2855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6CE3C0" w14:textId="77777777" w:rsidR="007E2855" w:rsidRPr="00D07DCB" w:rsidRDefault="007E2855" w:rsidP="007E2855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6A0547" w14:textId="77777777" w:rsidR="007E2855" w:rsidRPr="00D07DCB" w:rsidRDefault="007E2855" w:rsidP="007E2855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4596E67" w14:textId="77777777" w:rsidR="007E2855" w:rsidRPr="00D07DCB" w:rsidRDefault="007E2855" w:rsidP="007E2855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5ED37B1" w14:textId="77777777" w:rsidR="007E2855" w:rsidRPr="00D07DCB" w:rsidRDefault="007E2855" w:rsidP="007E2855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87E45B6" w14:textId="09357BCD" w:rsidR="007E2855" w:rsidRPr="007E2855" w:rsidRDefault="007E2855" w:rsidP="007E2855">
            <w:pPr>
              <w:jc w:val="right"/>
              <w:rPr>
                <w:color w:val="000000"/>
                <w:sz w:val="20"/>
                <w:szCs w:val="20"/>
              </w:rPr>
            </w:pPr>
            <w:r w:rsidRPr="007E2855">
              <w:rPr>
                <w:color w:val="000000"/>
                <w:sz w:val="20"/>
                <w:szCs w:val="20"/>
              </w:rPr>
              <w:t>-22 750,4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F452ABD" w14:textId="6857E5EE" w:rsidR="007E2855" w:rsidRPr="007E2855" w:rsidRDefault="007E2855" w:rsidP="007E2855">
            <w:pPr>
              <w:jc w:val="right"/>
              <w:rPr>
                <w:color w:val="000000"/>
                <w:sz w:val="20"/>
                <w:szCs w:val="20"/>
              </w:rPr>
            </w:pPr>
            <w:r w:rsidRPr="007E2855">
              <w:rPr>
                <w:color w:val="000000"/>
                <w:sz w:val="20"/>
                <w:szCs w:val="20"/>
              </w:rPr>
              <w:t>13 855,0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85636A" w14:textId="5D4706EB" w:rsidR="007E2855" w:rsidRPr="007E2855" w:rsidRDefault="007E2855" w:rsidP="007E2855">
            <w:pPr>
              <w:jc w:val="right"/>
              <w:rPr>
                <w:color w:val="000000"/>
                <w:sz w:val="20"/>
                <w:szCs w:val="20"/>
              </w:rPr>
            </w:pPr>
            <w:r w:rsidRPr="007E285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2855" w:rsidRPr="00D07DCB" w14:paraId="290AEC70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4F7978F" w14:textId="77777777" w:rsidR="007E2855" w:rsidRPr="00D07DCB" w:rsidRDefault="007E2855" w:rsidP="007E2855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97E0616" w14:textId="77777777" w:rsidR="007E2855" w:rsidRPr="00D07DCB" w:rsidRDefault="007E2855" w:rsidP="007E2855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BC8295" w14:textId="77777777" w:rsidR="007E2855" w:rsidRPr="00D07DCB" w:rsidRDefault="007E2855" w:rsidP="007E2855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EA936D" w14:textId="77777777" w:rsidR="007E2855" w:rsidRPr="00D07DCB" w:rsidRDefault="007E2855" w:rsidP="007E2855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6269BD4" w14:textId="77777777" w:rsidR="007E2855" w:rsidRPr="00D07DCB" w:rsidRDefault="007E2855" w:rsidP="007E2855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2350F0C" w14:textId="77777777" w:rsidR="007E2855" w:rsidRPr="00D07DCB" w:rsidRDefault="007E2855" w:rsidP="007E2855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8F2318" w14:textId="43EC902B" w:rsidR="007E2855" w:rsidRPr="007E2855" w:rsidRDefault="007E2855" w:rsidP="007E2855">
            <w:pPr>
              <w:jc w:val="right"/>
              <w:rPr>
                <w:color w:val="000000"/>
                <w:sz w:val="20"/>
                <w:szCs w:val="20"/>
              </w:rPr>
            </w:pPr>
            <w:r w:rsidRPr="007E2855">
              <w:rPr>
                <w:color w:val="000000"/>
                <w:sz w:val="20"/>
                <w:szCs w:val="20"/>
              </w:rPr>
              <w:t>-22 750,4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641FA20" w14:textId="3A864193" w:rsidR="007E2855" w:rsidRPr="007E2855" w:rsidRDefault="007E2855" w:rsidP="007E2855">
            <w:pPr>
              <w:jc w:val="right"/>
              <w:rPr>
                <w:color w:val="000000"/>
                <w:sz w:val="20"/>
                <w:szCs w:val="20"/>
              </w:rPr>
            </w:pPr>
            <w:r w:rsidRPr="007E2855">
              <w:rPr>
                <w:color w:val="000000"/>
                <w:sz w:val="20"/>
                <w:szCs w:val="20"/>
              </w:rPr>
              <w:t>13 855,0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25967C" w14:textId="31074ACE" w:rsidR="007E2855" w:rsidRPr="007E2855" w:rsidRDefault="007E2855" w:rsidP="007E2855">
            <w:pPr>
              <w:jc w:val="right"/>
              <w:rPr>
                <w:color w:val="000000"/>
                <w:sz w:val="20"/>
                <w:szCs w:val="20"/>
              </w:rPr>
            </w:pPr>
            <w:r w:rsidRPr="007E2855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59F419CF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31D52EA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Основное мероприятие "Повышение качества водоснабжения"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702A6C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C452D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A9FCC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55465C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A130200000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1D1F95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F58056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26 064,0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ED3349A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95D40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6DB1A6BC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48F116A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lastRenderedPageBreak/>
              <w:t>Строительство и реконструкция (модернизация) объектов питьевого водоснабжения и водоподготовки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F9BC29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85AFD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B89F5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9C6396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A1302S2420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494177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0558A0D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26 064,0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C9DC95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413C4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3B695E2F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35676C0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71698B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ED6CB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705FD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D1A110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A1302S2420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C0C036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3EC23D1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26 064,0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27041B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4D5715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436D003C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44F139B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8AFF5A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70DBE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B199C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564D46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A1302S2420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835A2A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AE9B3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26 064,0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857B0D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CE750C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78DE49C3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7AEE473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B7EE3C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F4EE2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615C7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A24CBF1" w14:textId="77777777" w:rsidR="00D07DCB" w:rsidRPr="00D07DCB" w:rsidRDefault="00D07DCB" w:rsidP="00D07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0B0DBC7" w14:textId="77777777" w:rsidR="00D07DCB" w:rsidRPr="00D07DCB" w:rsidRDefault="00D07DCB" w:rsidP="00D07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EC4B9E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1 463,9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31DBCA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DAF46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1955C42B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2C0A8D7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41A024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D5D37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1DF76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AAA458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13AFF2D" w14:textId="77777777" w:rsidR="00D07DCB" w:rsidRPr="00D07DCB" w:rsidRDefault="00D07DCB" w:rsidP="00D07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5C29BA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1 463,9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DB9B03E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AB151D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4A61E91D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A5355CE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A0F6B7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99C34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E6B82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B3416D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85E4D4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4C7050A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1 463,9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2193A9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CE939F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587D660A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938C77E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249EAF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C7D66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7A057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53180D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728E90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7FEC50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1 463,9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9972D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6D730F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408D16D6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DC07B54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C481C5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74BCE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7FCEB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429684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391DE3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E075C1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1 463,9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B63E1E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DE19B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33357B61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FB1E0AA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604D13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DA335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EFA78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6FBD97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6D26CC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1A3806E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1 463,9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882E503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098710B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18B4CE35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5CAFD8D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76DBE5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2D2C8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125E8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3C079C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A0D2F0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6D2B214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1 463,9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06977D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EE5160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0202E0B0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B578451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77C190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D9EAD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1392F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EF9416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B4DFC8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9DEB705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1 463,9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01FEFB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43C227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01AD7D50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3726EEB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81602F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7BB2A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81F8C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032B089" w14:textId="77777777" w:rsidR="00D07DCB" w:rsidRPr="00D07DCB" w:rsidRDefault="00D07DCB" w:rsidP="00D07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3AB2600" w14:textId="77777777" w:rsidR="00D07DCB" w:rsidRPr="00D07DCB" w:rsidRDefault="00D07DCB" w:rsidP="00D07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DDAA9D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5 109,8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E71E6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68544CE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5EF8A3A0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7AD1DCE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75D6D6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3C26F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B0DF2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86D9ED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07305AE" w14:textId="77777777" w:rsidR="00D07DCB" w:rsidRPr="00D07DCB" w:rsidRDefault="00D07DCB" w:rsidP="00D07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ADB5D0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328,4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24989E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FFDE1B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51E26609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3AA0799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CF21D3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57E6B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3B514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0AAC7B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2BDBCE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404036B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328,4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903E720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C6ACDD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3B199BBB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571599B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Подпрограмма «Социальное обеспечение граждан» муниципальной программы «Социальная поддержка граждан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887968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A79A2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D2B35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A363E1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Ц310000000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DF9928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776DDC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328,4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2BE4D7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9AE9F13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56BB28F3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0782A46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CFABB5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F2A2E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60096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B548E1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Ц310100000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5DB65D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DDC09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328,4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2324D93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ED6EFD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057693B0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51ECE10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Выплаты пенсии за выслугу лет муниципальным служащим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9D4293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3DB79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B8CD7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1AEE4C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D8BC05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55EDB3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328,4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30BBDDF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47FCA0A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4DA06C34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10C874D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8AF6FE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66114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B2528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71598B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290150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84372A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328,4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7451CE0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719651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5101868E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E63EB5F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A49653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BDCB2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28341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9645AB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Ц310170520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9F8BC9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6683A8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328,4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79A646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90A739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2ECE2161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293C47C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9E5AD2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307E6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6EB32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7DAADD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B4AE092" w14:textId="77777777" w:rsidR="00D07DCB" w:rsidRPr="00D07DCB" w:rsidRDefault="00D07DCB" w:rsidP="00D07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296435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-129,4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A235A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F1015C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66F2E265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4E362ED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256EC0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A9786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7DA3B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1FDC30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F3085F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390301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170,6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D90E633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DC0D30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042AC1E8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EE4358E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Подпрограмма «Социальное обеспечение граждан» муниципальной программы «Социальная поддержка граждан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3E73B8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E3E46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BDA03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AB7B67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Ц310000000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4E0E42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29E7B7A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170,6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F3A4BA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2035041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4A5326DD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75D9128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B96AE5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ABB89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D5696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239412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Ц310100000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985398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6FBD685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170,6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6616FD3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30BE4BF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1FE9AF68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306BDF4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Возмещение понесенных затрат на организацию мероприятий, связанных с захоронением военнослужащих, лиц, проходивших службу в войсках национальной гвардии Российской Федерации и имевших специальное звание полиции, родившихся и (или) проживавших на территории Чувашской Республики, погибших (умерших) в результате участия в специальной военной операции на территориях Донецкой Народной Республики, Луганской Народной Республики и Украины с 24 февраля 2022 г.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4B2396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50A5F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FCD3F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25DA57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Ц310122570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DA2B40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E167E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170,6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35BF051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1F46BD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2CB2016C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2FAEE17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F8CC2D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1CA8A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7FA92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088E86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Ц310122570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F4889E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CDFAF53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170,6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C55CA6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242EE05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682CD21A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3ED4A46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147488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B7435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9FD6B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1FE36D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Ц310122570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089AE6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CF50515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170,6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D0B1AB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73CF26C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1C774835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A852A7B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lastRenderedPageBreak/>
              <w:t>Муниципальная программа "Развитие образования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1BB6DE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73F9C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413BD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BA209C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25D697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4A2C13C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-300,0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2DBE294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90220F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2E8DD1E6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719D9EB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5C9DCD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2A277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3876F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937C14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AFFD1A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1B11D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-300,0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088500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872FE2D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41A247B8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1BA3E52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0F59A7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34B14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820B5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8FB0AC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1D9A19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19700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-300,0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BEBA9A3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D7BE0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54D6B08B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9A63FC7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9E9784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B8247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5BDFE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2AA096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0383FE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8F8B903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-300,0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8DEB374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29763A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5A3549F6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B3FAB26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495A4C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E017B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FA15F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B29090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04B63A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739B90F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-300,0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7D3650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9967F1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45D2E005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9635229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253C90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54257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2D9C0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6C85F1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Ц711412060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FF4A9F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28E31D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-300,0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9D918B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E582AB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62BDD8D2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5E8EA12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3688E9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33908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3C31B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64BBC1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27C18FF" w14:textId="77777777" w:rsidR="00D07DCB" w:rsidRPr="00D07DCB" w:rsidRDefault="00D07DCB" w:rsidP="00D07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DD7C98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3 894,7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5B002F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22D12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1F6ACB6A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833D778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 xml:space="preserve">Муниципальная программа "Обеспечение граждан в  </w:t>
            </w:r>
            <w:proofErr w:type="gramStart"/>
            <w:r w:rsidRPr="00D07DCB">
              <w:rPr>
                <w:color w:val="000000"/>
                <w:sz w:val="20"/>
                <w:szCs w:val="20"/>
              </w:rPr>
              <w:t>городе</w:t>
            </w:r>
            <w:proofErr w:type="gramEnd"/>
            <w:r w:rsidRPr="00D07DCB">
              <w:rPr>
                <w:color w:val="000000"/>
                <w:sz w:val="20"/>
                <w:szCs w:val="20"/>
              </w:rPr>
              <w:t xml:space="preserve"> Новочебоксарске доступным и комфортным жильем"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7DDCEA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4D3E5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5CBA5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1655A5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846D6E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0AF30F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3 894,7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F62D6D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39833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2A4FF6B3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F0A6877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Подпрограмма "Поддержка строительства жилья в городе Новочебоксарске"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D56779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36DE4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FB393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8CFD05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779A60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E41CE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3 894,7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34F3F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808A8C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0DE36368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8B802B3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64C666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01E51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BEBBD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338CCB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5128FB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20A71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3 894,7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B6F2FF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C951214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27CEF5F0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76953F6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EC6F3A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7D83F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3B723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E9994A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4E7A68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5EB5750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4 002,7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81779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D5F2C3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4BA4CDA7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9BDBC86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EF62D5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35E8C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2EE38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1DC248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571875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F61CE9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4 002,7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63FB40C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EB22DB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460955D7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C724BF3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7D8594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E6EFB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87D67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D3A6A0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502FC7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9B49B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4 002,7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66833C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96E62E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6BD91181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F2EFEDB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Реализация полномочий по обеспечению жильем молодых семей в рамках регионального проекта "Обеспечение жильем молодых семей"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8F40B0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57BB9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C3BA8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CD711B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A2103S4970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1CEDF4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857E20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-108,0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864A4F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DD7B8A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1A97FE20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18180CC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036BA3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91F0D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D099B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0A674E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A2103S4970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CE0615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033E1F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-108,0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272D3E0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36FD1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0D73DE34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3FCCFE4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4C0357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D1108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74824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FB7D40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A2103S4970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A4F28A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9D85DE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-108,0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C970D5C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9E83CDD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61161A19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120244B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Другие вопросы в области социальной политики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91D1BF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C616C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65113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E52FA1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050651F" w14:textId="77777777" w:rsidR="00D07DCB" w:rsidRPr="00D07DCB" w:rsidRDefault="00D07DCB" w:rsidP="00D07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443545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1 016,1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EBC7E3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0420DBE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3A44FEA6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7F41663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A0B9D9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AAA57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99C13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896E4D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FD55E2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78AB0ED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EB24001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4E19E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59B9F605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3E9FB94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Подпрограмма «Социальное обеспечение граждан» муниципальной программы «Социальная поддержка граждан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265050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7DBF9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2C07F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339FE6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Ц310000000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2E151F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912528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F44700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54BBEA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496386C6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E1FFAF4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BEB340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373AF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DE1AC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1B71B1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Ц310100000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8971B6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803BE9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2B3CE8C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07981F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3734575A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A362589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Организация мероприятий, связанных с захоронением военнослужащих, лиц, являющихся участниками специальной военной операции на территориях Украины, Донецкой Народной Республики и Луганской Народной Республики с 24 февраля 2022 г., а также на территориях Запорожской области и Херсонской области, родившихся и (или) проживавших на территории муниципальных округов (городских округов)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A4AB6C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540C5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699FE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D28FD9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Ц310172570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894A5E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9AD5CEC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D28095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89BAC7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762585D9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E07F6C7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2931D6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DB4AC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D0E97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499826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Ц310172570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02B784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B27970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FE98D44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DD1970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2E2C28E1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88CBD76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A4D136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EF72A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0F192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8450A3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Ц310172570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BA5D56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F84F71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0C9465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5A5A15C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61353272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F290D23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Муниципальная программа "Содействие занятости населения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4E9E9E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BF3C3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7659D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A61156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Ц600000000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97FB05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29DE1C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16,1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DEBBB8D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8700C5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027E88D0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0DD380C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Подпрограмма "Безопасный труд в городе Новочебоксарске" муниципальной программы "Содействие занятости населения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1BC0F2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9D5EF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51453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ED8D86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Ц630000000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FF37CB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B04CF13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16,1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288EE2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A246D3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046A7D7E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B533F05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lastRenderedPageBreak/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3A58A2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B18A6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18616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05D4BC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Ц630100000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632488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2150E21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16,1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CCBCC7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170188C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348A152A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45CFAF5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E14349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3339E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426A0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EE97C9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E5D404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A7725E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16,1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F5E76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BB6E7A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045C9F3E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05AB3BE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2AE3E7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9E344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48E06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FD5FAB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EFFAE3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1CB8AAA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16,1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8935A05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F16FD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0DF2B35A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055C50B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57527B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806BF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BAEB8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CEB4D9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Ц630112440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A0DBEF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63699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16,1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D67C41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699E8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214CD" w:rsidRPr="00D07DCB" w14:paraId="5E7BA1F0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2D73A2B" w14:textId="77777777" w:rsidR="00A214CD" w:rsidRPr="00D07DCB" w:rsidRDefault="00A214CD" w:rsidP="00A214CD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5DF5F7D" w14:textId="77777777" w:rsidR="00A214CD" w:rsidRPr="00D07DCB" w:rsidRDefault="00A214CD" w:rsidP="00A214CD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5EE60C" w14:textId="77777777" w:rsidR="00A214CD" w:rsidRPr="00D07DCB" w:rsidRDefault="00A214CD" w:rsidP="00A214CD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AC3793" w14:textId="77777777" w:rsidR="00A214CD" w:rsidRPr="00D07DCB" w:rsidRDefault="00A214CD" w:rsidP="00A214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DDCB461" w14:textId="77777777" w:rsidR="00A214CD" w:rsidRPr="00D07DCB" w:rsidRDefault="00A214CD" w:rsidP="00A21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700CCFE" w14:textId="77777777" w:rsidR="00A214CD" w:rsidRPr="00D07DCB" w:rsidRDefault="00A214CD" w:rsidP="00A21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4C531B8" w14:textId="0B580B06" w:rsidR="00A214CD" w:rsidRPr="00A214CD" w:rsidRDefault="00A214CD" w:rsidP="00A214CD">
            <w:pPr>
              <w:jc w:val="right"/>
              <w:rPr>
                <w:color w:val="000000"/>
                <w:sz w:val="20"/>
                <w:szCs w:val="20"/>
              </w:rPr>
            </w:pPr>
            <w:r w:rsidRPr="00A214CD">
              <w:rPr>
                <w:color w:val="000000"/>
                <w:sz w:val="20"/>
                <w:szCs w:val="20"/>
              </w:rPr>
              <w:t>-407,4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C114D04" w14:textId="13147F4C" w:rsidR="00A214CD" w:rsidRPr="00A214CD" w:rsidRDefault="00A214CD" w:rsidP="00A214CD">
            <w:pPr>
              <w:jc w:val="right"/>
              <w:rPr>
                <w:color w:val="000000"/>
                <w:sz w:val="20"/>
                <w:szCs w:val="20"/>
              </w:rPr>
            </w:pPr>
            <w:r w:rsidRPr="00A214CD">
              <w:rPr>
                <w:color w:val="000000"/>
                <w:sz w:val="20"/>
                <w:szCs w:val="20"/>
              </w:rPr>
              <w:t>-401,8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EC45EF4" w14:textId="67372B94" w:rsidR="00A214CD" w:rsidRPr="00A214CD" w:rsidRDefault="00A214CD" w:rsidP="00A214CD">
            <w:pPr>
              <w:jc w:val="right"/>
              <w:rPr>
                <w:color w:val="000000"/>
                <w:sz w:val="20"/>
                <w:szCs w:val="20"/>
              </w:rPr>
            </w:pPr>
            <w:r w:rsidRPr="00A214CD">
              <w:rPr>
                <w:color w:val="000000"/>
                <w:sz w:val="20"/>
                <w:szCs w:val="20"/>
              </w:rPr>
              <w:t>-401,8</w:t>
            </w:r>
          </w:p>
        </w:tc>
      </w:tr>
      <w:tr w:rsidR="00A214CD" w:rsidRPr="00D07DCB" w14:paraId="4B3A50B7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8005239" w14:textId="77777777" w:rsidR="00A214CD" w:rsidRPr="00D07DCB" w:rsidRDefault="00A214CD" w:rsidP="00A214CD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F5F2CF9" w14:textId="77777777" w:rsidR="00A214CD" w:rsidRPr="00D07DCB" w:rsidRDefault="00A214CD" w:rsidP="00A214CD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4D2540" w14:textId="77777777" w:rsidR="00A214CD" w:rsidRPr="00D07DCB" w:rsidRDefault="00A214CD" w:rsidP="00A214CD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9AC517" w14:textId="77777777" w:rsidR="00A214CD" w:rsidRPr="00D07DCB" w:rsidRDefault="00A214CD" w:rsidP="00A214CD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787F013" w14:textId="77777777" w:rsidR="00A214CD" w:rsidRPr="00D07DCB" w:rsidRDefault="00A214CD" w:rsidP="00A214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511F83E" w14:textId="77777777" w:rsidR="00A214CD" w:rsidRPr="00D07DCB" w:rsidRDefault="00A214CD" w:rsidP="00A214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D6D5F93" w14:textId="09D0F69B" w:rsidR="00A214CD" w:rsidRPr="00A214CD" w:rsidRDefault="00A214CD" w:rsidP="00A214CD">
            <w:pPr>
              <w:jc w:val="right"/>
              <w:rPr>
                <w:color w:val="000000"/>
                <w:sz w:val="20"/>
                <w:szCs w:val="20"/>
              </w:rPr>
            </w:pPr>
            <w:r w:rsidRPr="00A214CD">
              <w:rPr>
                <w:color w:val="000000"/>
                <w:sz w:val="20"/>
                <w:szCs w:val="20"/>
              </w:rPr>
              <w:t>-407,4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F890AC" w14:textId="5134CE45" w:rsidR="00A214CD" w:rsidRPr="00A214CD" w:rsidRDefault="00A214CD" w:rsidP="00A214CD">
            <w:pPr>
              <w:jc w:val="right"/>
              <w:rPr>
                <w:color w:val="000000"/>
                <w:sz w:val="20"/>
                <w:szCs w:val="20"/>
              </w:rPr>
            </w:pPr>
            <w:r w:rsidRPr="00A214CD">
              <w:rPr>
                <w:color w:val="000000"/>
                <w:sz w:val="20"/>
                <w:szCs w:val="20"/>
              </w:rPr>
              <w:t>-401,8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D30381" w14:textId="532B30C1" w:rsidR="00A214CD" w:rsidRPr="00A214CD" w:rsidRDefault="00A214CD" w:rsidP="00A214CD">
            <w:pPr>
              <w:jc w:val="right"/>
              <w:rPr>
                <w:color w:val="000000"/>
                <w:sz w:val="20"/>
                <w:szCs w:val="20"/>
              </w:rPr>
            </w:pPr>
            <w:r w:rsidRPr="00A214CD">
              <w:rPr>
                <w:color w:val="000000"/>
                <w:sz w:val="20"/>
                <w:szCs w:val="20"/>
              </w:rPr>
              <w:t>-401,8</w:t>
            </w:r>
          </w:p>
        </w:tc>
      </w:tr>
      <w:tr w:rsidR="00A214CD" w:rsidRPr="00D07DCB" w14:paraId="190FD9A5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737690E" w14:textId="77777777" w:rsidR="00A214CD" w:rsidRPr="00D07DCB" w:rsidRDefault="00A214CD" w:rsidP="00A214CD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3C5F921" w14:textId="77777777" w:rsidR="00A214CD" w:rsidRPr="00D07DCB" w:rsidRDefault="00A214CD" w:rsidP="00A214CD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F345ED" w14:textId="77777777" w:rsidR="00A214CD" w:rsidRPr="00D07DCB" w:rsidRDefault="00A214CD" w:rsidP="00A214CD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CE4DE5" w14:textId="77777777" w:rsidR="00A214CD" w:rsidRPr="00D07DCB" w:rsidRDefault="00A214CD" w:rsidP="00A214CD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48F17E4" w14:textId="77777777" w:rsidR="00A214CD" w:rsidRPr="00D07DCB" w:rsidRDefault="00A214CD" w:rsidP="00A214CD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0946D88" w14:textId="77777777" w:rsidR="00A214CD" w:rsidRPr="00D07DCB" w:rsidRDefault="00A214CD" w:rsidP="00A214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3ABCDE" w14:textId="2F8C79EE" w:rsidR="00A214CD" w:rsidRPr="00A214CD" w:rsidRDefault="00A214CD" w:rsidP="00A214CD">
            <w:pPr>
              <w:jc w:val="right"/>
              <w:rPr>
                <w:color w:val="000000"/>
                <w:sz w:val="20"/>
                <w:szCs w:val="20"/>
              </w:rPr>
            </w:pPr>
            <w:r w:rsidRPr="00A214CD">
              <w:rPr>
                <w:color w:val="000000"/>
                <w:sz w:val="20"/>
                <w:szCs w:val="20"/>
              </w:rPr>
              <w:t>-407,4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D6C6EE8" w14:textId="7EB72A3F" w:rsidR="00A214CD" w:rsidRPr="00A214CD" w:rsidRDefault="00A214CD" w:rsidP="00A214CD">
            <w:pPr>
              <w:jc w:val="right"/>
              <w:rPr>
                <w:color w:val="000000"/>
                <w:sz w:val="20"/>
                <w:szCs w:val="20"/>
              </w:rPr>
            </w:pPr>
            <w:r w:rsidRPr="00A214CD">
              <w:rPr>
                <w:color w:val="000000"/>
                <w:sz w:val="20"/>
                <w:szCs w:val="20"/>
              </w:rPr>
              <w:t>-401,8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E7A773" w14:textId="564ABA08" w:rsidR="00A214CD" w:rsidRPr="00A214CD" w:rsidRDefault="00A214CD" w:rsidP="00A214CD">
            <w:pPr>
              <w:jc w:val="right"/>
              <w:rPr>
                <w:color w:val="000000"/>
                <w:sz w:val="20"/>
                <w:szCs w:val="20"/>
              </w:rPr>
            </w:pPr>
            <w:r w:rsidRPr="00A214CD">
              <w:rPr>
                <w:color w:val="000000"/>
                <w:sz w:val="20"/>
                <w:szCs w:val="20"/>
              </w:rPr>
              <w:t>-401,8</w:t>
            </w:r>
          </w:p>
        </w:tc>
      </w:tr>
      <w:tr w:rsidR="00A214CD" w:rsidRPr="00D07DCB" w14:paraId="3099322B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01D53F4" w14:textId="77777777" w:rsidR="00A214CD" w:rsidRPr="00D07DCB" w:rsidRDefault="00A214CD" w:rsidP="00A214CD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02A7648" w14:textId="77777777" w:rsidR="00A214CD" w:rsidRPr="00D07DCB" w:rsidRDefault="00A214CD" w:rsidP="00A214CD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087C4E" w14:textId="77777777" w:rsidR="00A214CD" w:rsidRPr="00D07DCB" w:rsidRDefault="00A214CD" w:rsidP="00A214CD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956F23" w14:textId="77777777" w:rsidR="00A214CD" w:rsidRPr="00D07DCB" w:rsidRDefault="00A214CD" w:rsidP="00A214CD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7D57166" w14:textId="77777777" w:rsidR="00A214CD" w:rsidRPr="00D07DCB" w:rsidRDefault="00A214CD" w:rsidP="00A214CD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26C2E2C" w14:textId="77777777" w:rsidR="00A214CD" w:rsidRPr="00D07DCB" w:rsidRDefault="00A214CD" w:rsidP="00A214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3418D6" w14:textId="36FB77B5" w:rsidR="00A214CD" w:rsidRPr="00A214CD" w:rsidRDefault="00A214CD" w:rsidP="00A214CD">
            <w:pPr>
              <w:jc w:val="right"/>
              <w:rPr>
                <w:color w:val="000000"/>
                <w:sz w:val="20"/>
                <w:szCs w:val="20"/>
              </w:rPr>
            </w:pPr>
            <w:r w:rsidRPr="00A214CD">
              <w:rPr>
                <w:color w:val="000000"/>
                <w:sz w:val="20"/>
                <w:szCs w:val="20"/>
              </w:rPr>
              <w:t>-407,4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8A9B531" w14:textId="002FFC52" w:rsidR="00A214CD" w:rsidRPr="00A214CD" w:rsidRDefault="00A214CD" w:rsidP="00A214CD">
            <w:pPr>
              <w:jc w:val="right"/>
              <w:rPr>
                <w:color w:val="000000"/>
                <w:sz w:val="20"/>
                <w:szCs w:val="20"/>
              </w:rPr>
            </w:pPr>
            <w:r w:rsidRPr="00A214CD">
              <w:rPr>
                <w:color w:val="000000"/>
                <w:sz w:val="20"/>
                <w:szCs w:val="20"/>
              </w:rPr>
              <w:t>-401,8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98DE6A" w14:textId="3FF8E14C" w:rsidR="00A214CD" w:rsidRPr="00A214CD" w:rsidRDefault="00A214CD" w:rsidP="00A214CD">
            <w:pPr>
              <w:jc w:val="right"/>
              <w:rPr>
                <w:color w:val="000000"/>
                <w:sz w:val="20"/>
                <w:szCs w:val="20"/>
              </w:rPr>
            </w:pPr>
            <w:r w:rsidRPr="00A214CD">
              <w:rPr>
                <w:color w:val="000000"/>
                <w:sz w:val="20"/>
                <w:szCs w:val="20"/>
              </w:rPr>
              <w:t>-401,8</w:t>
            </w:r>
          </w:p>
        </w:tc>
      </w:tr>
      <w:tr w:rsidR="00A214CD" w:rsidRPr="00D07DCB" w14:paraId="4156AB0C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026752A" w14:textId="77777777" w:rsidR="00A214CD" w:rsidRPr="00D07DCB" w:rsidRDefault="00A214CD" w:rsidP="00A214CD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Основное мероприятие "Реализация мер по оптимизации муниципального долга и своевременному исполнению долговых обязательств"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E69820E" w14:textId="77777777" w:rsidR="00A214CD" w:rsidRPr="00D07DCB" w:rsidRDefault="00A214CD" w:rsidP="00A214CD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AF3CF7" w14:textId="77777777" w:rsidR="00A214CD" w:rsidRPr="00D07DCB" w:rsidRDefault="00A214CD" w:rsidP="00A214CD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C2847B" w14:textId="77777777" w:rsidR="00A214CD" w:rsidRPr="00D07DCB" w:rsidRDefault="00A214CD" w:rsidP="00A214CD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A6137BB" w14:textId="77777777" w:rsidR="00A214CD" w:rsidRPr="00D07DCB" w:rsidRDefault="00A214CD" w:rsidP="00A214CD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Ч410500000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EA3BAA1" w14:textId="77777777" w:rsidR="00A214CD" w:rsidRPr="00D07DCB" w:rsidRDefault="00A214CD" w:rsidP="00A214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3B8716" w14:textId="654EAAA0" w:rsidR="00A214CD" w:rsidRPr="00A214CD" w:rsidRDefault="00A214CD" w:rsidP="00A214CD">
            <w:pPr>
              <w:jc w:val="right"/>
              <w:rPr>
                <w:color w:val="000000"/>
                <w:sz w:val="20"/>
                <w:szCs w:val="20"/>
              </w:rPr>
            </w:pPr>
            <w:r w:rsidRPr="00A214CD">
              <w:rPr>
                <w:color w:val="000000"/>
                <w:sz w:val="20"/>
                <w:szCs w:val="20"/>
              </w:rPr>
              <w:t>-407,4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8BA0D3E" w14:textId="6726687D" w:rsidR="00A214CD" w:rsidRPr="00A214CD" w:rsidRDefault="00A214CD" w:rsidP="00A214CD">
            <w:pPr>
              <w:jc w:val="right"/>
              <w:rPr>
                <w:color w:val="000000"/>
                <w:sz w:val="20"/>
                <w:szCs w:val="20"/>
              </w:rPr>
            </w:pPr>
            <w:r w:rsidRPr="00A214CD">
              <w:rPr>
                <w:color w:val="000000"/>
                <w:sz w:val="20"/>
                <w:szCs w:val="20"/>
              </w:rPr>
              <w:t>-401,8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9ACA7C" w14:textId="1A855969" w:rsidR="00A214CD" w:rsidRPr="00A214CD" w:rsidRDefault="00A214CD" w:rsidP="00A214CD">
            <w:pPr>
              <w:jc w:val="right"/>
              <w:rPr>
                <w:color w:val="000000"/>
                <w:sz w:val="20"/>
                <w:szCs w:val="20"/>
              </w:rPr>
            </w:pPr>
            <w:r w:rsidRPr="00A214CD">
              <w:rPr>
                <w:color w:val="000000"/>
                <w:sz w:val="20"/>
                <w:szCs w:val="20"/>
              </w:rPr>
              <w:t>-401,8</w:t>
            </w:r>
          </w:p>
        </w:tc>
      </w:tr>
      <w:tr w:rsidR="00A214CD" w:rsidRPr="00D07DCB" w14:paraId="04189D00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4ECC772" w14:textId="77777777" w:rsidR="00A214CD" w:rsidRPr="00D07DCB" w:rsidRDefault="00A214CD" w:rsidP="00A214CD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Процентные платежи по государственному долгу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AAC4351" w14:textId="77777777" w:rsidR="00A214CD" w:rsidRPr="00D07DCB" w:rsidRDefault="00A214CD" w:rsidP="00A214CD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9F71A3" w14:textId="77777777" w:rsidR="00A214CD" w:rsidRPr="00D07DCB" w:rsidRDefault="00A214CD" w:rsidP="00A214CD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D753C2" w14:textId="77777777" w:rsidR="00A214CD" w:rsidRPr="00D07DCB" w:rsidRDefault="00A214CD" w:rsidP="00A214CD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7B4EF46" w14:textId="77777777" w:rsidR="00A214CD" w:rsidRPr="00D07DCB" w:rsidRDefault="00A214CD" w:rsidP="00A214CD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34C3A4E" w14:textId="77777777" w:rsidR="00A214CD" w:rsidRPr="00D07DCB" w:rsidRDefault="00A214CD" w:rsidP="00A214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E658F10" w14:textId="599CF675" w:rsidR="00A214CD" w:rsidRPr="00A214CD" w:rsidRDefault="00A214CD" w:rsidP="00A214CD">
            <w:pPr>
              <w:jc w:val="right"/>
              <w:rPr>
                <w:color w:val="000000"/>
                <w:sz w:val="20"/>
                <w:szCs w:val="20"/>
              </w:rPr>
            </w:pPr>
            <w:r w:rsidRPr="00A214CD">
              <w:rPr>
                <w:color w:val="000000"/>
                <w:sz w:val="20"/>
                <w:szCs w:val="20"/>
              </w:rPr>
              <w:t>-407,4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2E32A6" w14:textId="42847F5F" w:rsidR="00A214CD" w:rsidRPr="00A214CD" w:rsidRDefault="00A214CD" w:rsidP="00A214CD">
            <w:pPr>
              <w:jc w:val="right"/>
              <w:rPr>
                <w:color w:val="000000"/>
                <w:sz w:val="20"/>
                <w:szCs w:val="20"/>
              </w:rPr>
            </w:pPr>
            <w:r w:rsidRPr="00A214CD">
              <w:rPr>
                <w:color w:val="000000"/>
                <w:sz w:val="20"/>
                <w:szCs w:val="20"/>
              </w:rPr>
              <w:t>-401,8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5A0257" w14:textId="4342A2EC" w:rsidR="00A214CD" w:rsidRPr="00A214CD" w:rsidRDefault="00A214CD" w:rsidP="00A214CD">
            <w:pPr>
              <w:jc w:val="right"/>
              <w:rPr>
                <w:color w:val="000000"/>
                <w:sz w:val="20"/>
                <w:szCs w:val="20"/>
              </w:rPr>
            </w:pPr>
            <w:r w:rsidRPr="00A214CD">
              <w:rPr>
                <w:color w:val="000000"/>
                <w:sz w:val="20"/>
                <w:szCs w:val="20"/>
              </w:rPr>
              <w:t>-401,8</w:t>
            </w:r>
          </w:p>
        </w:tc>
      </w:tr>
      <w:tr w:rsidR="00A214CD" w:rsidRPr="00D07DCB" w14:paraId="79F75A39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F4BB0DD" w14:textId="77777777" w:rsidR="00A214CD" w:rsidRPr="00D07DCB" w:rsidRDefault="00A214CD" w:rsidP="00A214CD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5CCDA09" w14:textId="77777777" w:rsidR="00A214CD" w:rsidRPr="00D07DCB" w:rsidRDefault="00A214CD" w:rsidP="00A214CD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D57D9D" w14:textId="77777777" w:rsidR="00A214CD" w:rsidRPr="00D07DCB" w:rsidRDefault="00A214CD" w:rsidP="00A214CD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40AA8E" w14:textId="77777777" w:rsidR="00A214CD" w:rsidRPr="00D07DCB" w:rsidRDefault="00A214CD" w:rsidP="00A214CD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EDBDE1A" w14:textId="77777777" w:rsidR="00A214CD" w:rsidRPr="00D07DCB" w:rsidRDefault="00A214CD" w:rsidP="00A214CD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3E48773" w14:textId="77777777" w:rsidR="00A214CD" w:rsidRPr="00D07DCB" w:rsidRDefault="00A214CD" w:rsidP="00A214CD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2D384C" w14:textId="03E6F8A1" w:rsidR="00A214CD" w:rsidRPr="00A214CD" w:rsidRDefault="00A214CD" w:rsidP="00A214CD">
            <w:pPr>
              <w:jc w:val="right"/>
              <w:rPr>
                <w:color w:val="000000"/>
                <w:sz w:val="20"/>
                <w:szCs w:val="20"/>
              </w:rPr>
            </w:pPr>
            <w:r w:rsidRPr="00A214CD">
              <w:rPr>
                <w:color w:val="000000"/>
                <w:sz w:val="20"/>
                <w:szCs w:val="20"/>
              </w:rPr>
              <w:t>-407,4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ED57634" w14:textId="0B4CC04E" w:rsidR="00A214CD" w:rsidRPr="00A214CD" w:rsidRDefault="00A214CD" w:rsidP="00A214CD">
            <w:pPr>
              <w:jc w:val="right"/>
              <w:rPr>
                <w:color w:val="000000"/>
                <w:sz w:val="20"/>
                <w:szCs w:val="20"/>
              </w:rPr>
            </w:pPr>
            <w:r w:rsidRPr="00A214CD">
              <w:rPr>
                <w:color w:val="000000"/>
                <w:sz w:val="20"/>
                <w:szCs w:val="20"/>
              </w:rPr>
              <w:t>-401,8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248462" w14:textId="59FEFCC5" w:rsidR="00A214CD" w:rsidRPr="00A214CD" w:rsidRDefault="00A214CD" w:rsidP="00A214CD">
            <w:pPr>
              <w:jc w:val="right"/>
              <w:rPr>
                <w:color w:val="000000"/>
                <w:sz w:val="20"/>
                <w:szCs w:val="20"/>
              </w:rPr>
            </w:pPr>
            <w:r w:rsidRPr="00A214CD">
              <w:rPr>
                <w:color w:val="000000"/>
                <w:sz w:val="20"/>
                <w:szCs w:val="20"/>
              </w:rPr>
              <w:t>-401,8</w:t>
            </w:r>
          </w:p>
        </w:tc>
      </w:tr>
      <w:tr w:rsidR="00A214CD" w:rsidRPr="00D07DCB" w14:paraId="190A984D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14D2682" w14:textId="77777777" w:rsidR="00A214CD" w:rsidRPr="00D07DCB" w:rsidRDefault="00A214CD" w:rsidP="00A214CD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7CB0EFD" w14:textId="77777777" w:rsidR="00A214CD" w:rsidRPr="00D07DCB" w:rsidRDefault="00A214CD" w:rsidP="00A214CD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0AB782" w14:textId="77777777" w:rsidR="00A214CD" w:rsidRPr="00D07DCB" w:rsidRDefault="00A214CD" w:rsidP="00A214CD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2EC787" w14:textId="77777777" w:rsidR="00A214CD" w:rsidRPr="00D07DCB" w:rsidRDefault="00A214CD" w:rsidP="00A214CD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FA93C98" w14:textId="77777777" w:rsidR="00A214CD" w:rsidRPr="00D07DCB" w:rsidRDefault="00A214CD" w:rsidP="00A214CD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A864FAF" w14:textId="77777777" w:rsidR="00A214CD" w:rsidRPr="00D07DCB" w:rsidRDefault="00A214CD" w:rsidP="00A214CD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DABDCD1" w14:textId="314DC148" w:rsidR="00A214CD" w:rsidRPr="00A214CD" w:rsidRDefault="00A214CD" w:rsidP="00A214CD">
            <w:pPr>
              <w:jc w:val="right"/>
              <w:rPr>
                <w:color w:val="000000"/>
                <w:sz w:val="20"/>
                <w:szCs w:val="20"/>
              </w:rPr>
            </w:pPr>
            <w:r w:rsidRPr="00A214CD">
              <w:rPr>
                <w:color w:val="000000"/>
                <w:sz w:val="20"/>
                <w:szCs w:val="20"/>
              </w:rPr>
              <w:t>-407,4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5431B84" w14:textId="0FBE9CBF" w:rsidR="00A214CD" w:rsidRPr="00A214CD" w:rsidRDefault="00A214CD" w:rsidP="00A214CD">
            <w:pPr>
              <w:jc w:val="right"/>
              <w:rPr>
                <w:color w:val="000000"/>
                <w:sz w:val="20"/>
                <w:szCs w:val="20"/>
              </w:rPr>
            </w:pPr>
            <w:r w:rsidRPr="00A214CD">
              <w:rPr>
                <w:color w:val="000000"/>
                <w:sz w:val="20"/>
                <w:szCs w:val="20"/>
              </w:rPr>
              <w:t>-401,8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834568" w14:textId="14F7B88C" w:rsidR="00A214CD" w:rsidRPr="00A214CD" w:rsidRDefault="00A214CD" w:rsidP="00A214CD">
            <w:pPr>
              <w:jc w:val="right"/>
              <w:rPr>
                <w:color w:val="000000"/>
                <w:sz w:val="20"/>
                <w:szCs w:val="20"/>
              </w:rPr>
            </w:pPr>
            <w:r w:rsidRPr="00A214CD">
              <w:rPr>
                <w:color w:val="000000"/>
                <w:sz w:val="20"/>
                <w:szCs w:val="20"/>
              </w:rPr>
              <w:t>-401,8</w:t>
            </w:r>
          </w:p>
        </w:tc>
      </w:tr>
      <w:tr w:rsidR="00D07DCB" w:rsidRPr="00D07DCB" w14:paraId="6C2F6644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6817CA4" w14:textId="77777777" w:rsidR="00D07DCB" w:rsidRPr="00D07DCB" w:rsidRDefault="00D07DCB" w:rsidP="00D07DC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07DCB">
              <w:rPr>
                <w:b/>
                <w:bCs/>
                <w:color w:val="000000"/>
                <w:sz w:val="20"/>
                <w:szCs w:val="20"/>
              </w:rPr>
              <w:t>Новочебоксарское городское Собрание депутатов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0978208" w14:textId="77777777" w:rsidR="00D07DCB" w:rsidRPr="00D07DCB" w:rsidRDefault="00D07DCB" w:rsidP="00D07D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7DCB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6460AB" w14:textId="77777777" w:rsidR="00D07DCB" w:rsidRPr="00D07DCB" w:rsidRDefault="00D07DCB" w:rsidP="00D07D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DD7263" w14:textId="77777777" w:rsidR="00D07DCB" w:rsidRPr="00D07DCB" w:rsidRDefault="00D07DCB" w:rsidP="00D07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27A19F3" w14:textId="77777777" w:rsidR="00D07DCB" w:rsidRPr="00D07DCB" w:rsidRDefault="00D07DCB" w:rsidP="00D07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1428540" w14:textId="77777777" w:rsidR="00D07DCB" w:rsidRPr="00D07DCB" w:rsidRDefault="00D07DCB" w:rsidP="00D07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FEB965" w14:textId="77777777" w:rsidR="00D07DCB" w:rsidRPr="00D07DCB" w:rsidRDefault="00D07DCB" w:rsidP="00D07DC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07DCB">
              <w:rPr>
                <w:b/>
                <w:bCs/>
                <w:color w:val="000000"/>
                <w:sz w:val="20"/>
                <w:szCs w:val="20"/>
              </w:rPr>
              <w:t>297,7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A1B4D07" w14:textId="77777777" w:rsidR="00D07DCB" w:rsidRPr="00D07DCB" w:rsidRDefault="00D07DCB" w:rsidP="00D07DC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07DC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466F0C4" w14:textId="77777777" w:rsidR="00D07DCB" w:rsidRPr="00D07DCB" w:rsidRDefault="00D07DCB" w:rsidP="00D07DC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07DC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6AD9436D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1734173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DA2D7A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37294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36A6D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1AC369E" w14:textId="77777777" w:rsidR="00D07DCB" w:rsidRPr="00D07DCB" w:rsidRDefault="00D07DCB" w:rsidP="00D07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6B80611" w14:textId="77777777" w:rsidR="00D07DCB" w:rsidRPr="00D07DCB" w:rsidRDefault="00D07DCB" w:rsidP="00D07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CCD9CA3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297,7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6FED74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94C1BD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45A78C82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BFCAFA6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7EB414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352A8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AE153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A70254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B53409A" w14:textId="77777777" w:rsidR="00D07DCB" w:rsidRPr="00D07DCB" w:rsidRDefault="00D07DCB" w:rsidP="00D07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E2410A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377,7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E60874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DF32AB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555039D0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7C62E85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8F36F3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FF8FF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41D20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8239A0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8D8FAE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1F1DA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297,7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FC17B6B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A872FE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6986FAE6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1C6BB9B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017D10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BA90F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5971D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E71DC1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114352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F4886EA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297,7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6CA61C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2D579D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757AB4A1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A5433BA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B514F2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57145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B420C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55A3D9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1F9DF1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9F12EC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297,7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9C80EE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30AEEDF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072E6AD6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F707999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8F5DF3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8010F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1806C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3CA11B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A15425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9FB0D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297,7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54F2343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80872F1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4C4DCB68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AC53AB5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B69F69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26BC1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0B0DD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B1E7CC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BA65E7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88322EB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297,7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DF7EFF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17A625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192E9FA8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F81392F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B7BA93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16DD4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34897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489B64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2228FC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2F33BF5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297,7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84FFE5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DD55B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01A52E1E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CAFB6D7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C06228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679FB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67D18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5DE06E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1BBA41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69397FE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3AD29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6AE23EE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0A7BDC93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8E6E168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C62289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BB73E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596ED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7FDB10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A7D369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A4A2B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703081E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5B453C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40DA34DC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CC9BBB5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232F37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B2AE2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CF5E7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A66D3D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5D9C13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D51F5D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20ECDA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2B5EA1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2A23BB39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E2AA4C1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lastRenderedPageBreak/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4FF48D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9B54C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11026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1952F2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33E1AC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095EC3A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294662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21FD463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246669FB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7D24AB5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988C2C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A5B2B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C5456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C04927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67346A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F6A5EB1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BF870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4AC6333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2AB11FBD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7FC7C7B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C403A4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09579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73125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593EB3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6B4C6F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4123E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0A5324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D247533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3779FE1C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81B5306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B4D045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AB69E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0B5C2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1DA05D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41F47F3" w14:textId="77777777" w:rsidR="00D07DCB" w:rsidRPr="00D07DCB" w:rsidRDefault="00D07DCB" w:rsidP="00D07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180141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-80,0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6F51280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2D383F3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717C2632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E164353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Муниципальная программа «Развитие культуры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721A81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3B15A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BAC5E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24793D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EFEE79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407287A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167,5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1A8B925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D39EB4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15FF757B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2D23EF4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Подпрограмма «Развитие культуры города Новочебоксарска» муниципальной программы «Развитие культуры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6C5FAF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39DE4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10152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307E26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084E7C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5BC81C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167,5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BCB89E1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756DBB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64CC79C6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44A9B4C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D345B2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997E8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988E1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290AC6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Ц410900000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333ACC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78770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167,5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7B49D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CCCB870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05F63726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368A003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FCF48F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2EF63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A83E3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367EAE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4AC2DE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692240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167,5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53C15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2D53D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278E03F3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1AE70B0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C25FF8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C7E37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6DF96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1061F4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2EB342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3D511B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167,5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F5D397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672A76D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72BC3CAD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E3A44CB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C6DC61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55FA0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6516D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429F01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7ECDF8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48F05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167,5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39752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502585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68A1F154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A709F20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D95663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7F32C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CC049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ED8D7D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FDD3BC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4B37FA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-247,5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AF673C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18347A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788614F1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7B40885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0B7AA7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134A0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0BF49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1B31CF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F6B475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9B8D2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-247,5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82B06A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B6A28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4C21363F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ADE6413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0B216E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265CC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C1766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DE9791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0D7F98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88C2EB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-247,5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4E8322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D94463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691DED43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12AF624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Выполнение других обязательств муниципального образования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831821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58A35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7F2B8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EB5BBA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CEDA95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485A7F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-247,5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688E42D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A6768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247C6685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C240379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CA6148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6E0AC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A16E8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E1A2E3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D6D14B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C12EDC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-247,5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2FA18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054E90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4DEDAFFE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375BFE7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74FD49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9C60C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389E2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51860D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Ч5Э0173770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347D8B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650EE2B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-247,5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9CDC8BA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9A70FE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E2855" w:rsidRPr="00D07DCB" w14:paraId="5C6C3C43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2857672" w14:textId="77777777" w:rsidR="007E2855" w:rsidRPr="00D07DCB" w:rsidRDefault="007E2855" w:rsidP="007E2855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07DCB">
              <w:rPr>
                <w:b/>
                <w:bCs/>
                <w:color w:val="000000"/>
                <w:sz w:val="20"/>
                <w:szCs w:val="20"/>
              </w:rPr>
              <w:t>Управление городского хозяйства администрации города Новочебоксарска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51DBEB8" w14:textId="77777777" w:rsidR="007E2855" w:rsidRPr="00D07DCB" w:rsidRDefault="007E2855" w:rsidP="007E28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7DCB">
              <w:rPr>
                <w:b/>
                <w:bCs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2A6160" w14:textId="77777777" w:rsidR="007E2855" w:rsidRPr="00D07DCB" w:rsidRDefault="007E2855" w:rsidP="007E285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E6731E" w14:textId="77777777" w:rsidR="007E2855" w:rsidRPr="00D07DCB" w:rsidRDefault="007E2855" w:rsidP="007E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0DB3E89" w14:textId="77777777" w:rsidR="007E2855" w:rsidRPr="00D07DCB" w:rsidRDefault="007E2855" w:rsidP="007E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5FAD254" w14:textId="77777777" w:rsidR="007E2855" w:rsidRPr="00D07DCB" w:rsidRDefault="007E2855" w:rsidP="007E28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263C212" w14:textId="3DF14A3F" w:rsidR="007E2855" w:rsidRPr="007E2855" w:rsidRDefault="007E2855" w:rsidP="007E285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2855">
              <w:rPr>
                <w:b/>
                <w:bCs/>
                <w:color w:val="000000"/>
                <w:sz w:val="20"/>
                <w:szCs w:val="20"/>
              </w:rPr>
              <w:t>9 475,8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8191969" w14:textId="3BA66083" w:rsidR="007E2855" w:rsidRPr="007E2855" w:rsidRDefault="007E2855" w:rsidP="007E285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2855">
              <w:rPr>
                <w:b/>
                <w:bCs/>
                <w:color w:val="000000"/>
                <w:sz w:val="20"/>
                <w:szCs w:val="20"/>
              </w:rPr>
              <w:t>-28 305,0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F0A80F" w14:textId="12A79CE5" w:rsidR="007E2855" w:rsidRPr="007E2855" w:rsidRDefault="007E2855" w:rsidP="007E285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7E2855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32BB5A66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F50B6FF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6893A9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9A7B0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6F1EF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00334D6" w14:textId="77777777" w:rsidR="00D07DCB" w:rsidRPr="00D07DCB" w:rsidRDefault="00D07DCB" w:rsidP="00D07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60EA013" w14:textId="77777777" w:rsidR="00D07DCB" w:rsidRPr="00D07DCB" w:rsidRDefault="00D07DCB" w:rsidP="00D07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1FEACB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-10,0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57F4B2F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F7410F5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48D653F3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887DB43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EF37BD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E3EE6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3CED7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86E82C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29B43FD" w14:textId="77777777" w:rsidR="00D07DCB" w:rsidRPr="00D07DCB" w:rsidRDefault="00D07DCB" w:rsidP="00D07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98C0FE3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D4A3C2C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3F3537B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70334889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15F68F1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449D35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3CCE9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CEAD4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5DB6E7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E2A937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26919B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0BA21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566A2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0B367644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A729EF6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Подпрограмма "Безопасные и качественные автомобильные дороги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A49327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22A74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77F54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E0A991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7A0B6F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97FBDF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0A66131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9EB8411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1CF6B647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363CC5F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6A41EC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3E3A1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48921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A18C26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2E80CD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B4273E5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390,0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64EA7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D839BA3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092BE434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FBB7126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4F090D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F1D11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EE32C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B1F89C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3F6B1E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A13AD6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5 864,1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EF407F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8A354F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6F3B2444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3DE63D2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5A873B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6AFF4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D0268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D63CE4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8EE736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CF2EC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5 864,1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D42971B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EABC89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0D82B16C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AEB359F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C74E46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6B6D3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4954A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F41991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29B861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74D030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5 864,1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363B07B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764005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6C5DC83F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9DD3927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Строительство и реконструкция автомобильных дорог в городских округах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6E6717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9CF74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C7D02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588AB0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715FCF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19760C1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-5 808,2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767CD10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432CFE1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6DC256A3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4D80D19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F7B6DC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2FEC4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88FA7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BFEC0A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73119A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B155AF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587,9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3101C1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21D012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01276600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38295C3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3B83F1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58583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3D75D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6DFCCD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2C161D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D34EDE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587,9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858BB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64DC911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40B1094D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F80B2CA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757D05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E0808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B0B77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77ABE4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AE1604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338A65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-6 396,1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524A2B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2F4496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5094C5BA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2BEA5BD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6E92A8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11B2A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002F5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625527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Ч210374220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0D9264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9E281D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-6 396,1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75D4D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7278E5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60167C27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67256EB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B7D7A3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C6922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E0E96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A6635E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E2FE9C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F28CDAA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334,1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66C02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FE6B0B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743BC265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9A5C0EE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6E73F5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76582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21B98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3D80BB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246863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6977C8B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334,1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C91997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B85FB1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28E496B8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39D8644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D34B5F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36C29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D300B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6CFC76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C224AA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95FEDE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334,1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5F7891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4A13E6C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403AC976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476D062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Подпрограмма "Безопасность дорожного движения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D251AA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7BD3A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7391D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CAF060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Ч230000000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18800D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995AD3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-390,0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E2236A0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1965B5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57EBC33C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A4F77D4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5B4D03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A3A8E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93ECE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6F52AB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Ч230100000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674C0E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818C1D1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-390,0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D06AB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E9A7E4B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686051C8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AADB349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Обустройство и совершенствование опасных участков улично-дорожной сети городов и сельских населенных пунктов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4C3ACD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CBA71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D5695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2379FA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AF48A1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2630FBD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-390,0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D5FAF15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CCA84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07B7F6C6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22E4304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3CDD6B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B39B7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5F6A9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289C8B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AE64A5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FBE72A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-390,0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4126FE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681AC34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373413B5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782C007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E0DABE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8985B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DB25B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5433A8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F28D42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C600C8C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-390,0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BCE470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87AE3B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26C0C03B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3E4CD69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BA919F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57383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142AA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2B5745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63CA52D" w14:textId="77777777" w:rsidR="00D07DCB" w:rsidRPr="00D07DCB" w:rsidRDefault="00D07DCB" w:rsidP="00D07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F998BA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-10,0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08FA3D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8D59F5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6204FFFA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B9B6210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30DE1D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9E6F3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1D76F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069770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907780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E9522A0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-10,0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5E2BCA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9C2D22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0ED554D5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4DD038B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Подпрограмма "Безопасность дорожного движения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DDDD0A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9A528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5D30A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A1F68A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Ч230000000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1FFAD0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9DF33B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-10,0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E890AC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6F672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7347DC62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924270D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AFAF5F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BBC3B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4F8D4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4ECDD0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Ч230100000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DE81A6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C49B87D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-10,0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337496F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08FFBE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52ADC1E5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6DE9CEE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Пропаганда безопасности дорожного движения и культуры поведения участников дорожного движения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5371DB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7BEBB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0EBD7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786A2E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Ч230175070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323F4E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77D163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-10,0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0A879AB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50392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7E3F9494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EF457FD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EE0710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5D1DF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527ED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5D7F0D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Ч230175070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8403F6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3CE1D14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-10,0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3E51FE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2DC734A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3C4D16A2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833E288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986637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A34AF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80959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1F6A45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Ч230175070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E0C183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0ACC8E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-10,0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65628BF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265F3F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47DA0" w:rsidRPr="00D07DCB" w14:paraId="366EE293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46A1EC3" w14:textId="756F99C3" w:rsidR="00147DA0" w:rsidRPr="00147DA0" w:rsidRDefault="00147DA0" w:rsidP="00147DA0">
            <w:pPr>
              <w:jc w:val="both"/>
              <w:rPr>
                <w:color w:val="000000"/>
                <w:sz w:val="20"/>
                <w:szCs w:val="20"/>
              </w:rPr>
            </w:pPr>
            <w:r w:rsidRPr="00147DA0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62B1DD8" w14:textId="7EBF9E89" w:rsidR="00147DA0" w:rsidRPr="00147DA0" w:rsidRDefault="00147DA0" w:rsidP="00147DA0">
            <w:pPr>
              <w:jc w:val="center"/>
              <w:rPr>
                <w:color w:val="000000"/>
                <w:sz w:val="20"/>
                <w:szCs w:val="20"/>
              </w:rPr>
            </w:pPr>
            <w:r w:rsidRPr="00147DA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24BCCF" w14:textId="4B2D81B0" w:rsidR="00147DA0" w:rsidRPr="00147DA0" w:rsidRDefault="00147DA0" w:rsidP="00147DA0">
            <w:pPr>
              <w:jc w:val="center"/>
              <w:rPr>
                <w:color w:val="000000"/>
                <w:sz w:val="20"/>
                <w:szCs w:val="20"/>
              </w:rPr>
            </w:pPr>
            <w:r w:rsidRPr="00147DA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6C4D22" w14:textId="77777777" w:rsidR="00147DA0" w:rsidRPr="00147DA0" w:rsidRDefault="00147DA0" w:rsidP="00147D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8D7D577" w14:textId="77777777" w:rsidR="00147DA0" w:rsidRPr="00147DA0" w:rsidRDefault="00147DA0" w:rsidP="00147D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B24EDFB" w14:textId="77777777" w:rsidR="00147DA0" w:rsidRPr="00147DA0" w:rsidRDefault="00147DA0" w:rsidP="00147D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2CA6F0E" w14:textId="2A503106" w:rsidR="00147DA0" w:rsidRPr="00147DA0" w:rsidRDefault="00147DA0" w:rsidP="00147DA0">
            <w:pPr>
              <w:jc w:val="right"/>
              <w:rPr>
                <w:color w:val="000000"/>
                <w:sz w:val="20"/>
                <w:szCs w:val="20"/>
              </w:rPr>
            </w:pPr>
            <w:r w:rsidRPr="00147DA0">
              <w:rPr>
                <w:color w:val="000000"/>
                <w:sz w:val="20"/>
                <w:szCs w:val="20"/>
              </w:rPr>
              <w:t>9 811,7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1340C1" w14:textId="7534300C" w:rsidR="00147DA0" w:rsidRPr="00147DA0" w:rsidRDefault="00147DA0" w:rsidP="00147DA0">
            <w:pPr>
              <w:jc w:val="right"/>
              <w:rPr>
                <w:color w:val="000000"/>
                <w:sz w:val="20"/>
                <w:szCs w:val="20"/>
              </w:rPr>
            </w:pPr>
            <w:r w:rsidRPr="00147DA0">
              <w:rPr>
                <w:color w:val="000000"/>
                <w:sz w:val="20"/>
                <w:szCs w:val="20"/>
              </w:rPr>
              <w:t>-28 305,0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A80FB1" w14:textId="7CF26C20" w:rsidR="00147DA0" w:rsidRPr="00147DA0" w:rsidRDefault="00147DA0" w:rsidP="00147DA0">
            <w:pPr>
              <w:jc w:val="right"/>
              <w:rPr>
                <w:color w:val="000000"/>
                <w:sz w:val="20"/>
                <w:szCs w:val="20"/>
              </w:rPr>
            </w:pPr>
            <w:r w:rsidRPr="00147D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47DA0" w:rsidRPr="00D07DCB" w14:paraId="63C183A6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6F7031C" w14:textId="3C87A562" w:rsidR="00147DA0" w:rsidRPr="00147DA0" w:rsidRDefault="00147DA0" w:rsidP="00147DA0">
            <w:pPr>
              <w:jc w:val="both"/>
              <w:rPr>
                <w:color w:val="000000"/>
                <w:sz w:val="20"/>
                <w:szCs w:val="20"/>
              </w:rPr>
            </w:pPr>
            <w:r w:rsidRPr="00147DA0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D3F1D9D" w14:textId="51CE86D3" w:rsidR="00147DA0" w:rsidRPr="00147DA0" w:rsidRDefault="00147DA0" w:rsidP="00147DA0">
            <w:pPr>
              <w:jc w:val="center"/>
              <w:rPr>
                <w:color w:val="000000"/>
                <w:sz w:val="20"/>
                <w:szCs w:val="20"/>
              </w:rPr>
            </w:pPr>
            <w:r w:rsidRPr="00147DA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600512" w14:textId="42C7BA76" w:rsidR="00147DA0" w:rsidRPr="00147DA0" w:rsidRDefault="00147DA0" w:rsidP="00147DA0">
            <w:pPr>
              <w:jc w:val="center"/>
              <w:rPr>
                <w:color w:val="000000"/>
                <w:sz w:val="20"/>
                <w:szCs w:val="20"/>
              </w:rPr>
            </w:pPr>
            <w:r w:rsidRPr="00147DA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AF791A" w14:textId="27A65703" w:rsidR="00147DA0" w:rsidRPr="00147DA0" w:rsidRDefault="00147DA0" w:rsidP="00147DA0">
            <w:pPr>
              <w:jc w:val="center"/>
              <w:rPr>
                <w:color w:val="000000"/>
                <w:sz w:val="20"/>
                <w:szCs w:val="20"/>
              </w:rPr>
            </w:pPr>
            <w:r w:rsidRPr="00147D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DC5B410" w14:textId="77777777" w:rsidR="00147DA0" w:rsidRPr="00147DA0" w:rsidRDefault="00147DA0" w:rsidP="00147D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4998694" w14:textId="77777777" w:rsidR="00147DA0" w:rsidRPr="00147DA0" w:rsidRDefault="00147DA0" w:rsidP="00147D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0CCC185" w14:textId="3F45539B" w:rsidR="00147DA0" w:rsidRPr="00147DA0" w:rsidRDefault="00147DA0" w:rsidP="00147DA0">
            <w:pPr>
              <w:jc w:val="right"/>
              <w:rPr>
                <w:color w:val="000000"/>
                <w:sz w:val="20"/>
                <w:szCs w:val="20"/>
              </w:rPr>
            </w:pPr>
            <w:r w:rsidRPr="00147DA0">
              <w:rPr>
                <w:color w:val="000000"/>
                <w:sz w:val="20"/>
                <w:szCs w:val="20"/>
              </w:rPr>
              <w:t>4 669,8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28D892" w14:textId="1876AE07" w:rsidR="00147DA0" w:rsidRPr="00147DA0" w:rsidRDefault="00147DA0" w:rsidP="00147DA0">
            <w:pPr>
              <w:jc w:val="right"/>
              <w:rPr>
                <w:color w:val="000000"/>
                <w:sz w:val="20"/>
                <w:szCs w:val="20"/>
              </w:rPr>
            </w:pPr>
            <w:r w:rsidRPr="00147DA0">
              <w:rPr>
                <w:color w:val="000000"/>
                <w:sz w:val="20"/>
                <w:szCs w:val="20"/>
              </w:rPr>
              <w:t>-28 305,0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0916EE" w14:textId="1E705828" w:rsidR="00147DA0" w:rsidRPr="00147DA0" w:rsidRDefault="00147DA0" w:rsidP="00147DA0">
            <w:pPr>
              <w:jc w:val="right"/>
              <w:rPr>
                <w:color w:val="000000"/>
                <w:sz w:val="20"/>
                <w:szCs w:val="20"/>
              </w:rPr>
            </w:pPr>
            <w:r w:rsidRPr="00147D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47DA0" w:rsidRPr="00D07DCB" w14:paraId="162E95D7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1E45352" w14:textId="3781F41D" w:rsidR="00147DA0" w:rsidRPr="00147DA0" w:rsidRDefault="00147DA0" w:rsidP="00147DA0">
            <w:pPr>
              <w:jc w:val="both"/>
              <w:rPr>
                <w:color w:val="000000"/>
                <w:sz w:val="20"/>
                <w:szCs w:val="20"/>
              </w:rPr>
            </w:pPr>
            <w:r w:rsidRPr="00147DA0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F5D265C" w14:textId="0EB3E0E8" w:rsidR="00147DA0" w:rsidRPr="00147DA0" w:rsidRDefault="00147DA0" w:rsidP="00147DA0">
            <w:pPr>
              <w:jc w:val="center"/>
              <w:rPr>
                <w:color w:val="000000"/>
                <w:sz w:val="20"/>
                <w:szCs w:val="20"/>
              </w:rPr>
            </w:pPr>
            <w:r w:rsidRPr="00147DA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9592C1" w14:textId="7E2BA4F7" w:rsidR="00147DA0" w:rsidRPr="00147DA0" w:rsidRDefault="00147DA0" w:rsidP="00147DA0">
            <w:pPr>
              <w:jc w:val="center"/>
              <w:rPr>
                <w:color w:val="000000"/>
                <w:sz w:val="20"/>
                <w:szCs w:val="20"/>
              </w:rPr>
            </w:pPr>
            <w:r w:rsidRPr="00147DA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2BCF5B" w14:textId="0C1FE945" w:rsidR="00147DA0" w:rsidRPr="00147DA0" w:rsidRDefault="00147DA0" w:rsidP="00147DA0">
            <w:pPr>
              <w:jc w:val="center"/>
              <w:rPr>
                <w:color w:val="000000"/>
                <w:sz w:val="20"/>
                <w:szCs w:val="20"/>
              </w:rPr>
            </w:pPr>
            <w:r w:rsidRPr="00147D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7BE965A" w14:textId="47B648B0" w:rsidR="00147DA0" w:rsidRPr="00147DA0" w:rsidRDefault="00147DA0" w:rsidP="00147DA0">
            <w:pPr>
              <w:jc w:val="center"/>
              <w:rPr>
                <w:color w:val="000000"/>
                <w:sz w:val="20"/>
                <w:szCs w:val="20"/>
              </w:rPr>
            </w:pPr>
            <w:r w:rsidRPr="00147DA0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59AA854" w14:textId="77777777" w:rsidR="00147DA0" w:rsidRPr="00147DA0" w:rsidRDefault="00147DA0" w:rsidP="00147D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3869BF" w14:textId="6374A8FB" w:rsidR="00147DA0" w:rsidRPr="00147DA0" w:rsidRDefault="00147DA0" w:rsidP="00147DA0">
            <w:pPr>
              <w:jc w:val="right"/>
              <w:rPr>
                <w:color w:val="000000"/>
                <w:sz w:val="20"/>
                <w:szCs w:val="20"/>
              </w:rPr>
            </w:pPr>
            <w:r w:rsidRPr="00147DA0">
              <w:rPr>
                <w:color w:val="000000"/>
                <w:sz w:val="20"/>
                <w:szCs w:val="20"/>
              </w:rPr>
              <w:t>4 850,1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3D85F3" w14:textId="0C672FEB" w:rsidR="00147DA0" w:rsidRPr="00147DA0" w:rsidRDefault="00147DA0" w:rsidP="00147DA0">
            <w:pPr>
              <w:jc w:val="right"/>
              <w:rPr>
                <w:color w:val="000000"/>
                <w:sz w:val="20"/>
                <w:szCs w:val="20"/>
              </w:rPr>
            </w:pPr>
            <w:r w:rsidRPr="00147DA0">
              <w:rPr>
                <w:color w:val="000000"/>
                <w:sz w:val="20"/>
                <w:szCs w:val="20"/>
              </w:rPr>
              <w:t>-28 305,0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74892A5" w14:textId="15E56A0A" w:rsidR="00147DA0" w:rsidRPr="00147DA0" w:rsidRDefault="00147DA0" w:rsidP="00147DA0">
            <w:pPr>
              <w:jc w:val="right"/>
              <w:rPr>
                <w:color w:val="000000"/>
                <w:sz w:val="20"/>
                <w:szCs w:val="20"/>
              </w:rPr>
            </w:pPr>
            <w:r w:rsidRPr="00147D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47DA0" w:rsidRPr="00D07DCB" w14:paraId="2103FF38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437210A" w14:textId="3213BA80" w:rsidR="00147DA0" w:rsidRPr="00147DA0" w:rsidRDefault="00147DA0" w:rsidP="00147DA0">
            <w:pPr>
              <w:jc w:val="both"/>
              <w:rPr>
                <w:color w:val="000000"/>
                <w:sz w:val="20"/>
                <w:szCs w:val="20"/>
              </w:rPr>
            </w:pPr>
            <w:r w:rsidRPr="00147DA0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1FB3E7F" w14:textId="5B40B55E" w:rsidR="00147DA0" w:rsidRPr="00147DA0" w:rsidRDefault="00147DA0" w:rsidP="00147DA0">
            <w:pPr>
              <w:jc w:val="center"/>
              <w:rPr>
                <w:color w:val="000000"/>
                <w:sz w:val="20"/>
                <w:szCs w:val="20"/>
              </w:rPr>
            </w:pPr>
            <w:r w:rsidRPr="00147DA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995B03" w14:textId="6B8E1870" w:rsidR="00147DA0" w:rsidRPr="00147DA0" w:rsidRDefault="00147DA0" w:rsidP="00147DA0">
            <w:pPr>
              <w:jc w:val="center"/>
              <w:rPr>
                <w:color w:val="000000"/>
                <w:sz w:val="20"/>
                <w:szCs w:val="20"/>
              </w:rPr>
            </w:pPr>
            <w:r w:rsidRPr="00147DA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4569DE" w14:textId="237DB6A1" w:rsidR="00147DA0" w:rsidRPr="00147DA0" w:rsidRDefault="00147DA0" w:rsidP="00147DA0">
            <w:pPr>
              <w:jc w:val="center"/>
              <w:rPr>
                <w:color w:val="000000"/>
                <w:sz w:val="20"/>
                <w:szCs w:val="20"/>
              </w:rPr>
            </w:pPr>
            <w:r w:rsidRPr="00147D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DFB3314" w14:textId="6746B345" w:rsidR="00147DA0" w:rsidRPr="00147DA0" w:rsidRDefault="00147DA0" w:rsidP="00147DA0">
            <w:pPr>
              <w:jc w:val="center"/>
              <w:rPr>
                <w:color w:val="000000"/>
                <w:sz w:val="20"/>
                <w:szCs w:val="20"/>
              </w:rPr>
            </w:pPr>
            <w:r w:rsidRPr="00147DA0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8E36068" w14:textId="77777777" w:rsidR="00147DA0" w:rsidRPr="00147DA0" w:rsidRDefault="00147DA0" w:rsidP="00147D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F63CF6" w14:textId="3BCF9526" w:rsidR="00147DA0" w:rsidRPr="00147DA0" w:rsidRDefault="00147DA0" w:rsidP="00147DA0">
            <w:pPr>
              <w:jc w:val="right"/>
              <w:rPr>
                <w:color w:val="000000"/>
                <w:sz w:val="20"/>
                <w:szCs w:val="20"/>
              </w:rPr>
            </w:pPr>
            <w:r w:rsidRPr="00147DA0">
              <w:rPr>
                <w:color w:val="000000"/>
                <w:sz w:val="20"/>
                <w:szCs w:val="20"/>
              </w:rPr>
              <w:t>4 850,1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28D98A3" w14:textId="12E2EEBB" w:rsidR="00147DA0" w:rsidRPr="00147DA0" w:rsidRDefault="00147DA0" w:rsidP="00147DA0">
            <w:pPr>
              <w:jc w:val="right"/>
              <w:rPr>
                <w:color w:val="000000"/>
                <w:sz w:val="20"/>
                <w:szCs w:val="20"/>
              </w:rPr>
            </w:pPr>
            <w:r w:rsidRPr="00147DA0">
              <w:rPr>
                <w:color w:val="000000"/>
                <w:sz w:val="20"/>
                <w:szCs w:val="20"/>
              </w:rPr>
              <w:t>-28 305,0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D2574EF" w14:textId="73A847AB" w:rsidR="00147DA0" w:rsidRPr="00147DA0" w:rsidRDefault="00147DA0" w:rsidP="00147DA0">
            <w:pPr>
              <w:jc w:val="right"/>
              <w:rPr>
                <w:color w:val="000000"/>
                <w:sz w:val="20"/>
                <w:szCs w:val="20"/>
              </w:rPr>
            </w:pPr>
            <w:r w:rsidRPr="00147D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47DA0" w:rsidRPr="00D07DCB" w14:paraId="57642C35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162CDB4" w14:textId="369795E8" w:rsidR="00147DA0" w:rsidRPr="00147DA0" w:rsidRDefault="00147DA0" w:rsidP="00147DA0">
            <w:pPr>
              <w:jc w:val="both"/>
              <w:rPr>
                <w:color w:val="000000"/>
                <w:sz w:val="20"/>
                <w:szCs w:val="20"/>
              </w:rPr>
            </w:pPr>
            <w:r w:rsidRPr="00147DA0">
              <w:rPr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67A3B5F" w14:textId="7AF41B2B" w:rsidR="00147DA0" w:rsidRPr="00147DA0" w:rsidRDefault="00147DA0" w:rsidP="00147DA0">
            <w:pPr>
              <w:jc w:val="center"/>
              <w:rPr>
                <w:color w:val="000000"/>
                <w:sz w:val="20"/>
                <w:szCs w:val="20"/>
              </w:rPr>
            </w:pPr>
            <w:r w:rsidRPr="00147DA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448235" w14:textId="384A8B0B" w:rsidR="00147DA0" w:rsidRPr="00147DA0" w:rsidRDefault="00147DA0" w:rsidP="00147DA0">
            <w:pPr>
              <w:jc w:val="center"/>
              <w:rPr>
                <w:color w:val="000000"/>
                <w:sz w:val="20"/>
                <w:szCs w:val="20"/>
              </w:rPr>
            </w:pPr>
            <w:r w:rsidRPr="00147DA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43E4CE" w14:textId="02694ED9" w:rsidR="00147DA0" w:rsidRPr="00147DA0" w:rsidRDefault="00147DA0" w:rsidP="00147DA0">
            <w:pPr>
              <w:jc w:val="center"/>
              <w:rPr>
                <w:color w:val="000000"/>
                <w:sz w:val="20"/>
                <w:szCs w:val="20"/>
              </w:rPr>
            </w:pPr>
            <w:r w:rsidRPr="00147D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4AD5322" w14:textId="07EBE96D" w:rsidR="00147DA0" w:rsidRPr="00147DA0" w:rsidRDefault="00147DA0" w:rsidP="00147DA0">
            <w:pPr>
              <w:jc w:val="center"/>
              <w:rPr>
                <w:color w:val="000000"/>
                <w:sz w:val="20"/>
                <w:szCs w:val="20"/>
              </w:rPr>
            </w:pPr>
            <w:r w:rsidRPr="00147DA0">
              <w:rPr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85AFDD8" w14:textId="77777777" w:rsidR="00147DA0" w:rsidRPr="00147DA0" w:rsidRDefault="00147DA0" w:rsidP="00147D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C9192E" w14:textId="7F41F449" w:rsidR="00147DA0" w:rsidRPr="00147DA0" w:rsidRDefault="00147DA0" w:rsidP="00147DA0">
            <w:pPr>
              <w:jc w:val="right"/>
              <w:rPr>
                <w:color w:val="000000"/>
                <w:sz w:val="20"/>
                <w:szCs w:val="20"/>
              </w:rPr>
            </w:pPr>
            <w:r w:rsidRPr="00147DA0">
              <w:rPr>
                <w:color w:val="000000"/>
                <w:sz w:val="20"/>
                <w:szCs w:val="20"/>
              </w:rPr>
              <w:t>4 850,1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ED7C367" w14:textId="27284B9F" w:rsidR="00147DA0" w:rsidRPr="00147DA0" w:rsidRDefault="00147DA0" w:rsidP="00147DA0">
            <w:pPr>
              <w:jc w:val="right"/>
              <w:rPr>
                <w:color w:val="000000"/>
                <w:sz w:val="20"/>
                <w:szCs w:val="20"/>
              </w:rPr>
            </w:pPr>
            <w:r w:rsidRPr="00147DA0">
              <w:rPr>
                <w:color w:val="000000"/>
                <w:sz w:val="20"/>
                <w:szCs w:val="20"/>
              </w:rPr>
              <w:t>-28 305,0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67025BA" w14:textId="5AED4FB6" w:rsidR="00147DA0" w:rsidRPr="00147DA0" w:rsidRDefault="00147DA0" w:rsidP="00147DA0">
            <w:pPr>
              <w:jc w:val="right"/>
              <w:rPr>
                <w:color w:val="000000"/>
                <w:sz w:val="20"/>
                <w:szCs w:val="20"/>
              </w:rPr>
            </w:pPr>
            <w:r w:rsidRPr="00147D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47DA0" w:rsidRPr="00D07DCB" w14:paraId="3A80140D" w14:textId="77777777" w:rsidTr="00D07DCB">
        <w:trPr>
          <w:trHeight w:val="20"/>
        </w:trPr>
        <w:tc>
          <w:tcPr>
            <w:tcW w:w="8647" w:type="dxa"/>
            <w:shd w:val="clear" w:color="FFFFFF" w:fill="FFFFFF"/>
          </w:tcPr>
          <w:p w14:paraId="43174BE4" w14:textId="7A070481" w:rsidR="00147DA0" w:rsidRPr="00147DA0" w:rsidRDefault="00147DA0" w:rsidP="00147DA0">
            <w:pPr>
              <w:jc w:val="both"/>
              <w:rPr>
                <w:color w:val="000000"/>
                <w:sz w:val="20"/>
                <w:szCs w:val="20"/>
              </w:rPr>
            </w:pPr>
            <w:r w:rsidRPr="00147DA0">
              <w:rPr>
                <w:color w:val="000000"/>
                <w:sz w:val="20"/>
                <w:szCs w:val="20"/>
              </w:rPr>
              <w:t>Модернизация лифтов и лифтового оборудования</w:t>
            </w:r>
          </w:p>
        </w:tc>
        <w:tc>
          <w:tcPr>
            <w:tcW w:w="559" w:type="dxa"/>
            <w:shd w:val="clear" w:color="auto" w:fill="auto"/>
            <w:vAlign w:val="bottom"/>
          </w:tcPr>
          <w:p w14:paraId="6FC747B6" w14:textId="39CE9AEC" w:rsidR="00147DA0" w:rsidRPr="00147DA0" w:rsidRDefault="00147DA0" w:rsidP="00147DA0">
            <w:pPr>
              <w:jc w:val="center"/>
              <w:rPr>
                <w:color w:val="000000"/>
                <w:sz w:val="20"/>
                <w:szCs w:val="20"/>
              </w:rPr>
            </w:pPr>
            <w:r w:rsidRPr="00147DA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</w:tcPr>
          <w:p w14:paraId="4B1701CF" w14:textId="76072F12" w:rsidR="00147DA0" w:rsidRPr="00147DA0" w:rsidRDefault="00147DA0" w:rsidP="00147DA0">
            <w:pPr>
              <w:jc w:val="center"/>
              <w:rPr>
                <w:color w:val="000000"/>
                <w:sz w:val="20"/>
                <w:szCs w:val="20"/>
              </w:rPr>
            </w:pPr>
            <w:r w:rsidRPr="00147DA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</w:tcPr>
          <w:p w14:paraId="4CAD433B" w14:textId="4BE83B11" w:rsidR="00147DA0" w:rsidRPr="00147DA0" w:rsidRDefault="00147DA0" w:rsidP="00147DA0">
            <w:pPr>
              <w:jc w:val="center"/>
              <w:rPr>
                <w:color w:val="000000"/>
                <w:sz w:val="20"/>
                <w:szCs w:val="20"/>
              </w:rPr>
            </w:pPr>
            <w:r w:rsidRPr="00147D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</w:tcPr>
          <w:p w14:paraId="2DF910E4" w14:textId="4BA32122" w:rsidR="00147DA0" w:rsidRPr="00147DA0" w:rsidRDefault="00147DA0" w:rsidP="00147DA0">
            <w:pPr>
              <w:jc w:val="center"/>
              <w:rPr>
                <w:color w:val="000000"/>
                <w:sz w:val="20"/>
                <w:szCs w:val="20"/>
              </w:rPr>
            </w:pPr>
            <w:r w:rsidRPr="00147DA0">
              <w:rPr>
                <w:color w:val="000000"/>
                <w:sz w:val="20"/>
                <w:szCs w:val="20"/>
              </w:rPr>
              <w:t>A110371730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4709C83B" w14:textId="77777777" w:rsidR="00147DA0" w:rsidRPr="00147DA0" w:rsidRDefault="00147DA0" w:rsidP="00147D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5D534B42" w14:textId="4C3AE9B8" w:rsidR="00147DA0" w:rsidRPr="00147DA0" w:rsidRDefault="00147DA0" w:rsidP="00147DA0">
            <w:pPr>
              <w:jc w:val="right"/>
              <w:rPr>
                <w:color w:val="000000"/>
                <w:sz w:val="20"/>
                <w:szCs w:val="20"/>
              </w:rPr>
            </w:pPr>
            <w:r w:rsidRPr="00147D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F7B1C49" w14:textId="0B2525EB" w:rsidR="00147DA0" w:rsidRPr="00147DA0" w:rsidRDefault="00147DA0" w:rsidP="00147DA0">
            <w:pPr>
              <w:jc w:val="right"/>
              <w:rPr>
                <w:color w:val="000000"/>
                <w:sz w:val="20"/>
                <w:szCs w:val="20"/>
              </w:rPr>
            </w:pPr>
            <w:r w:rsidRPr="00147DA0">
              <w:rPr>
                <w:color w:val="000000"/>
                <w:sz w:val="20"/>
                <w:szCs w:val="20"/>
              </w:rPr>
              <w:t>-28 305,0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0F8F949" w14:textId="2B2C5554" w:rsidR="00147DA0" w:rsidRPr="00147DA0" w:rsidRDefault="00147DA0" w:rsidP="00147DA0">
            <w:pPr>
              <w:jc w:val="right"/>
              <w:rPr>
                <w:color w:val="000000"/>
                <w:sz w:val="20"/>
                <w:szCs w:val="20"/>
              </w:rPr>
            </w:pPr>
            <w:r w:rsidRPr="00147D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47DA0" w:rsidRPr="00D07DCB" w14:paraId="549F79CD" w14:textId="77777777" w:rsidTr="00D07DCB">
        <w:trPr>
          <w:trHeight w:val="20"/>
        </w:trPr>
        <w:tc>
          <w:tcPr>
            <w:tcW w:w="8647" w:type="dxa"/>
            <w:shd w:val="clear" w:color="FFFFFF" w:fill="FFFFFF"/>
          </w:tcPr>
          <w:p w14:paraId="5E8E08D8" w14:textId="4570E2C4" w:rsidR="00147DA0" w:rsidRPr="00147DA0" w:rsidRDefault="00147DA0" w:rsidP="00147DA0">
            <w:pPr>
              <w:jc w:val="both"/>
              <w:rPr>
                <w:color w:val="000000"/>
                <w:sz w:val="20"/>
                <w:szCs w:val="20"/>
              </w:rPr>
            </w:pPr>
            <w:r w:rsidRPr="00147DA0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</w:tcPr>
          <w:p w14:paraId="09F6234F" w14:textId="377668C2" w:rsidR="00147DA0" w:rsidRPr="00147DA0" w:rsidRDefault="00147DA0" w:rsidP="00147DA0">
            <w:pPr>
              <w:jc w:val="center"/>
              <w:rPr>
                <w:color w:val="000000"/>
                <w:sz w:val="20"/>
                <w:szCs w:val="20"/>
              </w:rPr>
            </w:pPr>
            <w:r w:rsidRPr="00147DA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</w:tcPr>
          <w:p w14:paraId="42B54333" w14:textId="3D780300" w:rsidR="00147DA0" w:rsidRPr="00147DA0" w:rsidRDefault="00147DA0" w:rsidP="00147DA0">
            <w:pPr>
              <w:jc w:val="center"/>
              <w:rPr>
                <w:color w:val="000000"/>
                <w:sz w:val="20"/>
                <w:szCs w:val="20"/>
              </w:rPr>
            </w:pPr>
            <w:r w:rsidRPr="00147DA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</w:tcPr>
          <w:p w14:paraId="3EDFC987" w14:textId="704E877C" w:rsidR="00147DA0" w:rsidRPr="00147DA0" w:rsidRDefault="00147DA0" w:rsidP="00147DA0">
            <w:pPr>
              <w:jc w:val="center"/>
              <w:rPr>
                <w:color w:val="000000"/>
                <w:sz w:val="20"/>
                <w:szCs w:val="20"/>
              </w:rPr>
            </w:pPr>
            <w:r w:rsidRPr="00147D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</w:tcPr>
          <w:p w14:paraId="2A431D41" w14:textId="0268B263" w:rsidR="00147DA0" w:rsidRPr="00147DA0" w:rsidRDefault="00147DA0" w:rsidP="00147DA0">
            <w:pPr>
              <w:jc w:val="center"/>
              <w:rPr>
                <w:color w:val="000000"/>
                <w:sz w:val="20"/>
                <w:szCs w:val="20"/>
              </w:rPr>
            </w:pPr>
            <w:r w:rsidRPr="00147DA0">
              <w:rPr>
                <w:color w:val="000000"/>
                <w:sz w:val="20"/>
                <w:szCs w:val="20"/>
              </w:rPr>
              <w:t>A110371730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6BC61EF4" w14:textId="057485DD" w:rsidR="00147DA0" w:rsidRPr="00147DA0" w:rsidRDefault="00147DA0" w:rsidP="00147DA0">
            <w:pPr>
              <w:jc w:val="center"/>
              <w:rPr>
                <w:color w:val="000000"/>
                <w:sz w:val="20"/>
                <w:szCs w:val="20"/>
              </w:rPr>
            </w:pPr>
            <w:r w:rsidRPr="00147DA0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A9E5667" w14:textId="62401410" w:rsidR="00147DA0" w:rsidRPr="00147DA0" w:rsidRDefault="00147DA0" w:rsidP="00147DA0">
            <w:pPr>
              <w:jc w:val="right"/>
              <w:rPr>
                <w:color w:val="000000"/>
                <w:sz w:val="20"/>
                <w:szCs w:val="20"/>
              </w:rPr>
            </w:pPr>
            <w:r w:rsidRPr="00147D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765664B" w14:textId="4F4EA1E0" w:rsidR="00147DA0" w:rsidRPr="00147DA0" w:rsidRDefault="00147DA0" w:rsidP="00147DA0">
            <w:pPr>
              <w:jc w:val="right"/>
              <w:rPr>
                <w:color w:val="000000"/>
                <w:sz w:val="20"/>
                <w:szCs w:val="20"/>
              </w:rPr>
            </w:pPr>
            <w:r w:rsidRPr="00147DA0">
              <w:rPr>
                <w:color w:val="000000"/>
                <w:sz w:val="20"/>
                <w:szCs w:val="20"/>
              </w:rPr>
              <w:t>-28 305,0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811F98E" w14:textId="16A4EF2F" w:rsidR="00147DA0" w:rsidRPr="00147DA0" w:rsidRDefault="00147DA0" w:rsidP="00147DA0">
            <w:pPr>
              <w:jc w:val="right"/>
              <w:rPr>
                <w:color w:val="000000"/>
                <w:sz w:val="20"/>
                <w:szCs w:val="20"/>
              </w:rPr>
            </w:pPr>
            <w:r w:rsidRPr="00147D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47DA0" w:rsidRPr="00D07DCB" w14:paraId="27877821" w14:textId="77777777" w:rsidTr="00D07DCB">
        <w:trPr>
          <w:trHeight w:val="20"/>
        </w:trPr>
        <w:tc>
          <w:tcPr>
            <w:tcW w:w="8647" w:type="dxa"/>
            <w:shd w:val="clear" w:color="FFFFFF" w:fill="FFFFFF"/>
          </w:tcPr>
          <w:p w14:paraId="051096AD" w14:textId="405CF2E4" w:rsidR="00147DA0" w:rsidRPr="00147DA0" w:rsidRDefault="00147DA0" w:rsidP="00147DA0">
            <w:pPr>
              <w:jc w:val="both"/>
              <w:rPr>
                <w:color w:val="000000"/>
                <w:sz w:val="20"/>
                <w:szCs w:val="20"/>
              </w:rPr>
            </w:pPr>
            <w:r w:rsidRPr="00147DA0">
              <w:rPr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59" w:type="dxa"/>
            <w:shd w:val="clear" w:color="auto" w:fill="auto"/>
            <w:vAlign w:val="bottom"/>
          </w:tcPr>
          <w:p w14:paraId="68711F38" w14:textId="293241EB" w:rsidR="00147DA0" w:rsidRPr="00147DA0" w:rsidRDefault="00147DA0" w:rsidP="00147DA0">
            <w:pPr>
              <w:jc w:val="center"/>
              <w:rPr>
                <w:color w:val="000000"/>
                <w:sz w:val="20"/>
                <w:szCs w:val="20"/>
              </w:rPr>
            </w:pPr>
            <w:r w:rsidRPr="00147DA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</w:tcPr>
          <w:p w14:paraId="56C7A645" w14:textId="0DB733FC" w:rsidR="00147DA0" w:rsidRPr="00147DA0" w:rsidRDefault="00147DA0" w:rsidP="00147DA0">
            <w:pPr>
              <w:jc w:val="center"/>
              <w:rPr>
                <w:color w:val="000000"/>
                <w:sz w:val="20"/>
                <w:szCs w:val="20"/>
              </w:rPr>
            </w:pPr>
            <w:r w:rsidRPr="00147DA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</w:tcPr>
          <w:p w14:paraId="444299BB" w14:textId="0D8DB237" w:rsidR="00147DA0" w:rsidRPr="00147DA0" w:rsidRDefault="00147DA0" w:rsidP="00147DA0">
            <w:pPr>
              <w:jc w:val="center"/>
              <w:rPr>
                <w:color w:val="000000"/>
                <w:sz w:val="20"/>
                <w:szCs w:val="20"/>
              </w:rPr>
            </w:pPr>
            <w:r w:rsidRPr="00147D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</w:tcPr>
          <w:p w14:paraId="4A106DA7" w14:textId="1E0213F8" w:rsidR="00147DA0" w:rsidRPr="00147DA0" w:rsidRDefault="00147DA0" w:rsidP="00147DA0">
            <w:pPr>
              <w:jc w:val="center"/>
              <w:rPr>
                <w:color w:val="000000"/>
                <w:sz w:val="20"/>
                <w:szCs w:val="20"/>
              </w:rPr>
            </w:pPr>
            <w:r w:rsidRPr="00147DA0">
              <w:rPr>
                <w:color w:val="000000"/>
                <w:sz w:val="20"/>
                <w:szCs w:val="20"/>
              </w:rPr>
              <w:t>A110371730</w:t>
            </w:r>
          </w:p>
        </w:tc>
        <w:tc>
          <w:tcPr>
            <w:tcW w:w="851" w:type="dxa"/>
            <w:shd w:val="clear" w:color="auto" w:fill="auto"/>
            <w:vAlign w:val="bottom"/>
          </w:tcPr>
          <w:p w14:paraId="734B8DE2" w14:textId="29D80E24" w:rsidR="00147DA0" w:rsidRPr="00147DA0" w:rsidRDefault="00147DA0" w:rsidP="00147DA0">
            <w:pPr>
              <w:jc w:val="center"/>
              <w:rPr>
                <w:color w:val="000000"/>
                <w:sz w:val="20"/>
                <w:szCs w:val="20"/>
              </w:rPr>
            </w:pPr>
            <w:r w:rsidRPr="00147DA0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48F1EB9" w14:textId="60A344BB" w:rsidR="00147DA0" w:rsidRPr="00147DA0" w:rsidRDefault="00147DA0" w:rsidP="00147DA0">
            <w:pPr>
              <w:jc w:val="right"/>
              <w:rPr>
                <w:color w:val="000000"/>
                <w:sz w:val="20"/>
                <w:szCs w:val="20"/>
              </w:rPr>
            </w:pPr>
            <w:r w:rsidRPr="00147D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19A705A" w14:textId="7290A8F9" w:rsidR="00147DA0" w:rsidRPr="00147DA0" w:rsidRDefault="00147DA0" w:rsidP="00147DA0">
            <w:pPr>
              <w:jc w:val="right"/>
              <w:rPr>
                <w:color w:val="000000"/>
                <w:sz w:val="20"/>
                <w:szCs w:val="20"/>
              </w:rPr>
            </w:pPr>
            <w:r w:rsidRPr="00147DA0">
              <w:rPr>
                <w:color w:val="000000"/>
                <w:sz w:val="20"/>
                <w:szCs w:val="20"/>
              </w:rPr>
              <w:t>-28 305,0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CD52208" w14:textId="32AF6001" w:rsidR="00147DA0" w:rsidRPr="00147DA0" w:rsidRDefault="00147DA0" w:rsidP="00147DA0">
            <w:pPr>
              <w:jc w:val="right"/>
              <w:rPr>
                <w:color w:val="000000"/>
                <w:sz w:val="20"/>
                <w:szCs w:val="20"/>
              </w:rPr>
            </w:pPr>
            <w:r w:rsidRPr="00147D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47DA0" w:rsidRPr="00D07DCB" w14:paraId="7B88F5F4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900CCB7" w14:textId="400457B9" w:rsidR="00147DA0" w:rsidRPr="00147DA0" w:rsidRDefault="00147DA0" w:rsidP="00147DA0">
            <w:pPr>
              <w:jc w:val="both"/>
              <w:rPr>
                <w:color w:val="000000"/>
                <w:sz w:val="20"/>
                <w:szCs w:val="20"/>
              </w:rPr>
            </w:pPr>
            <w:r w:rsidRPr="00147DA0">
              <w:rPr>
                <w:color w:val="000000"/>
                <w:sz w:val="20"/>
                <w:szCs w:val="20"/>
              </w:rPr>
              <w:t xml:space="preserve">Обеспечение мероприятий по капитальному ремонту многоквартирных домов, находящихся в </w:t>
            </w:r>
            <w:r w:rsidRPr="00147DA0">
              <w:rPr>
                <w:color w:val="000000"/>
                <w:sz w:val="20"/>
                <w:szCs w:val="20"/>
              </w:rPr>
              <w:lastRenderedPageBreak/>
              <w:t>муниципальной собственности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EBA4BB0" w14:textId="5CA67209" w:rsidR="00147DA0" w:rsidRPr="00147DA0" w:rsidRDefault="00147DA0" w:rsidP="00147DA0">
            <w:pPr>
              <w:jc w:val="center"/>
              <w:rPr>
                <w:color w:val="000000"/>
                <w:sz w:val="20"/>
                <w:szCs w:val="20"/>
              </w:rPr>
            </w:pPr>
            <w:r w:rsidRPr="00147DA0">
              <w:rPr>
                <w:color w:val="000000"/>
                <w:sz w:val="20"/>
                <w:szCs w:val="20"/>
              </w:rPr>
              <w:lastRenderedPageBreak/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F69C84" w14:textId="3920DE42" w:rsidR="00147DA0" w:rsidRPr="00147DA0" w:rsidRDefault="00147DA0" w:rsidP="00147DA0">
            <w:pPr>
              <w:jc w:val="center"/>
              <w:rPr>
                <w:color w:val="000000"/>
                <w:sz w:val="20"/>
                <w:szCs w:val="20"/>
              </w:rPr>
            </w:pPr>
            <w:r w:rsidRPr="00147DA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DF5E47" w14:textId="1198ECF7" w:rsidR="00147DA0" w:rsidRPr="00147DA0" w:rsidRDefault="00147DA0" w:rsidP="00147DA0">
            <w:pPr>
              <w:jc w:val="center"/>
              <w:rPr>
                <w:color w:val="000000"/>
                <w:sz w:val="20"/>
                <w:szCs w:val="20"/>
              </w:rPr>
            </w:pPr>
            <w:r w:rsidRPr="00147D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A309A0B" w14:textId="29FFF9E4" w:rsidR="00147DA0" w:rsidRPr="00147DA0" w:rsidRDefault="00147DA0" w:rsidP="00147DA0">
            <w:pPr>
              <w:jc w:val="center"/>
              <w:rPr>
                <w:color w:val="000000"/>
                <w:sz w:val="20"/>
                <w:szCs w:val="20"/>
              </w:rPr>
            </w:pPr>
            <w:r w:rsidRPr="00147DA0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5926013" w14:textId="77777777" w:rsidR="00147DA0" w:rsidRPr="00147DA0" w:rsidRDefault="00147DA0" w:rsidP="00147DA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7CAF10" w14:textId="2FB9BCC8" w:rsidR="00147DA0" w:rsidRPr="00147DA0" w:rsidRDefault="00147DA0" w:rsidP="00147DA0">
            <w:pPr>
              <w:jc w:val="right"/>
              <w:rPr>
                <w:color w:val="000000"/>
                <w:sz w:val="20"/>
                <w:szCs w:val="20"/>
              </w:rPr>
            </w:pPr>
            <w:r w:rsidRPr="00147DA0">
              <w:rPr>
                <w:color w:val="000000"/>
                <w:sz w:val="20"/>
                <w:szCs w:val="20"/>
              </w:rPr>
              <w:t>3 715,7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954E3D0" w14:textId="2D2AF179" w:rsidR="00147DA0" w:rsidRPr="00147DA0" w:rsidRDefault="00147DA0" w:rsidP="00147DA0">
            <w:pPr>
              <w:jc w:val="right"/>
              <w:rPr>
                <w:color w:val="000000"/>
                <w:sz w:val="20"/>
                <w:szCs w:val="20"/>
              </w:rPr>
            </w:pPr>
            <w:r w:rsidRPr="00147D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8B464BA" w14:textId="03F1BE39" w:rsidR="00147DA0" w:rsidRPr="00147DA0" w:rsidRDefault="00147DA0" w:rsidP="00147DA0">
            <w:pPr>
              <w:jc w:val="right"/>
              <w:rPr>
                <w:color w:val="000000"/>
                <w:sz w:val="20"/>
                <w:szCs w:val="20"/>
              </w:rPr>
            </w:pPr>
            <w:r w:rsidRPr="00147D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47DA0" w:rsidRPr="00D07DCB" w14:paraId="4F8188C7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0508F4B" w14:textId="6C671881" w:rsidR="00147DA0" w:rsidRPr="00147DA0" w:rsidRDefault="00147DA0" w:rsidP="00147DA0">
            <w:pPr>
              <w:jc w:val="both"/>
              <w:rPr>
                <w:color w:val="000000"/>
                <w:sz w:val="20"/>
                <w:szCs w:val="20"/>
              </w:rPr>
            </w:pPr>
            <w:r w:rsidRPr="00147DA0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D96219D" w14:textId="60DA3C2B" w:rsidR="00147DA0" w:rsidRPr="00147DA0" w:rsidRDefault="00147DA0" w:rsidP="00147DA0">
            <w:pPr>
              <w:jc w:val="center"/>
              <w:rPr>
                <w:color w:val="000000"/>
                <w:sz w:val="20"/>
                <w:szCs w:val="20"/>
              </w:rPr>
            </w:pPr>
            <w:r w:rsidRPr="00147DA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94570E" w14:textId="3C85F46D" w:rsidR="00147DA0" w:rsidRPr="00147DA0" w:rsidRDefault="00147DA0" w:rsidP="00147DA0">
            <w:pPr>
              <w:jc w:val="center"/>
              <w:rPr>
                <w:color w:val="000000"/>
                <w:sz w:val="20"/>
                <w:szCs w:val="20"/>
              </w:rPr>
            </w:pPr>
            <w:r w:rsidRPr="00147DA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DC97D1" w14:textId="40781C0F" w:rsidR="00147DA0" w:rsidRPr="00147DA0" w:rsidRDefault="00147DA0" w:rsidP="00147DA0">
            <w:pPr>
              <w:jc w:val="center"/>
              <w:rPr>
                <w:color w:val="000000"/>
                <w:sz w:val="20"/>
                <w:szCs w:val="20"/>
              </w:rPr>
            </w:pPr>
            <w:r w:rsidRPr="00147D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5B8FDB3" w14:textId="59E294F8" w:rsidR="00147DA0" w:rsidRPr="00147DA0" w:rsidRDefault="00147DA0" w:rsidP="00147DA0">
            <w:pPr>
              <w:jc w:val="center"/>
              <w:rPr>
                <w:color w:val="000000"/>
                <w:sz w:val="20"/>
                <w:szCs w:val="20"/>
              </w:rPr>
            </w:pPr>
            <w:r w:rsidRPr="00147DA0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4E98E86" w14:textId="3358FB0F" w:rsidR="00147DA0" w:rsidRPr="00147DA0" w:rsidRDefault="00147DA0" w:rsidP="00147DA0">
            <w:pPr>
              <w:jc w:val="center"/>
              <w:rPr>
                <w:color w:val="000000"/>
                <w:sz w:val="20"/>
                <w:szCs w:val="20"/>
              </w:rPr>
            </w:pPr>
            <w:r w:rsidRPr="00147DA0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F0D83FE" w14:textId="75000A58" w:rsidR="00147DA0" w:rsidRPr="00147DA0" w:rsidRDefault="00147DA0" w:rsidP="00147DA0">
            <w:pPr>
              <w:jc w:val="right"/>
              <w:rPr>
                <w:color w:val="000000"/>
                <w:sz w:val="20"/>
                <w:szCs w:val="20"/>
              </w:rPr>
            </w:pPr>
            <w:r w:rsidRPr="00147DA0">
              <w:rPr>
                <w:color w:val="000000"/>
                <w:sz w:val="20"/>
                <w:szCs w:val="20"/>
              </w:rPr>
              <w:t>3 715,7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8D94E5" w14:textId="302F3E99" w:rsidR="00147DA0" w:rsidRPr="00147DA0" w:rsidRDefault="00147DA0" w:rsidP="00147DA0">
            <w:pPr>
              <w:jc w:val="right"/>
              <w:rPr>
                <w:color w:val="000000"/>
                <w:sz w:val="20"/>
                <w:szCs w:val="20"/>
              </w:rPr>
            </w:pPr>
            <w:r w:rsidRPr="00147D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695E510" w14:textId="39E0CF52" w:rsidR="00147DA0" w:rsidRPr="00147DA0" w:rsidRDefault="00147DA0" w:rsidP="00147DA0">
            <w:pPr>
              <w:jc w:val="right"/>
              <w:rPr>
                <w:color w:val="000000"/>
                <w:sz w:val="20"/>
                <w:szCs w:val="20"/>
              </w:rPr>
            </w:pPr>
            <w:r w:rsidRPr="00147D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47DA0" w:rsidRPr="00D07DCB" w14:paraId="6966F84F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7691EB3" w14:textId="0616BAF9" w:rsidR="00147DA0" w:rsidRPr="00147DA0" w:rsidRDefault="00147DA0" w:rsidP="00147DA0">
            <w:pPr>
              <w:jc w:val="both"/>
              <w:rPr>
                <w:color w:val="000000"/>
                <w:sz w:val="20"/>
                <w:szCs w:val="20"/>
              </w:rPr>
            </w:pPr>
            <w:r w:rsidRPr="00147DA0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6CB7BCA" w14:textId="3B5A0D20" w:rsidR="00147DA0" w:rsidRPr="00147DA0" w:rsidRDefault="00147DA0" w:rsidP="00147DA0">
            <w:pPr>
              <w:jc w:val="center"/>
              <w:rPr>
                <w:color w:val="000000"/>
                <w:sz w:val="20"/>
                <w:szCs w:val="20"/>
              </w:rPr>
            </w:pPr>
            <w:r w:rsidRPr="00147DA0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58C827" w14:textId="58796F9C" w:rsidR="00147DA0" w:rsidRPr="00147DA0" w:rsidRDefault="00147DA0" w:rsidP="00147DA0">
            <w:pPr>
              <w:jc w:val="center"/>
              <w:rPr>
                <w:color w:val="000000"/>
                <w:sz w:val="20"/>
                <w:szCs w:val="20"/>
              </w:rPr>
            </w:pPr>
            <w:r w:rsidRPr="00147DA0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035CDC" w14:textId="4689F3C3" w:rsidR="00147DA0" w:rsidRPr="00147DA0" w:rsidRDefault="00147DA0" w:rsidP="00147DA0">
            <w:pPr>
              <w:jc w:val="center"/>
              <w:rPr>
                <w:color w:val="000000"/>
                <w:sz w:val="20"/>
                <w:szCs w:val="20"/>
              </w:rPr>
            </w:pPr>
            <w:r w:rsidRPr="00147DA0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00E0B7D" w14:textId="41142B66" w:rsidR="00147DA0" w:rsidRPr="00147DA0" w:rsidRDefault="00147DA0" w:rsidP="00147DA0">
            <w:pPr>
              <w:jc w:val="center"/>
              <w:rPr>
                <w:color w:val="000000"/>
                <w:sz w:val="20"/>
                <w:szCs w:val="20"/>
              </w:rPr>
            </w:pPr>
            <w:r w:rsidRPr="00147DA0">
              <w:rPr>
                <w:color w:val="000000"/>
                <w:sz w:val="20"/>
                <w:szCs w:val="20"/>
              </w:rPr>
              <w:t>A110372770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5DB6A4B" w14:textId="32C902B6" w:rsidR="00147DA0" w:rsidRPr="00147DA0" w:rsidRDefault="00147DA0" w:rsidP="00147DA0">
            <w:pPr>
              <w:jc w:val="center"/>
              <w:rPr>
                <w:color w:val="000000"/>
                <w:sz w:val="20"/>
                <w:szCs w:val="20"/>
              </w:rPr>
            </w:pPr>
            <w:r w:rsidRPr="00147DA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D897558" w14:textId="2DF1089D" w:rsidR="00147DA0" w:rsidRPr="00147DA0" w:rsidRDefault="00147DA0" w:rsidP="00147DA0">
            <w:pPr>
              <w:jc w:val="right"/>
              <w:rPr>
                <w:color w:val="000000"/>
                <w:sz w:val="20"/>
                <w:szCs w:val="20"/>
              </w:rPr>
            </w:pPr>
            <w:r w:rsidRPr="00147DA0">
              <w:rPr>
                <w:color w:val="000000"/>
                <w:sz w:val="20"/>
                <w:szCs w:val="20"/>
              </w:rPr>
              <w:t>3 715,7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67905B" w14:textId="58CCE211" w:rsidR="00147DA0" w:rsidRPr="00147DA0" w:rsidRDefault="00147DA0" w:rsidP="00147DA0">
            <w:pPr>
              <w:jc w:val="right"/>
              <w:rPr>
                <w:color w:val="000000"/>
                <w:sz w:val="20"/>
                <w:szCs w:val="20"/>
              </w:rPr>
            </w:pPr>
            <w:r w:rsidRPr="00147DA0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919AF4C" w14:textId="5321E3E2" w:rsidR="00147DA0" w:rsidRPr="00147DA0" w:rsidRDefault="00147DA0" w:rsidP="00147DA0">
            <w:pPr>
              <w:jc w:val="right"/>
              <w:rPr>
                <w:color w:val="000000"/>
                <w:sz w:val="20"/>
                <w:szCs w:val="20"/>
              </w:rPr>
            </w:pPr>
            <w:r w:rsidRPr="00147DA0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1B264AB0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E50D8B9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E970BD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AF3B9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8EA22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EF024E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DC5D27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272F4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1 134,4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F4DF5A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D53A30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3FA03028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70BF02C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0097E3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3C8AC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A3E87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31A6C6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7BDB4B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3C994CA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1 134,4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5DBC7B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214B63E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5D977EB4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F643AE1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333CD7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5E0E4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5738B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127029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09C4E4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73BC54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1 134,4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0CC7BE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57AD13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3F5A76B3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7E4A033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8E2921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0AE30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B4749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0EA622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AC572E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3D6BD60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-180,3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2BC61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A5B65BB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4E5DE2D1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C887A9C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Подпрограмма "Доступная среда" муниципальной программы "Социальная поддержка граждан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AD4746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81B8E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9F65E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81670F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Ц330000000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FF7B5B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D02804C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-180,3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00CF81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E25774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3557D908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2D347B8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E72FE8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9AC8E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1AF4B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A2A779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Ц330200000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A3B437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97CAA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-180,3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4638C5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0FC97C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3B3A0192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62DC7AD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Осуществление мероприятий по повышению уровня доступности приоритетных объектов и услуг в сферах жизнедеятельности инвалидов и других маломобильных групп населения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551DB1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4DDCE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1FD5C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E58B03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Ц330270680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B6D436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9BF0E2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-180,3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18E91D5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57D83E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415B2D32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B5B10E9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FA4907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45F1B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56582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880171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Ц330270680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501FE0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87A5EDA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-180,3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95C005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F425CE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4FBBF115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1E1BD70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C2D6F9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1DED8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2D7A4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CB8DEC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Ц330270680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B46F16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A7BAFC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-180,3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BD22B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E9F07E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506D70AE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81C8E43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A8AA62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155C9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8EFEA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2CB292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6F77026" w14:textId="77777777" w:rsidR="00D07DCB" w:rsidRPr="00D07DCB" w:rsidRDefault="00D07DCB" w:rsidP="00D07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D96429D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346,0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864E9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81AA41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5B1C319B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188A0CD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18D86E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7E239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291EF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396D1E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BFFB71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204A05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346,0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DC4790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564123B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022B32C2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3A7EEC8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C8068F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46A9D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ED563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61285E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A130000000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FA6DE2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FA5811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346,0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B554F8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2D8CC8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58785467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E46FC8A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4531F9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EFAC1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A9A5B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347B35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A130100000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0B7606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FB174E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346,0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CB9F6DC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5402280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23EF7888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B4ACD56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Строительство (реконструкция)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FB40E8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9DD99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B11E1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0DC46F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D9AB60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34573D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346,0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7A1A3F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94DACEB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2BA2824B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4EFC5FC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D8B207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68B5B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0F1FF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04935D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3A287E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43FE10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346,0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766330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CC7E4D4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42F5F6F2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46D3298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C3A9F4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FE1BA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777E8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D3CF47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67BCF7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6D2549A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346,0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049260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070659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27B4D59A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10F7861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98A129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F8976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D5353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D666C6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D5A39FC" w14:textId="77777777" w:rsidR="00D07DCB" w:rsidRPr="00D07DCB" w:rsidRDefault="00D07DCB" w:rsidP="00D07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6F4EB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4 795,9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E2B97F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9720EF5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2C8D2CE4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F732D84" w14:textId="02F58F2C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 xml:space="preserve">Муниципальная  программа "Формирование современной городской среды на территории </w:t>
            </w:r>
            <w:r w:rsidR="00425E1A" w:rsidRPr="00425E1A">
              <w:rPr>
                <w:bCs/>
                <w:color w:val="000000"/>
                <w:sz w:val="20"/>
                <w:szCs w:val="20"/>
              </w:rPr>
              <w:t>города Новочебоксарска</w:t>
            </w:r>
            <w:r w:rsidRPr="00D07DCB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0A6001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5F263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4AB37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8D4F7F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D3976B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8BA52A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-7 704,1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4C2B14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D1D6A8B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42B9926A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EFFEADD" w14:textId="1E01B6C4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города Н</w:t>
            </w:r>
            <w:r w:rsidR="00425E1A">
              <w:rPr>
                <w:color w:val="000000"/>
                <w:sz w:val="20"/>
                <w:szCs w:val="20"/>
              </w:rPr>
              <w:t>овочебоксарска</w:t>
            </w:r>
            <w:r w:rsidRPr="00D07DCB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AE1F76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DDF3F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E4AC1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9AA96A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062ED5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E373C7B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-7 704,1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817FE6A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883081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366539A9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432C645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AED362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4293D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2F532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49534F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B1EAE7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318F6C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-7 704,1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C03CC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CE8B49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7312514B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461C768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62BD7C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01652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915E2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6D6F79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FE4E61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B5D08AE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3 113,6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B22D7BE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BBA0BE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765CE576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0C593E6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6C7AD7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561F3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F9812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5DBFFF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3F7A84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EFFAE2C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3 113,6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C98390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C8D9EB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7596AA9D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4DBCF95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FB780B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D2A4E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0E293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B50B66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272F59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45AB00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3 113,6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BE21D3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F247B30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202CA2AE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01C427F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Создание защитных и охранных зон, в том числе озелененных территорий, зеленых зон, лесопарковых зон и иных защитных и охраняемых зон, в том числе с ограниченным режимом природопользования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72FC68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E0BC7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AB896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5C43D7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A51027741Э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477E04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5E3744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876,6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F0D75C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F8298CD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2D172C5A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B69AC26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FFE1DD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CAF06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75ADE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39E6FB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A51027741Э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03144D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D2A686F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876,6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F547FB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2D76A55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666FDAD6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D0D3AA1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F8F2CB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B28C6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C0CF7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DE3DAB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A51027741Э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94AEAE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21CDB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876,6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DDE0214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902AB3C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74F60F12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C2B2CDD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F65146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CD29B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C5E09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246DB8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361750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D29DD3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-11 942,4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6FD882A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5D64F0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1A1B77E6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EAD151C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10F987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59813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BE453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0711D2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E791FE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7CA224F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-12 031,4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0930EED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B04A34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71A073BF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AD36AB7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BB1BA8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4C6B5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BE0E6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83C67D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068100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33A9DA0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-12 031,4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BDE3DC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DB358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052DBE00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3855714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D6A7B4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08F51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AE5A9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6D5AB9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E24B92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1E05D05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89,0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5D5DB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3E0E13E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0CEBE616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6DEBB80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9CBEB8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166AB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08A07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800884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778516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D88955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89,0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19475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FD296B1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6351915B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0E68F0A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Организация и содержание мест захоронений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80A638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99E7C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5E533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5AAC06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2A495A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F0D585C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248,1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037DDA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6FFEDC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41E32C8A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B423463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5E09C1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D2292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81997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FE9D52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8A23DD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32B1555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248,1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6DE288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3C4D9C5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6F48BF96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3307908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5A00C0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F99C5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EF99D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BEE681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A510277430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41CD62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151A50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248,1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34390F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27DCDB0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3F3A8C0B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4EAD7D9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Муниципальная программа "Экономическое развитие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067917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45A40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B29A2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0D09C7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Ч100000000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E0E5F9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76C53B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12 500,0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F792EF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0AAA7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4FA36DF3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41B62A7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Подпрограмма "Инвестиционный климат" муниципальной программы "Экономическое развитие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9A486A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CE49F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F7B93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D89F0F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Ч160000000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FEEEAC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B0EDF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12 500,0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A50BE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C625C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42647734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BBDE163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Основное мероприятие "Внедрение механизмов конкуренции между муниципальными образованиями по показателям динамики привлечения инвестиций, создания новых рабочих мест"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E7C723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35E33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59D8B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6DCDA3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Ч160800000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1AC977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53AC8FC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12 500,0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B3D13A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1270E83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7456FB01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33DE7E6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Выделение грантов Главы Чувашской Республики муниципальным районам и городским округам для стимулирования привлечения инвестиций в основной капитал и развития экономического (налогового) потенциала территорий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8F62C8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165BC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CBD85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A37E69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D95E5E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A2A26C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12 500,0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C3DBD3D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9182E3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29AE413A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7E84C93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5CE7CF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9C05B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9400F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9F6DD0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E8922D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E0A63C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12 500,0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FA2A2AF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D47E1CC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018E55A5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D091A0D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1391F3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70620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6E15A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3410B2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Ч160816380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155E63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6D4F95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12 500,0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92C6E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E508C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46A18C43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C7859E1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01CFCC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19729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4F16E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F2F61C8" w14:textId="77777777" w:rsidR="00D07DCB" w:rsidRPr="00D07DCB" w:rsidRDefault="00D07DCB" w:rsidP="00D07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7C70DD9" w14:textId="77777777" w:rsidR="00D07DCB" w:rsidRPr="00D07DCB" w:rsidRDefault="00D07DCB" w:rsidP="00D07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A6B0FA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-325,9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84460FF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249DC9E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09DAD8D1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E8ED1A3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80D384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33C78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79EBB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755BB4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EFF6CA9" w14:textId="77777777" w:rsidR="00D07DCB" w:rsidRPr="00D07DCB" w:rsidRDefault="00D07DCB" w:rsidP="00D07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7F87A9E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-325,9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284D67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D246F9E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2E77DC8B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BBC8A4A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Муниципальная программа «Развитие потенциала природно-сырьевых ресурсов и обеспечение экологической безопасности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B1213D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9032E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FF099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81EB43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CF3EF0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25CBF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-325,9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60E9633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8A509DB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568183BF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7548CFF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Подпрограмма «Обеспечение экологической безопасности города Новочебоксарска» муниципальной программы «Развитие потенциала природно-сырьевых ресурсов и обеспечение экологической безопасности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1B1FDF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6797D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39AB3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069296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Ч320000000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D65390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4932EE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-325,9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633C4A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B0B2B1B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6220690D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1A82787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B014A8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94C06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A64BC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AB687C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Ч320100000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784DA9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EC32E05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-325,9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C95B1F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7B97DEB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3ADC5B67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06AF8E8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Мероприятия по обеспечению ртутной безопасности: сбор и демеркуризация ртутьсодержащих отходов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2DBA64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88103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E3275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269C75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F123DE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9DDE88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-25,0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2EC854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C8226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0B910DF5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2AB48AC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00FC88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8D897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DE5AC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54DCDB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4D92F7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FE76C4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-25,0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F1F205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2842A3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2F7F0543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6D11FF5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FC3DD6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12C69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594B7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3B138C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Ч320173130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0DBD94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D2B27FF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-25,0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AA4C1D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F36AC5B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54A2112F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6F9ABE3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Организация экологических мероприятий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344076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DD798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8CDC5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0EE697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Ч32017935Э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552103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44069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-300,9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BD79B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F3376C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710E70A7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87A2817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160E96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E6CF3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A9213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56B19F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Ч32017935Э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8CFBEF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DD15D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-300,9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9ACCD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DB12CBF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46681E0C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204ABA1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8392E2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AC993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7F716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02F729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Ч32017935Э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74CA8D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2F6BFC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-300,9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F276C64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675F5EC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225CF3F5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3559EDC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6BC120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0B46B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A3D31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EE5C43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FA547ED" w14:textId="77777777" w:rsidR="00D07DCB" w:rsidRPr="00D07DCB" w:rsidRDefault="00D07DCB" w:rsidP="00D07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2C50FAF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CF79C71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2397C2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207F408E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307C75B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Муниципальная программа «Развитие потенциала природно-сырьевых ресурсов и обеспечение экологической безопасности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C77E79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FC7D8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68463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65A58D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30FE88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4597A5C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B7EF0A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65A47C0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76354B52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CDC5D14" w14:textId="05783918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 xml:space="preserve">Подпрограмма "Обращение с отходами, в том числе с твердыми коммунальными отходами, на территории </w:t>
            </w:r>
            <w:r w:rsidR="00A16841" w:rsidRPr="00A16841">
              <w:rPr>
                <w:bCs/>
                <w:color w:val="000000"/>
                <w:sz w:val="20"/>
                <w:szCs w:val="20"/>
              </w:rPr>
              <w:t>города Новочебоксарска</w:t>
            </w:r>
            <w:r w:rsidRPr="00D07DCB">
              <w:rPr>
                <w:color w:val="000000"/>
                <w:sz w:val="20"/>
                <w:szCs w:val="20"/>
              </w:rPr>
              <w:t>" муниципальной программы "Развитие потенциала природно-сырьевых ресурсов и обеспечение экологической безопасности</w:t>
            </w:r>
            <w:r w:rsidR="00A16841">
              <w:rPr>
                <w:color w:val="000000"/>
                <w:sz w:val="20"/>
                <w:szCs w:val="20"/>
              </w:rPr>
              <w:t xml:space="preserve"> </w:t>
            </w:r>
            <w:r w:rsidR="00A16841" w:rsidRPr="00A16841">
              <w:rPr>
                <w:bCs/>
                <w:color w:val="000000"/>
                <w:sz w:val="20"/>
                <w:szCs w:val="20"/>
              </w:rPr>
              <w:t>города Новочебоксарска</w:t>
            </w:r>
            <w:r w:rsidRPr="00D07DCB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CEBABC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2986C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251EF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721E84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Ч360000000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AD90A5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36E92EE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07A0CE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3B0F1B3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7591E781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5978D2F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21042C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DEAC2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7E2DA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CAB2ED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Ч360200000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E301A8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677CBEC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D6ECD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4887E3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2D3A2647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96B2A1C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Обеспечение контейнерами и бункерами для твердых коммунальных отходов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F3B63E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73F51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8DAC2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912FEC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Ч3602L4180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8C42C1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8DC89D5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-31,0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A0868B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C567E5A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5AFA3CD3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ADB34A1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67EDF3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468CA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8E178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B28F5A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Ч3602L4180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D65B5B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F89BA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-31,0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78004D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B07160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006C6ED8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CFC5965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7FE635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36C14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A26AA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1E1A38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Ч3602L4180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84AD08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2F83A5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-31,0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EDA234A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889943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10280718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AE4FD3A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Обеспечение контейнерами и бункерами для твердых коммунальных отходов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DD3931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BE58F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68728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6FF24C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Ч3602S4180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532977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E8D03F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E89E6F1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B6D6E2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105FB858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AA4E248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289D7B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24A4F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D8DD9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7B99F2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Ч3602S4180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71A947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BDC2FD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EE3B33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6204D3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53132B26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32FC975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B505DE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2F3CE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418AB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D7486D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Ч3602S4180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A65F4E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471BD2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A725C94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0568AAF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344E06D7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16B26E6" w14:textId="77777777" w:rsidR="00D07DCB" w:rsidRPr="00D07DCB" w:rsidRDefault="00D07DCB" w:rsidP="00D07DC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07DCB">
              <w:rPr>
                <w:b/>
                <w:bCs/>
                <w:color w:val="000000"/>
                <w:sz w:val="20"/>
                <w:szCs w:val="20"/>
              </w:rPr>
              <w:t>Отдел культуры администрации города Новочебоксарска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6C01415" w14:textId="77777777" w:rsidR="00D07DCB" w:rsidRPr="00D07DCB" w:rsidRDefault="00D07DCB" w:rsidP="00D07D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7DCB">
              <w:rPr>
                <w:b/>
                <w:bCs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CF2AE5" w14:textId="77777777" w:rsidR="00D07DCB" w:rsidRPr="00D07DCB" w:rsidRDefault="00D07DCB" w:rsidP="00D07D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AD4EAF" w14:textId="77777777" w:rsidR="00D07DCB" w:rsidRPr="00D07DCB" w:rsidRDefault="00D07DCB" w:rsidP="00D07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AB071F4" w14:textId="77777777" w:rsidR="00D07DCB" w:rsidRPr="00D07DCB" w:rsidRDefault="00D07DCB" w:rsidP="00D07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E108A83" w14:textId="77777777" w:rsidR="00D07DCB" w:rsidRPr="00D07DCB" w:rsidRDefault="00D07DCB" w:rsidP="00D07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9E9A82" w14:textId="77777777" w:rsidR="00D07DCB" w:rsidRPr="00D07DCB" w:rsidRDefault="00D07DCB" w:rsidP="00D07DC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07DCB">
              <w:rPr>
                <w:b/>
                <w:bCs/>
                <w:color w:val="000000"/>
                <w:sz w:val="20"/>
                <w:szCs w:val="20"/>
              </w:rPr>
              <w:t>4 363,6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9A3BAE" w14:textId="77777777" w:rsidR="00D07DCB" w:rsidRPr="00D07DCB" w:rsidRDefault="00D07DCB" w:rsidP="00D07DC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07DC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DF03C81" w14:textId="77777777" w:rsidR="00D07DCB" w:rsidRPr="00D07DCB" w:rsidRDefault="00D07DCB" w:rsidP="00D07DC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07DC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4705AB99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0694830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2032A5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7CEBD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7101A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F586BDB" w14:textId="77777777" w:rsidR="00D07DCB" w:rsidRPr="00D07DCB" w:rsidRDefault="00D07DCB" w:rsidP="00D07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E2E9FD3" w14:textId="77777777" w:rsidR="00D07DCB" w:rsidRPr="00D07DCB" w:rsidRDefault="00D07DCB" w:rsidP="00D07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DB657D0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1 957,8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753B1A3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D2835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5660CD9F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F94E440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E0532A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7534D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7905D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4E17B2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93F02B3" w14:textId="77777777" w:rsidR="00D07DCB" w:rsidRPr="00D07DCB" w:rsidRDefault="00D07DCB" w:rsidP="00D07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1578450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1 957,8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57BD180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20C635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2F5B57AD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ABD3C07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Муниципальная программа «Развитие культуры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8B4CEA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67DA8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36E69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73963F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FBC88D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D99975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1 856,2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E10E1E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0E7956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5A732C41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E3F57B8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Подпрограмма «Развитие культуры города Новочебоксарска» муниципальной программы «Развитие культуры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F151FC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722C9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25F91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ED0FB4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245E26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0ABDE3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1 856,2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23AA1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C405113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7A4BB9CA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F75981A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Основное мероприятие "Развитие образования в сфере культуры и искусства"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D58D2C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9B9C2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C3297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119854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Ц410600000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B1ADB9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067382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1 856,2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2E1F32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3A07D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4E4C642A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6236FCC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884B0D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81DA4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9F1D3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030E84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F4CAE9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D27774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1 856,2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3D5125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5EAE2A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718A74D5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3AB701B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2F8954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83739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F788C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94646D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818106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39192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1 856,2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F86C4AF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0344D6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33404EF1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7B0F85A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B348F5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6C56C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4AA78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00AA52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36F070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6DC8BF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1 856,2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FBB377C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C4C395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7CC1F491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5213DF4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752A1A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0FEEE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4D54C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FBA6B5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DB433D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5363731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F03C74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A4BE5F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36831B63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7D05596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E703F8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41BDF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216EB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9A249D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1F7764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814BF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4C628D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6DA5EC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3FF74145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EBE77D6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C08228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21BAC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0782C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73079A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9B7335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43A45C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930E8C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6A2006D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0B259BB7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B8FCEA9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№ 761 "О Национальной стратегии действий в интересах детей на 2012 - 2017 годы"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6F7CDA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99A2F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0CA32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FDC2AC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Ц7101S6360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C6291D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C82257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7E36AAB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7FFD4F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35B71A6C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CD3710E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6A4FB0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40212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45941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54E060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Ц7101S6360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D4AEB3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E2DFDF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57498B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136FDB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2662B953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C7D705C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34C4C1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0F0F6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CFADF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F52377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Ц7101S6360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025F24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CC2373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478B935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6661C91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4F002C63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46C660B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D93730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B00AB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97D30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3880831" w14:textId="77777777" w:rsidR="00D07DCB" w:rsidRPr="00D07DCB" w:rsidRDefault="00D07DCB" w:rsidP="00D07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4AF064F" w14:textId="77777777" w:rsidR="00D07DCB" w:rsidRPr="00D07DCB" w:rsidRDefault="00D07DCB" w:rsidP="00D07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991DB9E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2 405,8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A30ADA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8E4077E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16CB9816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4B3B3F8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D0C216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6A9DB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30ACB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45F271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16BC785" w14:textId="77777777" w:rsidR="00D07DCB" w:rsidRPr="00D07DCB" w:rsidRDefault="00D07DCB" w:rsidP="00D07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ED20033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2 405,8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95E77ED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2B78F1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51E15B90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B963200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Муниципальная программа «Развитие культуры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C08F1B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2D801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97322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D6B75B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E905AE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2FD27B0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-9 671,6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E872DE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8B5FA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2B76A682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D82919B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Подпрограмма «Развитие культуры города Новочебоксарска» муниципальной программы «Развитие культуры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518CF8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DE87A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06ACB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A1CD84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FA1CF9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A4DB3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-9 671,6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7AE29C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D5470C1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0ECAAFAA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1DE8F97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Основное мероприятие "Развитие библиотечного дела"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237367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3196A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6D553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56B02F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Ц410200000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55C708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654CAFE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-5 465,5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FC7314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8D7830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5D8FC975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0C1B380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Обеспечение деятельности муниципальных библиотек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20FE57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E2769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EB9A6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18E3ED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90CF85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1A0440D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-5 465,5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C5F78C4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A8F370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4854EDDF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0306910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C3B89A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1D2C8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4214D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F26D8E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05C949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BD9AA1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-5 465,5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6E205A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FFB87A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36757892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D365DC6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9B8660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2DC53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F3F08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95F363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Ц41024A410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4AEFD2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3169C0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-5 465,5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B2BC4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ED94E1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7941D75B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39F4431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Основное мероприятие "Развитие музейного дела"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007ECC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12A9F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0F3A4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13A9B1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Ц410300000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05BB1A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8BAD1F1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-3 581,9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21503EF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B44CB8D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2F27EFEE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DEFB6EA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Обеспечение деятельности муниципальных музеев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0492EC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93BD2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CBE0C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07BE05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B59D7C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B79814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-3 581,9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E52063E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C63D3B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67C87E7A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A2C3BBA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DFC263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53B99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02CD9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694D7A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7218F9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8F3621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-3 581,9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A1C5D64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D37912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3901E955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1A8EB16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84F598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2A3BC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45044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4C3268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Ц410370760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DAB304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694A5A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-3 581,9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5617B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D8AA1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7552B90F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96130EE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Основное мероприятие "Сохранение и развитие народного творчества"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09EE62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EFB81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7608F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043F2C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Ц410700000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9C5BBD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C346FA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-1 125,4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869694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4B5041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73E1E76F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192606D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789DF5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49A06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9AD97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D95B2D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2FA278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1CAA4ED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-1 125,4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6261E3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622993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6653790B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C78710E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395F6E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2F084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5DD43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8A38AA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50A79B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DEB330C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-1 125,4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312329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C2BC5E3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4F1D3BF2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B579B33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AE9C53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3F0EE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2C1B9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A2B885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Ц41077A390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31A174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FC801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-1 125,4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3CB0F7B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01DB7B4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291F893A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F919EAA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0809AE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C2694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4DA3D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692FBE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Ц410900000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FD7428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20454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0EA7E3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4B62F1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2ADE432A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9E03499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94EAE7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878AA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DE315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3166FF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ED2A03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592205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37ACA9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8BB0C94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588C0111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BC35AFB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08615E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039DD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CAB67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7C6E08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39FEBA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2030AC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2F80981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917D9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35DC492A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E11C2A5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A64E2C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5C8D8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AF99A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3A6EC3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5C0010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F4FCC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915853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F62453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704E2A2D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EEF8EE5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749E1B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64693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245C7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0FCD92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Ц411500000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F23EB1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FF7C9E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401,2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75CA55F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840FD9B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2CE752B3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1B4FEC1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Обеспечение уровня заработной платы работников муниципальных учреждений культуры, установленного Указом Президента Российской Федерации от 7 мая 2012 года № 597 «О мероприятиях по реализации государственной социальной политики»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79DF61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F6071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7A626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01D147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Ц4115S6340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6A691A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F2EF35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401,2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39F62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5A4C35B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30C424D0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15C724C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2999C3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0A8BD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A3E19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7115A6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Ц4115S6340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FC7176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3D8FA40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401,2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6050F1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B20B4C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52FA0AF4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FC51667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6F95B4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2EFE4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DD6A5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94489A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Ц4115S6340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562B36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6892C11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401,2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6C641C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4498181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552C799A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D830B5B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7577E4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94F41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64DEF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3CA5D9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574EB4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72EDF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12 077,4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1F06A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4EEED1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7278FD02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641FEB2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CD4CA7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68A60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B6301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7608CA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E00740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270F5F4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12 077,4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2988CAD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598610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12757565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68F36D4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 xml:space="preserve">Основное мероприятие "Осуществление мер финансовой поддержки бюджетов муниципальных </w:t>
            </w:r>
            <w:r w:rsidRPr="00D07DCB">
              <w:rPr>
                <w:color w:val="000000"/>
                <w:sz w:val="20"/>
                <w:szCs w:val="20"/>
              </w:rPr>
              <w:lastRenderedPageBreak/>
              <w:t>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F373BA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lastRenderedPageBreak/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F8714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1F659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18880A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CBBA49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5A5F140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12 077,4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24E72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C4F19B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024669D7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F254C01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lastRenderedPageBreak/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4E1919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9A1AE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07D93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B256BD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5A64AC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8EA46F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12 077,4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646F364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F41E9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171A8077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2570EA2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0D9392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72E8B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56498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84FE82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C8B1DA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FFC7910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12 077,4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3BD30E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0A02CF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2B0630D9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EBF10B9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2F16B9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B9465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CD34B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36BABD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4AC37C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DE419D1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10 643,2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2BF48EE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5DC2C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36DAC408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78CC588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E82BDE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BD574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C96C3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4499A1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6A9B7B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7FA441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1 434,2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1236CA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CCAB7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57D6DE45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19F2B8B" w14:textId="77777777" w:rsidR="00D07DCB" w:rsidRPr="00D07DCB" w:rsidRDefault="00D07DCB" w:rsidP="00D07DC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07DCB">
              <w:rPr>
                <w:b/>
                <w:bCs/>
                <w:color w:val="000000"/>
                <w:sz w:val="20"/>
                <w:szCs w:val="20"/>
              </w:rPr>
              <w:t>Управление имущественных и земельных отношений администрации города Новочебоксарска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25635A8" w14:textId="77777777" w:rsidR="00D07DCB" w:rsidRPr="00D07DCB" w:rsidRDefault="00D07DCB" w:rsidP="00D07D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7DCB">
              <w:rPr>
                <w:b/>
                <w:bCs/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5556C8" w14:textId="77777777" w:rsidR="00D07DCB" w:rsidRPr="00D07DCB" w:rsidRDefault="00D07DCB" w:rsidP="00D07D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EF1969" w14:textId="77777777" w:rsidR="00D07DCB" w:rsidRPr="00D07DCB" w:rsidRDefault="00D07DCB" w:rsidP="00D07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3AEBA6C" w14:textId="77777777" w:rsidR="00D07DCB" w:rsidRPr="00D07DCB" w:rsidRDefault="00D07DCB" w:rsidP="00D07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1327CA7" w14:textId="77777777" w:rsidR="00D07DCB" w:rsidRPr="00D07DCB" w:rsidRDefault="00D07DCB" w:rsidP="00D07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8E4EE14" w14:textId="77777777" w:rsidR="00D07DCB" w:rsidRPr="00D07DCB" w:rsidRDefault="00D07DCB" w:rsidP="00D07DC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07DCB">
              <w:rPr>
                <w:b/>
                <w:bCs/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8E6630" w14:textId="77777777" w:rsidR="00D07DCB" w:rsidRPr="00D07DCB" w:rsidRDefault="00D07DCB" w:rsidP="00D07DC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07DC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EF2E8B9" w14:textId="77777777" w:rsidR="00D07DCB" w:rsidRPr="00D07DCB" w:rsidRDefault="00D07DCB" w:rsidP="00D07DC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07DC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4532F1AB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919D2EF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EBDFAC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4BA4D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FF136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59783A0" w14:textId="77777777" w:rsidR="00D07DCB" w:rsidRPr="00D07DCB" w:rsidRDefault="00D07DCB" w:rsidP="00D07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0A14F9E" w14:textId="77777777" w:rsidR="00D07DCB" w:rsidRPr="00D07DCB" w:rsidRDefault="00D07DCB" w:rsidP="00D07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78269B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6DE9B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ABF06B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578D6291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E6DFAD2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C3C31F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569FB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3ACDA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4EF8DA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51921CD" w14:textId="77777777" w:rsidR="00D07DCB" w:rsidRPr="00D07DCB" w:rsidRDefault="00D07DCB" w:rsidP="00D07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0326475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8448BB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8B0893A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790618B1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60B2F1D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61B4E9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A2D5A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EAC5C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6B31F6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0C90C7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EFD45F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AB321B1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2073C4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5A15B617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9EE2D1E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Обеспечение реализации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145CA9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7AC67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1CD6D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F6AC98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EC113B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1DE94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68B69E5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6A178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265B1BB2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DF76999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79AD2D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98890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CCDCF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D45649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A2FE60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99060B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89A9DE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46634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32F63511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0423609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71FBDD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C3321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6519F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FA1AD0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87814B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1BFF0F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8C4C4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0575F7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681119B6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A5EA90A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C87C10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04B53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A97F2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B8022D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DC6190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BB20D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CE7EF9C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E0184E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5F241C27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3144FDA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D485E3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54811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E8052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0196CF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A75755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722E33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157,0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72C7CF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683773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4818522D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758FB28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BA7F21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FF3DE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F700A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4E15EA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4FA5331" w14:textId="77777777" w:rsidR="00D07DCB" w:rsidRPr="00D07DCB" w:rsidRDefault="00D07DCB" w:rsidP="00D07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563CB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1632D7D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4D4F06D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313935B0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815543F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54DF52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C324E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6B60D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16E4D4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F967ED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8D0235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1 078,4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B9A67A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870E3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67D96DAD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ACD7561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71CFF4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7A162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B04AA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22BDD8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7DE521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012D3A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1 078,4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330EC3B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6E344F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6DAA0BC6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B517DA9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04E80E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B3125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D2EB2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493C0F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35F558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B609E3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1 078,4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A2881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A4B813E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62223A80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F92AC7B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8EFC6C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A9567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6730C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9C8284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EBEE72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CB72440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1 078,4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8F69DF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816EA2B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507A4341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62B3A42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366D62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33AB9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4B2DA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72433E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2E891C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2CEC7C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875,3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9793A8C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C7DD1C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51C09B9C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D72E469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BB17B2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CDFC9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6088B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968EBF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930E0F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331FCE1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875,3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FBF053A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38527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5DEEBAF1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51E9D97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290959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C8166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11398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1D7BE8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CB5823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510F70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203,1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2C9E99E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14397F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5B6134CC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A86887E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62F148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3449B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FC482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8679CE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9FB73B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92B12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203,1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A3338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FCC6BD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4D6102C2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B3364EE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 xml:space="preserve">Муниципальная программа "Развитие земельных и имущественных отношений города </w:t>
            </w:r>
            <w:r w:rsidRPr="00D07DCB">
              <w:rPr>
                <w:color w:val="000000"/>
                <w:sz w:val="20"/>
                <w:szCs w:val="20"/>
              </w:rPr>
              <w:lastRenderedPageBreak/>
              <w:t>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DB3CAB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lastRenderedPageBreak/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758B0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645C1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A2EE86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4969AD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0BF521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-561,5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6BD45B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627BBEB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1B817532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DB3A4E5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lastRenderedPageBreak/>
              <w:t>Подпрограмма "Управление муниципальным имуществом" муниципальной программы "Развитие земельных и имущественных отношений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FC9A58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E1138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B7CF5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499B1D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A410000000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74772C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B0AD33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-430,2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55FB83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9EA73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2A29AAB2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079C9F2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B451E0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9DFFE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70446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2FBD47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A410200000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212BEE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432B6C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-430,2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89ACABB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5604AFE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51D74CC6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B863FE4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Проведение кадастровых работ в отношении объектов капитального строительства, находящихся в муниципальной собственности, и внесение сведений в Единый государственный реестр недвижимости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84DBD6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6825B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7C66C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E80A79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8A9C23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38B9B15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-312,2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DC940FB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CCEBA8B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7C35D39A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BA91F85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22B181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4918D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4A665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E45E67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AA70D3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5B1DFDA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-312,2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3E579DF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814B6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7BE6CAD4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803B574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154FC6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62FBE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662DD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EF8CE6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A410273570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A1255C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71748F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-312,2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914D70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C54CA6F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0584912B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000244B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07D461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F58E1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5987C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0BB177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480FEB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3B85FF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-118,0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3464405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9AC63FD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43062D2E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9C1D133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B835C4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7900D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211BA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B2ECBA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D48AF4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878DAD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-118,0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F700561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8B3893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6D7E1D92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F000604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EF3AC2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20592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0989E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9FC677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A410277590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31A267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4140E0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-118,0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628EF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F13966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3E57FD94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A416BAB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 xml:space="preserve">Подпрограмма "Формирование эффективного муниципального сектора экономики  города </w:t>
            </w:r>
            <w:proofErr w:type="spellStart"/>
            <w:r w:rsidRPr="00D07DCB">
              <w:rPr>
                <w:color w:val="000000"/>
                <w:sz w:val="20"/>
                <w:szCs w:val="20"/>
              </w:rPr>
              <w:t>Новочебоксарска</w:t>
            </w:r>
            <w:proofErr w:type="gramStart"/>
            <w:r w:rsidRPr="00D07DCB">
              <w:rPr>
                <w:color w:val="000000"/>
                <w:sz w:val="20"/>
                <w:szCs w:val="20"/>
              </w:rPr>
              <w:t>"м</w:t>
            </w:r>
            <w:proofErr w:type="gramEnd"/>
            <w:r w:rsidRPr="00D07DCB">
              <w:rPr>
                <w:color w:val="000000"/>
                <w:sz w:val="20"/>
                <w:szCs w:val="20"/>
              </w:rPr>
              <w:t>униципальной</w:t>
            </w:r>
            <w:proofErr w:type="spellEnd"/>
            <w:r w:rsidRPr="00D07DCB">
              <w:rPr>
                <w:color w:val="000000"/>
                <w:sz w:val="20"/>
                <w:szCs w:val="20"/>
              </w:rPr>
              <w:t xml:space="preserve"> программы "Развитие земельных и имущественных отношений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ACC3BE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22593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C5867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CC399B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A420000000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6ED7E5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15910D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-131,3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66A5C5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9654D6B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19CBA86C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0A7EC68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525433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90BBB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7D7B4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0EEFD9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A420200000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B82E5D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B74E9B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-131,3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4F60DB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6439583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5DE64B69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508E504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146A39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FFC41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1231B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D0B373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2530A9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6CAC84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-141,5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72422E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661B840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0D5DA148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6E7E504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949BD8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F9575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984FE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23E9D6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729204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C835E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-141,5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C8F79F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D06FCC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3913DD5B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C00F529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BCA13F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6CBE0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C3D1F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35AB10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945F7D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40CF1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-141,5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D5567BE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079BB50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1A898E82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A1FB81C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Обеспечение гарантий прав на муниципальное имущество, в том числе на землю, и защита прав и законных интересов собственников, землепользователей, землевладельцев и арендаторов земельных участков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DE6F20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DFA09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2023C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9099D9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0EEFC2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B4C1F4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10,2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259196D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311F45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38A962C3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A2CCF32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4156CF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01CAE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D18F8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27B195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786D68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AE19EF3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10,2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9B929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7537B2D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36F6DFBB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53E9E84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E54195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5C6A2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6154A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7FA4A0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A420273620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7F634C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53680B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10,2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9CB5F3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108625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3E795394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7F1DBCE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48A43A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51508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8A369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25DDF0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642000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073F3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-516,9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A1126CD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F0A700C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655ECDB4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F8818BA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32967B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7DCB8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F4C16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2AD107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45E9DD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CD9586E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-516,9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9225763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7F72AA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41FF61DA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1066C74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E7B4D7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58D33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AA938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FEB947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BAC5A7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E16BBDA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-516,9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317E61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C9FD1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67BB0ADD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D59C3C1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7B7C1F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990E8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CE226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809FA4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1D3F04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AB5B63F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-516,9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1D82CD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2FCC3C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15ACEFF7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D9C9DE0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C6148D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33DE8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ECE85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E9B134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E3F35F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059D1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-516,9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687843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6DA744F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319EB5B0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67E9479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112B33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71DC8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25426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C71B88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1C0A24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61D6C95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-516,9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DB693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960620F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51F1DF2E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0ACEB6B" w14:textId="2DA6BD81" w:rsidR="00D07DCB" w:rsidRPr="00D07DCB" w:rsidRDefault="00457840" w:rsidP="00D07DC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="00D07DCB" w:rsidRPr="00D07DCB">
              <w:rPr>
                <w:b/>
                <w:bCs/>
                <w:color w:val="000000"/>
                <w:sz w:val="20"/>
                <w:szCs w:val="20"/>
              </w:rPr>
              <w:t>тдел физической культуры и спорта администрации города Новочебоксарска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4D03079" w14:textId="77777777" w:rsidR="00D07DCB" w:rsidRPr="00D07DCB" w:rsidRDefault="00D07DCB" w:rsidP="00D07D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7DCB">
              <w:rPr>
                <w:b/>
                <w:bCs/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E09288" w14:textId="77777777" w:rsidR="00D07DCB" w:rsidRPr="00D07DCB" w:rsidRDefault="00D07DCB" w:rsidP="00D07D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625FEB" w14:textId="77777777" w:rsidR="00D07DCB" w:rsidRPr="00D07DCB" w:rsidRDefault="00D07DCB" w:rsidP="00D07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C06A599" w14:textId="77777777" w:rsidR="00D07DCB" w:rsidRPr="00D07DCB" w:rsidRDefault="00D07DCB" w:rsidP="00D07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60B8F48" w14:textId="77777777" w:rsidR="00D07DCB" w:rsidRPr="00D07DCB" w:rsidRDefault="00D07DCB" w:rsidP="00D07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484BFE8" w14:textId="77777777" w:rsidR="00D07DCB" w:rsidRPr="00D07DCB" w:rsidRDefault="00D07DCB" w:rsidP="00D07DC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07DCB">
              <w:rPr>
                <w:b/>
                <w:bCs/>
                <w:color w:val="000000"/>
                <w:sz w:val="20"/>
                <w:szCs w:val="20"/>
              </w:rPr>
              <w:t>35 100,7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3C2FFC5" w14:textId="77777777" w:rsidR="00D07DCB" w:rsidRPr="00D07DCB" w:rsidRDefault="00D07DCB" w:rsidP="00D07DC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07DC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DB1643" w14:textId="77777777" w:rsidR="00D07DCB" w:rsidRPr="00D07DCB" w:rsidRDefault="00D07DCB" w:rsidP="00D07DC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07DC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72283BEF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70BD58E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C0C8D5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980E6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6CD17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5ADAD68" w14:textId="77777777" w:rsidR="00D07DCB" w:rsidRPr="00D07DCB" w:rsidRDefault="00D07DCB" w:rsidP="00D07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2E25882" w14:textId="77777777" w:rsidR="00D07DCB" w:rsidRPr="00D07DCB" w:rsidRDefault="00D07DCB" w:rsidP="00D07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06A321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-250,0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10856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DAB395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3312EAE8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C9033BE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lastRenderedPageBreak/>
              <w:t>Другие вопросы в области образования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31DB38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7C072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2BFC6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C7DBD2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ECF3A11" w14:textId="77777777" w:rsidR="00D07DCB" w:rsidRPr="00D07DCB" w:rsidRDefault="00D07DCB" w:rsidP="00D07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EF38C65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-250,0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05DDFF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653E4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033AC8F2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7CA9A33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28A812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897AE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3DB40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13174B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158A04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00A6670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-250,0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08C701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C755FF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2606D0C4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13B8CF6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Подпрограмма "Совершенствование социальной поддержки семьи и детей" муниципальной программы "Социальная поддержка граждан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49B70D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43DC4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66A58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4E7F63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Ц340000000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1DC95B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6682DC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-250,0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B0E9C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F05A13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7ACF7CE1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E83A67F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B97584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22D5F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78333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D51727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Ц340200000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8A0FC8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3046A7C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-250,0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B75EDA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62B6BB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5FD8CED7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4F6AF44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6AE69F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25082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B6493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3245BE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4E5EC2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3A27CF4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-250,0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A040C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E11B1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0A1308FB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B84029F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265528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1C94F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8B5B8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84288A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B8072B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BE85DE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-250,0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D225AF4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084384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696F206C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74C397D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2461BA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9F5B5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80D12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AE3D0B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0CB656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FF2273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-250,0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D9686C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A87DE7D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4627B079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73BC638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B303D4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AB3B4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0D3FF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F5CFE7D" w14:textId="77777777" w:rsidR="00D07DCB" w:rsidRPr="00D07DCB" w:rsidRDefault="00D07DCB" w:rsidP="00D07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D9BEDFB" w14:textId="77777777" w:rsidR="00D07DCB" w:rsidRPr="00D07DCB" w:rsidRDefault="00D07DCB" w:rsidP="00D07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20597AA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35 350,7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983AA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0F406F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0140C608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BA9FD1A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35FC4E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11D8D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B9754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CD5A45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B0FC075" w14:textId="77777777" w:rsidR="00D07DCB" w:rsidRPr="00D07DCB" w:rsidRDefault="00D07DCB" w:rsidP="00D07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6570A3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968,7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2FC54A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7B04B2D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35461A80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CF9DBBA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86F389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DB3C9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B0E18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2C9111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6A13FB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316880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968,7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26D5CFE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955E0F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2EFAC840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D736B0D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 в городе Новочебоксарске"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FDEC7A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9E747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E7ADF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808917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Ц520000000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BC0CAA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2A8B3B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968,7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12C433A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1BFE6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73414297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5E10023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Основное мероприятие "Содержание спортивных школ"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3CF241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A87D5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DD5D8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559E59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Ц520100000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4CA0B7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626380F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968,7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34165E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EEF093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187045CE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9A4A33A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Обеспечение деятельности муниципальных спортивных школ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C16B20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B874B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6320F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DF5A23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35DE29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3C99770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968,7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C37774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CAA031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0D9B5567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632A6AF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0315FE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3973C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1B054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BA6BCF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6AD118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8870764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968,7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F3377F3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48D58FB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1B23E12E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B27F715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73EAFF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F1F15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C5A46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F40C3A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29DEAE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F48891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968,7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CBFF88A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AEC763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458135B5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A826EBD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8DF180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A8EC4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7D3AA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7410BC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56E117D" w14:textId="77777777" w:rsidR="00D07DCB" w:rsidRPr="00D07DCB" w:rsidRDefault="00D07DCB" w:rsidP="00D07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A19871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34 382,0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61EB15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848223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37D085B2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8F6350D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85DF47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782A4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FBF19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76F0BA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A1E3C6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4FF899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34 382,0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4E47CA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824D371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64701854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5A5CA04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443D8D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E189D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71D49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5F6B79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4EE285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8EA7E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34 382,0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CC7DB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FFE13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16339766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B623970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Основное мероприятие "Развитие спортивной инфраструктуры"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2425F3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4CBA6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978B9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1D3AE1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Ц510200000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0CBBBE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2F50C5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34 382,0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E7946A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35776E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75DC8D32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443CEC3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 xml:space="preserve">Укрепление материально-технической базы </w:t>
            </w:r>
            <w:proofErr w:type="spellStart"/>
            <w:r w:rsidRPr="00D07DCB">
              <w:rPr>
                <w:color w:val="000000"/>
                <w:sz w:val="20"/>
                <w:szCs w:val="20"/>
              </w:rPr>
              <w:t>мунициальных</w:t>
            </w:r>
            <w:proofErr w:type="spellEnd"/>
            <w:r w:rsidRPr="00D07DCB">
              <w:rPr>
                <w:color w:val="000000"/>
                <w:sz w:val="20"/>
                <w:szCs w:val="20"/>
              </w:rPr>
              <w:t xml:space="preserve"> учреждений в сфере физической культуры и спорта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85FFD3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81C97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1A098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4EC8E8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225CA0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C38233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780,0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D669F5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4FBAB03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5F158A74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921A1CA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A48882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9BAB0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FD6FE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EBBDA5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7B5515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FE66DA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780,0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BC706A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3318DB1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51F33BAC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86D6519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7CC4B9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7BF18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EEECC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CFDF1C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52FFE7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40BE3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780,0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7CD3DC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C815A4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04797192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B452280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учреждений в сфере физической культуры и спорта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64993B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B4C03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3E53E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62468D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DD7610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AB2A16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33 602,0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1E71EBF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936AE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21F56B2E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206AA82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4C8071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C5746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0F1B8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09F3BB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7C3C8F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D0220AC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33 602,0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AC3801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AED702F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4CEED464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F1D8EB6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BF8D58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23733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086F3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19F16C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F389D1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EE5C70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33 602,0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5CDE33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DC51621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5B46EF80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156E975" w14:textId="77777777" w:rsidR="00D07DCB" w:rsidRPr="00D07DCB" w:rsidRDefault="00D07DCB" w:rsidP="00D07DC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07DCB">
              <w:rPr>
                <w:b/>
                <w:bCs/>
                <w:color w:val="000000"/>
                <w:sz w:val="20"/>
                <w:szCs w:val="20"/>
              </w:rPr>
              <w:t>Отдел образования администрации города Новочебоксарска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E46DAE8" w14:textId="77777777" w:rsidR="00D07DCB" w:rsidRPr="00D07DCB" w:rsidRDefault="00D07DCB" w:rsidP="00D07D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7DCB">
              <w:rPr>
                <w:b/>
                <w:bCs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48F954" w14:textId="77777777" w:rsidR="00D07DCB" w:rsidRPr="00D07DCB" w:rsidRDefault="00D07DCB" w:rsidP="00D07D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920B6B" w14:textId="77777777" w:rsidR="00D07DCB" w:rsidRPr="00D07DCB" w:rsidRDefault="00D07DCB" w:rsidP="00D07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6CCE41B" w14:textId="77777777" w:rsidR="00D07DCB" w:rsidRPr="00D07DCB" w:rsidRDefault="00D07DCB" w:rsidP="00D07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D57D0A7" w14:textId="77777777" w:rsidR="00D07DCB" w:rsidRPr="00D07DCB" w:rsidRDefault="00D07DCB" w:rsidP="00D07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EC5F45" w14:textId="77777777" w:rsidR="00D07DCB" w:rsidRPr="00D07DCB" w:rsidRDefault="00D07DCB" w:rsidP="00D07DC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07DCB">
              <w:rPr>
                <w:b/>
                <w:bCs/>
                <w:color w:val="000000"/>
                <w:sz w:val="20"/>
                <w:szCs w:val="20"/>
              </w:rPr>
              <w:t>61 420,2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30FDAA5" w14:textId="77777777" w:rsidR="00D07DCB" w:rsidRPr="00D07DCB" w:rsidRDefault="00D07DCB" w:rsidP="00D07DC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07DC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243BA17" w14:textId="77777777" w:rsidR="00D07DCB" w:rsidRPr="00D07DCB" w:rsidRDefault="00D07DCB" w:rsidP="00D07DC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07DC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377AD248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B5EF7F6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55B78E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39016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F829C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566C0D4" w14:textId="77777777" w:rsidR="00D07DCB" w:rsidRPr="00D07DCB" w:rsidRDefault="00D07DCB" w:rsidP="00D07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2007E8E" w14:textId="77777777" w:rsidR="00D07DCB" w:rsidRPr="00D07DCB" w:rsidRDefault="00D07DCB" w:rsidP="00D07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803B2AC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61 428,5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0EA6D51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-8 000,0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C709E6E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65E9E2F8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DE1D26B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B5250E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F6757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058EB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940710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83CC0A8" w14:textId="77777777" w:rsidR="00D07DCB" w:rsidRPr="00D07DCB" w:rsidRDefault="00D07DCB" w:rsidP="00D07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DB7BFD3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10 255,5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D46F6D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678733E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10256D34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8B52EF1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lastRenderedPageBreak/>
              <w:t>Муниципальная программа "Развитие образования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9D6AE2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E365B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C1A74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93BE0A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92662E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0ACF18B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-2 847,1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5BB08C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34BDB3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5A47432E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6DB1B6B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EB792D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891A1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BA07D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4CAD09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3B2024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F0D750B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-2 847,1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250036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29E9F04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77793A93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AE916AC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B17B1F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12C60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43624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21DAA3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718B05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31CCB3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-13 382,4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86D9B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5B813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5FD3791E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0C91590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D4CE80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6EA05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0A5E0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5C641B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1D4813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06D21F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-13 382,4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5BD19E3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296D76F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626ABD99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EDA4BCA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79A60B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7C5E1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33430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79EF16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79FED6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D63ABB0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-13 382,4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3BE50E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732C98C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722C1CF3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3F88A33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0DA846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16D80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6B937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F04F1C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Ц710170670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BBD40C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66BF7EC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-13 382,4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71317D1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28562CD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51674FF7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15F8540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8879C2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7F3F7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B29F4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894777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2B753E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1B0974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9 675,3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469210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5E517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6EDF8995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3739080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37B22D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F46F9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6ACE4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5773C8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A59C14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058066C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9 675,3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FB4A6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2624435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312D0C51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0ADFB4A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D8DF78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5F133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7054E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C75354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78989B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275B9D3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9 675,3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966CD43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DD55AF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357B1469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83E4EED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966A93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76C25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0ADE0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8F4523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Ц710212000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003C1A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2824AA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9 675,3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136C2A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29825D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647688D6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DCAC5D4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7142D0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0F7B2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F416F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7225B2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C10857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DD284E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860,0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F601EC3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589044B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20F606F5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26C608C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 (за счет средств местного бюджета)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2C0966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57BCF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F8789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037202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Ц710375010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DDA710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3018F4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860,0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03A0D93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E279E71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4C377999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975976F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F3F3A2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A749F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CDEB2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1C380F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Ц710375010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436CA4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4FA39F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860,0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8E997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FA230D0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7C3592BC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740BADA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94CEF9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9189F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66B57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04BEC3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Ц710375010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BB117D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3EBD59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860,0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6DD6D3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5D735BF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3C8A6630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E4B38E6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6D29A1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6EF3B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89BC7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610893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36C9DE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8F1A29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13 102,6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8F7839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807161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2349A381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47F1203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9E2B70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93B13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02CE5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0B1E7E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41925C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3CC6133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13 102,6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2B9AF2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8814BE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134375B9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B124362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6AFF74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AED94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D25B3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60373A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D78997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6A5701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13 102,6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3C9B27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D05B1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4ED18CB8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E07F10F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1B77E6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79FB5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ACB12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5149F2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32B46C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48355D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13 102,6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333F32C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04B64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52E31FF3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8106142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77008D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0F7D6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4B218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651FF9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2C77C5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9F983FF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13 102,6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49B39E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7C700B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37D4033B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E4D91D4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0E0691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2BEFD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9DFC0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3DB67D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32BC39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FBC7A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13 102,6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265FC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9352B8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3BD0CA09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B8CCDD1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3C0AD8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CE15B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2503F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9163B2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4E81CE3" w14:textId="77777777" w:rsidR="00D07DCB" w:rsidRPr="00D07DCB" w:rsidRDefault="00D07DCB" w:rsidP="00D07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A9028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48 629,6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D23175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C0357C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20F83F2A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3E39C00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DE498F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CC59C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9DD7C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16CB48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2559B5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346631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36 317,0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4131A0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219C06F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6943FFC1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E9BE3C1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lastRenderedPageBreak/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D7D577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91C09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96D9B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C2A3DF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B98A89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87892F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35 637,3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A6A711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0640C9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3E1C0F3B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0B77576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92234B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4D2C4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A81A1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AFE126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015448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F3991B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-15 130,4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45908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DC65E4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7EA5A977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58115E3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4317BE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6C4AD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7F7A0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7798F0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D6FC3C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3B6556D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-15 130,4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4F80FFD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B8A2B2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0FF70367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4632CA6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BB49DD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19250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ADDC5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EEB309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FB5525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2513A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-15 130,4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6F8FAF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E81840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5C68EF8C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24A4A15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708BBE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1E6B0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FDF0D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B0E6D5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Ц710170550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3862DD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9AC0D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-15 130,4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E4E97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DD99F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5B569970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0BAC512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8271D0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90848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3A299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05A057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8911D0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2141545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12 128,9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780F5F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96824BF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58C04ECF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44946AA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A28AD9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985EC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79123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CBBE59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F640BE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C29774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12 128,9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DD1E13D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BAEA6D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4E01D007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49C34BD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7A012D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FEEC2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B6D3F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8EF446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E1F5BB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0E357B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12 128,9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26536D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5B48B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032EC07B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69668D2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34016A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B2FB9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6B66D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8541CE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Ц710212010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DE637A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3F25BDC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12 128,9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3BADE5E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F16EA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1D1E20DF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39AF0EC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A196E1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A12AD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F4722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5CD623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33ED76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D9DC43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14 823,1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E3D460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B573F24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63EA6723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7DFC7DB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F02E2E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C81A5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A7C56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64C46E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747C60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8505C3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12 145,1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53AD00D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4C3DC5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500196C4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28388E0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B26C71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B00B9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B9FBC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6FC92D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29995D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9158C15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12 145,1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AABBF9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E20C60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10414C64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801B983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536CE6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9909E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1DBD8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3FBEED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Ц710371660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3071E1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1A9D6A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12 145,1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15E0EB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62897C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12067CB2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41C52D9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DA3235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90095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C319A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DBD289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Ц7103S1660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CC9FBE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BD25DE1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2 678,0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687613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286A220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009A9A20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DEA6EB1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5A52E5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F0196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0C1F3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615AEC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Ц7103S1660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8DF24E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39730CC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2 678,0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37C03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D63ACD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35385088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6177453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CD65E9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F6610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F6060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D52910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Ц7103S1660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393EE1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21320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2 678,0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D8942A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CF1A7F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33153B24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C763571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DED073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39C62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73C0F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BBF058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Ц710500000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A42A87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46849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59BC7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3A02E1A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2D79C3F6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08AA78C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24A8D0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1170A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1C97F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4FE563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C3D548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E02710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D478C3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CDB207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79F9BD6D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35F6D8A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EFA114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76FD2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DAD24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2C2CDF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663FEC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531084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51787A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BBCED0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13A2E416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CE503D2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8D07E8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9403B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60A17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41EF51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Ц710553030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2AC9F2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61D54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3F3320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29906B4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024C6505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B14D869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9BF2BB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FD7AE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5FCA5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DE1C20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8DD1B0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61990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919,6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C388D11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8891C1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0F8E8153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7CC245E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 xml:space="preserve"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</w:t>
            </w:r>
            <w:r w:rsidRPr="00D07DCB">
              <w:rPr>
                <w:color w:val="000000"/>
                <w:sz w:val="20"/>
                <w:szCs w:val="20"/>
              </w:rPr>
              <w:lastRenderedPageBreak/>
              <w:t>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D9C02C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lastRenderedPageBreak/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23EBA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1451A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C8CD09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12B7D7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C79DA3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682,6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B50D2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C577B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14E8F05E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903F876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85FB74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064A7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64DD1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782145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4524F5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4BB0711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0AC2DB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E247CA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1C76A685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75A13C6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5B573A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23075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DD727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17E162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D25A45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81EC8AB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11,5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00515F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28C0BC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52910F9A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EDEF4F7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A68677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573CB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C1208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70ACCE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463107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7C2DBA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671,1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F319C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2FCB24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3AAA84EE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2106A87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AD37FE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DDB57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87E1F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9F46FA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Ц71142029П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16B8ED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652B02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671,1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D3CCC44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752F75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27E84536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ABA67BE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C2AB03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B7707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63804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83D940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D641DF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DE75A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237,0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5386B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64038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7A806B9C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4B3E310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41AAA5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068B8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246AE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C26E39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AF6A58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338D4F5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237,0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64E753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F3EAB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6E240B1C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BAD26B3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CB2719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BBF85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33A0B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9AA38C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Ц7114S1560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2519E2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2E542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237,0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5E54C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9E7012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310442AC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7CB181F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5694D4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C68BE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F251C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538C52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Ц711500000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DF0D61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52178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3 769,4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5D9AD0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0918AC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1C9892D9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B7E7F34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Капитальный (текущий) ремонт объектов муниципальных образовательных организаций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EE2A2A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8642A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B6ADD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F3725E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1B52BB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5AD26F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3 769,4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47ED0D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B5DE7F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4E30B2D6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4465771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9953DE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74951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87985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8EB784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C710FD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8793D63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3 769,4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34E51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45934B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6C9CDE8C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D4988B2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90DDD0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E5DAA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02ACA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5A5ACE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FE5E80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203993B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3 769,4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F1A3EEE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ED09C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6F9DDDC8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9129718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93B65D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BE8EB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7609B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65FF91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Ц713000000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AE3BCF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D67415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18 626,7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2FFD6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1945F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34EA6828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65245AF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модернизации инфраструктуры)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D48002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3A86C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51332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424DF5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599344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1780EB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6 735,5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5D96AC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0E24E80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0F0B81E6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FAA907D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D75C99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C3E9A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E72A8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757FAE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54132A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4210FC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6 735,5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9249DE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28BDF1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64AAE83E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78302A3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808F5E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CDFB0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24152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24C82A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C3D732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7745E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6 735,5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6C1ABAC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E3CFE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269FE677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B9C75E2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Модернизация территорий общеобразовательных организаций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C630D0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F7D30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66CB2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68D097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Ц713074130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BB1C43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DC180F1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11 891,2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37C8D44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44633D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0B7417F0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F592BC2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AF0AB1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E03D4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9B1E4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FE4D1F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Ц713074130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8580AE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4A8459E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11 891,2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683B395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58D5EA1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2C6D0587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FC716AB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3BD9F1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8C669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4925D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E3CB72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Ц713074130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A4AAF5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35F04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11 891,2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64FB2CE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8B489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72D79974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D79CDC1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Подпрограмма "Создание в городе Новочебоксарске новых мест в общеобразовательных организациях в соответствии с прогнозируемой потребностью и современными условиями обучения" муниципальной программы "Развитие образования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4D74A6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4EB48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7067C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34AE54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Ц740000000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B4A184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913215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598,9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13B1981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34E6DD1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7B480FDD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426EFA0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Основное мероприятие "Строительство (приобретение) и реконструкция зданий государственных общеобразовательных организаций Чувашской Республики, муниципальных общеобразовательных организаций"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4C3C10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D1766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B7F1E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5C83CB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Ц740300000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DCE978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987F85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598,9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60EADA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1EAFB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569525DC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6959264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 xml:space="preserve"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</w:t>
            </w:r>
            <w:r w:rsidRPr="00D07DCB">
              <w:rPr>
                <w:color w:val="000000"/>
                <w:sz w:val="20"/>
                <w:szCs w:val="20"/>
              </w:rPr>
              <w:lastRenderedPageBreak/>
              <w:t>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31DB89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lastRenderedPageBreak/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3FE79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A3E75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6EFE06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Ц740350500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B7FE45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67EE84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598,9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36230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1EAC504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11E3F775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2DA5FFC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EA1121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3F405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94109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04C3EA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Ц740350500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80D4EE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9A09BC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598,9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D741BC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5AA11F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23A33580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1990B22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74D0A1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880B9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324CE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3BDA6C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Ц740350500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DB398E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DFCA3E4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598,9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28257E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F330713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5FF9D35D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74841EC" w14:textId="1B811D43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 xml:space="preserve">Подпрограмма "Патриотическое воспитание и допризывная подготовка молодежи </w:t>
            </w:r>
            <w:r w:rsidR="00A16841" w:rsidRPr="00A16841">
              <w:rPr>
                <w:bCs/>
                <w:color w:val="000000"/>
                <w:sz w:val="20"/>
                <w:szCs w:val="20"/>
              </w:rPr>
              <w:t>города Новочебоксарска</w:t>
            </w:r>
            <w:r w:rsidRPr="00D07DCB">
              <w:rPr>
                <w:color w:val="000000"/>
                <w:sz w:val="20"/>
                <w:szCs w:val="20"/>
              </w:rPr>
              <w:t>" муниципальной программы "Развитие образования</w:t>
            </w:r>
            <w:r w:rsidR="00A16841" w:rsidRPr="00A16841">
              <w:rPr>
                <w:color w:val="000000"/>
                <w:sz w:val="20"/>
                <w:szCs w:val="20"/>
              </w:rPr>
              <w:t xml:space="preserve"> </w:t>
            </w:r>
            <w:r w:rsidR="00A16841" w:rsidRPr="00A16841">
              <w:rPr>
                <w:bCs/>
                <w:color w:val="000000"/>
                <w:sz w:val="20"/>
                <w:szCs w:val="20"/>
              </w:rPr>
              <w:t>города Новочебоксарска</w:t>
            </w:r>
            <w:r w:rsidRPr="00D07DCB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A15CD1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696A0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149E3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606E64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Ц760000000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1BCBEC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EEDC3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80,8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682E541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A195B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1979B01C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E2E8BFA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"Патриотическое воспитание"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ABCAC9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36149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C0C8B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AE1B30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Ц76EВ00000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F9D1DF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94003F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80,8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DDA579D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C5FFCFF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355F7573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C65E41B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BECDA0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74AF2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716ED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DB64D5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5C168D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DF7AA3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80,8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708F2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03110D4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2FB31C26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A298DDA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733AC3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620FB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01F4F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31F698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71FD93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BDD4B9A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80,8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AA425C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C0C785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4D5885B8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54BA7B0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26CC22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6173B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A0FEA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5556DD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Ц76EВ51790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96279D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1E8E634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80,8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ED41C1A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46E8AA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4A358089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80EB404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71CE4E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87526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703DD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1020CF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6B85D3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9DDAA2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12 312,6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D56E7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1FB8BF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3CCC6508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190E0A3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Подпрограмма «Совершенствование бюджетной политики и обеспечение сбалансированности бюджета города Новочебоксарска» муниципальной программы «Управление общественными финансами и муниципальным долгом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E06910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F67BC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F77C8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F708F7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C3BEAC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1AB5A9E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12 312,6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C03650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9F08FE1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7ACCD374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84CC9E3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4E9C51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3B8D2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A1E92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87B5A6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Ч410400000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F4839A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0D958ED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12 312,6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351C9E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997ACCB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2595448E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ED8FA49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50680C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8776A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E1055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B96DEC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5ED620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D6189B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12 312,6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67AD464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32D153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58AF1994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A73C889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6E11E8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5C734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BEABE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BD6941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1FC0CE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D87A58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12 312,6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E5FAF3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CD8EAA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7CB3BC9E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07527FE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98C245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5A50F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E0817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6D2E65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Ч4104SA720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3DAFE4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359DADD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12 312,6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2E076F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5DFFB2E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3E076D75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6580059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9120F0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D852D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EE07C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BAC12D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35B7D86" w14:textId="77777777" w:rsidR="00D07DCB" w:rsidRPr="00D07DCB" w:rsidRDefault="00D07DCB" w:rsidP="00D07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EB591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C5B84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3B2500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37F11F6F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DFEF01B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84E040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FDD15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55E5F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964981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32A7B6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CCCCDF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DC788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08B414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090908D6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84FB9B2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593A95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D574D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EFE89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5BBDC2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2F8929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51C71F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4CD2AB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13AD4F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5195D7D8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AA4ABF2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A65313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1DDDB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CF0A3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4C8F43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C4DE04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2A319FB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-3 493,6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6287F83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B08973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2702126A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C8655DA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8988AF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18593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223B0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03FB5B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72BFBF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6DE03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-3 493,6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B3F5B45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9D563C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1B1846A9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5894573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E3A178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A6871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9860E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0CA73E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1CE4E8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A740A0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-3 493,6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66FAB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AD07FD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11F3F9AA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D5B7B64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999757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3AEF7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00FD9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80DA2D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Ц710170560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E2DA87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A4AF35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-3 493,6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E22CCB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DD257C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2A18686C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7BDACB9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 xml:space="preserve">Обеспечение уровня заработной платы педагогических работников муниципальных организаций </w:t>
            </w:r>
            <w:r w:rsidRPr="00D07DCB">
              <w:rPr>
                <w:color w:val="000000"/>
                <w:sz w:val="20"/>
                <w:szCs w:val="20"/>
              </w:rPr>
              <w:lastRenderedPageBreak/>
              <w:t>дополнительного образования детей, установленного Указом Президента Российской Федерации от 1 июня 2012 года № 761 «О Национальной стратегии действий в интересах детей на 2012 - 2017 годы»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298175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lastRenderedPageBreak/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C522A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D0232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3E1AD5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Ц7101S6340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3C3CD7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9ADB5BB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-7 813,1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2191A3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ADCF7BA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046DF3DF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56AC683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C4E49C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72693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3AFC6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3F1052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Ц7101S6340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0609DC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920D5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-7 813,1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F15F2CE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10B7F5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1314EC78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9315887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51DF47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37F5E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E2ABF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CEBE9E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Ц7101S6340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1797EE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D06A6BB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-7 813,1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33737F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6AC503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1E60FEED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4C06C0C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Обеспечение уровня заработной платы педагогических работников муниципальных организаций дополнительного образования детей, установленного Указом Президента Российской Федерации от 1 июня 2012 года № 761 "О Национальной стратегии действий в интересах детей на 2012 - 2017 годы"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4FDC18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F6489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4B759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DEAE63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Ц7101S6360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78DB27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203DF1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7 813,1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9922BC0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A56001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7E28F528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A20879E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CFF70B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9519A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0582A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371B42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Ц7101S6360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C192F8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D42504C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7 813,1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0F5B2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C290EC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3FD1043A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451EBF5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5D5C32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ADD03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19CEA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818F1F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Ц7101S6360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0079E2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F49DBBC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7 813,1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F7F984A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01F99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64CD24BA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09BEDE6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9027FA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E8D1A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BF201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C40312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Ц71E200000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5AABAF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1D2DA03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3 528,6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0287D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92252BE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14862A49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D06EE61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DF3CDE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2F593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7E1FF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D9C4AA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FE8A3F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E5FBAB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3 528,6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3F47B8E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34C56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6B42358B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A10DD86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40F67E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12A78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B16A9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D53E5F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6A957B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9980444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3 135,8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E8824B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DDB25B3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1F06EE6E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60CF674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A579BC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0000C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29AF5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737DA5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4C1327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2BA1C21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2 190,5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8D6057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9C7A2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74C093C1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7F5B7A4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8930BE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3DA53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F9181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61CDDC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C75DFF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11D95B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472,7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0573E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3C70CF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5CA09153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AF15C29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8694CE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B8737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31860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3EE809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FC7415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630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21D05D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472,6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E435701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86D8553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25921D3A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6F404A2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A62686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4C486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82837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AFA433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DF1B72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D0B232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392,8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F50C240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838C960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731FBB7D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177FA22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2C3CFC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07E99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98A12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16ABBC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Ц71E275150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6B2384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26C39A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392,8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2ADEC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B197F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64705529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368A5D2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0AE231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83D20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1C959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AA347F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50C8DD2" w14:textId="77777777" w:rsidR="00D07DCB" w:rsidRPr="00D07DCB" w:rsidRDefault="00D07DCB" w:rsidP="00D07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A988E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2 508,4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BF5068A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-8 000,0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208BE10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0A8F19E9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47FEE92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AF0275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22E9D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71827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5A80E1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B324F6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1D9065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-118,5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D3921F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-8 000,0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3D9188A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5F83BC37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EE1C6D4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Подпрограмма "Совершенствование социальной поддержки семьи и детей" муниципальной программы "Социальная поддержка граждан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6957BE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BFDC7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79588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046460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Ц340000000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2FA491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6D31EE5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-118,5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5516B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-8 000,0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55BEC0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3C22D5DE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BD87C78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B2BF66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990CC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8C516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41C138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Ц340200000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4269E2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8D96C1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-118,5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DD557C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-8 000,0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8255B0D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0BE91E91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F737ED1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CD4D13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6C360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608F3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0631C8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5494D7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2CBF7F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-118,5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7BB1DA4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-8 000,0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6CE064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43266E90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9466A09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D5E881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97329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7BD3A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E733B2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5B13BA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4B6D5B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-150,7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AF3285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-8 000,0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731F8E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353E61B0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46C7071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F2268A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14D09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92099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887BC0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A462DC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56996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-150,7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473500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-8 000,0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0C8DFCD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0B9D50FE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5367FD7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6D318D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6B9A2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0576F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EB0B03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B656F2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D65C29F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32,2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3E821FC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B6C7A50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672FB1F9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D38D28D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7F2407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A0F06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325B2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6E0D86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ADB392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2C03BB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32,2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E97D4C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1C9D650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6783EBEC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BCB817D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9335EB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C494A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888BA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362B1E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C50D8A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493FC0C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2 626,9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39247D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73997DE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5D8057FE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AFEB97D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lastRenderedPageBreak/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91EDAC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BD0E5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DC02F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D6A6BA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6B1197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32BF494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52AAA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68CCA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05E8C6BC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FBC9AFE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192D57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1341B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CCF86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C614E1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Ц711100000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BFECD8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91FC52F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2DC4954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F610A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156B5300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E1CD065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273921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B7C58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20E79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060694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Ц711116400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DB3030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78845FD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F1CCF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450A8DF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061176B6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15BE544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D77395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E0B8E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22ED2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7F1E77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Ц711116400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648727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45C946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B6045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D15E0B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3A30C0BF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703C5C2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6C692A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F5993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04A15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BAD3FF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Ц711116400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07BF8F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F0BF155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36012D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D7F723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46D75946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B5F40B7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образования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042AAD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9FAAA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61BDC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0B951B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0814AB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1D7D1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1 126,9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54D75D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2D6D5DD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2C86AE31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E88B20A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D22FAC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FB99A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41A0B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CBF3D4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F9DF05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19C12C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1 126,9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C149C1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DB4CF6F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017A7BFD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5D5519C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Обеспечение функций муниципальных учреждений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3A8B64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6564C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D8463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A09911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C10815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03EB9DB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1 126,9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6CB27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2076A01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64CA581A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2F3414C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91CD6C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68714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CD7FB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5AA472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079A18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5368E8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1 126,9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906029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9E5FB4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7E24BB55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1A2C3DF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C41277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93D7D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CB7A1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D17A64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F5327D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42D587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1 126,9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A7F83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8EA434C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3D4BAEFE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233AE54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3B3AF7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6072F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26CFF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605CC1D" w14:textId="77777777" w:rsidR="00D07DCB" w:rsidRPr="00D07DCB" w:rsidRDefault="00D07DCB" w:rsidP="00D07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7745F03" w14:textId="77777777" w:rsidR="00D07DCB" w:rsidRPr="00D07DCB" w:rsidRDefault="00D07DCB" w:rsidP="00D07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66DADD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-8,3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B2C9FB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DFB507D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7C5A5576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B85091D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9BB51E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42303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4055E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F2CEB1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943D693" w14:textId="77777777" w:rsidR="00D07DCB" w:rsidRPr="00D07DCB" w:rsidRDefault="00D07DCB" w:rsidP="00D07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8BC41B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EF1FA5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69DBCA1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4AD01A88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08D7C11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EDD56B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55843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BD75D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A5D8BE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1CBC5A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16A50C3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6A9326A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3FFE3B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0754681C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C96A395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A0E4C3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8FBA7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F06BA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F5F918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05EF0E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4C74A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24275A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30664C3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2F81B243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C2A9BE4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9AB49A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346A1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D80FC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FE27AC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E8CAED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61CF8ED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866F1F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61B5A1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42E881DC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DA086D7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Выплата социальных пособий обучающимся общеобразовательных организаций, профессиональных образовательных организаций и образовательных организаций высшего образования очной формы обучения из малоимущих семей, нуждающимся в приобретении проездных билетов для проезда между пунктами проживания и обучения на автомобильном транспорте общего пользования городского и (или) пригородного сообщения, и (или) городском наземном электрическом транспорте общего пользования, и (или) железнодорожном транспорте общего пользования в пригородном сообщении на территории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261990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399BB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173EA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CCA721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Ц711412020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D87C0D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FD9B7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B42409A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92,4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7B5577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100,8</w:t>
            </w:r>
          </w:p>
        </w:tc>
      </w:tr>
      <w:tr w:rsidR="00D07DCB" w:rsidRPr="00D07DCB" w14:paraId="29B6D8A0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CCABFC4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92BC32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EAA03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11FB4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EE2D38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Ц711412020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EDA977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2F2C3B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64B48ED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92,4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399931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100,8</w:t>
            </w:r>
          </w:p>
        </w:tc>
      </w:tr>
      <w:tr w:rsidR="00D07DCB" w:rsidRPr="00D07DCB" w14:paraId="33B2FBDA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6A13436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15CDD6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A66D7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C25F2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CC9047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Ц711412020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6BCB34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0367C2B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5463B24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92,4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2578C6D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100,8</w:t>
            </w:r>
          </w:p>
        </w:tc>
      </w:tr>
      <w:tr w:rsidR="00D07DCB" w:rsidRPr="00D07DCB" w14:paraId="50C5A76B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474B442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Выплата социальных пособий обучающимся общеобразовательных организаций из малоимущих семей, нуждающимся в приобретении проездных билетов для проезда между пунктами проживания и обучения на транспорте городского и (или) пригородного сообщения на территории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C342E8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EACAB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6E984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7D3D90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53A564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0C04F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-84,0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2702D3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-92,4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5A407A3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-100,8</w:t>
            </w:r>
          </w:p>
        </w:tc>
      </w:tr>
      <w:tr w:rsidR="00D07DCB" w:rsidRPr="00D07DCB" w14:paraId="7197E631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9B49E58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12B741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11027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99BD2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2FAFE5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1FC937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B2351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-84,0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AB8CAC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-92,4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C4080BF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-100,8</w:t>
            </w:r>
          </w:p>
        </w:tc>
      </w:tr>
      <w:tr w:rsidR="00D07DCB" w:rsidRPr="00D07DCB" w14:paraId="0C17EEFE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B66D897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38FFD2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F0D64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5A4D3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A504F5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Ц711412030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60127E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563CA11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-84,0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04BB42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-92,4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34B5565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-100,8</w:t>
            </w:r>
          </w:p>
        </w:tc>
      </w:tr>
      <w:tr w:rsidR="00D07DCB" w:rsidRPr="00D07DCB" w14:paraId="6831420C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D383DF3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1AD452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43CE8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55E7B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5A6D11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BB10E84" w14:textId="77777777" w:rsidR="00D07DCB" w:rsidRPr="00D07DCB" w:rsidRDefault="00D07DCB" w:rsidP="00D07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286B4A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-8,3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CCFDD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7335ADA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7FB1213E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4BFB2EE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94035D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5F649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A2874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B2CEFB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5F5CE9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0297A0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-8,3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87F8DC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06EA4B3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1414E74D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9554CE5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 xml:space="preserve">Подпрограмма "Поддержка развития образования города Новочебоксарска" муниципальной </w:t>
            </w:r>
            <w:r w:rsidRPr="00D07DCB">
              <w:rPr>
                <w:color w:val="000000"/>
                <w:sz w:val="20"/>
                <w:szCs w:val="20"/>
              </w:rPr>
              <w:lastRenderedPageBreak/>
              <w:t>программы "Развитие образования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873D35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lastRenderedPageBreak/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7EBA5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C0903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C69C00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FF7FCB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A7F411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-8,3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4B115C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E5C074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14BABC1E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0FA418E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lastRenderedPageBreak/>
              <w:t>Основное мероприятие "Меры социальной поддержки"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BB18A2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0CC78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4FDD4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0E8AA5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8DBE74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45866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-8,3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142334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3B5E90F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10FA8003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ACF924E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Выплата компенсации затрат на получение обучающимися начального общего, основного общего, среднего общего образования в форме семейного образования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82C982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D5AD2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61096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EB2E33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Ц711401020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FC3F8F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3408B5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-8,3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33ED8D3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D110505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2C9FF258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50DBBD8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AEC359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D1DAD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C47DC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81962A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Ц711401020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0EA7F1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19F70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-8,3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25F24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CC4C83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4AA30077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F20DFA5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B3084A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5F179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17B36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E4B145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Ц711401020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158533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7CC6A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-8,3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DD1F6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0A712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1BB5651A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A55AA46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3721F7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2ED30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61AA0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CC582B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034D06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2C713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5000460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B4B5F5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74F94224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8F45BE8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176955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4D18E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C23DF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3CF64E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65DB7C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60DF74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6956E1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36EB9A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5F300930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96B5F0F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72A7F3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5F46B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29676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D708A5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17941F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310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3E395D0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540,0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F72FB1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ED7F0E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73CB2500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0DD4CC1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4D66B8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E88EC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B98B7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D27DF5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DAF222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2BD47EC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-540,0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7CECD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96F895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442E091F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3575CAC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98B0D1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815C8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C7A3F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4E9733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Ц711474540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AF72D4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791AEA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-540,0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AE601D4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E0EE9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4A73547E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520C42D" w14:textId="77777777" w:rsidR="00D07DCB" w:rsidRPr="00D07DCB" w:rsidRDefault="00D07DCB" w:rsidP="00D07DC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07DCB">
              <w:rPr>
                <w:b/>
                <w:bCs/>
                <w:color w:val="000000"/>
                <w:sz w:val="20"/>
                <w:szCs w:val="20"/>
              </w:rPr>
              <w:t>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512CAFD" w14:textId="77777777" w:rsidR="00D07DCB" w:rsidRPr="00D07DCB" w:rsidRDefault="00D07DCB" w:rsidP="00D07D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7DCB">
              <w:rPr>
                <w:b/>
                <w:bCs/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02212D" w14:textId="77777777" w:rsidR="00D07DCB" w:rsidRPr="00D07DCB" w:rsidRDefault="00D07DCB" w:rsidP="00D07D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BFB04F" w14:textId="77777777" w:rsidR="00D07DCB" w:rsidRPr="00D07DCB" w:rsidRDefault="00D07DCB" w:rsidP="00D07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5DBB55F" w14:textId="77777777" w:rsidR="00D07DCB" w:rsidRPr="00D07DCB" w:rsidRDefault="00D07DCB" w:rsidP="00D07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8C9BBDA" w14:textId="77777777" w:rsidR="00D07DCB" w:rsidRPr="00D07DCB" w:rsidRDefault="00D07DCB" w:rsidP="00D07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3878D4" w14:textId="77777777" w:rsidR="00D07DCB" w:rsidRPr="00D07DCB" w:rsidRDefault="00D07DCB" w:rsidP="00D07DC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07DCB">
              <w:rPr>
                <w:b/>
                <w:bCs/>
                <w:color w:val="000000"/>
                <w:sz w:val="20"/>
                <w:szCs w:val="20"/>
              </w:rPr>
              <w:t>-1 116,0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78046AA" w14:textId="77777777" w:rsidR="00D07DCB" w:rsidRPr="00D07DCB" w:rsidRDefault="00D07DCB" w:rsidP="00D07DC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07DC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23C617" w14:textId="77777777" w:rsidR="00D07DCB" w:rsidRPr="00D07DCB" w:rsidRDefault="00D07DCB" w:rsidP="00D07DC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07DC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1414E0A3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57D5498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423177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49398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30DA8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A3BD810" w14:textId="77777777" w:rsidR="00D07DCB" w:rsidRPr="00D07DCB" w:rsidRDefault="00D07DCB" w:rsidP="00D07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4DCC895" w14:textId="77777777" w:rsidR="00D07DCB" w:rsidRPr="00D07DCB" w:rsidRDefault="00D07DCB" w:rsidP="00D07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507F631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-1 116,0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7C652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8418194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603B9974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FFA86D5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9138D5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232FE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F0B7A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BC3927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8D68345" w14:textId="77777777" w:rsidR="00D07DCB" w:rsidRPr="00D07DCB" w:rsidRDefault="00D07DCB" w:rsidP="00D07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76D61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-1 116,0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FF288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4C1F75E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61400BF3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97ADBD8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Муниципальная программа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950CC1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B2EB1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F1D5E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DA7E52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D0DA6C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FC5372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-1 116,0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E1B8FF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D82E2B5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0CD14AC7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1174D14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5F4F65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9C68F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73860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2E97A2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200328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9FA21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-790,5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1A0A8C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13848F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404317EB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42E6C30" w14:textId="52246D68" w:rsidR="00D07DCB" w:rsidRPr="00D07DCB" w:rsidRDefault="00D07DCB" w:rsidP="00A16841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Основное мероприятие "Обеспечение деятельности муниципальных учреждений, ре</w:t>
            </w:r>
            <w:r w:rsidR="00A16841">
              <w:rPr>
                <w:color w:val="000000"/>
                <w:sz w:val="20"/>
                <w:szCs w:val="20"/>
              </w:rPr>
              <w:t>ализующих мероприятия по обеспе</w:t>
            </w:r>
            <w:r w:rsidRPr="00D07DCB">
              <w:rPr>
                <w:color w:val="000000"/>
                <w:sz w:val="20"/>
                <w:szCs w:val="20"/>
              </w:rPr>
              <w:t>чению безопасности и защиты населения и территорий города Новочебоксарска от чрезвычайных ситуаций"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3F95A9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15DF1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1CA66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028EC4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Ц810200000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CFE1DD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BCC839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-790,5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FE1560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2AE3565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6DAF1688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8F95CFF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1719F8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02697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94EF7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EB498E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159BCF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B41A2A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-790,5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A5C987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D51296D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086108D6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1005ABC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5A5DDE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3EA74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A4501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FA27C5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78A0A8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5C2917E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27,8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546E4F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61896E1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7A7522E4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D9CBE15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134D1E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65F73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CADB5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D4C8B8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C911FA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678BF5D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27,8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151F6E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79C48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43530533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AC87957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7E3E9D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8E412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667EF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8217EB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806A95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29B424D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-818,3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94B59B1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BCAD5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2B55A19D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2FB5582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F0C503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6E2EB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02E90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6B3E8D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EF8A52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E568BD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-818,3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2F0201C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0C98FB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44938A33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F25C201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Подпрограмма "Профилактика терроризма и экстремистской деятельности в городе Новочебоксарске"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6905C2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2C426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FD058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4CA9D4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Ц830000000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C01A42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60479A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-288,6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BC3964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3F2618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5DDE94FB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6B29956D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 xml:space="preserve">Основное мероприятие "Мероприятия по профилактике и соблюдению правопорядка на улицах и </w:t>
            </w:r>
            <w:r w:rsidRPr="00D07DCB">
              <w:rPr>
                <w:color w:val="000000"/>
                <w:sz w:val="20"/>
                <w:szCs w:val="20"/>
              </w:rPr>
              <w:lastRenderedPageBreak/>
              <w:t>в других общественных местах"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5565AB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lastRenderedPageBreak/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E278A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3B0FD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FDB399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Ц830500000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83C4BB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307ADF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-288,6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AE6B85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3AE13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682401F0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F063C26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lastRenderedPageBreak/>
              <w:t>Приобретение антитеррористического и досмотрового оборудования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D3E44E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E686F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D3C5C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D56872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Ц830572620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B8AED2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B8EE3A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-288,6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97E09D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D90D40E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6BE2C8EA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86B40E9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5A5F3A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8017D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1E8CD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20DB46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Ц830572620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2CE91F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9C33DB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-288,6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223BFA4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07BE3E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00C2FD21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7642BB74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91E5A7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821EF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E9B99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F8114D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Ц830572620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6087CA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A2EDA1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-288,6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B8326F5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17A6D60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617398EE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3759B33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Подпрограмма «Построение (развитие) аппаратно-программного комплекса «Безопасный город» на территории города Новочебоксарска муниципальной программы «Повышение безопасности жизнедеятельности населения и территорий города Новочебоксарска»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1CFE6E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DAA02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400A9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0E3CCE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Ц850000000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E397A2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E1068F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-36,9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97F421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7D8C13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0A8F063C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ABECF2F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51F070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5E7AC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99044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245E56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Ц850200000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E7F1A9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2C72E4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-36,2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4072B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C7DA0CF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38043CD3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BEEE7E4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Модернизация и обслуживание ранее установленных сегментов аппаратно-программного комплекса "Безопасный город",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742E33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141A4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404F4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02E804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2FC1F0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4007D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-36,2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79C64F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6B99134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42B0E4C2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59E48B1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457603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1283A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528D7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60AE81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B76F24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D3A716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-36,2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61D58F4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EEA6EFE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66924C1C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744C231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3DA91D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1AB0B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FB1A4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92AF00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Ц850276252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F4804A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8E76404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-36,2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F4D620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C78050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11ADD270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57EC037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AA0C2F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6548E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AB0D2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9246A5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Ц850500000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5101EB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677122C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-0,7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100E49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4E876A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36AAFE40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46EDFDD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C8EFE9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C9065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055FF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C3F8C8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CFFE6C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045F754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-0,7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72E157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FAB97F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406E0C91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8E8B12B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1E1A93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269B9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2B072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2BF532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0E5675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BBA579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-0,7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6BEED50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5A2C50B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3733EE45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8E4DAC9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EAA2F2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DEE43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E6336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04DCD7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Ц850576320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3CFC45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4AC185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-0,7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92ECEEC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3C4FD3E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4E479ACD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E489020" w14:textId="77777777" w:rsidR="00D07DCB" w:rsidRPr="00D07DCB" w:rsidRDefault="00D07DCB" w:rsidP="00D07DCB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D07DCB">
              <w:rPr>
                <w:b/>
                <w:bCs/>
                <w:color w:val="000000"/>
                <w:sz w:val="20"/>
                <w:szCs w:val="20"/>
              </w:rPr>
              <w:t>Финансовый отдел администрации города Новочебоксарска Чувашской Республики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0CE0B45" w14:textId="77777777" w:rsidR="00D07DCB" w:rsidRPr="00D07DCB" w:rsidRDefault="00D07DCB" w:rsidP="00D07D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07DCB">
              <w:rPr>
                <w:b/>
                <w:bCs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932245" w14:textId="77777777" w:rsidR="00D07DCB" w:rsidRPr="00D07DCB" w:rsidRDefault="00D07DCB" w:rsidP="00D07DC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96807D" w14:textId="77777777" w:rsidR="00D07DCB" w:rsidRPr="00D07DCB" w:rsidRDefault="00D07DCB" w:rsidP="00D07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6CC29EF" w14:textId="77777777" w:rsidR="00D07DCB" w:rsidRPr="00D07DCB" w:rsidRDefault="00D07DCB" w:rsidP="00D07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171664D" w14:textId="77777777" w:rsidR="00D07DCB" w:rsidRPr="00D07DCB" w:rsidRDefault="00D07DCB" w:rsidP="00D07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66E85D1" w14:textId="77777777" w:rsidR="00D07DCB" w:rsidRPr="00D07DCB" w:rsidRDefault="00D07DCB" w:rsidP="00D07DC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07DCB">
              <w:rPr>
                <w:b/>
                <w:bCs/>
                <w:color w:val="000000"/>
                <w:sz w:val="20"/>
                <w:szCs w:val="20"/>
              </w:rPr>
              <w:t>2 272,8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91087B4" w14:textId="77777777" w:rsidR="00D07DCB" w:rsidRPr="00D07DCB" w:rsidRDefault="00D07DCB" w:rsidP="00D07DC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07DC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32E9FE" w14:textId="77777777" w:rsidR="00D07DCB" w:rsidRPr="00D07DCB" w:rsidRDefault="00D07DCB" w:rsidP="00D07DC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07DCB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7C57C1B0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C0A8909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B37DA9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C98EC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780DF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3BB8442" w14:textId="77777777" w:rsidR="00D07DCB" w:rsidRPr="00D07DCB" w:rsidRDefault="00D07DCB" w:rsidP="00D07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BCDAA2C" w14:textId="77777777" w:rsidR="00D07DCB" w:rsidRPr="00D07DCB" w:rsidRDefault="00D07DCB" w:rsidP="00D07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C063DCA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2 272,8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67D4620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F80800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23E22F03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DAE6709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6B3A5E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F05C6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15617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349C73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06D25EF" w14:textId="77777777" w:rsidR="00D07DCB" w:rsidRPr="00D07DCB" w:rsidRDefault="00D07DCB" w:rsidP="00D07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55133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-70,0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8CE490B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CD509B4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7D690DCE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C4E9CCF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2EE28ED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8F69B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D7322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76ABBD2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583BFA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A5D59A5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-70,0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44C3D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B19F21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262F5AB4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243938B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580112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1E5D2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E8A18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7894AE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90C373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4B03ADC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-70,0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7CEF4FF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99A3D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02770B3F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1B77EF1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778D84F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32F86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6FB3B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14E9E2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016A8E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05B1C4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-70,0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58E474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740F801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7D050371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BF721F1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2DDDAE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2434F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1118D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6F3990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A43352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F5A0FAE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-70,0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182DC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A0DB2B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4624908F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4620BF3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071338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D2C27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7B5C2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08BDC8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0976B8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05D184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-70,0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643B84E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024BD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29586263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3CA97CB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E2DF20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ABDC7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36028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A0C809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CAED30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9E1FAF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-70,0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D65F6F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BC0AA7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6679687D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EC32AA2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0476B4E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EC831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6E484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BD7786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431D7A3" w14:textId="77777777" w:rsidR="00D07DCB" w:rsidRPr="00D07DCB" w:rsidRDefault="00D07DCB" w:rsidP="00D07D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2A5D1B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2 342,8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F42CD4B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CA9315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625C9D38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5AAA77C6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8C1C42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8E716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A1F5A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2359009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877CE2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72BDA2D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2 342,8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85DB270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D932E1C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6824010D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16085E43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Обеспечение реализации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A14FFE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AA8A1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80D5F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09D72B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346DEB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0DA5B6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2 342,8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3F19194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56AAAB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0C5856C4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8493001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Основное мероприятие "Общепрограммные расходы"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3AC37FD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0D118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667CDB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47D08725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5DD690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127860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2 342,8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1A0BE0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EA6495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36672A17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4054D9C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A7F1A2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1C65F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80E6B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91EB09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96AB6E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DF882E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2 342,8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1C2CBD4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12843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7CD7F072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EC694B7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D07DCB">
              <w:rPr>
                <w:color w:val="000000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1343FA9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lastRenderedPageBreak/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F1189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4A543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038DB4A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E570E2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CC6D89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2 250,8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36F09D2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D87A48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04CC867B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033052E2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6FE8592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B21294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7F92A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1229F72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EFC190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598E7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2 250,8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BB528E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5AFDEE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6834D4F5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354FC944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0E91277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763421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BA81C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5310593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53BBB92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F979E0A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214,1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696C2D9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0BDB0CF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67A0EB2A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4DDA9A16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56562B16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BFD6D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A0D203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8A59ED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4CCAC6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FF9C26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214,1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B1653BE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2977644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543231F4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36A89A5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492F3B2F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FE556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1F871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378E776A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F87F33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D8ACA1E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-122,1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078B6D7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20B3D0F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D07DCB" w:rsidRPr="00D07DCB" w14:paraId="7A62EDD9" w14:textId="77777777" w:rsidTr="00D07DCB">
        <w:trPr>
          <w:trHeight w:val="20"/>
        </w:trPr>
        <w:tc>
          <w:tcPr>
            <w:tcW w:w="8647" w:type="dxa"/>
            <w:shd w:val="clear" w:color="FFFFFF" w:fill="FFFFFF"/>
            <w:hideMark/>
          </w:tcPr>
          <w:p w14:paraId="24B33EC0" w14:textId="77777777" w:rsidR="00D07DCB" w:rsidRPr="00D07DCB" w:rsidRDefault="00D07DCB" w:rsidP="00D07DCB">
            <w:pPr>
              <w:jc w:val="both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59" w:type="dxa"/>
            <w:shd w:val="clear" w:color="auto" w:fill="auto"/>
            <w:vAlign w:val="bottom"/>
            <w:hideMark/>
          </w:tcPr>
          <w:p w14:paraId="0B7B0ED0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F40AD9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50CCAC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44" w:type="dxa"/>
            <w:shd w:val="clear" w:color="auto" w:fill="auto"/>
            <w:vAlign w:val="bottom"/>
            <w:hideMark/>
          </w:tcPr>
          <w:p w14:paraId="69C8B1E8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Ч4Э0100600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35DFFCD" w14:textId="77777777" w:rsidR="00D07DCB" w:rsidRPr="00D07DCB" w:rsidRDefault="00D07DCB" w:rsidP="00D07DCB">
            <w:pPr>
              <w:jc w:val="center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2B323D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-122,1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33350A" w14:textId="77777777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386832C" w14:textId="2C081078" w:rsidR="00D07DCB" w:rsidRPr="00D07DCB" w:rsidRDefault="00D07DCB" w:rsidP="00D07DCB">
            <w:pPr>
              <w:jc w:val="right"/>
              <w:rPr>
                <w:color w:val="000000"/>
                <w:sz w:val="20"/>
                <w:szCs w:val="20"/>
              </w:rPr>
            </w:pPr>
            <w:r w:rsidRPr="00D07DCB">
              <w:rPr>
                <w:color w:val="000000"/>
                <w:sz w:val="20"/>
                <w:szCs w:val="20"/>
              </w:rPr>
              <w:t>0,0</w:t>
            </w:r>
            <w:r w:rsidR="003B5D77">
              <w:rPr>
                <w:color w:val="000000"/>
                <w:sz w:val="20"/>
                <w:szCs w:val="20"/>
              </w:rPr>
              <w:t>»;</w:t>
            </w:r>
          </w:p>
        </w:tc>
      </w:tr>
    </w:tbl>
    <w:p w14:paraId="54B68EA0" w14:textId="77777777" w:rsidR="0013231C" w:rsidRDefault="0013231C" w:rsidP="003B5D77">
      <w:pPr>
        <w:rPr>
          <w:highlight w:val="yellow"/>
        </w:rPr>
      </w:pPr>
    </w:p>
    <w:p w14:paraId="6BC0E928" w14:textId="68AB372B" w:rsidR="00820472" w:rsidRPr="009C1A89" w:rsidRDefault="0062772C" w:rsidP="00820472">
      <w:pPr>
        <w:ind w:firstLine="709"/>
      </w:pPr>
      <w:r>
        <w:rPr>
          <w:color w:val="000000"/>
        </w:rPr>
        <w:t>10</w:t>
      </w:r>
      <w:r w:rsidR="00820472" w:rsidRPr="00F609C8">
        <w:rPr>
          <w:color w:val="000000"/>
        </w:rPr>
        <w:t>)</w:t>
      </w:r>
      <w:r w:rsidR="00820472" w:rsidRPr="00E82A31">
        <w:rPr>
          <w:color w:val="000000"/>
        </w:rPr>
        <w:t xml:space="preserve"> </w:t>
      </w:r>
      <w:r w:rsidR="00820472" w:rsidRPr="00E82A31">
        <w:t xml:space="preserve">приложение </w:t>
      </w:r>
      <w:r w:rsidR="00820472">
        <w:t>5</w:t>
      </w:r>
      <w:r w:rsidR="00820472" w:rsidRPr="00E82A31">
        <w:t xml:space="preserve"> изложить в следующей</w:t>
      </w:r>
      <w:r w:rsidR="00820472" w:rsidRPr="003C7A5C">
        <w:t xml:space="preserve"> редакции</w:t>
      </w:r>
      <w:r w:rsidR="00820472" w:rsidRPr="003C7A5C">
        <w:rPr>
          <w:color w:val="000000"/>
        </w:rPr>
        <w:t>:</w:t>
      </w:r>
    </w:p>
    <w:p w14:paraId="2B315156" w14:textId="15991437" w:rsidR="00820472" w:rsidRPr="00576C3E" w:rsidRDefault="00576C3E" w:rsidP="00576C3E">
      <w:pPr>
        <w:tabs>
          <w:tab w:val="left" w:pos="10065"/>
        </w:tabs>
        <w:ind w:left="10773" w:right="-456"/>
        <w:jc w:val="both"/>
        <w:rPr>
          <w:bCs/>
          <w:sz w:val="22"/>
          <w:szCs w:val="22"/>
        </w:rPr>
      </w:pPr>
      <w:r w:rsidRPr="00576C3E">
        <w:rPr>
          <w:bCs/>
          <w:sz w:val="22"/>
          <w:szCs w:val="22"/>
        </w:rPr>
        <w:t>«</w:t>
      </w:r>
      <w:r w:rsidR="00820472" w:rsidRPr="00576C3E">
        <w:rPr>
          <w:bCs/>
          <w:sz w:val="22"/>
          <w:szCs w:val="22"/>
        </w:rPr>
        <w:t>Приложение 5</w:t>
      </w:r>
    </w:p>
    <w:p w14:paraId="1E0A2091" w14:textId="77777777" w:rsidR="00820472" w:rsidRPr="00576C3E" w:rsidRDefault="00820472" w:rsidP="00576C3E">
      <w:pPr>
        <w:tabs>
          <w:tab w:val="left" w:pos="10065"/>
        </w:tabs>
        <w:ind w:left="10773" w:right="-456"/>
        <w:jc w:val="both"/>
        <w:rPr>
          <w:sz w:val="22"/>
          <w:szCs w:val="22"/>
        </w:rPr>
      </w:pPr>
      <w:r w:rsidRPr="00576C3E">
        <w:rPr>
          <w:bCs/>
          <w:sz w:val="22"/>
          <w:szCs w:val="22"/>
        </w:rPr>
        <w:t xml:space="preserve">к решению Новочебоксарского городского Собрания депутатов </w:t>
      </w:r>
      <w:r w:rsidRPr="00576C3E">
        <w:rPr>
          <w:sz w:val="22"/>
          <w:szCs w:val="22"/>
        </w:rPr>
        <w:t>Чувашской Республики «О бюджете города Новочебоксарска на 2024 год и на плановый период 2025 и 2026 годов»</w:t>
      </w:r>
    </w:p>
    <w:p w14:paraId="059029BB" w14:textId="77777777" w:rsidR="00820472" w:rsidRPr="00C87FDE" w:rsidRDefault="00820472" w:rsidP="00820472">
      <w:pPr>
        <w:tabs>
          <w:tab w:val="left" w:pos="5835"/>
        </w:tabs>
        <w:jc w:val="center"/>
        <w:rPr>
          <w:b/>
        </w:rPr>
      </w:pPr>
    </w:p>
    <w:p w14:paraId="069D9040" w14:textId="77777777" w:rsidR="00820472" w:rsidRPr="00576C3E" w:rsidRDefault="00820472" w:rsidP="00820472">
      <w:pPr>
        <w:tabs>
          <w:tab w:val="left" w:pos="5835"/>
        </w:tabs>
        <w:jc w:val="center"/>
        <w:rPr>
          <w:b/>
          <w:sz w:val="22"/>
          <w:szCs w:val="22"/>
        </w:rPr>
      </w:pPr>
      <w:r w:rsidRPr="00576C3E">
        <w:rPr>
          <w:b/>
          <w:sz w:val="22"/>
          <w:szCs w:val="22"/>
        </w:rPr>
        <w:t>ИСТОЧНИКИ</w:t>
      </w:r>
    </w:p>
    <w:p w14:paraId="65B3AC42" w14:textId="77777777" w:rsidR="00820472" w:rsidRPr="00576C3E" w:rsidRDefault="00820472" w:rsidP="00820472">
      <w:pPr>
        <w:tabs>
          <w:tab w:val="left" w:pos="5835"/>
        </w:tabs>
        <w:jc w:val="center"/>
        <w:rPr>
          <w:b/>
          <w:sz w:val="22"/>
          <w:szCs w:val="22"/>
        </w:rPr>
      </w:pPr>
      <w:r w:rsidRPr="00576C3E">
        <w:rPr>
          <w:b/>
          <w:sz w:val="22"/>
          <w:szCs w:val="22"/>
        </w:rPr>
        <w:t xml:space="preserve">внутреннего финансирования дефицита бюджета </w:t>
      </w:r>
    </w:p>
    <w:p w14:paraId="38E444FB" w14:textId="77777777" w:rsidR="00820472" w:rsidRPr="00576C3E" w:rsidRDefault="00820472" w:rsidP="00820472">
      <w:pPr>
        <w:tabs>
          <w:tab w:val="left" w:pos="5835"/>
        </w:tabs>
        <w:jc w:val="center"/>
        <w:rPr>
          <w:b/>
          <w:sz w:val="22"/>
          <w:szCs w:val="22"/>
        </w:rPr>
      </w:pPr>
      <w:r w:rsidRPr="00576C3E">
        <w:rPr>
          <w:b/>
          <w:sz w:val="22"/>
          <w:szCs w:val="22"/>
        </w:rPr>
        <w:t>города Новочебоксарска на 2024 год и на плановый период 2025 и 2026 годов</w:t>
      </w:r>
    </w:p>
    <w:tbl>
      <w:tblPr>
        <w:tblW w:w="15452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8"/>
        <w:gridCol w:w="9082"/>
        <w:gridCol w:w="1166"/>
        <w:gridCol w:w="1274"/>
        <w:gridCol w:w="1132"/>
      </w:tblGrid>
      <w:tr w:rsidR="00820472" w:rsidRPr="00C87FDE" w14:paraId="23ADE88E" w14:textId="77777777" w:rsidTr="00576C3E">
        <w:trPr>
          <w:trHeight w:val="64"/>
        </w:trPr>
        <w:tc>
          <w:tcPr>
            <w:tcW w:w="2798" w:type="dxa"/>
            <w:tcBorders>
              <w:top w:val="nil"/>
              <w:left w:val="nil"/>
              <w:right w:val="nil"/>
            </w:tcBorders>
            <w:vAlign w:val="bottom"/>
          </w:tcPr>
          <w:p w14:paraId="669FE0AE" w14:textId="77777777" w:rsidR="00820472" w:rsidRPr="00C87FDE" w:rsidRDefault="00820472" w:rsidP="0039567C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82" w:type="dxa"/>
            <w:tcBorders>
              <w:top w:val="nil"/>
              <w:left w:val="nil"/>
              <w:right w:val="nil"/>
            </w:tcBorders>
            <w:vAlign w:val="bottom"/>
          </w:tcPr>
          <w:p w14:paraId="1E7B52E6" w14:textId="77777777" w:rsidR="00820472" w:rsidRPr="00C87FDE" w:rsidRDefault="00820472" w:rsidP="0039567C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572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C27F34E" w14:textId="77777777" w:rsidR="00820472" w:rsidRPr="00576C3E" w:rsidRDefault="00820472" w:rsidP="0039567C">
            <w:pPr>
              <w:tabs>
                <w:tab w:val="left" w:pos="5835"/>
              </w:tabs>
              <w:jc w:val="right"/>
              <w:rPr>
                <w:sz w:val="22"/>
                <w:szCs w:val="22"/>
              </w:rPr>
            </w:pPr>
            <w:r w:rsidRPr="00576C3E">
              <w:rPr>
                <w:sz w:val="22"/>
                <w:szCs w:val="22"/>
              </w:rPr>
              <w:t>(тыс. рублей)</w:t>
            </w:r>
          </w:p>
        </w:tc>
      </w:tr>
      <w:tr w:rsidR="00820472" w:rsidRPr="00C87FDE" w14:paraId="3BD7FAC4" w14:textId="77777777" w:rsidTr="00576C3E">
        <w:tc>
          <w:tcPr>
            <w:tcW w:w="2798" w:type="dxa"/>
            <w:vMerge w:val="restart"/>
            <w:vAlign w:val="bottom"/>
          </w:tcPr>
          <w:p w14:paraId="61BF54BE" w14:textId="77777777" w:rsidR="00820472" w:rsidRPr="00C87FDE" w:rsidRDefault="00820472" w:rsidP="0039567C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9082" w:type="dxa"/>
            <w:vMerge w:val="restart"/>
            <w:vAlign w:val="bottom"/>
          </w:tcPr>
          <w:p w14:paraId="0422EFF8" w14:textId="77777777" w:rsidR="00820472" w:rsidRPr="00C87FDE" w:rsidRDefault="00820472" w:rsidP="0039567C">
            <w:pPr>
              <w:tabs>
                <w:tab w:val="left" w:pos="5835"/>
              </w:tabs>
              <w:spacing w:before="240" w:after="240"/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3572" w:type="dxa"/>
            <w:gridSpan w:val="3"/>
            <w:vAlign w:val="center"/>
          </w:tcPr>
          <w:p w14:paraId="4B5CA2A2" w14:textId="77777777" w:rsidR="00820472" w:rsidRPr="00C87FDE" w:rsidRDefault="00820472" w:rsidP="0039567C">
            <w:pPr>
              <w:tabs>
                <w:tab w:val="left" w:pos="5835"/>
              </w:tabs>
              <w:spacing w:line="480" w:lineRule="auto"/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Сумма</w:t>
            </w:r>
          </w:p>
        </w:tc>
      </w:tr>
      <w:tr w:rsidR="00820472" w:rsidRPr="00C87FDE" w14:paraId="44A413AF" w14:textId="77777777" w:rsidTr="00576C3E">
        <w:tc>
          <w:tcPr>
            <w:tcW w:w="2798" w:type="dxa"/>
            <w:vMerge/>
          </w:tcPr>
          <w:p w14:paraId="67BC09D7" w14:textId="77777777" w:rsidR="00820472" w:rsidRPr="00C87FDE" w:rsidRDefault="00820472" w:rsidP="0039567C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082" w:type="dxa"/>
            <w:vMerge/>
          </w:tcPr>
          <w:p w14:paraId="33D278BD" w14:textId="77777777" w:rsidR="00820472" w:rsidRPr="00C87FDE" w:rsidRDefault="00820472" w:rsidP="0039567C">
            <w:pPr>
              <w:tabs>
                <w:tab w:val="left" w:pos="5835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166" w:type="dxa"/>
          </w:tcPr>
          <w:p w14:paraId="2C6EB943" w14:textId="77777777" w:rsidR="00820472" w:rsidRPr="00C87FDE" w:rsidRDefault="00820472" w:rsidP="0039567C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1274" w:type="dxa"/>
          </w:tcPr>
          <w:p w14:paraId="2EC60792" w14:textId="77777777" w:rsidR="00820472" w:rsidRPr="00C87FDE" w:rsidRDefault="00820472" w:rsidP="0039567C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1132" w:type="dxa"/>
          </w:tcPr>
          <w:p w14:paraId="7E1D49C5" w14:textId="77777777" w:rsidR="00820472" w:rsidRPr="00C87FDE" w:rsidRDefault="00820472" w:rsidP="0039567C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</w:tr>
      <w:tr w:rsidR="00820472" w:rsidRPr="00C87FDE" w14:paraId="72A96791" w14:textId="77777777" w:rsidTr="00576C3E">
        <w:tc>
          <w:tcPr>
            <w:tcW w:w="2798" w:type="dxa"/>
          </w:tcPr>
          <w:p w14:paraId="659409FF" w14:textId="77777777" w:rsidR="00820472" w:rsidRPr="00C87FDE" w:rsidRDefault="00820472" w:rsidP="0039567C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82" w:type="dxa"/>
          </w:tcPr>
          <w:p w14:paraId="7B506B47" w14:textId="77777777" w:rsidR="00820472" w:rsidRPr="00C87FDE" w:rsidRDefault="00820472" w:rsidP="0039567C">
            <w:pPr>
              <w:tabs>
                <w:tab w:val="left" w:pos="5835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166" w:type="dxa"/>
          </w:tcPr>
          <w:p w14:paraId="5730755B" w14:textId="77777777" w:rsidR="00820472" w:rsidRPr="00C87FDE" w:rsidRDefault="00820472" w:rsidP="0039567C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4" w:type="dxa"/>
          </w:tcPr>
          <w:p w14:paraId="791319EB" w14:textId="77777777" w:rsidR="00820472" w:rsidRPr="00C87FDE" w:rsidRDefault="00820472" w:rsidP="0039567C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2" w:type="dxa"/>
          </w:tcPr>
          <w:p w14:paraId="6CD641DB" w14:textId="77777777" w:rsidR="00820472" w:rsidRPr="00C87FDE" w:rsidRDefault="00820472" w:rsidP="0039567C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820472" w:rsidRPr="00C87FDE" w14:paraId="1EEB54BD" w14:textId="77777777" w:rsidTr="00576C3E">
        <w:tc>
          <w:tcPr>
            <w:tcW w:w="2798" w:type="dxa"/>
          </w:tcPr>
          <w:p w14:paraId="67F70D00" w14:textId="77777777" w:rsidR="00820472" w:rsidRPr="00C87FDE" w:rsidRDefault="00820472" w:rsidP="0039567C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000 01 020000 00 0000 000</w:t>
            </w:r>
          </w:p>
        </w:tc>
        <w:tc>
          <w:tcPr>
            <w:tcW w:w="9082" w:type="dxa"/>
          </w:tcPr>
          <w:p w14:paraId="0BBAA56D" w14:textId="77777777" w:rsidR="00820472" w:rsidRPr="00C87FDE" w:rsidRDefault="00820472" w:rsidP="0039567C">
            <w:pPr>
              <w:tabs>
                <w:tab w:val="left" w:pos="5835"/>
              </w:tabs>
              <w:jc w:val="both"/>
              <w:rPr>
                <w:b/>
                <w:sz w:val="20"/>
                <w:szCs w:val="20"/>
              </w:rPr>
            </w:pPr>
            <w:r w:rsidRPr="00C87FDE">
              <w:rPr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166" w:type="dxa"/>
          </w:tcPr>
          <w:p w14:paraId="1268F3B5" w14:textId="64261E16" w:rsidR="00820472" w:rsidRPr="00C87FDE" w:rsidRDefault="00820472" w:rsidP="00C94C14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C87FDE">
              <w:rPr>
                <w:sz w:val="20"/>
                <w:szCs w:val="20"/>
              </w:rPr>
              <w:t>0,0</w:t>
            </w:r>
          </w:p>
        </w:tc>
        <w:tc>
          <w:tcPr>
            <w:tcW w:w="1274" w:type="dxa"/>
          </w:tcPr>
          <w:p w14:paraId="5F5A2791" w14:textId="77777777" w:rsidR="00820472" w:rsidRPr="00C87FDE" w:rsidRDefault="00820472" w:rsidP="0039567C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2" w:type="dxa"/>
          </w:tcPr>
          <w:p w14:paraId="20ACC416" w14:textId="77777777" w:rsidR="00820472" w:rsidRPr="00C87FDE" w:rsidRDefault="00820472" w:rsidP="0039567C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20472" w:rsidRPr="00C87FDE" w14:paraId="1FF4B36B" w14:textId="77777777" w:rsidTr="00576C3E">
        <w:tc>
          <w:tcPr>
            <w:tcW w:w="2798" w:type="dxa"/>
          </w:tcPr>
          <w:p w14:paraId="451E9AD8" w14:textId="77777777" w:rsidR="00820472" w:rsidRPr="00C87FDE" w:rsidRDefault="00820472" w:rsidP="0039567C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000 01 050000 00 0000 000</w:t>
            </w:r>
          </w:p>
        </w:tc>
        <w:tc>
          <w:tcPr>
            <w:tcW w:w="9082" w:type="dxa"/>
          </w:tcPr>
          <w:p w14:paraId="4227358C" w14:textId="77777777" w:rsidR="00820472" w:rsidRPr="00C87FDE" w:rsidRDefault="00820472" w:rsidP="0039567C">
            <w:pPr>
              <w:tabs>
                <w:tab w:val="left" w:pos="5835"/>
              </w:tabs>
              <w:jc w:val="both"/>
              <w:rPr>
                <w:b/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66" w:type="dxa"/>
          </w:tcPr>
          <w:p w14:paraId="753E16F8" w14:textId="3ED0DB78" w:rsidR="00820472" w:rsidRPr="00C87FDE" w:rsidRDefault="00C94C14" w:rsidP="00C94C14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995 457,4</w:t>
            </w:r>
          </w:p>
        </w:tc>
        <w:tc>
          <w:tcPr>
            <w:tcW w:w="1274" w:type="dxa"/>
          </w:tcPr>
          <w:p w14:paraId="6A042380" w14:textId="77777777" w:rsidR="00820472" w:rsidRPr="00C87FDE" w:rsidRDefault="00820472" w:rsidP="0039567C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2" w:type="dxa"/>
          </w:tcPr>
          <w:p w14:paraId="3BD2C5A2" w14:textId="77777777" w:rsidR="00820472" w:rsidRPr="00C87FDE" w:rsidRDefault="00820472" w:rsidP="0039567C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820472" w:rsidRPr="00C87FDE" w14:paraId="5DE074B7" w14:textId="77777777" w:rsidTr="00576C3E">
        <w:tc>
          <w:tcPr>
            <w:tcW w:w="11880" w:type="dxa"/>
            <w:gridSpan w:val="2"/>
          </w:tcPr>
          <w:p w14:paraId="0993C200" w14:textId="77777777" w:rsidR="00820472" w:rsidRPr="00C87FDE" w:rsidRDefault="00820472" w:rsidP="0039567C">
            <w:pPr>
              <w:tabs>
                <w:tab w:val="left" w:pos="5835"/>
              </w:tabs>
              <w:rPr>
                <w:bCs/>
                <w:sz w:val="20"/>
                <w:szCs w:val="20"/>
              </w:rPr>
            </w:pPr>
            <w:r w:rsidRPr="00C87FDE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166" w:type="dxa"/>
          </w:tcPr>
          <w:p w14:paraId="04864156" w14:textId="6FAB5E3D" w:rsidR="00820472" w:rsidRPr="00C87FDE" w:rsidRDefault="00C94C14" w:rsidP="00BC1D0D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995 457,4</w:t>
            </w:r>
          </w:p>
        </w:tc>
        <w:tc>
          <w:tcPr>
            <w:tcW w:w="1274" w:type="dxa"/>
          </w:tcPr>
          <w:p w14:paraId="2D8530B9" w14:textId="77777777" w:rsidR="00820472" w:rsidRPr="00C87FDE" w:rsidRDefault="00820472" w:rsidP="0039567C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32" w:type="dxa"/>
          </w:tcPr>
          <w:p w14:paraId="69AAF0B0" w14:textId="1B778815" w:rsidR="00820472" w:rsidRPr="00C87FDE" w:rsidRDefault="00820472" w:rsidP="0039567C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0,0»</w:t>
            </w:r>
            <w:r w:rsidR="0073552E">
              <w:rPr>
                <w:sz w:val="20"/>
                <w:szCs w:val="20"/>
              </w:rPr>
              <w:t>;</w:t>
            </w:r>
          </w:p>
        </w:tc>
      </w:tr>
    </w:tbl>
    <w:p w14:paraId="104A853A" w14:textId="5D44D912" w:rsidR="00B95DD3" w:rsidRDefault="000756BD" w:rsidP="00C763ED">
      <w:pPr>
        <w:tabs>
          <w:tab w:val="left" w:pos="10065"/>
        </w:tabs>
        <w:ind w:left="10773"/>
        <w:rPr>
          <w:sz w:val="20"/>
          <w:szCs w:val="20"/>
        </w:rPr>
      </w:pPr>
      <w:r w:rsidRPr="00383153">
        <w:rPr>
          <w:sz w:val="20"/>
          <w:szCs w:val="20"/>
          <w:highlight w:val="yellow"/>
        </w:rPr>
        <w:br w:type="page"/>
      </w:r>
    </w:p>
    <w:p w14:paraId="0D2EFEF1" w14:textId="72005859" w:rsidR="00E2224A" w:rsidRPr="009C1A89" w:rsidRDefault="0062772C" w:rsidP="00E2224A">
      <w:pPr>
        <w:ind w:firstLine="709"/>
      </w:pPr>
      <w:r>
        <w:rPr>
          <w:color w:val="000000"/>
        </w:rPr>
        <w:lastRenderedPageBreak/>
        <w:t>11</w:t>
      </w:r>
      <w:r w:rsidR="00E2224A" w:rsidRPr="00F609C8">
        <w:rPr>
          <w:color w:val="000000"/>
        </w:rPr>
        <w:t>)</w:t>
      </w:r>
      <w:r w:rsidR="00E2224A" w:rsidRPr="00E82A31">
        <w:rPr>
          <w:color w:val="000000"/>
        </w:rPr>
        <w:t xml:space="preserve"> </w:t>
      </w:r>
      <w:r w:rsidR="00E2224A" w:rsidRPr="00E82A31">
        <w:t xml:space="preserve">приложение </w:t>
      </w:r>
      <w:r w:rsidR="00E2224A">
        <w:t>6</w:t>
      </w:r>
      <w:r w:rsidR="00E2224A" w:rsidRPr="00E82A31">
        <w:t xml:space="preserve"> изложить в следующей</w:t>
      </w:r>
      <w:r w:rsidR="00E2224A" w:rsidRPr="003C7A5C">
        <w:t xml:space="preserve"> редакции</w:t>
      </w:r>
      <w:r w:rsidR="00E2224A" w:rsidRPr="003C7A5C">
        <w:rPr>
          <w:color w:val="000000"/>
        </w:rPr>
        <w:t>:</w:t>
      </w:r>
    </w:p>
    <w:p w14:paraId="08FBB9A1" w14:textId="031D4EDA" w:rsidR="00E2224A" w:rsidRPr="00E2224A" w:rsidRDefault="00E2224A" w:rsidP="00E2224A">
      <w:pPr>
        <w:tabs>
          <w:tab w:val="left" w:pos="10065"/>
        </w:tabs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«</w:t>
      </w:r>
      <w:r w:rsidRPr="00E2224A">
        <w:rPr>
          <w:bCs/>
        </w:rPr>
        <w:t>Приложение 6</w:t>
      </w:r>
    </w:p>
    <w:p w14:paraId="49958D93" w14:textId="77777777" w:rsidR="00E2224A" w:rsidRDefault="00E2224A" w:rsidP="00E2224A">
      <w:pPr>
        <w:tabs>
          <w:tab w:val="left" w:pos="10065"/>
        </w:tabs>
        <w:ind w:right="-456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</w:t>
      </w:r>
      <w:r w:rsidRPr="00E2224A">
        <w:rPr>
          <w:bCs/>
        </w:rPr>
        <w:t xml:space="preserve">к решению Новочебоксарского городского </w:t>
      </w:r>
    </w:p>
    <w:p w14:paraId="71920F49" w14:textId="77777777" w:rsidR="00E2224A" w:rsidRDefault="00E2224A" w:rsidP="00E2224A">
      <w:pPr>
        <w:tabs>
          <w:tab w:val="left" w:pos="10065"/>
        </w:tabs>
        <w:ind w:right="-456"/>
      </w:pPr>
      <w:r>
        <w:rPr>
          <w:bCs/>
        </w:rPr>
        <w:t xml:space="preserve">                                                                                                                                                                           </w:t>
      </w:r>
      <w:r w:rsidRPr="00E2224A">
        <w:rPr>
          <w:bCs/>
        </w:rPr>
        <w:t xml:space="preserve">Собрания депутатов </w:t>
      </w:r>
      <w:r w:rsidRPr="00E2224A">
        <w:t xml:space="preserve">Чувашской Республики </w:t>
      </w:r>
    </w:p>
    <w:p w14:paraId="6AF5D99F" w14:textId="77777777" w:rsidR="00E2224A" w:rsidRDefault="00E2224A" w:rsidP="00E2224A">
      <w:pPr>
        <w:tabs>
          <w:tab w:val="left" w:pos="10065"/>
        </w:tabs>
        <w:ind w:right="-456"/>
      </w:pPr>
      <w:r>
        <w:t xml:space="preserve">                                                                                                                                                                           </w:t>
      </w:r>
      <w:r w:rsidRPr="00E2224A">
        <w:t xml:space="preserve">«О бюджете города Новочебоксарска на 2024 </w:t>
      </w:r>
    </w:p>
    <w:p w14:paraId="3C0D0F8F" w14:textId="52041EC5" w:rsidR="00E2224A" w:rsidRPr="00E2224A" w:rsidRDefault="00E2224A" w:rsidP="00E2224A">
      <w:pPr>
        <w:tabs>
          <w:tab w:val="left" w:pos="10065"/>
        </w:tabs>
        <w:ind w:right="-456"/>
      </w:pPr>
      <w:r>
        <w:t xml:space="preserve">                                                                                                                                                                           </w:t>
      </w:r>
      <w:r w:rsidRPr="00E2224A">
        <w:t>год и на плановый период 2025 и 2026 годов»</w:t>
      </w:r>
    </w:p>
    <w:p w14:paraId="5C1AB205" w14:textId="77777777" w:rsidR="00E2224A" w:rsidRPr="00C87FDE" w:rsidRDefault="00E2224A" w:rsidP="00E2224A"/>
    <w:p w14:paraId="072C5831" w14:textId="77777777" w:rsidR="00E2224A" w:rsidRPr="00C87FDE" w:rsidRDefault="00E2224A" w:rsidP="00E2224A">
      <w:pPr>
        <w:jc w:val="center"/>
        <w:rPr>
          <w:b/>
        </w:rPr>
      </w:pPr>
      <w:r w:rsidRPr="00C87FDE">
        <w:rPr>
          <w:b/>
        </w:rPr>
        <w:t>ПРОГРАММА</w:t>
      </w:r>
    </w:p>
    <w:p w14:paraId="4B3FF244" w14:textId="77777777" w:rsidR="00E2224A" w:rsidRPr="00C87FDE" w:rsidRDefault="00E2224A" w:rsidP="00E2224A">
      <w:pPr>
        <w:jc w:val="center"/>
        <w:rPr>
          <w:b/>
        </w:rPr>
      </w:pPr>
      <w:r w:rsidRPr="00C87FDE">
        <w:rPr>
          <w:b/>
        </w:rPr>
        <w:t xml:space="preserve">муниципальных внутренних заимствований города Новочебоксарска </w:t>
      </w:r>
    </w:p>
    <w:p w14:paraId="6F3E09D2" w14:textId="77777777" w:rsidR="00E2224A" w:rsidRPr="00C87FDE" w:rsidRDefault="00E2224A" w:rsidP="00E2224A">
      <w:pPr>
        <w:jc w:val="center"/>
        <w:rPr>
          <w:b/>
        </w:rPr>
      </w:pPr>
      <w:r w:rsidRPr="00C87FDE">
        <w:rPr>
          <w:b/>
        </w:rPr>
        <w:t>на 202</w:t>
      </w:r>
      <w:r>
        <w:rPr>
          <w:b/>
        </w:rPr>
        <w:t>4</w:t>
      </w:r>
      <w:r w:rsidRPr="00C87FDE">
        <w:rPr>
          <w:b/>
        </w:rPr>
        <w:t xml:space="preserve"> год</w:t>
      </w:r>
      <w:r>
        <w:rPr>
          <w:b/>
        </w:rPr>
        <w:t xml:space="preserve"> и на плановый период 2025 и 2026 годов</w:t>
      </w:r>
    </w:p>
    <w:p w14:paraId="3A0BA571" w14:textId="77777777" w:rsidR="00E2224A" w:rsidRPr="00C87FDE" w:rsidRDefault="00E2224A" w:rsidP="00E2224A">
      <w:pPr>
        <w:jc w:val="right"/>
        <w:rPr>
          <w:sz w:val="20"/>
          <w:szCs w:val="20"/>
        </w:rPr>
      </w:pPr>
      <w:r w:rsidRPr="00C87FDE">
        <w:rPr>
          <w:sz w:val="20"/>
          <w:szCs w:val="20"/>
        </w:rPr>
        <w:t>(тыс. рублей)</w:t>
      </w:r>
    </w:p>
    <w:p w14:paraId="6BD6A61B" w14:textId="77777777" w:rsidR="00E2224A" w:rsidRPr="00C87FDE" w:rsidRDefault="00E2224A" w:rsidP="00E2224A">
      <w:pPr>
        <w:jc w:val="right"/>
        <w:rPr>
          <w:sz w:val="4"/>
          <w:szCs w:val="4"/>
        </w:rPr>
      </w:pPr>
    </w:p>
    <w:tbl>
      <w:tblPr>
        <w:tblW w:w="154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6010"/>
        <w:gridCol w:w="1403"/>
        <w:gridCol w:w="1545"/>
        <w:gridCol w:w="12"/>
        <w:gridCol w:w="1405"/>
        <w:gridCol w:w="1560"/>
        <w:gridCol w:w="12"/>
        <w:gridCol w:w="1405"/>
        <w:gridCol w:w="1418"/>
        <w:gridCol w:w="12"/>
      </w:tblGrid>
      <w:tr w:rsidR="00E2224A" w:rsidRPr="00C87FDE" w14:paraId="1B259BB5" w14:textId="77777777" w:rsidTr="00A034EF">
        <w:trPr>
          <w:cantSplit/>
          <w:trHeight w:val="529"/>
          <w:jc w:val="center"/>
        </w:trPr>
        <w:tc>
          <w:tcPr>
            <w:tcW w:w="648" w:type="dxa"/>
            <w:vMerge w:val="restart"/>
            <w:vAlign w:val="center"/>
          </w:tcPr>
          <w:p w14:paraId="24AF53A5" w14:textId="77777777" w:rsidR="00E2224A" w:rsidRPr="00C87FDE" w:rsidRDefault="00E2224A" w:rsidP="00A034EF">
            <w:pPr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№</w:t>
            </w:r>
          </w:p>
          <w:p w14:paraId="7528A1E7" w14:textId="77777777" w:rsidR="00E2224A" w:rsidRPr="00C87FDE" w:rsidRDefault="00E2224A" w:rsidP="00A034EF">
            <w:pPr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п/п</w:t>
            </w:r>
          </w:p>
        </w:tc>
        <w:tc>
          <w:tcPr>
            <w:tcW w:w="6010" w:type="dxa"/>
            <w:vMerge w:val="restart"/>
            <w:vAlign w:val="center"/>
          </w:tcPr>
          <w:p w14:paraId="32D80744" w14:textId="77777777" w:rsidR="00E2224A" w:rsidRPr="00C87FDE" w:rsidRDefault="00E2224A" w:rsidP="00A034EF">
            <w:pPr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Муниципальные внутренние заимствования</w:t>
            </w:r>
          </w:p>
        </w:tc>
        <w:tc>
          <w:tcPr>
            <w:tcW w:w="2960" w:type="dxa"/>
            <w:gridSpan w:val="3"/>
            <w:tcBorders>
              <w:bottom w:val="nil"/>
            </w:tcBorders>
            <w:vAlign w:val="center"/>
          </w:tcPr>
          <w:p w14:paraId="249B885B" w14:textId="77777777" w:rsidR="00E2224A" w:rsidRPr="00C87FDE" w:rsidRDefault="00E2224A" w:rsidP="00A03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2977" w:type="dxa"/>
            <w:gridSpan w:val="3"/>
            <w:tcBorders>
              <w:bottom w:val="nil"/>
            </w:tcBorders>
            <w:vAlign w:val="center"/>
          </w:tcPr>
          <w:p w14:paraId="7DCADDED" w14:textId="77777777" w:rsidR="00E2224A" w:rsidRPr="00C87FDE" w:rsidRDefault="00E2224A" w:rsidP="00A03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2835" w:type="dxa"/>
            <w:gridSpan w:val="3"/>
            <w:tcBorders>
              <w:bottom w:val="nil"/>
            </w:tcBorders>
            <w:vAlign w:val="center"/>
          </w:tcPr>
          <w:p w14:paraId="6AB0C940" w14:textId="77777777" w:rsidR="00E2224A" w:rsidRPr="00C87FDE" w:rsidRDefault="00E2224A" w:rsidP="00A03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</w:tr>
      <w:tr w:rsidR="00E2224A" w:rsidRPr="00C87FDE" w14:paraId="364ACAD0" w14:textId="77777777" w:rsidTr="00A034EF">
        <w:trPr>
          <w:gridAfter w:val="1"/>
          <w:wAfter w:w="12" w:type="dxa"/>
          <w:cantSplit/>
          <w:jc w:val="center"/>
        </w:trPr>
        <w:tc>
          <w:tcPr>
            <w:tcW w:w="648" w:type="dxa"/>
            <w:vMerge/>
            <w:tcBorders>
              <w:bottom w:val="nil"/>
            </w:tcBorders>
          </w:tcPr>
          <w:p w14:paraId="0CD3211C" w14:textId="77777777" w:rsidR="00E2224A" w:rsidRPr="00C87FDE" w:rsidRDefault="00E2224A" w:rsidP="00A03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0" w:type="dxa"/>
            <w:vMerge/>
            <w:tcBorders>
              <w:bottom w:val="nil"/>
            </w:tcBorders>
          </w:tcPr>
          <w:p w14:paraId="1AA9E50C" w14:textId="77777777" w:rsidR="00E2224A" w:rsidRPr="00C87FDE" w:rsidRDefault="00E2224A" w:rsidP="00A034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3" w:type="dxa"/>
            <w:tcBorders>
              <w:bottom w:val="nil"/>
            </w:tcBorders>
            <w:vAlign w:val="center"/>
          </w:tcPr>
          <w:p w14:paraId="02C4C7D8" w14:textId="77777777" w:rsidR="00E2224A" w:rsidRPr="00C87FDE" w:rsidRDefault="00E2224A" w:rsidP="00A034EF">
            <w:pPr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Привлечение</w:t>
            </w:r>
          </w:p>
        </w:tc>
        <w:tc>
          <w:tcPr>
            <w:tcW w:w="1545" w:type="dxa"/>
            <w:tcBorders>
              <w:bottom w:val="nil"/>
            </w:tcBorders>
          </w:tcPr>
          <w:p w14:paraId="52334BB6" w14:textId="77777777" w:rsidR="00E2224A" w:rsidRPr="00C87FDE" w:rsidRDefault="00E2224A" w:rsidP="00A034EF">
            <w:pPr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Погашение</w:t>
            </w:r>
          </w:p>
        </w:tc>
        <w:tc>
          <w:tcPr>
            <w:tcW w:w="1417" w:type="dxa"/>
            <w:gridSpan w:val="2"/>
            <w:tcBorders>
              <w:bottom w:val="nil"/>
            </w:tcBorders>
            <w:vAlign w:val="center"/>
          </w:tcPr>
          <w:p w14:paraId="14EC5F56" w14:textId="77777777" w:rsidR="00E2224A" w:rsidRPr="00C87FDE" w:rsidRDefault="00E2224A" w:rsidP="00A034EF">
            <w:pPr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Привлечение</w:t>
            </w:r>
          </w:p>
        </w:tc>
        <w:tc>
          <w:tcPr>
            <w:tcW w:w="1560" w:type="dxa"/>
            <w:tcBorders>
              <w:bottom w:val="nil"/>
            </w:tcBorders>
          </w:tcPr>
          <w:p w14:paraId="4B122508" w14:textId="77777777" w:rsidR="00E2224A" w:rsidRPr="00C87FDE" w:rsidRDefault="00E2224A" w:rsidP="00A034EF">
            <w:pPr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Погашение</w:t>
            </w:r>
          </w:p>
        </w:tc>
        <w:tc>
          <w:tcPr>
            <w:tcW w:w="1417" w:type="dxa"/>
            <w:gridSpan w:val="2"/>
            <w:tcBorders>
              <w:bottom w:val="nil"/>
            </w:tcBorders>
            <w:vAlign w:val="center"/>
          </w:tcPr>
          <w:p w14:paraId="122385FE" w14:textId="77777777" w:rsidR="00E2224A" w:rsidRPr="00C87FDE" w:rsidRDefault="00E2224A" w:rsidP="00A034EF">
            <w:pPr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Привлечение</w:t>
            </w:r>
          </w:p>
        </w:tc>
        <w:tc>
          <w:tcPr>
            <w:tcW w:w="1418" w:type="dxa"/>
            <w:tcBorders>
              <w:bottom w:val="nil"/>
            </w:tcBorders>
          </w:tcPr>
          <w:p w14:paraId="77D80BD4" w14:textId="77777777" w:rsidR="00E2224A" w:rsidRPr="00C87FDE" w:rsidRDefault="00E2224A" w:rsidP="00A034EF">
            <w:pPr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Погашение</w:t>
            </w:r>
          </w:p>
        </w:tc>
      </w:tr>
      <w:tr w:rsidR="00E2224A" w:rsidRPr="00C87FDE" w14:paraId="079E13F7" w14:textId="77777777" w:rsidTr="00A034EF">
        <w:trPr>
          <w:gridAfter w:val="1"/>
          <w:wAfter w:w="12" w:type="dxa"/>
          <w:cantSplit/>
          <w:jc w:val="center"/>
        </w:trPr>
        <w:tc>
          <w:tcPr>
            <w:tcW w:w="648" w:type="dxa"/>
            <w:tcBorders>
              <w:bottom w:val="nil"/>
            </w:tcBorders>
          </w:tcPr>
          <w:p w14:paraId="6E535EB5" w14:textId="77777777" w:rsidR="00E2224A" w:rsidRPr="00C87FDE" w:rsidRDefault="00E2224A" w:rsidP="00A034EF">
            <w:pPr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1</w:t>
            </w:r>
          </w:p>
        </w:tc>
        <w:tc>
          <w:tcPr>
            <w:tcW w:w="6010" w:type="dxa"/>
            <w:tcBorders>
              <w:bottom w:val="nil"/>
            </w:tcBorders>
          </w:tcPr>
          <w:p w14:paraId="0F653B18" w14:textId="77777777" w:rsidR="00E2224A" w:rsidRPr="00C87FDE" w:rsidRDefault="00E2224A" w:rsidP="00A034EF">
            <w:pPr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2</w:t>
            </w:r>
          </w:p>
        </w:tc>
        <w:tc>
          <w:tcPr>
            <w:tcW w:w="1403" w:type="dxa"/>
            <w:tcBorders>
              <w:bottom w:val="nil"/>
            </w:tcBorders>
          </w:tcPr>
          <w:p w14:paraId="3998CC94" w14:textId="77777777" w:rsidR="00E2224A" w:rsidRPr="00C87FDE" w:rsidRDefault="00E2224A" w:rsidP="00A034EF">
            <w:pPr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3</w:t>
            </w:r>
          </w:p>
        </w:tc>
        <w:tc>
          <w:tcPr>
            <w:tcW w:w="1545" w:type="dxa"/>
            <w:tcBorders>
              <w:bottom w:val="nil"/>
            </w:tcBorders>
          </w:tcPr>
          <w:p w14:paraId="35ED20D5" w14:textId="77777777" w:rsidR="00E2224A" w:rsidRPr="00C87FDE" w:rsidRDefault="00E2224A" w:rsidP="00A034EF">
            <w:pPr>
              <w:jc w:val="center"/>
              <w:rPr>
                <w:sz w:val="20"/>
                <w:szCs w:val="20"/>
              </w:rPr>
            </w:pPr>
            <w:r w:rsidRPr="00C87FDE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tcBorders>
              <w:bottom w:val="nil"/>
            </w:tcBorders>
          </w:tcPr>
          <w:p w14:paraId="651167C3" w14:textId="77777777" w:rsidR="00E2224A" w:rsidRPr="00C87FDE" w:rsidRDefault="00E2224A" w:rsidP="00A03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bottom w:val="nil"/>
            </w:tcBorders>
          </w:tcPr>
          <w:p w14:paraId="67C6A29E" w14:textId="77777777" w:rsidR="00E2224A" w:rsidRPr="00C87FDE" w:rsidRDefault="00E2224A" w:rsidP="00A03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gridSpan w:val="2"/>
            <w:tcBorders>
              <w:bottom w:val="nil"/>
            </w:tcBorders>
          </w:tcPr>
          <w:p w14:paraId="4A596E20" w14:textId="77777777" w:rsidR="00E2224A" w:rsidRPr="00C87FDE" w:rsidRDefault="00E2224A" w:rsidP="00A03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bottom w:val="nil"/>
            </w:tcBorders>
          </w:tcPr>
          <w:p w14:paraId="63E29C96" w14:textId="77777777" w:rsidR="00E2224A" w:rsidRPr="00C87FDE" w:rsidRDefault="00E2224A" w:rsidP="00A034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C94C14" w:rsidRPr="0073552E" w14:paraId="19D13ABD" w14:textId="77777777" w:rsidTr="00A034EF">
        <w:trPr>
          <w:gridAfter w:val="1"/>
          <w:wAfter w:w="12" w:type="dxa"/>
          <w:cantSplit/>
          <w:trHeight w:val="184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0ACAB" w14:textId="77777777" w:rsidR="00C94C14" w:rsidRPr="0073552E" w:rsidRDefault="00C94C14" w:rsidP="00C94C14">
            <w:pPr>
              <w:jc w:val="center"/>
              <w:rPr>
                <w:sz w:val="20"/>
                <w:szCs w:val="20"/>
              </w:rPr>
            </w:pPr>
            <w:r w:rsidRPr="0073552E">
              <w:rPr>
                <w:sz w:val="20"/>
                <w:szCs w:val="20"/>
              </w:rPr>
              <w:t>1.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EFF7" w14:textId="77777777" w:rsidR="00C94C14" w:rsidRPr="0073552E" w:rsidRDefault="00C94C14" w:rsidP="00C94C14">
            <w:pPr>
              <w:jc w:val="both"/>
              <w:rPr>
                <w:sz w:val="20"/>
                <w:szCs w:val="20"/>
              </w:rPr>
            </w:pPr>
            <w:r w:rsidRPr="0073552E">
              <w:rPr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BA63" w14:textId="1826BB48" w:rsidR="00C94C14" w:rsidRPr="0073552E" w:rsidRDefault="00C94C14" w:rsidP="00C94C14">
            <w:pPr>
              <w:jc w:val="center"/>
              <w:rPr>
                <w:sz w:val="20"/>
                <w:szCs w:val="20"/>
              </w:rPr>
            </w:pPr>
            <w:r w:rsidRPr="0073552E">
              <w:rPr>
                <w:sz w:val="20"/>
                <w:szCs w:val="20"/>
                <w:lang w:val="en-US"/>
              </w:rPr>
              <w:t>0</w:t>
            </w:r>
            <w:r w:rsidRPr="0073552E">
              <w:rPr>
                <w:sz w:val="20"/>
                <w:szCs w:val="20"/>
              </w:rPr>
              <w:t>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31C4" w14:textId="35BCFD16" w:rsidR="00C94C14" w:rsidRPr="0073552E" w:rsidRDefault="00C94C14" w:rsidP="00C94C14">
            <w:pPr>
              <w:jc w:val="center"/>
              <w:rPr>
                <w:sz w:val="20"/>
                <w:szCs w:val="20"/>
              </w:rPr>
            </w:pPr>
            <w:r w:rsidRPr="0073552E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292F" w14:textId="3C7699F2" w:rsidR="00C94C14" w:rsidRPr="0073552E" w:rsidRDefault="00C94C14" w:rsidP="00C94C14">
            <w:pPr>
              <w:jc w:val="center"/>
              <w:rPr>
                <w:sz w:val="20"/>
                <w:szCs w:val="20"/>
              </w:rPr>
            </w:pPr>
            <w:r w:rsidRPr="0073552E">
              <w:rPr>
                <w:sz w:val="20"/>
                <w:szCs w:val="20"/>
                <w:lang w:val="en-US"/>
              </w:rPr>
              <w:t>0</w:t>
            </w:r>
            <w:r w:rsidRPr="0073552E">
              <w:rPr>
                <w:sz w:val="20"/>
                <w:szCs w:val="20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BC904" w14:textId="2CFC9E86" w:rsidR="00C94C14" w:rsidRPr="0073552E" w:rsidRDefault="00C94C14" w:rsidP="00C94C14">
            <w:pPr>
              <w:jc w:val="center"/>
              <w:rPr>
                <w:sz w:val="20"/>
                <w:szCs w:val="20"/>
              </w:rPr>
            </w:pPr>
            <w:r w:rsidRPr="0073552E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693B" w14:textId="2B6CDC5F" w:rsidR="00C94C14" w:rsidRPr="0073552E" w:rsidRDefault="00C94C14" w:rsidP="00C94C14">
            <w:pPr>
              <w:jc w:val="center"/>
              <w:rPr>
                <w:sz w:val="20"/>
                <w:szCs w:val="20"/>
              </w:rPr>
            </w:pPr>
            <w:r w:rsidRPr="0073552E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0E0E9" w14:textId="2E7EC93C" w:rsidR="00C94C14" w:rsidRPr="0073552E" w:rsidRDefault="00C94C14" w:rsidP="00C94C14">
            <w:pPr>
              <w:jc w:val="center"/>
              <w:rPr>
                <w:sz w:val="20"/>
                <w:szCs w:val="20"/>
              </w:rPr>
            </w:pPr>
            <w:r w:rsidRPr="0073552E">
              <w:rPr>
                <w:sz w:val="20"/>
                <w:szCs w:val="20"/>
              </w:rPr>
              <w:t>0,0</w:t>
            </w:r>
          </w:p>
        </w:tc>
      </w:tr>
      <w:tr w:rsidR="00C94C14" w:rsidRPr="00C87FDE" w14:paraId="1E874EA0" w14:textId="77777777" w:rsidTr="00A034EF">
        <w:trPr>
          <w:gridAfter w:val="1"/>
          <w:wAfter w:w="12" w:type="dxa"/>
          <w:cantSplit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3450" w14:textId="77777777" w:rsidR="00C94C14" w:rsidRPr="0073552E" w:rsidRDefault="00C94C14" w:rsidP="00C94C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97C3" w14:textId="77777777" w:rsidR="00C94C14" w:rsidRPr="0073552E" w:rsidRDefault="00C94C14" w:rsidP="00C94C14">
            <w:pPr>
              <w:rPr>
                <w:sz w:val="20"/>
                <w:szCs w:val="20"/>
              </w:rPr>
            </w:pPr>
            <w:r w:rsidRPr="0073552E">
              <w:rPr>
                <w:sz w:val="20"/>
                <w:szCs w:val="20"/>
              </w:rPr>
              <w:t>Итого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DE3E" w14:textId="366B838A" w:rsidR="00C94C14" w:rsidRPr="0073552E" w:rsidRDefault="00C94C14" w:rsidP="00C94C14">
            <w:pPr>
              <w:jc w:val="center"/>
              <w:rPr>
                <w:sz w:val="20"/>
                <w:szCs w:val="20"/>
              </w:rPr>
            </w:pPr>
            <w:r w:rsidRPr="0073552E">
              <w:rPr>
                <w:sz w:val="20"/>
                <w:szCs w:val="20"/>
                <w:lang w:val="en-US"/>
              </w:rPr>
              <w:t>0</w:t>
            </w:r>
            <w:r w:rsidRPr="0073552E">
              <w:rPr>
                <w:sz w:val="20"/>
                <w:szCs w:val="20"/>
              </w:rPr>
              <w:t>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D885" w14:textId="7206866A" w:rsidR="00C94C14" w:rsidRPr="0073552E" w:rsidRDefault="00C94C14" w:rsidP="00C94C14">
            <w:pPr>
              <w:jc w:val="center"/>
              <w:rPr>
                <w:sz w:val="20"/>
                <w:szCs w:val="20"/>
              </w:rPr>
            </w:pPr>
            <w:r w:rsidRPr="0073552E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6B04" w14:textId="725A4AB3" w:rsidR="00C94C14" w:rsidRPr="0073552E" w:rsidRDefault="00C94C14" w:rsidP="00C94C14">
            <w:pPr>
              <w:jc w:val="center"/>
              <w:rPr>
                <w:sz w:val="20"/>
                <w:szCs w:val="20"/>
              </w:rPr>
            </w:pPr>
            <w:r w:rsidRPr="0073552E">
              <w:rPr>
                <w:sz w:val="20"/>
                <w:szCs w:val="20"/>
                <w:lang w:val="en-US"/>
              </w:rPr>
              <w:t>0</w:t>
            </w:r>
            <w:r w:rsidRPr="0073552E">
              <w:rPr>
                <w:sz w:val="20"/>
                <w:szCs w:val="20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464E" w14:textId="0CF0B4EF" w:rsidR="00C94C14" w:rsidRPr="0073552E" w:rsidRDefault="00C94C14" w:rsidP="00C94C14">
            <w:pPr>
              <w:jc w:val="center"/>
              <w:rPr>
                <w:sz w:val="20"/>
                <w:szCs w:val="20"/>
              </w:rPr>
            </w:pPr>
            <w:r w:rsidRPr="0073552E">
              <w:rPr>
                <w:sz w:val="20"/>
                <w:szCs w:val="20"/>
              </w:rPr>
              <w:t>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ED9C" w14:textId="767B097C" w:rsidR="00C94C14" w:rsidRPr="0073552E" w:rsidRDefault="00C94C14" w:rsidP="00C94C14">
            <w:pPr>
              <w:jc w:val="center"/>
              <w:rPr>
                <w:sz w:val="20"/>
                <w:szCs w:val="20"/>
              </w:rPr>
            </w:pPr>
            <w:r w:rsidRPr="0073552E">
              <w:rPr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5A42" w14:textId="0DED28ED" w:rsidR="00C94C14" w:rsidRPr="0073552E" w:rsidRDefault="00C94C14" w:rsidP="00C94C14">
            <w:pPr>
              <w:jc w:val="center"/>
              <w:rPr>
                <w:sz w:val="20"/>
                <w:szCs w:val="20"/>
              </w:rPr>
            </w:pPr>
            <w:r w:rsidRPr="0073552E">
              <w:rPr>
                <w:sz w:val="20"/>
                <w:szCs w:val="20"/>
              </w:rPr>
              <w:t>0,0».</w:t>
            </w:r>
          </w:p>
        </w:tc>
      </w:tr>
    </w:tbl>
    <w:p w14:paraId="47E00FE4" w14:textId="77777777" w:rsidR="00E2224A" w:rsidRDefault="00E2224A" w:rsidP="00E2224A">
      <w:pPr>
        <w:rPr>
          <w:sz w:val="20"/>
          <w:szCs w:val="20"/>
        </w:rPr>
      </w:pPr>
    </w:p>
    <w:p w14:paraId="79CE6768" w14:textId="77777777" w:rsidR="00E2224A" w:rsidRDefault="00E2224A" w:rsidP="00E2224A">
      <w:pPr>
        <w:tabs>
          <w:tab w:val="left" w:pos="10065"/>
        </w:tabs>
        <w:ind w:left="10773"/>
        <w:jc w:val="center"/>
        <w:rPr>
          <w:bCs/>
          <w:i/>
        </w:rPr>
      </w:pPr>
    </w:p>
    <w:p w14:paraId="7A94F433" w14:textId="77777777" w:rsidR="00E2224A" w:rsidRDefault="00E2224A" w:rsidP="00526962">
      <w:pPr>
        <w:rPr>
          <w:sz w:val="20"/>
          <w:szCs w:val="20"/>
        </w:rPr>
        <w:sectPr w:rsidR="00E2224A" w:rsidSect="00805B2D">
          <w:headerReference w:type="first" r:id="rId13"/>
          <w:pgSz w:w="16838" w:h="11906" w:orient="landscape" w:code="9"/>
          <w:pgMar w:top="1701" w:right="1134" w:bottom="567" w:left="1134" w:header="1134" w:footer="709" w:gutter="0"/>
          <w:cols w:space="708"/>
          <w:titlePg/>
          <w:docGrid w:linePitch="360"/>
        </w:sectPr>
      </w:pPr>
    </w:p>
    <w:p w14:paraId="2C1B78AD" w14:textId="77777777" w:rsidR="00CB2AD5" w:rsidRPr="002D64CF" w:rsidRDefault="00CB2AD5" w:rsidP="005A35E5">
      <w:pPr>
        <w:ind w:firstLine="567"/>
        <w:jc w:val="both"/>
      </w:pPr>
      <w:r w:rsidRPr="002D64CF">
        <w:lastRenderedPageBreak/>
        <w:t>2. Контроль за исполнением настоящего решения возложить на постоянную комиссию по бюджету, налогам и инвестиционной политике Новочебоксарского городского Собрания депутатов Чувашской Республики.</w:t>
      </w:r>
    </w:p>
    <w:p w14:paraId="34F160B6" w14:textId="72185EA7" w:rsidR="00CB2AD5" w:rsidRPr="002D64CF" w:rsidRDefault="00CB2AD5" w:rsidP="005A35E5">
      <w:pPr>
        <w:ind w:firstLine="567"/>
        <w:jc w:val="both"/>
      </w:pPr>
      <w:r w:rsidRPr="002D64CF">
        <w:t xml:space="preserve">3. Настоящее решение вступает в силу </w:t>
      </w:r>
      <w:r w:rsidR="0031319E">
        <w:t>после</w:t>
      </w:r>
      <w:r w:rsidRPr="002D64CF">
        <w:t xml:space="preserve"> его официального опубликования (обнародования). </w:t>
      </w:r>
    </w:p>
    <w:p w14:paraId="2B17F41F" w14:textId="77777777" w:rsidR="00CB2AD5" w:rsidRPr="002D64CF" w:rsidRDefault="00CB2AD5" w:rsidP="005A35E5">
      <w:pPr>
        <w:shd w:val="clear" w:color="auto" w:fill="FFFFFF"/>
        <w:ind w:firstLine="709"/>
        <w:jc w:val="both"/>
      </w:pPr>
    </w:p>
    <w:p w14:paraId="50FD001C" w14:textId="77777777" w:rsidR="0022246E" w:rsidRPr="002D64CF" w:rsidRDefault="0022246E" w:rsidP="005A35E5">
      <w:pPr>
        <w:shd w:val="clear" w:color="auto" w:fill="FFFFFF"/>
        <w:ind w:firstLine="709"/>
        <w:jc w:val="both"/>
      </w:pPr>
    </w:p>
    <w:p w14:paraId="14FA0A84" w14:textId="77777777" w:rsidR="0022246E" w:rsidRPr="002D64CF" w:rsidRDefault="0022246E" w:rsidP="005A35E5">
      <w:pPr>
        <w:shd w:val="clear" w:color="auto" w:fill="FFFFFF"/>
        <w:ind w:firstLine="709"/>
        <w:jc w:val="both"/>
      </w:pPr>
    </w:p>
    <w:p w14:paraId="57015B38" w14:textId="77777777" w:rsidR="00AB435E" w:rsidRDefault="00AB435E" w:rsidP="009A7A06">
      <w:pPr>
        <w:pStyle w:val="aff0"/>
        <w:shd w:val="clear" w:color="auto" w:fill="FFFFFF"/>
        <w:spacing w:before="0" w:beforeAutospacing="0" w:after="0" w:afterAutospacing="0"/>
        <w:rPr>
          <w:bCs/>
          <w:color w:val="262626"/>
          <w:shd w:val="clear" w:color="auto" w:fill="FFFFFF"/>
        </w:rPr>
      </w:pPr>
      <w:r w:rsidRPr="00AB435E">
        <w:rPr>
          <w:bCs/>
          <w:color w:val="262626"/>
          <w:shd w:val="clear" w:color="auto" w:fill="FFFFFF"/>
        </w:rPr>
        <w:t xml:space="preserve">Заместитель председателя </w:t>
      </w:r>
    </w:p>
    <w:p w14:paraId="4D86DE06" w14:textId="77777777" w:rsidR="00AB435E" w:rsidRDefault="00AB435E" w:rsidP="009A7A06">
      <w:pPr>
        <w:pStyle w:val="aff0"/>
        <w:shd w:val="clear" w:color="auto" w:fill="FFFFFF"/>
        <w:spacing w:before="0" w:beforeAutospacing="0" w:after="0" w:afterAutospacing="0"/>
        <w:rPr>
          <w:bCs/>
          <w:color w:val="262626"/>
          <w:shd w:val="clear" w:color="auto" w:fill="FFFFFF"/>
        </w:rPr>
      </w:pPr>
      <w:r w:rsidRPr="00AB435E">
        <w:rPr>
          <w:bCs/>
          <w:color w:val="262626"/>
          <w:shd w:val="clear" w:color="auto" w:fill="FFFFFF"/>
        </w:rPr>
        <w:t xml:space="preserve">Новочебоксарского городского </w:t>
      </w:r>
    </w:p>
    <w:p w14:paraId="0B8D688B" w14:textId="77777777" w:rsidR="00AB435E" w:rsidRDefault="00AB435E" w:rsidP="009A7A06">
      <w:pPr>
        <w:pStyle w:val="aff0"/>
        <w:shd w:val="clear" w:color="auto" w:fill="FFFFFF"/>
        <w:spacing w:before="0" w:beforeAutospacing="0" w:after="0" w:afterAutospacing="0"/>
        <w:rPr>
          <w:bCs/>
          <w:color w:val="262626"/>
          <w:shd w:val="clear" w:color="auto" w:fill="FFFFFF"/>
        </w:rPr>
      </w:pPr>
      <w:r w:rsidRPr="00AB435E">
        <w:rPr>
          <w:bCs/>
          <w:color w:val="262626"/>
          <w:shd w:val="clear" w:color="auto" w:fill="FFFFFF"/>
        </w:rPr>
        <w:t xml:space="preserve">Собрания депутатов </w:t>
      </w:r>
    </w:p>
    <w:p w14:paraId="370824F4" w14:textId="0BD4A5ED" w:rsidR="00AB435E" w:rsidRDefault="00AB435E" w:rsidP="009A7A06">
      <w:pPr>
        <w:pStyle w:val="aff0"/>
        <w:shd w:val="clear" w:color="auto" w:fill="FFFFFF"/>
        <w:spacing w:before="0" w:beforeAutospacing="0" w:after="0" w:afterAutospacing="0"/>
        <w:rPr>
          <w:bCs/>
          <w:color w:val="262626"/>
          <w:shd w:val="clear" w:color="auto" w:fill="FFFFFF"/>
        </w:rPr>
      </w:pPr>
      <w:r w:rsidRPr="00AB435E">
        <w:rPr>
          <w:bCs/>
          <w:color w:val="262626"/>
          <w:shd w:val="clear" w:color="auto" w:fill="FFFFFF"/>
        </w:rPr>
        <w:t>Чувашской Республики</w:t>
      </w:r>
      <w:r>
        <w:rPr>
          <w:bCs/>
          <w:color w:val="262626"/>
          <w:shd w:val="clear" w:color="auto" w:fill="FFFFFF"/>
        </w:rPr>
        <w:t xml:space="preserve"> </w:t>
      </w:r>
      <w:r>
        <w:rPr>
          <w:bCs/>
          <w:color w:val="262626"/>
          <w:shd w:val="clear" w:color="auto" w:fill="FFFFFF"/>
        </w:rPr>
        <w:tab/>
      </w:r>
      <w:r>
        <w:rPr>
          <w:bCs/>
          <w:color w:val="262626"/>
          <w:shd w:val="clear" w:color="auto" w:fill="FFFFFF"/>
        </w:rPr>
        <w:tab/>
      </w:r>
      <w:r>
        <w:rPr>
          <w:bCs/>
          <w:color w:val="262626"/>
          <w:shd w:val="clear" w:color="auto" w:fill="FFFFFF"/>
        </w:rPr>
        <w:tab/>
      </w:r>
      <w:r>
        <w:rPr>
          <w:bCs/>
          <w:color w:val="262626"/>
          <w:shd w:val="clear" w:color="auto" w:fill="FFFFFF"/>
        </w:rPr>
        <w:tab/>
      </w:r>
      <w:r>
        <w:rPr>
          <w:bCs/>
          <w:color w:val="262626"/>
          <w:shd w:val="clear" w:color="auto" w:fill="FFFFFF"/>
        </w:rPr>
        <w:tab/>
      </w:r>
      <w:r>
        <w:rPr>
          <w:bCs/>
          <w:color w:val="262626"/>
          <w:shd w:val="clear" w:color="auto" w:fill="FFFFFF"/>
        </w:rPr>
        <w:tab/>
      </w:r>
      <w:r>
        <w:rPr>
          <w:bCs/>
          <w:color w:val="262626"/>
          <w:shd w:val="clear" w:color="auto" w:fill="FFFFFF"/>
        </w:rPr>
        <w:tab/>
        <w:t xml:space="preserve">        Д.Н. Игнатьев</w:t>
      </w:r>
    </w:p>
    <w:p w14:paraId="03243382" w14:textId="77777777" w:rsidR="00AB435E" w:rsidRPr="00AB435E" w:rsidRDefault="00AB435E" w:rsidP="009A7A06">
      <w:pPr>
        <w:pStyle w:val="aff0"/>
        <w:shd w:val="clear" w:color="auto" w:fill="FFFFFF"/>
        <w:spacing w:before="0" w:beforeAutospacing="0" w:after="0" w:afterAutospacing="0"/>
        <w:rPr>
          <w:color w:val="262626"/>
        </w:rPr>
      </w:pPr>
    </w:p>
    <w:p w14:paraId="40477519" w14:textId="60F485B9" w:rsidR="009A7A06" w:rsidRPr="009A7A06" w:rsidRDefault="00045022" w:rsidP="009A7A06">
      <w:pPr>
        <w:pStyle w:val="aff0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color w:val="262626"/>
        </w:rPr>
        <w:t>Г</w:t>
      </w:r>
      <w:r w:rsidR="009A7A06" w:rsidRPr="009A7A06">
        <w:rPr>
          <w:color w:val="262626"/>
        </w:rPr>
        <w:t>лав</w:t>
      </w:r>
      <w:r>
        <w:rPr>
          <w:color w:val="262626"/>
        </w:rPr>
        <w:t>а</w:t>
      </w:r>
      <w:r w:rsidR="009A7A06" w:rsidRPr="009A7A06">
        <w:rPr>
          <w:color w:val="262626"/>
        </w:rPr>
        <w:t xml:space="preserve"> города Новочебоксарска</w:t>
      </w:r>
    </w:p>
    <w:p w14:paraId="10640D09" w14:textId="31119D84" w:rsidR="009A7A06" w:rsidRPr="009A7A06" w:rsidRDefault="009A7A06" w:rsidP="009A7A06">
      <w:pPr>
        <w:pStyle w:val="aff0"/>
        <w:shd w:val="clear" w:color="auto" w:fill="FFFFFF"/>
        <w:spacing w:before="0" w:beforeAutospacing="0" w:after="0" w:afterAutospacing="0"/>
        <w:rPr>
          <w:color w:val="262626"/>
        </w:rPr>
      </w:pPr>
      <w:r w:rsidRPr="009A7A06">
        <w:rPr>
          <w:color w:val="262626"/>
        </w:rPr>
        <w:t xml:space="preserve">Чувашской </w:t>
      </w:r>
      <w:r w:rsidR="000756BD">
        <w:rPr>
          <w:color w:val="262626"/>
        </w:rPr>
        <w:t>Р</w:t>
      </w:r>
      <w:r w:rsidRPr="009A7A06">
        <w:rPr>
          <w:color w:val="262626"/>
        </w:rPr>
        <w:t xml:space="preserve">еспублики                            </w:t>
      </w:r>
      <w:r>
        <w:rPr>
          <w:color w:val="262626"/>
        </w:rPr>
        <w:t xml:space="preserve">            </w:t>
      </w:r>
      <w:r w:rsidR="00526962">
        <w:rPr>
          <w:color w:val="262626"/>
        </w:rPr>
        <w:t xml:space="preserve">               </w:t>
      </w:r>
      <w:r w:rsidR="00AB435E">
        <w:rPr>
          <w:color w:val="262626"/>
        </w:rPr>
        <w:t xml:space="preserve">                               М.Л. Семенов</w:t>
      </w:r>
    </w:p>
    <w:tbl>
      <w:tblPr>
        <w:tblW w:w="5148" w:type="pct"/>
        <w:tblInd w:w="-284" w:type="dxa"/>
        <w:tblLayout w:type="fixed"/>
        <w:tblLook w:val="04A0" w:firstRow="1" w:lastRow="0" w:firstColumn="1" w:lastColumn="0" w:noHBand="0" w:noVBand="1"/>
      </w:tblPr>
      <w:tblGrid>
        <w:gridCol w:w="9562"/>
      </w:tblGrid>
      <w:tr w:rsidR="00A35C8B" w:rsidRPr="002D64CF" w14:paraId="2EB80DA8" w14:textId="77777777" w:rsidTr="001C7276">
        <w:trPr>
          <w:trHeight w:val="68"/>
          <w:tblHeader/>
        </w:trPr>
        <w:tc>
          <w:tcPr>
            <w:tcW w:w="5000" w:type="pct"/>
            <w:shd w:val="clear" w:color="auto" w:fill="auto"/>
            <w:noWrap/>
            <w:vAlign w:val="center"/>
          </w:tcPr>
          <w:p w14:paraId="209C7EC5" w14:textId="77777777" w:rsidR="00A35C8B" w:rsidRPr="002D64CF" w:rsidRDefault="00A35C8B" w:rsidP="009A7A06"/>
        </w:tc>
      </w:tr>
    </w:tbl>
    <w:p w14:paraId="4174D8A5" w14:textId="2B1C2C10" w:rsidR="0084166D" w:rsidRDefault="0084166D" w:rsidP="00FB39AA">
      <w:pPr>
        <w:jc w:val="both"/>
      </w:pPr>
    </w:p>
    <w:sectPr w:rsidR="0084166D" w:rsidSect="000756BD">
      <w:pgSz w:w="11906" w:h="16838" w:code="9"/>
      <w:pgMar w:top="1134" w:right="1134" w:bottom="567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FDC667" w14:textId="77777777" w:rsidR="008427B1" w:rsidRDefault="008427B1">
      <w:r>
        <w:separator/>
      </w:r>
    </w:p>
  </w:endnote>
  <w:endnote w:type="continuationSeparator" w:id="0">
    <w:p w14:paraId="434BCB8C" w14:textId="77777777" w:rsidR="008427B1" w:rsidRDefault="00842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7CA9D7" w14:textId="77777777" w:rsidR="008427B1" w:rsidRDefault="008427B1">
      <w:r>
        <w:separator/>
      </w:r>
    </w:p>
  </w:footnote>
  <w:footnote w:type="continuationSeparator" w:id="0">
    <w:p w14:paraId="459E5B54" w14:textId="77777777" w:rsidR="008427B1" w:rsidRDefault="00842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2141001"/>
      <w:docPartObj>
        <w:docPartGallery w:val="Page Numbers (Top of Page)"/>
        <w:docPartUnique/>
      </w:docPartObj>
    </w:sdtPr>
    <w:sdtEndPr/>
    <w:sdtContent>
      <w:p w14:paraId="08FAE242" w14:textId="3911335F" w:rsidR="00147DA0" w:rsidRDefault="00147DA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364">
          <w:rPr>
            <w:noProof/>
          </w:rPr>
          <w:t>95</w:t>
        </w:r>
        <w:r>
          <w:fldChar w:fldCharType="end"/>
        </w:r>
      </w:p>
    </w:sdtContent>
  </w:sdt>
  <w:p w14:paraId="0649B5E7" w14:textId="77777777" w:rsidR="00147DA0" w:rsidRDefault="00147D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76BED2" w14:textId="2746DBBA" w:rsidR="00147DA0" w:rsidRDefault="00147DA0">
    <w:pPr>
      <w:pStyle w:val="a3"/>
      <w:jc w:val="center"/>
    </w:pPr>
  </w:p>
  <w:p w14:paraId="13B897E9" w14:textId="026F8E03" w:rsidR="00147DA0" w:rsidRPr="008A270E" w:rsidRDefault="00147DA0" w:rsidP="00006FC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82747570"/>
      <w:docPartObj>
        <w:docPartGallery w:val="Page Numbers (Top of Page)"/>
        <w:docPartUnique/>
      </w:docPartObj>
    </w:sdtPr>
    <w:sdtEndPr/>
    <w:sdtContent>
      <w:p w14:paraId="790A037C" w14:textId="77777777" w:rsidR="00147DA0" w:rsidRDefault="00147DA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364">
          <w:rPr>
            <w:noProof/>
          </w:rPr>
          <w:t>96</w:t>
        </w:r>
        <w:r>
          <w:fldChar w:fldCharType="end"/>
        </w:r>
      </w:p>
    </w:sdtContent>
  </w:sdt>
  <w:p w14:paraId="10349B9E" w14:textId="77777777" w:rsidR="00147DA0" w:rsidRPr="00075DAB" w:rsidRDefault="00147DA0" w:rsidP="00B95DD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6E"/>
    <w:multiLevelType w:val="singleLevel"/>
    <w:tmpl w:val="BAB07038"/>
    <w:lvl w:ilvl="0">
      <w:start w:val="2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">
    <w:nsid w:val="0EA50A46"/>
    <w:multiLevelType w:val="singleLevel"/>
    <w:tmpl w:val="B43C0E58"/>
    <w:lvl w:ilvl="0">
      <w:start w:val="1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2">
    <w:nsid w:val="14402028"/>
    <w:multiLevelType w:val="singleLevel"/>
    <w:tmpl w:val="C314649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3">
    <w:nsid w:val="15DD6516"/>
    <w:multiLevelType w:val="singleLevel"/>
    <w:tmpl w:val="7602AC78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1747358C"/>
    <w:multiLevelType w:val="singleLevel"/>
    <w:tmpl w:val="F6E2EBD2"/>
    <w:lvl w:ilvl="0">
      <w:start w:val="7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">
    <w:nsid w:val="17F24928"/>
    <w:multiLevelType w:val="hybridMultilevel"/>
    <w:tmpl w:val="19AE8AD8"/>
    <w:lvl w:ilvl="0" w:tplc="3EF002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8BD4D3A"/>
    <w:multiLevelType w:val="singleLevel"/>
    <w:tmpl w:val="C9B6C59A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7">
    <w:nsid w:val="1C3D0295"/>
    <w:multiLevelType w:val="hybridMultilevel"/>
    <w:tmpl w:val="4F5E4A40"/>
    <w:lvl w:ilvl="0" w:tplc="A636F86E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1E653BDA"/>
    <w:multiLevelType w:val="hybridMultilevel"/>
    <w:tmpl w:val="0568C682"/>
    <w:lvl w:ilvl="0" w:tplc="2B781514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F6B08D9"/>
    <w:multiLevelType w:val="singleLevel"/>
    <w:tmpl w:val="5C661AB0"/>
    <w:lvl w:ilvl="0">
      <w:start w:val="4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10">
    <w:nsid w:val="223C13FA"/>
    <w:multiLevelType w:val="hybridMultilevel"/>
    <w:tmpl w:val="24B22624"/>
    <w:lvl w:ilvl="0" w:tplc="EFAAFF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5CB19DA"/>
    <w:multiLevelType w:val="singleLevel"/>
    <w:tmpl w:val="DCDC6878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2">
    <w:nsid w:val="264D1975"/>
    <w:multiLevelType w:val="hybridMultilevel"/>
    <w:tmpl w:val="68CCF2A2"/>
    <w:lvl w:ilvl="0" w:tplc="85045918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6E01D8A"/>
    <w:multiLevelType w:val="hybridMultilevel"/>
    <w:tmpl w:val="11680E54"/>
    <w:lvl w:ilvl="0" w:tplc="9760E4B8">
      <w:start w:val="957"/>
      <w:numFmt w:val="decimal"/>
      <w:lvlText w:val="%1"/>
      <w:lvlJc w:val="left"/>
      <w:pPr>
        <w:tabs>
          <w:tab w:val="num" w:pos="660"/>
        </w:tabs>
        <w:ind w:left="66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14">
    <w:nsid w:val="280B553A"/>
    <w:multiLevelType w:val="hybridMultilevel"/>
    <w:tmpl w:val="2384E3CC"/>
    <w:lvl w:ilvl="0" w:tplc="C2301F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A3B5ACF"/>
    <w:multiLevelType w:val="singleLevel"/>
    <w:tmpl w:val="060A2162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6">
    <w:nsid w:val="30172FB1"/>
    <w:multiLevelType w:val="hybridMultilevel"/>
    <w:tmpl w:val="FFCA70B4"/>
    <w:lvl w:ilvl="0" w:tplc="E46EDC54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BD5F9D"/>
    <w:multiLevelType w:val="hybridMultilevel"/>
    <w:tmpl w:val="015A3F22"/>
    <w:lvl w:ilvl="0" w:tplc="9F202C18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3BC702CA"/>
    <w:multiLevelType w:val="singleLevel"/>
    <w:tmpl w:val="8084E106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9">
    <w:nsid w:val="4BEE2CB3"/>
    <w:multiLevelType w:val="singleLevel"/>
    <w:tmpl w:val="F5DC9D7A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>
    <w:nsid w:val="4E607826"/>
    <w:multiLevelType w:val="singleLevel"/>
    <w:tmpl w:val="14148F40"/>
    <w:lvl w:ilvl="0">
      <w:start w:val="2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1">
    <w:nsid w:val="53CF6AF9"/>
    <w:multiLevelType w:val="hybridMultilevel"/>
    <w:tmpl w:val="CD6C544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7364BB"/>
    <w:multiLevelType w:val="hybridMultilevel"/>
    <w:tmpl w:val="DC727BA8"/>
    <w:lvl w:ilvl="0" w:tplc="095A40D0">
      <w:start w:val="15"/>
      <w:numFmt w:val="decimal"/>
      <w:lvlText w:val="%1)"/>
      <w:lvlJc w:val="left"/>
      <w:pPr>
        <w:tabs>
          <w:tab w:val="num" w:pos="2070"/>
        </w:tabs>
        <w:ind w:left="207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E6F1EDC"/>
    <w:multiLevelType w:val="hybridMultilevel"/>
    <w:tmpl w:val="90D001DE"/>
    <w:lvl w:ilvl="0" w:tplc="7FC886FA">
      <w:start w:val="974"/>
      <w:numFmt w:val="decimal"/>
      <w:lvlText w:val="%1"/>
      <w:lvlJc w:val="left"/>
      <w:pPr>
        <w:tabs>
          <w:tab w:val="num" w:pos="1275"/>
        </w:tabs>
        <w:ind w:left="127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4">
    <w:nsid w:val="5FD95985"/>
    <w:multiLevelType w:val="hybridMultilevel"/>
    <w:tmpl w:val="C22C88F2"/>
    <w:lvl w:ilvl="0" w:tplc="75B6212A">
      <w:start w:val="3"/>
      <w:numFmt w:val="decimal"/>
      <w:lvlText w:val="%1."/>
      <w:lvlJc w:val="left"/>
      <w:pPr>
        <w:tabs>
          <w:tab w:val="num" w:pos="912"/>
        </w:tabs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25">
    <w:nsid w:val="608F0E07"/>
    <w:multiLevelType w:val="hybridMultilevel"/>
    <w:tmpl w:val="3EDCFFB2"/>
    <w:lvl w:ilvl="0" w:tplc="A858C80E">
      <w:start w:val="932"/>
      <w:numFmt w:val="decimal"/>
      <w:lvlText w:val="%1"/>
      <w:lvlJc w:val="left"/>
      <w:pPr>
        <w:tabs>
          <w:tab w:val="num" w:pos="885"/>
        </w:tabs>
        <w:ind w:left="88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6">
    <w:nsid w:val="678C3100"/>
    <w:multiLevelType w:val="singleLevel"/>
    <w:tmpl w:val="035C5838"/>
    <w:lvl w:ilvl="0">
      <w:start w:val="4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7">
    <w:nsid w:val="6C426B18"/>
    <w:multiLevelType w:val="hybridMultilevel"/>
    <w:tmpl w:val="47FAB90A"/>
    <w:lvl w:ilvl="0" w:tplc="1B5016C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6C652D30"/>
    <w:multiLevelType w:val="hybridMultilevel"/>
    <w:tmpl w:val="563479C8"/>
    <w:lvl w:ilvl="0" w:tplc="95F8DB6C">
      <w:start w:val="992"/>
      <w:numFmt w:val="decimal"/>
      <w:lvlText w:val="%1"/>
      <w:lvlJc w:val="left"/>
      <w:pPr>
        <w:tabs>
          <w:tab w:val="num" w:pos="2205"/>
        </w:tabs>
        <w:ind w:left="2205" w:hanging="1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29">
    <w:nsid w:val="70524C6B"/>
    <w:multiLevelType w:val="hybridMultilevel"/>
    <w:tmpl w:val="8E083834"/>
    <w:lvl w:ilvl="0" w:tplc="E7647434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0">
    <w:nsid w:val="715B781D"/>
    <w:multiLevelType w:val="hybridMultilevel"/>
    <w:tmpl w:val="5D8E7EEA"/>
    <w:lvl w:ilvl="0" w:tplc="640A5B12">
      <w:start w:val="955"/>
      <w:numFmt w:val="decimal"/>
      <w:lvlText w:val="%1"/>
      <w:lvlJc w:val="left"/>
      <w:pPr>
        <w:tabs>
          <w:tab w:val="num" w:pos="945"/>
        </w:tabs>
        <w:ind w:left="94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1">
    <w:nsid w:val="748D1F53"/>
    <w:multiLevelType w:val="singleLevel"/>
    <w:tmpl w:val="F2C64910"/>
    <w:lvl w:ilvl="0">
      <w:start w:val="2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32">
    <w:nsid w:val="7C6B65E0"/>
    <w:multiLevelType w:val="singleLevel"/>
    <w:tmpl w:val="0EDA1FA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3">
    <w:nsid w:val="7D866208"/>
    <w:multiLevelType w:val="singleLevel"/>
    <w:tmpl w:val="41DCFAC4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3"/>
  </w:num>
  <w:num w:numId="3">
    <w:abstractNumId w:val="33"/>
  </w:num>
  <w:num w:numId="4">
    <w:abstractNumId w:val="32"/>
  </w:num>
  <w:num w:numId="5">
    <w:abstractNumId w:val="1"/>
  </w:num>
  <w:num w:numId="6">
    <w:abstractNumId w:val="19"/>
  </w:num>
  <w:num w:numId="7">
    <w:abstractNumId w:val="19"/>
    <w:lvlOverride w:ilvl="0">
      <w:lvl w:ilvl="0">
        <w:start w:val="2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6"/>
  </w:num>
  <w:num w:numId="9">
    <w:abstractNumId w:val="31"/>
  </w:num>
  <w:num w:numId="10">
    <w:abstractNumId w:val="15"/>
  </w:num>
  <w:num w:numId="11">
    <w:abstractNumId w:val="0"/>
  </w:num>
  <w:num w:numId="12">
    <w:abstractNumId w:val="0"/>
    <w:lvlOverride w:ilvl="0">
      <w:lvl w:ilvl="0">
        <w:start w:val="2"/>
        <w:numFmt w:val="decimal"/>
        <w:lvlText w:val="%1."/>
        <w:legacy w:legacy="1" w:legacySpace="0" w:legacyIndent="39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8"/>
  </w:num>
  <w:num w:numId="14">
    <w:abstractNumId w:val="9"/>
  </w:num>
  <w:num w:numId="15">
    <w:abstractNumId w:val="11"/>
  </w:num>
  <w:num w:numId="16">
    <w:abstractNumId w:val="2"/>
  </w:num>
  <w:num w:numId="17">
    <w:abstractNumId w:val="6"/>
  </w:num>
  <w:num w:numId="18">
    <w:abstractNumId w:val="4"/>
  </w:num>
  <w:num w:numId="19">
    <w:abstractNumId w:val="20"/>
  </w:num>
  <w:num w:numId="20">
    <w:abstractNumId w:val="21"/>
  </w:num>
  <w:num w:numId="21">
    <w:abstractNumId w:val="24"/>
  </w:num>
  <w:num w:numId="22">
    <w:abstractNumId w:val="12"/>
  </w:num>
  <w:num w:numId="23">
    <w:abstractNumId w:val="16"/>
  </w:num>
  <w:num w:numId="24">
    <w:abstractNumId w:val="10"/>
  </w:num>
  <w:num w:numId="25">
    <w:abstractNumId w:val="22"/>
  </w:num>
  <w:num w:numId="26">
    <w:abstractNumId w:val="27"/>
  </w:num>
  <w:num w:numId="27">
    <w:abstractNumId w:val="7"/>
  </w:num>
  <w:num w:numId="28">
    <w:abstractNumId w:val="29"/>
  </w:num>
  <w:num w:numId="29">
    <w:abstractNumId w:val="17"/>
  </w:num>
  <w:num w:numId="30">
    <w:abstractNumId w:val="13"/>
  </w:num>
  <w:num w:numId="31">
    <w:abstractNumId w:val="25"/>
  </w:num>
  <w:num w:numId="32">
    <w:abstractNumId w:val="23"/>
  </w:num>
  <w:num w:numId="33">
    <w:abstractNumId w:val="30"/>
  </w:num>
  <w:num w:numId="34">
    <w:abstractNumId w:val="28"/>
  </w:num>
  <w:num w:numId="35">
    <w:abstractNumId w:val="14"/>
  </w:num>
  <w:num w:numId="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01E"/>
    <w:rsid w:val="0000001B"/>
    <w:rsid w:val="00001C24"/>
    <w:rsid w:val="000030FB"/>
    <w:rsid w:val="00003E03"/>
    <w:rsid w:val="00005773"/>
    <w:rsid w:val="00006BFC"/>
    <w:rsid w:val="00006FCB"/>
    <w:rsid w:val="00011E20"/>
    <w:rsid w:val="00012227"/>
    <w:rsid w:val="00012BE8"/>
    <w:rsid w:val="00013575"/>
    <w:rsid w:val="00013E58"/>
    <w:rsid w:val="00016FB5"/>
    <w:rsid w:val="00017738"/>
    <w:rsid w:val="0001780F"/>
    <w:rsid w:val="00024AE5"/>
    <w:rsid w:val="0002596A"/>
    <w:rsid w:val="000259F6"/>
    <w:rsid w:val="00026127"/>
    <w:rsid w:val="0002666D"/>
    <w:rsid w:val="00026DC7"/>
    <w:rsid w:val="0002701E"/>
    <w:rsid w:val="00027587"/>
    <w:rsid w:val="00030F44"/>
    <w:rsid w:val="00032D06"/>
    <w:rsid w:val="00035205"/>
    <w:rsid w:val="000357F0"/>
    <w:rsid w:val="00035F65"/>
    <w:rsid w:val="000360D9"/>
    <w:rsid w:val="00036861"/>
    <w:rsid w:val="000377EA"/>
    <w:rsid w:val="000378F5"/>
    <w:rsid w:val="000400A4"/>
    <w:rsid w:val="00041628"/>
    <w:rsid w:val="000416F6"/>
    <w:rsid w:val="00041C0B"/>
    <w:rsid w:val="00041FD2"/>
    <w:rsid w:val="00042D72"/>
    <w:rsid w:val="00043995"/>
    <w:rsid w:val="000440E1"/>
    <w:rsid w:val="000441F6"/>
    <w:rsid w:val="00044ABC"/>
    <w:rsid w:val="00044C8A"/>
    <w:rsid w:val="00044D49"/>
    <w:rsid w:val="00045022"/>
    <w:rsid w:val="000455E0"/>
    <w:rsid w:val="000459CD"/>
    <w:rsid w:val="000518E4"/>
    <w:rsid w:val="00051E27"/>
    <w:rsid w:val="000527A4"/>
    <w:rsid w:val="00052A4F"/>
    <w:rsid w:val="00052FED"/>
    <w:rsid w:val="00053536"/>
    <w:rsid w:val="0005382A"/>
    <w:rsid w:val="0005482C"/>
    <w:rsid w:val="00057670"/>
    <w:rsid w:val="00057EC0"/>
    <w:rsid w:val="00060C89"/>
    <w:rsid w:val="000611C4"/>
    <w:rsid w:val="0006223A"/>
    <w:rsid w:val="000629B5"/>
    <w:rsid w:val="00064340"/>
    <w:rsid w:val="00064D19"/>
    <w:rsid w:val="00065CCA"/>
    <w:rsid w:val="00066A43"/>
    <w:rsid w:val="00067E3B"/>
    <w:rsid w:val="000708A5"/>
    <w:rsid w:val="0007179E"/>
    <w:rsid w:val="0007217B"/>
    <w:rsid w:val="00072DCE"/>
    <w:rsid w:val="00073875"/>
    <w:rsid w:val="00073A4A"/>
    <w:rsid w:val="0007405C"/>
    <w:rsid w:val="0007469A"/>
    <w:rsid w:val="000756BD"/>
    <w:rsid w:val="0007608A"/>
    <w:rsid w:val="00076154"/>
    <w:rsid w:val="00077109"/>
    <w:rsid w:val="000772F1"/>
    <w:rsid w:val="00077C76"/>
    <w:rsid w:val="00081771"/>
    <w:rsid w:val="00082196"/>
    <w:rsid w:val="00082A90"/>
    <w:rsid w:val="00083364"/>
    <w:rsid w:val="00083977"/>
    <w:rsid w:val="00085242"/>
    <w:rsid w:val="00085CA3"/>
    <w:rsid w:val="00085D28"/>
    <w:rsid w:val="00090A17"/>
    <w:rsid w:val="000914A8"/>
    <w:rsid w:val="0009270B"/>
    <w:rsid w:val="00092C30"/>
    <w:rsid w:val="00093337"/>
    <w:rsid w:val="00093AD6"/>
    <w:rsid w:val="00094547"/>
    <w:rsid w:val="00095788"/>
    <w:rsid w:val="0009625B"/>
    <w:rsid w:val="0009719F"/>
    <w:rsid w:val="00097B67"/>
    <w:rsid w:val="00097DD8"/>
    <w:rsid w:val="00097ECF"/>
    <w:rsid w:val="000A0246"/>
    <w:rsid w:val="000A027A"/>
    <w:rsid w:val="000A4177"/>
    <w:rsid w:val="000A4E36"/>
    <w:rsid w:val="000A5449"/>
    <w:rsid w:val="000A5E1C"/>
    <w:rsid w:val="000A6419"/>
    <w:rsid w:val="000A66B1"/>
    <w:rsid w:val="000A7032"/>
    <w:rsid w:val="000A7AA3"/>
    <w:rsid w:val="000B0393"/>
    <w:rsid w:val="000B1791"/>
    <w:rsid w:val="000B25EB"/>
    <w:rsid w:val="000B27A5"/>
    <w:rsid w:val="000B3E5D"/>
    <w:rsid w:val="000B3FAA"/>
    <w:rsid w:val="000B44E0"/>
    <w:rsid w:val="000B5BB8"/>
    <w:rsid w:val="000B5C82"/>
    <w:rsid w:val="000B5F3B"/>
    <w:rsid w:val="000B7AB2"/>
    <w:rsid w:val="000B7C49"/>
    <w:rsid w:val="000C1D92"/>
    <w:rsid w:val="000C1FCF"/>
    <w:rsid w:val="000C35F8"/>
    <w:rsid w:val="000C379A"/>
    <w:rsid w:val="000C59DB"/>
    <w:rsid w:val="000C5FDC"/>
    <w:rsid w:val="000C6580"/>
    <w:rsid w:val="000C758B"/>
    <w:rsid w:val="000D003B"/>
    <w:rsid w:val="000D0257"/>
    <w:rsid w:val="000D046F"/>
    <w:rsid w:val="000D0630"/>
    <w:rsid w:val="000D2294"/>
    <w:rsid w:val="000D285D"/>
    <w:rsid w:val="000D3CB0"/>
    <w:rsid w:val="000D53D5"/>
    <w:rsid w:val="000D6327"/>
    <w:rsid w:val="000D6415"/>
    <w:rsid w:val="000D6507"/>
    <w:rsid w:val="000D6C2D"/>
    <w:rsid w:val="000D79DB"/>
    <w:rsid w:val="000E08E2"/>
    <w:rsid w:val="000E12F9"/>
    <w:rsid w:val="000E139E"/>
    <w:rsid w:val="000E19BF"/>
    <w:rsid w:val="000E421B"/>
    <w:rsid w:val="000E67E0"/>
    <w:rsid w:val="000F1776"/>
    <w:rsid w:val="000F3A30"/>
    <w:rsid w:val="000F54AA"/>
    <w:rsid w:val="000F5A57"/>
    <w:rsid w:val="000F6932"/>
    <w:rsid w:val="000F710A"/>
    <w:rsid w:val="000F73FD"/>
    <w:rsid w:val="001001BC"/>
    <w:rsid w:val="00101636"/>
    <w:rsid w:val="001019D6"/>
    <w:rsid w:val="001020D1"/>
    <w:rsid w:val="00102A4D"/>
    <w:rsid w:val="00102AE7"/>
    <w:rsid w:val="00102E82"/>
    <w:rsid w:val="00103CBD"/>
    <w:rsid w:val="001049E4"/>
    <w:rsid w:val="00105980"/>
    <w:rsid w:val="00105B96"/>
    <w:rsid w:val="00106FFA"/>
    <w:rsid w:val="00107452"/>
    <w:rsid w:val="00107524"/>
    <w:rsid w:val="0011060E"/>
    <w:rsid w:val="00110F92"/>
    <w:rsid w:val="001116B5"/>
    <w:rsid w:val="00111803"/>
    <w:rsid w:val="00111A28"/>
    <w:rsid w:val="00111D1F"/>
    <w:rsid w:val="00111FF8"/>
    <w:rsid w:val="001133DE"/>
    <w:rsid w:val="00113511"/>
    <w:rsid w:val="001143E5"/>
    <w:rsid w:val="001148CD"/>
    <w:rsid w:val="0011490F"/>
    <w:rsid w:val="00115230"/>
    <w:rsid w:val="00115564"/>
    <w:rsid w:val="00115AFC"/>
    <w:rsid w:val="00115DFA"/>
    <w:rsid w:val="00115F2C"/>
    <w:rsid w:val="001175B8"/>
    <w:rsid w:val="00117671"/>
    <w:rsid w:val="00117D28"/>
    <w:rsid w:val="00120E65"/>
    <w:rsid w:val="00123F8C"/>
    <w:rsid w:val="0012423F"/>
    <w:rsid w:val="0012457A"/>
    <w:rsid w:val="00124C93"/>
    <w:rsid w:val="0012593B"/>
    <w:rsid w:val="00126137"/>
    <w:rsid w:val="00127532"/>
    <w:rsid w:val="001304E1"/>
    <w:rsid w:val="00132050"/>
    <w:rsid w:val="0013231C"/>
    <w:rsid w:val="00132CCA"/>
    <w:rsid w:val="00133FB5"/>
    <w:rsid w:val="00135294"/>
    <w:rsid w:val="00135521"/>
    <w:rsid w:val="00135CA3"/>
    <w:rsid w:val="00137720"/>
    <w:rsid w:val="00137890"/>
    <w:rsid w:val="00137AC8"/>
    <w:rsid w:val="00137D7B"/>
    <w:rsid w:val="0014077A"/>
    <w:rsid w:val="00140807"/>
    <w:rsid w:val="00140808"/>
    <w:rsid w:val="00140F39"/>
    <w:rsid w:val="0014122C"/>
    <w:rsid w:val="00141391"/>
    <w:rsid w:val="00143C41"/>
    <w:rsid w:val="001456DB"/>
    <w:rsid w:val="0014664F"/>
    <w:rsid w:val="00147DA0"/>
    <w:rsid w:val="001503AB"/>
    <w:rsid w:val="001503F5"/>
    <w:rsid w:val="00152F05"/>
    <w:rsid w:val="00152FF1"/>
    <w:rsid w:val="001537B3"/>
    <w:rsid w:val="00155153"/>
    <w:rsid w:val="00156FD6"/>
    <w:rsid w:val="001610FA"/>
    <w:rsid w:val="0016184E"/>
    <w:rsid w:val="00162C99"/>
    <w:rsid w:val="00162CDD"/>
    <w:rsid w:val="00162FCC"/>
    <w:rsid w:val="00163BC4"/>
    <w:rsid w:val="0016461B"/>
    <w:rsid w:val="001657B7"/>
    <w:rsid w:val="00165D10"/>
    <w:rsid w:val="00170592"/>
    <w:rsid w:val="0017124D"/>
    <w:rsid w:val="0017135A"/>
    <w:rsid w:val="0017142B"/>
    <w:rsid w:val="00172CDF"/>
    <w:rsid w:val="001730D5"/>
    <w:rsid w:val="001739F1"/>
    <w:rsid w:val="00174735"/>
    <w:rsid w:val="00174DBA"/>
    <w:rsid w:val="00175827"/>
    <w:rsid w:val="001758AF"/>
    <w:rsid w:val="00175A21"/>
    <w:rsid w:val="00175F74"/>
    <w:rsid w:val="00176E87"/>
    <w:rsid w:val="00177DBA"/>
    <w:rsid w:val="00180388"/>
    <w:rsid w:val="00180BCA"/>
    <w:rsid w:val="001815B3"/>
    <w:rsid w:val="00181B3A"/>
    <w:rsid w:val="00181C75"/>
    <w:rsid w:val="001826DF"/>
    <w:rsid w:val="00182FD1"/>
    <w:rsid w:val="00186173"/>
    <w:rsid w:val="00186180"/>
    <w:rsid w:val="00186E98"/>
    <w:rsid w:val="00187024"/>
    <w:rsid w:val="00187413"/>
    <w:rsid w:val="00187735"/>
    <w:rsid w:val="001902BF"/>
    <w:rsid w:val="0019095A"/>
    <w:rsid w:val="001925D1"/>
    <w:rsid w:val="00192713"/>
    <w:rsid w:val="00194316"/>
    <w:rsid w:val="00194741"/>
    <w:rsid w:val="00195B69"/>
    <w:rsid w:val="00195DD5"/>
    <w:rsid w:val="00197F84"/>
    <w:rsid w:val="001A1695"/>
    <w:rsid w:val="001A1D03"/>
    <w:rsid w:val="001A2625"/>
    <w:rsid w:val="001A2E97"/>
    <w:rsid w:val="001A360C"/>
    <w:rsid w:val="001A4037"/>
    <w:rsid w:val="001A4DA7"/>
    <w:rsid w:val="001A5790"/>
    <w:rsid w:val="001B25C6"/>
    <w:rsid w:val="001B2896"/>
    <w:rsid w:val="001B3388"/>
    <w:rsid w:val="001B3BA5"/>
    <w:rsid w:val="001B7F9A"/>
    <w:rsid w:val="001C1532"/>
    <w:rsid w:val="001C1BBC"/>
    <w:rsid w:val="001C4E8F"/>
    <w:rsid w:val="001C5328"/>
    <w:rsid w:val="001C679B"/>
    <w:rsid w:val="001C69D2"/>
    <w:rsid w:val="001C7276"/>
    <w:rsid w:val="001C76A1"/>
    <w:rsid w:val="001D099F"/>
    <w:rsid w:val="001D13C4"/>
    <w:rsid w:val="001D26C5"/>
    <w:rsid w:val="001D2D5A"/>
    <w:rsid w:val="001D365A"/>
    <w:rsid w:val="001D38DB"/>
    <w:rsid w:val="001D5597"/>
    <w:rsid w:val="001D6F53"/>
    <w:rsid w:val="001D72C1"/>
    <w:rsid w:val="001E0E19"/>
    <w:rsid w:val="001E161A"/>
    <w:rsid w:val="001E1A98"/>
    <w:rsid w:val="001E2B7D"/>
    <w:rsid w:val="001E2DB6"/>
    <w:rsid w:val="001E4BB6"/>
    <w:rsid w:val="001E4BDA"/>
    <w:rsid w:val="001E5705"/>
    <w:rsid w:val="001E7118"/>
    <w:rsid w:val="001E7213"/>
    <w:rsid w:val="001F0000"/>
    <w:rsid w:val="001F0BF5"/>
    <w:rsid w:val="001F19DB"/>
    <w:rsid w:val="001F1D65"/>
    <w:rsid w:val="001F1EA9"/>
    <w:rsid w:val="001F2D04"/>
    <w:rsid w:val="001F35AD"/>
    <w:rsid w:val="001F3AB6"/>
    <w:rsid w:val="001F47D8"/>
    <w:rsid w:val="001F4AF1"/>
    <w:rsid w:val="001F5398"/>
    <w:rsid w:val="001F5DB2"/>
    <w:rsid w:val="001F610E"/>
    <w:rsid w:val="001F6E9A"/>
    <w:rsid w:val="001F7449"/>
    <w:rsid w:val="00200FC6"/>
    <w:rsid w:val="00204C68"/>
    <w:rsid w:val="00205A74"/>
    <w:rsid w:val="00205BE5"/>
    <w:rsid w:val="0020716C"/>
    <w:rsid w:val="00211194"/>
    <w:rsid w:val="00211837"/>
    <w:rsid w:val="0021221E"/>
    <w:rsid w:val="002123E8"/>
    <w:rsid w:val="00212DDE"/>
    <w:rsid w:val="00213CCF"/>
    <w:rsid w:val="00213FD4"/>
    <w:rsid w:val="0021401B"/>
    <w:rsid w:val="00215325"/>
    <w:rsid w:val="0021716E"/>
    <w:rsid w:val="002177BF"/>
    <w:rsid w:val="00220990"/>
    <w:rsid w:val="00220BFD"/>
    <w:rsid w:val="00220E34"/>
    <w:rsid w:val="00220FD1"/>
    <w:rsid w:val="002212A8"/>
    <w:rsid w:val="002213D1"/>
    <w:rsid w:val="0022153A"/>
    <w:rsid w:val="002216B4"/>
    <w:rsid w:val="00221D1B"/>
    <w:rsid w:val="0022246E"/>
    <w:rsid w:val="00222F12"/>
    <w:rsid w:val="00223665"/>
    <w:rsid w:val="002238CD"/>
    <w:rsid w:val="00223C34"/>
    <w:rsid w:val="00224CB2"/>
    <w:rsid w:val="00224D6B"/>
    <w:rsid w:val="00225D18"/>
    <w:rsid w:val="0022610D"/>
    <w:rsid w:val="00226BA1"/>
    <w:rsid w:val="00227769"/>
    <w:rsid w:val="00227C89"/>
    <w:rsid w:val="00230EDE"/>
    <w:rsid w:val="00230FAB"/>
    <w:rsid w:val="002319FF"/>
    <w:rsid w:val="00232092"/>
    <w:rsid w:val="00235014"/>
    <w:rsid w:val="00235D40"/>
    <w:rsid w:val="00236A57"/>
    <w:rsid w:val="00240376"/>
    <w:rsid w:val="00240954"/>
    <w:rsid w:val="00240F4E"/>
    <w:rsid w:val="00240FBB"/>
    <w:rsid w:val="002423E6"/>
    <w:rsid w:val="00242977"/>
    <w:rsid w:val="00242BB3"/>
    <w:rsid w:val="002434CF"/>
    <w:rsid w:val="00245683"/>
    <w:rsid w:val="0024709F"/>
    <w:rsid w:val="002472D3"/>
    <w:rsid w:val="002476E7"/>
    <w:rsid w:val="00250984"/>
    <w:rsid w:val="00250F06"/>
    <w:rsid w:val="00252E05"/>
    <w:rsid w:val="0025303B"/>
    <w:rsid w:val="00253171"/>
    <w:rsid w:val="00253E48"/>
    <w:rsid w:val="00256545"/>
    <w:rsid w:val="00256BA1"/>
    <w:rsid w:val="00257C71"/>
    <w:rsid w:val="00257D53"/>
    <w:rsid w:val="00260F4F"/>
    <w:rsid w:val="00261118"/>
    <w:rsid w:val="002620E5"/>
    <w:rsid w:val="002625B0"/>
    <w:rsid w:val="00264F25"/>
    <w:rsid w:val="00265A91"/>
    <w:rsid w:val="00265B66"/>
    <w:rsid w:val="0026737E"/>
    <w:rsid w:val="00267727"/>
    <w:rsid w:val="002703FD"/>
    <w:rsid w:val="0027327D"/>
    <w:rsid w:val="00274344"/>
    <w:rsid w:val="002747AA"/>
    <w:rsid w:val="00274A65"/>
    <w:rsid w:val="0027504E"/>
    <w:rsid w:val="00276431"/>
    <w:rsid w:val="00276E01"/>
    <w:rsid w:val="0028047D"/>
    <w:rsid w:val="00280616"/>
    <w:rsid w:val="00280621"/>
    <w:rsid w:val="0028117A"/>
    <w:rsid w:val="00282F32"/>
    <w:rsid w:val="00284CE7"/>
    <w:rsid w:val="00285A39"/>
    <w:rsid w:val="002867CA"/>
    <w:rsid w:val="00286996"/>
    <w:rsid w:val="00286EE4"/>
    <w:rsid w:val="002924CF"/>
    <w:rsid w:val="00292EA1"/>
    <w:rsid w:val="002938CF"/>
    <w:rsid w:val="0029472D"/>
    <w:rsid w:val="00295FA0"/>
    <w:rsid w:val="002967E5"/>
    <w:rsid w:val="00296EE8"/>
    <w:rsid w:val="002A0479"/>
    <w:rsid w:val="002A0713"/>
    <w:rsid w:val="002A0732"/>
    <w:rsid w:val="002A0DC4"/>
    <w:rsid w:val="002A0E26"/>
    <w:rsid w:val="002A172A"/>
    <w:rsid w:val="002A223E"/>
    <w:rsid w:val="002A2661"/>
    <w:rsid w:val="002A27D4"/>
    <w:rsid w:val="002A3422"/>
    <w:rsid w:val="002A55FD"/>
    <w:rsid w:val="002A6901"/>
    <w:rsid w:val="002A790D"/>
    <w:rsid w:val="002A7BF7"/>
    <w:rsid w:val="002A7E5F"/>
    <w:rsid w:val="002B0914"/>
    <w:rsid w:val="002B0D46"/>
    <w:rsid w:val="002B1958"/>
    <w:rsid w:val="002B1D8F"/>
    <w:rsid w:val="002B28D8"/>
    <w:rsid w:val="002B2C76"/>
    <w:rsid w:val="002B4648"/>
    <w:rsid w:val="002B51DD"/>
    <w:rsid w:val="002B69DA"/>
    <w:rsid w:val="002B6BE6"/>
    <w:rsid w:val="002B7A80"/>
    <w:rsid w:val="002B7AFE"/>
    <w:rsid w:val="002C0888"/>
    <w:rsid w:val="002C0B12"/>
    <w:rsid w:val="002C1DA7"/>
    <w:rsid w:val="002C221B"/>
    <w:rsid w:val="002C2446"/>
    <w:rsid w:val="002C2B27"/>
    <w:rsid w:val="002C3586"/>
    <w:rsid w:val="002C3CC9"/>
    <w:rsid w:val="002C3F87"/>
    <w:rsid w:val="002C4481"/>
    <w:rsid w:val="002C5393"/>
    <w:rsid w:val="002C7551"/>
    <w:rsid w:val="002D03E6"/>
    <w:rsid w:val="002D0F8A"/>
    <w:rsid w:val="002D1AB8"/>
    <w:rsid w:val="002D1EA6"/>
    <w:rsid w:val="002D20F9"/>
    <w:rsid w:val="002D2876"/>
    <w:rsid w:val="002D2E12"/>
    <w:rsid w:val="002D4AF1"/>
    <w:rsid w:val="002D62B7"/>
    <w:rsid w:val="002D64CF"/>
    <w:rsid w:val="002D67B1"/>
    <w:rsid w:val="002D7533"/>
    <w:rsid w:val="002D781A"/>
    <w:rsid w:val="002E0F0A"/>
    <w:rsid w:val="002E1325"/>
    <w:rsid w:val="002E2791"/>
    <w:rsid w:val="002E3506"/>
    <w:rsid w:val="002E3ABA"/>
    <w:rsid w:val="002E5547"/>
    <w:rsid w:val="002E5C08"/>
    <w:rsid w:val="002E6907"/>
    <w:rsid w:val="002E6A3E"/>
    <w:rsid w:val="002E780C"/>
    <w:rsid w:val="002E7EE7"/>
    <w:rsid w:val="002F1A52"/>
    <w:rsid w:val="002F1F14"/>
    <w:rsid w:val="002F21A5"/>
    <w:rsid w:val="002F329E"/>
    <w:rsid w:val="002F456E"/>
    <w:rsid w:val="002F58EB"/>
    <w:rsid w:val="002F7B3F"/>
    <w:rsid w:val="003015AE"/>
    <w:rsid w:val="00302175"/>
    <w:rsid w:val="0030299E"/>
    <w:rsid w:val="00305C47"/>
    <w:rsid w:val="003069C9"/>
    <w:rsid w:val="003070BD"/>
    <w:rsid w:val="0030763D"/>
    <w:rsid w:val="003102E7"/>
    <w:rsid w:val="00310E80"/>
    <w:rsid w:val="003111A0"/>
    <w:rsid w:val="0031121A"/>
    <w:rsid w:val="00311BE7"/>
    <w:rsid w:val="00311E31"/>
    <w:rsid w:val="00311E59"/>
    <w:rsid w:val="00311F0B"/>
    <w:rsid w:val="00312164"/>
    <w:rsid w:val="0031257E"/>
    <w:rsid w:val="00313048"/>
    <w:rsid w:val="0031319E"/>
    <w:rsid w:val="00314A6E"/>
    <w:rsid w:val="003152B7"/>
    <w:rsid w:val="00315A9C"/>
    <w:rsid w:val="0031713C"/>
    <w:rsid w:val="003177E5"/>
    <w:rsid w:val="0032043D"/>
    <w:rsid w:val="00321300"/>
    <w:rsid w:val="0032140B"/>
    <w:rsid w:val="00322104"/>
    <w:rsid w:val="00322545"/>
    <w:rsid w:val="00322D27"/>
    <w:rsid w:val="003250F1"/>
    <w:rsid w:val="00325793"/>
    <w:rsid w:val="00325A88"/>
    <w:rsid w:val="00326E3F"/>
    <w:rsid w:val="0032746B"/>
    <w:rsid w:val="00327E1D"/>
    <w:rsid w:val="00327EF7"/>
    <w:rsid w:val="00330602"/>
    <w:rsid w:val="00330E19"/>
    <w:rsid w:val="00331283"/>
    <w:rsid w:val="00331937"/>
    <w:rsid w:val="00331C74"/>
    <w:rsid w:val="00331DDD"/>
    <w:rsid w:val="00333619"/>
    <w:rsid w:val="003346A8"/>
    <w:rsid w:val="00334E33"/>
    <w:rsid w:val="00335FD6"/>
    <w:rsid w:val="00336721"/>
    <w:rsid w:val="00336DD4"/>
    <w:rsid w:val="003408AB"/>
    <w:rsid w:val="00341513"/>
    <w:rsid w:val="00341860"/>
    <w:rsid w:val="00341EE1"/>
    <w:rsid w:val="003420F4"/>
    <w:rsid w:val="003428AC"/>
    <w:rsid w:val="003430A7"/>
    <w:rsid w:val="00343551"/>
    <w:rsid w:val="00344A9D"/>
    <w:rsid w:val="00345DC6"/>
    <w:rsid w:val="003462DF"/>
    <w:rsid w:val="003477A5"/>
    <w:rsid w:val="00350BDE"/>
    <w:rsid w:val="00354F05"/>
    <w:rsid w:val="00354FA3"/>
    <w:rsid w:val="0035561D"/>
    <w:rsid w:val="003559F1"/>
    <w:rsid w:val="00356B9A"/>
    <w:rsid w:val="00360703"/>
    <w:rsid w:val="0036139F"/>
    <w:rsid w:val="0036354D"/>
    <w:rsid w:val="00363BF4"/>
    <w:rsid w:val="00364637"/>
    <w:rsid w:val="00364A8C"/>
    <w:rsid w:val="00365A57"/>
    <w:rsid w:val="00365F77"/>
    <w:rsid w:val="00366777"/>
    <w:rsid w:val="003672DE"/>
    <w:rsid w:val="003673C0"/>
    <w:rsid w:val="0037005A"/>
    <w:rsid w:val="003704BB"/>
    <w:rsid w:val="00370D0D"/>
    <w:rsid w:val="0037121A"/>
    <w:rsid w:val="00372051"/>
    <w:rsid w:val="00372055"/>
    <w:rsid w:val="00373CD4"/>
    <w:rsid w:val="003747EF"/>
    <w:rsid w:val="00374A93"/>
    <w:rsid w:val="003756D5"/>
    <w:rsid w:val="00376AED"/>
    <w:rsid w:val="00377E10"/>
    <w:rsid w:val="0038023D"/>
    <w:rsid w:val="003802FA"/>
    <w:rsid w:val="00380AE8"/>
    <w:rsid w:val="00380EF6"/>
    <w:rsid w:val="00381376"/>
    <w:rsid w:val="00381AB9"/>
    <w:rsid w:val="00382DE2"/>
    <w:rsid w:val="00383153"/>
    <w:rsid w:val="00383339"/>
    <w:rsid w:val="003834F6"/>
    <w:rsid w:val="00383531"/>
    <w:rsid w:val="00383B99"/>
    <w:rsid w:val="00385CD2"/>
    <w:rsid w:val="00386411"/>
    <w:rsid w:val="00386CB7"/>
    <w:rsid w:val="0038738A"/>
    <w:rsid w:val="00391619"/>
    <w:rsid w:val="00391CA4"/>
    <w:rsid w:val="00393009"/>
    <w:rsid w:val="0039320C"/>
    <w:rsid w:val="00393B95"/>
    <w:rsid w:val="00393DA9"/>
    <w:rsid w:val="00393F41"/>
    <w:rsid w:val="0039567C"/>
    <w:rsid w:val="00396644"/>
    <w:rsid w:val="00397130"/>
    <w:rsid w:val="00397EE4"/>
    <w:rsid w:val="003A003F"/>
    <w:rsid w:val="003A0ACB"/>
    <w:rsid w:val="003A1887"/>
    <w:rsid w:val="003A198F"/>
    <w:rsid w:val="003A283E"/>
    <w:rsid w:val="003A2BDB"/>
    <w:rsid w:val="003A30E5"/>
    <w:rsid w:val="003A3764"/>
    <w:rsid w:val="003A5749"/>
    <w:rsid w:val="003A58FB"/>
    <w:rsid w:val="003A7466"/>
    <w:rsid w:val="003A7807"/>
    <w:rsid w:val="003A7B88"/>
    <w:rsid w:val="003A7F7A"/>
    <w:rsid w:val="003B0F84"/>
    <w:rsid w:val="003B204F"/>
    <w:rsid w:val="003B2A3E"/>
    <w:rsid w:val="003B4021"/>
    <w:rsid w:val="003B419D"/>
    <w:rsid w:val="003B500B"/>
    <w:rsid w:val="003B5A2C"/>
    <w:rsid w:val="003B5D77"/>
    <w:rsid w:val="003B5DEF"/>
    <w:rsid w:val="003B72BF"/>
    <w:rsid w:val="003B77C7"/>
    <w:rsid w:val="003B7B5F"/>
    <w:rsid w:val="003C18CA"/>
    <w:rsid w:val="003C1FC3"/>
    <w:rsid w:val="003C2962"/>
    <w:rsid w:val="003C3F4C"/>
    <w:rsid w:val="003C6BFB"/>
    <w:rsid w:val="003C7A5C"/>
    <w:rsid w:val="003D1BB1"/>
    <w:rsid w:val="003D2B6B"/>
    <w:rsid w:val="003D2D54"/>
    <w:rsid w:val="003D3B4E"/>
    <w:rsid w:val="003D3D6D"/>
    <w:rsid w:val="003D4754"/>
    <w:rsid w:val="003D4BA1"/>
    <w:rsid w:val="003D56C8"/>
    <w:rsid w:val="003D69CF"/>
    <w:rsid w:val="003D73CE"/>
    <w:rsid w:val="003E0857"/>
    <w:rsid w:val="003E09D6"/>
    <w:rsid w:val="003E2331"/>
    <w:rsid w:val="003E2B58"/>
    <w:rsid w:val="003E364E"/>
    <w:rsid w:val="003E37F6"/>
    <w:rsid w:val="003E3CC4"/>
    <w:rsid w:val="003E473E"/>
    <w:rsid w:val="003E5077"/>
    <w:rsid w:val="003E5150"/>
    <w:rsid w:val="003E542D"/>
    <w:rsid w:val="003E6120"/>
    <w:rsid w:val="003F0364"/>
    <w:rsid w:val="003F17DA"/>
    <w:rsid w:val="003F1F3F"/>
    <w:rsid w:val="003F278C"/>
    <w:rsid w:val="003F5D05"/>
    <w:rsid w:val="004006C2"/>
    <w:rsid w:val="00400F87"/>
    <w:rsid w:val="0040192E"/>
    <w:rsid w:val="004020A0"/>
    <w:rsid w:val="00402FF4"/>
    <w:rsid w:val="00403E9D"/>
    <w:rsid w:val="00404307"/>
    <w:rsid w:val="00406916"/>
    <w:rsid w:val="004106FC"/>
    <w:rsid w:val="0041104F"/>
    <w:rsid w:val="00411DD8"/>
    <w:rsid w:val="00413286"/>
    <w:rsid w:val="00414882"/>
    <w:rsid w:val="00414FDA"/>
    <w:rsid w:val="0041506C"/>
    <w:rsid w:val="00415FCD"/>
    <w:rsid w:val="00416DDD"/>
    <w:rsid w:val="0041713F"/>
    <w:rsid w:val="00417A7F"/>
    <w:rsid w:val="00417B54"/>
    <w:rsid w:val="00417FBE"/>
    <w:rsid w:val="004216F0"/>
    <w:rsid w:val="00421721"/>
    <w:rsid w:val="004224E7"/>
    <w:rsid w:val="00424E25"/>
    <w:rsid w:val="00425E1A"/>
    <w:rsid w:val="00426BF4"/>
    <w:rsid w:val="004277C3"/>
    <w:rsid w:val="00427D20"/>
    <w:rsid w:val="00431BF2"/>
    <w:rsid w:val="00431C16"/>
    <w:rsid w:val="0043213F"/>
    <w:rsid w:val="004324ED"/>
    <w:rsid w:val="00432D32"/>
    <w:rsid w:val="004335A8"/>
    <w:rsid w:val="004339FE"/>
    <w:rsid w:val="00433B63"/>
    <w:rsid w:val="004352B7"/>
    <w:rsid w:val="00435815"/>
    <w:rsid w:val="00435AA1"/>
    <w:rsid w:val="00435E78"/>
    <w:rsid w:val="004366AF"/>
    <w:rsid w:val="0044006F"/>
    <w:rsid w:val="004405F9"/>
    <w:rsid w:val="00442520"/>
    <w:rsid w:val="00442A64"/>
    <w:rsid w:val="00443201"/>
    <w:rsid w:val="00444C78"/>
    <w:rsid w:val="004458BB"/>
    <w:rsid w:val="00445B96"/>
    <w:rsid w:val="004478AE"/>
    <w:rsid w:val="00447914"/>
    <w:rsid w:val="004504BF"/>
    <w:rsid w:val="004512DF"/>
    <w:rsid w:val="0045260F"/>
    <w:rsid w:val="00452BC3"/>
    <w:rsid w:val="00453E03"/>
    <w:rsid w:val="00453F8A"/>
    <w:rsid w:val="00454429"/>
    <w:rsid w:val="0045476C"/>
    <w:rsid w:val="00454EC7"/>
    <w:rsid w:val="00455D28"/>
    <w:rsid w:val="00455FAB"/>
    <w:rsid w:val="0045750D"/>
    <w:rsid w:val="00457840"/>
    <w:rsid w:val="00460597"/>
    <w:rsid w:val="004610EA"/>
    <w:rsid w:val="00462541"/>
    <w:rsid w:val="00463105"/>
    <w:rsid w:val="00463957"/>
    <w:rsid w:val="00464771"/>
    <w:rsid w:val="00465237"/>
    <w:rsid w:val="00466147"/>
    <w:rsid w:val="00466EA4"/>
    <w:rsid w:val="00470DF7"/>
    <w:rsid w:val="00471573"/>
    <w:rsid w:val="00474294"/>
    <w:rsid w:val="00474D33"/>
    <w:rsid w:val="00475A5B"/>
    <w:rsid w:val="00477863"/>
    <w:rsid w:val="00480320"/>
    <w:rsid w:val="00480ADA"/>
    <w:rsid w:val="004830BB"/>
    <w:rsid w:val="0048334E"/>
    <w:rsid w:val="004835FF"/>
    <w:rsid w:val="004836BD"/>
    <w:rsid w:val="004847A0"/>
    <w:rsid w:val="00485285"/>
    <w:rsid w:val="004858F9"/>
    <w:rsid w:val="00485AC4"/>
    <w:rsid w:val="0048665B"/>
    <w:rsid w:val="004869F0"/>
    <w:rsid w:val="00486DD1"/>
    <w:rsid w:val="00487792"/>
    <w:rsid w:val="00490865"/>
    <w:rsid w:val="00490E98"/>
    <w:rsid w:val="004914F1"/>
    <w:rsid w:val="00491C14"/>
    <w:rsid w:val="00492199"/>
    <w:rsid w:val="004927C3"/>
    <w:rsid w:val="00492DCB"/>
    <w:rsid w:val="00493830"/>
    <w:rsid w:val="00493EC1"/>
    <w:rsid w:val="00494772"/>
    <w:rsid w:val="00494A54"/>
    <w:rsid w:val="0049573F"/>
    <w:rsid w:val="00495911"/>
    <w:rsid w:val="0049668C"/>
    <w:rsid w:val="00496CE8"/>
    <w:rsid w:val="00496FB9"/>
    <w:rsid w:val="004970B2"/>
    <w:rsid w:val="00497F36"/>
    <w:rsid w:val="004A06C3"/>
    <w:rsid w:val="004A1A98"/>
    <w:rsid w:val="004A1AF5"/>
    <w:rsid w:val="004A3998"/>
    <w:rsid w:val="004A3DBF"/>
    <w:rsid w:val="004A5E30"/>
    <w:rsid w:val="004A6859"/>
    <w:rsid w:val="004B0600"/>
    <w:rsid w:val="004B1337"/>
    <w:rsid w:val="004B1875"/>
    <w:rsid w:val="004B1F93"/>
    <w:rsid w:val="004B21B2"/>
    <w:rsid w:val="004B3153"/>
    <w:rsid w:val="004B3BC3"/>
    <w:rsid w:val="004B4176"/>
    <w:rsid w:val="004B41D0"/>
    <w:rsid w:val="004B4861"/>
    <w:rsid w:val="004B499E"/>
    <w:rsid w:val="004B56C5"/>
    <w:rsid w:val="004B6095"/>
    <w:rsid w:val="004B6581"/>
    <w:rsid w:val="004B7382"/>
    <w:rsid w:val="004B75AF"/>
    <w:rsid w:val="004C1466"/>
    <w:rsid w:val="004C19A1"/>
    <w:rsid w:val="004C1DC5"/>
    <w:rsid w:val="004C33CA"/>
    <w:rsid w:val="004C3476"/>
    <w:rsid w:val="004C442B"/>
    <w:rsid w:val="004C5771"/>
    <w:rsid w:val="004C57D4"/>
    <w:rsid w:val="004C616A"/>
    <w:rsid w:val="004C67CF"/>
    <w:rsid w:val="004C68FE"/>
    <w:rsid w:val="004D06D0"/>
    <w:rsid w:val="004D113E"/>
    <w:rsid w:val="004D1416"/>
    <w:rsid w:val="004D2295"/>
    <w:rsid w:val="004D2C5A"/>
    <w:rsid w:val="004D30E9"/>
    <w:rsid w:val="004D4122"/>
    <w:rsid w:val="004D53B1"/>
    <w:rsid w:val="004D5BE1"/>
    <w:rsid w:val="004D6221"/>
    <w:rsid w:val="004E1377"/>
    <w:rsid w:val="004E389C"/>
    <w:rsid w:val="004E5555"/>
    <w:rsid w:val="004E5862"/>
    <w:rsid w:val="004E5ADB"/>
    <w:rsid w:val="004E5E6F"/>
    <w:rsid w:val="004E5FCE"/>
    <w:rsid w:val="004E6B1B"/>
    <w:rsid w:val="004E6E74"/>
    <w:rsid w:val="004E7ADA"/>
    <w:rsid w:val="004F06B4"/>
    <w:rsid w:val="004F06CC"/>
    <w:rsid w:val="004F0CE9"/>
    <w:rsid w:val="004F0F45"/>
    <w:rsid w:val="004F1646"/>
    <w:rsid w:val="004F2BE5"/>
    <w:rsid w:val="004F2D07"/>
    <w:rsid w:val="004F4926"/>
    <w:rsid w:val="004F5489"/>
    <w:rsid w:val="004F6647"/>
    <w:rsid w:val="004F6963"/>
    <w:rsid w:val="004F7040"/>
    <w:rsid w:val="0050043D"/>
    <w:rsid w:val="00501FA6"/>
    <w:rsid w:val="00502739"/>
    <w:rsid w:val="00503848"/>
    <w:rsid w:val="00504147"/>
    <w:rsid w:val="00504BEE"/>
    <w:rsid w:val="00505C3E"/>
    <w:rsid w:val="00506C02"/>
    <w:rsid w:val="00511AE8"/>
    <w:rsid w:val="00511C2C"/>
    <w:rsid w:val="0051499D"/>
    <w:rsid w:val="00515132"/>
    <w:rsid w:val="00515A3A"/>
    <w:rsid w:val="00516093"/>
    <w:rsid w:val="005176A5"/>
    <w:rsid w:val="005179B1"/>
    <w:rsid w:val="00520066"/>
    <w:rsid w:val="005209E8"/>
    <w:rsid w:val="00521052"/>
    <w:rsid w:val="005220F1"/>
    <w:rsid w:val="00523DB2"/>
    <w:rsid w:val="00524F0A"/>
    <w:rsid w:val="005254F0"/>
    <w:rsid w:val="00525ECB"/>
    <w:rsid w:val="00526493"/>
    <w:rsid w:val="00526496"/>
    <w:rsid w:val="00526962"/>
    <w:rsid w:val="005306F8"/>
    <w:rsid w:val="00530F64"/>
    <w:rsid w:val="0053246E"/>
    <w:rsid w:val="00532737"/>
    <w:rsid w:val="00533920"/>
    <w:rsid w:val="00535392"/>
    <w:rsid w:val="0053689C"/>
    <w:rsid w:val="0053778B"/>
    <w:rsid w:val="00537C76"/>
    <w:rsid w:val="00540093"/>
    <w:rsid w:val="00540EE7"/>
    <w:rsid w:val="00542A57"/>
    <w:rsid w:val="0054371A"/>
    <w:rsid w:val="00543CF3"/>
    <w:rsid w:val="005479DE"/>
    <w:rsid w:val="005516FC"/>
    <w:rsid w:val="00551F29"/>
    <w:rsid w:val="0055244E"/>
    <w:rsid w:val="00555C2D"/>
    <w:rsid w:val="00556311"/>
    <w:rsid w:val="0055655E"/>
    <w:rsid w:val="00556B4F"/>
    <w:rsid w:val="005605E6"/>
    <w:rsid w:val="00560614"/>
    <w:rsid w:val="00560C28"/>
    <w:rsid w:val="00561E3D"/>
    <w:rsid w:val="0056220B"/>
    <w:rsid w:val="00563DC3"/>
    <w:rsid w:val="00564353"/>
    <w:rsid w:val="00564EC3"/>
    <w:rsid w:val="00565031"/>
    <w:rsid w:val="00565DED"/>
    <w:rsid w:val="00567306"/>
    <w:rsid w:val="00567FE7"/>
    <w:rsid w:val="00570BFB"/>
    <w:rsid w:val="00571126"/>
    <w:rsid w:val="00571978"/>
    <w:rsid w:val="00571E3B"/>
    <w:rsid w:val="005728B3"/>
    <w:rsid w:val="005743CB"/>
    <w:rsid w:val="00575845"/>
    <w:rsid w:val="00576C3E"/>
    <w:rsid w:val="00576C5D"/>
    <w:rsid w:val="0057723C"/>
    <w:rsid w:val="0058031F"/>
    <w:rsid w:val="00580703"/>
    <w:rsid w:val="00580FE3"/>
    <w:rsid w:val="00581F01"/>
    <w:rsid w:val="005831FF"/>
    <w:rsid w:val="005846A1"/>
    <w:rsid w:val="00585E25"/>
    <w:rsid w:val="005865C6"/>
    <w:rsid w:val="00587138"/>
    <w:rsid w:val="0058727A"/>
    <w:rsid w:val="00587474"/>
    <w:rsid w:val="00592F0D"/>
    <w:rsid w:val="0059339C"/>
    <w:rsid w:val="00595750"/>
    <w:rsid w:val="00597823"/>
    <w:rsid w:val="005A1135"/>
    <w:rsid w:val="005A171E"/>
    <w:rsid w:val="005A1C9C"/>
    <w:rsid w:val="005A35E5"/>
    <w:rsid w:val="005A468E"/>
    <w:rsid w:val="005A56DA"/>
    <w:rsid w:val="005A62CD"/>
    <w:rsid w:val="005A699C"/>
    <w:rsid w:val="005B39C5"/>
    <w:rsid w:val="005B3D9D"/>
    <w:rsid w:val="005B4CE1"/>
    <w:rsid w:val="005B582C"/>
    <w:rsid w:val="005B590F"/>
    <w:rsid w:val="005B63DE"/>
    <w:rsid w:val="005C07A1"/>
    <w:rsid w:val="005C0B1A"/>
    <w:rsid w:val="005C0E3A"/>
    <w:rsid w:val="005C11C5"/>
    <w:rsid w:val="005C1329"/>
    <w:rsid w:val="005C1F60"/>
    <w:rsid w:val="005C3021"/>
    <w:rsid w:val="005C4252"/>
    <w:rsid w:val="005C5340"/>
    <w:rsid w:val="005C5403"/>
    <w:rsid w:val="005C5FD2"/>
    <w:rsid w:val="005D250B"/>
    <w:rsid w:val="005D4CBE"/>
    <w:rsid w:val="005D55F9"/>
    <w:rsid w:val="005D5EBB"/>
    <w:rsid w:val="005D6D54"/>
    <w:rsid w:val="005E15D5"/>
    <w:rsid w:val="005E24C5"/>
    <w:rsid w:val="005E3506"/>
    <w:rsid w:val="005E48FC"/>
    <w:rsid w:val="005E515D"/>
    <w:rsid w:val="005E526D"/>
    <w:rsid w:val="005E5CC5"/>
    <w:rsid w:val="005E5FA5"/>
    <w:rsid w:val="005E60A9"/>
    <w:rsid w:val="005E6423"/>
    <w:rsid w:val="005E7782"/>
    <w:rsid w:val="005E7BEC"/>
    <w:rsid w:val="005F009A"/>
    <w:rsid w:val="005F017A"/>
    <w:rsid w:val="005F061F"/>
    <w:rsid w:val="005F1BC0"/>
    <w:rsid w:val="005F2682"/>
    <w:rsid w:val="005F35B2"/>
    <w:rsid w:val="005F4132"/>
    <w:rsid w:val="005F4E3C"/>
    <w:rsid w:val="005F5137"/>
    <w:rsid w:val="005F5BA1"/>
    <w:rsid w:val="005F5E09"/>
    <w:rsid w:val="005F6CFA"/>
    <w:rsid w:val="005F7982"/>
    <w:rsid w:val="0060101C"/>
    <w:rsid w:val="006028AD"/>
    <w:rsid w:val="00603662"/>
    <w:rsid w:val="00604ED1"/>
    <w:rsid w:val="0060795D"/>
    <w:rsid w:val="00612CC8"/>
    <w:rsid w:val="00613F60"/>
    <w:rsid w:val="00615354"/>
    <w:rsid w:val="00615809"/>
    <w:rsid w:val="006171F5"/>
    <w:rsid w:val="006205CF"/>
    <w:rsid w:val="006210A0"/>
    <w:rsid w:val="00622B79"/>
    <w:rsid w:val="00623C84"/>
    <w:rsid w:val="00623F9B"/>
    <w:rsid w:val="00624E9F"/>
    <w:rsid w:val="00625984"/>
    <w:rsid w:val="00626756"/>
    <w:rsid w:val="00626AD7"/>
    <w:rsid w:val="0062772C"/>
    <w:rsid w:val="00631D21"/>
    <w:rsid w:val="0063262C"/>
    <w:rsid w:val="00632875"/>
    <w:rsid w:val="006336FC"/>
    <w:rsid w:val="00633A69"/>
    <w:rsid w:val="00634020"/>
    <w:rsid w:val="006343D5"/>
    <w:rsid w:val="00635EA3"/>
    <w:rsid w:val="00637336"/>
    <w:rsid w:val="00640399"/>
    <w:rsid w:val="0064050A"/>
    <w:rsid w:val="00640B25"/>
    <w:rsid w:val="0064104B"/>
    <w:rsid w:val="0064261D"/>
    <w:rsid w:val="00642EFB"/>
    <w:rsid w:val="006435B9"/>
    <w:rsid w:val="00643E6F"/>
    <w:rsid w:val="00644831"/>
    <w:rsid w:val="00644C2A"/>
    <w:rsid w:val="0064733F"/>
    <w:rsid w:val="00650744"/>
    <w:rsid w:val="00651326"/>
    <w:rsid w:val="00651ACC"/>
    <w:rsid w:val="00651F38"/>
    <w:rsid w:val="00652092"/>
    <w:rsid w:val="0065242A"/>
    <w:rsid w:val="0065253E"/>
    <w:rsid w:val="0065428A"/>
    <w:rsid w:val="006545C8"/>
    <w:rsid w:val="00654AC2"/>
    <w:rsid w:val="00655014"/>
    <w:rsid w:val="006550C7"/>
    <w:rsid w:val="006552D9"/>
    <w:rsid w:val="006572A1"/>
    <w:rsid w:val="006610BA"/>
    <w:rsid w:val="00661720"/>
    <w:rsid w:val="00665C20"/>
    <w:rsid w:val="00666399"/>
    <w:rsid w:val="006671A1"/>
    <w:rsid w:val="00672561"/>
    <w:rsid w:val="00672584"/>
    <w:rsid w:val="006744B7"/>
    <w:rsid w:val="00674D59"/>
    <w:rsid w:val="0067542E"/>
    <w:rsid w:val="006771FC"/>
    <w:rsid w:val="006777F7"/>
    <w:rsid w:val="00677D02"/>
    <w:rsid w:val="00681097"/>
    <w:rsid w:val="006827CB"/>
    <w:rsid w:val="00682912"/>
    <w:rsid w:val="006834BA"/>
    <w:rsid w:val="006841AB"/>
    <w:rsid w:val="00684701"/>
    <w:rsid w:val="00685339"/>
    <w:rsid w:val="00685AA0"/>
    <w:rsid w:val="006862CB"/>
    <w:rsid w:val="00686EB3"/>
    <w:rsid w:val="006873F2"/>
    <w:rsid w:val="00690510"/>
    <w:rsid w:val="006905A9"/>
    <w:rsid w:val="00690C25"/>
    <w:rsid w:val="00691E9C"/>
    <w:rsid w:val="006936B9"/>
    <w:rsid w:val="006941E8"/>
    <w:rsid w:val="006950AA"/>
    <w:rsid w:val="0069670B"/>
    <w:rsid w:val="00696809"/>
    <w:rsid w:val="00696B9F"/>
    <w:rsid w:val="00696CC9"/>
    <w:rsid w:val="00697291"/>
    <w:rsid w:val="006976B2"/>
    <w:rsid w:val="00697723"/>
    <w:rsid w:val="006A0859"/>
    <w:rsid w:val="006A0DF9"/>
    <w:rsid w:val="006A1460"/>
    <w:rsid w:val="006A1810"/>
    <w:rsid w:val="006A1F57"/>
    <w:rsid w:val="006A20A3"/>
    <w:rsid w:val="006A2440"/>
    <w:rsid w:val="006A4AE2"/>
    <w:rsid w:val="006A5008"/>
    <w:rsid w:val="006A56CD"/>
    <w:rsid w:val="006A728A"/>
    <w:rsid w:val="006A7A58"/>
    <w:rsid w:val="006A7A6C"/>
    <w:rsid w:val="006B0324"/>
    <w:rsid w:val="006B0EFD"/>
    <w:rsid w:val="006B1640"/>
    <w:rsid w:val="006B1F54"/>
    <w:rsid w:val="006B246E"/>
    <w:rsid w:val="006B3978"/>
    <w:rsid w:val="006B4459"/>
    <w:rsid w:val="006B4B6D"/>
    <w:rsid w:val="006B505B"/>
    <w:rsid w:val="006B6DF2"/>
    <w:rsid w:val="006C1086"/>
    <w:rsid w:val="006C319E"/>
    <w:rsid w:val="006C44F4"/>
    <w:rsid w:val="006D1661"/>
    <w:rsid w:val="006D19AB"/>
    <w:rsid w:val="006D32E3"/>
    <w:rsid w:val="006D51F2"/>
    <w:rsid w:val="006D638F"/>
    <w:rsid w:val="006D67F0"/>
    <w:rsid w:val="006E0F80"/>
    <w:rsid w:val="006E18FF"/>
    <w:rsid w:val="006E1CEE"/>
    <w:rsid w:val="006E28ED"/>
    <w:rsid w:val="006E31D6"/>
    <w:rsid w:val="006E3F17"/>
    <w:rsid w:val="006E500A"/>
    <w:rsid w:val="006E550D"/>
    <w:rsid w:val="006E670E"/>
    <w:rsid w:val="006E700C"/>
    <w:rsid w:val="006E74A1"/>
    <w:rsid w:val="006F1A95"/>
    <w:rsid w:val="006F1E3C"/>
    <w:rsid w:val="006F44F4"/>
    <w:rsid w:val="006F58AD"/>
    <w:rsid w:val="006F5F4F"/>
    <w:rsid w:val="007018E0"/>
    <w:rsid w:val="007019EC"/>
    <w:rsid w:val="007021D2"/>
    <w:rsid w:val="00702743"/>
    <w:rsid w:val="00703C38"/>
    <w:rsid w:val="00703ED6"/>
    <w:rsid w:val="0070437C"/>
    <w:rsid w:val="00706170"/>
    <w:rsid w:val="00706AB8"/>
    <w:rsid w:val="00706C47"/>
    <w:rsid w:val="00711729"/>
    <w:rsid w:val="0071195A"/>
    <w:rsid w:val="007128D7"/>
    <w:rsid w:val="0071290C"/>
    <w:rsid w:val="007143E0"/>
    <w:rsid w:val="00716ED4"/>
    <w:rsid w:val="007171CC"/>
    <w:rsid w:val="0071748B"/>
    <w:rsid w:val="00720CC0"/>
    <w:rsid w:val="00722719"/>
    <w:rsid w:val="00722C36"/>
    <w:rsid w:val="00722CD2"/>
    <w:rsid w:val="00722DC1"/>
    <w:rsid w:val="00723ABB"/>
    <w:rsid w:val="007251C5"/>
    <w:rsid w:val="0072525E"/>
    <w:rsid w:val="007267C8"/>
    <w:rsid w:val="00726D08"/>
    <w:rsid w:val="007273B1"/>
    <w:rsid w:val="00727824"/>
    <w:rsid w:val="0073084A"/>
    <w:rsid w:val="00731C59"/>
    <w:rsid w:val="00732657"/>
    <w:rsid w:val="007331ED"/>
    <w:rsid w:val="0073336D"/>
    <w:rsid w:val="007334A4"/>
    <w:rsid w:val="00733B3F"/>
    <w:rsid w:val="00734CCD"/>
    <w:rsid w:val="0073552E"/>
    <w:rsid w:val="00735735"/>
    <w:rsid w:val="00735BC1"/>
    <w:rsid w:val="0073610E"/>
    <w:rsid w:val="00740749"/>
    <w:rsid w:val="00742FFA"/>
    <w:rsid w:val="0074364E"/>
    <w:rsid w:val="00743AB2"/>
    <w:rsid w:val="007446DE"/>
    <w:rsid w:val="00745278"/>
    <w:rsid w:val="00745F8E"/>
    <w:rsid w:val="0074786F"/>
    <w:rsid w:val="00747C21"/>
    <w:rsid w:val="00747E38"/>
    <w:rsid w:val="00747E97"/>
    <w:rsid w:val="0075044F"/>
    <w:rsid w:val="00750839"/>
    <w:rsid w:val="00750AF1"/>
    <w:rsid w:val="00750D6B"/>
    <w:rsid w:val="007517A4"/>
    <w:rsid w:val="00752B23"/>
    <w:rsid w:val="0075376E"/>
    <w:rsid w:val="00754A6D"/>
    <w:rsid w:val="00754A8F"/>
    <w:rsid w:val="0075505C"/>
    <w:rsid w:val="00755A2B"/>
    <w:rsid w:val="007565D9"/>
    <w:rsid w:val="00756EBD"/>
    <w:rsid w:val="007571A0"/>
    <w:rsid w:val="0075755C"/>
    <w:rsid w:val="00757F7D"/>
    <w:rsid w:val="0076295F"/>
    <w:rsid w:val="0076343D"/>
    <w:rsid w:val="00763646"/>
    <w:rsid w:val="00765972"/>
    <w:rsid w:val="00767BDD"/>
    <w:rsid w:val="00767C21"/>
    <w:rsid w:val="00770610"/>
    <w:rsid w:val="0077065A"/>
    <w:rsid w:val="00772602"/>
    <w:rsid w:val="00772AA3"/>
    <w:rsid w:val="00773589"/>
    <w:rsid w:val="007735C2"/>
    <w:rsid w:val="00774291"/>
    <w:rsid w:val="007763FF"/>
    <w:rsid w:val="00776524"/>
    <w:rsid w:val="00777A30"/>
    <w:rsid w:val="00783D6B"/>
    <w:rsid w:val="00784765"/>
    <w:rsid w:val="0078594C"/>
    <w:rsid w:val="00785C2E"/>
    <w:rsid w:val="0078684F"/>
    <w:rsid w:val="007870C3"/>
    <w:rsid w:val="0079022C"/>
    <w:rsid w:val="00791E09"/>
    <w:rsid w:val="0079336D"/>
    <w:rsid w:val="00793E2E"/>
    <w:rsid w:val="007941CD"/>
    <w:rsid w:val="00794A40"/>
    <w:rsid w:val="00794EAB"/>
    <w:rsid w:val="00795C9D"/>
    <w:rsid w:val="00795F35"/>
    <w:rsid w:val="007971AD"/>
    <w:rsid w:val="00797F3A"/>
    <w:rsid w:val="007A088C"/>
    <w:rsid w:val="007A0C6C"/>
    <w:rsid w:val="007A1334"/>
    <w:rsid w:val="007A33A2"/>
    <w:rsid w:val="007A488E"/>
    <w:rsid w:val="007A537A"/>
    <w:rsid w:val="007A5B04"/>
    <w:rsid w:val="007B08C6"/>
    <w:rsid w:val="007B1859"/>
    <w:rsid w:val="007B1D75"/>
    <w:rsid w:val="007B2BC7"/>
    <w:rsid w:val="007B30A4"/>
    <w:rsid w:val="007B3188"/>
    <w:rsid w:val="007B368B"/>
    <w:rsid w:val="007B3BDF"/>
    <w:rsid w:val="007B4358"/>
    <w:rsid w:val="007B4F65"/>
    <w:rsid w:val="007B5231"/>
    <w:rsid w:val="007B6497"/>
    <w:rsid w:val="007B7516"/>
    <w:rsid w:val="007C08C4"/>
    <w:rsid w:val="007C097A"/>
    <w:rsid w:val="007C15B9"/>
    <w:rsid w:val="007C1B23"/>
    <w:rsid w:val="007C22C6"/>
    <w:rsid w:val="007C3AC7"/>
    <w:rsid w:val="007C50B9"/>
    <w:rsid w:val="007D040C"/>
    <w:rsid w:val="007D060D"/>
    <w:rsid w:val="007D0AA4"/>
    <w:rsid w:val="007D1E67"/>
    <w:rsid w:val="007D2AA9"/>
    <w:rsid w:val="007D2E49"/>
    <w:rsid w:val="007D45EA"/>
    <w:rsid w:val="007D5095"/>
    <w:rsid w:val="007D5E05"/>
    <w:rsid w:val="007E0AB2"/>
    <w:rsid w:val="007E0AF9"/>
    <w:rsid w:val="007E1402"/>
    <w:rsid w:val="007E195E"/>
    <w:rsid w:val="007E2855"/>
    <w:rsid w:val="007E479B"/>
    <w:rsid w:val="007E49CD"/>
    <w:rsid w:val="007E49D5"/>
    <w:rsid w:val="007E4A87"/>
    <w:rsid w:val="007E5579"/>
    <w:rsid w:val="007E573D"/>
    <w:rsid w:val="007E5CF5"/>
    <w:rsid w:val="007E74C2"/>
    <w:rsid w:val="007F0791"/>
    <w:rsid w:val="007F12A5"/>
    <w:rsid w:val="007F23EC"/>
    <w:rsid w:val="007F24F0"/>
    <w:rsid w:val="007F3A21"/>
    <w:rsid w:val="007F486C"/>
    <w:rsid w:val="007F5A11"/>
    <w:rsid w:val="007F5D60"/>
    <w:rsid w:val="007F660D"/>
    <w:rsid w:val="007F6B8C"/>
    <w:rsid w:val="00800BA1"/>
    <w:rsid w:val="00801557"/>
    <w:rsid w:val="008024B0"/>
    <w:rsid w:val="00802E76"/>
    <w:rsid w:val="00804941"/>
    <w:rsid w:val="00804C64"/>
    <w:rsid w:val="00804F92"/>
    <w:rsid w:val="00805905"/>
    <w:rsid w:val="00805B2D"/>
    <w:rsid w:val="008066C3"/>
    <w:rsid w:val="00806A66"/>
    <w:rsid w:val="0080701B"/>
    <w:rsid w:val="008073FF"/>
    <w:rsid w:val="00807B32"/>
    <w:rsid w:val="00810784"/>
    <w:rsid w:val="00810BC3"/>
    <w:rsid w:val="008137F2"/>
    <w:rsid w:val="00814406"/>
    <w:rsid w:val="008160C0"/>
    <w:rsid w:val="00817D6D"/>
    <w:rsid w:val="00817F59"/>
    <w:rsid w:val="00820472"/>
    <w:rsid w:val="008204C6"/>
    <w:rsid w:val="00821309"/>
    <w:rsid w:val="00822046"/>
    <w:rsid w:val="008254B4"/>
    <w:rsid w:val="00826100"/>
    <w:rsid w:val="00827F34"/>
    <w:rsid w:val="00830199"/>
    <w:rsid w:val="00830615"/>
    <w:rsid w:val="00830ACA"/>
    <w:rsid w:val="0083217B"/>
    <w:rsid w:val="00833F7F"/>
    <w:rsid w:val="00836B2E"/>
    <w:rsid w:val="008379C3"/>
    <w:rsid w:val="00840549"/>
    <w:rsid w:val="0084160B"/>
    <w:rsid w:val="0084166D"/>
    <w:rsid w:val="00841F27"/>
    <w:rsid w:val="008420A1"/>
    <w:rsid w:val="00842363"/>
    <w:rsid w:val="00842385"/>
    <w:rsid w:val="008427B1"/>
    <w:rsid w:val="00842B74"/>
    <w:rsid w:val="00843613"/>
    <w:rsid w:val="0084401D"/>
    <w:rsid w:val="00844797"/>
    <w:rsid w:val="008450C4"/>
    <w:rsid w:val="008450F2"/>
    <w:rsid w:val="008452C2"/>
    <w:rsid w:val="0084592F"/>
    <w:rsid w:val="008459D6"/>
    <w:rsid w:val="008470AD"/>
    <w:rsid w:val="0085039B"/>
    <w:rsid w:val="008508FD"/>
    <w:rsid w:val="00850B8B"/>
    <w:rsid w:val="00851392"/>
    <w:rsid w:val="0085179D"/>
    <w:rsid w:val="00853ACD"/>
    <w:rsid w:val="00853F82"/>
    <w:rsid w:val="008549EA"/>
    <w:rsid w:val="00861A1A"/>
    <w:rsid w:val="00865CFB"/>
    <w:rsid w:val="008662CF"/>
    <w:rsid w:val="00866F21"/>
    <w:rsid w:val="00867345"/>
    <w:rsid w:val="00867642"/>
    <w:rsid w:val="00867848"/>
    <w:rsid w:val="00867C17"/>
    <w:rsid w:val="008707B9"/>
    <w:rsid w:val="00871481"/>
    <w:rsid w:val="0087193D"/>
    <w:rsid w:val="008724BC"/>
    <w:rsid w:val="008727F9"/>
    <w:rsid w:val="00873264"/>
    <w:rsid w:val="00873BE4"/>
    <w:rsid w:val="0087474D"/>
    <w:rsid w:val="00874B33"/>
    <w:rsid w:val="00874B8A"/>
    <w:rsid w:val="008759C2"/>
    <w:rsid w:val="00875CAA"/>
    <w:rsid w:val="008763DA"/>
    <w:rsid w:val="00876788"/>
    <w:rsid w:val="008773BD"/>
    <w:rsid w:val="008779AD"/>
    <w:rsid w:val="0088011E"/>
    <w:rsid w:val="008802DF"/>
    <w:rsid w:val="0088050A"/>
    <w:rsid w:val="00880C33"/>
    <w:rsid w:val="00881510"/>
    <w:rsid w:val="008821B1"/>
    <w:rsid w:val="008847DD"/>
    <w:rsid w:val="00884FE9"/>
    <w:rsid w:val="0088531F"/>
    <w:rsid w:val="0088537A"/>
    <w:rsid w:val="008861BE"/>
    <w:rsid w:val="0088780A"/>
    <w:rsid w:val="00887CC7"/>
    <w:rsid w:val="00891B0A"/>
    <w:rsid w:val="00891B89"/>
    <w:rsid w:val="00891E2F"/>
    <w:rsid w:val="00893397"/>
    <w:rsid w:val="00893643"/>
    <w:rsid w:val="008936CF"/>
    <w:rsid w:val="008952EB"/>
    <w:rsid w:val="0089533B"/>
    <w:rsid w:val="008969FD"/>
    <w:rsid w:val="00896AFF"/>
    <w:rsid w:val="00896FBA"/>
    <w:rsid w:val="008974DB"/>
    <w:rsid w:val="00897CF1"/>
    <w:rsid w:val="008A0371"/>
    <w:rsid w:val="008A1B2D"/>
    <w:rsid w:val="008A270E"/>
    <w:rsid w:val="008A2EFF"/>
    <w:rsid w:val="008A3338"/>
    <w:rsid w:val="008A3C2D"/>
    <w:rsid w:val="008A3FE2"/>
    <w:rsid w:val="008A4D5C"/>
    <w:rsid w:val="008A552A"/>
    <w:rsid w:val="008A684A"/>
    <w:rsid w:val="008A684D"/>
    <w:rsid w:val="008A69C5"/>
    <w:rsid w:val="008A6E0E"/>
    <w:rsid w:val="008A7FEA"/>
    <w:rsid w:val="008B0382"/>
    <w:rsid w:val="008B03B7"/>
    <w:rsid w:val="008B0A1B"/>
    <w:rsid w:val="008B156C"/>
    <w:rsid w:val="008B17E6"/>
    <w:rsid w:val="008B3124"/>
    <w:rsid w:val="008B37A3"/>
    <w:rsid w:val="008B4522"/>
    <w:rsid w:val="008B4B64"/>
    <w:rsid w:val="008B4C94"/>
    <w:rsid w:val="008B5358"/>
    <w:rsid w:val="008B6C32"/>
    <w:rsid w:val="008B6D95"/>
    <w:rsid w:val="008B6DFF"/>
    <w:rsid w:val="008C0333"/>
    <w:rsid w:val="008C136A"/>
    <w:rsid w:val="008C339C"/>
    <w:rsid w:val="008C395B"/>
    <w:rsid w:val="008C3DAE"/>
    <w:rsid w:val="008C44CB"/>
    <w:rsid w:val="008C461F"/>
    <w:rsid w:val="008C4862"/>
    <w:rsid w:val="008C5287"/>
    <w:rsid w:val="008C55F7"/>
    <w:rsid w:val="008C5637"/>
    <w:rsid w:val="008C5A47"/>
    <w:rsid w:val="008C60CC"/>
    <w:rsid w:val="008C6712"/>
    <w:rsid w:val="008C6F14"/>
    <w:rsid w:val="008C776D"/>
    <w:rsid w:val="008C7BD1"/>
    <w:rsid w:val="008D07E0"/>
    <w:rsid w:val="008D0939"/>
    <w:rsid w:val="008D1242"/>
    <w:rsid w:val="008D53CF"/>
    <w:rsid w:val="008D570E"/>
    <w:rsid w:val="008D5B69"/>
    <w:rsid w:val="008E0D14"/>
    <w:rsid w:val="008E1BA0"/>
    <w:rsid w:val="008E32A4"/>
    <w:rsid w:val="008E35A0"/>
    <w:rsid w:val="008E3D71"/>
    <w:rsid w:val="008E3F15"/>
    <w:rsid w:val="008E5D92"/>
    <w:rsid w:val="008E5DBF"/>
    <w:rsid w:val="008E6AF6"/>
    <w:rsid w:val="008E7C22"/>
    <w:rsid w:val="008F1E3B"/>
    <w:rsid w:val="008F258A"/>
    <w:rsid w:val="008F2E82"/>
    <w:rsid w:val="008F2EFA"/>
    <w:rsid w:val="008F31F0"/>
    <w:rsid w:val="008F367A"/>
    <w:rsid w:val="008F3AF8"/>
    <w:rsid w:val="008F4552"/>
    <w:rsid w:val="008F56C3"/>
    <w:rsid w:val="008F57B6"/>
    <w:rsid w:val="008F7C1A"/>
    <w:rsid w:val="00903C4E"/>
    <w:rsid w:val="0090536D"/>
    <w:rsid w:val="00905A0F"/>
    <w:rsid w:val="00905E8B"/>
    <w:rsid w:val="00910599"/>
    <w:rsid w:val="0091179F"/>
    <w:rsid w:val="00911C4D"/>
    <w:rsid w:val="00911E7C"/>
    <w:rsid w:val="009139A4"/>
    <w:rsid w:val="00914118"/>
    <w:rsid w:val="0091496C"/>
    <w:rsid w:val="009149DA"/>
    <w:rsid w:val="009151B7"/>
    <w:rsid w:val="009169B5"/>
    <w:rsid w:val="00916CE5"/>
    <w:rsid w:val="00916F4A"/>
    <w:rsid w:val="00917981"/>
    <w:rsid w:val="009200F0"/>
    <w:rsid w:val="00921926"/>
    <w:rsid w:val="009226CF"/>
    <w:rsid w:val="00923694"/>
    <w:rsid w:val="00924DAB"/>
    <w:rsid w:val="0092566A"/>
    <w:rsid w:val="009257AE"/>
    <w:rsid w:val="00925944"/>
    <w:rsid w:val="00927A8B"/>
    <w:rsid w:val="00930194"/>
    <w:rsid w:val="009307D5"/>
    <w:rsid w:val="00931439"/>
    <w:rsid w:val="009323B0"/>
    <w:rsid w:val="00933012"/>
    <w:rsid w:val="009337B2"/>
    <w:rsid w:val="009337C1"/>
    <w:rsid w:val="009346E7"/>
    <w:rsid w:val="00934959"/>
    <w:rsid w:val="0093508D"/>
    <w:rsid w:val="00935837"/>
    <w:rsid w:val="00936393"/>
    <w:rsid w:val="00936430"/>
    <w:rsid w:val="00936460"/>
    <w:rsid w:val="00936A3F"/>
    <w:rsid w:val="009407C6"/>
    <w:rsid w:val="00941B35"/>
    <w:rsid w:val="00941D2C"/>
    <w:rsid w:val="00941E7B"/>
    <w:rsid w:val="009422B2"/>
    <w:rsid w:val="009424B8"/>
    <w:rsid w:val="0094348C"/>
    <w:rsid w:val="00943538"/>
    <w:rsid w:val="00943AF0"/>
    <w:rsid w:val="0094441F"/>
    <w:rsid w:val="00945487"/>
    <w:rsid w:val="00945739"/>
    <w:rsid w:val="00945BD7"/>
    <w:rsid w:val="00945E4F"/>
    <w:rsid w:val="00946D8A"/>
    <w:rsid w:val="00947E49"/>
    <w:rsid w:val="00947E68"/>
    <w:rsid w:val="0095037D"/>
    <w:rsid w:val="00950B9F"/>
    <w:rsid w:val="00950C67"/>
    <w:rsid w:val="00952D70"/>
    <w:rsid w:val="00953C11"/>
    <w:rsid w:val="009541E9"/>
    <w:rsid w:val="00954B5A"/>
    <w:rsid w:val="0095522D"/>
    <w:rsid w:val="00955447"/>
    <w:rsid w:val="00955506"/>
    <w:rsid w:val="009558A8"/>
    <w:rsid w:val="00955A94"/>
    <w:rsid w:val="009563C7"/>
    <w:rsid w:val="009567BB"/>
    <w:rsid w:val="00957CEC"/>
    <w:rsid w:val="00957FAB"/>
    <w:rsid w:val="00960DC1"/>
    <w:rsid w:val="00961A47"/>
    <w:rsid w:val="009635E2"/>
    <w:rsid w:val="0096419E"/>
    <w:rsid w:val="009641BE"/>
    <w:rsid w:val="009645C9"/>
    <w:rsid w:val="00964DEB"/>
    <w:rsid w:val="00965491"/>
    <w:rsid w:val="00966657"/>
    <w:rsid w:val="00967703"/>
    <w:rsid w:val="009677F3"/>
    <w:rsid w:val="00970195"/>
    <w:rsid w:val="0097031D"/>
    <w:rsid w:val="00970370"/>
    <w:rsid w:val="0097059F"/>
    <w:rsid w:val="00971546"/>
    <w:rsid w:val="00971EFB"/>
    <w:rsid w:val="0097270E"/>
    <w:rsid w:val="00972859"/>
    <w:rsid w:val="00973D4F"/>
    <w:rsid w:val="0097487A"/>
    <w:rsid w:val="00975196"/>
    <w:rsid w:val="00976849"/>
    <w:rsid w:val="009771AF"/>
    <w:rsid w:val="0098124D"/>
    <w:rsid w:val="00982596"/>
    <w:rsid w:val="00982A08"/>
    <w:rsid w:val="00983671"/>
    <w:rsid w:val="009845FC"/>
    <w:rsid w:val="009848C9"/>
    <w:rsid w:val="00985291"/>
    <w:rsid w:val="0098583D"/>
    <w:rsid w:val="00985C5D"/>
    <w:rsid w:val="00985E2A"/>
    <w:rsid w:val="00987604"/>
    <w:rsid w:val="00987A68"/>
    <w:rsid w:val="00987E13"/>
    <w:rsid w:val="00992AE4"/>
    <w:rsid w:val="00992BC7"/>
    <w:rsid w:val="00993597"/>
    <w:rsid w:val="00993723"/>
    <w:rsid w:val="009947C8"/>
    <w:rsid w:val="00995D18"/>
    <w:rsid w:val="00996289"/>
    <w:rsid w:val="009963FB"/>
    <w:rsid w:val="00997649"/>
    <w:rsid w:val="00997963"/>
    <w:rsid w:val="009A08ED"/>
    <w:rsid w:val="009A18FC"/>
    <w:rsid w:val="009A2207"/>
    <w:rsid w:val="009A3713"/>
    <w:rsid w:val="009A675F"/>
    <w:rsid w:val="009A6EF6"/>
    <w:rsid w:val="009A7A06"/>
    <w:rsid w:val="009A7DDC"/>
    <w:rsid w:val="009B0198"/>
    <w:rsid w:val="009B07E3"/>
    <w:rsid w:val="009B08A9"/>
    <w:rsid w:val="009B08D7"/>
    <w:rsid w:val="009B1819"/>
    <w:rsid w:val="009B2501"/>
    <w:rsid w:val="009B33F2"/>
    <w:rsid w:val="009B3C0B"/>
    <w:rsid w:val="009B404C"/>
    <w:rsid w:val="009B4EFE"/>
    <w:rsid w:val="009B5BF3"/>
    <w:rsid w:val="009B6BFF"/>
    <w:rsid w:val="009B6C12"/>
    <w:rsid w:val="009B7627"/>
    <w:rsid w:val="009B7AB3"/>
    <w:rsid w:val="009C040B"/>
    <w:rsid w:val="009C0947"/>
    <w:rsid w:val="009C0D3B"/>
    <w:rsid w:val="009C139A"/>
    <w:rsid w:val="009C18F2"/>
    <w:rsid w:val="009C1A89"/>
    <w:rsid w:val="009C3194"/>
    <w:rsid w:val="009C3502"/>
    <w:rsid w:val="009C3ED5"/>
    <w:rsid w:val="009C4EF8"/>
    <w:rsid w:val="009C5F80"/>
    <w:rsid w:val="009D004E"/>
    <w:rsid w:val="009D1458"/>
    <w:rsid w:val="009D14FC"/>
    <w:rsid w:val="009D4748"/>
    <w:rsid w:val="009D5869"/>
    <w:rsid w:val="009D5DFE"/>
    <w:rsid w:val="009D633B"/>
    <w:rsid w:val="009D6350"/>
    <w:rsid w:val="009D7134"/>
    <w:rsid w:val="009D7F67"/>
    <w:rsid w:val="009E0581"/>
    <w:rsid w:val="009E1C86"/>
    <w:rsid w:val="009E246D"/>
    <w:rsid w:val="009E2E72"/>
    <w:rsid w:val="009E37D6"/>
    <w:rsid w:val="009E459F"/>
    <w:rsid w:val="009E51D6"/>
    <w:rsid w:val="009E5519"/>
    <w:rsid w:val="009E5C94"/>
    <w:rsid w:val="009E699D"/>
    <w:rsid w:val="009E7CDB"/>
    <w:rsid w:val="009F4CA4"/>
    <w:rsid w:val="009F52F3"/>
    <w:rsid w:val="009F5986"/>
    <w:rsid w:val="009F6456"/>
    <w:rsid w:val="009F705F"/>
    <w:rsid w:val="00A0001D"/>
    <w:rsid w:val="00A0118D"/>
    <w:rsid w:val="00A018DD"/>
    <w:rsid w:val="00A01FAF"/>
    <w:rsid w:val="00A02EC2"/>
    <w:rsid w:val="00A034EF"/>
    <w:rsid w:val="00A045DC"/>
    <w:rsid w:val="00A0625D"/>
    <w:rsid w:val="00A07F23"/>
    <w:rsid w:val="00A11111"/>
    <w:rsid w:val="00A11187"/>
    <w:rsid w:val="00A112B0"/>
    <w:rsid w:val="00A11834"/>
    <w:rsid w:val="00A11AA7"/>
    <w:rsid w:val="00A11B0D"/>
    <w:rsid w:val="00A1267A"/>
    <w:rsid w:val="00A12CC9"/>
    <w:rsid w:val="00A12D74"/>
    <w:rsid w:val="00A12E66"/>
    <w:rsid w:val="00A136E9"/>
    <w:rsid w:val="00A149CB"/>
    <w:rsid w:val="00A14A7B"/>
    <w:rsid w:val="00A16752"/>
    <w:rsid w:val="00A16841"/>
    <w:rsid w:val="00A16E36"/>
    <w:rsid w:val="00A17392"/>
    <w:rsid w:val="00A17683"/>
    <w:rsid w:val="00A17F6C"/>
    <w:rsid w:val="00A20738"/>
    <w:rsid w:val="00A213DB"/>
    <w:rsid w:val="00A214CD"/>
    <w:rsid w:val="00A23AD4"/>
    <w:rsid w:val="00A23F79"/>
    <w:rsid w:val="00A240AF"/>
    <w:rsid w:val="00A252D6"/>
    <w:rsid w:val="00A26370"/>
    <w:rsid w:val="00A26599"/>
    <w:rsid w:val="00A30F0D"/>
    <w:rsid w:val="00A31379"/>
    <w:rsid w:val="00A3205E"/>
    <w:rsid w:val="00A322D7"/>
    <w:rsid w:val="00A32429"/>
    <w:rsid w:val="00A32B86"/>
    <w:rsid w:val="00A337B2"/>
    <w:rsid w:val="00A33BDB"/>
    <w:rsid w:val="00A345A0"/>
    <w:rsid w:val="00A359C1"/>
    <w:rsid w:val="00A35C8B"/>
    <w:rsid w:val="00A35CD7"/>
    <w:rsid w:val="00A36088"/>
    <w:rsid w:val="00A362EE"/>
    <w:rsid w:val="00A363F4"/>
    <w:rsid w:val="00A41AE1"/>
    <w:rsid w:val="00A41B2F"/>
    <w:rsid w:val="00A41CF8"/>
    <w:rsid w:val="00A42543"/>
    <w:rsid w:val="00A42905"/>
    <w:rsid w:val="00A42E53"/>
    <w:rsid w:val="00A439CA"/>
    <w:rsid w:val="00A43D73"/>
    <w:rsid w:val="00A4597D"/>
    <w:rsid w:val="00A46D96"/>
    <w:rsid w:val="00A47AA1"/>
    <w:rsid w:val="00A52C09"/>
    <w:rsid w:val="00A53069"/>
    <w:rsid w:val="00A53499"/>
    <w:rsid w:val="00A5493D"/>
    <w:rsid w:val="00A54C05"/>
    <w:rsid w:val="00A55A8A"/>
    <w:rsid w:val="00A5740B"/>
    <w:rsid w:val="00A57A21"/>
    <w:rsid w:val="00A6018C"/>
    <w:rsid w:val="00A6047C"/>
    <w:rsid w:val="00A608C8"/>
    <w:rsid w:val="00A63433"/>
    <w:rsid w:val="00A6459B"/>
    <w:rsid w:val="00A65D04"/>
    <w:rsid w:val="00A65F3F"/>
    <w:rsid w:val="00A66A13"/>
    <w:rsid w:val="00A716B3"/>
    <w:rsid w:val="00A719FC"/>
    <w:rsid w:val="00A72650"/>
    <w:rsid w:val="00A72660"/>
    <w:rsid w:val="00A759C5"/>
    <w:rsid w:val="00A75BF0"/>
    <w:rsid w:val="00A75CCC"/>
    <w:rsid w:val="00A76908"/>
    <w:rsid w:val="00A800B0"/>
    <w:rsid w:val="00A81455"/>
    <w:rsid w:val="00A8202A"/>
    <w:rsid w:val="00A82F5F"/>
    <w:rsid w:val="00A831E9"/>
    <w:rsid w:val="00A83334"/>
    <w:rsid w:val="00A84929"/>
    <w:rsid w:val="00A859FF"/>
    <w:rsid w:val="00A8702F"/>
    <w:rsid w:val="00A87856"/>
    <w:rsid w:val="00A9007C"/>
    <w:rsid w:val="00A90563"/>
    <w:rsid w:val="00A90692"/>
    <w:rsid w:val="00A91981"/>
    <w:rsid w:val="00A924FA"/>
    <w:rsid w:val="00A92E21"/>
    <w:rsid w:val="00A93A55"/>
    <w:rsid w:val="00A96501"/>
    <w:rsid w:val="00A9692B"/>
    <w:rsid w:val="00AA066B"/>
    <w:rsid w:val="00AA0EE9"/>
    <w:rsid w:val="00AA1E9B"/>
    <w:rsid w:val="00AA2D40"/>
    <w:rsid w:val="00AA36C2"/>
    <w:rsid w:val="00AA49EA"/>
    <w:rsid w:val="00AA4A6E"/>
    <w:rsid w:val="00AA53BF"/>
    <w:rsid w:val="00AA55AA"/>
    <w:rsid w:val="00AA6382"/>
    <w:rsid w:val="00AA73A8"/>
    <w:rsid w:val="00AA7B5E"/>
    <w:rsid w:val="00AB075B"/>
    <w:rsid w:val="00AB07D0"/>
    <w:rsid w:val="00AB084A"/>
    <w:rsid w:val="00AB0AE5"/>
    <w:rsid w:val="00AB1D15"/>
    <w:rsid w:val="00AB1DC4"/>
    <w:rsid w:val="00AB1FAC"/>
    <w:rsid w:val="00AB3086"/>
    <w:rsid w:val="00AB435E"/>
    <w:rsid w:val="00AB44C0"/>
    <w:rsid w:val="00AB666C"/>
    <w:rsid w:val="00AC02AC"/>
    <w:rsid w:val="00AC0C2F"/>
    <w:rsid w:val="00AC1A53"/>
    <w:rsid w:val="00AC23D9"/>
    <w:rsid w:val="00AC2809"/>
    <w:rsid w:val="00AC2980"/>
    <w:rsid w:val="00AC38BF"/>
    <w:rsid w:val="00AC4222"/>
    <w:rsid w:val="00AC5A5F"/>
    <w:rsid w:val="00AC6125"/>
    <w:rsid w:val="00AC6342"/>
    <w:rsid w:val="00AC6F95"/>
    <w:rsid w:val="00AC7519"/>
    <w:rsid w:val="00AC7580"/>
    <w:rsid w:val="00AD0BFF"/>
    <w:rsid w:val="00AD1CFA"/>
    <w:rsid w:val="00AD2098"/>
    <w:rsid w:val="00AD20BB"/>
    <w:rsid w:val="00AD3912"/>
    <w:rsid w:val="00AD543C"/>
    <w:rsid w:val="00AD5A79"/>
    <w:rsid w:val="00AD5E05"/>
    <w:rsid w:val="00AD6B01"/>
    <w:rsid w:val="00AD76D9"/>
    <w:rsid w:val="00AD7A66"/>
    <w:rsid w:val="00AE10A9"/>
    <w:rsid w:val="00AE1654"/>
    <w:rsid w:val="00AE22FE"/>
    <w:rsid w:val="00AE27F2"/>
    <w:rsid w:val="00AE2D43"/>
    <w:rsid w:val="00AE3D28"/>
    <w:rsid w:val="00AE484F"/>
    <w:rsid w:val="00AE4C01"/>
    <w:rsid w:val="00AE4F0F"/>
    <w:rsid w:val="00AE5A8F"/>
    <w:rsid w:val="00AE7308"/>
    <w:rsid w:val="00AE7322"/>
    <w:rsid w:val="00AF066E"/>
    <w:rsid w:val="00AF1504"/>
    <w:rsid w:val="00AF2960"/>
    <w:rsid w:val="00AF31F6"/>
    <w:rsid w:val="00AF5EF9"/>
    <w:rsid w:val="00AF735C"/>
    <w:rsid w:val="00B00046"/>
    <w:rsid w:val="00B01E2B"/>
    <w:rsid w:val="00B0431D"/>
    <w:rsid w:val="00B04566"/>
    <w:rsid w:val="00B054B2"/>
    <w:rsid w:val="00B0586F"/>
    <w:rsid w:val="00B05A3B"/>
    <w:rsid w:val="00B05EDE"/>
    <w:rsid w:val="00B077DA"/>
    <w:rsid w:val="00B101B4"/>
    <w:rsid w:val="00B103AF"/>
    <w:rsid w:val="00B11DDC"/>
    <w:rsid w:val="00B123AA"/>
    <w:rsid w:val="00B1298D"/>
    <w:rsid w:val="00B14F69"/>
    <w:rsid w:val="00B15E52"/>
    <w:rsid w:val="00B171C0"/>
    <w:rsid w:val="00B20D73"/>
    <w:rsid w:val="00B21718"/>
    <w:rsid w:val="00B21988"/>
    <w:rsid w:val="00B21E77"/>
    <w:rsid w:val="00B240AE"/>
    <w:rsid w:val="00B240FF"/>
    <w:rsid w:val="00B24C04"/>
    <w:rsid w:val="00B25114"/>
    <w:rsid w:val="00B2537F"/>
    <w:rsid w:val="00B25BC4"/>
    <w:rsid w:val="00B26328"/>
    <w:rsid w:val="00B2666A"/>
    <w:rsid w:val="00B2705B"/>
    <w:rsid w:val="00B278D9"/>
    <w:rsid w:val="00B30C81"/>
    <w:rsid w:val="00B32833"/>
    <w:rsid w:val="00B33196"/>
    <w:rsid w:val="00B33550"/>
    <w:rsid w:val="00B35863"/>
    <w:rsid w:val="00B35D81"/>
    <w:rsid w:val="00B35EB7"/>
    <w:rsid w:val="00B35ED4"/>
    <w:rsid w:val="00B362B2"/>
    <w:rsid w:val="00B36EAA"/>
    <w:rsid w:val="00B371B3"/>
    <w:rsid w:val="00B3745E"/>
    <w:rsid w:val="00B375CA"/>
    <w:rsid w:val="00B37B44"/>
    <w:rsid w:val="00B37EE6"/>
    <w:rsid w:val="00B400A1"/>
    <w:rsid w:val="00B42032"/>
    <w:rsid w:val="00B4258D"/>
    <w:rsid w:val="00B42C27"/>
    <w:rsid w:val="00B42CB4"/>
    <w:rsid w:val="00B436E7"/>
    <w:rsid w:val="00B438D1"/>
    <w:rsid w:val="00B4392E"/>
    <w:rsid w:val="00B43C0F"/>
    <w:rsid w:val="00B45A04"/>
    <w:rsid w:val="00B45A9B"/>
    <w:rsid w:val="00B4609C"/>
    <w:rsid w:val="00B46147"/>
    <w:rsid w:val="00B46CD7"/>
    <w:rsid w:val="00B4718D"/>
    <w:rsid w:val="00B5105B"/>
    <w:rsid w:val="00B5208B"/>
    <w:rsid w:val="00B538C8"/>
    <w:rsid w:val="00B5437C"/>
    <w:rsid w:val="00B56177"/>
    <w:rsid w:val="00B56681"/>
    <w:rsid w:val="00B571D2"/>
    <w:rsid w:val="00B606CF"/>
    <w:rsid w:val="00B6138D"/>
    <w:rsid w:val="00B61993"/>
    <w:rsid w:val="00B64B29"/>
    <w:rsid w:val="00B65006"/>
    <w:rsid w:val="00B65280"/>
    <w:rsid w:val="00B6588F"/>
    <w:rsid w:val="00B67CCD"/>
    <w:rsid w:val="00B70A9A"/>
    <w:rsid w:val="00B749B0"/>
    <w:rsid w:val="00B7578F"/>
    <w:rsid w:val="00B759DC"/>
    <w:rsid w:val="00B761F9"/>
    <w:rsid w:val="00B767DB"/>
    <w:rsid w:val="00B80921"/>
    <w:rsid w:val="00B82056"/>
    <w:rsid w:val="00B82354"/>
    <w:rsid w:val="00B8352F"/>
    <w:rsid w:val="00B83D44"/>
    <w:rsid w:val="00B844FC"/>
    <w:rsid w:val="00B8590D"/>
    <w:rsid w:val="00B872C7"/>
    <w:rsid w:val="00B87529"/>
    <w:rsid w:val="00B90353"/>
    <w:rsid w:val="00B913AD"/>
    <w:rsid w:val="00B91639"/>
    <w:rsid w:val="00B91977"/>
    <w:rsid w:val="00B91C62"/>
    <w:rsid w:val="00B91ED9"/>
    <w:rsid w:val="00B92EF4"/>
    <w:rsid w:val="00B94E07"/>
    <w:rsid w:val="00B95DD3"/>
    <w:rsid w:val="00B97B51"/>
    <w:rsid w:val="00BA21E5"/>
    <w:rsid w:val="00BA23F8"/>
    <w:rsid w:val="00BA324B"/>
    <w:rsid w:val="00BA5F0A"/>
    <w:rsid w:val="00BA6019"/>
    <w:rsid w:val="00BA622F"/>
    <w:rsid w:val="00BA6EB9"/>
    <w:rsid w:val="00BA74C4"/>
    <w:rsid w:val="00BA7732"/>
    <w:rsid w:val="00BA7EC0"/>
    <w:rsid w:val="00BB39D2"/>
    <w:rsid w:val="00BB4CD0"/>
    <w:rsid w:val="00BB5C36"/>
    <w:rsid w:val="00BB5FC1"/>
    <w:rsid w:val="00BB6897"/>
    <w:rsid w:val="00BC076E"/>
    <w:rsid w:val="00BC133D"/>
    <w:rsid w:val="00BC1D0D"/>
    <w:rsid w:val="00BC30A4"/>
    <w:rsid w:val="00BC3B3D"/>
    <w:rsid w:val="00BC56AA"/>
    <w:rsid w:val="00BC56B9"/>
    <w:rsid w:val="00BC60F2"/>
    <w:rsid w:val="00BC78A4"/>
    <w:rsid w:val="00BD1D4C"/>
    <w:rsid w:val="00BD4078"/>
    <w:rsid w:val="00BD42C6"/>
    <w:rsid w:val="00BD443C"/>
    <w:rsid w:val="00BD489B"/>
    <w:rsid w:val="00BD5091"/>
    <w:rsid w:val="00BD61D7"/>
    <w:rsid w:val="00BD662C"/>
    <w:rsid w:val="00BD6E5E"/>
    <w:rsid w:val="00BD72AE"/>
    <w:rsid w:val="00BE0E12"/>
    <w:rsid w:val="00BE312C"/>
    <w:rsid w:val="00BE32A9"/>
    <w:rsid w:val="00BE33E3"/>
    <w:rsid w:val="00BE36B0"/>
    <w:rsid w:val="00BE49E1"/>
    <w:rsid w:val="00BE4C7C"/>
    <w:rsid w:val="00BE576A"/>
    <w:rsid w:val="00BE5D74"/>
    <w:rsid w:val="00BE5EA2"/>
    <w:rsid w:val="00BE6477"/>
    <w:rsid w:val="00BE66BC"/>
    <w:rsid w:val="00BE685F"/>
    <w:rsid w:val="00BE7426"/>
    <w:rsid w:val="00BE77DE"/>
    <w:rsid w:val="00BF1067"/>
    <w:rsid w:val="00BF10C8"/>
    <w:rsid w:val="00BF1AE5"/>
    <w:rsid w:val="00BF1EAD"/>
    <w:rsid w:val="00BF2B98"/>
    <w:rsid w:val="00BF3FBB"/>
    <w:rsid w:val="00BF3FC6"/>
    <w:rsid w:val="00BF48E1"/>
    <w:rsid w:val="00BF4EE6"/>
    <w:rsid w:val="00BF533E"/>
    <w:rsid w:val="00BF5610"/>
    <w:rsid w:val="00BF657F"/>
    <w:rsid w:val="00BF670F"/>
    <w:rsid w:val="00BF6CC6"/>
    <w:rsid w:val="00BF7655"/>
    <w:rsid w:val="00BF7894"/>
    <w:rsid w:val="00C00C2C"/>
    <w:rsid w:val="00C024E0"/>
    <w:rsid w:val="00C04E9A"/>
    <w:rsid w:val="00C0500A"/>
    <w:rsid w:val="00C0607A"/>
    <w:rsid w:val="00C07141"/>
    <w:rsid w:val="00C07685"/>
    <w:rsid w:val="00C07686"/>
    <w:rsid w:val="00C108D1"/>
    <w:rsid w:val="00C1272C"/>
    <w:rsid w:val="00C1314F"/>
    <w:rsid w:val="00C132FF"/>
    <w:rsid w:val="00C148F7"/>
    <w:rsid w:val="00C1576F"/>
    <w:rsid w:val="00C15DD2"/>
    <w:rsid w:val="00C17307"/>
    <w:rsid w:val="00C175B0"/>
    <w:rsid w:val="00C2150E"/>
    <w:rsid w:val="00C2187C"/>
    <w:rsid w:val="00C227D1"/>
    <w:rsid w:val="00C22D60"/>
    <w:rsid w:val="00C235AE"/>
    <w:rsid w:val="00C23F8A"/>
    <w:rsid w:val="00C251B9"/>
    <w:rsid w:val="00C26909"/>
    <w:rsid w:val="00C26E02"/>
    <w:rsid w:val="00C308F5"/>
    <w:rsid w:val="00C30FC2"/>
    <w:rsid w:val="00C314A9"/>
    <w:rsid w:val="00C3215C"/>
    <w:rsid w:val="00C32702"/>
    <w:rsid w:val="00C3290C"/>
    <w:rsid w:val="00C3329D"/>
    <w:rsid w:val="00C33532"/>
    <w:rsid w:val="00C335CC"/>
    <w:rsid w:val="00C33EBF"/>
    <w:rsid w:val="00C33F28"/>
    <w:rsid w:val="00C34704"/>
    <w:rsid w:val="00C3485A"/>
    <w:rsid w:val="00C35432"/>
    <w:rsid w:val="00C355A6"/>
    <w:rsid w:val="00C35E36"/>
    <w:rsid w:val="00C3704F"/>
    <w:rsid w:val="00C37392"/>
    <w:rsid w:val="00C37E0D"/>
    <w:rsid w:val="00C407DA"/>
    <w:rsid w:val="00C40D88"/>
    <w:rsid w:val="00C40E86"/>
    <w:rsid w:val="00C40F6F"/>
    <w:rsid w:val="00C44400"/>
    <w:rsid w:val="00C45D3A"/>
    <w:rsid w:val="00C46BDC"/>
    <w:rsid w:val="00C46F01"/>
    <w:rsid w:val="00C470AD"/>
    <w:rsid w:val="00C472AC"/>
    <w:rsid w:val="00C51194"/>
    <w:rsid w:val="00C515AC"/>
    <w:rsid w:val="00C51735"/>
    <w:rsid w:val="00C52BE3"/>
    <w:rsid w:val="00C530E3"/>
    <w:rsid w:val="00C54144"/>
    <w:rsid w:val="00C55493"/>
    <w:rsid w:val="00C55E1B"/>
    <w:rsid w:val="00C57653"/>
    <w:rsid w:val="00C57A1B"/>
    <w:rsid w:val="00C612A0"/>
    <w:rsid w:val="00C621DA"/>
    <w:rsid w:val="00C622D1"/>
    <w:rsid w:val="00C62756"/>
    <w:rsid w:val="00C63311"/>
    <w:rsid w:val="00C655FE"/>
    <w:rsid w:val="00C65816"/>
    <w:rsid w:val="00C67E54"/>
    <w:rsid w:val="00C7220D"/>
    <w:rsid w:val="00C7228A"/>
    <w:rsid w:val="00C73540"/>
    <w:rsid w:val="00C75429"/>
    <w:rsid w:val="00C763ED"/>
    <w:rsid w:val="00C76DF7"/>
    <w:rsid w:val="00C770F3"/>
    <w:rsid w:val="00C77EFC"/>
    <w:rsid w:val="00C80057"/>
    <w:rsid w:val="00C80594"/>
    <w:rsid w:val="00C80D2E"/>
    <w:rsid w:val="00C8181B"/>
    <w:rsid w:val="00C821DE"/>
    <w:rsid w:val="00C83AF2"/>
    <w:rsid w:val="00C844CF"/>
    <w:rsid w:val="00C84966"/>
    <w:rsid w:val="00C84D6D"/>
    <w:rsid w:val="00C85349"/>
    <w:rsid w:val="00C86B54"/>
    <w:rsid w:val="00C8710D"/>
    <w:rsid w:val="00C871CA"/>
    <w:rsid w:val="00C91061"/>
    <w:rsid w:val="00C91F20"/>
    <w:rsid w:val="00C92C0F"/>
    <w:rsid w:val="00C92F5F"/>
    <w:rsid w:val="00C932A4"/>
    <w:rsid w:val="00C94B4D"/>
    <w:rsid w:val="00C94C14"/>
    <w:rsid w:val="00C95385"/>
    <w:rsid w:val="00C965ED"/>
    <w:rsid w:val="00C96A59"/>
    <w:rsid w:val="00C974B4"/>
    <w:rsid w:val="00C974C0"/>
    <w:rsid w:val="00C975F9"/>
    <w:rsid w:val="00CA00B5"/>
    <w:rsid w:val="00CA0319"/>
    <w:rsid w:val="00CA063B"/>
    <w:rsid w:val="00CA0E84"/>
    <w:rsid w:val="00CA10E7"/>
    <w:rsid w:val="00CA1E03"/>
    <w:rsid w:val="00CA2840"/>
    <w:rsid w:val="00CA3750"/>
    <w:rsid w:val="00CA39EE"/>
    <w:rsid w:val="00CA585F"/>
    <w:rsid w:val="00CA74D6"/>
    <w:rsid w:val="00CB02D7"/>
    <w:rsid w:val="00CB089B"/>
    <w:rsid w:val="00CB2420"/>
    <w:rsid w:val="00CB26FA"/>
    <w:rsid w:val="00CB2AD5"/>
    <w:rsid w:val="00CB379F"/>
    <w:rsid w:val="00CB4DB7"/>
    <w:rsid w:val="00CB56B8"/>
    <w:rsid w:val="00CB59B1"/>
    <w:rsid w:val="00CB5C62"/>
    <w:rsid w:val="00CB5E3B"/>
    <w:rsid w:val="00CB6622"/>
    <w:rsid w:val="00CB7BA2"/>
    <w:rsid w:val="00CB7C26"/>
    <w:rsid w:val="00CC0A3E"/>
    <w:rsid w:val="00CC0AF9"/>
    <w:rsid w:val="00CC1868"/>
    <w:rsid w:val="00CC1BDF"/>
    <w:rsid w:val="00CC20C2"/>
    <w:rsid w:val="00CC27A6"/>
    <w:rsid w:val="00CC381B"/>
    <w:rsid w:val="00CC3DAC"/>
    <w:rsid w:val="00CC415C"/>
    <w:rsid w:val="00CC42A0"/>
    <w:rsid w:val="00CC4629"/>
    <w:rsid w:val="00CC472C"/>
    <w:rsid w:val="00CC48AC"/>
    <w:rsid w:val="00CC4F51"/>
    <w:rsid w:val="00CC5362"/>
    <w:rsid w:val="00CC5E45"/>
    <w:rsid w:val="00CC6AB8"/>
    <w:rsid w:val="00CD0E90"/>
    <w:rsid w:val="00CD125B"/>
    <w:rsid w:val="00CD238B"/>
    <w:rsid w:val="00CD4627"/>
    <w:rsid w:val="00CD5501"/>
    <w:rsid w:val="00CD6B05"/>
    <w:rsid w:val="00CD6CA5"/>
    <w:rsid w:val="00CE14FB"/>
    <w:rsid w:val="00CE1BE9"/>
    <w:rsid w:val="00CE49A6"/>
    <w:rsid w:val="00CE5475"/>
    <w:rsid w:val="00CE560D"/>
    <w:rsid w:val="00CE6B46"/>
    <w:rsid w:val="00CE7B44"/>
    <w:rsid w:val="00CF01EC"/>
    <w:rsid w:val="00CF19A6"/>
    <w:rsid w:val="00CF1FFF"/>
    <w:rsid w:val="00CF284A"/>
    <w:rsid w:val="00CF2ECF"/>
    <w:rsid w:val="00CF32CE"/>
    <w:rsid w:val="00CF3951"/>
    <w:rsid w:val="00CF39D4"/>
    <w:rsid w:val="00CF5128"/>
    <w:rsid w:val="00CF5195"/>
    <w:rsid w:val="00CF59EF"/>
    <w:rsid w:val="00D00ACB"/>
    <w:rsid w:val="00D01841"/>
    <w:rsid w:val="00D04DCA"/>
    <w:rsid w:val="00D05382"/>
    <w:rsid w:val="00D06846"/>
    <w:rsid w:val="00D0689F"/>
    <w:rsid w:val="00D06BC1"/>
    <w:rsid w:val="00D07981"/>
    <w:rsid w:val="00D07DCB"/>
    <w:rsid w:val="00D10840"/>
    <w:rsid w:val="00D10856"/>
    <w:rsid w:val="00D13EDE"/>
    <w:rsid w:val="00D14B9F"/>
    <w:rsid w:val="00D168B4"/>
    <w:rsid w:val="00D16D99"/>
    <w:rsid w:val="00D20501"/>
    <w:rsid w:val="00D209E5"/>
    <w:rsid w:val="00D220C5"/>
    <w:rsid w:val="00D22BAE"/>
    <w:rsid w:val="00D23A96"/>
    <w:rsid w:val="00D254CC"/>
    <w:rsid w:val="00D257E8"/>
    <w:rsid w:val="00D25854"/>
    <w:rsid w:val="00D25F03"/>
    <w:rsid w:val="00D2661C"/>
    <w:rsid w:val="00D2680C"/>
    <w:rsid w:val="00D27967"/>
    <w:rsid w:val="00D27AEC"/>
    <w:rsid w:val="00D338FE"/>
    <w:rsid w:val="00D34565"/>
    <w:rsid w:val="00D35106"/>
    <w:rsid w:val="00D355EB"/>
    <w:rsid w:val="00D36841"/>
    <w:rsid w:val="00D36A5F"/>
    <w:rsid w:val="00D37B94"/>
    <w:rsid w:val="00D37EEF"/>
    <w:rsid w:val="00D41621"/>
    <w:rsid w:val="00D416CF"/>
    <w:rsid w:val="00D41FB2"/>
    <w:rsid w:val="00D437EF"/>
    <w:rsid w:val="00D43993"/>
    <w:rsid w:val="00D5017B"/>
    <w:rsid w:val="00D5033A"/>
    <w:rsid w:val="00D51C66"/>
    <w:rsid w:val="00D52A2D"/>
    <w:rsid w:val="00D53402"/>
    <w:rsid w:val="00D53792"/>
    <w:rsid w:val="00D53888"/>
    <w:rsid w:val="00D54F9D"/>
    <w:rsid w:val="00D5583E"/>
    <w:rsid w:val="00D577F6"/>
    <w:rsid w:val="00D60312"/>
    <w:rsid w:val="00D60365"/>
    <w:rsid w:val="00D60649"/>
    <w:rsid w:val="00D614BA"/>
    <w:rsid w:val="00D61DAC"/>
    <w:rsid w:val="00D63255"/>
    <w:rsid w:val="00D639BF"/>
    <w:rsid w:val="00D63DAC"/>
    <w:rsid w:val="00D64413"/>
    <w:rsid w:val="00D649FD"/>
    <w:rsid w:val="00D64F58"/>
    <w:rsid w:val="00D66B18"/>
    <w:rsid w:val="00D678E1"/>
    <w:rsid w:val="00D67C8D"/>
    <w:rsid w:val="00D7054B"/>
    <w:rsid w:val="00D7148C"/>
    <w:rsid w:val="00D73F43"/>
    <w:rsid w:val="00D74ACF"/>
    <w:rsid w:val="00D74CBB"/>
    <w:rsid w:val="00D750BE"/>
    <w:rsid w:val="00D7519F"/>
    <w:rsid w:val="00D77054"/>
    <w:rsid w:val="00D77858"/>
    <w:rsid w:val="00D77D9C"/>
    <w:rsid w:val="00D800EE"/>
    <w:rsid w:val="00D802AE"/>
    <w:rsid w:val="00D80C34"/>
    <w:rsid w:val="00D815BE"/>
    <w:rsid w:val="00D82BFC"/>
    <w:rsid w:val="00D8325F"/>
    <w:rsid w:val="00D833D8"/>
    <w:rsid w:val="00D834E8"/>
    <w:rsid w:val="00D83A8A"/>
    <w:rsid w:val="00D83FE1"/>
    <w:rsid w:val="00D8419A"/>
    <w:rsid w:val="00D84511"/>
    <w:rsid w:val="00D84D7E"/>
    <w:rsid w:val="00D85A34"/>
    <w:rsid w:val="00D85EE2"/>
    <w:rsid w:val="00D86CCD"/>
    <w:rsid w:val="00D86DE9"/>
    <w:rsid w:val="00D86FCA"/>
    <w:rsid w:val="00D871AF"/>
    <w:rsid w:val="00D87530"/>
    <w:rsid w:val="00D87759"/>
    <w:rsid w:val="00D90F0D"/>
    <w:rsid w:val="00D9106F"/>
    <w:rsid w:val="00D92283"/>
    <w:rsid w:val="00D930FF"/>
    <w:rsid w:val="00D93601"/>
    <w:rsid w:val="00D93D3B"/>
    <w:rsid w:val="00D95663"/>
    <w:rsid w:val="00D95A9A"/>
    <w:rsid w:val="00D9690D"/>
    <w:rsid w:val="00D979D1"/>
    <w:rsid w:val="00DA02BD"/>
    <w:rsid w:val="00DA0C90"/>
    <w:rsid w:val="00DA134A"/>
    <w:rsid w:val="00DA1388"/>
    <w:rsid w:val="00DA1C0A"/>
    <w:rsid w:val="00DA28B6"/>
    <w:rsid w:val="00DA2A2E"/>
    <w:rsid w:val="00DA435D"/>
    <w:rsid w:val="00DA4800"/>
    <w:rsid w:val="00DA55CA"/>
    <w:rsid w:val="00DA5A97"/>
    <w:rsid w:val="00DA5AA1"/>
    <w:rsid w:val="00DA5FA2"/>
    <w:rsid w:val="00DA62DA"/>
    <w:rsid w:val="00DA67D6"/>
    <w:rsid w:val="00DB0297"/>
    <w:rsid w:val="00DB0B8C"/>
    <w:rsid w:val="00DB2123"/>
    <w:rsid w:val="00DB2446"/>
    <w:rsid w:val="00DB2B72"/>
    <w:rsid w:val="00DB43F5"/>
    <w:rsid w:val="00DB5071"/>
    <w:rsid w:val="00DB5372"/>
    <w:rsid w:val="00DB5BDA"/>
    <w:rsid w:val="00DB69D9"/>
    <w:rsid w:val="00DB7F57"/>
    <w:rsid w:val="00DC221D"/>
    <w:rsid w:val="00DC25E9"/>
    <w:rsid w:val="00DC2840"/>
    <w:rsid w:val="00DC2A96"/>
    <w:rsid w:val="00DC2F16"/>
    <w:rsid w:val="00DC47B7"/>
    <w:rsid w:val="00DC4C5F"/>
    <w:rsid w:val="00DC5753"/>
    <w:rsid w:val="00DC57B3"/>
    <w:rsid w:val="00DD3A7A"/>
    <w:rsid w:val="00DD489B"/>
    <w:rsid w:val="00DD525E"/>
    <w:rsid w:val="00DD61ED"/>
    <w:rsid w:val="00DD6245"/>
    <w:rsid w:val="00DD7113"/>
    <w:rsid w:val="00DE0A0B"/>
    <w:rsid w:val="00DE0C83"/>
    <w:rsid w:val="00DE126E"/>
    <w:rsid w:val="00DE1779"/>
    <w:rsid w:val="00DE1BCD"/>
    <w:rsid w:val="00DE2B56"/>
    <w:rsid w:val="00DE357C"/>
    <w:rsid w:val="00DE53BE"/>
    <w:rsid w:val="00DE5D7F"/>
    <w:rsid w:val="00DE774C"/>
    <w:rsid w:val="00DF007C"/>
    <w:rsid w:val="00DF01BF"/>
    <w:rsid w:val="00DF04C7"/>
    <w:rsid w:val="00DF0CCB"/>
    <w:rsid w:val="00DF1003"/>
    <w:rsid w:val="00DF1A02"/>
    <w:rsid w:val="00DF2408"/>
    <w:rsid w:val="00DF2A23"/>
    <w:rsid w:val="00DF2E36"/>
    <w:rsid w:val="00DF3318"/>
    <w:rsid w:val="00DF3F27"/>
    <w:rsid w:val="00DF51CC"/>
    <w:rsid w:val="00DF6654"/>
    <w:rsid w:val="00DF6BB2"/>
    <w:rsid w:val="00DF7159"/>
    <w:rsid w:val="00DF7715"/>
    <w:rsid w:val="00DF7BEA"/>
    <w:rsid w:val="00DF7CC8"/>
    <w:rsid w:val="00DF7E7C"/>
    <w:rsid w:val="00E00755"/>
    <w:rsid w:val="00E00F5B"/>
    <w:rsid w:val="00E0121B"/>
    <w:rsid w:val="00E01D09"/>
    <w:rsid w:val="00E03859"/>
    <w:rsid w:val="00E06407"/>
    <w:rsid w:val="00E06610"/>
    <w:rsid w:val="00E06856"/>
    <w:rsid w:val="00E06892"/>
    <w:rsid w:val="00E100A2"/>
    <w:rsid w:val="00E107D1"/>
    <w:rsid w:val="00E1155B"/>
    <w:rsid w:val="00E11F83"/>
    <w:rsid w:val="00E12A90"/>
    <w:rsid w:val="00E12B0A"/>
    <w:rsid w:val="00E14B49"/>
    <w:rsid w:val="00E15D43"/>
    <w:rsid w:val="00E21C33"/>
    <w:rsid w:val="00E2224A"/>
    <w:rsid w:val="00E2240F"/>
    <w:rsid w:val="00E233C4"/>
    <w:rsid w:val="00E23B38"/>
    <w:rsid w:val="00E2517C"/>
    <w:rsid w:val="00E26057"/>
    <w:rsid w:val="00E264DA"/>
    <w:rsid w:val="00E269BB"/>
    <w:rsid w:val="00E2775B"/>
    <w:rsid w:val="00E27CD5"/>
    <w:rsid w:val="00E31CEA"/>
    <w:rsid w:val="00E336BE"/>
    <w:rsid w:val="00E35CEB"/>
    <w:rsid w:val="00E3647D"/>
    <w:rsid w:val="00E3679E"/>
    <w:rsid w:val="00E36F9D"/>
    <w:rsid w:val="00E3788A"/>
    <w:rsid w:val="00E40322"/>
    <w:rsid w:val="00E406F3"/>
    <w:rsid w:val="00E411A8"/>
    <w:rsid w:val="00E418F8"/>
    <w:rsid w:val="00E42339"/>
    <w:rsid w:val="00E42BEC"/>
    <w:rsid w:val="00E43494"/>
    <w:rsid w:val="00E436E3"/>
    <w:rsid w:val="00E443BF"/>
    <w:rsid w:val="00E453B5"/>
    <w:rsid w:val="00E47C87"/>
    <w:rsid w:val="00E507E1"/>
    <w:rsid w:val="00E50C8B"/>
    <w:rsid w:val="00E53302"/>
    <w:rsid w:val="00E569F4"/>
    <w:rsid w:val="00E56C4E"/>
    <w:rsid w:val="00E57263"/>
    <w:rsid w:val="00E57990"/>
    <w:rsid w:val="00E57A56"/>
    <w:rsid w:val="00E615C2"/>
    <w:rsid w:val="00E619D1"/>
    <w:rsid w:val="00E62137"/>
    <w:rsid w:val="00E6298A"/>
    <w:rsid w:val="00E62A17"/>
    <w:rsid w:val="00E62AB6"/>
    <w:rsid w:val="00E62E67"/>
    <w:rsid w:val="00E63F71"/>
    <w:rsid w:val="00E64286"/>
    <w:rsid w:val="00E651C6"/>
    <w:rsid w:val="00E67CCC"/>
    <w:rsid w:val="00E70585"/>
    <w:rsid w:val="00E70A1F"/>
    <w:rsid w:val="00E70A73"/>
    <w:rsid w:val="00E70C49"/>
    <w:rsid w:val="00E71347"/>
    <w:rsid w:val="00E71503"/>
    <w:rsid w:val="00E7183B"/>
    <w:rsid w:val="00E72DD9"/>
    <w:rsid w:val="00E734BC"/>
    <w:rsid w:val="00E7376B"/>
    <w:rsid w:val="00E74292"/>
    <w:rsid w:val="00E75271"/>
    <w:rsid w:val="00E80A97"/>
    <w:rsid w:val="00E80CF5"/>
    <w:rsid w:val="00E80EB5"/>
    <w:rsid w:val="00E82A31"/>
    <w:rsid w:val="00E82CC5"/>
    <w:rsid w:val="00E84408"/>
    <w:rsid w:val="00E8610B"/>
    <w:rsid w:val="00E86D2F"/>
    <w:rsid w:val="00E87298"/>
    <w:rsid w:val="00E92014"/>
    <w:rsid w:val="00E927AA"/>
    <w:rsid w:val="00E92C05"/>
    <w:rsid w:val="00E93A64"/>
    <w:rsid w:val="00E94E09"/>
    <w:rsid w:val="00E9544D"/>
    <w:rsid w:val="00E96778"/>
    <w:rsid w:val="00E97098"/>
    <w:rsid w:val="00E9731A"/>
    <w:rsid w:val="00E97867"/>
    <w:rsid w:val="00E97C63"/>
    <w:rsid w:val="00E97DDB"/>
    <w:rsid w:val="00EA02D3"/>
    <w:rsid w:val="00EA0DCC"/>
    <w:rsid w:val="00EA1C84"/>
    <w:rsid w:val="00EA24AD"/>
    <w:rsid w:val="00EA3666"/>
    <w:rsid w:val="00EA389A"/>
    <w:rsid w:val="00EA3978"/>
    <w:rsid w:val="00EA3AA3"/>
    <w:rsid w:val="00EA3BED"/>
    <w:rsid w:val="00EA44D8"/>
    <w:rsid w:val="00EA484C"/>
    <w:rsid w:val="00EA4D63"/>
    <w:rsid w:val="00EB072C"/>
    <w:rsid w:val="00EB1384"/>
    <w:rsid w:val="00EB1BC4"/>
    <w:rsid w:val="00EB1BEE"/>
    <w:rsid w:val="00EB48C9"/>
    <w:rsid w:val="00EB4AC2"/>
    <w:rsid w:val="00EB4E00"/>
    <w:rsid w:val="00EB51EE"/>
    <w:rsid w:val="00EB5A08"/>
    <w:rsid w:val="00EB6505"/>
    <w:rsid w:val="00EB6901"/>
    <w:rsid w:val="00EC0124"/>
    <w:rsid w:val="00EC3194"/>
    <w:rsid w:val="00EC328A"/>
    <w:rsid w:val="00EC3DE2"/>
    <w:rsid w:val="00EC4FED"/>
    <w:rsid w:val="00EC627B"/>
    <w:rsid w:val="00EC6B1D"/>
    <w:rsid w:val="00ED06D0"/>
    <w:rsid w:val="00ED094C"/>
    <w:rsid w:val="00ED126D"/>
    <w:rsid w:val="00ED1932"/>
    <w:rsid w:val="00ED2BEE"/>
    <w:rsid w:val="00ED2D97"/>
    <w:rsid w:val="00ED3A24"/>
    <w:rsid w:val="00ED466E"/>
    <w:rsid w:val="00ED53CC"/>
    <w:rsid w:val="00ED5C39"/>
    <w:rsid w:val="00ED6753"/>
    <w:rsid w:val="00EE1A6C"/>
    <w:rsid w:val="00EE3329"/>
    <w:rsid w:val="00EE3645"/>
    <w:rsid w:val="00EE379B"/>
    <w:rsid w:val="00EE3ACB"/>
    <w:rsid w:val="00EE3E8C"/>
    <w:rsid w:val="00EE4941"/>
    <w:rsid w:val="00EE5189"/>
    <w:rsid w:val="00EE69E2"/>
    <w:rsid w:val="00EE75B1"/>
    <w:rsid w:val="00EF0111"/>
    <w:rsid w:val="00EF0CF9"/>
    <w:rsid w:val="00EF340E"/>
    <w:rsid w:val="00EF3772"/>
    <w:rsid w:val="00EF3C92"/>
    <w:rsid w:val="00EF4F5F"/>
    <w:rsid w:val="00EF590D"/>
    <w:rsid w:val="00EF601D"/>
    <w:rsid w:val="00F00233"/>
    <w:rsid w:val="00F01519"/>
    <w:rsid w:val="00F01739"/>
    <w:rsid w:val="00F01822"/>
    <w:rsid w:val="00F03AAA"/>
    <w:rsid w:val="00F046C9"/>
    <w:rsid w:val="00F04932"/>
    <w:rsid w:val="00F1084C"/>
    <w:rsid w:val="00F10E8E"/>
    <w:rsid w:val="00F124AC"/>
    <w:rsid w:val="00F137D5"/>
    <w:rsid w:val="00F1532C"/>
    <w:rsid w:val="00F1616B"/>
    <w:rsid w:val="00F165CA"/>
    <w:rsid w:val="00F17763"/>
    <w:rsid w:val="00F17830"/>
    <w:rsid w:val="00F21267"/>
    <w:rsid w:val="00F219EA"/>
    <w:rsid w:val="00F23560"/>
    <w:rsid w:val="00F25038"/>
    <w:rsid w:val="00F25047"/>
    <w:rsid w:val="00F255BD"/>
    <w:rsid w:val="00F25D96"/>
    <w:rsid w:val="00F26A99"/>
    <w:rsid w:val="00F27AC5"/>
    <w:rsid w:val="00F3063E"/>
    <w:rsid w:val="00F31B5A"/>
    <w:rsid w:val="00F339F5"/>
    <w:rsid w:val="00F34CD3"/>
    <w:rsid w:val="00F3554B"/>
    <w:rsid w:val="00F36F2A"/>
    <w:rsid w:val="00F374DC"/>
    <w:rsid w:val="00F37FC1"/>
    <w:rsid w:val="00F408FF"/>
    <w:rsid w:val="00F43688"/>
    <w:rsid w:val="00F43BB0"/>
    <w:rsid w:val="00F43D33"/>
    <w:rsid w:val="00F45A20"/>
    <w:rsid w:val="00F45A34"/>
    <w:rsid w:val="00F45AC6"/>
    <w:rsid w:val="00F469B8"/>
    <w:rsid w:val="00F47924"/>
    <w:rsid w:val="00F47BA9"/>
    <w:rsid w:val="00F50696"/>
    <w:rsid w:val="00F50A30"/>
    <w:rsid w:val="00F51916"/>
    <w:rsid w:val="00F51AD9"/>
    <w:rsid w:val="00F54096"/>
    <w:rsid w:val="00F549CF"/>
    <w:rsid w:val="00F54E06"/>
    <w:rsid w:val="00F601C7"/>
    <w:rsid w:val="00F60273"/>
    <w:rsid w:val="00F609C8"/>
    <w:rsid w:val="00F630BB"/>
    <w:rsid w:val="00F64493"/>
    <w:rsid w:val="00F65171"/>
    <w:rsid w:val="00F66335"/>
    <w:rsid w:val="00F671DF"/>
    <w:rsid w:val="00F67B32"/>
    <w:rsid w:val="00F70886"/>
    <w:rsid w:val="00F70964"/>
    <w:rsid w:val="00F73D7A"/>
    <w:rsid w:val="00F740A1"/>
    <w:rsid w:val="00F751B3"/>
    <w:rsid w:val="00F758A3"/>
    <w:rsid w:val="00F75A0B"/>
    <w:rsid w:val="00F75BD7"/>
    <w:rsid w:val="00F761C5"/>
    <w:rsid w:val="00F772F4"/>
    <w:rsid w:val="00F8090F"/>
    <w:rsid w:val="00F81432"/>
    <w:rsid w:val="00F83C5E"/>
    <w:rsid w:val="00F84B6A"/>
    <w:rsid w:val="00F8516E"/>
    <w:rsid w:val="00F8595A"/>
    <w:rsid w:val="00F859AA"/>
    <w:rsid w:val="00F86305"/>
    <w:rsid w:val="00F86C8E"/>
    <w:rsid w:val="00F877E9"/>
    <w:rsid w:val="00F879A9"/>
    <w:rsid w:val="00F91A65"/>
    <w:rsid w:val="00F92581"/>
    <w:rsid w:val="00F92DAD"/>
    <w:rsid w:val="00F9458F"/>
    <w:rsid w:val="00F96153"/>
    <w:rsid w:val="00F96607"/>
    <w:rsid w:val="00F97D4C"/>
    <w:rsid w:val="00F97E9D"/>
    <w:rsid w:val="00FA1580"/>
    <w:rsid w:val="00FA15F8"/>
    <w:rsid w:val="00FA1E80"/>
    <w:rsid w:val="00FA3B1F"/>
    <w:rsid w:val="00FA4104"/>
    <w:rsid w:val="00FA47D2"/>
    <w:rsid w:val="00FA498F"/>
    <w:rsid w:val="00FA4FC6"/>
    <w:rsid w:val="00FA5C31"/>
    <w:rsid w:val="00FA66AC"/>
    <w:rsid w:val="00FA701E"/>
    <w:rsid w:val="00FB079E"/>
    <w:rsid w:val="00FB0A87"/>
    <w:rsid w:val="00FB0AD8"/>
    <w:rsid w:val="00FB0BA7"/>
    <w:rsid w:val="00FB0D0B"/>
    <w:rsid w:val="00FB1790"/>
    <w:rsid w:val="00FB18C6"/>
    <w:rsid w:val="00FB3796"/>
    <w:rsid w:val="00FB37A0"/>
    <w:rsid w:val="00FB37AA"/>
    <w:rsid w:val="00FB39AA"/>
    <w:rsid w:val="00FB4273"/>
    <w:rsid w:val="00FB48DC"/>
    <w:rsid w:val="00FB4C43"/>
    <w:rsid w:val="00FB5B87"/>
    <w:rsid w:val="00FB5D12"/>
    <w:rsid w:val="00FB5F6D"/>
    <w:rsid w:val="00FB62AE"/>
    <w:rsid w:val="00FB6823"/>
    <w:rsid w:val="00FB7CAA"/>
    <w:rsid w:val="00FC0201"/>
    <w:rsid w:val="00FC0F43"/>
    <w:rsid w:val="00FC298A"/>
    <w:rsid w:val="00FC2B98"/>
    <w:rsid w:val="00FC4BF3"/>
    <w:rsid w:val="00FC5525"/>
    <w:rsid w:val="00FC5802"/>
    <w:rsid w:val="00FC59A3"/>
    <w:rsid w:val="00FC7264"/>
    <w:rsid w:val="00FC7D25"/>
    <w:rsid w:val="00FD040D"/>
    <w:rsid w:val="00FD12FC"/>
    <w:rsid w:val="00FD1432"/>
    <w:rsid w:val="00FD1472"/>
    <w:rsid w:val="00FD1709"/>
    <w:rsid w:val="00FD170D"/>
    <w:rsid w:val="00FD2368"/>
    <w:rsid w:val="00FD2922"/>
    <w:rsid w:val="00FD40C4"/>
    <w:rsid w:val="00FD48EE"/>
    <w:rsid w:val="00FD517C"/>
    <w:rsid w:val="00FD5387"/>
    <w:rsid w:val="00FD54F1"/>
    <w:rsid w:val="00FD5EFE"/>
    <w:rsid w:val="00FD67BC"/>
    <w:rsid w:val="00FD7028"/>
    <w:rsid w:val="00FD7463"/>
    <w:rsid w:val="00FD7D08"/>
    <w:rsid w:val="00FE0E9E"/>
    <w:rsid w:val="00FE1018"/>
    <w:rsid w:val="00FE14E2"/>
    <w:rsid w:val="00FE2A3C"/>
    <w:rsid w:val="00FE3324"/>
    <w:rsid w:val="00FE3622"/>
    <w:rsid w:val="00FE3D5A"/>
    <w:rsid w:val="00FE5779"/>
    <w:rsid w:val="00FE68CF"/>
    <w:rsid w:val="00FF08D0"/>
    <w:rsid w:val="00FF16A6"/>
    <w:rsid w:val="00FF28D9"/>
    <w:rsid w:val="00FF2B1E"/>
    <w:rsid w:val="00FF4A40"/>
    <w:rsid w:val="00FF5B43"/>
    <w:rsid w:val="00FF7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D84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A5C"/>
    <w:rPr>
      <w:sz w:val="24"/>
      <w:szCs w:val="24"/>
    </w:rPr>
  </w:style>
  <w:style w:type="paragraph" w:styleId="1">
    <w:name w:val="heading 1"/>
    <w:basedOn w:val="a"/>
    <w:next w:val="a"/>
    <w:qFormat/>
    <w:rsid w:val="00B35D81"/>
    <w:pPr>
      <w:keepNext/>
      <w:jc w:val="right"/>
      <w:outlineLvl w:val="0"/>
    </w:pPr>
    <w:rPr>
      <w:szCs w:val="20"/>
    </w:rPr>
  </w:style>
  <w:style w:type="paragraph" w:styleId="2">
    <w:name w:val="heading 2"/>
    <w:aliases w:val="Заголовок 2 Знак"/>
    <w:basedOn w:val="a"/>
    <w:next w:val="a"/>
    <w:qFormat/>
    <w:rsid w:val="00B35D81"/>
    <w:pPr>
      <w:keepNext/>
      <w:widowControl w:val="0"/>
      <w:autoSpaceDE w:val="0"/>
      <w:autoSpaceDN w:val="0"/>
      <w:adjustRightInd w:val="0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B35D81"/>
    <w:pPr>
      <w:keepNext/>
      <w:overflowPunct w:val="0"/>
      <w:autoSpaceDE w:val="0"/>
      <w:autoSpaceDN w:val="0"/>
      <w:adjustRightInd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B35D81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Baltica Chv" w:hAnsi="Baltica Chv"/>
      <w:b/>
      <w:caps/>
      <w:spacing w:val="40"/>
      <w:sz w:val="22"/>
      <w:szCs w:val="20"/>
    </w:rPr>
  </w:style>
  <w:style w:type="paragraph" w:styleId="5">
    <w:name w:val="heading 5"/>
    <w:basedOn w:val="a"/>
    <w:next w:val="a"/>
    <w:link w:val="50"/>
    <w:qFormat/>
    <w:rsid w:val="00B35D81"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both"/>
      <w:outlineLvl w:val="4"/>
    </w:pPr>
    <w:rPr>
      <w:b/>
      <w:bCs/>
      <w:color w:val="3366FF"/>
      <w:sz w:val="28"/>
      <w:szCs w:val="28"/>
    </w:rPr>
  </w:style>
  <w:style w:type="paragraph" w:styleId="6">
    <w:name w:val="heading 6"/>
    <w:basedOn w:val="a"/>
    <w:next w:val="a"/>
    <w:link w:val="60"/>
    <w:qFormat/>
    <w:rsid w:val="00B35D81"/>
    <w:pPr>
      <w:keepNext/>
      <w:widowControl w:val="0"/>
      <w:autoSpaceDE w:val="0"/>
      <w:autoSpaceDN w:val="0"/>
      <w:adjustRightInd w:val="0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B35D81"/>
    <w:pPr>
      <w:keepNext/>
      <w:widowControl w:val="0"/>
      <w:autoSpaceDE w:val="0"/>
      <w:autoSpaceDN w:val="0"/>
      <w:adjustRightInd w:val="0"/>
      <w:ind w:firstLine="708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B35D81"/>
    <w:pPr>
      <w:keepNext/>
      <w:widowControl w:val="0"/>
      <w:autoSpaceDE w:val="0"/>
      <w:autoSpaceDN w:val="0"/>
      <w:adjustRightInd w:val="0"/>
      <w:ind w:firstLine="708"/>
      <w:jc w:val="both"/>
      <w:outlineLvl w:val="7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0F5A57"/>
    <w:rPr>
      <w:b/>
      <w:sz w:val="22"/>
    </w:rPr>
  </w:style>
  <w:style w:type="character" w:customStyle="1" w:styleId="40">
    <w:name w:val="Заголовок 4 Знак"/>
    <w:link w:val="4"/>
    <w:rsid w:val="000F5A57"/>
    <w:rPr>
      <w:rFonts w:ascii="Baltica Chv" w:hAnsi="Baltica Chv"/>
      <w:b/>
      <w:caps/>
      <w:spacing w:val="40"/>
      <w:sz w:val="22"/>
    </w:rPr>
  </w:style>
  <w:style w:type="character" w:customStyle="1" w:styleId="50">
    <w:name w:val="Заголовок 5 Знак"/>
    <w:link w:val="5"/>
    <w:rsid w:val="000F5A57"/>
    <w:rPr>
      <w:b/>
      <w:bCs/>
      <w:color w:val="3366FF"/>
      <w:sz w:val="28"/>
      <w:szCs w:val="28"/>
      <w:shd w:val="clear" w:color="auto" w:fill="FFFFFF"/>
    </w:rPr>
  </w:style>
  <w:style w:type="character" w:customStyle="1" w:styleId="60">
    <w:name w:val="Заголовок 6 Знак"/>
    <w:link w:val="6"/>
    <w:rsid w:val="000F5A57"/>
    <w:rPr>
      <w:sz w:val="28"/>
    </w:rPr>
  </w:style>
  <w:style w:type="character" w:customStyle="1" w:styleId="70">
    <w:name w:val="Заголовок 7 Знак"/>
    <w:link w:val="7"/>
    <w:rsid w:val="000F5A57"/>
    <w:rPr>
      <w:sz w:val="28"/>
    </w:rPr>
  </w:style>
  <w:style w:type="character" w:customStyle="1" w:styleId="80">
    <w:name w:val="Заголовок 8 Знак"/>
    <w:link w:val="8"/>
    <w:rsid w:val="000F5A57"/>
    <w:rPr>
      <w:b/>
      <w:bCs/>
      <w:sz w:val="28"/>
    </w:rPr>
  </w:style>
  <w:style w:type="character" w:customStyle="1" w:styleId="10">
    <w:name w:val="Заголовок 1 Знак"/>
    <w:rsid w:val="00B35D81"/>
    <w:rPr>
      <w:sz w:val="24"/>
      <w:lang w:val="ru-RU" w:eastAsia="ru-RU" w:bidi="ar-SA"/>
    </w:rPr>
  </w:style>
  <w:style w:type="paragraph" w:styleId="a3">
    <w:name w:val="header"/>
    <w:basedOn w:val="a"/>
    <w:link w:val="a4"/>
    <w:uiPriority w:val="99"/>
    <w:rsid w:val="00B35D8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B6823"/>
  </w:style>
  <w:style w:type="paragraph" w:styleId="a5">
    <w:name w:val="caption"/>
    <w:basedOn w:val="a"/>
    <w:next w:val="a"/>
    <w:qFormat/>
    <w:rsid w:val="00B35D81"/>
    <w:pPr>
      <w:ind w:right="-1"/>
      <w:jc w:val="right"/>
    </w:pPr>
    <w:rPr>
      <w:b/>
      <w:bCs/>
    </w:rPr>
  </w:style>
  <w:style w:type="paragraph" w:customStyle="1" w:styleId="ConsPlusNormal">
    <w:name w:val="ConsPlusNormal"/>
    <w:rsid w:val="00B35D81"/>
    <w:pPr>
      <w:widowControl w:val="0"/>
      <w:ind w:firstLine="720"/>
    </w:pPr>
    <w:rPr>
      <w:rFonts w:ascii="Arial" w:hAnsi="Arial"/>
      <w:snapToGrid w:val="0"/>
    </w:rPr>
  </w:style>
  <w:style w:type="character" w:styleId="a6">
    <w:name w:val="page number"/>
    <w:basedOn w:val="a0"/>
    <w:rsid w:val="00B35D81"/>
  </w:style>
  <w:style w:type="paragraph" w:styleId="20">
    <w:name w:val="Body Text 2"/>
    <w:basedOn w:val="a"/>
    <w:link w:val="21"/>
    <w:rsid w:val="00B35D81"/>
    <w:pPr>
      <w:widowControl w:val="0"/>
      <w:autoSpaceDE w:val="0"/>
      <w:autoSpaceDN w:val="0"/>
      <w:adjustRightInd w:val="0"/>
    </w:pPr>
    <w:rPr>
      <w:sz w:val="28"/>
      <w:szCs w:val="20"/>
    </w:rPr>
  </w:style>
  <w:style w:type="character" w:customStyle="1" w:styleId="21">
    <w:name w:val="Основной текст 2 Знак"/>
    <w:link w:val="20"/>
    <w:locked/>
    <w:rsid w:val="00711729"/>
    <w:rPr>
      <w:sz w:val="28"/>
    </w:rPr>
  </w:style>
  <w:style w:type="paragraph" w:styleId="a7">
    <w:name w:val="Body Text"/>
    <w:basedOn w:val="a"/>
    <w:link w:val="a8"/>
    <w:uiPriority w:val="99"/>
    <w:rsid w:val="00B35D81"/>
    <w:pPr>
      <w:spacing w:after="120"/>
    </w:pPr>
  </w:style>
  <w:style w:type="character" w:customStyle="1" w:styleId="a8">
    <w:name w:val="Основной текст Знак"/>
    <w:link w:val="a7"/>
    <w:uiPriority w:val="99"/>
    <w:rsid w:val="000F5A57"/>
    <w:rPr>
      <w:sz w:val="24"/>
      <w:szCs w:val="24"/>
    </w:rPr>
  </w:style>
  <w:style w:type="paragraph" w:customStyle="1" w:styleId="11">
    <w:name w:val="Абзац списка1"/>
    <w:basedOn w:val="a"/>
    <w:rsid w:val="00830ACA"/>
    <w:pPr>
      <w:ind w:left="720"/>
    </w:pPr>
  </w:style>
  <w:style w:type="paragraph" w:customStyle="1" w:styleId="a9">
    <w:name w:val="Таблицы (моноширинный)"/>
    <w:basedOn w:val="a"/>
    <w:next w:val="a"/>
    <w:rsid w:val="00B35D81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a">
    <w:name w:val="Body Text Indent"/>
    <w:aliases w:val="Основной текст 1,Нумерованный список !!,Надин стиль,Body Text Indent"/>
    <w:basedOn w:val="a"/>
    <w:link w:val="ab"/>
    <w:rsid w:val="00B35D81"/>
    <w:pPr>
      <w:spacing w:after="120"/>
      <w:ind w:left="283"/>
    </w:pPr>
  </w:style>
  <w:style w:type="character" w:customStyle="1" w:styleId="ab">
    <w:name w:val="Основной текст с отступом Знак"/>
    <w:aliases w:val="Основной текст 1 Знак,Нумерованный список !! Знак,Надин стиль Знак,Body Text Indent Знак"/>
    <w:link w:val="aa"/>
    <w:rsid w:val="001503F5"/>
    <w:rPr>
      <w:sz w:val="24"/>
      <w:szCs w:val="24"/>
    </w:rPr>
  </w:style>
  <w:style w:type="paragraph" w:styleId="22">
    <w:name w:val="Body Text Indent 2"/>
    <w:basedOn w:val="a"/>
    <w:link w:val="23"/>
    <w:rsid w:val="00B35D8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0F5A57"/>
    <w:rPr>
      <w:sz w:val="24"/>
      <w:szCs w:val="24"/>
    </w:rPr>
  </w:style>
  <w:style w:type="paragraph" w:styleId="31">
    <w:name w:val="Body Text 3"/>
    <w:basedOn w:val="a"/>
    <w:link w:val="32"/>
    <w:rsid w:val="00B35D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0F5A57"/>
    <w:rPr>
      <w:sz w:val="16"/>
      <w:szCs w:val="16"/>
    </w:rPr>
  </w:style>
  <w:style w:type="paragraph" w:styleId="33">
    <w:name w:val="Body Text Indent 3"/>
    <w:basedOn w:val="a"/>
    <w:link w:val="34"/>
    <w:rsid w:val="00B35D81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/>
      <w:bCs/>
      <w:sz w:val="28"/>
      <w:szCs w:val="28"/>
    </w:rPr>
  </w:style>
  <w:style w:type="character" w:customStyle="1" w:styleId="34">
    <w:name w:val="Основной текст с отступом 3 Знак"/>
    <w:link w:val="33"/>
    <w:rsid w:val="000F5A57"/>
    <w:rPr>
      <w:b/>
      <w:bCs/>
      <w:sz w:val="28"/>
      <w:szCs w:val="28"/>
      <w:shd w:val="clear" w:color="auto" w:fill="FFFFFF"/>
    </w:rPr>
  </w:style>
  <w:style w:type="paragraph" w:styleId="ac">
    <w:name w:val="Block Text"/>
    <w:basedOn w:val="a"/>
    <w:rsid w:val="00B35D81"/>
    <w:pPr>
      <w:widowControl w:val="0"/>
      <w:shd w:val="clear" w:color="auto" w:fill="FFFFFF"/>
      <w:autoSpaceDE w:val="0"/>
      <w:autoSpaceDN w:val="0"/>
      <w:adjustRightInd w:val="0"/>
      <w:spacing w:line="475" w:lineRule="exact"/>
      <w:ind w:left="14" w:right="19" w:firstLine="562"/>
      <w:jc w:val="both"/>
    </w:pPr>
    <w:rPr>
      <w:sz w:val="28"/>
      <w:szCs w:val="28"/>
    </w:rPr>
  </w:style>
  <w:style w:type="character" w:customStyle="1" w:styleId="ad">
    <w:name w:val="Цветовое выделение"/>
    <w:rsid w:val="00B35D81"/>
    <w:rPr>
      <w:b/>
      <w:bCs/>
      <w:color w:val="000080"/>
      <w:szCs w:val="20"/>
    </w:rPr>
  </w:style>
  <w:style w:type="character" w:customStyle="1" w:styleId="ae">
    <w:name w:val="Гипертекстовая ссылка"/>
    <w:rsid w:val="00B35D81"/>
    <w:rPr>
      <w:b/>
      <w:bCs/>
      <w:color w:val="008000"/>
      <w:szCs w:val="20"/>
      <w:u w:val="single"/>
    </w:rPr>
  </w:style>
  <w:style w:type="paragraph" w:customStyle="1" w:styleId="af">
    <w:name w:val="Комментарий"/>
    <w:basedOn w:val="a"/>
    <w:next w:val="a"/>
    <w:rsid w:val="00B35D81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f0">
    <w:name w:val="footer"/>
    <w:basedOn w:val="a"/>
    <w:link w:val="af1"/>
    <w:rsid w:val="00B35D8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1">
    <w:name w:val="Нижний колонтитул Знак"/>
    <w:link w:val="af0"/>
    <w:rsid w:val="000F5A57"/>
  </w:style>
  <w:style w:type="paragraph" w:styleId="af2">
    <w:name w:val="Subtitle"/>
    <w:basedOn w:val="a"/>
    <w:link w:val="af3"/>
    <w:qFormat/>
    <w:rsid w:val="00B35D81"/>
    <w:pPr>
      <w:jc w:val="center"/>
    </w:pPr>
    <w:rPr>
      <w:rFonts w:ascii="TimesET" w:hAnsi="TimesET"/>
      <w:b/>
      <w:bCs/>
      <w:sz w:val="32"/>
      <w:szCs w:val="20"/>
    </w:rPr>
  </w:style>
  <w:style w:type="character" w:customStyle="1" w:styleId="af3">
    <w:name w:val="Подзаголовок Знак"/>
    <w:link w:val="af2"/>
    <w:rsid w:val="000F5A57"/>
    <w:rPr>
      <w:rFonts w:ascii="TimesET" w:hAnsi="TimesET"/>
      <w:b/>
      <w:bCs/>
      <w:sz w:val="32"/>
    </w:rPr>
  </w:style>
  <w:style w:type="paragraph" w:customStyle="1" w:styleId="1TimesNewRoman">
    <w:name w:val="Стиль Заголовок 1 + Times New Roman"/>
    <w:basedOn w:val="1"/>
    <w:rsid w:val="00B35D81"/>
    <w:pPr>
      <w:spacing w:before="240" w:after="60"/>
      <w:jc w:val="left"/>
    </w:pPr>
    <w:rPr>
      <w:bCs/>
    </w:rPr>
  </w:style>
  <w:style w:type="character" w:customStyle="1" w:styleId="1TimesNewRoman0">
    <w:name w:val="Стиль Заголовок 1 + Times New Roman Знак"/>
    <w:rsid w:val="00B35D81"/>
    <w:rPr>
      <w:bCs/>
      <w:sz w:val="24"/>
      <w:lang w:val="ru-RU" w:eastAsia="ru-RU" w:bidi="ar-SA"/>
    </w:rPr>
  </w:style>
  <w:style w:type="character" w:styleId="af4">
    <w:name w:val="Hyperlink"/>
    <w:uiPriority w:val="99"/>
    <w:rsid w:val="00B35D81"/>
    <w:rPr>
      <w:color w:val="0000FF"/>
      <w:u w:val="single"/>
    </w:rPr>
  </w:style>
  <w:style w:type="character" w:styleId="af5">
    <w:name w:val="FollowedHyperlink"/>
    <w:uiPriority w:val="99"/>
    <w:rsid w:val="00B35D81"/>
    <w:rPr>
      <w:color w:val="800080"/>
      <w:u w:val="single"/>
    </w:rPr>
  </w:style>
  <w:style w:type="table" w:styleId="af6">
    <w:name w:val="Table Grid"/>
    <w:basedOn w:val="a1"/>
    <w:rsid w:val="00A81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line number"/>
    <w:basedOn w:val="a0"/>
    <w:rsid w:val="009200F0"/>
  </w:style>
  <w:style w:type="paragraph" w:customStyle="1" w:styleId="af8">
    <w:name w:val="Заголовок статьи"/>
    <w:basedOn w:val="a"/>
    <w:next w:val="a"/>
    <w:rsid w:val="006E700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af9">
    <w:name w:val="Balloon Text"/>
    <w:basedOn w:val="a"/>
    <w:link w:val="afa"/>
    <w:rsid w:val="00DA5FA2"/>
    <w:rPr>
      <w:rFonts w:ascii="Segoe UI" w:hAnsi="Segoe UI"/>
      <w:sz w:val="18"/>
      <w:szCs w:val="18"/>
    </w:rPr>
  </w:style>
  <w:style w:type="character" w:customStyle="1" w:styleId="afa">
    <w:name w:val="Текст выноски Знак"/>
    <w:link w:val="af9"/>
    <w:rsid w:val="00DA5FA2"/>
    <w:rPr>
      <w:rFonts w:ascii="Segoe UI" w:hAnsi="Segoe UI" w:cs="Segoe UI"/>
      <w:sz w:val="18"/>
      <w:szCs w:val="18"/>
    </w:rPr>
  </w:style>
  <w:style w:type="character" w:customStyle="1" w:styleId="FontStyle46">
    <w:name w:val="Font Style46"/>
    <w:uiPriority w:val="99"/>
    <w:rsid w:val="00462541"/>
    <w:rPr>
      <w:rFonts w:ascii="Trebuchet MS" w:hAnsi="Trebuchet MS" w:cs="Trebuchet MS"/>
      <w:sz w:val="12"/>
      <w:szCs w:val="12"/>
    </w:rPr>
  </w:style>
  <w:style w:type="character" w:customStyle="1" w:styleId="FontStyle38">
    <w:name w:val="Font Style38"/>
    <w:uiPriority w:val="99"/>
    <w:rsid w:val="00462541"/>
    <w:rPr>
      <w:rFonts w:ascii="Trebuchet MS" w:hAnsi="Trebuchet MS" w:cs="Trebuchet MS"/>
      <w:sz w:val="10"/>
      <w:szCs w:val="10"/>
    </w:rPr>
  </w:style>
  <w:style w:type="paragraph" w:customStyle="1" w:styleId="xl63">
    <w:name w:val="xl63"/>
    <w:basedOn w:val="a"/>
    <w:rsid w:val="00F10E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F10E8E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F10E8E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F10E8E"/>
    <w:pPr>
      <w:spacing w:before="100" w:beforeAutospacing="1" w:after="100" w:afterAutospacing="1"/>
      <w:jc w:val="center"/>
      <w:textAlignment w:val="bottom"/>
    </w:pPr>
    <w:rPr>
      <w:b/>
      <w:bCs/>
    </w:rPr>
  </w:style>
  <w:style w:type="paragraph" w:customStyle="1" w:styleId="xl67">
    <w:name w:val="xl67"/>
    <w:basedOn w:val="a"/>
    <w:rsid w:val="00F10E8E"/>
    <w:pPr>
      <w:spacing w:before="100" w:beforeAutospacing="1" w:after="100" w:afterAutospacing="1"/>
      <w:jc w:val="center"/>
      <w:textAlignment w:val="bottom"/>
    </w:pPr>
  </w:style>
  <w:style w:type="paragraph" w:customStyle="1" w:styleId="xl68">
    <w:name w:val="xl68"/>
    <w:basedOn w:val="a"/>
    <w:rsid w:val="00F10E8E"/>
    <w:pPr>
      <w:spacing w:before="100" w:beforeAutospacing="1" w:after="100" w:afterAutospacing="1"/>
      <w:jc w:val="right"/>
      <w:textAlignment w:val="bottom"/>
    </w:pPr>
    <w:rPr>
      <w:b/>
      <w:bCs/>
    </w:rPr>
  </w:style>
  <w:style w:type="paragraph" w:customStyle="1" w:styleId="xl69">
    <w:name w:val="xl69"/>
    <w:basedOn w:val="a"/>
    <w:rsid w:val="00F10E8E"/>
    <w:pPr>
      <w:shd w:val="clear" w:color="FFFFFF" w:fill="FFFFFF"/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F10E8E"/>
    <w:pPr>
      <w:shd w:val="clear" w:color="FFFFFF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F10E8E"/>
    <w:pPr>
      <w:spacing w:before="100" w:beforeAutospacing="1" w:after="100" w:afterAutospacing="1"/>
      <w:jc w:val="right"/>
      <w:textAlignment w:val="bottom"/>
    </w:pPr>
  </w:style>
  <w:style w:type="paragraph" w:customStyle="1" w:styleId="xl72">
    <w:name w:val="xl72"/>
    <w:basedOn w:val="a"/>
    <w:rsid w:val="00F10E8E"/>
    <w:pPr>
      <w:spacing w:before="100" w:beforeAutospacing="1" w:after="100" w:afterAutospacing="1"/>
      <w:textAlignment w:val="bottom"/>
    </w:pPr>
  </w:style>
  <w:style w:type="paragraph" w:customStyle="1" w:styleId="xl73">
    <w:name w:val="xl73"/>
    <w:basedOn w:val="a"/>
    <w:rsid w:val="008D0939"/>
    <w:pPr>
      <w:spacing w:before="100" w:beforeAutospacing="1" w:after="100" w:afterAutospacing="1"/>
      <w:textAlignment w:val="bottom"/>
    </w:pPr>
  </w:style>
  <w:style w:type="character" w:styleId="afb">
    <w:name w:val="annotation reference"/>
    <w:basedOn w:val="a0"/>
    <w:semiHidden/>
    <w:unhideWhenUsed/>
    <w:rsid w:val="003E09D6"/>
    <w:rPr>
      <w:sz w:val="16"/>
      <w:szCs w:val="16"/>
    </w:rPr>
  </w:style>
  <w:style w:type="paragraph" w:styleId="afc">
    <w:name w:val="annotation text"/>
    <w:basedOn w:val="a"/>
    <w:link w:val="afd"/>
    <w:semiHidden/>
    <w:unhideWhenUsed/>
    <w:rsid w:val="003E09D6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semiHidden/>
    <w:rsid w:val="003E09D6"/>
  </w:style>
  <w:style w:type="paragraph" w:styleId="afe">
    <w:name w:val="annotation subject"/>
    <w:basedOn w:val="afc"/>
    <w:next w:val="afc"/>
    <w:link w:val="aff"/>
    <w:semiHidden/>
    <w:unhideWhenUsed/>
    <w:rsid w:val="003E09D6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3E09D6"/>
    <w:rPr>
      <w:b/>
      <w:bCs/>
    </w:rPr>
  </w:style>
  <w:style w:type="paragraph" w:customStyle="1" w:styleId="ConsPlusTitle">
    <w:name w:val="ConsPlusTitle"/>
    <w:rsid w:val="00F0182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msonormal0">
    <w:name w:val="msonormal"/>
    <w:basedOn w:val="a"/>
    <w:rsid w:val="009D4748"/>
    <w:pPr>
      <w:spacing w:before="100" w:beforeAutospacing="1" w:after="100" w:afterAutospacing="1"/>
    </w:pPr>
  </w:style>
  <w:style w:type="paragraph" w:styleId="aff0">
    <w:name w:val="Normal (Web)"/>
    <w:basedOn w:val="a"/>
    <w:uiPriority w:val="99"/>
    <w:semiHidden/>
    <w:unhideWhenUsed/>
    <w:rsid w:val="009A7A06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5957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A5C"/>
    <w:rPr>
      <w:sz w:val="24"/>
      <w:szCs w:val="24"/>
    </w:rPr>
  </w:style>
  <w:style w:type="paragraph" w:styleId="1">
    <w:name w:val="heading 1"/>
    <w:basedOn w:val="a"/>
    <w:next w:val="a"/>
    <w:qFormat/>
    <w:rsid w:val="00B35D81"/>
    <w:pPr>
      <w:keepNext/>
      <w:jc w:val="right"/>
      <w:outlineLvl w:val="0"/>
    </w:pPr>
    <w:rPr>
      <w:szCs w:val="20"/>
    </w:rPr>
  </w:style>
  <w:style w:type="paragraph" w:styleId="2">
    <w:name w:val="heading 2"/>
    <w:aliases w:val="Заголовок 2 Знак"/>
    <w:basedOn w:val="a"/>
    <w:next w:val="a"/>
    <w:qFormat/>
    <w:rsid w:val="00B35D81"/>
    <w:pPr>
      <w:keepNext/>
      <w:widowControl w:val="0"/>
      <w:autoSpaceDE w:val="0"/>
      <w:autoSpaceDN w:val="0"/>
      <w:adjustRightInd w:val="0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B35D81"/>
    <w:pPr>
      <w:keepNext/>
      <w:overflowPunct w:val="0"/>
      <w:autoSpaceDE w:val="0"/>
      <w:autoSpaceDN w:val="0"/>
      <w:adjustRightInd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B35D81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Baltica Chv" w:hAnsi="Baltica Chv"/>
      <w:b/>
      <w:caps/>
      <w:spacing w:val="40"/>
      <w:sz w:val="22"/>
      <w:szCs w:val="20"/>
    </w:rPr>
  </w:style>
  <w:style w:type="paragraph" w:styleId="5">
    <w:name w:val="heading 5"/>
    <w:basedOn w:val="a"/>
    <w:next w:val="a"/>
    <w:link w:val="50"/>
    <w:qFormat/>
    <w:rsid w:val="00B35D81"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both"/>
      <w:outlineLvl w:val="4"/>
    </w:pPr>
    <w:rPr>
      <w:b/>
      <w:bCs/>
      <w:color w:val="3366FF"/>
      <w:sz w:val="28"/>
      <w:szCs w:val="28"/>
    </w:rPr>
  </w:style>
  <w:style w:type="paragraph" w:styleId="6">
    <w:name w:val="heading 6"/>
    <w:basedOn w:val="a"/>
    <w:next w:val="a"/>
    <w:link w:val="60"/>
    <w:qFormat/>
    <w:rsid w:val="00B35D81"/>
    <w:pPr>
      <w:keepNext/>
      <w:widowControl w:val="0"/>
      <w:autoSpaceDE w:val="0"/>
      <w:autoSpaceDN w:val="0"/>
      <w:adjustRightInd w:val="0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B35D81"/>
    <w:pPr>
      <w:keepNext/>
      <w:widowControl w:val="0"/>
      <w:autoSpaceDE w:val="0"/>
      <w:autoSpaceDN w:val="0"/>
      <w:adjustRightInd w:val="0"/>
      <w:ind w:firstLine="708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B35D81"/>
    <w:pPr>
      <w:keepNext/>
      <w:widowControl w:val="0"/>
      <w:autoSpaceDE w:val="0"/>
      <w:autoSpaceDN w:val="0"/>
      <w:adjustRightInd w:val="0"/>
      <w:ind w:firstLine="708"/>
      <w:jc w:val="both"/>
      <w:outlineLvl w:val="7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0F5A57"/>
    <w:rPr>
      <w:b/>
      <w:sz w:val="22"/>
    </w:rPr>
  </w:style>
  <w:style w:type="character" w:customStyle="1" w:styleId="40">
    <w:name w:val="Заголовок 4 Знак"/>
    <w:link w:val="4"/>
    <w:rsid w:val="000F5A57"/>
    <w:rPr>
      <w:rFonts w:ascii="Baltica Chv" w:hAnsi="Baltica Chv"/>
      <w:b/>
      <w:caps/>
      <w:spacing w:val="40"/>
      <w:sz w:val="22"/>
    </w:rPr>
  </w:style>
  <w:style w:type="character" w:customStyle="1" w:styleId="50">
    <w:name w:val="Заголовок 5 Знак"/>
    <w:link w:val="5"/>
    <w:rsid w:val="000F5A57"/>
    <w:rPr>
      <w:b/>
      <w:bCs/>
      <w:color w:val="3366FF"/>
      <w:sz w:val="28"/>
      <w:szCs w:val="28"/>
      <w:shd w:val="clear" w:color="auto" w:fill="FFFFFF"/>
    </w:rPr>
  </w:style>
  <w:style w:type="character" w:customStyle="1" w:styleId="60">
    <w:name w:val="Заголовок 6 Знак"/>
    <w:link w:val="6"/>
    <w:rsid w:val="000F5A57"/>
    <w:rPr>
      <w:sz w:val="28"/>
    </w:rPr>
  </w:style>
  <w:style w:type="character" w:customStyle="1" w:styleId="70">
    <w:name w:val="Заголовок 7 Знак"/>
    <w:link w:val="7"/>
    <w:rsid w:val="000F5A57"/>
    <w:rPr>
      <w:sz w:val="28"/>
    </w:rPr>
  </w:style>
  <w:style w:type="character" w:customStyle="1" w:styleId="80">
    <w:name w:val="Заголовок 8 Знак"/>
    <w:link w:val="8"/>
    <w:rsid w:val="000F5A57"/>
    <w:rPr>
      <w:b/>
      <w:bCs/>
      <w:sz w:val="28"/>
    </w:rPr>
  </w:style>
  <w:style w:type="character" w:customStyle="1" w:styleId="10">
    <w:name w:val="Заголовок 1 Знак"/>
    <w:rsid w:val="00B35D81"/>
    <w:rPr>
      <w:sz w:val="24"/>
      <w:lang w:val="ru-RU" w:eastAsia="ru-RU" w:bidi="ar-SA"/>
    </w:rPr>
  </w:style>
  <w:style w:type="paragraph" w:styleId="a3">
    <w:name w:val="header"/>
    <w:basedOn w:val="a"/>
    <w:link w:val="a4"/>
    <w:uiPriority w:val="99"/>
    <w:rsid w:val="00B35D8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B6823"/>
  </w:style>
  <w:style w:type="paragraph" w:styleId="a5">
    <w:name w:val="caption"/>
    <w:basedOn w:val="a"/>
    <w:next w:val="a"/>
    <w:qFormat/>
    <w:rsid w:val="00B35D81"/>
    <w:pPr>
      <w:ind w:right="-1"/>
      <w:jc w:val="right"/>
    </w:pPr>
    <w:rPr>
      <w:b/>
      <w:bCs/>
    </w:rPr>
  </w:style>
  <w:style w:type="paragraph" w:customStyle="1" w:styleId="ConsPlusNormal">
    <w:name w:val="ConsPlusNormal"/>
    <w:rsid w:val="00B35D81"/>
    <w:pPr>
      <w:widowControl w:val="0"/>
      <w:ind w:firstLine="720"/>
    </w:pPr>
    <w:rPr>
      <w:rFonts w:ascii="Arial" w:hAnsi="Arial"/>
      <w:snapToGrid w:val="0"/>
    </w:rPr>
  </w:style>
  <w:style w:type="character" w:styleId="a6">
    <w:name w:val="page number"/>
    <w:basedOn w:val="a0"/>
    <w:rsid w:val="00B35D81"/>
  </w:style>
  <w:style w:type="paragraph" w:styleId="20">
    <w:name w:val="Body Text 2"/>
    <w:basedOn w:val="a"/>
    <w:link w:val="21"/>
    <w:rsid w:val="00B35D81"/>
    <w:pPr>
      <w:widowControl w:val="0"/>
      <w:autoSpaceDE w:val="0"/>
      <w:autoSpaceDN w:val="0"/>
      <w:adjustRightInd w:val="0"/>
    </w:pPr>
    <w:rPr>
      <w:sz w:val="28"/>
      <w:szCs w:val="20"/>
    </w:rPr>
  </w:style>
  <w:style w:type="character" w:customStyle="1" w:styleId="21">
    <w:name w:val="Основной текст 2 Знак"/>
    <w:link w:val="20"/>
    <w:locked/>
    <w:rsid w:val="00711729"/>
    <w:rPr>
      <w:sz w:val="28"/>
    </w:rPr>
  </w:style>
  <w:style w:type="paragraph" w:styleId="a7">
    <w:name w:val="Body Text"/>
    <w:basedOn w:val="a"/>
    <w:link w:val="a8"/>
    <w:uiPriority w:val="99"/>
    <w:rsid w:val="00B35D81"/>
    <w:pPr>
      <w:spacing w:after="120"/>
    </w:pPr>
  </w:style>
  <w:style w:type="character" w:customStyle="1" w:styleId="a8">
    <w:name w:val="Основной текст Знак"/>
    <w:link w:val="a7"/>
    <w:uiPriority w:val="99"/>
    <w:rsid w:val="000F5A57"/>
    <w:rPr>
      <w:sz w:val="24"/>
      <w:szCs w:val="24"/>
    </w:rPr>
  </w:style>
  <w:style w:type="paragraph" w:customStyle="1" w:styleId="11">
    <w:name w:val="Абзац списка1"/>
    <w:basedOn w:val="a"/>
    <w:rsid w:val="00830ACA"/>
    <w:pPr>
      <w:ind w:left="720"/>
    </w:pPr>
  </w:style>
  <w:style w:type="paragraph" w:customStyle="1" w:styleId="a9">
    <w:name w:val="Таблицы (моноширинный)"/>
    <w:basedOn w:val="a"/>
    <w:next w:val="a"/>
    <w:rsid w:val="00B35D81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a">
    <w:name w:val="Body Text Indent"/>
    <w:aliases w:val="Основной текст 1,Нумерованный список !!,Надин стиль,Body Text Indent"/>
    <w:basedOn w:val="a"/>
    <w:link w:val="ab"/>
    <w:rsid w:val="00B35D81"/>
    <w:pPr>
      <w:spacing w:after="120"/>
      <w:ind w:left="283"/>
    </w:pPr>
  </w:style>
  <w:style w:type="character" w:customStyle="1" w:styleId="ab">
    <w:name w:val="Основной текст с отступом Знак"/>
    <w:aliases w:val="Основной текст 1 Знак,Нумерованный список !! Знак,Надин стиль Знак,Body Text Indent Знак"/>
    <w:link w:val="aa"/>
    <w:rsid w:val="001503F5"/>
    <w:rPr>
      <w:sz w:val="24"/>
      <w:szCs w:val="24"/>
    </w:rPr>
  </w:style>
  <w:style w:type="paragraph" w:styleId="22">
    <w:name w:val="Body Text Indent 2"/>
    <w:basedOn w:val="a"/>
    <w:link w:val="23"/>
    <w:rsid w:val="00B35D8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0F5A57"/>
    <w:rPr>
      <w:sz w:val="24"/>
      <w:szCs w:val="24"/>
    </w:rPr>
  </w:style>
  <w:style w:type="paragraph" w:styleId="31">
    <w:name w:val="Body Text 3"/>
    <w:basedOn w:val="a"/>
    <w:link w:val="32"/>
    <w:rsid w:val="00B35D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0F5A57"/>
    <w:rPr>
      <w:sz w:val="16"/>
      <w:szCs w:val="16"/>
    </w:rPr>
  </w:style>
  <w:style w:type="paragraph" w:styleId="33">
    <w:name w:val="Body Text Indent 3"/>
    <w:basedOn w:val="a"/>
    <w:link w:val="34"/>
    <w:rsid w:val="00B35D81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/>
      <w:bCs/>
      <w:sz w:val="28"/>
      <w:szCs w:val="28"/>
    </w:rPr>
  </w:style>
  <w:style w:type="character" w:customStyle="1" w:styleId="34">
    <w:name w:val="Основной текст с отступом 3 Знак"/>
    <w:link w:val="33"/>
    <w:rsid w:val="000F5A57"/>
    <w:rPr>
      <w:b/>
      <w:bCs/>
      <w:sz w:val="28"/>
      <w:szCs w:val="28"/>
      <w:shd w:val="clear" w:color="auto" w:fill="FFFFFF"/>
    </w:rPr>
  </w:style>
  <w:style w:type="paragraph" w:styleId="ac">
    <w:name w:val="Block Text"/>
    <w:basedOn w:val="a"/>
    <w:rsid w:val="00B35D81"/>
    <w:pPr>
      <w:widowControl w:val="0"/>
      <w:shd w:val="clear" w:color="auto" w:fill="FFFFFF"/>
      <w:autoSpaceDE w:val="0"/>
      <w:autoSpaceDN w:val="0"/>
      <w:adjustRightInd w:val="0"/>
      <w:spacing w:line="475" w:lineRule="exact"/>
      <w:ind w:left="14" w:right="19" w:firstLine="562"/>
      <w:jc w:val="both"/>
    </w:pPr>
    <w:rPr>
      <w:sz w:val="28"/>
      <w:szCs w:val="28"/>
    </w:rPr>
  </w:style>
  <w:style w:type="character" w:customStyle="1" w:styleId="ad">
    <w:name w:val="Цветовое выделение"/>
    <w:rsid w:val="00B35D81"/>
    <w:rPr>
      <w:b/>
      <w:bCs/>
      <w:color w:val="000080"/>
      <w:szCs w:val="20"/>
    </w:rPr>
  </w:style>
  <w:style w:type="character" w:customStyle="1" w:styleId="ae">
    <w:name w:val="Гипертекстовая ссылка"/>
    <w:rsid w:val="00B35D81"/>
    <w:rPr>
      <w:b/>
      <w:bCs/>
      <w:color w:val="008000"/>
      <w:szCs w:val="20"/>
      <w:u w:val="single"/>
    </w:rPr>
  </w:style>
  <w:style w:type="paragraph" w:customStyle="1" w:styleId="af">
    <w:name w:val="Комментарий"/>
    <w:basedOn w:val="a"/>
    <w:next w:val="a"/>
    <w:rsid w:val="00B35D81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f0">
    <w:name w:val="footer"/>
    <w:basedOn w:val="a"/>
    <w:link w:val="af1"/>
    <w:rsid w:val="00B35D8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1">
    <w:name w:val="Нижний колонтитул Знак"/>
    <w:link w:val="af0"/>
    <w:rsid w:val="000F5A57"/>
  </w:style>
  <w:style w:type="paragraph" w:styleId="af2">
    <w:name w:val="Subtitle"/>
    <w:basedOn w:val="a"/>
    <w:link w:val="af3"/>
    <w:qFormat/>
    <w:rsid w:val="00B35D81"/>
    <w:pPr>
      <w:jc w:val="center"/>
    </w:pPr>
    <w:rPr>
      <w:rFonts w:ascii="TimesET" w:hAnsi="TimesET"/>
      <w:b/>
      <w:bCs/>
      <w:sz w:val="32"/>
      <w:szCs w:val="20"/>
    </w:rPr>
  </w:style>
  <w:style w:type="character" w:customStyle="1" w:styleId="af3">
    <w:name w:val="Подзаголовок Знак"/>
    <w:link w:val="af2"/>
    <w:rsid w:val="000F5A57"/>
    <w:rPr>
      <w:rFonts w:ascii="TimesET" w:hAnsi="TimesET"/>
      <w:b/>
      <w:bCs/>
      <w:sz w:val="32"/>
    </w:rPr>
  </w:style>
  <w:style w:type="paragraph" w:customStyle="1" w:styleId="1TimesNewRoman">
    <w:name w:val="Стиль Заголовок 1 + Times New Roman"/>
    <w:basedOn w:val="1"/>
    <w:rsid w:val="00B35D81"/>
    <w:pPr>
      <w:spacing w:before="240" w:after="60"/>
      <w:jc w:val="left"/>
    </w:pPr>
    <w:rPr>
      <w:bCs/>
    </w:rPr>
  </w:style>
  <w:style w:type="character" w:customStyle="1" w:styleId="1TimesNewRoman0">
    <w:name w:val="Стиль Заголовок 1 + Times New Roman Знак"/>
    <w:rsid w:val="00B35D81"/>
    <w:rPr>
      <w:bCs/>
      <w:sz w:val="24"/>
      <w:lang w:val="ru-RU" w:eastAsia="ru-RU" w:bidi="ar-SA"/>
    </w:rPr>
  </w:style>
  <w:style w:type="character" w:styleId="af4">
    <w:name w:val="Hyperlink"/>
    <w:uiPriority w:val="99"/>
    <w:rsid w:val="00B35D81"/>
    <w:rPr>
      <w:color w:val="0000FF"/>
      <w:u w:val="single"/>
    </w:rPr>
  </w:style>
  <w:style w:type="character" w:styleId="af5">
    <w:name w:val="FollowedHyperlink"/>
    <w:uiPriority w:val="99"/>
    <w:rsid w:val="00B35D81"/>
    <w:rPr>
      <w:color w:val="800080"/>
      <w:u w:val="single"/>
    </w:rPr>
  </w:style>
  <w:style w:type="table" w:styleId="af6">
    <w:name w:val="Table Grid"/>
    <w:basedOn w:val="a1"/>
    <w:rsid w:val="00A81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line number"/>
    <w:basedOn w:val="a0"/>
    <w:rsid w:val="009200F0"/>
  </w:style>
  <w:style w:type="paragraph" w:customStyle="1" w:styleId="af8">
    <w:name w:val="Заголовок статьи"/>
    <w:basedOn w:val="a"/>
    <w:next w:val="a"/>
    <w:rsid w:val="006E700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af9">
    <w:name w:val="Balloon Text"/>
    <w:basedOn w:val="a"/>
    <w:link w:val="afa"/>
    <w:rsid w:val="00DA5FA2"/>
    <w:rPr>
      <w:rFonts w:ascii="Segoe UI" w:hAnsi="Segoe UI"/>
      <w:sz w:val="18"/>
      <w:szCs w:val="18"/>
    </w:rPr>
  </w:style>
  <w:style w:type="character" w:customStyle="1" w:styleId="afa">
    <w:name w:val="Текст выноски Знак"/>
    <w:link w:val="af9"/>
    <w:rsid w:val="00DA5FA2"/>
    <w:rPr>
      <w:rFonts w:ascii="Segoe UI" w:hAnsi="Segoe UI" w:cs="Segoe UI"/>
      <w:sz w:val="18"/>
      <w:szCs w:val="18"/>
    </w:rPr>
  </w:style>
  <w:style w:type="character" w:customStyle="1" w:styleId="FontStyle46">
    <w:name w:val="Font Style46"/>
    <w:uiPriority w:val="99"/>
    <w:rsid w:val="00462541"/>
    <w:rPr>
      <w:rFonts w:ascii="Trebuchet MS" w:hAnsi="Trebuchet MS" w:cs="Trebuchet MS"/>
      <w:sz w:val="12"/>
      <w:szCs w:val="12"/>
    </w:rPr>
  </w:style>
  <w:style w:type="character" w:customStyle="1" w:styleId="FontStyle38">
    <w:name w:val="Font Style38"/>
    <w:uiPriority w:val="99"/>
    <w:rsid w:val="00462541"/>
    <w:rPr>
      <w:rFonts w:ascii="Trebuchet MS" w:hAnsi="Trebuchet MS" w:cs="Trebuchet MS"/>
      <w:sz w:val="10"/>
      <w:szCs w:val="10"/>
    </w:rPr>
  </w:style>
  <w:style w:type="paragraph" w:customStyle="1" w:styleId="xl63">
    <w:name w:val="xl63"/>
    <w:basedOn w:val="a"/>
    <w:rsid w:val="00F10E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F10E8E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F10E8E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F10E8E"/>
    <w:pPr>
      <w:spacing w:before="100" w:beforeAutospacing="1" w:after="100" w:afterAutospacing="1"/>
      <w:jc w:val="center"/>
      <w:textAlignment w:val="bottom"/>
    </w:pPr>
    <w:rPr>
      <w:b/>
      <w:bCs/>
    </w:rPr>
  </w:style>
  <w:style w:type="paragraph" w:customStyle="1" w:styleId="xl67">
    <w:name w:val="xl67"/>
    <w:basedOn w:val="a"/>
    <w:rsid w:val="00F10E8E"/>
    <w:pPr>
      <w:spacing w:before="100" w:beforeAutospacing="1" w:after="100" w:afterAutospacing="1"/>
      <w:jc w:val="center"/>
      <w:textAlignment w:val="bottom"/>
    </w:pPr>
  </w:style>
  <w:style w:type="paragraph" w:customStyle="1" w:styleId="xl68">
    <w:name w:val="xl68"/>
    <w:basedOn w:val="a"/>
    <w:rsid w:val="00F10E8E"/>
    <w:pPr>
      <w:spacing w:before="100" w:beforeAutospacing="1" w:after="100" w:afterAutospacing="1"/>
      <w:jc w:val="right"/>
      <w:textAlignment w:val="bottom"/>
    </w:pPr>
    <w:rPr>
      <w:b/>
      <w:bCs/>
    </w:rPr>
  </w:style>
  <w:style w:type="paragraph" w:customStyle="1" w:styleId="xl69">
    <w:name w:val="xl69"/>
    <w:basedOn w:val="a"/>
    <w:rsid w:val="00F10E8E"/>
    <w:pPr>
      <w:shd w:val="clear" w:color="FFFFFF" w:fill="FFFFFF"/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F10E8E"/>
    <w:pPr>
      <w:shd w:val="clear" w:color="FFFFFF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F10E8E"/>
    <w:pPr>
      <w:spacing w:before="100" w:beforeAutospacing="1" w:after="100" w:afterAutospacing="1"/>
      <w:jc w:val="right"/>
      <w:textAlignment w:val="bottom"/>
    </w:pPr>
  </w:style>
  <w:style w:type="paragraph" w:customStyle="1" w:styleId="xl72">
    <w:name w:val="xl72"/>
    <w:basedOn w:val="a"/>
    <w:rsid w:val="00F10E8E"/>
    <w:pPr>
      <w:spacing w:before="100" w:beforeAutospacing="1" w:after="100" w:afterAutospacing="1"/>
      <w:textAlignment w:val="bottom"/>
    </w:pPr>
  </w:style>
  <w:style w:type="paragraph" w:customStyle="1" w:styleId="xl73">
    <w:name w:val="xl73"/>
    <w:basedOn w:val="a"/>
    <w:rsid w:val="008D0939"/>
    <w:pPr>
      <w:spacing w:before="100" w:beforeAutospacing="1" w:after="100" w:afterAutospacing="1"/>
      <w:textAlignment w:val="bottom"/>
    </w:pPr>
  </w:style>
  <w:style w:type="character" w:styleId="afb">
    <w:name w:val="annotation reference"/>
    <w:basedOn w:val="a0"/>
    <w:semiHidden/>
    <w:unhideWhenUsed/>
    <w:rsid w:val="003E09D6"/>
    <w:rPr>
      <w:sz w:val="16"/>
      <w:szCs w:val="16"/>
    </w:rPr>
  </w:style>
  <w:style w:type="paragraph" w:styleId="afc">
    <w:name w:val="annotation text"/>
    <w:basedOn w:val="a"/>
    <w:link w:val="afd"/>
    <w:semiHidden/>
    <w:unhideWhenUsed/>
    <w:rsid w:val="003E09D6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semiHidden/>
    <w:rsid w:val="003E09D6"/>
  </w:style>
  <w:style w:type="paragraph" w:styleId="afe">
    <w:name w:val="annotation subject"/>
    <w:basedOn w:val="afc"/>
    <w:next w:val="afc"/>
    <w:link w:val="aff"/>
    <w:semiHidden/>
    <w:unhideWhenUsed/>
    <w:rsid w:val="003E09D6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3E09D6"/>
    <w:rPr>
      <w:b/>
      <w:bCs/>
    </w:rPr>
  </w:style>
  <w:style w:type="paragraph" w:customStyle="1" w:styleId="ConsPlusTitle">
    <w:name w:val="ConsPlusTitle"/>
    <w:rsid w:val="00F0182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msonormal0">
    <w:name w:val="msonormal"/>
    <w:basedOn w:val="a"/>
    <w:rsid w:val="009D4748"/>
    <w:pPr>
      <w:spacing w:before="100" w:beforeAutospacing="1" w:after="100" w:afterAutospacing="1"/>
    </w:pPr>
  </w:style>
  <w:style w:type="paragraph" w:styleId="aff0">
    <w:name w:val="Normal (Web)"/>
    <w:basedOn w:val="a"/>
    <w:uiPriority w:val="99"/>
    <w:semiHidden/>
    <w:unhideWhenUsed/>
    <w:rsid w:val="009A7A06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595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oc2\&#1052;&#1086;&#1080;%20&#1076;&#1086;&#1082;&#1091;&#1084;&#1077;&#1085;&#1090;&#1099;\&#1057;&#1086;&#1073;&#1088;&#1072;&#1085;&#1080;&#1077;%20&#1076;&#1077;&#1087;&#1091;&#1090;&#1072;&#1090;&#1086;&#1074;\&#1064;&#1072;&#1073;&#1083;&#1086;&#1085;&#1099;%20&#1057;&#1086;&#1073;&#1088;&#1072;&#1085;&#1080;&#1103;%20&#1076;&#1077;&#1087;&#1091;&#1090;&#1072;&#1090;&#1086;&#1074;\&#1056;&#1077;&#1096;&#1077;&#1085;&#1080;&#1077;%20&#1076;&#1077;&#1087;&#1091;&#1090;&#1072;&#1090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752A90-0012-4848-AD55-2804A95C2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депутатов.dot</Template>
  <TotalTime>1125</TotalTime>
  <Pages>1</Pages>
  <Words>43799</Words>
  <Characters>249656</Characters>
  <Application>Microsoft Office Word</Application>
  <DocSecurity>0</DocSecurity>
  <Lines>2080</Lines>
  <Paragraphs>585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ЧЁВАШ РЕСПУБЛИКИН</vt:lpstr>
    </vt:vector>
  </TitlesOfParts>
  <Company>Администрация г.Новочебоксарска</Company>
  <LinksUpToDate>false</LinksUpToDate>
  <CharactersWithSpaces>292870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ЧЁВАШ РЕСПУБЛИКИН</dc:title>
  <dc:creator>doc2</dc:creator>
  <cp:lastModifiedBy> Таловеренко</cp:lastModifiedBy>
  <cp:revision>258</cp:revision>
  <cp:lastPrinted>2023-12-08T05:53:00Z</cp:lastPrinted>
  <dcterms:created xsi:type="dcterms:W3CDTF">2023-11-16T08:39:00Z</dcterms:created>
  <dcterms:modified xsi:type="dcterms:W3CDTF">2024-11-28T12:40:00Z</dcterms:modified>
</cp:coreProperties>
</file>