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bookmarkStart w:id="0" w:name="_GoBack"/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bookmarkEnd w:id="0"/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3586F95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</w:t>
      </w:r>
      <w:r w:rsidR="00FC14E3">
        <w:rPr>
          <w:rFonts w:ascii="Times New Roman" w:hAnsi="Times New Roman"/>
          <w:szCs w:val="26"/>
        </w:rPr>
        <w:t>и</w:t>
      </w:r>
      <w:r w:rsidR="009177CE">
        <w:rPr>
          <w:rFonts w:ascii="Times New Roman" w:hAnsi="Times New Roman"/>
          <w:szCs w:val="26"/>
        </w:rPr>
        <w:t xml:space="preserve">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 w:rsidR="00291211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608D997C" w:rsidR="00243B07" w:rsidRPr="004B0DCD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Pr="004B0DCD">
        <w:rPr>
          <w:rFonts w:ascii="Times New Roman" w:hAnsi="Times New Roman"/>
          <w:szCs w:val="26"/>
        </w:rPr>
        <w:t xml:space="preserve">Настоящее постановление опубликовать </w:t>
      </w:r>
      <w:r w:rsidRPr="004B0DCD">
        <w:rPr>
          <w:rFonts w:ascii="Times New Roman" w:hAnsi="Times New Roman"/>
          <w:color w:val="000000"/>
          <w:spacing w:val="3"/>
          <w:szCs w:val="26"/>
        </w:rPr>
        <w:t xml:space="preserve">в </w:t>
      </w:r>
      <w:r w:rsidR="004B0DCD" w:rsidRPr="004B0DCD">
        <w:rPr>
          <w:rFonts w:ascii="Times New Roman" w:hAnsi="Times New Roman"/>
          <w:szCs w:val="26"/>
        </w:rPr>
        <w:t>периодическом печатном издании "Ведомости Чебоксарского муниципального округа"</w:t>
      </w:r>
      <w:r w:rsidRPr="004B0DCD">
        <w:rPr>
          <w:rFonts w:ascii="Times New Roman" w:hAnsi="Times New Roman"/>
          <w:color w:val="000000"/>
          <w:spacing w:val="2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 w:rsidRPr="004B0DCD">
        <w:rPr>
          <w:rFonts w:ascii="Times New Roman" w:hAnsi="Times New Roman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4B0DCD">
        <w:rPr>
          <w:rFonts w:ascii="Times New Roman" w:hAnsi="Times New Roman"/>
          <w:color w:val="000000"/>
          <w:szCs w:val="26"/>
        </w:rPr>
        <w:t>управления экономики,</w:t>
      </w:r>
      <w:r w:rsidRPr="003A539E">
        <w:rPr>
          <w:rFonts w:ascii="Times New Roman" w:hAnsi="Times New Roman"/>
          <w:color w:val="000000"/>
          <w:szCs w:val="26"/>
        </w:rPr>
        <w:t xml:space="preserve">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6653634B" w:rsidR="00D55994" w:rsidRDefault="00291211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D559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D55994">
        <w:rPr>
          <w:rFonts w:ascii="Times New Roman" w:hAnsi="Times New Roman"/>
        </w:rPr>
        <w:t xml:space="preserve"> Чебоксарского</w:t>
      </w:r>
    </w:p>
    <w:p w14:paraId="78027000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14:paraId="108FB41A" w14:textId="77777777" w:rsidR="00D55994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27CA2FDE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27D94477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1E760BCE" w14:textId="6AC87910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2045CA2A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291211" w:rsidRPr="00291211">
        <w:rPr>
          <w:rFonts w:ascii="Times New Roman" w:hAnsi="Times New Roman"/>
          <w:szCs w:val="26"/>
        </w:rPr>
        <w:t>____________</w:t>
      </w:r>
      <w:r w:rsidR="00F367C9" w:rsidRPr="00291211">
        <w:rPr>
          <w:rFonts w:ascii="Times New Roman" w:hAnsi="Times New Roman"/>
          <w:szCs w:val="26"/>
        </w:rPr>
        <w:t xml:space="preserve"> </w:t>
      </w:r>
      <w:r w:rsidRPr="00291211">
        <w:rPr>
          <w:rFonts w:ascii="Times New Roman" w:hAnsi="Times New Roman"/>
          <w:szCs w:val="26"/>
        </w:rPr>
        <w:t xml:space="preserve">№ </w:t>
      </w:r>
      <w:r w:rsidR="00291211" w:rsidRPr="00291211">
        <w:rPr>
          <w:rFonts w:ascii="Times New Roman" w:hAnsi="Times New Roman"/>
          <w:szCs w:val="26"/>
        </w:rPr>
        <w:t>_____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291211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291211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291211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291211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291211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291211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291211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291211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E5CBE" w:rsidRPr="00291211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3E328E1F" w:rsidR="008E5CBE" w:rsidRPr="00291211" w:rsidRDefault="00291211" w:rsidP="00F608D5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Республика-Чувашия, Чебоксарский р-н,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Новое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>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69" w14:textId="66B35D63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21:21:061601:1913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291211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61CF5E27" w:rsidR="008E5CBE" w:rsidRPr="00291211" w:rsidRDefault="00291211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 - Чувашия, Чебоксарский р-н., с/</w:t>
            </w:r>
            <w:proofErr w:type="gramStart"/>
            <w:r w:rsidRPr="002912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Атлашевское,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Ураево-Магазь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57EB2DE1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</w:t>
            </w:r>
            <w:r w:rsidR="00291211" w:rsidRPr="00291211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5DF283B4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21:21:065302:286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291211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2479D05C" w:rsidR="008E5CBE" w:rsidRPr="00291211" w:rsidRDefault="00291211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Атлашевское,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Новое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>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00E6A7A4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21:21:061601:1916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291211" w14:paraId="6C54B31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FBD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9C" w14:textId="2789C147" w:rsidR="008E5CBE" w:rsidRPr="00291211" w:rsidRDefault="00291211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Атлашевское,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Новое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>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F12" w14:textId="5ED0AD40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0,10</w:t>
            </w:r>
            <w:r w:rsidR="00291211" w:rsidRPr="0029121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A6F" w14:textId="00FF1B87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21:21:061601:1768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672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040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sectPr w:rsidR="008E5CBE" w:rsidSect="00A42540">
      <w:footerReference w:type="default" r:id="rId9"/>
      <w:headerReference w:type="first" r:id="rId10"/>
      <w:footerReference w:type="first" r:id="rId11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252BDE69" w:rsidR="001460B2" w:rsidRPr="00C53E6F" w:rsidRDefault="00C53E6F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1</w:t>
    </w:r>
    <w:r w:rsidR="00C00FE2">
      <w:rPr>
        <w:rFonts w:ascii="Times New Roman" w:hAnsi="Times New Roman"/>
        <w:snapToGrid w:val="0"/>
        <w:sz w:val="12"/>
      </w:rPr>
      <w:t>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0426CA16" w:rsidR="00243B07" w:rsidRPr="00243B07" w:rsidRDefault="00685E73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6ABB31A3">
                <wp:simplePos x="0" y="0"/>
                <wp:positionH relativeFrom="column">
                  <wp:posOffset>2650490</wp:posOffset>
                </wp:positionH>
                <wp:positionV relativeFrom="paragraph">
                  <wp:posOffset>-100330</wp:posOffset>
                </wp:positionV>
                <wp:extent cx="824230" cy="852170"/>
                <wp:effectExtent l="0" t="0" r="0" b="508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3B07"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="00243B07"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0FEE0764" w:rsidR="00BC4C72" w:rsidRPr="00E9143E" w:rsidRDefault="00685E73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27.11.2023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2A6C1854" w:rsidR="00BC4C72" w:rsidRPr="00E9143E" w:rsidRDefault="00685E73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2233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5F3B61E0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6822551F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08286E31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23"/>
    <w:rsid w:val="0000604F"/>
    <w:rsid w:val="00036F09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43B07"/>
    <w:rsid w:val="00271892"/>
    <w:rsid w:val="002863DC"/>
    <w:rsid w:val="00291211"/>
    <w:rsid w:val="002C14B7"/>
    <w:rsid w:val="00316322"/>
    <w:rsid w:val="003171D3"/>
    <w:rsid w:val="00322F05"/>
    <w:rsid w:val="003652FF"/>
    <w:rsid w:val="00367432"/>
    <w:rsid w:val="0038762C"/>
    <w:rsid w:val="003C7636"/>
    <w:rsid w:val="003F5BE4"/>
    <w:rsid w:val="00462425"/>
    <w:rsid w:val="00466C7A"/>
    <w:rsid w:val="00481D8E"/>
    <w:rsid w:val="004B0DCD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85E73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A7BF3"/>
    <w:rsid w:val="009D6852"/>
    <w:rsid w:val="009E6E52"/>
    <w:rsid w:val="00A04F69"/>
    <w:rsid w:val="00A229BE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00FE2"/>
    <w:rsid w:val="00C37E3B"/>
    <w:rsid w:val="00C53E6F"/>
    <w:rsid w:val="00C66F47"/>
    <w:rsid w:val="00CB7E29"/>
    <w:rsid w:val="00CD67BB"/>
    <w:rsid w:val="00D0066C"/>
    <w:rsid w:val="00D129B2"/>
    <w:rsid w:val="00D55994"/>
    <w:rsid w:val="00D61F6B"/>
    <w:rsid w:val="00DE328D"/>
    <w:rsid w:val="00DE730D"/>
    <w:rsid w:val="00DE756C"/>
    <w:rsid w:val="00DF761C"/>
    <w:rsid w:val="00E10523"/>
    <w:rsid w:val="00E417C9"/>
    <w:rsid w:val="00E45FE9"/>
    <w:rsid w:val="00E510C9"/>
    <w:rsid w:val="00E9143E"/>
    <w:rsid w:val="00F3384F"/>
    <w:rsid w:val="00F367C9"/>
    <w:rsid w:val="00F616A1"/>
    <w:rsid w:val="00F8553E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D87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EDB2-5B4E-492D-B70A-8AFCC886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37</TotalTime>
  <Pages>2</Pages>
  <Words>306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Чеб -р-н. - Ванюшкина Т.В.</cp:lastModifiedBy>
  <cp:revision>6</cp:revision>
  <cp:lastPrinted>2023-11-27T08:21:00Z</cp:lastPrinted>
  <dcterms:created xsi:type="dcterms:W3CDTF">2023-11-27T08:21:00Z</dcterms:created>
  <dcterms:modified xsi:type="dcterms:W3CDTF">2023-12-04T13:10:00Z</dcterms:modified>
</cp:coreProperties>
</file>