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7"/>
      </w:tblGrid>
      <w:tr w:rsidR="008356EB" w:rsidRPr="00D33915" w14:paraId="59779F97" w14:textId="77777777" w:rsidTr="002428AD">
        <w:trPr>
          <w:trHeight w:val="726"/>
        </w:trPr>
        <w:tc>
          <w:tcPr>
            <w:tcW w:w="5778" w:type="dxa"/>
          </w:tcPr>
          <w:p w14:paraId="6C94E99A" w14:textId="27349B39" w:rsidR="008356EB" w:rsidRPr="00D33915" w:rsidRDefault="00D33915" w:rsidP="002428AD">
            <w:pPr>
              <w:jc w:val="both"/>
              <w:rPr>
                <w:rFonts w:ascii="Times New Roman" w:hAnsi="Times New Roman"/>
                <w:b/>
                <w:szCs w:val="26"/>
              </w:rPr>
            </w:pPr>
            <w:bookmarkStart w:id="0" w:name="sub_5"/>
            <w:r w:rsidRPr="00D33915">
              <w:rPr>
                <w:rFonts w:ascii="Times New Roman" w:hAnsi="Times New Roman"/>
                <w:b/>
                <w:szCs w:val="26"/>
              </w:rPr>
              <w:t xml:space="preserve">О Порядке уведомления представителя нанимателя (работодателя) о намерении выполнять иную оплачиваемую работу муниципальными служащими администрации </w:t>
            </w:r>
            <w:r w:rsidR="0051521A">
              <w:rPr>
                <w:rFonts w:ascii="Times New Roman" w:hAnsi="Times New Roman"/>
                <w:b/>
                <w:szCs w:val="26"/>
              </w:rPr>
              <w:t>Чебоксарского</w:t>
            </w:r>
            <w:r w:rsidRPr="00D33915">
              <w:rPr>
                <w:rFonts w:ascii="Times New Roman" w:hAnsi="Times New Roman"/>
                <w:b/>
                <w:szCs w:val="26"/>
              </w:rPr>
              <w:t xml:space="preserve"> муниципального округа Чувашской Республики</w:t>
            </w:r>
          </w:p>
        </w:tc>
        <w:tc>
          <w:tcPr>
            <w:tcW w:w="467" w:type="dxa"/>
          </w:tcPr>
          <w:p w14:paraId="27D2B507" w14:textId="77777777" w:rsidR="008356EB" w:rsidRPr="00D33915" w:rsidRDefault="008356EB" w:rsidP="008356EB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6ADD4E30" w14:textId="55EF16FB" w:rsidR="008356EB" w:rsidRPr="00D33915" w:rsidRDefault="008356EB" w:rsidP="00BB0518">
      <w:pPr>
        <w:jc w:val="both"/>
        <w:rPr>
          <w:rFonts w:ascii="Times New Roman" w:hAnsi="Times New Roman"/>
          <w:szCs w:val="26"/>
        </w:rPr>
      </w:pPr>
      <w:r w:rsidRPr="00D33915">
        <w:rPr>
          <w:rFonts w:ascii="Times New Roman" w:hAnsi="Times New Roman"/>
          <w:szCs w:val="26"/>
        </w:rPr>
        <w:t xml:space="preserve"> </w:t>
      </w:r>
      <w:r w:rsidRPr="00D33915">
        <w:rPr>
          <w:rFonts w:ascii="Times New Roman" w:hAnsi="Times New Roman"/>
          <w:szCs w:val="26"/>
        </w:rPr>
        <w:tab/>
        <w:t xml:space="preserve"> </w:t>
      </w:r>
      <w:r w:rsidRPr="00D33915">
        <w:rPr>
          <w:rFonts w:ascii="Times New Roman" w:hAnsi="Times New Roman"/>
          <w:szCs w:val="26"/>
        </w:rPr>
        <w:tab/>
      </w:r>
    </w:p>
    <w:p w14:paraId="6D0BF5A6" w14:textId="3CAD4147" w:rsidR="00D33915" w:rsidRPr="00D33915" w:rsidRDefault="008356EB" w:rsidP="00D33915">
      <w:pPr>
        <w:jc w:val="both"/>
        <w:rPr>
          <w:rFonts w:ascii="Times New Roman Cyr" w:hAnsi="Times New Roman Cyr" w:cs="Times New Roman Cyr"/>
          <w:szCs w:val="26"/>
        </w:rPr>
      </w:pPr>
      <w:r w:rsidRPr="00D33915">
        <w:rPr>
          <w:rFonts w:ascii="Times New Roman" w:hAnsi="Times New Roman"/>
          <w:szCs w:val="26"/>
        </w:rPr>
        <w:t xml:space="preserve"> </w:t>
      </w:r>
      <w:r w:rsidRPr="00D33915">
        <w:rPr>
          <w:rFonts w:ascii="Times New Roman" w:hAnsi="Times New Roman"/>
          <w:szCs w:val="26"/>
        </w:rPr>
        <w:tab/>
      </w:r>
      <w:bookmarkEnd w:id="0"/>
      <w:r w:rsidR="00D33915" w:rsidRPr="00D33915">
        <w:rPr>
          <w:rFonts w:ascii="Times New Roman Cyr" w:hAnsi="Times New Roman Cyr" w:cs="Times New Roman Cyr"/>
          <w:szCs w:val="26"/>
        </w:rPr>
        <w:t xml:space="preserve">В соответствии Федеральными законами </w:t>
      </w:r>
      <w:hyperlink r:id="rId7" w:history="1">
        <w:r w:rsidR="00D33915" w:rsidRPr="00D33915">
          <w:rPr>
            <w:rFonts w:ascii="Times New Roman Cyr" w:hAnsi="Times New Roman Cyr" w:cs="Times New Roman Cyr"/>
            <w:szCs w:val="26"/>
          </w:rPr>
          <w:t xml:space="preserve">от 02.03.2007 </w:t>
        </w:r>
        <w:r w:rsidR="0051521A">
          <w:rPr>
            <w:rFonts w:ascii="Times New Roman Cyr" w:hAnsi="Times New Roman Cyr" w:cs="Times New Roman Cyr"/>
            <w:szCs w:val="26"/>
          </w:rPr>
          <w:t>№</w:t>
        </w:r>
        <w:r w:rsidR="00D33915" w:rsidRPr="00D33915">
          <w:rPr>
            <w:rFonts w:ascii="Times New Roman Cyr" w:hAnsi="Times New Roman Cyr" w:cs="Times New Roman Cyr"/>
            <w:szCs w:val="26"/>
          </w:rPr>
          <w:t> 25-ФЗ</w:t>
        </w:r>
      </w:hyperlink>
      <w:r w:rsidR="00D33915" w:rsidRPr="00D33915">
        <w:rPr>
          <w:rFonts w:ascii="Times New Roman Cyr" w:hAnsi="Times New Roman Cyr" w:cs="Times New Roman Cyr"/>
          <w:szCs w:val="26"/>
        </w:rPr>
        <w:t xml:space="preserve"> </w:t>
      </w:r>
      <w:r w:rsidR="007805B9">
        <w:rPr>
          <w:rFonts w:ascii="Times New Roman Cyr" w:hAnsi="Times New Roman Cyr" w:cs="Times New Roman Cyr"/>
          <w:szCs w:val="26"/>
        </w:rPr>
        <w:t xml:space="preserve">                                     </w:t>
      </w:r>
      <w:r w:rsidR="0051521A">
        <w:rPr>
          <w:rFonts w:ascii="Times New Roman Cyr" w:hAnsi="Times New Roman Cyr" w:cs="Times New Roman Cyr"/>
          <w:szCs w:val="26"/>
        </w:rPr>
        <w:t>«</w:t>
      </w:r>
      <w:r w:rsidR="00D33915" w:rsidRPr="00D33915">
        <w:rPr>
          <w:rFonts w:ascii="Times New Roman Cyr" w:hAnsi="Times New Roman Cyr" w:cs="Times New Roman Cyr"/>
          <w:szCs w:val="26"/>
        </w:rPr>
        <w:t>О муниципальной службе в Российской Федерации</w:t>
      </w:r>
      <w:r w:rsidR="0051521A">
        <w:rPr>
          <w:rFonts w:ascii="Times New Roman Cyr" w:hAnsi="Times New Roman Cyr" w:cs="Times New Roman Cyr"/>
          <w:szCs w:val="26"/>
        </w:rPr>
        <w:t>»</w:t>
      </w:r>
      <w:r w:rsidR="00D33915" w:rsidRPr="00D33915">
        <w:rPr>
          <w:rFonts w:ascii="Times New Roman Cyr" w:hAnsi="Times New Roman Cyr" w:cs="Times New Roman Cyr"/>
          <w:szCs w:val="26"/>
        </w:rPr>
        <w:t xml:space="preserve">, </w:t>
      </w:r>
      <w:hyperlink r:id="rId8" w:history="1">
        <w:r w:rsidR="00D33915" w:rsidRPr="00D33915">
          <w:rPr>
            <w:rFonts w:ascii="Times New Roman Cyr" w:hAnsi="Times New Roman Cyr" w:cs="Times New Roman Cyr"/>
            <w:szCs w:val="26"/>
          </w:rPr>
          <w:t xml:space="preserve">от 25.12.2008 </w:t>
        </w:r>
        <w:r w:rsidR="0051521A">
          <w:rPr>
            <w:rFonts w:ascii="Times New Roman Cyr" w:hAnsi="Times New Roman Cyr" w:cs="Times New Roman Cyr"/>
            <w:szCs w:val="26"/>
          </w:rPr>
          <w:t>№</w:t>
        </w:r>
        <w:r w:rsidR="00D33915" w:rsidRPr="00D33915">
          <w:rPr>
            <w:rFonts w:ascii="Times New Roman Cyr" w:hAnsi="Times New Roman Cyr" w:cs="Times New Roman Cyr"/>
            <w:szCs w:val="26"/>
          </w:rPr>
          <w:t> 273-ФЗ</w:t>
        </w:r>
      </w:hyperlink>
      <w:r w:rsidR="00D33915" w:rsidRPr="00D33915">
        <w:rPr>
          <w:rFonts w:ascii="Times New Roman Cyr" w:hAnsi="Times New Roman Cyr" w:cs="Times New Roman Cyr"/>
          <w:szCs w:val="26"/>
        </w:rPr>
        <w:t xml:space="preserve"> </w:t>
      </w:r>
      <w:r w:rsidR="007805B9">
        <w:rPr>
          <w:rFonts w:ascii="Times New Roman Cyr" w:hAnsi="Times New Roman Cyr" w:cs="Times New Roman Cyr"/>
          <w:szCs w:val="26"/>
        </w:rPr>
        <w:t xml:space="preserve">                                    </w:t>
      </w:r>
      <w:r w:rsidR="0051521A">
        <w:rPr>
          <w:rFonts w:ascii="Times New Roman Cyr" w:hAnsi="Times New Roman Cyr" w:cs="Times New Roman Cyr"/>
          <w:szCs w:val="26"/>
        </w:rPr>
        <w:t>«</w:t>
      </w:r>
      <w:r w:rsidR="00D33915" w:rsidRPr="00D33915">
        <w:rPr>
          <w:rFonts w:ascii="Times New Roman Cyr" w:hAnsi="Times New Roman Cyr" w:cs="Times New Roman Cyr"/>
          <w:szCs w:val="26"/>
        </w:rPr>
        <w:t>О противодействии коррупции</w:t>
      </w:r>
      <w:r w:rsidR="0051521A">
        <w:rPr>
          <w:rFonts w:ascii="Times New Roman Cyr" w:hAnsi="Times New Roman Cyr" w:cs="Times New Roman Cyr"/>
          <w:szCs w:val="26"/>
        </w:rPr>
        <w:t>»</w:t>
      </w:r>
      <w:r w:rsidR="00D33915" w:rsidRPr="00D33915">
        <w:rPr>
          <w:rFonts w:ascii="Times New Roman Cyr" w:hAnsi="Times New Roman Cyr" w:cs="Times New Roman Cyr"/>
          <w:szCs w:val="26"/>
        </w:rPr>
        <w:t xml:space="preserve"> администрация </w:t>
      </w:r>
      <w:r w:rsidR="0051521A">
        <w:rPr>
          <w:rFonts w:ascii="Times New Roman Cyr" w:hAnsi="Times New Roman Cyr" w:cs="Times New Roman Cyr"/>
          <w:szCs w:val="26"/>
        </w:rPr>
        <w:t>Чебоксарского</w:t>
      </w:r>
      <w:r w:rsidR="00D33915" w:rsidRPr="00D33915">
        <w:rPr>
          <w:rFonts w:ascii="Times New Roman Cyr" w:hAnsi="Times New Roman Cyr" w:cs="Times New Roman Cyr"/>
          <w:szCs w:val="26"/>
        </w:rPr>
        <w:t xml:space="preserve"> муниципального округа п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о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с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т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а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н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о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в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л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я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е</w:t>
      </w:r>
      <w:r w:rsidR="007805B9">
        <w:rPr>
          <w:rFonts w:ascii="Times New Roman Cyr" w:hAnsi="Times New Roman Cyr" w:cs="Times New Roman Cyr"/>
          <w:szCs w:val="26"/>
        </w:rPr>
        <w:t xml:space="preserve"> </w:t>
      </w:r>
      <w:r w:rsidR="00D33915" w:rsidRPr="00D33915">
        <w:rPr>
          <w:rFonts w:ascii="Times New Roman Cyr" w:hAnsi="Times New Roman Cyr" w:cs="Times New Roman Cyr"/>
          <w:szCs w:val="26"/>
        </w:rPr>
        <w:t>т:</w:t>
      </w:r>
    </w:p>
    <w:p w14:paraId="7EDBE254" w14:textId="56428A8E" w:rsidR="00D33915" w:rsidRPr="00D33915" w:rsidRDefault="00D33915" w:rsidP="00D339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" w:name="sub_1"/>
      <w:r w:rsidRPr="00D33915">
        <w:rPr>
          <w:rFonts w:ascii="Times New Roman Cyr" w:hAnsi="Times New Roman Cyr" w:cs="Times New Roman Cyr"/>
          <w:szCs w:val="26"/>
        </w:rPr>
        <w:t xml:space="preserve">1. Утвердить </w:t>
      </w:r>
      <w:hyperlink w:anchor="sub_1000" w:history="1">
        <w:r w:rsidRPr="00D33915">
          <w:rPr>
            <w:rFonts w:ascii="Times New Roman Cyr" w:hAnsi="Times New Roman Cyr" w:cs="Times New Roman Cyr"/>
            <w:szCs w:val="26"/>
          </w:rPr>
          <w:t>Порядок</w:t>
        </w:r>
      </w:hyperlink>
      <w:r w:rsidRPr="00D33915">
        <w:rPr>
          <w:rFonts w:ascii="Times New Roman Cyr" w:hAnsi="Times New Roman Cyr" w:cs="Times New Roman Cyr"/>
          <w:szCs w:val="26"/>
        </w:rPr>
        <w:t xml:space="preserve">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51521A">
        <w:rPr>
          <w:rFonts w:ascii="Times New Roman Cyr" w:hAnsi="Times New Roman Cyr" w:cs="Times New Roman Cyr"/>
          <w:szCs w:val="26"/>
        </w:rPr>
        <w:t>Чебоксарского</w:t>
      </w:r>
      <w:r w:rsidRPr="00D33915">
        <w:rPr>
          <w:rFonts w:ascii="Times New Roman Cyr" w:hAnsi="Times New Roman Cyr" w:cs="Times New Roman Cyr"/>
          <w:szCs w:val="26"/>
        </w:rPr>
        <w:t xml:space="preserve"> муниципального округа Чувашской Республики (далее - Порядок).</w:t>
      </w:r>
    </w:p>
    <w:p w14:paraId="5486A8A0" w14:textId="5BA2AF10" w:rsidR="00D33915" w:rsidRPr="00D33915" w:rsidRDefault="00D33915" w:rsidP="00D339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2" w:name="sub_2"/>
      <w:bookmarkEnd w:id="1"/>
      <w:r w:rsidRPr="00D33915">
        <w:rPr>
          <w:rFonts w:ascii="Times New Roman Cyr" w:hAnsi="Times New Roman Cyr" w:cs="Times New Roman Cyr"/>
          <w:szCs w:val="26"/>
        </w:rPr>
        <w:t xml:space="preserve">2. Руководителям структурных подразделений администрации </w:t>
      </w:r>
      <w:r w:rsidR="0051521A">
        <w:rPr>
          <w:rFonts w:ascii="Times New Roman Cyr" w:hAnsi="Times New Roman Cyr" w:cs="Times New Roman Cyr"/>
          <w:szCs w:val="26"/>
        </w:rPr>
        <w:t>Чебоксарского</w:t>
      </w:r>
      <w:r w:rsidRPr="00D33915">
        <w:rPr>
          <w:rFonts w:ascii="Times New Roman Cyr" w:hAnsi="Times New Roman Cyr" w:cs="Times New Roman Cyr"/>
          <w:szCs w:val="26"/>
        </w:rPr>
        <w:t xml:space="preserve"> муниципального округа с правами юридического лица ознакомить с </w:t>
      </w:r>
      <w:hyperlink w:anchor="sub_1000" w:history="1">
        <w:r w:rsidRPr="00D33915">
          <w:rPr>
            <w:rFonts w:ascii="Times New Roman Cyr" w:hAnsi="Times New Roman Cyr" w:cs="Times New Roman Cyr"/>
            <w:szCs w:val="26"/>
          </w:rPr>
          <w:t>Порядком</w:t>
        </w:r>
      </w:hyperlink>
      <w:r w:rsidRPr="00D33915">
        <w:rPr>
          <w:rFonts w:ascii="Times New Roman Cyr" w:hAnsi="Times New Roman Cyr" w:cs="Times New Roman Cyr"/>
          <w:szCs w:val="26"/>
        </w:rPr>
        <w:t xml:space="preserve"> муниципальных служащих данных структурных подразделений.</w:t>
      </w:r>
    </w:p>
    <w:bookmarkEnd w:id="2"/>
    <w:p w14:paraId="7ADF7A3A" w14:textId="1877832D" w:rsidR="005109A5" w:rsidRPr="00D33915" w:rsidRDefault="003E0F73" w:rsidP="00D33915">
      <w:pPr>
        <w:ind w:firstLine="709"/>
        <w:jc w:val="both"/>
        <w:rPr>
          <w:rFonts w:ascii="Times New Roman Cyr" w:hAnsi="Times New Roman Cyr" w:cs="Times New Roman Cyr"/>
          <w:szCs w:val="26"/>
        </w:rPr>
      </w:pPr>
      <w:r w:rsidRPr="00D33915">
        <w:rPr>
          <w:rFonts w:ascii="Times New Roman" w:hAnsi="Times New Roman"/>
          <w:szCs w:val="26"/>
        </w:rPr>
        <w:t>3</w:t>
      </w:r>
      <w:r w:rsidR="005109A5" w:rsidRPr="00D33915">
        <w:rPr>
          <w:rFonts w:ascii="Times New Roman" w:hAnsi="Times New Roman"/>
          <w:szCs w:val="26"/>
        </w:rPr>
        <w:t xml:space="preserve">. Настоящее постановление вступает в силу </w:t>
      </w:r>
      <w:r w:rsidR="00C4759B" w:rsidRPr="00D33915">
        <w:rPr>
          <w:rFonts w:ascii="Times New Roman" w:hAnsi="Times New Roman"/>
          <w:szCs w:val="26"/>
        </w:rPr>
        <w:t>со дня</w:t>
      </w:r>
      <w:r w:rsidR="005109A5" w:rsidRPr="00D33915">
        <w:rPr>
          <w:rFonts w:ascii="Times New Roman" w:hAnsi="Times New Roman"/>
          <w:szCs w:val="26"/>
        </w:rPr>
        <w:t xml:space="preserve"> его официального опубликовани</w:t>
      </w:r>
      <w:r w:rsidR="001F5275">
        <w:rPr>
          <w:rFonts w:ascii="Times New Roman" w:hAnsi="Times New Roman"/>
          <w:szCs w:val="26"/>
        </w:rPr>
        <w:t>я,</w:t>
      </w:r>
      <w:r w:rsidR="00D33915" w:rsidRPr="00D33915">
        <w:rPr>
          <w:rFonts w:ascii="Times New Roman" w:hAnsi="Times New Roman"/>
          <w:szCs w:val="26"/>
        </w:rPr>
        <w:t xml:space="preserve"> подлежит размещению на официальном сайте </w:t>
      </w:r>
      <w:r w:rsidR="0051521A">
        <w:rPr>
          <w:rFonts w:ascii="Times New Roman" w:hAnsi="Times New Roman"/>
          <w:szCs w:val="26"/>
        </w:rPr>
        <w:t>Чебоксарского</w:t>
      </w:r>
      <w:r w:rsidR="00D33915" w:rsidRPr="00D33915">
        <w:rPr>
          <w:rFonts w:ascii="Times New Roman" w:hAnsi="Times New Roman"/>
          <w:szCs w:val="26"/>
        </w:rPr>
        <w:t xml:space="preserve"> муниципального округа в информационно-телекоммуникационной сети </w:t>
      </w:r>
      <w:r w:rsidR="0051521A">
        <w:rPr>
          <w:rFonts w:ascii="Times New Roman" w:hAnsi="Times New Roman"/>
          <w:szCs w:val="26"/>
        </w:rPr>
        <w:t>«</w:t>
      </w:r>
      <w:r w:rsidR="00D33915" w:rsidRPr="00D33915">
        <w:rPr>
          <w:rFonts w:ascii="Times New Roman" w:hAnsi="Times New Roman"/>
          <w:szCs w:val="26"/>
        </w:rPr>
        <w:t>Интернет</w:t>
      </w:r>
      <w:r w:rsidR="0051521A">
        <w:rPr>
          <w:rFonts w:ascii="Times New Roman" w:hAnsi="Times New Roman"/>
          <w:szCs w:val="26"/>
        </w:rPr>
        <w:t>»</w:t>
      </w:r>
      <w:r w:rsidR="001F5275">
        <w:rPr>
          <w:rFonts w:ascii="Times New Roman" w:hAnsi="Times New Roman"/>
          <w:szCs w:val="26"/>
        </w:rPr>
        <w:t>.</w:t>
      </w:r>
    </w:p>
    <w:p w14:paraId="6123DF02" w14:textId="256A3281" w:rsidR="003746E6" w:rsidRDefault="003746E6" w:rsidP="003746E6">
      <w:pPr>
        <w:ind w:firstLine="567"/>
        <w:jc w:val="both"/>
        <w:rPr>
          <w:rFonts w:ascii="Times New Roman" w:hAnsi="Times New Roman"/>
          <w:szCs w:val="26"/>
        </w:rPr>
      </w:pPr>
    </w:p>
    <w:p w14:paraId="63FB4455" w14:textId="77777777" w:rsidR="00D33915" w:rsidRPr="00D33915" w:rsidRDefault="00D33915" w:rsidP="003746E6">
      <w:pPr>
        <w:ind w:firstLine="567"/>
        <w:jc w:val="both"/>
        <w:rPr>
          <w:rFonts w:ascii="Times New Roman" w:hAnsi="Times New Roman"/>
          <w:szCs w:val="26"/>
        </w:rPr>
      </w:pPr>
    </w:p>
    <w:p w14:paraId="76203389" w14:textId="77777777" w:rsidR="003746E6" w:rsidRPr="00D33915" w:rsidRDefault="003746E6" w:rsidP="003746E6">
      <w:pPr>
        <w:ind w:firstLine="567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3746E6" w:rsidRPr="00D33915" w14:paraId="4C6AE241" w14:textId="77777777" w:rsidTr="005109A5">
        <w:tc>
          <w:tcPr>
            <w:tcW w:w="5211" w:type="dxa"/>
          </w:tcPr>
          <w:p w14:paraId="382F461D" w14:textId="77777777" w:rsidR="003746E6" w:rsidRPr="00D33915" w:rsidRDefault="003746E6" w:rsidP="00A3094F">
            <w:pPr>
              <w:jc w:val="both"/>
              <w:rPr>
                <w:rFonts w:ascii="Times New Roman" w:hAnsi="Times New Roman"/>
                <w:szCs w:val="26"/>
              </w:rPr>
            </w:pPr>
            <w:r w:rsidRPr="00D33915">
              <w:rPr>
                <w:rFonts w:ascii="Times New Roman" w:hAnsi="Times New Roman"/>
                <w:szCs w:val="26"/>
              </w:rPr>
              <w:t>Глава Чебоксарского</w:t>
            </w:r>
          </w:p>
          <w:p w14:paraId="08A1A014" w14:textId="77777777" w:rsidR="003746E6" w:rsidRPr="00D33915" w:rsidRDefault="003746E6" w:rsidP="00A3094F">
            <w:pPr>
              <w:jc w:val="both"/>
              <w:rPr>
                <w:rFonts w:ascii="Times New Roman" w:hAnsi="Times New Roman"/>
                <w:szCs w:val="26"/>
              </w:rPr>
            </w:pPr>
            <w:r w:rsidRPr="00D33915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3B86D511" w14:textId="77777777" w:rsidR="003746E6" w:rsidRPr="00D33915" w:rsidRDefault="003746E6" w:rsidP="00A3094F">
            <w:pPr>
              <w:jc w:val="both"/>
              <w:rPr>
                <w:rFonts w:ascii="Times New Roman" w:hAnsi="Times New Roman"/>
                <w:szCs w:val="26"/>
              </w:rPr>
            </w:pPr>
            <w:r w:rsidRPr="00D33915">
              <w:rPr>
                <w:rFonts w:ascii="Times New Roman" w:hAnsi="Times New Roman"/>
                <w:szCs w:val="26"/>
              </w:rPr>
              <w:t xml:space="preserve">Чувашской Республики                                                                                               </w:t>
            </w:r>
          </w:p>
        </w:tc>
        <w:tc>
          <w:tcPr>
            <w:tcW w:w="4536" w:type="dxa"/>
          </w:tcPr>
          <w:p w14:paraId="3EA8B0B0" w14:textId="77777777" w:rsidR="003746E6" w:rsidRPr="00D33915" w:rsidRDefault="003746E6" w:rsidP="00A3094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88F1CA9" w14:textId="77777777" w:rsidR="003746E6" w:rsidRPr="00D33915" w:rsidRDefault="003746E6" w:rsidP="00A3094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54B7F99" w14:textId="77777777" w:rsidR="003746E6" w:rsidRPr="00D33915" w:rsidRDefault="003746E6" w:rsidP="00A3094F">
            <w:pPr>
              <w:ind w:right="29"/>
              <w:jc w:val="right"/>
              <w:rPr>
                <w:rFonts w:ascii="Times New Roman" w:hAnsi="Times New Roman"/>
                <w:szCs w:val="26"/>
              </w:rPr>
            </w:pPr>
            <w:r w:rsidRPr="00D33915"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50AEC595" w14:textId="77777777" w:rsidR="007805B9" w:rsidRDefault="007805B9" w:rsidP="006504CD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bookmarkStart w:id="3" w:name="sub_1000"/>
      <w:bookmarkStart w:id="4" w:name="_Hlk133431288"/>
    </w:p>
    <w:p w14:paraId="35DEB224" w14:textId="77777777" w:rsidR="007805B9" w:rsidRDefault="007805B9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p w14:paraId="3B64E09A" w14:textId="77777777" w:rsidR="007805B9" w:rsidRDefault="007805B9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p w14:paraId="28093F66" w14:textId="77777777" w:rsidR="007805B9" w:rsidRDefault="007805B9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p w14:paraId="05D20287" w14:textId="77777777" w:rsidR="007805B9" w:rsidRDefault="007805B9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p w14:paraId="64B799AE" w14:textId="77777777" w:rsidR="007805B9" w:rsidRDefault="007805B9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p w14:paraId="728FA198" w14:textId="77777777" w:rsidR="007805B9" w:rsidRDefault="007805B9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p w14:paraId="0B3727F4" w14:textId="77777777" w:rsidR="007805B9" w:rsidRDefault="007805B9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p w14:paraId="5E046620" w14:textId="77777777" w:rsidR="007805B9" w:rsidRDefault="007805B9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p w14:paraId="437BC088" w14:textId="77777777" w:rsidR="007805B9" w:rsidRDefault="007805B9" w:rsidP="006504CD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14:paraId="1931C89E" w14:textId="28A45E1E" w:rsidR="00096B44" w:rsidRPr="00096B44" w:rsidRDefault="005109A5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  <w:r w:rsidRPr="005109A5">
        <w:rPr>
          <w:rFonts w:ascii="Times New Roman" w:hAnsi="Times New Roman"/>
          <w:szCs w:val="26"/>
        </w:rPr>
        <w:lastRenderedPageBreak/>
        <w:t>Приложение</w:t>
      </w:r>
      <w:r w:rsidRPr="005109A5">
        <w:rPr>
          <w:rFonts w:ascii="Times New Roman" w:hAnsi="Times New Roman"/>
          <w:szCs w:val="26"/>
        </w:rPr>
        <w:br/>
      </w:r>
      <w:bookmarkEnd w:id="3"/>
      <w:r w:rsidR="00096B44" w:rsidRPr="00096B44">
        <w:rPr>
          <w:rFonts w:ascii="Times New Roman" w:hAnsi="Times New Roman"/>
          <w:szCs w:val="26"/>
        </w:rPr>
        <w:t>к постановлению администрации</w:t>
      </w:r>
    </w:p>
    <w:p w14:paraId="25EA13F7" w14:textId="77777777" w:rsidR="00096B44" w:rsidRPr="00096B44" w:rsidRDefault="00096B44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  <w:r w:rsidRPr="00096B44">
        <w:rPr>
          <w:rFonts w:ascii="Times New Roman" w:hAnsi="Times New Roman"/>
          <w:szCs w:val="26"/>
        </w:rPr>
        <w:t xml:space="preserve">Чебоксарского муниципального округа </w:t>
      </w:r>
    </w:p>
    <w:p w14:paraId="200CB7E9" w14:textId="77777777" w:rsidR="00096B44" w:rsidRPr="00096B44" w:rsidRDefault="00096B44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  <w:r w:rsidRPr="00096B44">
        <w:rPr>
          <w:rFonts w:ascii="Times New Roman" w:hAnsi="Times New Roman"/>
          <w:szCs w:val="26"/>
        </w:rPr>
        <w:t>Чувашской Республики</w:t>
      </w:r>
    </w:p>
    <w:p w14:paraId="7F68125E" w14:textId="6D9AC918" w:rsidR="00096B44" w:rsidRPr="008356EB" w:rsidRDefault="00096B44" w:rsidP="0054051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  <w:r w:rsidRPr="008356EB">
        <w:rPr>
          <w:rFonts w:ascii="Times New Roman" w:hAnsi="Times New Roman"/>
          <w:szCs w:val="26"/>
        </w:rPr>
        <w:t>от</w:t>
      </w:r>
      <w:r w:rsidRPr="008258FD">
        <w:rPr>
          <w:rFonts w:ascii="Times New Roman" w:hAnsi="Times New Roman"/>
          <w:szCs w:val="26"/>
        </w:rPr>
        <w:t xml:space="preserve"> _________________</w:t>
      </w:r>
      <w:r w:rsidRPr="008356EB">
        <w:rPr>
          <w:rFonts w:ascii="Times New Roman" w:hAnsi="Times New Roman"/>
          <w:szCs w:val="26"/>
        </w:rPr>
        <w:t xml:space="preserve"> № </w:t>
      </w:r>
      <w:r w:rsidRPr="008258FD">
        <w:rPr>
          <w:rFonts w:ascii="Times New Roman" w:hAnsi="Times New Roman"/>
          <w:szCs w:val="26"/>
        </w:rPr>
        <w:t>__________</w:t>
      </w:r>
      <w:bookmarkEnd w:id="4"/>
    </w:p>
    <w:p w14:paraId="4964E2DF" w14:textId="77777777" w:rsidR="00096B44" w:rsidRPr="008356EB" w:rsidRDefault="00096B44" w:rsidP="008356E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</w:p>
    <w:p w14:paraId="37ED638E" w14:textId="77777777" w:rsidR="001D625D" w:rsidRPr="00D33915" w:rsidRDefault="001D625D" w:rsidP="008356EB">
      <w:pPr>
        <w:widowControl w:val="0"/>
        <w:suppressAutoHyphens/>
        <w:autoSpaceDE w:val="0"/>
        <w:jc w:val="center"/>
        <w:rPr>
          <w:rFonts w:ascii="Times New Roman" w:hAnsi="Times New Roman"/>
          <w:bCs/>
          <w:szCs w:val="26"/>
          <w:lang w:eastAsia="zh-CN"/>
        </w:rPr>
      </w:pPr>
    </w:p>
    <w:p w14:paraId="29F6E522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Cs w:val="24"/>
        </w:rPr>
      </w:pPr>
      <w:r w:rsidRPr="00D33915">
        <w:rPr>
          <w:rFonts w:ascii="Times New Roman Cyr" w:hAnsi="Times New Roman Cyr" w:cs="Times New Roman Cyr"/>
          <w:b/>
          <w:szCs w:val="24"/>
        </w:rPr>
        <w:t>Порядок</w:t>
      </w:r>
    </w:p>
    <w:p w14:paraId="7FC104C4" w14:textId="1DC1D5EA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Cs w:val="24"/>
        </w:rPr>
      </w:pPr>
      <w:r w:rsidRPr="00D33915">
        <w:rPr>
          <w:rFonts w:ascii="Times New Roman Cyr" w:hAnsi="Times New Roman Cyr" w:cs="Times New Roman Cyr"/>
          <w:b/>
          <w:szCs w:val="24"/>
        </w:rPr>
        <w:t xml:space="preserve">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51521A">
        <w:rPr>
          <w:rFonts w:ascii="Times New Roman Cyr" w:hAnsi="Times New Roman Cyr" w:cs="Times New Roman Cyr"/>
          <w:b/>
          <w:szCs w:val="24"/>
        </w:rPr>
        <w:t>Чебоксарского</w:t>
      </w:r>
      <w:r w:rsidRPr="00D33915">
        <w:rPr>
          <w:rFonts w:ascii="Times New Roman Cyr" w:hAnsi="Times New Roman Cyr" w:cs="Times New Roman Cyr"/>
          <w:b/>
          <w:szCs w:val="24"/>
        </w:rPr>
        <w:t xml:space="preserve"> муниципального округа Чувашской Республики</w:t>
      </w:r>
    </w:p>
    <w:p w14:paraId="2AE0D4FB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</w:p>
    <w:p w14:paraId="0E576BBE" w14:textId="63078FCC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 xml:space="preserve">1. Настоящий Порядок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51521A">
        <w:rPr>
          <w:rFonts w:ascii="Times New Roman Cyr" w:hAnsi="Times New Roman Cyr" w:cs="Times New Roman Cyr"/>
          <w:bCs/>
          <w:szCs w:val="24"/>
        </w:rPr>
        <w:t>Чебоксарского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муниципального округа Чувашской Республики (далее - Порядок) разработан в соответствии с Федеральным законом от 02.03.2007 </w:t>
      </w:r>
      <w:r w:rsidR="0051521A">
        <w:rPr>
          <w:rFonts w:ascii="Times New Roman Cyr" w:hAnsi="Times New Roman Cyr" w:cs="Times New Roman Cyr"/>
          <w:bCs/>
          <w:szCs w:val="24"/>
        </w:rPr>
        <w:t>№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25-ФЗ </w:t>
      </w:r>
      <w:r w:rsidR="0051521A">
        <w:rPr>
          <w:rFonts w:ascii="Times New Roman Cyr" w:hAnsi="Times New Roman Cyr" w:cs="Times New Roman Cyr"/>
          <w:bCs/>
          <w:szCs w:val="24"/>
        </w:rPr>
        <w:t>«</w:t>
      </w:r>
      <w:r w:rsidRPr="00D33915">
        <w:rPr>
          <w:rFonts w:ascii="Times New Roman Cyr" w:hAnsi="Times New Roman Cyr" w:cs="Times New Roman Cyr"/>
          <w:bCs/>
          <w:szCs w:val="24"/>
        </w:rPr>
        <w:t>О муниципальной службе в Российской Федерации</w:t>
      </w:r>
      <w:r w:rsidR="0051521A">
        <w:rPr>
          <w:rFonts w:ascii="Times New Roman Cyr" w:hAnsi="Times New Roman Cyr" w:cs="Times New Roman Cyr"/>
          <w:bCs/>
          <w:szCs w:val="24"/>
        </w:rPr>
        <w:t>»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и устанавливает процедуру уведомления муниципальными служащими администрации </w:t>
      </w:r>
      <w:r w:rsidR="0051521A">
        <w:rPr>
          <w:rFonts w:ascii="Times New Roman Cyr" w:hAnsi="Times New Roman Cyr" w:cs="Times New Roman Cyr"/>
          <w:bCs/>
          <w:szCs w:val="24"/>
        </w:rPr>
        <w:t>Чебоксарского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муниципального округа Чувашской Республики, ее отраслевых и функциональных органов (далее - муниципальные служащие) представителя нанимателя (работодателя) о намерении выполнять иную оплачиваемую работу, а также форму, содержание и порядок регистрации уведомлений.</w:t>
      </w:r>
    </w:p>
    <w:p w14:paraId="4ACD013C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2. Выполнение иной оплачиваемой работы является правом муниципального служащего, но допускается при соблюдении одновременно следующих условий:</w:t>
      </w:r>
    </w:p>
    <w:p w14:paraId="35B530E4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а) иная оплачиваемая работа осуществляется муниципальными служащими в свободное от основной работы время;</w:t>
      </w:r>
    </w:p>
    <w:p w14:paraId="0321695B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б) на имя представителя нанимателя (работодателя) муниципальным служащим предварительно направлено уведомление о намерении выполнять иную оплачиваемую работу;</w:t>
      </w:r>
    </w:p>
    <w:p w14:paraId="33D38952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в) выполнение муниципальным служащим иной оплачиваемой работы не повлечет за собой конфликт интересов.</w:t>
      </w:r>
    </w:p>
    <w:p w14:paraId="5547F0A6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3. В настоящем Порядке под иной оплачиваемой работой понимается любая работа (в т.ч.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14:paraId="43E7E353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4. Каждый случай предполагаемых изменений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14:paraId="3208CAE2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5. 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работы.</w:t>
      </w:r>
    </w:p>
    <w:p w14:paraId="165C10E1" w14:textId="45D36521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 xml:space="preserve">6. Уведомление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приложению </w:t>
      </w:r>
      <w:r w:rsidR="0051521A">
        <w:rPr>
          <w:rFonts w:ascii="Times New Roman Cyr" w:hAnsi="Times New Roman Cyr" w:cs="Times New Roman Cyr"/>
          <w:bCs/>
          <w:szCs w:val="24"/>
        </w:rPr>
        <w:t>№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1 к настоящему Порядку.</w:t>
      </w:r>
    </w:p>
    <w:p w14:paraId="650033DE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7. Согласование уведомления должно подтверждать, что выполнение муниципальным служащим иной оплачиваемой работы не приведет к возникновению конфликта интересов,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14:paraId="53D2CB53" w14:textId="3203279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lastRenderedPageBreak/>
        <w:t xml:space="preserve">8. Уведомление на имя представителя нанимателя (работодателя) в срок не менее чем за 10 дней до начала выполнения указанной работы направляется муниципальным служащим аппарата администрации </w:t>
      </w:r>
      <w:r w:rsidR="0051521A">
        <w:rPr>
          <w:rFonts w:ascii="Times New Roman Cyr" w:hAnsi="Times New Roman Cyr" w:cs="Times New Roman Cyr"/>
          <w:bCs/>
          <w:szCs w:val="24"/>
        </w:rPr>
        <w:t>Чебоксарского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муниципального округа Чувашской Республики через кадровое подразделение администрации </w:t>
      </w:r>
      <w:r w:rsidR="0051521A">
        <w:rPr>
          <w:rFonts w:ascii="Times New Roman Cyr" w:hAnsi="Times New Roman Cyr" w:cs="Times New Roman Cyr"/>
          <w:bCs/>
          <w:szCs w:val="24"/>
        </w:rPr>
        <w:t>Чебоксарского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муниципального округа Чувашской Республики (далее - кадровое подразделение), муниципальным служащим структурного подразделения администрации </w:t>
      </w:r>
      <w:r w:rsidR="0051521A">
        <w:rPr>
          <w:rFonts w:ascii="Times New Roman Cyr" w:hAnsi="Times New Roman Cyr" w:cs="Times New Roman Cyr"/>
          <w:bCs/>
          <w:szCs w:val="24"/>
        </w:rPr>
        <w:t>Чебоксарского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муниципального округа с правами юридического лица руководителя структурного подразделения администрации </w:t>
      </w:r>
      <w:r w:rsidR="0051521A">
        <w:rPr>
          <w:rFonts w:ascii="Times New Roman Cyr" w:hAnsi="Times New Roman Cyr" w:cs="Times New Roman Cyr"/>
          <w:bCs/>
          <w:szCs w:val="24"/>
        </w:rPr>
        <w:t>Чебоксарского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муниципального округа с правами юридического лица (далее - руководитель структурного подразделения).</w:t>
      </w:r>
    </w:p>
    <w:p w14:paraId="58CF1CC5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В уведомлении указывается место работы, должность, должностные обязанности, предполагаемые дата начала и окончания выполнения иной оплачиваемой работы, режим рабочего времени и времени отдыха.</w:t>
      </w:r>
    </w:p>
    <w:p w14:paraId="1C8FA7CE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9. 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характера на выполнение иной оплачиваемой работы.</w:t>
      </w:r>
    </w:p>
    <w:p w14:paraId="4E255570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10. Кадровое подразделение, руководитель структурного подразделения:</w:t>
      </w:r>
    </w:p>
    <w:p w14:paraId="094B8E18" w14:textId="535F2D8D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 xml:space="preserve">- регистрирует уведомление в день его поступления в Журнале регистрации уведомлений о намерении выполнять иную оплачиваемую работу (о выполнении иной оплачиваемой работы) по форме согласно Приложению </w:t>
      </w:r>
      <w:r w:rsidR="0051521A">
        <w:rPr>
          <w:rFonts w:ascii="Times New Roman Cyr" w:hAnsi="Times New Roman Cyr" w:cs="Times New Roman Cyr"/>
          <w:bCs/>
          <w:szCs w:val="24"/>
        </w:rPr>
        <w:t>№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2 к настоящему Порядку;</w:t>
      </w:r>
    </w:p>
    <w:p w14:paraId="3296F17B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- выдает копию зарегистрированного уведомления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ставится дата и номер регистрации уведомления;</w:t>
      </w:r>
    </w:p>
    <w:p w14:paraId="63BACF74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- приобщает рассмотренное уведомление к личному делу муниципального служащего.</w:t>
      </w:r>
    </w:p>
    <w:p w14:paraId="10B571D5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Кадровое подразделение передает зарегистрированное уведомление для рассмотрения представителю нанимателя (работодателя) в день регистрации.</w:t>
      </w:r>
    </w:p>
    <w:p w14:paraId="1BDC9FF2" w14:textId="6BE1758B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 xml:space="preserve">11. Рассмотренное уведомление представителем нанимателя (работодателем) визируется и направляется в кадровое подразделение для приобщения к личному делу муниципального служащего или в случае усмотрения наличия конфликта интересов принимается решение о направлении уведомления в комиссию по соблюдению требований к служебному поведению муниципальных служащих </w:t>
      </w:r>
      <w:r w:rsidR="0051521A">
        <w:rPr>
          <w:rFonts w:ascii="Times New Roman Cyr" w:hAnsi="Times New Roman Cyr" w:cs="Times New Roman Cyr"/>
          <w:bCs/>
          <w:szCs w:val="24"/>
        </w:rPr>
        <w:t>Чебоксарского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муниципального округа и урегулированию конфликта интересов (далее - Комиссия).</w:t>
      </w:r>
    </w:p>
    <w:p w14:paraId="79F0B6CA" w14:textId="01ACD60C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 xml:space="preserve">12.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</w:t>
      </w:r>
      <w:r w:rsidR="0051521A">
        <w:rPr>
          <w:rFonts w:ascii="Times New Roman Cyr" w:hAnsi="Times New Roman Cyr" w:cs="Times New Roman Cyr"/>
          <w:bCs/>
          <w:szCs w:val="24"/>
        </w:rPr>
        <w:t>Чебоксарского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муниципального округа Чувашской Республики и урегулированию конфликта интересов, утвержденным постановлением администрации </w:t>
      </w:r>
      <w:r w:rsidR="0051521A">
        <w:rPr>
          <w:rFonts w:ascii="Times New Roman Cyr" w:hAnsi="Times New Roman Cyr" w:cs="Times New Roman Cyr"/>
          <w:bCs/>
          <w:szCs w:val="24"/>
        </w:rPr>
        <w:t>Чебоксарского</w:t>
      </w:r>
      <w:r w:rsidRPr="00D33915">
        <w:rPr>
          <w:rFonts w:ascii="Times New Roman Cyr" w:hAnsi="Times New Roman Cyr" w:cs="Times New Roman Cyr"/>
          <w:bCs/>
          <w:szCs w:val="24"/>
        </w:rPr>
        <w:t xml:space="preserve"> муниципального округа Чувашской Республики от </w:t>
      </w:r>
      <w:r w:rsidR="00C6662B">
        <w:rPr>
          <w:rFonts w:ascii="Times New Roman Cyr" w:hAnsi="Times New Roman Cyr" w:cs="Times New Roman Cyr"/>
          <w:bCs/>
          <w:szCs w:val="24"/>
        </w:rPr>
        <w:t>16.02.2023 № 349.</w:t>
      </w:r>
    </w:p>
    <w:p w14:paraId="22A16636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13. Решение Комиссии оформляется протоколом, копия которого направляется представителю нанимателя (работодателя) муниципального служащего.</w:t>
      </w:r>
    </w:p>
    <w:p w14:paraId="24DADECA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14. Уведомление с соответствующей резолюцией представителя нанимателя (работодателя), копия протокола или выписка из него приобщается к личному делу муниципального служащего.</w:t>
      </w:r>
    </w:p>
    <w:p w14:paraId="7BA1B58F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 xml:space="preserve">Копия протокола или выписка из него направляется муниципальному </w:t>
      </w:r>
      <w:r w:rsidRPr="00D33915">
        <w:rPr>
          <w:rFonts w:ascii="Times New Roman Cyr" w:hAnsi="Times New Roman Cyr" w:cs="Times New Roman Cyr"/>
          <w:bCs/>
          <w:szCs w:val="24"/>
        </w:rPr>
        <w:lastRenderedPageBreak/>
        <w:t>служащему, представившему уведомление.</w:t>
      </w:r>
    </w:p>
    <w:p w14:paraId="019C8B5B" w14:textId="05BF2869" w:rsidR="00540510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  <w:r w:rsidRPr="00D33915">
        <w:rPr>
          <w:rFonts w:ascii="Times New Roman Cyr" w:hAnsi="Times New Roman Cyr" w:cs="Times New Roman Cyr"/>
          <w:bCs/>
          <w:szCs w:val="24"/>
        </w:rPr>
        <w:t>15. Невыполнение требований настоящего Порядка влечет за собой ответственность, предусмотренную действующим законодательством Российской Федерации.</w:t>
      </w:r>
    </w:p>
    <w:p w14:paraId="310D1893" w14:textId="77777777" w:rsidR="00D33915" w:rsidRPr="00D33915" w:rsidRDefault="00D33915" w:rsidP="00D339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4"/>
        </w:rPr>
      </w:pPr>
    </w:p>
    <w:p w14:paraId="2B2B0A59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  <w:bookmarkStart w:id="5" w:name="sub_1100"/>
    </w:p>
    <w:p w14:paraId="77231C51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09C6B907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650028C9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229C6BE8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082E109F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407C7B0D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6C50D7C5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6BE4F5F2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528711C1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5FF5E3A5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4DD597F3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4506737F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7523F978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5CFE9CA6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7531FA12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32B6AE9A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4F72BA5F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532B3B69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703B7D51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7C120740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3B6F1796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0ACC5660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7AC39F9D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50FE9EE9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0552DD8B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30437F61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7C1545DC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6B132CF5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669C1AD4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547BDAF9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5B3BF014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4050140E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2DDDF9EC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4D140A6A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7CE9C103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49924A84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49EB0317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20AE61BD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574D1166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45B025C1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0A623E81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2A9E5135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09CA0EA7" w14:textId="77777777" w:rsidR="00C6662B" w:rsidRDefault="00C6662B" w:rsidP="00375D5C">
      <w:pPr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616ED551" w14:textId="77777777" w:rsidR="00C6662B" w:rsidRDefault="00C6662B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</w:p>
    <w:p w14:paraId="0AEEC51E" w14:textId="77777777" w:rsidR="00C6662B" w:rsidRDefault="00D33915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  <w:bookmarkStart w:id="6" w:name="_Hlk133433522"/>
      <w:r w:rsidRPr="00D33915">
        <w:rPr>
          <w:rStyle w:val="aa"/>
          <w:rFonts w:ascii="Times New Roman" w:hAnsi="Times New Roman"/>
          <w:b w:val="0"/>
          <w:color w:val="auto"/>
          <w:szCs w:val="26"/>
        </w:rPr>
        <w:lastRenderedPageBreak/>
        <w:t xml:space="preserve">Приложение </w:t>
      </w:r>
      <w:r w:rsidR="0051521A">
        <w:rPr>
          <w:rStyle w:val="aa"/>
          <w:rFonts w:ascii="Times New Roman" w:hAnsi="Times New Roman"/>
          <w:b w:val="0"/>
          <w:color w:val="auto"/>
          <w:szCs w:val="26"/>
        </w:rPr>
        <w:t>№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 1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br/>
        <w:t xml:space="preserve">к </w:t>
      </w:r>
      <w:hyperlink w:anchor="sub_1000" w:history="1">
        <w:r w:rsidRPr="00D33915">
          <w:rPr>
            <w:rStyle w:val="ab"/>
            <w:rFonts w:ascii="Times New Roman" w:hAnsi="Times New Roman"/>
            <w:bCs/>
            <w:color w:val="auto"/>
            <w:szCs w:val="26"/>
          </w:rPr>
          <w:t>Порядку</w:t>
        </w:r>
      </w:hyperlink>
      <w:r w:rsidRPr="00D33915">
        <w:rPr>
          <w:rStyle w:val="aa"/>
          <w:rFonts w:ascii="Times New Roman" w:hAnsi="Times New Roman"/>
          <w:b w:val="0"/>
          <w:color w:val="auto"/>
          <w:szCs w:val="26"/>
        </w:rPr>
        <w:t xml:space="preserve"> уведомления представителя</w:t>
      </w:r>
      <w:r w:rsidR="00C6662B"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 xml:space="preserve">нанимателя </w:t>
      </w:r>
    </w:p>
    <w:p w14:paraId="221DBEC3" w14:textId="77777777" w:rsidR="00C6662B" w:rsidRDefault="00D33915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(работодателя) о</w:t>
      </w:r>
      <w:r w:rsidR="00C6662B"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намерении выполнять иную</w:t>
      </w:r>
      <w:r w:rsidR="00C6662B"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 xml:space="preserve">оплачиваемую </w:t>
      </w:r>
    </w:p>
    <w:p w14:paraId="7B765935" w14:textId="77777777" w:rsidR="00C6662B" w:rsidRDefault="00D33915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работу муниципальными</w:t>
      </w:r>
      <w:r w:rsidR="00C6662B"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служащими администрации</w:t>
      </w:r>
      <w:r w:rsidR="00C6662B"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</w:p>
    <w:p w14:paraId="75C0C22D" w14:textId="4368D087" w:rsidR="00D33915" w:rsidRPr="00D33915" w:rsidRDefault="0051521A" w:rsidP="00D33915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  <w:r>
        <w:rPr>
          <w:rStyle w:val="aa"/>
          <w:rFonts w:ascii="Times New Roman" w:hAnsi="Times New Roman"/>
          <w:b w:val="0"/>
          <w:color w:val="auto"/>
          <w:szCs w:val="26"/>
        </w:rPr>
        <w:t>Чебоксарского</w:t>
      </w:r>
      <w:r w:rsidR="00C6662B"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="00D33915" w:rsidRPr="00D33915">
        <w:rPr>
          <w:rStyle w:val="aa"/>
          <w:rFonts w:ascii="Times New Roman" w:hAnsi="Times New Roman"/>
          <w:b w:val="0"/>
          <w:color w:val="auto"/>
          <w:szCs w:val="26"/>
        </w:rPr>
        <w:t>муниципального округа</w:t>
      </w:r>
      <w:r w:rsidR="00C6662B"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="00D33915" w:rsidRPr="00D33915">
        <w:rPr>
          <w:rStyle w:val="aa"/>
          <w:rFonts w:ascii="Times New Roman" w:hAnsi="Times New Roman"/>
          <w:b w:val="0"/>
          <w:color w:val="auto"/>
          <w:szCs w:val="26"/>
        </w:rPr>
        <w:t>Чувашской Республики</w:t>
      </w:r>
    </w:p>
    <w:bookmarkEnd w:id="5"/>
    <w:bookmarkEnd w:id="6"/>
    <w:p w14:paraId="7EE64090" w14:textId="77777777" w:rsidR="00D33915" w:rsidRPr="00D33915" w:rsidRDefault="00D33915" w:rsidP="00D33915">
      <w:pPr>
        <w:rPr>
          <w:rFonts w:ascii="Times New Roman" w:hAnsi="Times New Roman"/>
          <w:szCs w:val="26"/>
        </w:rPr>
      </w:pPr>
    </w:p>
    <w:p w14:paraId="6247DD34" w14:textId="77777777" w:rsidR="00D33915" w:rsidRPr="00D33915" w:rsidRDefault="00D33915" w:rsidP="00D33915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</w:t>
      </w:r>
    </w:p>
    <w:p w14:paraId="79FE0EB2" w14:textId="77777777" w:rsidR="00D33915" w:rsidRPr="00D33915" w:rsidRDefault="00D33915" w:rsidP="00D33915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D3391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D33915">
        <w:rPr>
          <w:rFonts w:ascii="Times New Roman" w:hAnsi="Times New Roman" w:cs="Times New Roman"/>
          <w:sz w:val="20"/>
          <w:szCs w:val="20"/>
        </w:rPr>
        <w:t>(должность и ФИО работодателя)</w:t>
      </w:r>
    </w:p>
    <w:p w14:paraId="254243BE" w14:textId="608F154E" w:rsidR="00D33915" w:rsidRPr="00D33915" w:rsidRDefault="00D33915" w:rsidP="00C6662B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</w:t>
      </w:r>
    </w:p>
    <w:p w14:paraId="7A2D9135" w14:textId="77777777" w:rsidR="00D33915" w:rsidRPr="00D33915" w:rsidRDefault="00D33915" w:rsidP="00D33915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D3391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D33915">
        <w:rPr>
          <w:rFonts w:ascii="Times New Roman" w:hAnsi="Times New Roman" w:cs="Times New Roman"/>
          <w:sz w:val="20"/>
          <w:szCs w:val="20"/>
        </w:rPr>
        <w:t>(ФИО, замещаемая должность)</w:t>
      </w:r>
    </w:p>
    <w:p w14:paraId="41289F81" w14:textId="77777777" w:rsidR="00D33915" w:rsidRPr="00D33915" w:rsidRDefault="00D33915" w:rsidP="00D33915">
      <w:pPr>
        <w:jc w:val="right"/>
        <w:rPr>
          <w:rFonts w:ascii="Times New Roman" w:hAnsi="Times New Roman"/>
          <w:szCs w:val="26"/>
        </w:rPr>
      </w:pPr>
    </w:p>
    <w:p w14:paraId="4E7BFE71" w14:textId="19AC95FE" w:rsidR="00D33915" w:rsidRPr="00D33915" w:rsidRDefault="00D33915" w:rsidP="00D33915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D33915">
        <w:rPr>
          <w:rStyle w:val="aa"/>
          <w:rFonts w:ascii="Times New Roman" w:hAnsi="Times New Roman" w:cs="Times New Roman"/>
          <w:sz w:val="26"/>
          <w:szCs w:val="26"/>
        </w:rPr>
        <w:t>Уведомление</w:t>
      </w:r>
    </w:p>
    <w:p w14:paraId="05DD0215" w14:textId="0D02F529" w:rsidR="00D33915" w:rsidRPr="00D33915" w:rsidRDefault="00D33915" w:rsidP="00D33915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D33915">
        <w:rPr>
          <w:rStyle w:val="aa"/>
          <w:rFonts w:ascii="Times New Roman" w:hAnsi="Times New Roman" w:cs="Times New Roman"/>
          <w:sz w:val="26"/>
          <w:szCs w:val="26"/>
        </w:rPr>
        <w:t xml:space="preserve">о намерении выполнять иную </w:t>
      </w:r>
      <w:r w:rsidRPr="00D33915">
        <w:rPr>
          <w:rStyle w:val="aa"/>
          <w:rFonts w:ascii="Times New Roman" w:hAnsi="Times New Roman" w:cs="Times New Roman"/>
          <w:color w:val="auto"/>
          <w:sz w:val="26"/>
          <w:szCs w:val="26"/>
        </w:rPr>
        <w:t>оплачиваемую работу (о выполнении</w:t>
      </w:r>
    </w:p>
    <w:p w14:paraId="0AA5889E" w14:textId="4583EF19" w:rsidR="00D33915" w:rsidRPr="00D33915" w:rsidRDefault="00D33915" w:rsidP="00D33915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D33915">
        <w:rPr>
          <w:rStyle w:val="aa"/>
          <w:rFonts w:ascii="Times New Roman" w:hAnsi="Times New Roman" w:cs="Times New Roman"/>
          <w:color w:val="auto"/>
          <w:sz w:val="26"/>
          <w:szCs w:val="26"/>
        </w:rPr>
        <w:t>иной оплачиваемой работы)</w:t>
      </w:r>
      <w:hyperlink w:anchor="sub_1111" w:history="1">
        <w:r w:rsidRPr="00D3391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*</w:t>
        </w:r>
      </w:hyperlink>
    </w:p>
    <w:p w14:paraId="0B76D697" w14:textId="77777777" w:rsidR="00D33915" w:rsidRPr="00D33915" w:rsidRDefault="00D33915" w:rsidP="00D33915">
      <w:pPr>
        <w:rPr>
          <w:rFonts w:ascii="Times New Roman" w:hAnsi="Times New Roman"/>
          <w:szCs w:val="26"/>
        </w:rPr>
      </w:pPr>
    </w:p>
    <w:p w14:paraId="489B7D15" w14:textId="5C2D8546" w:rsidR="00D33915" w:rsidRPr="00D33915" w:rsidRDefault="00D33915" w:rsidP="00D3391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 xml:space="preserve">     В соответствии с </w:t>
      </w:r>
      <w:hyperlink r:id="rId9" w:history="1">
        <w:r w:rsidRPr="00D3391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частью 2 статьи 11</w:t>
        </w:r>
      </w:hyperlink>
      <w:r w:rsidRPr="00D33915">
        <w:rPr>
          <w:rFonts w:ascii="Times New Roman" w:hAnsi="Times New Roman" w:cs="Times New Roman"/>
          <w:sz w:val="26"/>
          <w:szCs w:val="26"/>
        </w:rPr>
        <w:t xml:space="preserve"> Федерального закона   от 2 марта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915">
        <w:rPr>
          <w:rFonts w:ascii="Times New Roman" w:hAnsi="Times New Roman" w:cs="Times New Roman"/>
          <w:sz w:val="26"/>
          <w:szCs w:val="26"/>
        </w:rPr>
        <w:t xml:space="preserve">2007 г. </w:t>
      </w:r>
      <w:r w:rsidR="0051521A">
        <w:rPr>
          <w:rFonts w:ascii="Times New Roman" w:hAnsi="Times New Roman" w:cs="Times New Roman"/>
          <w:sz w:val="26"/>
          <w:szCs w:val="26"/>
        </w:rPr>
        <w:t>№</w:t>
      </w:r>
      <w:r w:rsidRPr="00D33915">
        <w:rPr>
          <w:rFonts w:ascii="Times New Roman" w:hAnsi="Times New Roman" w:cs="Times New Roman"/>
          <w:sz w:val="26"/>
          <w:szCs w:val="26"/>
        </w:rPr>
        <w:t xml:space="preserve"> 25-ФЗ </w:t>
      </w:r>
      <w:r w:rsidR="0051521A">
        <w:rPr>
          <w:rFonts w:ascii="Times New Roman" w:hAnsi="Times New Roman" w:cs="Times New Roman"/>
          <w:sz w:val="26"/>
          <w:szCs w:val="26"/>
        </w:rPr>
        <w:t>«</w:t>
      </w:r>
      <w:r w:rsidRPr="00D33915">
        <w:rPr>
          <w:rFonts w:ascii="Times New Roman" w:hAnsi="Times New Roman" w:cs="Times New Roman"/>
          <w:sz w:val="26"/>
          <w:szCs w:val="26"/>
        </w:rPr>
        <w:t>О муниципальной службе    в   Российской Федерации</w:t>
      </w:r>
      <w:r w:rsidR="0051521A">
        <w:rPr>
          <w:rFonts w:ascii="Times New Roman" w:hAnsi="Times New Roman" w:cs="Times New Roman"/>
          <w:sz w:val="26"/>
          <w:szCs w:val="26"/>
        </w:rPr>
        <w:t>»</w:t>
      </w:r>
      <w:r w:rsidRPr="00D3391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33915">
        <w:rPr>
          <w:rFonts w:ascii="Times New Roman" w:hAnsi="Times New Roman" w:cs="Times New Roman"/>
          <w:sz w:val="26"/>
          <w:szCs w:val="26"/>
        </w:rPr>
        <w:t xml:space="preserve">  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91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101A621A" w14:textId="3197B86A" w:rsidR="00D33915" w:rsidRPr="00D33915" w:rsidRDefault="00C6662B" w:rsidP="00D33915">
      <w:pPr>
        <w:pStyle w:val="ad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33915" w:rsidRPr="00D33915">
        <w:rPr>
          <w:rFonts w:ascii="Times New Roman" w:hAnsi="Times New Roman" w:cs="Times New Roman"/>
          <w:sz w:val="20"/>
          <w:szCs w:val="20"/>
        </w:rPr>
        <w:t>ФИО)</w:t>
      </w:r>
    </w:p>
    <w:p w14:paraId="7C2CC9E7" w14:textId="2A20810D" w:rsidR="00D33915" w:rsidRDefault="00D33915" w:rsidP="00D33915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D33915">
        <w:rPr>
          <w:rFonts w:ascii="Times New Roman" w:hAnsi="Times New Roman" w:cs="Times New Roman"/>
          <w:sz w:val="26"/>
          <w:szCs w:val="26"/>
        </w:rPr>
        <w:t>замещающий(</w:t>
      </w:r>
      <w:proofErr w:type="spellStart"/>
      <w:r w:rsidRPr="00D3391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D33915">
        <w:rPr>
          <w:rFonts w:ascii="Times New Roman" w:hAnsi="Times New Roman" w:cs="Times New Roman"/>
          <w:sz w:val="26"/>
          <w:szCs w:val="26"/>
        </w:rPr>
        <w:t>) должность муниципальной службы 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 w:rsidRPr="00D3391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D3391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E064B5" w14:textId="5D4A9F26" w:rsidR="00D33915" w:rsidRPr="00D33915" w:rsidRDefault="00D33915" w:rsidP="00D33915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18"/>
          <w:szCs w:val="18"/>
        </w:rPr>
        <w:t>(наименование замещаемой должности, структурного подразделения)</w:t>
      </w:r>
    </w:p>
    <w:p w14:paraId="0C6C976C" w14:textId="19E046C7" w:rsidR="0051521A" w:rsidRDefault="00D33915" w:rsidP="0051521A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>намерен(а)</w:t>
      </w:r>
      <w:r w:rsidR="0051521A">
        <w:rPr>
          <w:rFonts w:ascii="Times New Roman" w:hAnsi="Times New Roman" w:cs="Times New Roman"/>
          <w:sz w:val="26"/>
          <w:szCs w:val="26"/>
        </w:rPr>
        <w:t xml:space="preserve"> </w:t>
      </w:r>
      <w:r w:rsidRPr="00D33915">
        <w:rPr>
          <w:rFonts w:ascii="Times New Roman" w:hAnsi="Times New Roman" w:cs="Times New Roman"/>
          <w:sz w:val="26"/>
          <w:szCs w:val="26"/>
        </w:rPr>
        <w:t xml:space="preserve">выполнять с </w:t>
      </w:r>
      <w:r w:rsidR="0051521A">
        <w:rPr>
          <w:rFonts w:ascii="Times New Roman" w:hAnsi="Times New Roman" w:cs="Times New Roman"/>
          <w:sz w:val="26"/>
          <w:szCs w:val="26"/>
        </w:rPr>
        <w:t>«</w:t>
      </w:r>
      <w:r w:rsidRPr="00D33915">
        <w:rPr>
          <w:rFonts w:ascii="Times New Roman" w:hAnsi="Times New Roman" w:cs="Times New Roman"/>
          <w:sz w:val="26"/>
          <w:szCs w:val="26"/>
        </w:rPr>
        <w:t>____</w:t>
      </w:r>
      <w:r w:rsidR="0051521A">
        <w:rPr>
          <w:rFonts w:ascii="Times New Roman" w:hAnsi="Times New Roman" w:cs="Times New Roman"/>
          <w:sz w:val="26"/>
          <w:szCs w:val="26"/>
        </w:rPr>
        <w:t>»</w:t>
      </w:r>
      <w:r w:rsidRPr="00D33915">
        <w:rPr>
          <w:rFonts w:ascii="Times New Roman" w:hAnsi="Times New Roman" w:cs="Times New Roman"/>
          <w:sz w:val="26"/>
          <w:szCs w:val="26"/>
        </w:rPr>
        <w:t xml:space="preserve"> __________ 20____ года по </w:t>
      </w:r>
      <w:r w:rsidR="0051521A">
        <w:rPr>
          <w:rFonts w:ascii="Times New Roman" w:hAnsi="Times New Roman" w:cs="Times New Roman"/>
          <w:sz w:val="26"/>
          <w:szCs w:val="26"/>
        </w:rPr>
        <w:t>«</w:t>
      </w:r>
      <w:r w:rsidRPr="00D33915">
        <w:rPr>
          <w:rFonts w:ascii="Times New Roman" w:hAnsi="Times New Roman" w:cs="Times New Roman"/>
          <w:sz w:val="26"/>
          <w:szCs w:val="26"/>
        </w:rPr>
        <w:t>____</w:t>
      </w:r>
      <w:r w:rsidR="0051521A">
        <w:rPr>
          <w:rFonts w:ascii="Times New Roman" w:hAnsi="Times New Roman" w:cs="Times New Roman"/>
          <w:sz w:val="26"/>
          <w:szCs w:val="26"/>
        </w:rPr>
        <w:t>»</w:t>
      </w:r>
      <w:r w:rsidRPr="00D33915">
        <w:rPr>
          <w:rFonts w:ascii="Times New Roman" w:hAnsi="Times New Roman" w:cs="Times New Roman"/>
          <w:sz w:val="26"/>
          <w:szCs w:val="26"/>
        </w:rPr>
        <w:t xml:space="preserve"> _________ 20____ года</w:t>
      </w:r>
      <w:r w:rsidR="0051521A">
        <w:rPr>
          <w:rFonts w:ascii="Times New Roman" w:hAnsi="Times New Roman" w:cs="Times New Roman"/>
          <w:sz w:val="26"/>
          <w:szCs w:val="26"/>
        </w:rPr>
        <w:t xml:space="preserve"> </w:t>
      </w:r>
      <w:r w:rsidRPr="00D33915">
        <w:rPr>
          <w:rFonts w:ascii="Times New Roman" w:hAnsi="Times New Roman" w:cs="Times New Roman"/>
          <w:sz w:val="26"/>
          <w:szCs w:val="26"/>
        </w:rPr>
        <w:t>оплачиваемую деятельность</w:t>
      </w:r>
      <w:r w:rsidR="0051521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6B03091" w14:textId="42ED5739" w:rsidR="00D33915" w:rsidRPr="00D33915" w:rsidRDefault="00D33915" w:rsidP="0051521A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33431604"/>
      <w:r w:rsidRPr="00D33915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51521A">
        <w:rPr>
          <w:rFonts w:ascii="Times New Roman" w:hAnsi="Times New Roman" w:cs="Times New Roman"/>
          <w:sz w:val="26"/>
          <w:szCs w:val="26"/>
        </w:rPr>
        <w:t>________________________</w:t>
      </w:r>
    </w:p>
    <w:bookmarkEnd w:id="7"/>
    <w:p w14:paraId="6D796198" w14:textId="2AD9E0B3" w:rsidR="00D33915" w:rsidRPr="0051521A" w:rsidRDefault="001F5275" w:rsidP="0051521A">
      <w:pPr>
        <w:pStyle w:val="ad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33915" w:rsidRPr="0051521A">
        <w:rPr>
          <w:rFonts w:ascii="Times New Roman" w:hAnsi="Times New Roman" w:cs="Times New Roman"/>
          <w:sz w:val="18"/>
          <w:szCs w:val="18"/>
        </w:rPr>
        <w:t>(указать вид деятельности: педагогическая, научная, творческая или иная</w:t>
      </w:r>
      <w:r w:rsidR="0051521A">
        <w:rPr>
          <w:rFonts w:ascii="Times New Roman" w:hAnsi="Times New Roman" w:cs="Times New Roman"/>
          <w:sz w:val="18"/>
          <w:szCs w:val="18"/>
        </w:rPr>
        <w:t xml:space="preserve"> </w:t>
      </w:r>
      <w:r w:rsidR="00D33915" w:rsidRPr="0051521A">
        <w:rPr>
          <w:rFonts w:ascii="Times New Roman" w:hAnsi="Times New Roman" w:cs="Times New Roman"/>
          <w:sz w:val="18"/>
          <w:szCs w:val="18"/>
        </w:rPr>
        <w:t>деятельность)</w:t>
      </w:r>
    </w:p>
    <w:p w14:paraId="64A20458" w14:textId="6BC11FEB" w:rsidR="00D33915" w:rsidRPr="00D33915" w:rsidRDefault="00D33915" w:rsidP="001F5275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>по_____________________________________________________________________</w:t>
      </w:r>
      <w:r w:rsidR="0051521A">
        <w:rPr>
          <w:rFonts w:ascii="Times New Roman" w:hAnsi="Times New Roman" w:cs="Times New Roman"/>
          <w:sz w:val="26"/>
          <w:szCs w:val="26"/>
        </w:rPr>
        <w:t>___</w:t>
      </w:r>
    </w:p>
    <w:p w14:paraId="70A11785" w14:textId="45E01EBC" w:rsidR="00D33915" w:rsidRPr="0051521A" w:rsidRDefault="00D33915" w:rsidP="0051521A">
      <w:pPr>
        <w:pStyle w:val="ad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521A">
        <w:rPr>
          <w:rFonts w:ascii="Times New Roman" w:hAnsi="Times New Roman" w:cs="Times New Roman"/>
          <w:sz w:val="28"/>
          <w:szCs w:val="28"/>
        </w:rPr>
        <w:t xml:space="preserve">        </w:t>
      </w:r>
      <w:r w:rsidR="0051521A">
        <w:rPr>
          <w:rFonts w:ascii="Times New Roman" w:hAnsi="Times New Roman" w:cs="Times New Roman"/>
          <w:sz w:val="28"/>
          <w:szCs w:val="28"/>
        </w:rPr>
        <w:t xml:space="preserve">  </w:t>
      </w:r>
      <w:r w:rsidRPr="0051521A">
        <w:rPr>
          <w:rFonts w:ascii="Times New Roman" w:hAnsi="Times New Roman" w:cs="Times New Roman"/>
          <w:sz w:val="18"/>
          <w:szCs w:val="18"/>
        </w:rPr>
        <w:t>(трудовому договору, гражданско-правовому договору, авторскому</w:t>
      </w:r>
      <w:r w:rsidR="0051521A" w:rsidRPr="0051521A">
        <w:rPr>
          <w:rFonts w:ascii="Times New Roman" w:hAnsi="Times New Roman" w:cs="Times New Roman"/>
          <w:sz w:val="18"/>
          <w:szCs w:val="18"/>
        </w:rPr>
        <w:t xml:space="preserve"> </w:t>
      </w:r>
      <w:r w:rsidRPr="0051521A">
        <w:rPr>
          <w:rFonts w:ascii="Times New Roman" w:hAnsi="Times New Roman" w:cs="Times New Roman"/>
          <w:sz w:val="18"/>
          <w:szCs w:val="18"/>
        </w:rPr>
        <w:t>договору и т.п.)</w:t>
      </w:r>
    </w:p>
    <w:p w14:paraId="54B4F054" w14:textId="0E1BB5A7" w:rsidR="0051521A" w:rsidRPr="001F5275" w:rsidRDefault="001F5275" w:rsidP="001F5275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в_____</w:t>
      </w:r>
      <w:r w:rsidR="00D33915" w:rsidRPr="00D3391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51521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33915" w:rsidRPr="0051521A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D33915" w:rsidRPr="0051521A">
        <w:rPr>
          <w:rFonts w:ascii="Times New Roman" w:hAnsi="Times New Roman" w:cs="Times New Roman"/>
          <w:sz w:val="18"/>
          <w:szCs w:val="18"/>
        </w:rPr>
        <w:t>полное наименование организации, где планируется осуществлять иную</w:t>
      </w:r>
      <w:r w:rsidR="0051521A">
        <w:rPr>
          <w:rFonts w:ascii="Times New Roman" w:hAnsi="Times New Roman" w:cs="Times New Roman"/>
          <w:sz w:val="18"/>
          <w:szCs w:val="18"/>
        </w:rPr>
        <w:t xml:space="preserve"> </w:t>
      </w:r>
      <w:r w:rsidR="00D33915" w:rsidRPr="0051521A">
        <w:rPr>
          <w:rFonts w:ascii="Times New Roman" w:hAnsi="Times New Roman" w:cs="Times New Roman"/>
          <w:sz w:val="18"/>
          <w:szCs w:val="18"/>
        </w:rPr>
        <w:t>оплачиваемую работу,</w:t>
      </w:r>
    </w:p>
    <w:p w14:paraId="34DFA8C4" w14:textId="05F2F530" w:rsidR="00D33915" w:rsidRPr="0051521A" w:rsidRDefault="00D33915" w:rsidP="0051521A">
      <w:pPr>
        <w:pStyle w:val="ad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1521A">
        <w:rPr>
          <w:rFonts w:ascii="Times New Roman" w:hAnsi="Times New Roman" w:cs="Times New Roman"/>
          <w:sz w:val="18"/>
          <w:szCs w:val="18"/>
        </w:rPr>
        <w:t>и адрес данной организации)</w:t>
      </w:r>
    </w:p>
    <w:p w14:paraId="035A4637" w14:textId="692F13DB" w:rsidR="00D33915" w:rsidRPr="00D33915" w:rsidRDefault="00D33915" w:rsidP="0051521A">
      <w:pPr>
        <w:pStyle w:val="ad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51521A">
        <w:rPr>
          <w:rFonts w:ascii="Times New Roman" w:hAnsi="Times New Roman" w:cs="Times New Roman"/>
          <w:sz w:val="26"/>
          <w:szCs w:val="26"/>
        </w:rPr>
        <w:t>_</w:t>
      </w:r>
    </w:p>
    <w:p w14:paraId="39446BBF" w14:textId="4537FFD4" w:rsidR="00D33915" w:rsidRDefault="00D33915" w:rsidP="00D33915">
      <w:pPr>
        <w:pStyle w:val="ad"/>
        <w:ind w:firstLine="709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>Работа по___________________________________________________________</w:t>
      </w:r>
      <w:r w:rsidR="001F5275">
        <w:rPr>
          <w:rFonts w:ascii="Times New Roman" w:hAnsi="Times New Roman" w:cs="Times New Roman"/>
          <w:sz w:val="26"/>
          <w:szCs w:val="26"/>
        </w:rPr>
        <w:t>_</w:t>
      </w:r>
    </w:p>
    <w:p w14:paraId="0DCBC0CF" w14:textId="209717C4" w:rsidR="001F5275" w:rsidRPr="001F5275" w:rsidRDefault="001F5275" w:rsidP="001F5275">
      <w:r>
        <w:t>__________________________________________________________________________</w:t>
      </w:r>
    </w:p>
    <w:p w14:paraId="10E647F8" w14:textId="0CD8BC7C" w:rsidR="00D33915" w:rsidRPr="0051521A" w:rsidRDefault="00D33915" w:rsidP="0051521A">
      <w:pPr>
        <w:pStyle w:val="ad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1521A">
        <w:rPr>
          <w:rFonts w:ascii="Times New Roman" w:hAnsi="Times New Roman" w:cs="Times New Roman"/>
          <w:sz w:val="18"/>
          <w:szCs w:val="18"/>
        </w:rPr>
        <w:t>(указать характер выполняемой работы/трудовые функции)</w:t>
      </w:r>
    </w:p>
    <w:p w14:paraId="2568E224" w14:textId="091F3020" w:rsidR="00D33915" w:rsidRPr="00D33915" w:rsidRDefault="00D33915" w:rsidP="00C6662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>будет выполняться в свободное от основной работы время и не повлечет</w:t>
      </w:r>
      <w:r w:rsidR="0051521A">
        <w:rPr>
          <w:rFonts w:ascii="Times New Roman" w:hAnsi="Times New Roman" w:cs="Times New Roman"/>
          <w:sz w:val="26"/>
          <w:szCs w:val="26"/>
        </w:rPr>
        <w:t xml:space="preserve"> </w:t>
      </w:r>
      <w:r w:rsidRPr="00D33915">
        <w:rPr>
          <w:rFonts w:ascii="Times New Roman" w:hAnsi="Times New Roman" w:cs="Times New Roman"/>
          <w:sz w:val="26"/>
          <w:szCs w:val="26"/>
        </w:rPr>
        <w:t>возникновени</w:t>
      </w:r>
      <w:r w:rsidR="0051521A">
        <w:rPr>
          <w:rFonts w:ascii="Times New Roman" w:hAnsi="Times New Roman" w:cs="Times New Roman"/>
          <w:sz w:val="26"/>
          <w:szCs w:val="26"/>
        </w:rPr>
        <w:t>я</w:t>
      </w:r>
      <w:r w:rsidRPr="00D33915">
        <w:rPr>
          <w:rFonts w:ascii="Times New Roman" w:hAnsi="Times New Roman" w:cs="Times New Roman"/>
          <w:sz w:val="26"/>
          <w:szCs w:val="26"/>
        </w:rPr>
        <w:t xml:space="preserve"> конфликта интересов.</w:t>
      </w:r>
    </w:p>
    <w:p w14:paraId="338BE465" w14:textId="5C58B250" w:rsidR="00D33915" w:rsidRPr="00D33915" w:rsidRDefault="00D33915" w:rsidP="00C6662B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>При выполнении указанной работы обязуюсь соблюдать требования,</w:t>
      </w:r>
      <w:r w:rsidR="0051521A">
        <w:rPr>
          <w:rFonts w:ascii="Times New Roman" w:hAnsi="Times New Roman" w:cs="Times New Roman"/>
          <w:sz w:val="26"/>
          <w:szCs w:val="26"/>
        </w:rPr>
        <w:t xml:space="preserve"> </w:t>
      </w:r>
      <w:r w:rsidRPr="001F5275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10" w:history="1">
        <w:r w:rsidRPr="001F527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статьями 14</w:t>
        </w:r>
      </w:hyperlink>
      <w:r w:rsidRPr="001F5275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1F527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14.1</w:t>
        </w:r>
      </w:hyperlink>
      <w:r w:rsidRPr="001F5275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1F527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14.2</w:t>
        </w:r>
      </w:hyperlink>
      <w:r w:rsidRPr="001F5275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Pr="00D33915">
        <w:rPr>
          <w:rFonts w:ascii="Times New Roman" w:hAnsi="Times New Roman" w:cs="Times New Roman"/>
          <w:sz w:val="26"/>
          <w:szCs w:val="26"/>
        </w:rPr>
        <w:t xml:space="preserve"> закона от 02.03.2007</w:t>
      </w:r>
      <w:r w:rsidR="0051521A">
        <w:rPr>
          <w:rFonts w:ascii="Times New Roman" w:hAnsi="Times New Roman" w:cs="Times New Roman"/>
          <w:sz w:val="26"/>
          <w:szCs w:val="26"/>
        </w:rPr>
        <w:t xml:space="preserve"> №</w:t>
      </w:r>
      <w:r w:rsidRPr="00D33915">
        <w:rPr>
          <w:rFonts w:ascii="Times New Roman" w:hAnsi="Times New Roman" w:cs="Times New Roman"/>
          <w:sz w:val="26"/>
          <w:szCs w:val="26"/>
        </w:rPr>
        <w:t xml:space="preserve"> 25-ФЗ </w:t>
      </w:r>
      <w:r w:rsidR="0051521A">
        <w:rPr>
          <w:rFonts w:ascii="Times New Roman" w:hAnsi="Times New Roman" w:cs="Times New Roman"/>
          <w:sz w:val="26"/>
          <w:szCs w:val="26"/>
        </w:rPr>
        <w:t>«</w:t>
      </w:r>
      <w:r w:rsidRPr="00D33915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51521A">
        <w:rPr>
          <w:rFonts w:ascii="Times New Roman" w:hAnsi="Times New Roman" w:cs="Times New Roman"/>
          <w:sz w:val="26"/>
          <w:szCs w:val="26"/>
        </w:rPr>
        <w:t>»</w:t>
      </w:r>
      <w:r w:rsidRPr="00D33915">
        <w:rPr>
          <w:rFonts w:ascii="Times New Roman" w:hAnsi="Times New Roman" w:cs="Times New Roman"/>
          <w:sz w:val="26"/>
          <w:szCs w:val="26"/>
        </w:rPr>
        <w:t>.</w:t>
      </w:r>
    </w:p>
    <w:p w14:paraId="18C5BBDA" w14:textId="7014B89C" w:rsidR="00D33915" w:rsidRPr="00D33915" w:rsidRDefault="00D33915" w:rsidP="00D33915">
      <w:pPr>
        <w:pStyle w:val="ad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>_</w:t>
      </w:r>
      <w:r w:rsidR="0051521A">
        <w:rPr>
          <w:rFonts w:ascii="Times New Roman" w:hAnsi="Times New Roman" w:cs="Times New Roman"/>
          <w:sz w:val="26"/>
          <w:szCs w:val="26"/>
        </w:rPr>
        <w:t>_____________</w:t>
      </w:r>
      <w:r w:rsidRPr="00D33915">
        <w:rPr>
          <w:rFonts w:ascii="Times New Roman" w:hAnsi="Times New Roman" w:cs="Times New Roman"/>
          <w:sz w:val="26"/>
          <w:szCs w:val="26"/>
        </w:rPr>
        <w:t xml:space="preserve">_         </w:t>
      </w:r>
      <w:r w:rsidR="00C666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D33915">
        <w:rPr>
          <w:rFonts w:ascii="Times New Roman" w:hAnsi="Times New Roman" w:cs="Times New Roman"/>
          <w:sz w:val="26"/>
          <w:szCs w:val="26"/>
        </w:rPr>
        <w:t xml:space="preserve">  _______________</w:t>
      </w:r>
    </w:p>
    <w:p w14:paraId="74C466C5" w14:textId="76AC1671" w:rsidR="00D33915" w:rsidRPr="0051521A" w:rsidRDefault="00D33915" w:rsidP="00D33915">
      <w:pPr>
        <w:pStyle w:val="ad"/>
        <w:rPr>
          <w:rFonts w:ascii="Times New Roman" w:hAnsi="Times New Roman" w:cs="Times New Roman"/>
          <w:sz w:val="22"/>
          <w:szCs w:val="22"/>
        </w:rPr>
      </w:pPr>
      <w:r w:rsidRPr="0051521A">
        <w:rPr>
          <w:rFonts w:ascii="Times New Roman" w:hAnsi="Times New Roman" w:cs="Times New Roman"/>
          <w:sz w:val="22"/>
          <w:szCs w:val="22"/>
        </w:rPr>
        <w:t xml:space="preserve"> </w:t>
      </w:r>
      <w:r w:rsidR="00C6662B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1521A">
        <w:rPr>
          <w:rFonts w:ascii="Times New Roman" w:hAnsi="Times New Roman" w:cs="Times New Roman"/>
          <w:sz w:val="22"/>
          <w:szCs w:val="22"/>
        </w:rPr>
        <w:t xml:space="preserve">(дата)                    </w:t>
      </w:r>
      <w:r w:rsidR="0051521A" w:rsidRPr="0051521A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C6662B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51521A" w:rsidRPr="0051521A">
        <w:rPr>
          <w:rFonts w:ascii="Times New Roman" w:hAnsi="Times New Roman" w:cs="Times New Roman"/>
          <w:sz w:val="22"/>
          <w:szCs w:val="22"/>
        </w:rPr>
        <w:t xml:space="preserve"> </w:t>
      </w:r>
      <w:r w:rsidRPr="0051521A">
        <w:rPr>
          <w:rFonts w:ascii="Times New Roman" w:hAnsi="Times New Roman" w:cs="Times New Roman"/>
          <w:sz w:val="22"/>
          <w:szCs w:val="22"/>
        </w:rPr>
        <w:t>(подпись)</w:t>
      </w:r>
    </w:p>
    <w:p w14:paraId="291B19D0" w14:textId="77777777" w:rsidR="0051521A" w:rsidRPr="0051521A" w:rsidRDefault="0051521A" w:rsidP="00D33915">
      <w:pPr>
        <w:pStyle w:val="ad"/>
        <w:rPr>
          <w:rFonts w:ascii="Times New Roman" w:hAnsi="Times New Roman" w:cs="Times New Roman"/>
          <w:sz w:val="22"/>
          <w:szCs w:val="22"/>
        </w:rPr>
      </w:pPr>
    </w:p>
    <w:p w14:paraId="2DA785D5" w14:textId="51BDA0E5" w:rsidR="00D33915" w:rsidRPr="00D33915" w:rsidRDefault="0051521A" w:rsidP="00D33915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3915" w:rsidRPr="00D33915">
        <w:rPr>
          <w:rFonts w:ascii="Times New Roman" w:hAnsi="Times New Roman" w:cs="Times New Roman"/>
          <w:sz w:val="26"/>
          <w:szCs w:val="26"/>
        </w:rPr>
        <w:t>Согласовано:</w:t>
      </w:r>
    </w:p>
    <w:p w14:paraId="0EC6165F" w14:textId="77777777" w:rsidR="00D33915" w:rsidRPr="00D33915" w:rsidRDefault="00D33915" w:rsidP="00D33915">
      <w:pPr>
        <w:pStyle w:val="ad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>_____________________________  _______________</w:t>
      </w:r>
    </w:p>
    <w:p w14:paraId="6054F3C1" w14:textId="6BA5B722" w:rsidR="00D33915" w:rsidRPr="00D33915" w:rsidRDefault="00D33915" w:rsidP="00D33915">
      <w:pPr>
        <w:pStyle w:val="ad"/>
        <w:rPr>
          <w:rFonts w:ascii="Times New Roman" w:hAnsi="Times New Roman" w:cs="Times New Roman"/>
          <w:sz w:val="26"/>
          <w:szCs w:val="26"/>
        </w:rPr>
      </w:pPr>
      <w:r w:rsidRPr="0051521A">
        <w:rPr>
          <w:rFonts w:ascii="Times New Roman" w:hAnsi="Times New Roman" w:cs="Times New Roman"/>
          <w:sz w:val="20"/>
          <w:szCs w:val="20"/>
        </w:rPr>
        <w:t xml:space="preserve">(должность, ФИО руководителя)  </w:t>
      </w:r>
      <w:r w:rsidR="005152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1521A">
        <w:rPr>
          <w:rFonts w:ascii="Times New Roman" w:hAnsi="Times New Roman" w:cs="Times New Roman"/>
          <w:sz w:val="20"/>
          <w:szCs w:val="20"/>
        </w:rPr>
        <w:t>(подпись, дата)</w:t>
      </w:r>
    </w:p>
    <w:p w14:paraId="36182AA0" w14:textId="77777777" w:rsidR="00D33915" w:rsidRPr="00D33915" w:rsidRDefault="00D33915" w:rsidP="00D33915">
      <w:pPr>
        <w:rPr>
          <w:rFonts w:ascii="Times New Roman" w:hAnsi="Times New Roman"/>
          <w:szCs w:val="26"/>
        </w:rPr>
      </w:pPr>
    </w:p>
    <w:p w14:paraId="58280B19" w14:textId="77777777" w:rsidR="00D33915" w:rsidRPr="00D33915" w:rsidRDefault="00D33915" w:rsidP="00D33915">
      <w:pPr>
        <w:pStyle w:val="ad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</w:t>
      </w:r>
    </w:p>
    <w:p w14:paraId="133EA928" w14:textId="77777777" w:rsidR="00D33915" w:rsidRPr="00C6662B" w:rsidRDefault="00D33915" w:rsidP="00D33915">
      <w:pPr>
        <w:pStyle w:val="ae"/>
        <w:rPr>
          <w:rFonts w:ascii="Times New Roman" w:hAnsi="Times New Roman" w:cs="Times New Roman"/>
          <w:sz w:val="18"/>
          <w:szCs w:val="18"/>
        </w:rPr>
      </w:pPr>
      <w:bookmarkStart w:id="8" w:name="sub_1111"/>
      <w:r w:rsidRPr="00C6662B">
        <w:rPr>
          <w:rFonts w:ascii="Times New Roman" w:hAnsi="Times New Roman" w:cs="Times New Roman"/>
          <w:sz w:val="18"/>
          <w:szCs w:val="18"/>
        </w:rPr>
        <w:t>* в случае изменений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представить новое уведомление.</w:t>
      </w:r>
    </w:p>
    <w:bookmarkEnd w:id="8"/>
    <w:p w14:paraId="65EC2CA9" w14:textId="77777777" w:rsidR="00D33915" w:rsidRPr="00D33915" w:rsidRDefault="00D33915" w:rsidP="00D33915">
      <w:pPr>
        <w:rPr>
          <w:rFonts w:ascii="Times New Roman" w:hAnsi="Times New Roman"/>
          <w:szCs w:val="26"/>
        </w:rPr>
      </w:pPr>
    </w:p>
    <w:p w14:paraId="58CC780C" w14:textId="7058AADF" w:rsidR="00C6662B" w:rsidRDefault="00C6662B" w:rsidP="00C6662B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  <w:r w:rsidRPr="00D33915">
        <w:rPr>
          <w:rStyle w:val="aa"/>
          <w:rFonts w:ascii="Times New Roman" w:hAnsi="Times New Roman"/>
          <w:b w:val="0"/>
          <w:color w:val="auto"/>
          <w:szCs w:val="26"/>
        </w:rPr>
        <w:lastRenderedPageBreak/>
        <w:t xml:space="preserve">Приложение </w:t>
      </w:r>
      <w:r>
        <w:rPr>
          <w:rStyle w:val="aa"/>
          <w:rFonts w:ascii="Times New Roman" w:hAnsi="Times New Roman"/>
          <w:b w:val="0"/>
          <w:color w:val="auto"/>
          <w:szCs w:val="26"/>
        </w:rPr>
        <w:t>№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 </w:t>
      </w:r>
      <w:r>
        <w:rPr>
          <w:rStyle w:val="aa"/>
          <w:rFonts w:ascii="Times New Roman" w:hAnsi="Times New Roman"/>
          <w:b w:val="0"/>
          <w:color w:val="auto"/>
          <w:szCs w:val="26"/>
        </w:rPr>
        <w:t>2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br/>
        <w:t xml:space="preserve">к </w:t>
      </w:r>
      <w:hyperlink w:anchor="sub_1000" w:history="1">
        <w:r w:rsidRPr="00D33915">
          <w:rPr>
            <w:rStyle w:val="ab"/>
            <w:rFonts w:ascii="Times New Roman" w:hAnsi="Times New Roman"/>
            <w:bCs/>
            <w:color w:val="auto"/>
            <w:szCs w:val="26"/>
          </w:rPr>
          <w:t>Порядку</w:t>
        </w:r>
      </w:hyperlink>
      <w:r w:rsidRPr="00D33915">
        <w:rPr>
          <w:rStyle w:val="aa"/>
          <w:rFonts w:ascii="Times New Roman" w:hAnsi="Times New Roman"/>
          <w:b w:val="0"/>
          <w:color w:val="auto"/>
          <w:szCs w:val="26"/>
        </w:rPr>
        <w:t xml:space="preserve"> уведомления представителя</w:t>
      </w:r>
      <w:r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 xml:space="preserve">нанимателя </w:t>
      </w:r>
    </w:p>
    <w:p w14:paraId="37263D4D" w14:textId="77777777" w:rsidR="00C6662B" w:rsidRDefault="00C6662B" w:rsidP="00C6662B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(работодателя) о</w:t>
      </w:r>
      <w:r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намерении выполнять иную</w:t>
      </w:r>
      <w:r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 xml:space="preserve">оплачиваемую </w:t>
      </w:r>
    </w:p>
    <w:p w14:paraId="510A7DC0" w14:textId="77777777" w:rsidR="00C6662B" w:rsidRDefault="00C6662B" w:rsidP="00C6662B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работу муниципальными</w:t>
      </w:r>
      <w:r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служащими администрации</w:t>
      </w:r>
      <w:r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</w:p>
    <w:p w14:paraId="1A87133B" w14:textId="77777777" w:rsidR="00C6662B" w:rsidRPr="00D33915" w:rsidRDefault="00C6662B" w:rsidP="00C6662B">
      <w:pPr>
        <w:jc w:val="right"/>
        <w:rPr>
          <w:rStyle w:val="aa"/>
          <w:rFonts w:ascii="Times New Roman" w:hAnsi="Times New Roman"/>
          <w:b w:val="0"/>
          <w:color w:val="auto"/>
          <w:szCs w:val="26"/>
        </w:rPr>
      </w:pPr>
      <w:r>
        <w:rPr>
          <w:rStyle w:val="aa"/>
          <w:rFonts w:ascii="Times New Roman" w:hAnsi="Times New Roman"/>
          <w:b w:val="0"/>
          <w:color w:val="auto"/>
          <w:szCs w:val="26"/>
        </w:rPr>
        <w:t xml:space="preserve">Чебоксарского 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муниципального округа</w:t>
      </w:r>
      <w:r>
        <w:rPr>
          <w:rStyle w:val="aa"/>
          <w:rFonts w:ascii="Times New Roman" w:hAnsi="Times New Roman"/>
          <w:b w:val="0"/>
          <w:color w:val="auto"/>
          <w:szCs w:val="26"/>
        </w:rPr>
        <w:t xml:space="preserve"> </w:t>
      </w:r>
      <w:r w:rsidRPr="00D33915">
        <w:rPr>
          <w:rStyle w:val="aa"/>
          <w:rFonts w:ascii="Times New Roman" w:hAnsi="Times New Roman"/>
          <w:b w:val="0"/>
          <w:color w:val="auto"/>
          <w:szCs w:val="26"/>
        </w:rPr>
        <w:t>Чувашской Республики</w:t>
      </w:r>
    </w:p>
    <w:p w14:paraId="5B2AA1D8" w14:textId="77777777" w:rsidR="00D33915" w:rsidRPr="00D33915" w:rsidRDefault="00D33915" w:rsidP="00D33915">
      <w:pPr>
        <w:rPr>
          <w:rFonts w:ascii="Times New Roman" w:hAnsi="Times New Roman"/>
          <w:szCs w:val="26"/>
        </w:rPr>
      </w:pPr>
    </w:p>
    <w:p w14:paraId="0D8FC93E" w14:textId="77777777" w:rsidR="00D33915" w:rsidRPr="00D33915" w:rsidRDefault="00D33915" w:rsidP="00D33915">
      <w:pPr>
        <w:pStyle w:val="1"/>
        <w:rPr>
          <w:rFonts w:ascii="Times New Roman" w:hAnsi="Times New Roman" w:cs="Times New Roman"/>
          <w:sz w:val="26"/>
          <w:szCs w:val="26"/>
        </w:rPr>
      </w:pPr>
      <w:r w:rsidRPr="00D33915">
        <w:rPr>
          <w:rFonts w:ascii="Times New Roman" w:hAnsi="Times New Roman" w:cs="Times New Roman"/>
          <w:sz w:val="26"/>
          <w:szCs w:val="26"/>
        </w:rPr>
        <w:t>Журнал</w:t>
      </w:r>
      <w:r w:rsidRPr="00D33915">
        <w:rPr>
          <w:rFonts w:ascii="Times New Roman" w:hAnsi="Times New Roman" w:cs="Times New Roman"/>
          <w:sz w:val="26"/>
          <w:szCs w:val="26"/>
        </w:rPr>
        <w:br/>
        <w:t>регистрации уведомлений о выполнении иной оплачиваемой работы</w:t>
      </w:r>
    </w:p>
    <w:p w14:paraId="602806F8" w14:textId="77777777" w:rsidR="00D33915" w:rsidRPr="00D33915" w:rsidRDefault="00D33915" w:rsidP="00D33915">
      <w:pPr>
        <w:rPr>
          <w:rFonts w:ascii="Times New Roman" w:hAnsi="Times New Roman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559"/>
        <w:gridCol w:w="1559"/>
        <w:gridCol w:w="1134"/>
        <w:gridCol w:w="1610"/>
        <w:gridCol w:w="1120"/>
        <w:gridCol w:w="980"/>
        <w:gridCol w:w="685"/>
      </w:tblGrid>
      <w:tr w:rsidR="001F5275" w:rsidRPr="00C6662B" w14:paraId="4BFCBBE6" w14:textId="77777777" w:rsidTr="001F527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1D0" w14:textId="4C57C51A" w:rsidR="00D33915" w:rsidRPr="00C6662B" w:rsidRDefault="0051521A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33915" w:rsidRPr="00C6662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414" w14:textId="185A3407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регис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трации</w:t>
            </w:r>
            <w:proofErr w:type="spell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уведом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E580" w14:textId="58D6C7C6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 </w:t>
            </w:r>
            <w:proofErr w:type="spellStart"/>
            <w:proofErr w:type="gram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служащего, представив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шего</w:t>
            </w:r>
            <w:proofErr w:type="spell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811" w14:textId="3EC3E5CF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 </w:t>
            </w:r>
            <w:proofErr w:type="spellStart"/>
            <w:proofErr w:type="gram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служащего, принявшего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49B3" w14:textId="78C528A6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пального</w:t>
            </w:r>
            <w:proofErr w:type="spell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служа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proofErr w:type="gram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, приняв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шего</w:t>
            </w:r>
            <w:proofErr w:type="spell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уведом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25E2" w14:textId="50269898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  <w:proofErr w:type="spellStart"/>
            <w:proofErr w:type="gram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служащего, представив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шего</w:t>
            </w:r>
            <w:proofErr w:type="spell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уведомление, в получении копии уведомления с отметкой о регистрации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803" w14:textId="5465856A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направ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уведом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предста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вителю</w:t>
            </w:r>
            <w:proofErr w:type="spell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нанима</w:t>
            </w:r>
            <w:proofErr w:type="spellEnd"/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proofErr w:type="gram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работо</w:t>
            </w:r>
            <w:proofErr w:type="spellEnd"/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дателя)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BAC" w14:textId="17C15E9E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приоб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щения</w:t>
            </w:r>
            <w:proofErr w:type="spell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уве</w:t>
            </w:r>
            <w:proofErr w:type="spellEnd"/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proofErr w:type="gram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к лично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proofErr w:type="spellEnd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 xml:space="preserve"> делу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9847E" w14:textId="7057952F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="001F5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мечание</w:t>
            </w:r>
            <w:proofErr w:type="spellEnd"/>
            <w:proofErr w:type="gramEnd"/>
          </w:p>
        </w:tc>
      </w:tr>
      <w:tr w:rsidR="001F5275" w:rsidRPr="00C6662B" w14:paraId="22F22AB7" w14:textId="77777777" w:rsidTr="001F527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693" w14:textId="77777777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E15" w14:textId="77777777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CCF" w14:textId="77777777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198" w14:textId="77777777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960" w14:textId="77777777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AD0" w14:textId="77777777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FD5" w14:textId="77777777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1EE" w14:textId="77777777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0301B" w14:textId="77777777" w:rsidR="00D33915" w:rsidRPr="00C6662B" w:rsidRDefault="00D33915" w:rsidP="004C1F3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2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</w:tbl>
    <w:p w14:paraId="3F5D7D15" w14:textId="77777777" w:rsidR="00D33915" w:rsidRPr="00D33915" w:rsidRDefault="00D33915" w:rsidP="00D33915">
      <w:pPr>
        <w:rPr>
          <w:rFonts w:ascii="Times New Roman" w:hAnsi="Times New Roman"/>
          <w:szCs w:val="26"/>
        </w:rPr>
      </w:pPr>
    </w:p>
    <w:p w14:paraId="19EBE83A" w14:textId="77777777" w:rsidR="00D33915" w:rsidRPr="00D33915" w:rsidRDefault="00D33915" w:rsidP="001F52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Cs w:val="24"/>
        </w:rPr>
      </w:pPr>
    </w:p>
    <w:p w14:paraId="6EE3905E" w14:textId="508ED9FC" w:rsidR="005109A5" w:rsidRPr="009A58C9" w:rsidRDefault="008356EB" w:rsidP="009A58C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6"/>
        </w:rPr>
      </w:pPr>
      <w:r>
        <w:rPr>
          <w:rFonts w:ascii="Times New Roman Cyr" w:hAnsi="Times New Roman Cyr" w:cs="Times New Roman Cyr"/>
          <w:sz w:val="24"/>
          <w:szCs w:val="24"/>
        </w:rPr>
        <w:t>_______</w:t>
      </w:r>
      <w:r w:rsidR="00096B44">
        <w:rPr>
          <w:rFonts w:ascii="Times New Roman Cyr" w:hAnsi="Times New Roman Cyr" w:cs="Times New Roman Cyr"/>
          <w:sz w:val="24"/>
          <w:szCs w:val="24"/>
        </w:rPr>
        <w:t>__________</w:t>
      </w:r>
      <w:r w:rsidR="001D625D">
        <w:rPr>
          <w:rFonts w:ascii="Times New Roman Cyr" w:hAnsi="Times New Roman Cyr" w:cs="Times New Roman Cyr"/>
          <w:sz w:val="24"/>
          <w:szCs w:val="24"/>
        </w:rPr>
        <w:t>______</w:t>
      </w:r>
    </w:p>
    <w:sectPr w:rsidR="005109A5" w:rsidRPr="009A58C9" w:rsidSect="00C6662B">
      <w:footerReference w:type="default" r:id="rId13"/>
      <w:headerReference w:type="first" r:id="rId14"/>
      <w:footerReference w:type="first" r:id="rId15"/>
      <w:type w:val="evenPage"/>
      <w:pgSz w:w="11907" w:h="16840"/>
      <w:pgMar w:top="851" w:right="850" w:bottom="851" w:left="1418" w:header="1134" w:footer="6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9006" w14:textId="77777777" w:rsidR="003F59A0" w:rsidRDefault="003F59A0">
      <w:r>
        <w:separator/>
      </w:r>
    </w:p>
  </w:endnote>
  <w:endnote w:type="continuationSeparator" w:id="0">
    <w:p w14:paraId="2AB6AC18" w14:textId="77777777" w:rsidR="003F59A0" w:rsidRDefault="003F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C4D8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59D9" w14:textId="1210B8AF" w:rsidR="007805B9" w:rsidRPr="007805B9" w:rsidRDefault="007805B9">
    <w:pPr>
      <w:pStyle w:val="a5"/>
      <w:rPr>
        <w:sz w:val="14"/>
      </w:rPr>
    </w:pPr>
    <w:r w:rsidRPr="007805B9">
      <w:rPr>
        <w:sz w:val="14"/>
      </w:rPr>
      <w:t>0433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6D10" w14:textId="77777777" w:rsidR="003F59A0" w:rsidRDefault="003F59A0">
      <w:r>
        <w:separator/>
      </w:r>
    </w:p>
  </w:footnote>
  <w:footnote w:type="continuationSeparator" w:id="0">
    <w:p w14:paraId="55D54E37" w14:textId="77777777" w:rsidR="003F59A0" w:rsidRDefault="003F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34"/>
      <w:gridCol w:w="2936"/>
      <w:gridCol w:w="85"/>
      <w:gridCol w:w="2682"/>
      <w:gridCol w:w="436"/>
      <w:gridCol w:w="3157"/>
      <w:gridCol w:w="451"/>
    </w:tblGrid>
    <w:tr w:rsidR="003652FF" w:rsidRPr="00AD02C4" w14:paraId="4EB7086C" w14:textId="77777777" w:rsidTr="0045163B">
      <w:trPr>
        <w:gridBefore w:val="1"/>
        <w:gridAfter w:val="1"/>
        <w:wBefore w:w="34" w:type="dxa"/>
        <w:wAfter w:w="451" w:type="dxa"/>
      </w:trPr>
      <w:tc>
        <w:tcPr>
          <w:tcW w:w="2936" w:type="dxa"/>
          <w:shd w:val="clear" w:color="auto" w:fill="auto"/>
        </w:tcPr>
        <w:p w14:paraId="21CAFD1D" w14:textId="0EF915F2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67" w:type="dxa"/>
          <w:gridSpan w:val="2"/>
          <w:shd w:val="clear" w:color="auto" w:fill="auto"/>
        </w:tcPr>
        <w:p w14:paraId="035D0846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593" w:type="dxa"/>
          <w:gridSpan w:val="2"/>
          <w:shd w:val="clear" w:color="auto" w:fill="auto"/>
        </w:tcPr>
        <w:p w14:paraId="5B510844" w14:textId="059DBA19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tr w:rsidR="0045163B" w:rsidRPr="00F33928" w14:paraId="4C79619D" w14:textId="77777777" w:rsidTr="0045163B">
      <w:tc>
        <w:tcPr>
          <w:tcW w:w="3055" w:type="dxa"/>
          <w:gridSpan w:val="3"/>
          <w:shd w:val="clear" w:color="auto" w:fill="auto"/>
        </w:tcPr>
        <w:p w14:paraId="4EFD816B" w14:textId="77777777" w:rsidR="0045163B" w:rsidRPr="0045163B" w:rsidRDefault="0045163B" w:rsidP="0045163B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E5AB48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CD2E0F" w14:textId="77777777" w:rsidR="0045163B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626CCF23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3535BD1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F61C32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FA477A5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5163B" w:rsidRPr="00F33928" w14:paraId="5E39D8E1" w14:textId="77777777" w:rsidTr="00A3094F">
            <w:tc>
              <w:tcPr>
                <w:tcW w:w="1413" w:type="dxa"/>
              </w:tcPr>
              <w:p w14:paraId="338EB861" w14:textId="51820E67" w:rsidR="0045163B" w:rsidRPr="00F33928" w:rsidRDefault="0066649B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30.05.2023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5442700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2298E299" w14:textId="102E520B" w:rsidR="0045163B" w:rsidRPr="00F33928" w:rsidRDefault="0066649B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1044</w:t>
                </w:r>
              </w:p>
            </w:tc>
          </w:tr>
        </w:tbl>
        <w:p w14:paraId="6C420CA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118" w:type="dxa"/>
          <w:gridSpan w:val="2"/>
          <w:shd w:val="clear" w:color="auto" w:fill="auto"/>
        </w:tcPr>
        <w:p w14:paraId="3CEC1F23" w14:textId="2051E13B" w:rsidR="0045163B" w:rsidRPr="00F33928" w:rsidRDefault="0066649B" w:rsidP="0045163B">
          <w:pPr>
            <w:pStyle w:val="a3"/>
            <w:rPr>
              <w:b/>
              <w:sz w:val="22"/>
              <w:szCs w:val="18"/>
            </w:rPr>
          </w:pPr>
          <w:r>
            <w:rPr>
              <w:noProof/>
            </w:rPr>
            <w:pict w14:anchorId="32090D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s1026" type="#_x0000_t75" alt="CH" style="position:absolute;margin-left:208.45pt;margin-top:2.25pt;width:64.9pt;height:67.1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allowincell="f">
                <v:imagedata r:id="rId1" o:title="CH"/>
                <w10:wrap type="topAndBottom"/>
              </v:shape>
            </w:pict>
          </w:r>
        </w:p>
      </w:tc>
      <w:tc>
        <w:tcPr>
          <w:tcW w:w="3608" w:type="dxa"/>
          <w:gridSpan w:val="2"/>
          <w:shd w:val="clear" w:color="auto" w:fill="auto"/>
        </w:tcPr>
        <w:p w14:paraId="49734BA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72AC3A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A1948B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47CC8A63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CE5D567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838974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45163B" w:rsidRPr="00F33928" w14:paraId="0F63043A" w14:textId="77777777" w:rsidTr="00A3094F">
            <w:tc>
              <w:tcPr>
                <w:tcW w:w="1413" w:type="dxa"/>
              </w:tcPr>
              <w:p w14:paraId="5E11385E" w14:textId="7DA311A3" w:rsidR="0045163B" w:rsidRPr="00F33928" w:rsidRDefault="0066649B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30.05.2023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55AC4E5B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4E46DB97" w14:textId="76FF8A16" w:rsidR="0045163B" w:rsidRPr="00F33928" w:rsidRDefault="0066649B" w:rsidP="0045163B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1044</w:t>
                </w:r>
              </w:p>
            </w:tc>
          </w:tr>
        </w:tbl>
        <w:p w14:paraId="64A5ECC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ECAEA6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98F6316" w14:textId="18B7A9F1" w:rsidR="001460B2" w:rsidRDefault="001460B2" w:rsidP="00F67689">
    <w:pPr>
      <w:pStyle w:val="a3"/>
      <w:jc w:val="right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87586090">
    <w:abstractNumId w:val="0"/>
  </w:num>
  <w:num w:numId="2" w16cid:durableId="2134669532">
    <w:abstractNumId w:val="1"/>
  </w:num>
  <w:num w:numId="3" w16cid:durableId="1385643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9072F"/>
    <w:rsid w:val="00096B44"/>
    <w:rsid w:val="000B2461"/>
    <w:rsid w:val="000D575A"/>
    <w:rsid w:val="000E0E4C"/>
    <w:rsid w:val="000E2583"/>
    <w:rsid w:val="00107F11"/>
    <w:rsid w:val="001460B2"/>
    <w:rsid w:val="0017767D"/>
    <w:rsid w:val="001A4D80"/>
    <w:rsid w:val="001B682F"/>
    <w:rsid w:val="001D625D"/>
    <w:rsid w:val="001F5275"/>
    <w:rsid w:val="001F59A1"/>
    <w:rsid w:val="002428AD"/>
    <w:rsid w:val="002863DC"/>
    <w:rsid w:val="002A20A9"/>
    <w:rsid w:val="00312739"/>
    <w:rsid w:val="003652FF"/>
    <w:rsid w:val="00367432"/>
    <w:rsid w:val="003746E6"/>
    <w:rsid w:val="00375D5C"/>
    <w:rsid w:val="0038553D"/>
    <w:rsid w:val="003B0A21"/>
    <w:rsid w:val="003C7636"/>
    <w:rsid w:val="003E0F73"/>
    <w:rsid w:val="003F59A0"/>
    <w:rsid w:val="003F5BE4"/>
    <w:rsid w:val="0045163B"/>
    <w:rsid w:val="00462425"/>
    <w:rsid w:val="00466C7A"/>
    <w:rsid w:val="004836F0"/>
    <w:rsid w:val="004D2D4A"/>
    <w:rsid w:val="00504082"/>
    <w:rsid w:val="005109A5"/>
    <w:rsid w:val="0051521A"/>
    <w:rsid w:val="00527375"/>
    <w:rsid w:val="00540510"/>
    <w:rsid w:val="00563971"/>
    <w:rsid w:val="00591B6B"/>
    <w:rsid w:val="005A69CC"/>
    <w:rsid w:val="005F16B6"/>
    <w:rsid w:val="006161B6"/>
    <w:rsid w:val="006504CD"/>
    <w:rsid w:val="0066649B"/>
    <w:rsid w:val="00686156"/>
    <w:rsid w:val="0070442D"/>
    <w:rsid w:val="007046D2"/>
    <w:rsid w:val="0073729F"/>
    <w:rsid w:val="0076051A"/>
    <w:rsid w:val="00777D60"/>
    <w:rsid w:val="007805B9"/>
    <w:rsid w:val="007F72D9"/>
    <w:rsid w:val="008258FD"/>
    <w:rsid w:val="0083068C"/>
    <w:rsid w:val="008356EB"/>
    <w:rsid w:val="008E2BE5"/>
    <w:rsid w:val="008F5F8F"/>
    <w:rsid w:val="009625EA"/>
    <w:rsid w:val="0099072F"/>
    <w:rsid w:val="009A4CFA"/>
    <w:rsid w:val="009A58C9"/>
    <w:rsid w:val="009D6852"/>
    <w:rsid w:val="00A02D13"/>
    <w:rsid w:val="00A229BE"/>
    <w:rsid w:val="00A258DC"/>
    <w:rsid w:val="00A508C7"/>
    <w:rsid w:val="00A527F6"/>
    <w:rsid w:val="00AD02C4"/>
    <w:rsid w:val="00B21053"/>
    <w:rsid w:val="00BB0518"/>
    <w:rsid w:val="00BC4C72"/>
    <w:rsid w:val="00C4759B"/>
    <w:rsid w:val="00C6662B"/>
    <w:rsid w:val="00CB7E29"/>
    <w:rsid w:val="00CC7F58"/>
    <w:rsid w:val="00D33915"/>
    <w:rsid w:val="00D61F6B"/>
    <w:rsid w:val="00DE328D"/>
    <w:rsid w:val="00DE3464"/>
    <w:rsid w:val="00DE756C"/>
    <w:rsid w:val="00DE7EED"/>
    <w:rsid w:val="00DF761C"/>
    <w:rsid w:val="00E417C9"/>
    <w:rsid w:val="00F50EDA"/>
    <w:rsid w:val="00F616A1"/>
    <w:rsid w:val="00F67689"/>
    <w:rsid w:val="00F746FF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67F8D"/>
  <w15:docId w15:val="{298CF58F-94C0-4FFA-87EB-2C3B95A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915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D339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  <w:style w:type="character" w:customStyle="1" w:styleId="10">
    <w:name w:val="Заголовок 1 Знак"/>
    <w:link w:val="1"/>
    <w:uiPriority w:val="99"/>
    <w:rsid w:val="00D33915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D33915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D33915"/>
    <w:rPr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D3391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D339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e">
    <w:name w:val="Сноска"/>
    <w:basedOn w:val="a"/>
    <w:next w:val="a"/>
    <w:uiPriority w:val="99"/>
    <w:rsid w:val="00D3391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52272/0" TargetMode="External"/><Relationship Id="rId12" Type="http://schemas.openxmlformats.org/officeDocument/2006/relationships/hyperlink" Target="https://internet.garant.ru/document/redirect/12152272/14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52272/14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document/redirect/12152272/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52272/11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189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Дочинец П.В.</dc:creator>
  <cp:lastModifiedBy>Исаченкова Наталия Геннадьевна</cp:lastModifiedBy>
  <cp:revision>25</cp:revision>
  <cp:lastPrinted>2023-04-27T06:28:00Z</cp:lastPrinted>
  <dcterms:created xsi:type="dcterms:W3CDTF">2023-01-22T18:51:00Z</dcterms:created>
  <dcterms:modified xsi:type="dcterms:W3CDTF">2024-06-19T09:40:00Z</dcterms:modified>
</cp:coreProperties>
</file>