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5FEFE" w14:textId="77777777" w:rsidR="00FA05FD" w:rsidRPr="005F1709" w:rsidRDefault="00FA05FD" w:rsidP="00FA05FD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5F1709">
        <w:rPr>
          <w:rFonts w:ascii="Times New Roman" w:hAnsi="Times New Roman"/>
          <w:b/>
          <w:sz w:val="26"/>
          <w:szCs w:val="26"/>
        </w:rPr>
        <w:t>Об утверждении перечня земельных участков для предоставления в собственность</w:t>
      </w:r>
      <w:r>
        <w:rPr>
          <w:rFonts w:ascii="Times New Roman" w:hAnsi="Times New Roman"/>
          <w:b/>
          <w:sz w:val="26"/>
          <w:szCs w:val="26"/>
        </w:rPr>
        <w:t xml:space="preserve"> бесплатно</w:t>
      </w:r>
      <w:r w:rsidRPr="005F1709">
        <w:rPr>
          <w:rFonts w:ascii="Times New Roman" w:hAnsi="Times New Roman"/>
          <w:b/>
          <w:sz w:val="26"/>
          <w:szCs w:val="26"/>
        </w:rPr>
        <w:t xml:space="preserve"> многодетным семьям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7BA4222C" w14:textId="77777777" w:rsidR="00FA05FD" w:rsidRPr="005F1709" w:rsidRDefault="00FA05FD" w:rsidP="00FA05F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2BFF243" w14:textId="77777777" w:rsidR="00FA05FD" w:rsidRPr="005F1709" w:rsidRDefault="00FA05FD" w:rsidP="00FA05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BDCCFA" w14:textId="7547E60E" w:rsidR="00FA05FD" w:rsidRPr="003D52F2" w:rsidRDefault="00FA05FD" w:rsidP="00FA05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1709">
        <w:rPr>
          <w:rFonts w:ascii="Times New Roman" w:hAnsi="Times New Roman"/>
          <w:sz w:val="26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</w:t>
      </w:r>
      <w:r>
        <w:rPr>
          <w:rFonts w:ascii="Times New Roman" w:hAnsi="Times New Roman"/>
          <w:sz w:val="26"/>
          <w:szCs w:val="26"/>
        </w:rPr>
        <w:t>ашской Республике», решением</w:t>
      </w:r>
      <w:r w:rsidRPr="005F1709">
        <w:rPr>
          <w:rFonts w:ascii="Times New Roman" w:hAnsi="Times New Roman"/>
          <w:sz w:val="26"/>
          <w:szCs w:val="26"/>
        </w:rPr>
        <w:t xml:space="preserve">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Республике», решения</w:t>
      </w:r>
      <w:r>
        <w:rPr>
          <w:rFonts w:ascii="Times New Roman" w:hAnsi="Times New Roman"/>
          <w:sz w:val="26"/>
          <w:szCs w:val="26"/>
        </w:rPr>
        <w:t>ми</w:t>
      </w:r>
      <w:r w:rsidRPr="005F1709">
        <w:rPr>
          <w:rFonts w:ascii="Times New Roman" w:hAnsi="Times New Roman"/>
          <w:sz w:val="26"/>
          <w:szCs w:val="26"/>
        </w:rPr>
        <w:t xml:space="preserve"> Собрания депутатов Чебоксарского муниципального округа Чувашской Республики от 28.12.2022 № 07-44 «О правопреемстве органов местного</w:t>
      </w:r>
      <w:proofErr w:type="gramEnd"/>
      <w:r w:rsidRPr="005F170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709">
        <w:rPr>
          <w:rFonts w:ascii="Times New Roman" w:hAnsi="Times New Roman"/>
          <w:sz w:val="26"/>
          <w:szCs w:val="26"/>
        </w:rPr>
        <w:t xml:space="preserve">самоуправления Чебоксарского муниципального округа Чувашской Республики», </w:t>
      </w:r>
      <w:r>
        <w:rPr>
          <w:rFonts w:ascii="Times New Roman" w:hAnsi="Times New Roman"/>
          <w:sz w:val="26"/>
          <w:szCs w:val="26"/>
        </w:rPr>
        <w:t>от 15.11.</w:t>
      </w:r>
      <w:r w:rsidRPr="003D52F2">
        <w:rPr>
          <w:rFonts w:ascii="Times New Roman" w:hAnsi="Times New Roman"/>
          <w:sz w:val="26"/>
          <w:szCs w:val="26"/>
        </w:rPr>
        <w:t>2024 № 28-01 «</w:t>
      </w:r>
      <w:r w:rsidRPr="003D52F2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Об утверждении Порядка </w:t>
      </w:r>
      <w:r w:rsidRPr="003D52F2">
        <w:rPr>
          <w:rFonts w:ascii="Times New Roman" w:hAnsi="Times New Roman"/>
          <w:bCs/>
          <w:sz w:val="26"/>
          <w:szCs w:val="26"/>
        </w:rPr>
        <w:t xml:space="preserve">формирования перечня земельных участков, </w:t>
      </w:r>
      <w:r w:rsidRPr="003D52F2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в том числе садовых и огородных земельных участков, находящихся в муниципальной собственности Чебоксарского муниципального округа Чувашской Республики, а также земельных участков, государственная собственность на которые не разграничена, </w:t>
      </w:r>
      <w:r w:rsidRPr="003D52F2">
        <w:rPr>
          <w:rFonts w:ascii="Times New Roman" w:hAnsi="Times New Roman"/>
          <w:bCs/>
          <w:sz w:val="26"/>
          <w:szCs w:val="26"/>
        </w:rPr>
        <w:t xml:space="preserve">предназначенных для предоставления многодетным семьям в собственность бесплатно», </w:t>
      </w:r>
      <w:r>
        <w:rPr>
          <w:rFonts w:ascii="Times New Roman" w:hAnsi="Times New Roman"/>
          <w:bCs/>
          <w:sz w:val="26"/>
          <w:szCs w:val="26"/>
        </w:rPr>
        <w:t>и на основании протокола земельной комиссии от 28.02.2025 № 17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3D52F2">
        <w:rPr>
          <w:rFonts w:ascii="Times New Roman" w:hAnsi="Times New Roman"/>
          <w:sz w:val="26"/>
          <w:szCs w:val="26"/>
        </w:rPr>
        <w:t xml:space="preserve">администрация Чебоксарского муниципального округа </w:t>
      </w:r>
      <w:r>
        <w:rPr>
          <w:rFonts w:ascii="Times New Roman" w:hAnsi="Times New Roman"/>
          <w:sz w:val="26"/>
          <w:szCs w:val="26"/>
        </w:rPr>
        <w:t xml:space="preserve">Чувашской Республики </w:t>
      </w:r>
      <w:proofErr w:type="gramStart"/>
      <w:r w:rsidRPr="003D52F2">
        <w:rPr>
          <w:rFonts w:ascii="Times New Roman" w:hAnsi="Times New Roman"/>
          <w:sz w:val="26"/>
          <w:szCs w:val="26"/>
        </w:rPr>
        <w:t>п</w:t>
      </w:r>
      <w:proofErr w:type="gramEnd"/>
      <w:r w:rsidRPr="003D52F2">
        <w:rPr>
          <w:rFonts w:ascii="Times New Roman" w:hAnsi="Times New Roman"/>
          <w:sz w:val="26"/>
          <w:szCs w:val="26"/>
        </w:rPr>
        <w:t xml:space="preserve"> о с т а н о в л я е т:</w:t>
      </w:r>
    </w:p>
    <w:p w14:paraId="246D8E74" w14:textId="77777777" w:rsidR="00FA05FD" w:rsidRPr="005F1709" w:rsidRDefault="00FA05FD" w:rsidP="00FA05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2F2">
        <w:rPr>
          <w:rFonts w:ascii="Times New Roman" w:hAnsi="Times New Roman"/>
          <w:sz w:val="26"/>
          <w:szCs w:val="26"/>
        </w:rPr>
        <w:t xml:space="preserve">1. Утвердить прилагаемый перечень земельных </w:t>
      </w:r>
      <w:r w:rsidRPr="005F1709">
        <w:rPr>
          <w:rFonts w:ascii="Times New Roman" w:hAnsi="Times New Roman"/>
          <w:sz w:val="26"/>
          <w:szCs w:val="26"/>
        </w:rPr>
        <w:t xml:space="preserve">участков </w:t>
      </w:r>
      <w:r w:rsidRPr="003D52F2">
        <w:rPr>
          <w:rFonts w:ascii="Times New Roman" w:hAnsi="Times New Roman"/>
          <w:bCs/>
          <w:sz w:val="26"/>
          <w:szCs w:val="26"/>
        </w:rPr>
        <w:t>для предоставления в собственность бесплатно многодетным семьям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19FEC6E5" w14:textId="77777777" w:rsidR="00FA05FD" w:rsidRDefault="00FA05FD" w:rsidP="00FA05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разместить на официальном сайте администрации Чебоксарского муниципального округа </w:t>
      </w:r>
      <w:r>
        <w:rPr>
          <w:rFonts w:ascii="Times New Roman" w:hAnsi="Times New Roman"/>
          <w:sz w:val="26"/>
          <w:szCs w:val="26"/>
        </w:rPr>
        <w:t>Чувашской Республики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5E20EEFF" w14:textId="77777777" w:rsidR="00FA05FD" w:rsidRPr="005F1709" w:rsidRDefault="00FA05FD" w:rsidP="00FA05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F170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F1709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отдел земельных отношений </w:t>
      </w:r>
      <w:r w:rsidRPr="005F1709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5F1709">
        <w:rPr>
          <w:rFonts w:ascii="Times New Roman" w:hAnsi="Times New Roman"/>
          <w:sz w:val="26"/>
          <w:szCs w:val="26"/>
        </w:rPr>
        <w:t>.</w:t>
      </w:r>
    </w:p>
    <w:p w14:paraId="307D8222" w14:textId="77777777" w:rsidR="00FA05FD" w:rsidRPr="005F1709" w:rsidRDefault="00FA05FD" w:rsidP="00FA05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59F60F7E" w14:textId="77777777" w:rsidR="00FA05FD" w:rsidRDefault="00FA05FD" w:rsidP="00FA05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BD3701" w14:textId="77777777" w:rsidR="00FA05FD" w:rsidRPr="00867356" w:rsidRDefault="00FA05FD" w:rsidP="00FA05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8F40039" w14:textId="77777777" w:rsidR="00FA05FD" w:rsidRPr="00867356" w:rsidRDefault="00FA05FD" w:rsidP="00FA05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B962E6" w14:textId="77777777" w:rsidR="00FA05FD" w:rsidRPr="00867356" w:rsidRDefault="00FA05FD" w:rsidP="00FA05FD">
      <w:pPr>
        <w:pStyle w:val="a3"/>
        <w:tabs>
          <w:tab w:val="left" w:pos="708"/>
        </w:tabs>
        <w:rPr>
          <w:szCs w:val="26"/>
        </w:rPr>
      </w:pPr>
      <w:r w:rsidRPr="00867356">
        <w:rPr>
          <w:szCs w:val="26"/>
        </w:rPr>
        <w:t>Глава Чебоксарского</w:t>
      </w:r>
    </w:p>
    <w:p w14:paraId="6A13E360" w14:textId="77777777" w:rsidR="00FA05FD" w:rsidRPr="00867356" w:rsidRDefault="00FA05FD" w:rsidP="00FA05FD">
      <w:pPr>
        <w:pStyle w:val="a3"/>
        <w:rPr>
          <w:szCs w:val="26"/>
        </w:rPr>
      </w:pPr>
      <w:r w:rsidRPr="00867356">
        <w:rPr>
          <w:szCs w:val="26"/>
        </w:rPr>
        <w:t>муниципального округа</w:t>
      </w:r>
    </w:p>
    <w:p w14:paraId="1806C134" w14:textId="77777777" w:rsidR="00FA05FD" w:rsidRPr="00867356" w:rsidRDefault="00FA05FD" w:rsidP="00FA05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356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867356">
        <w:rPr>
          <w:rFonts w:ascii="Times New Roman" w:hAnsi="Times New Roman"/>
          <w:sz w:val="26"/>
          <w:szCs w:val="26"/>
        </w:rPr>
        <w:t xml:space="preserve"> В.Б. Михайлов</w:t>
      </w:r>
    </w:p>
    <w:p w14:paraId="562EADDF" w14:textId="77777777" w:rsidR="00FA05FD" w:rsidRPr="00274FEC" w:rsidRDefault="00FA05FD" w:rsidP="00FA05FD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57D136E0" w14:textId="77777777" w:rsidR="00FA05FD" w:rsidRPr="00274FEC" w:rsidRDefault="00FA05FD" w:rsidP="00FA05FD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10331AAD" w14:textId="77777777" w:rsidR="00FA05FD" w:rsidRDefault="00FA05FD" w:rsidP="00FA05FD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t xml:space="preserve"> Чебоксарского муниципального округа</w:t>
      </w:r>
    </w:p>
    <w:p w14:paraId="1E3F4410" w14:textId="6D2FED36" w:rsidR="00CF6370" w:rsidRPr="00274FEC" w:rsidRDefault="00CF6370" w:rsidP="00FA05FD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14:paraId="13931686" w14:textId="6C9DB31F" w:rsidR="00FA05FD" w:rsidRPr="00274FEC" w:rsidRDefault="00FA05FD" w:rsidP="00FA05FD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u w:val="single"/>
        </w:rPr>
      </w:pPr>
      <w:r w:rsidRPr="00274F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r w:rsidR="00337CD3">
        <w:rPr>
          <w:rFonts w:ascii="Times New Roman" w:hAnsi="Times New Roman"/>
          <w:sz w:val="24"/>
          <w:szCs w:val="24"/>
          <w:u w:val="single"/>
        </w:rPr>
        <w:t>04.03.2025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FEC">
        <w:rPr>
          <w:rFonts w:ascii="Times New Roman" w:hAnsi="Times New Roman"/>
          <w:sz w:val="24"/>
          <w:szCs w:val="24"/>
        </w:rPr>
        <w:t xml:space="preserve">№ </w:t>
      </w:r>
      <w:r w:rsidR="00337CD3">
        <w:rPr>
          <w:rFonts w:ascii="Times New Roman" w:hAnsi="Times New Roman"/>
          <w:sz w:val="24"/>
          <w:szCs w:val="24"/>
          <w:u w:val="single"/>
        </w:rPr>
        <w:t>324</w:t>
      </w:r>
      <w:bookmarkStart w:id="0" w:name="_GoBack"/>
      <w:bookmarkEnd w:id="0"/>
    </w:p>
    <w:p w14:paraId="0CD3C496" w14:textId="77777777" w:rsidR="00FA05FD" w:rsidRPr="00274FEC" w:rsidRDefault="00FA05FD" w:rsidP="00FA05FD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332960EC" w14:textId="77777777" w:rsidR="00FA05FD" w:rsidRPr="00274FEC" w:rsidRDefault="00FA05FD" w:rsidP="00FA05F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74FEC">
        <w:rPr>
          <w:rFonts w:ascii="Times New Roman" w:hAnsi="Times New Roman"/>
          <w:b/>
          <w:sz w:val="24"/>
          <w:szCs w:val="24"/>
        </w:rPr>
        <w:t xml:space="preserve">Перечень земельных участков </w:t>
      </w:r>
    </w:p>
    <w:p w14:paraId="5577FA93" w14:textId="77777777" w:rsidR="00FA05FD" w:rsidRPr="00274FEC" w:rsidRDefault="00FA05FD" w:rsidP="00FA05F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74FEC">
        <w:rPr>
          <w:rFonts w:ascii="Times New Roman" w:hAnsi="Times New Roman"/>
          <w:b/>
          <w:bCs/>
          <w:sz w:val="24"/>
          <w:szCs w:val="24"/>
        </w:rPr>
        <w:t>для предоставления в собственность бесплатно многодетным семьям</w:t>
      </w:r>
      <w:r w:rsidRPr="00274FEC">
        <w:rPr>
          <w:rFonts w:ascii="Times New Roman" w:hAnsi="Times New Roman"/>
          <w:b/>
          <w:sz w:val="24"/>
          <w:szCs w:val="24"/>
        </w:rPr>
        <w:t xml:space="preserve">  </w:t>
      </w:r>
    </w:p>
    <w:p w14:paraId="76D4C61F" w14:textId="77777777" w:rsidR="00FA05FD" w:rsidRDefault="00FA05FD" w:rsidP="00FA05F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24"/>
        <w:gridCol w:w="1276"/>
        <w:gridCol w:w="1984"/>
        <w:gridCol w:w="1390"/>
        <w:gridCol w:w="2012"/>
      </w:tblGrid>
      <w:tr w:rsidR="00FA05FD" w:rsidRPr="000F0DC0" w14:paraId="71FDC515" w14:textId="77777777" w:rsidTr="00FA05FD">
        <w:trPr>
          <w:trHeight w:val="6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829B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№</w:t>
            </w:r>
          </w:p>
          <w:p w14:paraId="29BC4B27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B91C1B">
              <w:rPr>
                <w:rFonts w:ascii="Times New Roman" w:hAnsi="Times New Roman" w:cs="Times New Roman"/>
              </w:rPr>
              <w:t>п</w:t>
            </w:r>
            <w:proofErr w:type="gramEnd"/>
            <w:r w:rsidRPr="00B91C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DEA7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Местоположение,</w:t>
            </w:r>
          </w:p>
          <w:p w14:paraId="71B96B15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EA3B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Площадь,</w:t>
            </w:r>
          </w:p>
          <w:p w14:paraId="551FBEF6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91C1B">
              <w:rPr>
                <w:rFonts w:ascii="Times New Roman" w:hAnsi="Times New Roman" w:cs="Times New Roman"/>
              </w:rPr>
              <w:t>кв</w:t>
            </w:r>
            <w:proofErr w:type="gramStart"/>
            <w:r w:rsidRPr="00B91C1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C201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Кадастровый</w:t>
            </w:r>
          </w:p>
          <w:p w14:paraId="653863A6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B57D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629E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Вид</w:t>
            </w:r>
          </w:p>
          <w:p w14:paraId="37E1F195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FA05FD" w:rsidRPr="000F0DC0" w14:paraId="121D7F5A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9C4F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48E9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CDB0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B7DF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52B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F6B0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6</w:t>
            </w:r>
          </w:p>
        </w:tc>
      </w:tr>
      <w:tr w:rsidR="00FA05FD" w:rsidRPr="000F0DC0" w14:paraId="1AECCAC4" w14:textId="77777777" w:rsidTr="00FA05FD">
        <w:trPr>
          <w:trHeight w:val="172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921" w14:textId="4AF1A7E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91C1B">
              <w:rPr>
                <w:rFonts w:ascii="Times New Roman" w:hAnsi="Times New Roman" w:cs="Times New Roman"/>
              </w:rPr>
              <w:t>Большекатрасьского</w:t>
            </w:r>
            <w:proofErr w:type="spellEnd"/>
            <w:r w:rsidRPr="00B91C1B">
              <w:rPr>
                <w:rFonts w:ascii="Times New Roman" w:hAnsi="Times New Roman" w:cs="Times New Roman"/>
              </w:rPr>
              <w:t xml:space="preserve"> территориального отдела</w:t>
            </w:r>
          </w:p>
        </w:tc>
      </w:tr>
      <w:tr w:rsidR="00FA05FD" w:rsidRPr="000F0DC0" w14:paraId="189635DD" w14:textId="77777777" w:rsidTr="00FA05FD">
        <w:trPr>
          <w:trHeight w:val="10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864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6DE" w14:textId="5828E203" w:rsidR="00FA05FD" w:rsidRPr="00B91C1B" w:rsidRDefault="00C25E74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Республика-Чувашия, Чебоксарский муниципальный округ, д Малое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Янгильдино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8BC" w14:textId="0932AE5A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D854" w14:textId="1F84E012" w:rsidR="00FA05FD" w:rsidRPr="00B91C1B" w:rsidRDefault="00C25E74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21:21:124501:505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D4CD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7E7D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3DC43A8F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874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AB0" w14:textId="326EE1AB" w:rsidR="00FA05FD" w:rsidRPr="00B91C1B" w:rsidRDefault="00C25E74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Республика-Чувашия, Чебоксарский муниципальный округ, д Малое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Янгильдино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AEAC" w14:textId="2D820EAD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4F1" w14:textId="6A1A08DC" w:rsidR="00FA05FD" w:rsidRPr="00B91C1B" w:rsidRDefault="00C25E74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21:21:124501:506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46C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5907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22AFDC4B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1B3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A06" w14:textId="35457297" w:rsidR="00FA05FD" w:rsidRPr="00B91C1B" w:rsidRDefault="00C25E74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Республика-Чувашия, Чебоксарский муниципальный округ, д Малое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Янгильдино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8249" w14:textId="3E4C9264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6A7" w14:textId="5E0C1F5D" w:rsidR="00FA05FD" w:rsidRPr="00B91C1B" w:rsidRDefault="00C25E74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21:21:124501:507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6C3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31E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1F17C873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D48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A4C" w14:textId="43FFBCAF" w:rsidR="00FA05FD" w:rsidRPr="00B91C1B" w:rsidRDefault="00C25E74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Республика-Чувашия, Чебоксарский муниципальный округ, д Малое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Янгильдино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D8F8" w14:textId="03705209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007" w14:textId="706D5973" w:rsidR="00FA05FD" w:rsidRPr="00B91C1B" w:rsidRDefault="00C25E74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21:21:124501:508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D48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99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4CCD130C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796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E18" w14:textId="74F635AB" w:rsidR="00FA05FD" w:rsidRPr="00B91C1B" w:rsidRDefault="00C25E74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Республика-Чувашия, Чебоксарский муниципальный округ, д Малое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Янгильдино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7812" w14:textId="77D3426C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4413" w14:textId="651FA4E5" w:rsidR="00FA05FD" w:rsidRPr="00B91C1B" w:rsidRDefault="00C25E74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21:21:124501:509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585B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186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75C06E6A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674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AD6" w14:textId="2E817FBF" w:rsidR="00FA05FD" w:rsidRPr="00B91C1B" w:rsidRDefault="00C25E74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Республика-Чувашия, Чебоксарский муниципальный округ, д Малое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Янгильдино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6C1" w14:textId="67F7D207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A36D" w14:textId="78D7B408" w:rsidR="00FA05FD" w:rsidRPr="00B91C1B" w:rsidRDefault="00C25E74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21:21:124501:604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4313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568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4E68B057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C14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9F8" w14:textId="15CAEC96" w:rsidR="00FA05FD" w:rsidRPr="00B91C1B" w:rsidRDefault="00C25E74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Республика-Чувашия, Чебоксарский муниципальный округ, д Малое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Янгильдино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EED" w14:textId="7FB118F4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027" w14:textId="164B59B2" w:rsidR="00FA05FD" w:rsidRPr="00B91C1B" w:rsidRDefault="00C25E74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21:21:124501:605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AC7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507E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58947446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6C9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3F0" w14:textId="00EE0265" w:rsidR="00FA05FD" w:rsidRPr="00B91C1B" w:rsidRDefault="00C25E74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Республика-Чувашия, Чебоксарский муниципальный округ, д Малое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Янгильдино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3DC" w14:textId="348E7715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7A8F" w14:textId="4C1C0B79" w:rsidR="00FA05FD" w:rsidRPr="00B91C1B" w:rsidRDefault="00C25E74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21:21:124501:606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F69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25B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74AA43F6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BC1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B4A" w14:textId="50019CF3" w:rsidR="00FA05FD" w:rsidRPr="00B91C1B" w:rsidRDefault="00C25E74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Республика-Чувашия, Чебоксарский муниципальный округ, д Малое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Янгильдино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46FE" w14:textId="4D1BAD5B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788F" w14:textId="639C1C34" w:rsidR="00FA05FD" w:rsidRPr="00B91C1B" w:rsidRDefault="00C25E74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21:21:124501:607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CA36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F4D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47EAB44E" w14:textId="77777777" w:rsidTr="00FA05FD"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175A" w14:textId="03F243E0" w:rsidR="00FA05FD" w:rsidRPr="00B91C1B" w:rsidRDefault="00C25E74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proofErr w:type="spellStart"/>
            <w:r w:rsidRPr="00B91C1B">
              <w:rPr>
                <w:rFonts w:ascii="Times New Roman" w:hAnsi="Times New Roman" w:cs="Times New Roman"/>
                <w14:ligatures w14:val="standardContextual"/>
              </w:rPr>
              <w:t>Синьял</w:t>
            </w:r>
            <w:proofErr w:type="spellEnd"/>
            <w:r w:rsidRPr="00B91C1B">
              <w:rPr>
                <w:rFonts w:ascii="Times New Roman" w:hAnsi="Times New Roman" w:cs="Times New Roman"/>
                <w14:ligatures w14:val="standardContextual"/>
              </w:rPr>
              <w:t>-Покровского</w:t>
            </w:r>
            <w:r w:rsidR="00FA05FD" w:rsidRPr="00B91C1B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="00FA05FD" w:rsidRPr="00B91C1B">
              <w:rPr>
                <w:rFonts w:ascii="Times New Roman" w:hAnsi="Times New Roman" w:cs="Times New Roman"/>
              </w:rPr>
              <w:t>территориального отдела</w:t>
            </w:r>
          </w:p>
        </w:tc>
      </w:tr>
      <w:tr w:rsidR="00FA05FD" w:rsidRPr="000F0DC0" w14:paraId="3BBE02CD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1A9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5B4" w14:textId="77777777" w:rsidR="002B22BE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 - Чувашия, муниципальный округ Чебоксарский, деревня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Синьял</w:t>
            </w:r>
            <w:proofErr w:type="spell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-Покровское,</w:t>
            </w:r>
          </w:p>
          <w:p w14:paraId="24906466" w14:textId="3F44F1AD" w:rsidR="00FA05FD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улица Приозёрная, земельный участок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52C7" w14:textId="191B9871" w:rsidR="00FA05FD" w:rsidRPr="00B91C1B" w:rsidRDefault="002B22BE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F34" w14:textId="7F7DAEB5" w:rsidR="00FA05FD" w:rsidRPr="00B91C1B" w:rsidRDefault="002B22BE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21:21:111704:435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860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458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32071687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3A1C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706" w14:textId="77777777" w:rsidR="002B22BE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 - Чувашия, муниципальный округ Чебоксарский, деревня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Синьял</w:t>
            </w:r>
            <w:proofErr w:type="spell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-Покровское,</w:t>
            </w:r>
          </w:p>
          <w:p w14:paraId="1C87EA2A" w14:textId="541F60C1" w:rsidR="00FA05FD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улица Приозёрная, земельный участок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0442" w14:textId="33AE4EEB" w:rsidR="00FA05FD" w:rsidRPr="00B91C1B" w:rsidRDefault="002B22BE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7E5" w14:textId="24C92EDF" w:rsidR="00FA05FD" w:rsidRPr="00B91C1B" w:rsidRDefault="002B22BE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21:21:111704:436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5D58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8CD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63B0B04E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BA7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21DD" w14:textId="54B2FBF2" w:rsidR="00FA05FD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Чувашская Республика - Чувашия, Чебоксарский муниципальный округ, с/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пос</w:t>
            </w:r>
            <w:proofErr w:type="spell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Синьял</w:t>
            </w:r>
            <w:proofErr w:type="spell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-Покровское,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д</w:t>
            </w:r>
            <w:proofErr w:type="gramStart"/>
            <w:r w:rsidR="00B33AD9" w:rsidRPr="00B91C1B">
              <w:rPr>
                <w:rFonts w:ascii="Times New Roman" w:eastAsia="TimesNewRomanPSMT" w:hAnsi="Times New Roman" w:cs="Times New Roman"/>
                <w:lang w:eastAsia="ru-RU"/>
              </w:rPr>
              <w:t>.</w:t>
            </w: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Я</w:t>
            </w:r>
            <w:proofErr w:type="gram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ранкасы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0037" w14:textId="79BF9B98" w:rsidR="00FA05FD" w:rsidRPr="00B91C1B" w:rsidRDefault="002B22BE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506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0B27" w14:textId="49D51F0E" w:rsidR="00FA05FD" w:rsidRPr="00B91C1B" w:rsidRDefault="002B22BE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21:21:110202:293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AD1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34F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384B89BB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BAD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0A4" w14:textId="77777777" w:rsidR="002B22BE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 - Чувашия, муниципальный округ Чебоксарский, деревня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Синьял</w:t>
            </w:r>
            <w:proofErr w:type="spell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-Покровское,</w:t>
            </w:r>
          </w:p>
          <w:p w14:paraId="1F5D5F6F" w14:textId="2E37A03B" w:rsidR="00FA05FD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улица Медовая, земельный участок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F905" w14:textId="6B791300" w:rsidR="00FA05FD" w:rsidRPr="00B91C1B" w:rsidRDefault="002B22BE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0A89" w14:textId="2A7FAC62" w:rsidR="00FA05FD" w:rsidRPr="00B91C1B" w:rsidRDefault="002B22BE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21:21:111704:458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FBD0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6CB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1009104D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988F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E9F" w14:textId="77777777" w:rsidR="002B22BE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 - Чувашия, муниципальный округ Чебоксарский, деревня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Синьял</w:t>
            </w:r>
            <w:proofErr w:type="spell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-Покровское,</w:t>
            </w:r>
          </w:p>
          <w:p w14:paraId="36BC86AF" w14:textId="2DB8DD01" w:rsidR="00FA05FD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улица Цветочная, земельный участок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AE27" w14:textId="3E226621" w:rsidR="00FA05FD" w:rsidRPr="00B91C1B" w:rsidRDefault="002B22BE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26A" w14:textId="26143C76" w:rsidR="00FA05FD" w:rsidRPr="00B91C1B" w:rsidRDefault="002B22BE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21:21:111704:487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5D47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E6E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487EFB13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0163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908" w14:textId="77777777" w:rsidR="002B22BE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Чувашская Республика - Чувашия, муниципальный округ Чебоксарский, деревня </w:t>
            </w:r>
            <w:proofErr w:type="spell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Синьял</w:t>
            </w:r>
            <w:proofErr w:type="spell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-Покровское,</w:t>
            </w:r>
          </w:p>
          <w:p w14:paraId="4218FB45" w14:textId="6A5C072C" w:rsidR="00FA05FD" w:rsidRPr="00B91C1B" w:rsidRDefault="002B22BE" w:rsidP="00B33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улица Тенистая, земельный участок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6AC5" w14:textId="2284C653" w:rsidR="00FA05FD" w:rsidRPr="00B91C1B" w:rsidRDefault="002B22BE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E634" w14:textId="10A28013" w:rsidR="00FA05FD" w:rsidRPr="00B91C1B" w:rsidRDefault="002B22BE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21:21:111704:505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C2D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888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FA05FD" w:rsidRPr="000F0DC0" w14:paraId="4724048B" w14:textId="77777777" w:rsidTr="00FA05FD"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F3A" w14:textId="5E9C385D" w:rsidR="00FA05F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proofErr w:type="spellStart"/>
            <w:r w:rsidRPr="00B91C1B">
              <w:rPr>
                <w:rFonts w:ascii="Times New Roman" w:hAnsi="Times New Roman" w:cs="Times New Roman"/>
                <w14:ligatures w14:val="standardContextual"/>
              </w:rPr>
              <w:t>Сирмапосинского</w:t>
            </w:r>
            <w:proofErr w:type="spellEnd"/>
            <w:r w:rsidR="00FA05FD" w:rsidRPr="00B91C1B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="00FA05FD" w:rsidRPr="00B91C1B">
              <w:rPr>
                <w:rFonts w:ascii="Times New Roman" w:hAnsi="Times New Roman" w:cs="Times New Roman"/>
              </w:rPr>
              <w:t>территориального отдела</w:t>
            </w:r>
          </w:p>
        </w:tc>
      </w:tr>
      <w:tr w:rsidR="00FA05FD" w:rsidRPr="000F0DC0" w14:paraId="6F08C921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57B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97B" w14:textId="28F8D616" w:rsidR="00FA05FD" w:rsidRPr="00B91C1B" w:rsidRDefault="00323F6D" w:rsidP="00323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пос</w:t>
            </w:r>
            <w:proofErr w:type="spellEnd"/>
            <w:proofErr w:type="gram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 Сирмапосинское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FCF" w14:textId="53841329" w:rsidR="00FA05F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3FCD" w14:textId="007B5B32" w:rsidR="00FA05FD" w:rsidRPr="00B91C1B" w:rsidRDefault="00323F6D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21:21:210507:168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4667" w14:textId="77777777" w:rsidR="00FA05FD" w:rsidRPr="00B91C1B" w:rsidRDefault="00FA05F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E0B1" w14:textId="3AA6B09D" w:rsidR="00FA05F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323F6D" w:rsidRPr="000F0DC0" w14:paraId="2D5F0AD6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73B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02B" w14:textId="3283EB9B" w:rsidR="00323F6D" w:rsidRPr="00B91C1B" w:rsidRDefault="00323F6D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пос</w:t>
            </w:r>
            <w:proofErr w:type="spellEnd"/>
            <w:proofErr w:type="gram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 Сирмапосинское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460" w14:textId="1E5A28F6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7026" w14:textId="7607EBAC" w:rsidR="00323F6D" w:rsidRPr="00B91C1B" w:rsidRDefault="00323F6D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21:21:210507:169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4396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CE7" w14:textId="113A9B4D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323F6D" w:rsidRPr="000F0DC0" w14:paraId="21CF16A3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351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9084" w14:textId="270332D6" w:rsidR="00323F6D" w:rsidRPr="00B91C1B" w:rsidRDefault="00323F6D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пос</w:t>
            </w:r>
            <w:proofErr w:type="spellEnd"/>
            <w:proofErr w:type="gram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 Сирмапосинское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0CD7" w14:textId="44D96B01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7BBB" w14:textId="086E3556" w:rsidR="00323F6D" w:rsidRPr="00B91C1B" w:rsidRDefault="00323F6D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21:21:210507:170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96CB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A5C4" w14:textId="7FC862C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323F6D" w:rsidRPr="000F0DC0" w14:paraId="658C125F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B2A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CD4" w14:textId="437C24C1" w:rsidR="00323F6D" w:rsidRPr="00B91C1B" w:rsidRDefault="00323F6D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пос</w:t>
            </w:r>
            <w:proofErr w:type="spellEnd"/>
            <w:proofErr w:type="gram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 Сирмапосинское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14D" w14:textId="3BE65F1A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2A1C" w14:textId="2C99F66B" w:rsidR="00323F6D" w:rsidRPr="00B91C1B" w:rsidRDefault="00323F6D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21:21:210507:171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446B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B50" w14:textId="36C87E79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323F6D" w:rsidRPr="000F0DC0" w14:paraId="3D125123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F72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8B3" w14:textId="52F23AFF" w:rsidR="00323F6D" w:rsidRPr="00B91C1B" w:rsidRDefault="00B91C1B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пос</w:t>
            </w:r>
            <w:proofErr w:type="spellEnd"/>
            <w:proofErr w:type="gram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 Сирмапосинское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8E2B" w14:textId="0B424877" w:rsidR="00323F6D" w:rsidRPr="00B91C1B" w:rsidRDefault="00B91C1B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1269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183" w14:textId="3373C33A" w:rsidR="00323F6D" w:rsidRPr="00B91C1B" w:rsidRDefault="00B91C1B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21:21:210507:340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904E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67F" w14:textId="1A30947F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323F6D" w:rsidRPr="000F0DC0" w14:paraId="5C16B3C3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DE1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321" w14:textId="4EF1C117" w:rsidR="00323F6D" w:rsidRPr="00B91C1B" w:rsidRDefault="00B91C1B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пос</w:t>
            </w:r>
            <w:proofErr w:type="spellEnd"/>
            <w:proofErr w:type="gram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>Сирмапосинское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89EC" w14:textId="717DD742" w:rsidR="00323F6D" w:rsidRPr="00B91C1B" w:rsidRDefault="00B91C1B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>1486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E4B" w14:textId="2391E18F" w:rsidR="00323F6D" w:rsidRPr="00B91C1B" w:rsidRDefault="00B91C1B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21:21:210507:343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BD5A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636" w14:textId="3ABABE50" w:rsidR="00323F6D" w:rsidRPr="00B91C1B" w:rsidRDefault="00B91C1B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Для ведения личного подсобного </w:t>
            </w: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>хозяйства (приусадебный земельный участок)</w:t>
            </w:r>
          </w:p>
        </w:tc>
      </w:tr>
      <w:tr w:rsidR="00323F6D" w:rsidRPr="000F0DC0" w14:paraId="3FA23BAE" w14:textId="77777777" w:rsidTr="00FA05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5C6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962" w14:textId="15A77C6C" w:rsidR="00323F6D" w:rsidRPr="00B91C1B" w:rsidRDefault="00B91C1B" w:rsidP="00FA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пос</w:t>
            </w:r>
            <w:proofErr w:type="spellEnd"/>
            <w:proofErr w:type="gram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 Сирмапосинское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4991" w14:textId="1556FA9A" w:rsidR="00323F6D" w:rsidRPr="00B91C1B" w:rsidRDefault="00B91C1B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7E8" w14:textId="2F7DE194" w:rsidR="00323F6D" w:rsidRPr="00B91C1B" w:rsidRDefault="00B91C1B" w:rsidP="00FA05F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21:21:210507:344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D04" w14:textId="77777777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535" w14:textId="3E8402FA" w:rsidR="00323F6D" w:rsidRPr="00B91C1B" w:rsidRDefault="00323F6D" w:rsidP="00FA05F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323F6D" w:rsidRPr="000F0DC0" w14:paraId="33AA6686" w14:textId="77777777" w:rsidTr="00323F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A65" w14:textId="50F67253" w:rsidR="00323F6D" w:rsidRPr="00B91C1B" w:rsidRDefault="00323F6D" w:rsidP="00323F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AE8" w14:textId="31F3EB0E" w:rsidR="00323F6D" w:rsidRPr="00B91C1B" w:rsidRDefault="00B91C1B" w:rsidP="00323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пос</w:t>
            </w:r>
            <w:proofErr w:type="spellEnd"/>
            <w:proofErr w:type="gramEnd"/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 xml:space="preserve"> Сирмапосинское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F22F" w14:textId="59E35B79" w:rsidR="00323F6D" w:rsidRPr="00B91C1B" w:rsidRDefault="00B91C1B" w:rsidP="00323F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1270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EFE" w14:textId="58ED918A" w:rsidR="00323F6D" w:rsidRPr="00B91C1B" w:rsidRDefault="00B91C1B" w:rsidP="00323F6D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21:21:210507:345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988C" w14:textId="77777777" w:rsidR="00323F6D" w:rsidRPr="00B91C1B" w:rsidRDefault="00323F6D" w:rsidP="00323F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1C1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E7E" w14:textId="7C6732D5" w:rsidR="00323F6D" w:rsidRPr="00B91C1B" w:rsidRDefault="00323F6D" w:rsidP="00323F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B91C1B">
              <w:rPr>
                <w:rFonts w:ascii="Times New Roman" w:eastAsia="TimesNewRomanPSMT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</w:tbl>
    <w:p w14:paraId="79C627C1" w14:textId="76A467DF" w:rsidR="001460B2" w:rsidRPr="00B86987" w:rsidRDefault="001460B2" w:rsidP="00B86987"/>
    <w:sectPr w:rsidR="001460B2" w:rsidRPr="00B86987" w:rsidSect="0003525D">
      <w:footerReference w:type="default" r:id="rId8"/>
      <w:headerReference w:type="first" r:id="rId9"/>
      <w:footerReference w:type="first" r:id="rId10"/>
      <w:type w:val="evenPage"/>
      <w:pgSz w:w="11907" w:h="16840"/>
      <w:pgMar w:top="851" w:right="850" w:bottom="851" w:left="1418" w:header="709" w:footer="6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61E6B" w14:textId="77777777" w:rsidR="00323F6D" w:rsidRDefault="00323F6D">
      <w:r>
        <w:separator/>
      </w:r>
    </w:p>
  </w:endnote>
  <w:endnote w:type="continuationSeparator" w:id="0">
    <w:p w14:paraId="030FF9E7" w14:textId="77777777" w:rsidR="00323F6D" w:rsidRDefault="0032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62291" w14:textId="77777777" w:rsidR="00323F6D" w:rsidRDefault="00323F6D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0E4F4" w14:textId="3F2DE723" w:rsidR="00323F6D" w:rsidRPr="00DE0ADB" w:rsidRDefault="00323F6D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z w:val="12"/>
      </w:rPr>
      <w:t>0104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1305" w14:textId="77777777" w:rsidR="00323F6D" w:rsidRDefault="00323F6D">
      <w:r>
        <w:separator/>
      </w:r>
    </w:p>
  </w:footnote>
  <w:footnote w:type="continuationSeparator" w:id="0">
    <w:p w14:paraId="5B8F7D9C" w14:textId="77777777" w:rsidR="00323F6D" w:rsidRDefault="0032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9602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543"/>
      <w:gridCol w:w="3285"/>
      <w:gridCol w:w="3285"/>
      <w:gridCol w:w="3285"/>
    </w:tblGrid>
    <w:tr w:rsidR="00323F6D" w:rsidRPr="00AD02C4" w14:paraId="1D751917" w14:textId="77777777" w:rsidTr="00DE0ADB">
      <w:tc>
        <w:tcPr>
          <w:tcW w:w="3285" w:type="dxa"/>
        </w:tcPr>
        <w:p w14:paraId="4FCE8C21" w14:textId="5CD10D81" w:rsidR="00323F6D" w:rsidRPr="00F33928" w:rsidRDefault="00323F6D" w:rsidP="00DE0ADB">
          <w:pPr>
            <w:pStyle w:val="a3"/>
            <w:jc w:val="center"/>
            <w:rPr>
              <w:rFonts w:asciiTheme="minorHAnsi" w:hAnsiTheme="minorHAnsi"/>
              <w:b/>
              <w:sz w:val="22"/>
              <w:szCs w:val="18"/>
            </w:rPr>
          </w:pPr>
          <w:r w:rsidRPr="00F33928">
            <w:rPr>
              <w:noProof/>
              <w:sz w:val="22"/>
              <w:szCs w:val="18"/>
            </w:rPr>
            <w:drawing>
              <wp:anchor distT="0" distB="0" distL="114300" distR="114300" simplePos="0" relativeHeight="251657728" behindDoc="0" locked="0" layoutInCell="0" allowOverlap="1" wp14:anchorId="56973BAB" wp14:editId="1DD6E0B8">
                <wp:simplePos x="0" y="0"/>
                <wp:positionH relativeFrom="column">
                  <wp:posOffset>2565400</wp:posOffset>
                </wp:positionH>
                <wp:positionV relativeFrom="paragraph">
                  <wp:posOffset>48895</wp:posOffset>
                </wp:positionV>
                <wp:extent cx="824230" cy="852170"/>
                <wp:effectExtent l="0" t="0" r="0" b="5080"/>
                <wp:wrapTopAndBottom/>
                <wp:docPr id="14" name="Рисунок 1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3928">
            <w:rPr>
              <w:rFonts w:ascii="Arial Cyr Chuv" w:hAnsi="Arial Cyr Chuv"/>
              <w:b/>
              <w:sz w:val="22"/>
              <w:szCs w:val="18"/>
            </w:rPr>
            <w:t>Ч</w:t>
          </w:r>
          <w:r w:rsidRPr="00E70EAF">
            <w:rPr>
              <w:rFonts w:ascii="Arial" w:hAnsi="Arial" w:cs="Arial"/>
              <w:b/>
              <w:color w:val="000000"/>
              <w:sz w:val="22"/>
              <w:szCs w:val="22"/>
              <w:shd w:val="clear" w:color="auto" w:fill="FFFFFF"/>
            </w:rPr>
            <w:t>Ӑ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ВАШ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РЕСПУБЛИКИ</w:t>
          </w:r>
        </w:p>
        <w:p w14:paraId="41E2BBC2" w14:textId="77777777" w:rsidR="00323F6D" w:rsidRPr="00F33928" w:rsidRDefault="00323F6D" w:rsidP="00DE0AD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249DF4A" w14:textId="77777777" w:rsidR="00323F6D" w:rsidRDefault="00323F6D" w:rsidP="00DE0AD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707DD3E" w14:textId="1AD6DC11" w:rsidR="00323F6D" w:rsidRPr="00F33928" w:rsidRDefault="00323F6D" w:rsidP="00DE0AD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</w:t>
          </w:r>
          <w:r w:rsidRPr="00E70EAF">
            <w:rPr>
              <w:rFonts w:ascii="Arial" w:hAnsi="Arial" w:cs="Arial"/>
              <w:b/>
              <w:color w:val="000000"/>
              <w:sz w:val="22"/>
              <w:szCs w:val="22"/>
              <w:shd w:val="clear" w:color="auto" w:fill="FFFFFF"/>
            </w:rPr>
            <w:t>Ӑ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ОКРУГ</w:t>
          </w:r>
          <w:r w:rsidRPr="00B06841">
            <w:rPr>
              <w:rFonts w:ascii="Arial" w:hAnsi="Arial" w:cs="Arial"/>
              <w:b/>
              <w:color w:val="000000"/>
              <w:sz w:val="22"/>
              <w:szCs w:val="22"/>
              <w:shd w:val="clear" w:color="auto" w:fill="FFFFFF"/>
            </w:rPr>
            <w:t>Ӗ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>Н АДМИНИСТРА</w:t>
          </w:r>
          <w:r w:rsidRPr="00E70EAF">
            <w:rPr>
              <w:rFonts w:ascii="Arial Cyr Chuv" w:hAnsi="Arial Cyr Chuv"/>
              <w:b/>
              <w:sz w:val="22"/>
              <w:szCs w:val="18"/>
            </w:rPr>
            <w:t>ЦИЙ</w:t>
          </w:r>
          <w:r w:rsidRPr="00B06841">
            <w:rPr>
              <w:rFonts w:ascii="Arial" w:hAnsi="Arial" w:cs="Arial"/>
              <w:b/>
              <w:color w:val="000000"/>
              <w:sz w:val="22"/>
              <w:szCs w:val="22"/>
              <w:shd w:val="clear" w:color="auto" w:fill="FFFFFF"/>
            </w:rPr>
            <w:t>Ӗ</w:t>
          </w:r>
        </w:p>
        <w:p w14:paraId="63BF78AD" w14:textId="77777777" w:rsidR="00323F6D" w:rsidRPr="00F33928" w:rsidRDefault="00323F6D" w:rsidP="00DE0AD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38566EE" w14:textId="28E3F97C" w:rsidR="00323F6D" w:rsidRPr="00F33928" w:rsidRDefault="00323F6D" w:rsidP="00DE0ADB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</w:t>
          </w:r>
          <w:r w:rsidRPr="00E70EAF">
            <w:rPr>
              <w:rFonts w:ascii="Arial" w:hAnsi="Arial" w:cs="Arial"/>
              <w:b/>
              <w:color w:val="000000"/>
              <w:sz w:val="24"/>
              <w:szCs w:val="24"/>
              <w:shd w:val="clear" w:color="auto" w:fill="FFFFFF"/>
            </w:rPr>
            <w:t>Ӑ</w:t>
          </w:r>
          <w:r w:rsidRPr="00F33928">
            <w:rPr>
              <w:rFonts w:ascii="Arial Cyr Chuv" w:hAnsi="Arial Cyr Chuv"/>
              <w:b/>
              <w:sz w:val="24"/>
            </w:rPr>
            <w:t>НУ</w:t>
          </w:r>
        </w:p>
        <w:p w14:paraId="6FCA8962" w14:textId="77777777" w:rsidR="00323F6D" w:rsidRPr="00F33928" w:rsidRDefault="00323F6D" w:rsidP="00DE0ADB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323F6D" w:rsidRPr="00F33928" w14:paraId="6735078A" w14:textId="77777777" w:rsidTr="00A64D4F">
            <w:tc>
              <w:tcPr>
                <w:tcW w:w="1413" w:type="dxa"/>
              </w:tcPr>
              <w:p w14:paraId="48055509" w14:textId="0ECB4356" w:rsidR="00323F6D" w:rsidRPr="00337CD3" w:rsidRDefault="00337CD3" w:rsidP="00337CD3">
                <w:pPr>
                  <w:pStyle w:val="a3"/>
                  <w:jc w:val="center"/>
                  <w:rPr>
                    <w:sz w:val="22"/>
                    <w:szCs w:val="18"/>
                  </w:rPr>
                </w:pPr>
                <w:r w:rsidRPr="00337CD3">
                  <w:rPr>
                    <w:sz w:val="22"/>
                    <w:szCs w:val="18"/>
                  </w:rPr>
                  <w:t>04.03.2025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F9C0B6C" w14:textId="77777777" w:rsidR="00323F6D" w:rsidRPr="00F33928" w:rsidRDefault="00323F6D" w:rsidP="00DE0AD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706ED6D8" w14:textId="658AB8E0" w:rsidR="00323F6D" w:rsidRPr="00337CD3" w:rsidRDefault="00337CD3" w:rsidP="00337CD3">
                <w:pPr>
                  <w:pStyle w:val="a3"/>
                  <w:jc w:val="center"/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>324</w:t>
                </w:r>
              </w:p>
            </w:tc>
          </w:tr>
        </w:tbl>
        <w:p w14:paraId="111B3BE1" w14:textId="156E0E2F" w:rsidR="00323F6D" w:rsidRPr="00B06841" w:rsidRDefault="00323F6D" w:rsidP="00DE0ADB">
          <w:pPr>
            <w:pStyle w:val="a3"/>
            <w:jc w:val="center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B06841">
            <w:rPr>
              <w:rFonts w:ascii="Arial" w:hAnsi="Arial" w:cs="Arial"/>
              <w:b/>
              <w:sz w:val="22"/>
              <w:szCs w:val="22"/>
            </w:rPr>
            <w:t>К</w:t>
          </w:r>
          <w:r w:rsidRPr="00B06841">
            <w:rPr>
              <w:rFonts w:ascii="Arial" w:hAnsi="Arial" w:cs="Arial"/>
              <w:b/>
              <w:color w:val="000000"/>
              <w:sz w:val="22"/>
              <w:szCs w:val="22"/>
              <w:shd w:val="clear" w:color="auto" w:fill="FFFFFF"/>
            </w:rPr>
            <w:t>ӳ</w:t>
          </w:r>
          <w:r w:rsidRPr="00B06841">
            <w:rPr>
              <w:rFonts w:ascii="Arial" w:hAnsi="Arial" w:cs="Arial"/>
              <w:b/>
              <w:sz w:val="22"/>
              <w:szCs w:val="22"/>
            </w:rPr>
            <w:t>ке</w:t>
          </w:r>
          <w:r w:rsidRPr="00B06841">
            <w:rPr>
              <w:rFonts w:ascii="Arial" w:hAnsi="Arial" w:cs="Arial"/>
              <w:b/>
              <w:color w:val="202122"/>
              <w:sz w:val="22"/>
              <w:szCs w:val="22"/>
              <w:shd w:val="clear" w:color="auto" w:fill="FFFFFF"/>
            </w:rPr>
            <w:t>ç</w:t>
          </w:r>
          <w:proofErr w:type="spellEnd"/>
          <w:r w:rsidRPr="00B0684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B06841">
            <w:rPr>
              <w:rFonts w:ascii="Arial" w:hAnsi="Arial" w:cs="Arial"/>
              <w:b/>
              <w:sz w:val="22"/>
              <w:szCs w:val="22"/>
            </w:rPr>
            <w:t>поселок</w:t>
          </w:r>
          <w:r w:rsidRPr="00B06841">
            <w:rPr>
              <w:rFonts w:ascii="Arial" w:hAnsi="Arial" w:cs="Arial"/>
              <w:b/>
              <w:color w:val="202122"/>
              <w:sz w:val="22"/>
              <w:szCs w:val="22"/>
              <w:shd w:val="clear" w:color="auto" w:fill="FFFFFF"/>
            </w:rPr>
            <w:t>ĕ</w:t>
          </w:r>
          <w:proofErr w:type="spellEnd"/>
        </w:p>
      </w:tc>
      <w:tc>
        <w:tcPr>
          <w:tcW w:w="2919" w:type="dxa"/>
        </w:tcPr>
        <w:p w14:paraId="5CD4D4AB" w14:textId="200DC863" w:rsidR="00323F6D" w:rsidRPr="00AD02C4" w:rsidRDefault="00323F6D" w:rsidP="00DE0AD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543" w:type="dxa"/>
        </w:tcPr>
        <w:p w14:paraId="5978F3FE" w14:textId="77777777" w:rsidR="00323F6D" w:rsidRPr="00F33928" w:rsidRDefault="00323F6D" w:rsidP="00DE0AD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10352C66" w14:textId="77777777" w:rsidR="00323F6D" w:rsidRPr="00F33928" w:rsidRDefault="00323F6D" w:rsidP="00DE0AD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2F4F65B" w14:textId="139B6657" w:rsidR="00323F6D" w:rsidRPr="00F33928" w:rsidRDefault="00323F6D" w:rsidP="00DE0AD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ЧЕБОКСАРСКОГО МУНИЦИПАЛЬНОГО ОКРУГА</w:t>
          </w:r>
        </w:p>
        <w:p w14:paraId="6A9BEED4" w14:textId="77777777" w:rsidR="00323F6D" w:rsidRPr="00F33928" w:rsidRDefault="00323F6D" w:rsidP="00DE0AD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B2618D3" w14:textId="77777777" w:rsidR="00323F6D" w:rsidRPr="00F33928" w:rsidRDefault="00323F6D" w:rsidP="00DE0ADB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F93405F" w14:textId="77777777" w:rsidR="00323F6D" w:rsidRPr="00F33928" w:rsidRDefault="00323F6D" w:rsidP="00DE0AD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323F6D" w:rsidRPr="00F33928" w14:paraId="0D86ABE4" w14:textId="77777777" w:rsidTr="00A64D4F">
            <w:tc>
              <w:tcPr>
                <w:tcW w:w="1413" w:type="dxa"/>
              </w:tcPr>
              <w:p w14:paraId="4F19881A" w14:textId="4C087C2C" w:rsidR="00323F6D" w:rsidRPr="00337CD3" w:rsidRDefault="00337CD3" w:rsidP="00337CD3">
                <w:pPr>
                  <w:pStyle w:val="a3"/>
                  <w:jc w:val="center"/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>04.03.2025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21873692" w14:textId="77777777" w:rsidR="00323F6D" w:rsidRPr="00F33928" w:rsidRDefault="00323F6D" w:rsidP="00DE0AD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B4552CF" w14:textId="4023C3D1" w:rsidR="00323F6D" w:rsidRPr="00337CD3" w:rsidRDefault="00337CD3" w:rsidP="00DE0ADB">
                <w:pPr>
                  <w:pStyle w:val="a3"/>
                  <w:jc w:val="center"/>
                  <w:rPr>
                    <w:sz w:val="22"/>
                    <w:szCs w:val="18"/>
                  </w:rPr>
                </w:pPr>
                <w:r w:rsidRPr="00337CD3">
                  <w:rPr>
                    <w:sz w:val="22"/>
                    <w:szCs w:val="18"/>
                  </w:rPr>
                  <w:t>324</w:t>
                </w:r>
              </w:p>
            </w:tc>
          </w:tr>
        </w:tbl>
        <w:p w14:paraId="6BEF8B38" w14:textId="027CF165" w:rsidR="00323F6D" w:rsidRPr="00AD02C4" w:rsidRDefault="00323F6D" w:rsidP="00DE0AD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  <w:tc>
        <w:tcPr>
          <w:tcW w:w="3285" w:type="dxa"/>
          <w:shd w:val="clear" w:color="auto" w:fill="auto"/>
        </w:tcPr>
        <w:p w14:paraId="03D680CE" w14:textId="4A0A8849" w:rsidR="00323F6D" w:rsidRPr="00AD02C4" w:rsidRDefault="00323F6D" w:rsidP="00DE0AD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57182052" w14:textId="77777777" w:rsidR="00323F6D" w:rsidRPr="00AD02C4" w:rsidRDefault="00323F6D" w:rsidP="00DE0ADB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4FA58F3E" w14:textId="74B35F16" w:rsidR="00323F6D" w:rsidRPr="00AD02C4" w:rsidRDefault="00323F6D" w:rsidP="00DE0AD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3050397C" w14:textId="77777777" w:rsidR="00323F6D" w:rsidRDefault="00323F6D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CA642AB"/>
    <w:multiLevelType w:val="hybridMultilevel"/>
    <w:tmpl w:val="D9F8B988"/>
    <w:lvl w:ilvl="0" w:tplc="5F2216D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F3AFE"/>
    <w:multiLevelType w:val="hybridMultilevel"/>
    <w:tmpl w:val="5246A3B0"/>
    <w:lvl w:ilvl="0" w:tplc="7F5A0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6A"/>
    <w:rsid w:val="0003525D"/>
    <w:rsid w:val="000B2461"/>
    <w:rsid w:val="000D575A"/>
    <w:rsid w:val="000E2583"/>
    <w:rsid w:val="00107F11"/>
    <w:rsid w:val="001460B2"/>
    <w:rsid w:val="00172F89"/>
    <w:rsid w:val="0017767D"/>
    <w:rsid w:val="001A4D80"/>
    <w:rsid w:val="002863DC"/>
    <w:rsid w:val="002B22BE"/>
    <w:rsid w:val="002F4CBC"/>
    <w:rsid w:val="00323F6D"/>
    <w:rsid w:val="00337CD3"/>
    <w:rsid w:val="0034026B"/>
    <w:rsid w:val="003652FF"/>
    <w:rsid w:val="00367432"/>
    <w:rsid w:val="003C7636"/>
    <w:rsid w:val="003E2301"/>
    <w:rsid w:val="003F5BE4"/>
    <w:rsid w:val="00462425"/>
    <w:rsid w:val="00466C7A"/>
    <w:rsid w:val="004D2D4A"/>
    <w:rsid w:val="00504082"/>
    <w:rsid w:val="0052434E"/>
    <w:rsid w:val="00527375"/>
    <w:rsid w:val="00563971"/>
    <w:rsid w:val="00591B6B"/>
    <w:rsid w:val="005A69CC"/>
    <w:rsid w:val="005B5B6A"/>
    <w:rsid w:val="005F16B6"/>
    <w:rsid w:val="006161B6"/>
    <w:rsid w:val="00686156"/>
    <w:rsid w:val="0070442D"/>
    <w:rsid w:val="007046D2"/>
    <w:rsid w:val="0076051A"/>
    <w:rsid w:val="007662F7"/>
    <w:rsid w:val="007F72D9"/>
    <w:rsid w:val="008151D9"/>
    <w:rsid w:val="008E2BE5"/>
    <w:rsid w:val="008F5F8F"/>
    <w:rsid w:val="00937496"/>
    <w:rsid w:val="009625EA"/>
    <w:rsid w:val="009D6852"/>
    <w:rsid w:val="00A229BE"/>
    <w:rsid w:val="00A258DC"/>
    <w:rsid w:val="00A508C7"/>
    <w:rsid w:val="00A527F6"/>
    <w:rsid w:val="00A64D4F"/>
    <w:rsid w:val="00AD02C4"/>
    <w:rsid w:val="00B06841"/>
    <w:rsid w:val="00B21053"/>
    <w:rsid w:val="00B33AD9"/>
    <w:rsid w:val="00B86987"/>
    <w:rsid w:val="00B91C1B"/>
    <w:rsid w:val="00BC4C72"/>
    <w:rsid w:val="00BD2FB9"/>
    <w:rsid w:val="00C25E74"/>
    <w:rsid w:val="00C565AE"/>
    <w:rsid w:val="00CB7E29"/>
    <w:rsid w:val="00CF6370"/>
    <w:rsid w:val="00D1603B"/>
    <w:rsid w:val="00D61F6B"/>
    <w:rsid w:val="00DE0ADB"/>
    <w:rsid w:val="00DE328D"/>
    <w:rsid w:val="00DE756C"/>
    <w:rsid w:val="00DF501E"/>
    <w:rsid w:val="00DF761C"/>
    <w:rsid w:val="00E20533"/>
    <w:rsid w:val="00E417C9"/>
    <w:rsid w:val="00E61BA0"/>
    <w:rsid w:val="00E70EAF"/>
    <w:rsid w:val="00F616A1"/>
    <w:rsid w:val="00F8553E"/>
    <w:rsid w:val="00FA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F29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5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a6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rsid w:val="00DF761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DE0ADB"/>
    <w:rPr>
      <w:rFonts w:ascii="Baltica" w:hAnsi="Baltica"/>
      <w:sz w:val="26"/>
    </w:rPr>
  </w:style>
  <w:style w:type="paragraph" w:styleId="aa">
    <w:name w:val="List Paragraph"/>
    <w:basedOn w:val="a"/>
    <w:uiPriority w:val="34"/>
    <w:qFormat/>
    <w:rsid w:val="0052434E"/>
    <w:pPr>
      <w:spacing w:after="0" w:line="240" w:lineRule="auto"/>
      <w:ind w:left="720"/>
      <w:contextualSpacing/>
    </w:pPr>
    <w:rPr>
      <w:rFonts w:ascii="Baltica" w:eastAsia="Times New Roman" w:hAnsi="Baltic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5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a6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rsid w:val="00DF761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DE0ADB"/>
    <w:rPr>
      <w:rFonts w:ascii="Baltica" w:hAnsi="Baltica"/>
      <w:sz w:val="26"/>
    </w:rPr>
  </w:style>
  <w:style w:type="paragraph" w:styleId="aa">
    <w:name w:val="List Paragraph"/>
    <w:basedOn w:val="a"/>
    <w:uiPriority w:val="34"/>
    <w:qFormat/>
    <w:rsid w:val="0052434E"/>
    <w:pPr>
      <w:spacing w:after="0" w:line="240" w:lineRule="auto"/>
      <w:ind w:left="720"/>
      <w:contextualSpacing/>
    </w:pPr>
    <w:rPr>
      <w:rFonts w:ascii="Baltica" w:eastAsia="Times New Roman" w:hAnsi="Baltic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2</TotalTime>
  <Pages>4</Pages>
  <Words>730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Иванова Галина Николаевна</cp:lastModifiedBy>
  <cp:revision>3</cp:revision>
  <cp:lastPrinted>2025-02-27T10:19:00Z</cp:lastPrinted>
  <dcterms:created xsi:type="dcterms:W3CDTF">2025-03-04T05:38:00Z</dcterms:created>
  <dcterms:modified xsi:type="dcterms:W3CDTF">2025-03-05T07:44:00Z</dcterms:modified>
</cp:coreProperties>
</file>