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9" o:title=""/>
                </v:shape>
                <o:OLEObject Type="Embed" ProgID="Word.Picture.8" ShapeID="_x0000_i1025" DrawAspect="Content" ObjectID="_1762860465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20C30269" w:rsidR="006545C8" w:rsidRPr="00004827" w:rsidRDefault="00004827" w:rsidP="0000482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30 ноября 2023 года</w:t>
            </w:r>
            <w:proofErr w:type="gramStart"/>
            <w:r w:rsidR="009C0D3B">
              <w:rPr>
                <w:b/>
              </w:rPr>
              <w:t xml:space="preserve"> </w:t>
            </w:r>
            <w:r w:rsidR="000B7C49" w:rsidRPr="000B7C49">
              <w:rPr>
                <w:b/>
              </w:rPr>
              <w:t xml:space="preserve">№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53-1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1397A658" w:rsidR="00067E3B" w:rsidRPr="006E700C" w:rsidRDefault="001E7213" w:rsidP="00077C76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077C76">
              <w:rPr>
                <w:b/>
              </w:rPr>
              <w:t>22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077C76">
              <w:rPr>
                <w:b/>
              </w:rPr>
              <w:t>2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3</w:t>
            </w:r>
            <w:r w:rsidR="00077C76">
              <w:rPr>
                <w:b/>
              </w:rPr>
              <w:t>7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077C76">
              <w:rPr>
                <w:b/>
              </w:rPr>
              <w:t>3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077C76">
              <w:rPr>
                <w:b/>
              </w:rPr>
              <w:t>4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077C76">
              <w:rPr>
                <w:b/>
              </w:rPr>
              <w:t>5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78544D84" w:rsidR="001E7213" w:rsidRPr="00772602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3B0F84">
        <w:t>22</w:t>
      </w:r>
      <w:r w:rsidRPr="00772602">
        <w:t xml:space="preserve"> декабря 20</w:t>
      </w:r>
      <w:r w:rsidR="00444C78" w:rsidRPr="00772602">
        <w:t>2</w:t>
      </w:r>
      <w:r w:rsidR="003B0F84">
        <w:t>2</w:t>
      </w:r>
      <w:r w:rsidRPr="00772602">
        <w:t xml:space="preserve"> г. № С </w:t>
      </w:r>
      <w:r w:rsidR="003B0F84">
        <w:t>37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3B0F84">
        <w:t>3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3B0F84">
        <w:t>4</w:t>
      </w:r>
      <w:r w:rsidRPr="00772602">
        <w:t xml:space="preserve"> и 20</w:t>
      </w:r>
      <w:r w:rsidR="00CA74D6" w:rsidRPr="00772602">
        <w:t>2</w:t>
      </w:r>
      <w:r w:rsidR="003B0F84">
        <w:t>5</w:t>
      </w:r>
      <w:r w:rsidRPr="00772602">
        <w:t xml:space="preserve"> годов» (далее – Решение) следующие изменения:</w:t>
      </w:r>
    </w:p>
    <w:p w14:paraId="2F70062A" w14:textId="77777777" w:rsidR="00BB6897" w:rsidRPr="00772602" w:rsidRDefault="00BB6897" w:rsidP="00BB6897">
      <w:pPr>
        <w:ind w:firstLine="709"/>
        <w:jc w:val="both"/>
      </w:pPr>
      <w:r w:rsidRPr="0020716C">
        <w:t>1)</w:t>
      </w:r>
      <w:r w:rsidRPr="00772602">
        <w:t xml:space="preserve"> стать</w:t>
      </w:r>
      <w:r>
        <w:t>ю</w:t>
      </w:r>
      <w:r w:rsidRPr="00772602">
        <w:t xml:space="preserve"> 1 изложить в следующей редакции:</w:t>
      </w:r>
    </w:p>
    <w:p w14:paraId="77A941B6" w14:textId="77777777" w:rsidR="00BB6897" w:rsidRPr="00C87FDE" w:rsidRDefault="00BB6897" w:rsidP="00BB6897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>«</w:t>
      </w:r>
      <w:r w:rsidRPr="00C87FDE">
        <w:rPr>
          <w:b/>
          <w:snapToGrid w:val="0"/>
        </w:rPr>
        <w:t>Статья 1. Основные характеристики бюджета города Новочебоксарска на 202</w:t>
      </w:r>
      <w:r>
        <w:rPr>
          <w:b/>
          <w:snapToGrid w:val="0"/>
        </w:rPr>
        <w:t>3</w:t>
      </w:r>
      <w:r w:rsidRPr="00C87FDE">
        <w:rPr>
          <w:b/>
          <w:snapToGrid w:val="0"/>
        </w:rPr>
        <w:t xml:space="preserve"> год и на плановый период 202</w:t>
      </w:r>
      <w:r>
        <w:rPr>
          <w:b/>
          <w:snapToGrid w:val="0"/>
        </w:rPr>
        <w:t>4</w:t>
      </w:r>
      <w:r w:rsidRPr="00C87FDE">
        <w:rPr>
          <w:b/>
          <w:snapToGrid w:val="0"/>
        </w:rPr>
        <w:t xml:space="preserve"> и 202</w:t>
      </w:r>
      <w:r>
        <w:rPr>
          <w:b/>
          <w:snapToGrid w:val="0"/>
        </w:rPr>
        <w:t>5</w:t>
      </w:r>
      <w:r w:rsidRPr="00C87FDE">
        <w:rPr>
          <w:b/>
          <w:snapToGrid w:val="0"/>
        </w:rPr>
        <w:t xml:space="preserve"> годов</w:t>
      </w:r>
    </w:p>
    <w:p w14:paraId="334AD5C2" w14:textId="77777777" w:rsidR="00BB6897" w:rsidRPr="00E82A31" w:rsidRDefault="00BB6897" w:rsidP="00BB6897">
      <w:pPr>
        <w:ind w:firstLine="709"/>
        <w:jc w:val="both"/>
        <w:rPr>
          <w:snapToGrid w:val="0"/>
        </w:rPr>
      </w:pPr>
      <w:r w:rsidRPr="00E82A31">
        <w:rPr>
          <w:snapToGrid w:val="0"/>
        </w:rPr>
        <w:t>1. Утвердить основные характеристики бюджета города Новочебоксарска на 2023 год:</w:t>
      </w:r>
    </w:p>
    <w:p w14:paraId="58F74A04" w14:textId="16DB8A1F" w:rsidR="00BB6897" w:rsidRPr="00E82A31" w:rsidRDefault="00BB6897" w:rsidP="0039613F">
      <w:pPr>
        <w:ind w:firstLine="684"/>
        <w:jc w:val="both"/>
      </w:pPr>
      <w:r w:rsidRPr="00E82A31">
        <w:t xml:space="preserve">прогнозируемый общий объем доходов бюджета города Новочебоксарска в сумме  </w:t>
      </w:r>
      <w:r w:rsidR="00E82A31" w:rsidRPr="00E82A31">
        <w:t>4 027</w:t>
      </w:r>
      <w:r w:rsidR="00E507E1">
        <w:t> </w:t>
      </w:r>
      <w:r w:rsidR="00E82A31" w:rsidRPr="00E82A31">
        <w:t>9</w:t>
      </w:r>
      <w:r w:rsidR="00E507E1">
        <w:t>91,9</w:t>
      </w:r>
      <w:r w:rsidRPr="00E82A31">
        <w:t xml:space="preserve"> тыс. рублей, в том числе объем безвозмездных поступлений в сумме </w:t>
      </w:r>
      <w:r w:rsidR="0039613F">
        <w:t xml:space="preserve">           </w:t>
      </w:r>
      <w:r w:rsidR="00E82A31" w:rsidRPr="00E82A31">
        <w:t>3 122 627,7</w:t>
      </w:r>
      <w:r w:rsidRPr="00E82A31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E82A31" w:rsidRPr="00E82A31">
        <w:t>3 101 367,2</w:t>
      </w:r>
      <w:r w:rsidRPr="00E82A31">
        <w:t xml:space="preserve"> тыс. рублей; </w:t>
      </w:r>
    </w:p>
    <w:p w14:paraId="21DF73CA" w14:textId="4DC07259" w:rsidR="00BB6897" w:rsidRPr="00E82A31" w:rsidRDefault="00BB6897" w:rsidP="00BB6897">
      <w:pPr>
        <w:shd w:val="clear" w:color="auto" w:fill="FFFFFF"/>
        <w:ind w:firstLine="709"/>
        <w:jc w:val="both"/>
      </w:pPr>
      <w:r w:rsidRPr="00E82A31">
        <w:t xml:space="preserve">общий объем расходов бюджета города Новочебоксарска в сумме </w:t>
      </w:r>
      <w:r w:rsidR="00CC5362">
        <w:t>4 156</w:t>
      </w:r>
      <w:r w:rsidR="00E82A31" w:rsidRPr="00E82A31">
        <w:t> 831,1</w:t>
      </w:r>
      <w:r w:rsidRPr="00E82A31">
        <w:t xml:space="preserve"> тыс. рублей;</w:t>
      </w:r>
    </w:p>
    <w:p w14:paraId="1469DB49" w14:textId="4A394ADB" w:rsidR="00BB6897" w:rsidRPr="00C87FDE" w:rsidRDefault="00BB6897" w:rsidP="00BB6897">
      <w:pPr>
        <w:shd w:val="clear" w:color="auto" w:fill="FFFFFF"/>
        <w:ind w:firstLine="709"/>
        <w:jc w:val="both"/>
      </w:pPr>
      <w:r w:rsidRPr="00E82A31">
        <w:t xml:space="preserve">дефицит бюджета </w:t>
      </w:r>
      <w:r w:rsidR="00E82A31" w:rsidRPr="00E82A31">
        <w:t>города Новочебоксарска в сумме 12</w:t>
      </w:r>
      <w:r w:rsidR="00475A5B">
        <w:t>8</w:t>
      </w:r>
      <w:r w:rsidR="00E507E1">
        <w:t> </w:t>
      </w:r>
      <w:r w:rsidR="00E82A31" w:rsidRPr="00E82A31">
        <w:t>8</w:t>
      </w:r>
      <w:r w:rsidR="00E507E1">
        <w:t>39,2</w:t>
      </w:r>
      <w:r w:rsidRPr="00E82A31">
        <w:t xml:space="preserve"> тыс. рублей.</w:t>
      </w:r>
    </w:p>
    <w:p w14:paraId="5CD4A5AF" w14:textId="77777777" w:rsidR="00BB6897" w:rsidRPr="00C87FDE" w:rsidRDefault="00BB6897" w:rsidP="00BB6897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2. Утвердить основные характеристики бюджета города Новочебоксарска на 202</w:t>
      </w:r>
      <w:r>
        <w:rPr>
          <w:snapToGrid w:val="0"/>
        </w:rPr>
        <w:t>4</w:t>
      </w:r>
      <w:r w:rsidRPr="00C87FDE">
        <w:rPr>
          <w:snapToGrid w:val="0"/>
        </w:rPr>
        <w:t> год:</w:t>
      </w:r>
    </w:p>
    <w:p w14:paraId="64E52574" w14:textId="5F7AF381" w:rsidR="00BB6897" w:rsidRPr="00D562B3" w:rsidRDefault="00BB6897" w:rsidP="00BB6897">
      <w:pPr>
        <w:ind w:firstLine="684"/>
        <w:jc w:val="both"/>
      </w:pPr>
      <w:r w:rsidRPr="00191D72">
        <w:t xml:space="preserve">прогнозируемый общий объем доходов бюджета города Новочебоксарска в сумме  </w:t>
      </w:r>
      <w:r>
        <w:t>3 055 172,1</w:t>
      </w:r>
      <w:r w:rsidRPr="00191D72">
        <w:t xml:space="preserve"> тыс</w:t>
      </w:r>
      <w:r w:rsidRPr="00D562B3">
        <w:t xml:space="preserve">. рублей, в том числе объем безвозмездных поступлений в сумме </w:t>
      </w:r>
      <w:r w:rsidR="0039613F">
        <w:t xml:space="preserve">           </w:t>
      </w:r>
      <w:r>
        <w:t>2 204 675,6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t>2 204 675,6</w:t>
      </w:r>
      <w:r w:rsidRPr="00D562B3">
        <w:t xml:space="preserve"> тыс. рублей; </w:t>
      </w:r>
    </w:p>
    <w:p w14:paraId="45DACF26" w14:textId="26783A2C" w:rsidR="00BB6897" w:rsidRPr="00191D72" w:rsidRDefault="00BB6897" w:rsidP="00BB6897">
      <w:pPr>
        <w:shd w:val="clear" w:color="auto" w:fill="FFFFFF"/>
        <w:ind w:firstLine="709"/>
        <w:jc w:val="both"/>
      </w:pPr>
      <w:r w:rsidRPr="00D562B3">
        <w:t xml:space="preserve">общий объем расходов бюджета города Новочебоксарска в сумме </w:t>
      </w:r>
      <w:r>
        <w:t>3 055 172,1</w:t>
      </w:r>
      <w:r w:rsidRPr="00D562B3">
        <w:t xml:space="preserve"> тыс.</w:t>
      </w:r>
      <w:r w:rsidRPr="00191D72">
        <w:t xml:space="preserve"> рублей, в том числе условно утвержденные расходы в </w:t>
      </w:r>
      <w:r w:rsidRPr="00B3745E">
        <w:t xml:space="preserve">сумме </w:t>
      </w:r>
      <w:r w:rsidRPr="0020716C">
        <w:t>22 240,1 тыс</w:t>
      </w:r>
      <w:r w:rsidRPr="00191D72">
        <w:t>. рублей;</w:t>
      </w:r>
    </w:p>
    <w:p w14:paraId="7649AFE1" w14:textId="77777777" w:rsidR="00BB6897" w:rsidRPr="00C87FDE" w:rsidRDefault="00BB6897" w:rsidP="00BB6897">
      <w:pPr>
        <w:shd w:val="clear" w:color="auto" w:fill="FFFFFF"/>
        <w:ind w:firstLine="709"/>
        <w:jc w:val="both"/>
      </w:pPr>
      <w:r w:rsidRPr="00191D72">
        <w:t>дефицит бюджета города Новочебоксарска в сумме 0,0 тыс. рублей.</w:t>
      </w:r>
    </w:p>
    <w:p w14:paraId="03ED4B18" w14:textId="77777777" w:rsidR="00BB6897" w:rsidRPr="00C87FDE" w:rsidRDefault="00BB6897" w:rsidP="00BB6897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3. Утвердить основные характеристики бюджета города Новочебоксарска на 202</w:t>
      </w:r>
      <w:r>
        <w:rPr>
          <w:snapToGrid w:val="0"/>
        </w:rPr>
        <w:t>5</w:t>
      </w:r>
      <w:r w:rsidRPr="00C87FDE">
        <w:rPr>
          <w:snapToGrid w:val="0"/>
        </w:rPr>
        <w:t> год:</w:t>
      </w:r>
    </w:p>
    <w:p w14:paraId="4166910A" w14:textId="7729CBC3" w:rsidR="00BB6897" w:rsidRPr="00D562B3" w:rsidRDefault="00BB6897" w:rsidP="00BB6897">
      <w:pPr>
        <w:ind w:firstLine="684"/>
        <w:jc w:val="both"/>
      </w:pPr>
      <w:r w:rsidRPr="00D562B3">
        <w:t>прогнозируемый общий объем доходов бюджета города Новочебоксарска в сумме  2</w:t>
      </w:r>
      <w:r>
        <w:t> 598 661,2</w:t>
      </w:r>
      <w:r w:rsidRPr="00D562B3">
        <w:t xml:space="preserve"> тыс. рублей, в том числе объем безвозмездных поступлений в сумме </w:t>
      </w:r>
      <w:r w:rsidR="0039613F">
        <w:t xml:space="preserve">           </w:t>
      </w:r>
      <w:r w:rsidRPr="00D562B3">
        <w:t>1</w:t>
      </w:r>
      <w:r>
        <w:t> </w:t>
      </w:r>
      <w:r w:rsidRPr="00D562B3">
        <w:t>7</w:t>
      </w:r>
      <w:r>
        <w:t>31 478,7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>
        <w:t> </w:t>
      </w:r>
      <w:r w:rsidRPr="00D562B3">
        <w:t>7</w:t>
      </w:r>
      <w:r>
        <w:t>31 478,7</w:t>
      </w:r>
      <w:r w:rsidRPr="00D562B3">
        <w:t xml:space="preserve"> тыс. рублей; </w:t>
      </w:r>
    </w:p>
    <w:p w14:paraId="16D704C0" w14:textId="77777777" w:rsidR="00BB6897" w:rsidRPr="00D562B3" w:rsidRDefault="00BB6897" w:rsidP="00BB6897">
      <w:pPr>
        <w:ind w:firstLine="709"/>
        <w:jc w:val="both"/>
      </w:pPr>
      <w:r w:rsidRPr="00D562B3">
        <w:t>общий объем расходов бюджета города Новочебоксарска в сумме 2</w:t>
      </w:r>
      <w:r>
        <w:t> 598 661,2</w:t>
      </w:r>
      <w:r w:rsidRPr="00D562B3">
        <w:t xml:space="preserve"> тыс. рублей, в том числе условно утвержденные расходы в </w:t>
      </w:r>
      <w:r w:rsidRPr="00B3745E">
        <w:t xml:space="preserve">сумме </w:t>
      </w:r>
      <w:r w:rsidRPr="0020716C">
        <w:t>44 855,7</w:t>
      </w:r>
      <w:r w:rsidRPr="00D562B3">
        <w:t xml:space="preserve"> тыс. рублей;</w:t>
      </w:r>
    </w:p>
    <w:p w14:paraId="51DE049A" w14:textId="77777777" w:rsidR="00BB6897" w:rsidRDefault="00BB6897" w:rsidP="00BB6897">
      <w:pPr>
        <w:shd w:val="clear" w:color="auto" w:fill="FFFFFF"/>
        <w:ind w:firstLine="709"/>
        <w:jc w:val="both"/>
      </w:pPr>
      <w:r w:rsidRPr="00D562B3">
        <w:t>дефицит бюджета города Новочебоксарска в сумме 0,0 тыс. рублей.</w:t>
      </w:r>
      <w:r>
        <w:t>»;</w:t>
      </w:r>
    </w:p>
    <w:p w14:paraId="3A3D7FEF" w14:textId="77777777" w:rsidR="00DB2123" w:rsidRDefault="00DB2123" w:rsidP="00DB2123">
      <w:pPr>
        <w:shd w:val="clear" w:color="auto" w:fill="FFFFFF"/>
        <w:ind w:firstLine="709"/>
        <w:jc w:val="both"/>
      </w:pPr>
    </w:p>
    <w:p w14:paraId="6461C160" w14:textId="77777777" w:rsidR="00DB2123" w:rsidRDefault="00DB2123" w:rsidP="00DB2123">
      <w:pPr>
        <w:shd w:val="clear" w:color="auto" w:fill="FFFFFF"/>
        <w:ind w:firstLine="709"/>
        <w:jc w:val="both"/>
      </w:pPr>
    </w:p>
    <w:p w14:paraId="14D8B927" w14:textId="1B594AA8" w:rsidR="00DB2123" w:rsidRPr="001148CD" w:rsidRDefault="00DB2123" w:rsidP="00DB2123">
      <w:pPr>
        <w:shd w:val="clear" w:color="auto" w:fill="FFFFFF"/>
        <w:ind w:firstLine="709"/>
        <w:jc w:val="both"/>
      </w:pPr>
      <w:r w:rsidRPr="001148CD">
        <w:t>2) пункт 2 статьи 3 изложить в следующей редакции:</w:t>
      </w:r>
    </w:p>
    <w:p w14:paraId="7E410B87" w14:textId="20720462" w:rsidR="00DB2123" w:rsidRPr="00E100A2" w:rsidRDefault="00DB2123" w:rsidP="00DB2123">
      <w:pPr>
        <w:shd w:val="clear" w:color="auto" w:fill="FFFFFF"/>
        <w:ind w:firstLine="709"/>
        <w:jc w:val="both"/>
      </w:pPr>
      <w:r w:rsidRPr="00E100A2">
        <w:t xml:space="preserve">«2. Утвердить общий объем бюджетных ассигнований, направляемых на исполнение публичных нормативных обязательств, на 2023 год в сумме </w:t>
      </w:r>
      <w:r w:rsidR="00E100A2" w:rsidRPr="00E100A2">
        <w:t>8 731,5</w:t>
      </w:r>
      <w:r w:rsidRPr="00E100A2">
        <w:rPr>
          <w:color w:val="000000"/>
        </w:rPr>
        <w:t xml:space="preserve"> </w:t>
      </w:r>
      <w:r w:rsidRPr="00E100A2">
        <w:t xml:space="preserve">тыс. рублей, на 2024 год в сумме </w:t>
      </w:r>
      <w:r w:rsidRPr="00E100A2">
        <w:rPr>
          <w:color w:val="000000"/>
        </w:rPr>
        <w:t xml:space="preserve">11 213,2 </w:t>
      </w:r>
      <w:r w:rsidRPr="00E100A2">
        <w:t xml:space="preserve">тыс. рублей, на 2025 год в сумме </w:t>
      </w:r>
      <w:r w:rsidRPr="00E100A2">
        <w:rPr>
          <w:color w:val="000000"/>
        </w:rPr>
        <w:t xml:space="preserve">7 233,2 </w:t>
      </w:r>
      <w:r w:rsidRPr="00E100A2">
        <w:t>тыс. рублей.»;</w:t>
      </w:r>
    </w:p>
    <w:p w14:paraId="2DAE203E" w14:textId="6C9A5113" w:rsidR="00D51C66" w:rsidRPr="00B61993" w:rsidRDefault="00DB2123" w:rsidP="00B61993">
      <w:pPr>
        <w:ind w:firstLine="709"/>
        <w:jc w:val="both"/>
      </w:pPr>
      <w:r w:rsidRPr="00E100A2">
        <w:t>3</w:t>
      </w:r>
      <w:r w:rsidR="00A43D73" w:rsidRPr="00E100A2">
        <w:t xml:space="preserve">) </w:t>
      </w:r>
      <w:r w:rsidR="00D51C66" w:rsidRPr="00E100A2">
        <w:t xml:space="preserve">пункт 4 статьи </w:t>
      </w:r>
      <w:r w:rsidR="0009719F" w:rsidRPr="00E100A2">
        <w:t>3</w:t>
      </w:r>
      <w:r w:rsidR="00D51C66" w:rsidRPr="00E100A2">
        <w:t xml:space="preserve"> изложить в следующей редакции:</w:t>
      </w:r>
    </w:p>
    <w:p w14:paraId="0C17C62A" w14:textId="4895F712" w:rsidR="00D51C66" w:rsidRPr="00B61993" w:rsidRDefault="00D51C66" w:rsidP="00B61993">
      <w:pPr>
        <w:ind w:firstLine="709"/>
        <w:jc w:val="both"/>
      </w:pPr>
      <w:r w:rsidRPr="00B61993">
        <w:t>«</w:t>
      </w:r>
      <w:r w:rsidR="00F9458F" w:rsidRPr="00B61993">
        <w:t>3</w:t>
      </w:r>
      <w:r w:rsidRPr="00B61993">
        <w:t>. Утвердить:</w:t>
      </w:r>
    </w:p>
    <w:p w14:paraId="43FCAA6F" w14:textId="77777777" w:rsidR="00F9458F" w:rsidRPr="00B61993" w:rsidRDefault="00F9458F" w:rsidP="00B61993">
      <w:pPr>
        <w:autoSpaceDE w:val="0"/>
        <w:autoSpaceDN w:val="0"/>
        <w:adjustRightInd w:val="0"/>
        <w:ind w:firstLine="720"/>
        <w:jc w:val="both"/>
      </w:pPr>
      <w:r w:rsidRPr="00B61993">
        <w:t>объем бюджетных ассигнований Дорожного фонда города Новочебоксарска:</w:t>
      </w:r>
    </w:p>
    <w:p w14:paraId="4F234AFA" w14:textId="2B5D34EC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2023 год в сумме </w:t>
      </w:r>
      <w:r w:rsidR="008459D6">
        <w:rPr>
          <w:color w:val="000000"/>
        </w:rPr>
        <w:t>264 9</w:t>
      </w:r>
      <w:r w:rsidR="00B61993" w:rsidRPr="00B61993">
        <w:rPr>
          <w:color w:val="000000"/>
        </w:rPr>
        <w:t>34,1</w:t>
      </w:r>
      <w:r w:rsidRPr="00B61993">
        <w:rPr>
          <w:color w:val="000000"/>
        </w:rPr>
        <w:t xml:space="preserve"> </w:t>
      </w:r>
      <w:r w:rsidRPr="00B61993">
        <w:t>тыс. рублей;</w:t>
      </w:r>
    </w:p>
    <w:p w14:paraId="18002CD1" w14:textId="77777777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2024 год в сумме </w:t>
      </w:r>
      <w:r w:rsidRPr="00B61993">
        <w:rPr>
          <w:color w:val="000000"/>
        </w:rPr>
        <w:t xml:space="preserve">271 125,5 </w:t>
      </w:r>
      <w:r w:rsidRPr="00B61993">
        <w:t>тыс. рублей;</w:t>
      </w:r>
    </w:p>
    <w:p w14:paraId="59C41927" w14:textId="77777777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2025 год в сумме </w:t>
      </w:r>
      <w:r w:rsidRPr="00B61993">
        <w:rPr>
          <w:color w:val="000000"/>
        </w:rPr>
        <w:t xml:space="preserve">270 275,0 </w:t>
      </w:r>
      <w:r w:rsidRPr="00B61993">
        <w:t>тыс. рублей;</w:t>
      </w:r>
    </w:p>
    <w:p w14:paraId="5305D518" w14:textId="77777777" w:rsidR="00F9458F" w:rsidRPr="00B61993" w:rsidRDefault="00F9458F" w:rsidP="00B61993">
      <w:pPr>
        <w:autoSpaceDE w:val="0"/>
        <w:autoSpaceDN w:val="0"/>
        <w:adjustRightInd w:val="0"/>
        <w:ind w:firstLine="709"/>
        <w:jc w:val="both"/>
      </w:pPr>
      <w:r w:rsidRPr="00B61993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21CCD116" w14:textId="49885D6A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2023 год в сумме </w:t>
      </w:r>
      <w:r w:rsidR="008459D6">
        <w:rPr>
          <w:color w:val="000000"/>
        </w:rPr>
        <w:t>264 9</w:t>
      </w:r>
      <w:r w:rsidR="00B61993" w:rsidRPr="00B61993">
        <w:rPr>
          <w:color w:val="000000"/>
        </w:rPr>
        <w:t xml:space="preserve">34,1 </w:t>
      </w:r>
      <w:r w:rsidRPr="00B61993">
        <w:t>тыс. рублей;</w:t>
      </w:r>
    </w:p>
    <w:p w14:paraId="497E0AE3" w14:textId="77777777" w:rsidR="00F9458F" w:rsidRPr="00B61993" w:rsidRDefault="00F9458F" w:rsidP="00B61993">
      <w:pPr>
        <w:ind w:firstLine="709"/>
        <w:jc w:val="both"/>
        <w:rPr>
          <w:color w:val="000000"/>
        </w:rPr>
      </w:pPr>
      <w:r w:rsidRPr="00B61993">
        <w:t xml:space="preserve">на 2024 год в сумме </w:t>
      </w:r>
      <w:r w:rsidRPr="00B61993">
        <w:rPr>
          <w:color w:val="000000"/>
        </w:rPr>
        <w:t xml:space="preserve">271 125,5 </w:t>
      </w:r>
      <w:r w:rsidRPr="00B61993">
        <w:t>тыс. рублей;</w:t>
      </w:r>
    </w:p>
    <w:p w14:paraId="037494C3" w14:textId="20002A04" w:rsidR="00F9458F" w:rsidRPr="00B61993" w:rsidRDefault="00F9458F" w:rsidP="00B61993">
      <w:pPr>
        <w:ind w:firstLine="709"/>
        <w:jc w:val="both"/>
      </w:pPr>
      <w:r w:rsidRPr="00B61993">
        <w:t xml:space="preserve">на 2025 год в сумме </w:t>
      </w:r>
      <w:r w:rsidRPr="00B61993">
        <w:rPr>
          <w:color w:val="000000"/>
        </w:rPr>
        <w:t xml:space="preserve">270 275,0 </w:t>
      </w:r>
      <w:r w:rsidRPr="00B61993">
        <w:t>тыс. рублей.»;</w:t>
      </w:r>
    </w:p>
    <w:p w14:paraId="4158A6FB" w14:textId="6ADCF8B1" w:rsidR="006862CB" w:rsidRPr="00B61993" w:rsidRDefault="00DB2123" w:rsidP="00B61993">
      <w:pPr>
        <w:ind w:firstLine="709"/>
        <w:jc w:val="both"/>
      </w:pPr>
      <w:r w:rsidRPr="00B61993">
        <w:t>4</w:t>
      </w:r>
      <w:r w:rsidR="006862CB" w:rsidRPr="00B61993">
        <w:t xml:space="preserve">) </w:t>
      </w:r>
      <w:r w:rsidR="000A0246" w:rsidRPr="00B61993">
        <w:t xml:space="preserve">пункты 2 и 3 статьи 7 </w:t>
      </w:r>
      <w:r w:rsidR="006862CB" w:rsidRPr="00B61993">
        <w:t>изложить в следующей редакции:</w:t>
      </w:r>
    </w:p>
    <w:p w14:paraId="4AA6D70D" w14:textId="30E6164A" w:rsidR="000A0246" w:rsidRPr="00F740A1" w:rsidRDefault="000A0246" w:rsidP="00B61993">
      <w:pPr>
        <w:ind w:firstLine="709"/>
        <w:jc w:val="both"/>
      </w:pPr>
      <w:r w:rsidRPr="00B61993">
        <w:t>«2. Утвердить:</w:t>
      </w:r>
    </w:p>
    <w:p w14:paraId="7D94FAF7" w14:textId="64F4AD3D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>верхний предел муниципального внутреннего долга города Новочебоксарска на 1 января 2024 года в сумме 0,0 тыс. рублей, в том числе верхний предел долга по муниципальным гарантиям города Новочебоксарска в сумме 0,0 тыс. рублей;</w:t>
      </w:r>
    </w:p>
    <w:p w14:paraId="576CCF7D" w14:textId="5D74E625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>верхний предел муниципального внутреннего долга города Новочебоксарска на 1 января 2025 года в сумме 0,0 тыс. рублей, в том числе верхний предел долга по муниципальным гарантиям города Новочебоксарска в сумме 0,0 тыс. рублей;</w:t>
      </w:r>
    </w:p>
    <w:p w14:paraId="0460CEB2" w14:textId="4230FF30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>верхний предел муниципального внутреннего долга города Новочебоксарска на 1 января 2026 года в сумме 0,0 тыс. рублей, в том числе верхний предел долга по муниципальным гарантиям города Новочебоксарска в сумме 0,0 тыс. рублей.</w:t>
      </w:r>
    </w:p>
    <w:p w14:paraId="7176091E" w14:textId="16F8EFED" w:rsidR="00242BB3" w:rsidRDefault="00242BB3" w:rsidP="00242BB3">
      <w:pPr>
        <w:ind w:firstLine="709"/>
        <w:jc w:val="both"/>
      </w:pPr>
      <w:r w:rsidRPr="00F740A1">
        <w:t xml:space="preserve">3. </w:t>
      </w:r>
      <w:r w:rsidRPr="00E82A31">
        <w:t xml:space="preserve">Утвердить объем расходов на обслуживание муниципального долга города Новочебоксарска на 2023 год в сумме </w:t>
      </w:r>
      <w:r w:rsidR="00BB6897" w:rsidRPr="00E82A31">
        <w:t>0,0</w:t>
      </w:r>
      <w:r w:rsidRPr="00E82A31">
        <w:t xml:space="preserve"> тыс. рублей, на 2024 год в сумме </w:t>
      </w:r>
      <w:r w:rsidR="00BB6897" w:rsidRPr="00E82A31">
        <w:t>0,0</w:t>
      </w:r>
      <w:r w:rsidRPr="00E82A31">
        <w:t xml:space="preserve"> тыс. рублей, на 2025 год в сумме </w:t>
      </w:r>
      <w:r w:rsidR="00BB6897" w:rsidRPr="00E82A31">
        <w:t>0,</w:t>
      </w:r>
      <w:r w:rsidRPr="00E82A31">
        <w:rPr>
          <w:color w:val="000000"/>
        </w:rPr>
        <w:t xml:space="preserve">0 </w:t>
      </w:r>
      <w:r w:rsidRPr="00E82A31">
        <w:t>тыс. рублей.»;</w:t>
      </w:r>
    </w:p>
    <w:p w14:paraId="3D62BAF6" w14:textId="1E9BC5D7" w:rsidR="00FD2922" w:rsidRDefault="00FD2922" w:rsidP="00242BB3">
      <w:pPr>
        <w:ind w:firstLine="709"/>
        <w:jc w:val="both"/>
      </w:pPr>
      <w:r>
        <w:t xml:space="preserve">5) абзац </w:t>
      </w:r>
      <w:r w:rsidR="001148CD">
        <w:t xml:space="preserve">второй </w:t>
      </w:r>
      <w:r>
        <w:t>пункт</w:t>
      </w:r>
      <w:r w:rsidR="001148CD">
        <w:t>а</w:t>
      </w:r>
      <w:r>
        <w:t xml:space="preserve"> 2</w:t>
      </w:r>
      <w:r w:rsidRPr="0088531F">
        <w:t xml:space="preserve"> статьи </w:t>
      </w:r>
      <w:r>
        <w:t>8</w:t>
      </w:r>
      <w:r w:rsidRPr="0088531F">
        <w:t xml:space="preserve"> изложить в следующей редакции:</w:t>
      </w:r>
    </w:p>
    <w:p w14:paraId="47E31F0B" w14:textId="00637D41" w:rsidR="00FD2922" w:rsidRDefault="00FD2922" w:rsidP="00FD2922">
      <w:pPr>
        <w:pStyle w:val="a7"/>
        <w:spacing w:after="0"/>
        <w:ind w:firstLine="709"/>
        <w:jc w:val="both"/>
      </w:pPr>
      <w:r>
        <w:t>«распределение зарезервированных средств в составе утвержденных статьей 3 настоящего Решения бюджетных ассигнований, предусмотренных на 2023 год и на плановый период 2024 и 2025 годов по подразделу 0111 «Резервные фонды» раздела 0100 «О</w:t>
      </w:r>
      <w:r>
        <w:rPr>
          <w:bCs/>
        </w:rPr>
        <w:t>бщегосударственные вопросы</w:t>
      </w:r>
      <w:r>
        <w:t xml:space="preserve"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 14 июля 2020 года № 705, на 2023 год в сумме </w:t>
      </w:r>
      <w:r w:rsidR="004D1416">
        <w:t xml:space="preserve">914,5 </w:t>
      </w:r>
      <w:r>
        <w:t xml:space="preserve">тыс. рублей, на 2024 год в сумме  </w:t>
      </w:r>
      <w:r w:rsidR="001148CD">
        <w:t>2 077</w:t>
      </w:r>
      <w:r>
        <w:t>,</w:t>
      </w:r>
      <w:r w:rsidR="001148CD">
        <w:t>5</w:t>
      </w:r>
      <w:r>
        <w:t xml:space="preserve"> тыс. рублей, на 2025 год в сумме </w:t>
      </w:r>
      <w:r w:rsidR="001148CD">
        <w:t>4 875,0</w:t>
      </w:r>
      <w:r>
        <w:t xml:space="preserve"> тыс. рублей;»</w:t>
      </w:r>
    </w:p>
    <w:p w14:paraId="6B6164F9" w14:textId="413A83BA" w:rsidR="003C7A5C" w:rsidRPr="009C1A89" w:rsidRDefault="00FD2922" w:rsidP="003C7A5C">
      <w:pPr>
        <w:ind w:firstLine="709"/>
      </w:pPr>
      <w:r w:rsidRPr="001148CD">
        <w:rPr>
          <w:color w:val="000000"/>
        </w:rPr>
        <w:t>6</w:t>
      </w:r>
      <w:r w:rsidR="003C7A5C" w:rsidRPr="001148CD">
        <w:rPr>
          <w:color w:val="000000"/>
        </w:rPr>
        <w:t>)</w:t>
      </w:r>
      <w:r w:rsidR="003C7A5C" w:rsidRPr="00E82A31">
        <w:rPr>
          <w:color w:val="000000"/>
        </w:rPr>
        <w:t xml:space="preserve"> </w:t>
      </w:r>
      <w:r w:rsidR="003C7A5C" w:rsidRPr="00E82A31">
        <w:t>приложение 1 изложить в следующей</w:t>
      </w:r>
      <w:r w:rsidR="003C7A5C" w:rsidRPr="003C7A5C">
        <w:t xml:space="preserve"> редакции</w:t>
      </w:r>
      <w:r w:rsidR="003C7A5C" w:rsidRPr="003C7A5C">
        <w:rPr>
          <w:color w:val="000000"/>
        </w:rPr>
        <w:t>:</w:t>
      </w:r>
    </w:p>
    <w:p w14:paraId="15FFD0CF" w14:textId="77777777" w:rsidR="00F9458F" w:rsidRDefault="00F9458F" w:rsidP="0009719F">
      <w:pPr>
        <w:ind w:firstLine="709"/>
        <w:jc w:val="both"/>
      </w:pPr>
    </w:p>
    <w:p w14:paraId="11FA64DA" w14:textId="77777777" w:rsidR="00F9458F" w:rsidRDefault="00F9458F" w:rsidP="0009719F">
      <w:pPr>
        <w:ind w:firstLine="709"/>
        <w:jc w:val="both"/>
      </w:pPr>
    </w:p>
    <w:p w14:paraId="19DEBCFB" w14:textId="77777777" w:rsidR="00F9458F" w:rsidRDefault="00F9458F" w:rsidP="0009719F">
      <w:pPr>
        <w:ind w:firstLine="709"/>
        <w:jc w:val="both"/>
      </w:pPr>
    </w:p>
    <w:p w14:paraId="1104A6A1" w14:textId="77777777" w:rsidR="00F9458F" w:rsidRDefault="00F9458F" w:rsidP="0009719F">
      <w:pPr>
        <w:ind w:firstLine="709"/>
        <w:jc w:val="both"/>
      </w:pPr>
    </w:p>
    <w:p w14:paraId="7A791FDD" w14:textId="77777777" w:rsidR="00F9458F" w:rsidRDefault="00F9458F" w:rsidP="0009719F">
      <w:pPr>
        <w:ind w:firstLine="709"/>
        <w:jc w:val="both"/>
      </w:pPr>
    </w:p>
    <w:p w14:paraId="13C85607" w14:textId="77777777" w:rsidR="00F9458F" w:rsidRDefault="00F9458F" w:rsidP="0009719F">
      <w:pPr>
        <w:ind w:firstLine="709"/>
        <w:jc w:val="both"/>
      </w:pPr>
    </w:p>
    <w:p w14:paraId="0798FE06" w14:textId="77777777" w:rsidR="00F9458F" w:rsidRDefault="00F9458F" w:rsidP="0009719F">
      <w:pPr>
        <w:ind w:firstLine="709"/>
        <w:jc w:val="both"/>
      </w:pPr>
    </w:p>
    <w:p w14:paraId="1355D77E" w14:textId="77777777" w:rsidR="00F9458F" w:rsidRDefault="00F9458F" w:rsidP="0009719F">
      <w:pPr>
        <w:ind w:firstLine="709"/>
        <w:jc w:val="both"/>
      </w:pPr>
    </w:p>
    <w:p w14:paraId="1CBD19B3" w14:textId="77777777" w:rsidR="00F9458F" w:rsidRDefault="00F9458F" w:rsidP="0009719F">
      <w:pPr>
        <w:ind w:firstLine="709"/>
        <w:jc w:val="both"/>
      </w:pPr>
    </w:p>
    <w:p w14:paraId="0A1B50D1" w14:textId="77777777" w:rsidR="004B75AF" w:rsidRDefault="004B75AF">
      <w:pPr>
        <w:sectPr w:rsidR="004B75AF" w:rsidSect="00F17830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796C74" w14:textId="2A08BA45" w:rsidR="004B75AF" w:rsidRPr="00526962" w:rsidRDefault="004B75AF" w:rsidP="00992BC7">
      <w:pPr>
        <w:tabs>
          <w:tab w:val="left" w:pos="10065"/>
        </w:tabs>
        <w:ind w:left="10206"/>
        <w:jc w:val="both"/>
        <w:rPr>
          <w:bCs/>
          <w:sz w:val="22"/>
          <w:szCs w:val="22"/>
        </w:rPr>
      </w:pPr>
      <w:r w:rsidRPr="00526962">
        <w:rPr>
          <w:bCs/>
          <w:sz w:val="22"/>
          <w:szCs w:val="22"/>
        </w:rPr>
        <w:lastRenderedPageBreak/>
        <w:t>«Приложение 1</w:t>
      </w:r>
    </w:p>
    <w:p w14:paraId="36EDB646" w14:textId="28ED4D7B" w:rsidR="004B75AF" w:rsidRDefault="004B75AF" w:rsidP="00992BC7">
      <w:pPr>
        <w:tabs>
          <w:tab w:val="left" w:pos="10065"/>
        </w:tabs>
        <w:ind w:left="10206"/>
        <w:jc w:val="both"/>
        <w:rPr>
          <w:sz w:val="22"/>
          <w:szCs w:val="22"/>
        </w:rPr>
      </w:pPr>
      <w:r w:rsidRPr="00526962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26962">
        <w:rPr>
          <w:sz w:val="22"/>
          <w:szCs w:val="22"/>
        </w:rPr>
        <w:t>Чувашской Республики «О бюджете города Новочебоксарска на 2023 год и на плановый период 2024 и 2025 годов»</w:t>
      </w:r>
    </w:p>
    <w:p w14:paraId="2ABE69A3" w14:textId="77777777" w:rsidR="00526962" w:rsidRPr="00526962" w:rsidRDefault="00526962" w:rsidP="00526962">
      <w:pPr>
        <w:tabs>
          <w:tab w:val="left" w:pos="10065"/>
        </w:tabs>
        <w:ind w:left="10490"/>
        <w:jc w:val="both"/>
        <w:rPr>
          <w:sz w:val="22"/>
          <w:szCs w:val="22"/>
        </w:rPr>
      </w:pPr>
    </w:p>
    <w:p w14:paraId="58765A71" w14:textId="77777777" w:rsidR="004B75AF" w:rsidRPr="002A0479" w:rsidRDefault="004B75AF" w:rsidP="004B75AF">
      <w:pPr>
        <w:jc w:val="center"/>
        <w:rPr>
          <w:b/>
          <w:bCs/>
          <w:caps/>
          <w:color w:val="000000"/>
          <w:sz w:val="22"/>
          <w:szCs w:val="22"/>
        </w:rPr>
      </w:pPr>
      <w:r w:rsidRPr="002A0479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285953E9" w14:textId="77777777" w:rsidR="003C7A5C" w:rsidRPr="002A0479" w:rsidRDefault="004B75AF" w:rsidP="004B75AF">
      <w:pPr>
        <w:jc w:val="center"/>
        <w:rPr>
          <w:color w:val="000000"/>
          <w:sz w:val="22"/>
          <w:szCs w:val="22"/>
        </w:rPr>
      </w:pPr>
      <w:r w:rsidRPr="002A0479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2023 год и на плановый период 2024 и 2025 годов</w:t>
      </w:r>
      <w:r w:rsidRPr="002A0479">
        <w:rPr>
          <w:color w:val="000000"/>
          <w:sz w:val="22"/>
          <w:szCs w:val="22"/>
        </w:rPr>
        <w:t xml:space="preserve">   </w:t>
      </w:r>
    </w:p>
    <w:p w14:paraId="78DCE2C3" w14:textId="54D7B6AB" w:rsidR="003C7A5C" w:rsidRPr="002A0479" w:rsidRDefault="004B75AF" w:rsidP="00A65F3F">
      <w:pPr>
        <w:ind w:right="-456"/>
        <w:jc w:val="right"/>
        <w:rPr>
          <w:color w:val="000000"/>
          <w:sz w:val="22"/>
          <w:szCs w:val="22"/>
        </w:rPr>
      </w:pPr>
      <w:r w:rsidRPr="002A0479">
        <w:rPr>
          <w:color w:val="000000"/>
        </w:rPr>
        <w:t xml:space="preserve">   </w:t>
      </w:r>
      <w:r w:rsidR="003C7A5C" w:rsidRPr="002A0479">
        <w:rPr>
          <w:color w:val="000000"/>
          <w:sz w:val="22"/>
          <w:szCs w:val="22"/>
        </w:rPr>
        <w:t>(тыс. рублей)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358"/>
        <w:gridCol w:w="1312"/>
        <w:gridCol w:w="1274"/>
        <w:gridCol w:w="1440"/>
      </w:tblGrid>
      <w:tr w:rsidR="00BF7894" w:rsidRPr="002A0479" w14:paraId="7D7C622C" w14:textId="77777777" w:rsidTr="00414FDA">
        <w:trPr>
          <w:trHeight w:val="270"/>
          <w:tblHeader/>
        </w:trPr>
        <w:tc>
          <w:tcPr>
            <w:tcW w:w="735" w:type="pct"/>
            <w:vMerge w:val="restart"/>
            <w:shd w:val="clear" w:color="auto" w:fill="auto"/>
            <w:noWrap/>
            <w:vAlign w:val="center"/>
          </w:tcPr>
          <w:p w14:paraId="081A2B75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2A0479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982" w:type="pct"/>
            <w:vMerge w:val="restart"/>
            <w:shd w:val="clear" w:color="auto" w:fill="auto"/>
            <w:vAlign w:val="center"/>
          </w:tcPr>
          <w:p w14:paraId="6F01E93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83" w:type="pct"/>
            <w:gridSpan w:val="3"/>
            <w:shd w:val="clear" w:color="auto" w:fill="auto"/>
            <w:noWrap/>
            <w:vAlign w:val="center"/>
          </w:tcPr>
          <w:p w14:paraId="375CC849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C7A5C" w:rsidRPr="002A0479" w14:paraId="7770809B" w14:textId="77777777" w:rsidTr="00414FDA">
        <w:trPr>
          <w:trHeight w:val="270"/>
          <w:tblHeader/>
        </w:trPr>
        <w:tc>
          <w:tcPr>
            <w:tcW w:w="735" w:type="pct"/>
            <w:vMerge/>
            <w:shd w:val="clear" w:color="auto" w:fill="auto"/>
            <w:noWrap/>
            <w:vAlign w:val="center"/>
          </w:tcPr>
          <w:p w14:paraId="27CF2108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2" w:type="pct"/>
            <w:vMerge/>
            <w:shd w:val="clear" w:color="auto" w:fill="auto"/>
            <w:vAlign w:val="center"/>
          </w:tcPr>
          <w:p w14:paraId="5032EAE0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C696B5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06" w:type="pct"/>
          </w:tcPr>
          <w:p w14:paraId="0347CBE4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59" w:type="pct"/>
          </w:tcPr>
          <w:p w14:paraId="746590CA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606D7C31" w14:textId="4CF457C3" w:rsidR="004B75AF" w:rsidRPr="003C7A5C" w:rsidRDefault="004B75AF" w:rsidP="004B75AF">
      <w:pPr>
        <w:jc w:val="center"/>
        <w:rPr>
          <w:sz w:val="4"/>
          <w:szCs w:val="4"/>
        </w:rPr>
      </w:pPr>
    </w:p>
    <w:tbl>
      <w:tblPr>
        <w:tblW w:w="53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9359"/>
        <w:gridCol w:w="1293"/>
        <w:gridCol w:w="1296"/>
        <w:gridCol w:w="1434"/>
      </w:tblGrid>
      <w:tr w:rsidR="004B75AF" w:rsidRPr="00A65F3F" w14:paraId="19EC935A" w14:textId="77777777" w:rsidTr="00414FDA">
        <w:trPr>
          <w:trHeight w:val="270"/>
          <w:tblHeader/>
        </w:trPr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4675C15E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pct"/>
            <w:shd w:val="clear" w:color="auto" w:fill="auto"/>
            <w:vAlign w:val="center"/>
            <w:hideMark/>
          </w:tcPr>
          <w:p w14:paraId="2E88057F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47A48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5E7F2B73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14:paraId="4FB2D04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75AF" w:rsidRPr="00A65F3F" w14:paraId="57EE00F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3DDA49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83" w:type="pct"/>
            <w:shd w:val="clear" w:color="auto" w:fill="auto"/>
          </w:tcPr>
          <w:p w14:paraId="08FFCD83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87BC4D9" w14:textId="6A04FFED" w:rsidR="004B75AF" w:rsidRPr="00A65F3F" w:rsidRDefault="00E507E1" w:rsidP="00E50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905 364,2</w:t>
            </w:r>
          </w:p>
        </w:tc>
        <w:tc>
          <w:tcPr>
            <w:tcW w:w="413" w:type="pct"/>
          </w:tcPr>
          <w:p w14:paraId="1F3BA3C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850 496,5</w:t>
            </w:r>
          </w:p>
        </w:tc>
        <w:tc>
          <w:tcPr>
            <w:tcW w:w="457" w:type="pct"/>
          </w:tcPr>
          <w:p w14:paraId="4E0604A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867 182,5</w:t>
            </w:r>
          </w:p>
        </w:tc>
      </w:tr>
      <w:tr w:rsidR="004B75AF" w:rsidRPr="00A65F3F" w14:paraId="5ACBCC8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0A8E73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83" w:type="pct"/>
            <w:shd w:val="clear" w:color="auto" w:fill="auto"/>
          </w:tcPr>
          <w:p w14:paraId="4ABA1140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F34A4E8" w14:textId="29534FA3" w:rsidR="004B75AF" w:rsidRPr="00A65F3F" w:rsidRDefault="00BB6897" w:rsidP="00253E4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458 038,0</w:t>
            </w:r>
          </w:p>
        </w:tc>
        <w:tc>
          <w:tcPr>
            <w:tcW w:w="413" w:type="pct"/>
          </w:tcPr>
          <w:p w14:paraId="01A73E4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080C4BFD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090C8FA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7713A8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1 01 02000 01 0000 110</w:t>
            </w:r>
          </w:p>
        </w:tc>
        <w:tc>
          <w:tcPr>
            <w:tcW w:w="2983" w:type="pct"/>
            <w:shd w:val="clear" w:color="auto" w:fill="auto"/>
          </w:tcPr>
          <w:p w14:paraId="2DE038E5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DF384D5" w14:textId="608A2EAD" w:rsidR="004B75AF" w:rsidRPr="00BB6897" w:rsidRDefault="00BB6897" w:rsidP="00253E48">
            <w:pPr>
              <w:jc w:val="right"/>
              <w:rPr>
                <w:color w:val="000000"/>
                <w:sz w:val="20"/>
                <w:szCs w:val="20"/>
              </w:rPr>
            </w:pPr>
            <w:r w:rsidRPr="00BB6897">
              <w:rPr>
                <w:color w:val="000000"/>
                <w:sz w:val="20"/>
                <w:szCs w:val="20"/>
              </w:rPr>
              <w:t>458 038,0</w:t>
            </w:r>
          </w:p>
        </w:tc>
        <w:tc>
          <w:tcPr>
            <w:tcW w:w="413" w:type="pct"/>
          </w:tcPr>
          <w:p w14:paraId="523B9879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53554388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652F325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1EEB11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83" w:type="pct"/>
            <w:shd w:val="clear" w:color="auto" w:fill="auto"/>
          </w:tcPr>
          <w:p w14:paraId="7D0C692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02B57BB" w14:textId="52B2DA14" w:rsidR="004B75AF" w:rsidRPr="00A65F3F" w:rsidRDefault="00BB6897" w:rsidP="00D338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3 114,4</w:t>
            </w:r>
          </w:p>
        </w:tc>
        <w:tc>
          <w:tcPr>
            <w:tcW w:w="413" w:type="pct"/>
          </w:tcPr>
          <w:p w14:paraId="79D19B4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93F5779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E0BA4E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6FC1498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74DC7A3B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EABDDB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1 03 02000 01 0000 110</w:t>
            </w:r>
          </w:p>
        </w:tc>
        <w:tc>
          <w:tcPr>
            <w:tcW w:w="2983" w:type="pct"/>
            <w:shd w:val="clear" w:color="auto" w:fill="auto"/>
          </w:tcPr>
          <w:p w14:paraId="0266B89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9C32D6D" w14:textId="67D15944" w:rsidR="004B75AF" w:rsidRPr="00BB6897" w:rsidRDefault="00BB6897" w:rsidP="00D338FE">
            <w:pPr>
              <w:jc w:val="right"/>
              <w:rPr>
                <w:color w:val="000000"/>
                <w:sz w:val="20"/>
                <w:szCs w:val="20"/>
              </w:rPr>
            </w:pPr>
            <w:r w:rsidRPr="00BB6897">
              <w:rPr>
                <w:color w:val="000000"/>
                <w:sz w:val="20"/>
                <w:szCs w:val="20"/>
              </w:rPr>
              <w:t>3 114,4</w:t>
            </w:r>
          </w:p>
        </w:tc>
        <w:tc>
          <w:tcPr>
            <w:tcW w:w="413" w:type="pct"/>
          </w:tcPr>
          <w:p w14:paraId="4E46039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D75A23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4BDEFDF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94A255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83" w:type="pct"/>
            <w:shd w:val="clear" w:color="auto" w:fill="auto"/>
          </w:tcPr>
          <w:p w14:paraId="3C884B6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C1C0D4" w14:textId="4D1C7F90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93 489,0</w:t>
            </w:r>
          </w:p>
        </w:tc>
        <w:tc>
          <w:tcPr>
            <w:tcW w:w="413" w:type="pct"/>
          </w:tcPr>
          <w:p w14:paraId="4B0F5C0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104 966,0</w:t>
            </w:r>
          </w:p>
        </w:tc>
        <w:tc>
          <w:tcPr>
            <w:tcW w:w="457" w:type="pct"/>
          </w:tcPr>
          <w:p w14:paraId="27498E2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108 081,0</w:t>
            </w:r>
          </w:p>
        </w:tc>
      </w:tr>
      <w:tr w:rsidR="004B75AF" w:rsidRPr="00A65F3F" w14:paraId="7C19F7B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4C2462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1 05 01000 00 0000 110</w:t>
            </w:r>
          </w:p>
        </w:tc>
        <w:tc>
          <w:tcPr>
            <w:tcW w:w="2983" w:type="pct"/>
            <w:shd w:val="clear" w:color="auto" w:fill="auto"/>
          </w:tcPr>
          <w:p w14:paraId="6C0AE477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8EBAB4E" w14:textId="78370246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77 052,0</w:t>
            </w:r>
          </w:p>
        </w:tc>
        <w:tc>
          <w:tcPr>
            <w:tcW w:w="413" w:type="pct"/>
          </w:tcPr>
          <w:p w14:paraId="0417B5C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84 307,0</w:t>
            </w:r>
          </w:p>
        </w:tc>
        <w:tc>
          <w:tcPr>
            <w:tcW w:w="457" w:type="pct"/>
          </w:tcPr>
          <w:p w14:paraId="1CA4DF5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87 258,0</w:t>
            </w:r>
          </w:p>
        </w:tc>
      </w:tr>
      <w:tr w:rsidR="00642EFB" w:rsidRPr="00A65F3F" w14:paraId="0562088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8D085B" w14:textId="35CB1FCA" w:rsidR="00642EFB" w:rsidRPr="00A65F3F" w:rsidRDefault="00642EFB" w:rsidP="00642EFB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2</w:t>
            </w:r>
            <w:r w:rsidRPr="00A65F3F">
              <w:rPr>
                <w:sz w:val="20"/>
                <w:szCs w:val="20"/>
              </w:rPr>
              <w:t>000 00 0000 110</w:t>
            </w:r>
          </w:p>
        </w:tc>
        <w:tc>
          <w:tcPr>
            <w:tcW w:w="2983" w:type="pct"/>
            <w:shd w:val="clear" w:color="auto" w:fill="auto"/>
          </w:tcPr>
          <w:p w14:paraId="1F865936" w14:textId="2909F4C9" w:rsidR="00642EFB" w:rsidRPr="00A65F3F" w:rsidRDefault="00642EFB" w:rsidP="00B95DD3">
            <w:pPr>
              <w:jc w:val="both"/>
              <w:rPr>
                <w:bCs/>
                <w:sz w:val="20"/>
                <w:szCs w:val="20"/>
              </w:rPr>
            </w:pPr>
            <w:r w:rsidRPr="00642EFB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0193168" w14:textId="7E0099C8" w:rsidR="00642EFB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-266,0</w:t>
            </w:r>
          </w:p>
        </w:tc>
        <w:tc>
          <w:tcPr>
            <w:tcW w:w="413" w:type="pct"/>
          </w:tcPr>
          <w:p w14:paraId="61890C84" w14:textId="78189AE5" w:rsidR="00642EFB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61B20476" w14:textId="62FB2C2A" w:rsidR="00642EFB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09F953E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40BD7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1 05 03000 01 0000 110</w:t>
            </w:r>
          </w:p>
        </w:tc>
        <w:tc>
          <w:tcPr>
            <w:tcW w:w="2983" w:type="pct"/>
            <w:shd w:val="clear" w:color="auto" w:fill="auto"/>
          </w:tcPr>
          <w:p w14:paraId="4DB02DB4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D63F2F" w14:textId="58DA3387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-385,0</w:t>
            </w:r>
          </w:p>
        </w:tc>
        <w:tc>
          <w:tcPr>
            <w:tcW w:w="413" w:type="pct"/>
          </w:tcPr>
          <w:p w14:paraId="0842E46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57" w:type="pct"/>
          </w:tcPr>
          <w:p w14:paraId="09407C9D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4B75AF" w:rsidRPr="00A65F3F" w14:paraId="324D209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D156A1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1 05 04000 02 0000 110</w:t>
            </w:r>
          </w:p>
        </w:tc>
        <w:tc>
          <w:tcPr>
            <w:tcW w:w="2983" w:type="pct"/>
            <w:shd w:val="clear" w:color="auto" w:fill="auto"/>
          </w:tcPr>
          <w:p w14:paraId="7994AB28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7770874" w14:textId="53E957E1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17 088,0</w:t>
            </w:r>
          </w:p>
        </w:tc>
        <w:tc>
          <w:tcPr>
            <w:tcW w:w="413" w:type="pct"/>
          </w:tcPr>
          <w:p w14:paraId="0C8C2BC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20 539,0</w:t>
            </w:r>
          </w:p>
        </w:tc>
        <w:tc>
          <w:tcPr>
            <w:tcW w:w="457" w:type="pct"/>
          </w:tcPr>
          <w:p w14:paraId="7878186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20 703,0</w:t>
            </w:r>
          </w:p>
        </w:tc>
      </w:tr>
      <w:tr w:rsidR="004B75AF" w:rsidRPr="00A65F3F" w14:paraId="1439150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79CA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83" w:type="pct"/>
            <w:shd w:val="clear" w:color="auto" w:fill="auto"/>
          </w:tcPr>
          <w:p w14:paraId="777209D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F13089" w14:textId="29983EA2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144 973,0</w:t>
            </w:r>
          </w:p>
        </w:tc>
        <w:tc>
          <w:tcPr>
            <w:tcW w:w="413" w:type="pct"/>
          </w:tcPr>
          <w:p w14:paraId="7BDFDC1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138 863,0</w:t>
            </w:r>
          </w:p>
        </w:tc>
        <w:tc>
          <w:tcPr>
            <w:tcW w:w="457" w:type="pct"/>
          </w:tcPr>
          <w:p w14:paraId="560B8D5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139 000,0</w:t>
            </w:r>
          </w:p>
        </w:tc>
      </w:tr>
      <w:tr w:rsidR="004B75AF" w:rsidRPr="00A65F3F" w14:paraId="119618F6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CE759CB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1 06 01000 04 0000 110</w:t>
            </w:r>
          </w:p>
        </w:tc>
        <w:tc>
          <w:tcPr>
            <w:tcW w:w="2983" w:type="pct"/>
            <w:shd w:val="clear" w:color="auto" w:fill="auto"/>
          </w:tcPr>
          <w:p w14:paraId="026CB4D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6150FA" w14:textId="6C137D36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413" w:type="pct"/>
          </w:tcPr>
          <w:p w14:paraId="736C504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  <w:tc>
          <w:tcPr>
            <w:tcW w:w="457" w:type="pct"/>
          </w:tcPr>
          <w:p w14:paraId="1D4F986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</w:tr>
      <w:tr w:rsidR="004B75AF" w:rsidRPr="00A65F3F" w14:paraId="2B0350A2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64846A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1 06 04000 02 0000 110</w:t>
            </w:r>
          </w:p>
        </w:tc>
        <w:tc>
          <w:tcPr>
            <w:tcW w:w="2983" w:type="pct"/>
            <w:shd w:val="clear" w:color="auto" w:fill="auto"/>
          </w:tcPr>
          <w:p w14:paraId="5DCBFBE4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58B37A3" w14:textId="260BC7ED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10 340,0</w:t>
            </w:r>
          </w:p>
        </w:tc>
        <w:tc>
          <w:tcPr>
            <w:tcW w:w="413" w:type="pct"/>
          </w:tcPr>
          <w:p w14:paraId="78E251E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10 263,0</w:t>
            </w:r>
          </w:p>
        </w:tc>
        <w:tc>
          <w:tcPr>
            <w:tcW w:w="457" w:type="pct"/>
          </w:tcPr>
          <w:p w14:paraId="1D6E496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10 300,0</w:t>
            </w:r>
          </w:p>
        </w:tc>
      </w:tr>
      <w:tr w:rsidR="004B75AF" w:rsidRPr="00A65F3F" w14:paraId="7802D971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392A9F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1 06 06000 04 0000 110</w:t>
            </w:r>
          </w:p>
        </w:tc>
        <w:tc>
          <w:tcPr>
            <w:tcW w:w="2983" w:type="pct"/>
            <w:shd w:val="clear" w:color="auto" w:fill="auto"/>
          </w:tcPr>
          <w:p w14:paraId="6124F27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75F3B3" w14:textId="3E6A8C53" w:rsidR="004B75AF" w:rsidRPr="00A65F3F" w:rsidRDefault="00642EFB" w:rsidP="00B95DD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92 633,0</w:t>
            </w:r>
          </w:p>
        </w:tc>
        <w:tc>
          <w:tcPr>
            <w:tcW w:w="413" w:type="pct"/>
          </w:tcPr>
          <w:p w14:paraId="051316A3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89 600,0</w:t>
            </w:r>
          </w:p>
        </w:tc>
        <w:tc>
          <w:tcPr>
            <w:tcW w:w="457" w:type="pct"/>
          </w:tcPr>
          <w:p w14:paraId="4858215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89 700,0</w:t>
            </w:r>
          </w:p>
        </w:tc>
      </w:tr>
      <w:tr w:rsidR="004B75AF" w:rsidRPr="00A65F3F" w14:paraId="79C65DE3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05CCD0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2983" w:type="pct"/>
            <w:shd w:val="clear" w:color="auto" w:fill="auto"/>
          </w:tcPr>
          <w:p w14:paraId="2332142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3C061E" w14:textId="50A78D4A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13" w:type="pct"/>
          </w:tcPr>
          <w:p w14:paraId="40C3809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7291CF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57" w:type="pct"/>
          </w:tcPr>
          <w:p w14:paraId="6F47F53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697D4A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B75AF" w:rsidRPr="00A65F3F" w14:paraId="15EBA1E7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0CCF64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83" w:type="pct"/>
            <w:shd w:val="clear" w:color="auto" w:fill="auto"/>
          </w:tcPr>
          <w:p w14:paraId="687D07F7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A78A5D" w14:textId="6CE76A1C" w:rsidR="004B75AF" w:rsidRPr="00A65F3F" w:rsidRDefault="00642EFB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12 960,0</w:t>
            </w:r>
          </w:p>
        </w:tc>
        <w:tc>
          <w:tcPr>
            <w:tcW w:w="413" w:type="pct"/>
          </w:tcPr>
          <w:p w14:paraId="7973E06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14 923,0</w:t>
            </w:r>
          </w:p>
        </w:tc>
        <w:tc>
          <w:tcPr>
            <w:tcW w:w="457" w:type="pct"/>
          </w:tcPr>
          <w:p w14:paraId="6D73FE31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15 023,0</w:t>
            </w:r>
          </w:p>
        </w:tc>
      </w:tr>
      <w:tr w:rsidR="004B75AF" w:rsidRPr="00A65F3F" w14:paraId="4FD1558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AED763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83" w:type="pct"/>
            <w:shd w:val="clear" w:color="auto" w:fill="auto"/>
          </w:tcPr>
          <w:p w14:paraId="4D89BAD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D1CE0E" w14:textId="18C99940" w:rsidR="004B75AF" w:rsidRPr="00A65F3F" w:rsidRDefault="00642EFB" w:rsidP="00E507E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</w:t>
            </w:r>
            <w:r w:rsidR="00E507E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E507E1">
              <w:rPr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413" w:type="pct"/>
          </w:tcPr>
          <w:p w14:paraId="06DAC3E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19A667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92 770,0</w:t>
            </w:r>
          </w:p>
        </w:tc>
        <w:tc>
          <w:tcPr>
            <w:tcW w:w="457" w:type="pct"/>
          </w:tcPr>
          <w:p w14:paraId="6B589147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FCA52A5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92 067,0</w:t>
            </w:r>
          </w:p>
        </w:tc>
      </w:tr>
      <w:tr w:rsidR="004B75AF" w:rsidRPr="00A65F3F" w14:paraId="49751FC9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CCB618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983" w:type="pct"/>
            <w:shd w:val="clear" w:color="auto" w:fill="auto"/>
          </w:tcPr>
          <w:p w14:paraId="116A56EF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95DA34" w14:textId="034562BE" w:rsidR="004B75AF" w:rsidRPr="00A65F3F" w:rsidRDefault="00642EFB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19 795,0</w:t>
            </w:r>
          </w:p>
        </w:tc>
        <w:tc>
          <w:tcPr>
            <w:tcW w:w="413" w:type="pct"/>
          </w:tcPr>
          <w:p w14:paraId="0AE0CC65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457" w:type="pct"/>
          </w:tcPr>
          <w:p w14:paraId="6D0DE77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</w:tr>
      <w:tr w:rsidR="004B75AF" w:rsidRPr="00A65F3F" w14:paraId="14189C3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D514959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83" w:type="pct"/>
            <w:shd w:val="clear" w:color="auto" w:fill="auto"/>
          </w:tcPr>
          <w:p w14:paraId="2277A151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2746CED" w14:textId="22EE3DC8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3 990,9</w:t>
            </w:r>
          </w:p>
        </w:tc>
        <w:tc>
          <w:tcPr>
            <w:tcW w:w="413" w:type="pct"/>
          </w:tcPr>
          <w:p w14:paraId="01531FB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  <w:tc>
          <w:tcPr>
            <w:tcW w:w="457" w:type="pct"/>
          </w:tcPr>
          <w:p w14:paraId="0D47BC8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</w:tr>
      <w:tr w:rsidR="004B75AF" w:rsidRPr="00A65F3F" w14:paraId="1263A2A5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F2E295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83" w:type="pct"/>
            <w:shd w:val="clear" w:color="auto" w:fill="auto"/>
          </w:tcPr>
          <w:p w14:paraId="78F511B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B5D09A" w14:textId="609CBF17" w:rsidR="004B75AF" w:rsidRPr="00A65F3F" w:rsidRDefault="00642EFB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21 511,0</w:t>
            </w:r>
          </w:p>
        </w:tc>
        <w:tc>
          <w:tcPr>
            <w:tcW w:w="413" w:type="pct"/>
          </w:tcPr>
          <w:p w14:paraId="170E9C3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57" w:type="pct"/>
          </w:tcPr>
          <w:p w14:paraId="4F9B42EF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B75AF" w:rsidRPr="00A65F3F" w14:paraId="7679F8A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36342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983" w:type="pct"/>
            <w:shd w:val="clear" w:color="auto" w:fill="auto"/>
          </w:tcPr>
          <w:p w14:paraId="620B2D4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D5CD72" w14:textId="56FE4413" w:rsidR="004B75AF" w:rsidRPr="00A65F3F" w:rsidRDefault="00642EFB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11 230,9</w:t>
            </w:r>
          </w:p>
        </w:tc>
        <w:tc>
          <w:tcPr>
            <w:tcW w:w="413" w:type="pct"/>
          </w:tcPr>
          <w:p w14:paraId="62376C8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  <w:tc>
          <w:tcPr>
            <w:tcW w:w="457" w:type="pct"/>
          </w:tcPr>
          <w:p w14:paraId="034B2FE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</w:tr>
      <w:tr w:rsidR="004B75AF" w:rsidRPr="00A65F3F" w14:paraId="70077DE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045E86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983" w:type="pct"/>
            <w:shd w:val="clear" w:color="auto" w:fill="auto"/>
          </w:tcPr>
          <w:p w14:paraId="54F29DC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9C9324" w14:textId="728578F5" w:rsidR="004B75AF" w:rsidRPr="00A65F3F" w:rsidRDefault="00642EFB" w:rsidP="00D338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1 630,9</w:t>
            </w:r>
          </w:p>
        </w:tc>
        <w:tc>
          <w:tcPr>
            <w:tcW w:w="413" w:type="pct"/>
          </w:tcPr>
          <w:p w14:paraId="63C5CBD4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  <w:tc>
          <w:tcPr>
            <w:tcW w:w="457" w:type="pct"/>
          </w:tcPr>
          <w:p w14:paraId="362978AE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</w:tr>
      <w:tr w:rsidR="003B77C7" w:rsidRPr="00A65F3F" w14:paraId="6AE7D2E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A7701AE" w14:textId="77777777" w:rsidR="003B77C7" w:rsidRPr="00A65F3F" w:rsidRDefault="003B77C7" w:rsidP="003B77C7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83" w:type="pct"/>
            <w:shd w:val="clear" w:color="auto" w:fill="auto"/>
          </w:tcPr>
          <w:p w14:paraId="7288518A" w14:textId="77777777" w:rsidR="003B77C7" w:rsidRPr="00A65F3F" w:rsidRDefault="003B77C7" w:rsidP="003B77C7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AD1976" w14:textId="7D4BDB60" w:rsidR="003B77C7" w:rsidRPr="00A65F3F" w:rsidRDefault="00993597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3 122 627,7</w:t>
            </w:r>
          </w:p>
        </w:tc>
        <w:tc>
          <w:tcPr>
            <w:tcW w:w="413" w:type="pct"/>
          </w:tcPr>
          <w:p w14:paraId="75B6A74B" w14:textId="2679C766" w:rsidR="003B77C7" w:rsidRPr="00A65F3F" w:rsidRDefault="00733B3F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2 204 675,6</w:t>
            </w:r>
          </w:p>
        </w:tc>
        <w:tc>
          <w:tcPr>
            <w:tcW w:w="457" w:type="pct"/>
          </w:tcPr>
          <w:p w14:paraId="7B3CE9F2" w14:textId="4669128A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1 731 478,7</w:t>
            </w:r>
          </w:p>
        </w:tc>
      </w:tr>
      <w:tr w:rsidR="004B75AF" w:rsidRPr="00A65F3F" w14:paraId="2DB9541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A941B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983" w:type="pct"/>
            <w:shd w:val="clear" w:color="auto" w:fill="auto"/>
          </w:tcPr>
          <w:p w14:paraId="7F002BB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Pr="00A65F3F">
              <w:rPr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49AC6EE" w14:textId="5E6825FC" w:rsidR="004B75AF" w:rsidRPr="00A65F3F" w:rsidRDefault="0099359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3 101 367,2</w:t>
            </w:r>
          </w:p>
        </w:tc>
        <w:tc>
          <w:tcPr>
            <w:tcW w:w="413" w:type="pct"/>
          </w:tcPr>
          <w:p w14:paraId="0B1925A6" w14:textId="77777777" w:rsidR="003B77C7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95A58CA" w14:textId="7F625D91" w:rsidR="00733B3F" w:rsidRPr="00A65F3F" w:rsidRDefault="00733B3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2 204 675,6</w:t>
            </w:r>
          </w:p>
        </w:tc>
        <w:tc>
          <w:tcPr>
            <w:tcW w:w="457" w:type="pct"/>
          </w:tcPr>
          <w:p w14:paraId="55D8930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CDA4C99" w14:textId="5B9978DC" w:rsidR="003B77C7" w:rsidRPr="00A65F3F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lastRenderedPageBreak/>
              <w:t>1 731 478,7</w:t>
            </w:r>
          </w:p>
        </w:tc>
      </w:tr>
      <w:tr w:rsidR="004B75AF" w:rsidRPr="00A65F3F" w14:paraId="6B395DD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DAB26B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2983" w:type="pct"/>
            <w:shd w:val="clear" w:color="auto" w:fill="auto"/>
          </w:tcPr>
          <w:p w14:paraId="15FB8D16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E605324" w14:textId="38DC37BF" w:rsidR="004B75AF" w:rsidRPr="00A65F3F" w:rsidRDefault="00F47924" w:rsidP="003B500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75 939,5</w:t>
            </w:r>
          </w:p>
        </w:tc>
        <w:tc>
          <w:tcPr>
            <w:tcW w:w="413" w:type="pct"/>
          </w:tcPr>
          <w:p w14:paraId="0062773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39 106,1</w:t>
            </w:r>
          </w:p>
        </w:tc>
        <w:tc>
          <w:tcPr>
            <w:tcW w:w="457" w:type="pct"/>
          </w:tcPr>
          <w:p w14:paraId="5C84BC51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29 930,8</w:t>
            </w:r>
          </w:p>
        </w:tc>
      </w:tr>
      <w:tr w:rsidR="004B75AF" w:rsidRPr="00A65F3F" w14:paraId="3C7B8F5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335D8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83" w:type="pct"/>
            <w:shd w:val="clear" w:color="auto" w:fill="auto"/>
          </w:tcPr>
          <w:p w14:paraId="4E9571AA" w14:textId="77777777" w:rsidR="004B75AF" w:rsidRPr="00A65F3F" w:rsidRDefault="004B75AF" w:rsidP="00B95DD3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65F3F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6366A90" w14:textId="496FD122" w:rsidR="004B75AF" w:rsidRPr="00A65F3F" w:rsidRDefault="0030763D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642 858,7</w:t>
            </w:r>
          </w:p>
        </w:tc>
        <w:tc>
          <w:tcPr>
            <w:tcW w:w="413" w:type="pct"/>
          </w:tcPr>
          <w:p w14:paraId="05935D77" w14:textId="0CB36FF4" w:rsidR="004B75AF" w:rsidRPr="00A65F3F" w:rsidRDefault="00733B3F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353 938,6</w:t>
            </w:r>
          </w:p>
        </w:tc>
        <w:tc>
          <w:tcPr>
            <w:tcW w:w="457" w:type="pct"/>
          </w:tcPr>
          <w:p w14:paraId="0CC6AA2F" w14:textId="012195B2" w:rsidR="003B77C7" w:rsidRPr="00A65F3F" w:rsidRDefault="003B77C7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26</w:t>
            </w:r>
            <w:r w:rsidR="0080701B">
              <w:rPr>
                <w:bCs/>
                <w:color w:val="000000"/>
                <w:sz w:val="20"/>
                <w:szCs w:val="20"/>
              </w:rPr>
              <w:t>1 572,0</w:t>
            </w:r>
          </w:p>
        </w:tc>
      </w:tr>
      <w:tr w:rsidR="004B75AF" w:rsidRPr="00A65F3F" w14:paraId="7963BDD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B37BED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83" w:type="pct"/>
            <w:shd w:val="clear" w:color="auto" w:fill="auto"/>
          </w:tcPr>
          <w:p w14:paraId="54A0880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D8E892C" w14:textId="65FFE4A6" w:rsidR="004B75AF" w:rsidRPr="00A65F3F" w:rsidRDefault="0030763D" w:rsidP="00E82A3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E82A31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="00E82A31">
              <w:rPr>
                <w:bCs/>
                <w:color w:val="000000"/>
                <w:sz w:val="20"/>
                <w:szCs w:val="20"/>
              </w:rPr>
              <w:t>06 875,3</w:t>
            </w:r>
          </w:p>
        </w:tc>
        <w:tc>
          <w:tcPr>
            <w:tcW w:w="413" w:type="pct"/>
          </w:tcPr>
          <w:p w14:paraId="50312BA9" w14:textId="020D5DE7" w:rsidR="004B75AF" w:rsidRPr="00A65F3F" w:rsidRDefault="004B75AF" w:rsidP="005220F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Cs/>
                <w:color w:val="000000"/>
                <w:sz w:val="20"/>
                <w:szCs w:val="20"/>
              </w:rPr>
              <w:t>38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5 781,4</w:t>
            </w:r>
          </w:p>
        </w:tc>
        <w:tc>
          <w:tcPr>
            <w:tcW w:w="457" w:type="pct"/>
          </w:tcPr>
          <w:p w14:paraId="0964C199" w14:textId="551D0869" w:rsidR="004B75AF" w:rsidRPr="00A65F3F" w:rsidRDefault="003B77C7" w:rsidP="003B77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1 389 129,1</w:t>
            </w:r>
          </w:p>
        </w:tc>
      </w:tr>
      <w:tr w:rsidR="004B75AF" w:rsidRPr="00A65F3F" w14:paraId="169B5B0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276778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83" w:type="pct"/>
            <w:shd w:val="clear" w:color="auto" w:fill="auto"/>
          </w:tcPr>
          <w:p w14:paraId="15D39C0F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169928" w14:textId="5846E84F" w:rsidR="004B75AF" w:rsidRPr="00A65F3F" w:rsidRDefault="0030763D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975 693,7</w:t>
            </w:r>
          </w:p>
        </w:tc>
        <w:tc>
          <w:tcPr>
            <w:tcW w:w="413" w:type="pct"/>
          </w:tcPr>
          <w:p w14:paraId="67FE7CBA" w14:textId="5289CA0D" w:rsidR="004B75AF" w:rsidRPr="00A65F3F" w:rsidRDefault="00733B3F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425 849,5</w:t>
            </w:r>
          </w:p>
        </w:tc>
        <w:tc>
          <w:tcPr>
            <w:tcW w:w="457" w:type="pct"/>
          </w:tcPr>
          <w:p w14:paraId="2903ECAC" w14:textId="3B70983C" w:rsidR="004B75AF" w:rsidRPr="00A65F3F" w:rsidRDefault="0080701B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50 846,8</w:t>
            </w:r>
          </w:p>
        </w:tc>
      </w:tr>
      <w:tr w:rsidR="00EE5189" w:rsidRPr="00A65F3F" w14:paraId="112F9CE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8FD8272" w14:textId="54ACBC4A" w:rsidR="00EE5189" w:rsidRPr="00A65F3F" w:rsidRDefault="00187413" w:rsidP="00BA324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2983" w:type="pct"/>
            <w:shd w:val="clear" w:color="auto" w:fill="auto"/>
          </w:tcPr>
          <w:p w14:paraId="40821ADE" w14:textId="6759A123" w:rsidR="00EE5189" w:rsidRPr="00A65F3F" w:rsidRDefault="00EE5189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EE5189">
              <w:rPr>
                <w:b/>
                <w:bCs/>
                <w:sz w:val="20"/>
                <w:szCs w:val="20"/>
              </w:rPr>
              <w:t>Прочие  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A4D8D1D" w14:textId="01C038FB" w:rsidR="00EE5189" w:rsidRPr="00A65F3F" w:rsidRDefault="00187413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-9,1</w:t>
            </w:r>
          </w:p>
        </w:tc>
        <w:tc>
          <w:tcPr>
            <w:tcW w:w="413" w:type="pct"/>
          </w:tcPr>
          <w:p w14:paraId="6C2B82E6" w14:textId="46569D58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C49AAF0" w14:textId="03DF209A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3790932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DE73F36" w14:textId="32E0E8FD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983" w:type="pct"/>
            <w:shd w:val="clear" w:color="auto" w:fill="auto"/>
          </w:tcPr>
          <w:p w14:paraId="2B18865F" w14:textId="528F7890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6E7A22F" w14:textId="5097437E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24 022,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pct"/>
          </w:tcPr>
          <w:p w14:paraId="5D2BF55E" w14:textId="7777777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F45C8D7" w14:textId="55D811B3" w:rsidR="00BA324B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D0FE3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36C782" w14:textId="45A54D7B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6D0CB91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5745B7E" w14:textId="09FF1E79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83" w:type="pct"/>
            <w:shd w:val="clear" w:color="auto" w:fill="auto"/>
          </w:tcPr>
          <w:p w14:paraId="44675D3B" w14:textId="5460F453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C7083F0" w14:textId="25818BC4" w:rsidR="00BA324B" w:rsidRPr="00A65F3F" w:rsidRDefault="003B500B" w:rsidP="009935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993597">
              <w:rPr>
                <w:b/>
                <w:bCs/>
                <w:color w:val="000000"/>
                <w:sz w:val="20"/>
                <w:szCs w:val="20"/>
              </w:rPr>
              <w:t>2 753,1</w:t>
            </w:r>
          </w:p>
        </w:tc>
        <w:tc>
          <w:tcPr>
            <w:tcW w:w="413" w:type="pct"/>
          </w:tcPr>
          <w:p w14:paraId="7A70F2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82706C" w14:textId="5A21C859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719A4A5D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E1F97BC" w14:textId="4723B41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679FD061" w14:textId="77777777" w:rsidTr="00414FDA">
        <w:trPr>
          <w:trHeight w:val="20"/>
        </w:trPr>
        <w:tc>
          <w:tcPr>
            <w:tcW w:w="3718" w:type="pct"/>
            <w:gridSpan w:val="2"/>
            <w:shd w:val="clear" w:color="auto" w:fill="auto"/>
            <w:noWrap/>
          </w:tcPr>
          <w:p w14:paraId="6100D005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73948E6" w14:textId="7603B777" w:rsidR="004B75AF" w:rsidRPr="00A65F3F" w:rsidRDefault="00E507E1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4 027 991,9</w:t>
            </w:r>
          </w:p>
        </w:tc>
        <w:tc>
          <w:tcPr>
            <w:tcW w:w="413" w:type="pct"/>
          </w:tcPr>
          <w:p w14:paraId="6BAE8DC6" w14:textId="761FF290" w:rsidR="004B75AF" w:rsidRPr="00A65F3F" w:rsidRDefault="00733B3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3 055 172,1</w:t>
            </w:r>
          </w:p>
        </w:tc>
        <w:tc>
          <w:tcPr>
            <w:tcW w:w="457" w:type="pct"/>
          </w:tcPr>
          <w:p w14:paraId="2281C643" w14:textId="066B4359" w:rsidR="004B75AF" w:rsidRPr="00A65F3F" w:rsidRDefault="0007179E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2 598 661,2</w:t>
            </w:r>
            <w:r w:rsidR="004B75AF" w:rsidRPr="00A65F3F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8C31E6C" w14:textId="77777777" w:rsidR="004B75AF" w:rsidRDefault="004B75AF" w:rsidP="004B75AF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21609814" w14:textId="1C8D86F1" w:rsidR="006B0EFD" w:rsidRPr="00992BC7" w:rsidRDefault="00192713" w:rsidP="006B0EFD">
      <w:pPr>
        <w:ind w:firstLine="709"/>
        <w:jc w:val="both"/>
      </w:pPr>
      <w:r>
        <w:t>7</w:t>
      </w:r>
      <w:r w:rsidR="004B6095" w:rsidRPr="00987A68">
        <w:t>)</w:t>
      </w:r>
      <w:r w:rsidR="004B6095" w:rsidRPr="00992BC7">
        <w:rPr>
          <w:spacing w:val="-2"/>
        </w:rPr>
        <w:t xml:space="preserve"> </w:t>
      </w:r>
      <w:r w:rsidR="006B0EFD" w:rsidRPr="00992BC7">
        <w:t xml:space="preserve">дополнить приложением </w:t>
      </w:r>
      <w:r w:rsidR="00992BC7" w:rsidRPr="00992BC7">
        <w:t>2</w:t>
      </w:r>
      <w:r w:rsidR="0020716C">
        <w:rPr>
          <w:vertAlign w:val="superscript"/>
        </w:rPr>
        <w:t>3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18F8C92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D60065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27312E3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6A666D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DA7BBD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9654A4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09C0B4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A768BD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3E0713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9CCAFB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596038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63169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17832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D670A1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C7C9B7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1DD16DC7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4AC6CF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E4736F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4350BA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4404CAF" w14:textId="77777777" w:rsidR="00004827" w:rsidRDefault="00004827" w:rsidP="00992BC7">
      <w:pPr>
        <w:ind w:left="10206"/>
        <w:jc w:val="both"/>
        <w:rPr>
          <w:sz w:val="22"/>
          <w:szCs w:val="22"/>
        </w:rPr>
      </w:pPr>
    </w:p>
    <w:p w14:paraId="5CE004C4" w14:textId="32CCDE9C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377AF76" w14:textId="77777777" w:rsidR="00624E9F" w:rsidRDefault="00624E9F" w:rsidP="00992BC7">
      <w:pPr>
        <w:ind w:left="10206"/>
        <w:jc w:val="both"/>
        <w:rPr>
          <w:sz w:val="22"/>
          <w:szCs w:val="22"/>
        </w:rPr>
      </w:pPr>
    </w:p>
    <w:p w14:paraId="7884E6E0" w14:textId="0C415FE2" w:rsidR="002434CF" w:rsidRDefault="002434CF" w:rsidP="00992BC7">
      <w:pPr>
        <w:ind w:left="10206"/>
        <w:jc w:val="both"/>
        <w:rPr>
          <w:sz w:val="22"/>
          <w:szCs w:val="22"/>
        </w:rPr>
      </w:pPr>
    </w:p>
    <w:p w14:paraId="43081181" w14:textId="77777777" w:rsidR="00F84B6A" w:rsidRDefault="00F84B6A" w:rsidP="00992BC7">
      <w:pPr>
        <w:ind w:left="10206"/>
        <w:jc w:val="both"/>
        <w:rPr>
          <w:sz w:val="22"/>
          <w:szCs w:val="22"/>
        </w:rPr>
      </w:pPr>
    </w:p>
    <w:p w14:paraId="11B703B2" w14:textId="6E21DA36" w:rsidR="006B0EFD" w:rsidRPr="0020716C" w:rsidRDefault="006B0EFD" w:rsidP="00992BC7">
      <w:pPr>
        <w:ind w:left="10206"/>
        <w:jc w:val="both"/>
        <w:rPr>
          <w:sz w:val="22"/>
          <w:szCs w:val="22"/>
          <w:vertAlign w:val="superscript"/>
        </w:rPr>
      </w:pPr>
      <w:r w:rsidRPr="0020716C">
        <w:rPr>
          <w:sz w:val="22"/>
          <w:szCs w:val="22"/>
        </w:rPr>
        <w:lastRenderedPageBreak/>
        <w:t xml:space="preserve">«Приложение </w:t>
      </w:r>
      <w:r w:rsidR="00992BC7" w:rsidRPr="0020716C">
        <w:rPr>
          <w:sz w:val="22"/>
          <w:szCs w:val="22"/>
        </w:rPr>
        <w:t>2</w:t>
      </w:r>
      <w:r w:rsidR="0020716C">
        <w:rPr>
          <w:sz w:val="22"/>
          <w:szCs w:val="22"/>
          <w:vertAlign w:val="superscript"/>
        </w:rPr>
        <w:t>3</w:t>
      </w:r>
    </w:p>
    <w:p w14:paraId="351581A1" w14:textId="667186E6" w:rsidR="006B0EFD" w:rsidRPr="0020716C" w:rsidRDefault="006B0EFD" w:rsidP="00992BC7">
      <w:pPr>
        <w:ind w:left="10206"/>
        <w:jc w:val="both"/>
      </w:pPr>
      <w:r w:rsidRPr="0020716C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20716C">
        <w:rPr>
          <w:sz w:val="22"/>
          <w:szCs w:val="22"/>
        </w:rPr>
        <w:t>е города Новочебоксарска на 202</w:t>
      </w:r>
      <w:r w:rsidR="007A1334" w:rsidRPr="0020716C">
        <w:rPr>
          <w:sz w:val="22"/>
          <w:szCs w:val="22"/>
        </w:rPr>
        <w:t>3</w:t>
      </w:r>
      <w:r w:rsidR="00592F0D" w:rsidRPr="0020716C">
        <w:rPr>
          <w:sz w:val="22"/>
          <w:szCs w:val="22"/>
        </w:rPr>
        <w:t xml:space="preserve"> год </w:t>
      </w:r>
      <w:r w:rsidR="00AD5A79" w:rsidRPr="0020716C">
        <w:rPr>
          <w:sz w:val="22"/>
          <w:szCs w:val="22"/>
        </w:rPr>
        <w:t>и на плановый период 202</w:t>
      </w:r>
      <w:r w:rsidR="007A1334" w:rsidRPr="0020716C">
        <w:rPr>
          <w:sz w:val="22"/>
          <w:szCs w:val="22"/>
        </w:rPr>
        <w:t>4</w:t>
      </w:r>
      <w:r w:rsidR="00AD5A79" w:rsidRPr="0020716C">
        <w:rPr>
          <w:sz w:val="22"/>
          <w:szCs w:val="22"/>
        </w:rPr>
        <w:t xml:space="preserve"> и 202</w:t>
      </w:r>
      <w:r w:rsidR="007A1334" w:rsidRPr="0020716C">
        <w:rPr>
          <w:sz w:val="22"/>
          <w:szCs w:val="22"/>
        </w:rPr>
        <w:t>5</w:t>
      </w:r>
      <w:r w:rsidRPr="0020716C">
        <w:rPr>
          <w:sz w:val="22"/>
          <w:szCs w:val="22"/>
        </w:rPr>
        <w:t xml:space="preserve"> годов»</w:t>
      </w:r>
    </w:p>
    <w:p w14:paraId="151ADFA6" w14:textId="77777777" w:rsidR="006B0EFD" w:rsidRPr="0020716C" w:rsidRDefault="006B0EFD" w:rsidP="006B0EFD">
      <w:pPr>
        <w:jc w:val="center"/>
        <w:rPr>
          <w:b/>
          <w:bCs/>
        </w:rPr>
      </w:pPr>
    </w:p>
    <w:p w14:paraId="430294D5" w14:textId="3F7D8703" w:rsidR="006B0EFD" w:rsidRPr="0020716C" w:rsidRDefault="006B0EFD" w:rsidP="006B0EFD">
      <w:pPr>
        <w:jc w:val="center"/>
        <w:rPr>
          <w:b/>
          <w:bCs/>
          <w:sz w:val="22"/>
          <w:szCs w:val="22"/>
        </w:rPr>
      </w:pPr>
      <w:r w:rsidRPr="0020716C">
        <w:rPr>
          <w:b/>
          <w:bCs/>
          <w:sz w:val="22"/>
          <w:szCs w:val="22"/>
        </w:rPr>
        <w:t>ИЗМЕНЕНИЕ</w:t>
      </w:r>
      <w:r w:rsidRPr="0020716C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0716C">
        <w:rPr>
          <w:b/>
          <w:bCs/>
          <w:sz w:val="22"/>
          <w:szCs w:val="22"/>
        </w:rPr>
        <w:t xml:space="preserve">, </w:t>
      </w:r>
      <w:r w:rsidRPr="0020716C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20716C">
        <w:rPr>
          <w:b/>
          <w:bCs/>
          <w:sz w:val="22"/>
          <w:szCs w:val="22"/>
        </w:rPr>
        <w:t>а города Новочебо</w:t>
      </w:r>
      <w:r w:rsidR="0001780F" w:rsidRPr="0020716C">
        <w:rPr>
          <w:b/>
          <w:bCs/>
          <w:sz w:val="22"/>
          <w:szCs w:val="22"/>
        </w:rPr>
        <w:t>ксарска на 202</w:t>
      </w:r>
      <w:r w:rsidR="002A0479" w:rsidRPr="0020716C">
        <w:rPr>
          <w:b/>
          <w:bCs/>
          <w:sz w:val="22"/>
          <w:szCs w:val="22"/>
        </w:rPr>
        <w:t>3</w:t>
      </w:r>
      <w:r w:rsidRPr="0020716C">
        <w:rPr>
          <w:b/>
          <w:bCs/>
          <w:sz w:val="22"/>
          <w:szCs w:val="22"/>
        </w:rPr>
        <w:t xml:space="preserve"> год</w:t>
      </w:r>
      <w:r w:rsidR="002A0479" w:rsidRPr="0020716C">
        <w:rPr>
          <w:b/>
          <w:bCs/>
          <w:sz w:val="22"/>
          <w:szCs w:val="22"/>
        </w:rPr>
        <w:t xml:space="preserve"> </w:t>
      </w:r>
      <w:r w:rsidR="002A0479" w:rsidRPr="0020716C">
        <w:rPr>
          <w:b/>
          <w:bCs/>
          <w:color w:val="000000"/>
          <w:sz w:val="22"/>
          <w:szCs w:val="22"/>
        </w:rPr>
        <w:t>и на плановый период 2024 и 2025 годов</w:t>
      </w:r>
      <w:r w:rsidRPr="0020716C">
        <w:rPr>
          <w:b/>
          <w:bCs/>
          <w:sz w:val="22"/>
          <w:szCs w:val="22"/>
        </w:rPr>
        <w:t>, преду</w:t>
      </w:r>
      <w:r w:rsidR="00731C59" w:rsidRPr="0020716C">
        <w:rPr>
          <w:b/>
          <w:bCs/>
          <w:sz w:val="22"/>
          <w:szCs w:val="22"/>
        </w:rPr>
        <w:t>смотренн</w:t>
      </w:r>
      <w:r w:rsidR="00FB7CAA" w:rsidRPr="0020716C">
        <w:rPr>
          <w:b/>
          <w:bCs/>
          <w:sz w:val="22"/>
          <w:szCs w:val="22"/>
        </w:rPr>
        <w:t>ых</w:t>
      </w:r>
      <w:r w:rsidR="00731C59" w:rsidRPr="0020716C">
        <w:rPr>
          <w:b/>
          <w:bCs/>
          <w:sz w:val="22"/>
          <w:szCs w:val="22"/>
        </w:rPr>
        <w:t xml:space="preserve"> приложени</w:t>
      </w:r>
      <w:r w:rsidR="00FB7CAA" w:rsidRPr="0020716C">
        <w:rPr>
          <w:b/>
          <w:bCs/>
          <w:sz w:val="22"/>
          <w:szCs w:val="22"/>
        </w:rPr>
        <w:t>ями</w:t>
      </w:r>
      <w:r w:rsidRPr="0020716C">
        <w:rPr>
          <w:b/>
          <w:bCs/>
          <w:sz w:val="22"/>
          <w:szCs w:val="22"/>
        </w:rPr>
        <w:t xml:space="preserve"> </w:t>
      </w:r>
      <w:r w:rsidR="002A0479" w:rsidRPr="0020716C">
        <w:rPr>
          <w:b/>
          <w:bCs/>
          <w:sz w:val="22"/>
          <w:szCs w:val="22"/>
        </w:rPr>
        <w:t>2</w:t>
      </w:r>
      <w:r w:rsidR="00FB7CAA" w:rsidRPr="0020716C">
        <w:rPr>
          <w:b/>
          <w:bCs/>
          <w:sz w:val="22"/>
          <w:szCs w:val="22"/>
        </w:rPr>
        <w:t>, 2</w:t>
      </w:r>
      <w:r w:rsidR="00FB7CAA" w:rsidRPr="0020716C">
        <w:rPr>
          <w:b/>
          <w:bCs/>
          <w:sz w:val="22"/>
          <w:szCs w:val="22"/>
          <w:vertAlign w:val="superscript"/>
        </w:rPr>
        <w:t>1</w:t>
      </w:r>
      <w:r w:rsidR="0020716C">
        <w:rPr>
          <w:b/>
          <w:bCs/>
          <w:sz w:val="22"/>
          <w:szCs w:val="22"/>
        </w:rPr>
        <w:t>, 2</w:t>
      </w:r>
      <w:r w:rsidR="0020716C">
        <w:rPr>
          <w:b/>
          <w:bCs/>
          <w:sz w:val="22"/>
          <w:szCs w:val="22"/>
          <w:vertAlign w:val="superscript"/>
        </w:rPr>
        <w:t>2</w:t>
      </w:r>
      <w:r w:rsidR="00DC4C5F" w:rsidRPr="0020716C">
        <w:rPr>
          <w:b/>
          <w:bCs/>
          <w:sz w:val="22"/>
          <w:szCs w:val="22"/>
        </w:rPr>
        <w:t xml:space="preserve"> </w:t>
      </w:r>
      <w:r w:rsidRPr="0020716C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0716C">
        <w:rPr>
          <w:b/>
          <w:bCs/>
          <w:sz w:val="22"/>
          <w:szCs w:val="22"/>
        </w:rPr>
        <w:t>«</w:t>
      </w:r>
      <w:r w:rsidRPr="0020716C">
        <w:rPr>
          <w:b/>
          <w:bCs/>
          <w:sz w:val="22"/>
          <w:szCs w:val="22"/>
        </w:rPr>
        <w:t>О бюджет</w:t>
      </w:r>
      <w:r w:rsidR="007E4A87" w:rsidRPr="0020716C">
        <w:rPr>
          <w:b/>
          <w:bCs/>
          <w:sz w:val="22"/>
          <w:szCs w:val="22"/>
        </w:rPr>
        <w:t>е города Новочебоксарска на 202</w:t>
      </w:r>
      <w:r w:rsidR="002A0479" w:rsidRPr="0020716C">
        <w:rPr>
          <w:b/>
          <w:bCs/>
          <w:sz w:val="22"/>
          <w:szCs w:val="22"/>
        </w:rPr>
        <w:t>3</w:t>
      </w:r>
      <w:r w:rsidR="00592F0D" w:rsidRPr="0020716C">
        <w:rPr>
          <w:b/>
          <w:bCs/>
          <w:sz w:val="22"/>
          <w:szCs w:val="22"/>
        </w:rPr>
        <w:t xml:space="preserve"> год и на плановый период 202</w:t>
      </w:r>
      <w:r w:rsidR="002A0479" w:rsidRPr="0020716C">
        <w:rPr>
          <w:b/>
          <w:bCs/>
          <w:sz w:val="22"/>
          <w:szCs w:val="22"/>
        </w:rPr>
        <w:t>4</w:t>
      </w:r>
      <w:r w:rsidR="007E4A87" w:rsidRPr="0020716C">
        <w:rPr>
          <w:b/>
          <w:bCs/>
          <w:sz w:val="22"/>
          <w:szCs w:val="22"/>
        </w:rPr>
        <w:t xml:space="preserve"> и 202</w:t>
      </w:r>
      <w:r w:rsidR="002A0479" w:rsidRPr="0020716C">
        <w:rPr>
          <w:b/>
          <w:bCs/>
          <w:sz w:val="22"/>
          <w:szCs w:val="22"/>
        </w:rPr>
        <w:t>5</w:t>
      </w:r>
      <w:r w:rsidR="004F6647" w:rsidRPr="0020716C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93E2E" w:rsidRDefault="006B0EFD" w:rsidP="00B4609C">
      <w:pPr>
        <w:ind w:right="-314"/>
        <w:jc w:val="right"/>
        <w:rPr>
          <w:bCs/>
          <w:sz w:val="22"/>
          <w:szCs w:val="22"/>
        </w:rPr>
      </w:pPr>
      <w:r w:rsidRPr="00793E2E">
        <w:rPr>
          <w:bCs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482"/>
        <w:gridCol w:w="482"/>
        <w:gridCol w:w="1275"/>
        <w:gridCol w:w="823"/>
        <w:gridCol w:w="1332"/>
        <w:gridCol w:w="1276"/>
        <w:gridCol w:w="1276"/>
      </w:tblGrid>
      <w:tr w:rsidR="007A1334" w:rsidRPr="002A0DC4" w14:paraId="6ACEC757" w14:textId="58F03D69" w:rsidTr="0039613F">
        <w:trPr>
          <w:cantSplit/>
          <w:trHeight w:val="619"/>
        </w:trPr>
        <w:tc>
          <w:tcPr>
            <w:tcW w:w="8789" w:type="dxa"/>
            <w:vMerge w:val="restart"/>
            <w:shd w:val="clear" w:color="auto" w:fill="auto"/>
            <w:vAlign w:val="center"/>
          </w:tcPr>
          <w:p w14:paraId="103FD6C0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Раздел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3ED52A17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2434CF" w14:paraId="3EA56239" w14:textId="666FE5D2" w:rsidTr="0039613F">
        <w:trPr>
          <w:cantSplit/>
          <w:trHeight w:val="982"/>
        </w:trPr>
        <w:tc>
          <w:tcPr>
            <w:tcW w:w="8789" w:type="dxa"/>
            <w:vMerge/>
            <w:shd w:val="clear" w:color="auto" w:fill="auto"/>
            <w:vAlign w:val="center"/>
          </w:tcPr>
          <w:p w14:paraId="41FEEBE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5EC2071" w14:textId="1BCCAD71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4E82086" w14:textId="16269B4D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6DD0A1B2" w14:textId="622084E1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416"/>
        <w:gridCol w:w="485"/>
        <w:gridCol w:w="1305"/>
        <w:gridCol w:w="851"/>
        <w:gridCol w:w="1337"/>
        <w:gridCol w:w="1276"/>
        <w:gridCol w:w="1276"/>
      </w:tblGrid>
      <w:tr w:rsidR="00624E9F" w:rsidRPr="00850B8B" w14:paraId="36DD855B" w14:textId="77777777" w:rsidTr="0039613F">
        <w:trPr>
          <w:trHeight w:val="20"/>
          <w:tblHeader/>
        </w:trPr>
        <w:tc>
          <w:tcPr>
            <w:tcW w:w="8789" w:type="dxa"/>
            <w:shd w:val="clear" w:color="auto" w:fill="auto"/>
            <w:vAlign w:val="center"/>
            <w:hideMark/>
          </w:tcPr>
          <w:p w14:paraId="2DCBB9BA" w14:textId="77777777" w:rsidR="00850B8B" w:rsidRPr="00850B8B" w:rsidRDefault="00850B8B" w:rsidP="00624E9F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BA0EB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678828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14:paraId="6D769B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4B74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3BCDD8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E978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C392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</w:t>
            </w:r>
          </w:p>
        </w:tc>
      </w:tr>
      <w:tr w:rsidR="00624E9F" w:rsidRPr="00850B8B" w14:paraId="433A78F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51BD7C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F3E8D" w14:textId="77777777" w:rsidR="00850B8B" w:rsidRPr="00850B8B" w:rsidRDefault="00850B8B" w:rsidP="00850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46F6E7B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EE349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631D8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718EA1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911 850,0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99041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407 204,4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FD851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4E6CD0" w14:textId="77777777" w:rsidTr="0039613F">
        <w:trPr>
          <w:trHeight w:val="20"/>
        </w:trPr>
        <w:tc>
          <w:tcPr>
            <w:tcW w:w="8789" w:type="dxa"/>
            <w:shd w:val="clear" w:color="auto" w:fill="auto"/>
          </w:tcPr>
          <w:p w14:paraId="0C2A6F95" w14:textId="77777777" w:rsidR="00624E9F" w:rsidRPr="00850B8B" w:rsidRDefault="00624E9F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53074C4B" w14:textId="77777777" w:rsidR="00624E9F" w:rsidRPr="00850B8B" w:rsidRDefault="00624E9F" w:rsidP="00850B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14:paraId="5A06B6AE" w14:textId="77777777" w:rsidR="00624E9F" w:rsidRPr="00850B8B" w:rsidRDefault="00624E9F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</w:tcPr>
          <w:p w14:paraId="4E9B1E75" w14:textId="77777777" w:rsidR="00624E9F" w:rsidRPr="00850B8B" w:rsidRDefault="00624E9F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FEC41E7" w14:textId="77777777" w:rsidR="00624E9F" w:rsidRPr="00850B8B" w:rsidRDefault="00624E9F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14:paraId="15A8F4C4" w14:textId="77777777" w:rsidR="00624E9F" w:rsidRPr="00850B8B" w:rsidRDefault="00624E9F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C2BF60" w14:textId="77777777" w:rsidR="00624E9F" w:rsidRPr="00850B8B" w:rsidRDefault="00624E9F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33473E3" w14:textId="77777777" w:rsidR="00624E9F" w:rsidRPr="00850B8B" w:rsidRDefault="00624E9F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4E9F" w:rsidRPr="00850B8B" w14:paraId="38946A6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3E5D0A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417E8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95FFDD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85A04B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3435F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71C8387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-1 226,7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EC116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24A2D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005D460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C1D06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4A5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E3303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23DD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32E2F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6F96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A5C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91F2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38EA4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53739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689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D4C4E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60C0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34E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9F89A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FE5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009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0893F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E80BF3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5AD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2568A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0525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875A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9949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F39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062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5A2C1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21631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252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7387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1204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50D8F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A057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1B0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609F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5C79AD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5B42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E68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B947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E7C9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2E6A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ABC2BE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CF8D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3F5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591E5C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58B3C7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C44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B0A36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EA63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FA65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019B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7EF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40C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C1933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29B84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018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1228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B27E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A647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21C31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03C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393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6DFB8C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DC790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BC7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AB6D3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CBE2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B5AD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DAF35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609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802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01FB3D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FC089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314F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C2859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0E4E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E4C0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B18C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4FA4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134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31C0E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43C9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65C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28DD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B3AE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3792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0093CF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58B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791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2E2EC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666673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1E9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BE23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5D4D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7483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8D7FE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6A4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65E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2E661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C4ABA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B1E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DE7F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D9D8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5492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9661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F85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FEC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73713D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0F85A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736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D4F30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1284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5EB5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59CD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6CF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926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8099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006CD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BDF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D972D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BB34D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A3B666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9929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32A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EC1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ECFE5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8A77A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C72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717E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1D71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A983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36A5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6D5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1AA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770B6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E748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F3C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6010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7193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4B4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2F2B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513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86B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6941B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FD8CE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2F2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F972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AA4B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2608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0E1E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8C6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D6E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7BFBEC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0AE35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F92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6292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91BC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EDE2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1C9F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FDB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0E0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A839F9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06A41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30C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882A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C0B0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3A18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C8F6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7B0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1F7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28034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8F22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69C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053D1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A9AA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0EE5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87B714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486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C7C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E7B5F8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5C7FF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573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44646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10D5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D594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B9C51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8BC4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B59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5E38AF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0C033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48B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3C300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F2F0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FFF3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A3CA3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FF9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7BF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09DFCD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55758A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11B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6C9D0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50CA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76FC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CC686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315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F57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878C8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FA803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618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A473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E252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256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72F2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63F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36F7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2EEDE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12629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478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691C7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AB4E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0043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2D37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7F4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6B3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DF96A6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F691E0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25A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B3928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AD9D8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5FF3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5FB9F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176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C1B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E66E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7400E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398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EFD07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1215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F35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6D66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6A3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91C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74AA89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3851C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627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3E46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268F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6E5F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50EC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DE7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3D1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3442F8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631AAE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62C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A14F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7491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F299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8EB63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6FE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148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B659B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9E03C9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03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3CDE1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430A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08FE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B06FB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A97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F0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05F059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9C1C6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A05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B357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2F9C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9BF79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753C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B4D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CF5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9B23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678E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3B0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6445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BDDE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10C5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7815B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4E5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BE9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FBAD9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AAEC6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D1E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B821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FAB5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211DD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834A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0D8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C6E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BFF4A0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A40253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FBB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3233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FEE5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A47CB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D51E7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F84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A9E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8C8501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BC86D9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16C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3D4C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B584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B31D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66F8C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2EE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FF9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F6CEA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B511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E7D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BFE63B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432D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31B9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B127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66E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FC07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FAD78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628C1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574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6694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6373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49C2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AB4D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FE6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7B1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FD53B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2B72D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28F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9AC9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33D0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CD4F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8151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AF9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091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6FCC9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81B73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DF4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8AC4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9F56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B80E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1013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F6D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A79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C0A163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AD0F27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2C7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DD49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477A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2886AB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6C31D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2EC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DFA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1CA672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A02C36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EF9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47BB9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7BD9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5007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3043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9A2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6E4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5E8CA5A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93F10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14C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4364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6F52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91F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50787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2C3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A17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26641D4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BC50F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ABD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D49DF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BCCC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ECAE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EEF2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EE4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779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7EC1BC4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C475D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906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6AF31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16D9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A95E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19CEA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F334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F20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3832006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61134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DBE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F3D1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B286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ECB6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122F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EB6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435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30800FF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46EBB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D22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A88E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7B31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1C67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B5882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499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1CE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624E9F" w:rsidRPr="00850B8B" w14:paraId="03F790E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F101E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28A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E8485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2AE9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4E7A74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4BC58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-1 491,9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864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DAD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4B34E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B7E8D1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774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39BD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3363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81B8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82B7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488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BA3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9B1C6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63A2C6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76A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5FCB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161B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1A40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323E0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30C5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DC9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BE105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59CCA6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E5D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2641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9D87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5D4A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EEB8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56A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A96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63E7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F85C38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BF2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8049B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97DC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297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3D6FD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2ECC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211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1E04C7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BBAD61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359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83A2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4FEF1B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C60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B6CAE2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25D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51B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4F9281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E13C4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256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50E7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C086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EA4E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4DD6E8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71F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F53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7CE4E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843FA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850B8B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850B8B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850B8B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850B8B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A5A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BD19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7D1D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D760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7ABBE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8018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F67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3FF886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B4E8A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D28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61C6E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C9C4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DB1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1C71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93B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1ED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F712BF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20FC7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300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C2BD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FCCD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633A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B6ED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592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C44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7D108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3AFFF3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EB7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27E2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1C6B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41FE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DF68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192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80D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C9451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3F025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AA6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CFC7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22E1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2A9A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814A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B46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69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CB991E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6CFB2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B88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D594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BA48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88A4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08ED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706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7879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71E357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61F5A4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65BE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8FD9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849E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05C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E2E7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130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2CE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45BAB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F5675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9C0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8A072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5739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5532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69175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240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2AC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5009CD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7188DD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654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D1C7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F01B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61AA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AE4A7E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AAE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DCC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37F0D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8D1E3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C52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7E7A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4111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3720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E951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BCB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8BA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C3657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81FB5A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7EA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4BA5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084E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B475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3F941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607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535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ED4E3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71875E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EDE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85DA3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4A56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F6CB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F70B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9E0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37D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2B5683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7DEE87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96F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C7DEF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644C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263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2082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9BF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44F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11ED7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6CFA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504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E073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4BE98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FEBE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E209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10B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0FC0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ECAFA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D0B6C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150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D6DC4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1E59F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6E39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8E119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-3 813,2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59E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F39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ADA46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1A783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205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F1FE2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4745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341E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7332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979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3E0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0E8FA5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D5476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08F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21DF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8470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E912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7901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52B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28A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20CF0E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4D8B64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546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04BA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6749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A8F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11C878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7A2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1ABE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7F015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582669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5BF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FB6A1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5781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2267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6D85B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803D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723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0C59B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6288C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6C4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3C7E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C8AC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9BCC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6FBC2D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F38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30A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FF12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DAAA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E2F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CE7D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ADCE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DAEE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0977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0346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82E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621CE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D773C3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E86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981A8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2D39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0BF6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F4B3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8B3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E36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47BF9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FC553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CE8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62B72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1948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C88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FCC1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556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1C4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24F69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18EC5F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DB6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5C4C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F6D4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48E6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CF1C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F2D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F48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64548A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14A03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297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79839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D24E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0E81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7963A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8DD2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992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F2110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01FF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14B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4D711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BCB1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E862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24278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DF9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A53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938800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284805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BEC5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E56B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621D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081A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EAB8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430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DE8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CBD37C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943C9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497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927A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7EFA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5AC2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4EB49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3 112,3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C21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ABD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51F98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11916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3FA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EAEEC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AB34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0876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5B4DC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3 112,3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32D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DC7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080F82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0DEA5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264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1DC6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4DF9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5849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0BAC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3 112,3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811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585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7B640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BC645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1CF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F7154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CF9A7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668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C7C8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FD0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BBC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AF030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5B9468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33E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60ACB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335C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6E63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DF18F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683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BA2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3A4468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13D1D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655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E786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19B8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CFD0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77A8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84D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1C0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B6DC1B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0322D5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13D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A9FCB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4292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FC37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F3EAD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-737,2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4FA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869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02133E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AD492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CDF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7AB6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B7C5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1930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7039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81C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D8F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39F8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4D1461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AAF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C9995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FFC6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6214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ABB5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FCA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A91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B8747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3FC260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CCE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AB9D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C959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7BBE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3A7D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17B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BCC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FF3CB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58EDA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29D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7F26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0576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ADE6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71DE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3E2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406A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FC623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1C8CD0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DBD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FFBDC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42F2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6389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8A91EB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C05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37A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AD972E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50EF8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32C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1CB0A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64EB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B631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8A27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385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32A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C7D2FF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19FFF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D0D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69BA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1676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BDB5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F3C0E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C32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7C85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E38CE3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A5A3F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126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905D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5139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090F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B719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847F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E8E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B92F38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4C0FE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B48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DA85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2D7C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1FBE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CA42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368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AD5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9C492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F94908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95D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0EF0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1C50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53E09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1DD170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9CE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D0B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E06D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AF5FEC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F92C9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AF0FC0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FBED6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D03CA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B476AB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92BFA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8F5F3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86024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CA3C8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102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45075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B685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197B76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A240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5FD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923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B4DE7F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11B9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18D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E9BDB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38FC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2C57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1A0CA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352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C8C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DFEBC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6C8D1B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20A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0A48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7F6F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D96E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80BE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5B1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C81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EEE15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653D5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ED26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0987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98EB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80BC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D356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5A6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027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AEB7F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481AC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913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BD27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AE08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99FB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64C00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60F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194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D34A7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D4B0B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B12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5650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6B74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0B5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FC86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304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2DC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F6E44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3DD93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F14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892A3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8F9E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CE28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BEB00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6AC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8D0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3AB46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9F8E2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CF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A3FD2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6AD6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BA98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7523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374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1B8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3E133A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28C87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025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D9BA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CBD6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E6AE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0C494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E1E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2D3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7099C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87443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0D4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00F9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6E41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D8DF1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FF407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8A5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1F2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5FF76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C81E2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923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2109F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CBA2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23B2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717C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D53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4D3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6E11B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A2143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D48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F055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FA17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59DC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465FD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23D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FA7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B1F15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A975B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4B8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EEC7A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1F0D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62B2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6A41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420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C70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E882B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849E7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F87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C4F9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9ADA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B6867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C51FE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A55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1F3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301E9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EBDE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299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1BE4C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8B9A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BECC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A5BE0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8B1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389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AD8FB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F126E2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9C7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4F657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7853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12B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95A9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72D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715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6CBD04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7057B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122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E902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0CD1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C17C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4E322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90F9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7DF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9A95E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402C2C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858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A7406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319A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EFD8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457F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2F2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F99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9B652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764E8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FA2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DF631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E6D3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47E8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3A42D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E44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372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28DDC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7DD7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CFE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47DB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C83E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0E19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F759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B49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F62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46CEA3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41F2D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E05B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FCF3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23AD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C55B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570B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EBD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4D9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27AE2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617DA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E90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9BD7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9F5E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F13B5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97F29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D3D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368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0B2E0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51A78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49B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A2E50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E363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393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F1634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AF5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95E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D7EE8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FF0EF8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1B7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8E6E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2115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4B90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9F0C2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549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0E9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67E7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E713B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BA5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3DBE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AC894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ECCE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6CDBB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AD2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4BD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B2F4C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F2A90D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478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990B1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0003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8E07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B789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CCF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1CA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48A6B3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64B0A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B0D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975A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736C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19DA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EEFD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E31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A2F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50417A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D410B9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70A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0059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846A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FF03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32B1D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37D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B74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F3414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0D0D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731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C8D7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0A5C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9D0C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ECE1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69FD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DDF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FE7863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81B57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81C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8979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049F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6979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758A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2A7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655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8E1365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0151B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2C7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7054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5599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5F7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31B3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07E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66C9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18E41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EFBFF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43E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1F7B6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24A0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3928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CE86F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CDCB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C45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F889B3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F351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91B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E216E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A630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AA45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3D1E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5B0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FC0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4D3260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B6A1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44C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1A90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1627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E346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052D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71B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B00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58A56C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66A64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67D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0FA4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1CD5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34E7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99747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60C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AA8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FE50F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30D56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7D5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B574C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151A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B7C5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01154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B6A8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3E2B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756FDF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75DC1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850B8B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850B8B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850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7A38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CED8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54DA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56FF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044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4F3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1822FB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F58B2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A7D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73C2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02C0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581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95423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7D2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159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50C2D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A6DAA8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464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F799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D1A6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DA2C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AEF2C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B08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907C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50655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F47751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2A6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A8C06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8D3AD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BB8F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6CF7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C6E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0D1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4252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A66BCD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7EB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B08B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D3DA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5F0F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D483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5C7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0F7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231631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59EF6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275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AB07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4158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F6A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186D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0A4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FA31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0171A8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BB2E46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16A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8CF9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4A4B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2F0EB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5545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DB4D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E82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08E12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60BEE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856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7C50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1B40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92F75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1283E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386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A07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B5CE5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B2B71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6B4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6FA1A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CE59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540E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B59DD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594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CB6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63160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7B9D9D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5E4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17102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76C42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3FE2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0CFAD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D57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E17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9CD924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517B7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950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941B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EBDA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2238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E23F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C2D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4AC2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E0C3C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70E77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B78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1E84A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8BA0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8F8D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822CF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C95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21A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61BD9C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CC454A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F97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C9122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F352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827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0F15B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5E0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33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FF6FB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7FD09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1E4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45E3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24ED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A6D8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CA8D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7B8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D63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0D739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C6C7EB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518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C13C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418D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D924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654A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45A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625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A095D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E18107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C9B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3375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3172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F014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5B58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F2CB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44C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CAE30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3A1CD4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C50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7C254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3E02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E4FB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9E3B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09E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EE8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6897C9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740BC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4F7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B8C5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8C71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F2D0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46A3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AC8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ACB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9F20A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7D8EB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8BE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10FA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7772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7AE8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3656C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C20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D4E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BAEA77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B390A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18A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F961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0B54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C6FC9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D41E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15D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BE2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BDE1A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65C334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85F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DCB0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5A49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CF8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5739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373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D56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495B6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68685D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8FE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6E27C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D49E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DD2F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6148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087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949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B94DF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64360C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438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6455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3DB7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A83D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575A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504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BDA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0222C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9F1A2E6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33030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5C8B16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50A92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77098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EB636C5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5 404,1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00786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D5EFE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BE090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AFCBA0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89B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EF36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109C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4A1F6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A47B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FF4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0B9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5CE34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05C06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383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C747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172F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80F4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348E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843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2CB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2C6D2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E87C11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715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D0A5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6207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BD6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28975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321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A41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10AAA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635A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19B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E637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FA28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B07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633AB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04C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008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0A2BA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D6F34F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FA3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5262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A4EF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8C535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766C6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C25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912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563E1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38892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219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3BA9B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EA2E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0490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92B23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020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185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829FF8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D1964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FCF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57B9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668D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4B24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6B3B23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89C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D67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180B07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3C38C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C06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06340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AB80B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8F8A64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BCE7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9975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063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9C6DC1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FDA7B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892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AA52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3C399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7B55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85B6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773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904B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2D075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CF7134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BAD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330E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BD75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5318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D94F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038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62A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15A8D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F80872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CB8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D6C8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DD75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E91C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ECCB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58D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A1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F6DBA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FA99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B6B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091D3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570C5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5EE6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DBA228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CAE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5FD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A45363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956176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D5E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F9F08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260F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2EF7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E359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4A6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431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E5214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3CCC6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AFD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67DF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EFF1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00A2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6F62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048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EC62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6B559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839BF4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D2D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8459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66F5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F264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0512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21F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F87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9D9D12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BBFFB2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27A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E42C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9DC5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B10A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E2B9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AE5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C0D5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A3EF3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4397E4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DB9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C21D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EADD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FB2F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91BB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403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FEA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5F1F8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1BC9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A5E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B291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8383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5DAC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9C672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DEC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63A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63497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C48AF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DCC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F89E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E7CC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91FB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6C12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EB9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D7E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9058F2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2060E0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429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0D898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613F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DF283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1799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35D8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7F6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97C2C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550CE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002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6547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627F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B305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D5A0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1EA5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7828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17E4D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E18DDD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3FA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2C0B3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5AD25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7E43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CEDE8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B1F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8D3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3034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B23A6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88E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09B1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FA7C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9954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639FF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C81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30B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94541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50CB3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112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09240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B267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B10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C5BB8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7CB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9C8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760A40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6AB58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28D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7C9AD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00D4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E0E6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7EA60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BA6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CA0C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33DEF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1822B3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0A2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E162B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9A8E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4815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6F04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D08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597F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63786C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AFC488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Основное мероприятие  "Проведение регионального этапа Всероссийского  конкурса "Лучшая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муниципальная практика"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609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A5865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31F1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FBD8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B52BD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F7E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CDD0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9841A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3AF74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C6C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57D0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DE87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FBF3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F586D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579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18C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C5166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21C2B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BA9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92359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241A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291F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AF4C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9B7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49E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CEA3FE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F8BF5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12B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174E4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5CE0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0CF2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5B54CE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3E5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37B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E4F24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1A140E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2BC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4CF0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B3F6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7A1E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DBB4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6BC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C82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A649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2FB57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21D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23549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5054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C430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7F69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9A7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D7E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75B31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F5500B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9CF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2707C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617E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4BEE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717C9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764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348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EED45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63226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B04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691E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B332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A3D36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F0E30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2D6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4B98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8696E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5545C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2CF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BBF3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7813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A005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0923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1A6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EDE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1FA3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58812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E74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6AC18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4151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E1CA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01F0F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5C7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299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39BC44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CC28A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0EC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CA70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14B0F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AC1C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C3A47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9BA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66D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F5650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C56D2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91B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AC6E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2654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DE2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7656D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F36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61A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BA21F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311C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DF1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E8EA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8412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D092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F8AE2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8F2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EFF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486A8C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B678B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2F3B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8C39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8E64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BD6E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3C6B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4CC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356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7F52A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04A6D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15E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C1F7A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AC57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A678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6722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268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564F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ED431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94068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C16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7BBD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115D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4F95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43343C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BDC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2E3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DE343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33E27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299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4EB4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7CE6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ABB3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2357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A1A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719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AFB63C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86D55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321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61FD7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8B87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CB43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F592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F2F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B5F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28FCE2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30C0D6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29F70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88B99C1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964394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AB3CAA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5430C92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819 915,1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5E31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409 995,4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640C7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3B2D8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E4D9C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299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44017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C820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9F47B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29013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-4 405,4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26A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951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D306C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4F085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E9E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C092D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35A2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7D5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8E4D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C61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DF95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CFE6D8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B7AC0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04B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86F88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E061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0BAE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B3602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9C07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974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41B02A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BC11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3F6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40753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0A9A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DBCC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044811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A21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728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37E1C5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42A9B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6EA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81833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6EEE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B334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2F590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BEE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935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3E13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115F3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E8A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8AF8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6DBB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D1F4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DA7AF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40F5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E9BD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BAAF0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7C018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39C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6A573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45C3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5EF8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640F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ECE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51F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33104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D8DB9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CC6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0D1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3B5F7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CB22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CE6AF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A06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3BF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9E7CBB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04A50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ABA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91D47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4B06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351E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DC60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5B4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9F4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656F4B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7F2D6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DC7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D28F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E202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8DBB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4DEC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4BFF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52C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65C3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0F7404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929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5B81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9137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158D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F3C07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BE5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8CB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37450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08D6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9C6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B782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046D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7BC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7979F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8EC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6CF3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90CF2C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5FAF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917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2421D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6B4E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BB90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E95F5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96E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675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325623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CA0C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C54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33BF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B54C6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5B52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0771D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236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581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5522D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348C5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831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9116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0712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67A5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3A42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82F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0F2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7CEE1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25956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246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AC4BA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4372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9833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0095A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138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7CF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11630B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C6D52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C09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D2696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6759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EFCFE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0694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801 101,9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0863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96F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37726D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B57EB5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D5D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B3817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F7AA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5EC6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00100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1 188,0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3E3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FAD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ED7EE3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1A96C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6DD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2A51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761A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D33D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EFB3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FFF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366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273ED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CD9AFB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782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A8DEC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C377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403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94D1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197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CC7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0F259F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A1FAA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Приведение в соответствие бесхозяйных объектов теплоснабжения и тепловой сети требованиям безопасности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A60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E34B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CFA9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AEDD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7DC3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EFA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37C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7442E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72ABF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B8B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5822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2BD0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FB37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89362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D72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212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AB6879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387F7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01F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482E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2FDE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1DC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3239C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2F0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71B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0C0C9D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7D7FE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FBF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88D0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ABD0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79C0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DDAA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2C9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9BB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ADE8B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0B09C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3E4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D373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0765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E082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C0823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7BB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069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FC47C1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C4970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3DC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284D6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D1536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CB1F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890E1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9E0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FE9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C1D8F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FD8720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AD5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EF06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C695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68FFF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F3072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D6A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0C3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8216C8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AC60A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3DA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E15A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46B0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ED29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5F584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B01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1C7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5681A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4C432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891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ACD1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FE86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69A4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E4EF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6422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43C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85168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5D06A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29A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40764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944B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300E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B923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0BA1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097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90276D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BE304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E07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726A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7CC5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B9B9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FFCA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B74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D1E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3C5A57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9580D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C08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5A30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F15E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C7F1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7739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0F1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9CD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2D436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68A8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0CE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B185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678E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DEFD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8B7E6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F4C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486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D50D4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42FD0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15E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CCA76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3B9F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59A7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7DC0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7D7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10E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269C0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6BCAE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456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9061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F6B1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109E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A167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EF58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EED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103326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F3DAE36" w14:textId="4AFC966B" w:rsidR="00850B8B" w:rsidRPr="00850B8B" w:rsidRDefault="001019D6" w:rsidP="00624E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государственной поддержки новым инвестиционным проектам"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121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7D8F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F7D17C" w14:textId="4FE655E4" w:rsidR="00850B8B" w:rsidRPr="00850B8B" w:rsidRDefault="001019D6" w:rsidP="00850B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Ч161000000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2C58B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4552A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EE9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836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D5D5E5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B140F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Содействие развития промышленного производства и повышение инвестиционной привлекательности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6B3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EE39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0FD3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3E74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11AC2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342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9C0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00BC13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F8ACA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58C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BE00C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559F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E33F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1727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50F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70A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79A0D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007B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F13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B19A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7084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797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BBD3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64A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472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92F6C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0C3B7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1D0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B950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4156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967FF5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6B7C8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8 224,3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493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963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F0BA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2123BE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036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77A42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681B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0357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44AD4F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8 224,3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7FA1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31F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75AE6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B25F11C" w14:textId="075D4B5C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F7A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61AAF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BF12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312C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94FBC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8 224,3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AE0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069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4E737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B0CCE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0D2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8EB8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45D9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C753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DE900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8 224,3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8B5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FC8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5FFEC1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2154D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105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5F4B6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069B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84C6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C53D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8DD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3B2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624E9F" w:rsidRPr="00850B8B" w14:paraId="613D035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1009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890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0078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18B22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7798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208A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E2F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8F1B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624E9F" w:rsidRPr="00850B8B" w14:paraId="5670AC2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B5297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4C1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8AB9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F74A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E5B5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71EE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E85F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63F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624E9F" w:rsidRPr="00850B8B" w14:paraId="1624D11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8851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571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F6FE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8C0C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C816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1955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D9F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F47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624E9F" w:rsidRPr="00850B8B" w14:paraId="058C4ED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75B79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024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E57C8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AB6A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CB2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BB7C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992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121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624E9F" w:rsidRPr="00850B8B" w14:paraId="15DA25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B8FAF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1FC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C566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07CC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3D4E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02E6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16E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13C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624E9F" w:rsidRPr="00850B8B" w14:paraId="6B763A2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CE06A9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61C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5354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CDF8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C91A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F759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FB9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439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15C00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A0C3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B2C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3547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0FEE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45D6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475A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722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4D0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1C98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75914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359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AA49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C137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F00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B734D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3CB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D87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A59B0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0F4B7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EAF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632A6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19CA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6EA8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5047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9A9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4EF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3DCAB3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385F7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313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FFE3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B6439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4ABC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40E8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50D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347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29F53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A0F19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0DF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F6C4E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152C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49FD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D957E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6F9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77F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CD1ED7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B182C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28B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D1D5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E630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D7F4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BC8C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6B2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CC5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B9226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8EC18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2F1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5128C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966D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F206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ED9D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2F4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38C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4E6A8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0D21B3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A44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E4EF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BD69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8253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D9FF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2A3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A30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A9CDE0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5A8C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706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B41F0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A616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B178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C56CD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F5E7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7EBC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4CA3E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FE76E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362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F8269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0A9F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94A5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9FB5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D91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2C14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AD73DB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38546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A76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6225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3460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747214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491C7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49B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44B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A74347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68B9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C94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C048E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E085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A22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A9F7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8EC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B09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48ECD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0EA695" w14:textId="7FB599A5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96F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DE3F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4924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10C5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6863E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615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935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EB37E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56B8B2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5B4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0BAC1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A086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54F0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A8F4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FFE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E71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9990DE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CCC57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0BF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27D68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1953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9724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F660A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4CA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DF0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09222F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FB713D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0C6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03B65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1ADD1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3C6E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736E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183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EAF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9300B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552A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D6B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E41E8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8481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74A8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6A9F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EC9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732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6C8CA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58EF6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2F3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D64C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3F01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391B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7DAAE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E78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612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69D54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5D967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280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EFCC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96B7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839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F54887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449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468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ABCA86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BC976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991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286C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5DF11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9D19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D4FE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724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4AB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0A3016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29478B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7D8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65AB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780E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E05B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2253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A87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238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E5D2A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789BA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88F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BB125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ED95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90CB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ECFA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197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318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6A4FB5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CF208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040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47E37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EEF5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406C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991B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C72B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8ED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9A454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24A5134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A1E9E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156E5C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37ACE5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F08F2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BAFB8D4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2A70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ECE3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FB430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F5FEC0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F07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F28D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24BC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6A583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3C7D6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9C6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0138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8BC5A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46EA2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119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49D8C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1BED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692E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33363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3BB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1FE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5F9C15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2B19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838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01131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9889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CF96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C650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B9A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0D50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B6C10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7BF9B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858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E43A9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A9A0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7C7E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10A9C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1 908,2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9F5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2B7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24E9F" w:rsidRPr="00850B8B" w14:paraId="36E182D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16DA3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E59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F7014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CD58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C2F6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6E87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C18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ABD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6DDAB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66660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5CD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7902E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14A52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51D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B5AFA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423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281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9C473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6BDA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683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D819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471A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E326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53BF35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277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A1E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D89F8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0975B3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327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D6D56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8EDC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A370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62145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CC61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8F4E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24E9F" w:rsidRPr="00850B8B" w14:paraId="42E805D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E6DEFD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5E7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3E355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63D0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4AED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076B2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D1C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8B8D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24E9F" w:rsidRPr="00850B8B" w14:paraId="0C8E60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340A7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2C5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8D468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C3A0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F27B3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6EBA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F53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902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24E9F" w:rsidRPr="00850B8B" w14:paraId="5CCA63A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204B6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8A3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9F88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4D9A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3839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9FB64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F73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0B6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624E9F" w:rsidRPr="00850B8B" w14:paraId="5E34A64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5D95D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Повышение уровня информированности, заинтересованности населения в сохранении и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B59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A963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E638F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8596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EEFE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F2C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040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624E9F" w:rsidRPr="00850B8B" w14:paraId="262FEA5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4DC0EB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C83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C83D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E12B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44AF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025B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355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C6D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624E9F" w:rsidRPr="00850B8B" w14:paraId="1CC3CBB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3ED04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8C2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3E532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D7A2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7A15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8C2C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054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F8C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624E9F" w:rsidRPr="00850B8B" w14:paraId="4DFFB4A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6B1EA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380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EF13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C44A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3FF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51870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8E1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E3B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A5310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5C2966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0D38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1906B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768F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BD0E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0955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0622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2E5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85E51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B567C1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327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7A5B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1080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28A1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6CBF5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87D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F41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6CCB6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B1DAA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EF1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62356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AAE9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C9ED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A7B3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130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685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87036C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C32B7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67A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80C6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5BAF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6256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8FE84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F3B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2DD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F9BD2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3F16754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5B37F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93C887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80E87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63F096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11508E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-11 644,7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C3BEB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3622A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868C7E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DA371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14B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B3459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6961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C9D979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A8CDF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57 290,4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1B8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761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0C16F7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C8E13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523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DCA6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E497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86F8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F258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54 753,1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8F6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B64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E4CF25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DD48D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07D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2AF5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10E0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8C75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C7570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54 753,1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6AE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FD4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271AD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8F8A09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647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E5B46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A770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9C24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278A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D0C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B27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F8DEB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93D6C9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AD4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47C1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EA20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DCEA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0F49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95AB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8EE3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5621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843D8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8A5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2B60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D11D3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C24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04E6E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C19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658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2F4458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4C137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33B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57FE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D7C1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23D4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985C8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2B8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370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456B4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1BD5D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82A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3C262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39F0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CAAC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39DF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2B6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05C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CFE42C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3098C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196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DDAA3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CDA8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CEFE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0281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0A0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30F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D58A9C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54DD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139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CED49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298E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56B1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F09D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7EA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EAF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226994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D75C8C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353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6D888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BED7D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F32A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C0BB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F8F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3725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97DEA3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D2DD3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D1E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169B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629B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067D4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00083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23 321,6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ED1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474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AD4D99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8E3A9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B40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8BA4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A3180A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1B0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8C82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921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BD7D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91F158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ABE79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184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B6FF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74B0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A171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8E4F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143F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9B7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5E0A2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8AC12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0C3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F7A5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8DDC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4897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E58E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8D2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A27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4E786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B921E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6BF0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EAA8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411C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F260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5E062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F33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C6E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DAB7B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1CCDE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4DE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9A7A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5834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EF01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231C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848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714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61D86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C69DF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675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FF6A3D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F932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130A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85CA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640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F836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EB514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B8696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030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63F36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1498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3A7B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A4D12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8E2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E2D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01ED6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D993CB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B66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26513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AAD0D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C0B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F6239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2F1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320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53D05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FD05F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9EF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EB4B3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4E26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39EE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3733E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AC5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029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89DAA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195AF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4B2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0CCF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6EDD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34DD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22656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7D86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4AF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6EE8D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3A0128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4AE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BCBA1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FEEC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C054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71FE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D34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9BC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7A82F0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AD484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BCE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F948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63AD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018B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623F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6CA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3D0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76F12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A20AE0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038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3F96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897E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C800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CDA0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6BB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8F83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73A0C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0F491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356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BD51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E086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9AF4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A7D2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833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C98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F502A9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EB94F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F65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9A7E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E2330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CC74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2AC8D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725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542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39A32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17F536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E664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95F0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4202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3CD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091D28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5F6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04A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498D4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435AA9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F75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CA0CE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2EE4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438D1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047A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-94 602,4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FD8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EC3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8993F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1C0E7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46D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0C712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2202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01C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14CE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-96 859,4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3E17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C82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0A28F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FE525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A4E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A249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E647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5BD3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D8BF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-94 197,4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556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F8F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617809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5E4ED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23C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8E1A4F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832E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9A59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E6F48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E32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410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40D4E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ACBC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A1C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5DD69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3597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0C1E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0A88E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362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CA55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C5CFA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35506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A64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BFD7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CA55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4BF7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35AB8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4F48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636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B35E6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BCBF9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FEA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2B10D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6B47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96F4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53BFE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9D8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21F9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4EBCD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39F1E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327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0003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8619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83B8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658DA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021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8A56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E336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B0066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1BB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6C0D4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9569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274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471959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580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7E2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A358C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A0109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935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17E84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DAFCB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1508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DEC64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E52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F7B8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90FBF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9125C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4182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4FF01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F714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CD4E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94663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225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DB2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5A39AD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F1E69D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EA7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F00E1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EA8A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A06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87655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13 630,1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FD94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05A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ACFB6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788EA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4DD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A6F3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D846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1B1D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3F17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368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77E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D36869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43565D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02D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92CF1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3D131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11F5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0AE1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710E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015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6B885F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FD5801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069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0F53C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B242E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2641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BC0E0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399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33D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1244D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FF943B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82A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66CF1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6912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F6FB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F2709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A6F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77B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F70FA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E6F33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E92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00D7D7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93EE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4349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600B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909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6B5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FFFC8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1FBBE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959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26C4F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2782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D248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2A54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52E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2E88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DCEAC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2BAE2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F4F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183E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32FA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ED8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64F26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D77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3B4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214AD3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28A6B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1B2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89D0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1BB3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B088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7C4E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E09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F9C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B443E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45940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DDA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BB397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B924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C0E5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2A91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2ED8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F89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7B649F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89ECC8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9A4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BA18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58F42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9B97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61E0A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-3 266,8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E24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4F2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CFA3E0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40C40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E04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EDDF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9AD0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39C8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D552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23E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416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A9A54F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2B843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CFA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498ED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9DA0E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786B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D06B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0BE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13B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55BF4A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DB9B45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81A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359F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2CDE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66A7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A3F41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FCA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4862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C414D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3C5FDD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70F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0B3D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539A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7D5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9C3A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BD3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AC4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58859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615DD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9EF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73684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19163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A1D8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909BA8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5AC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5F3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E201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091E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9C8B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4F654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1E00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0CA5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34138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CE7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914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9FB9F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25C6A0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BEB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6E20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E091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4484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8FEE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0154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E37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9A828F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7AD187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02C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40434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5DE39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F200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AFDF87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1F4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E00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7688E4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3854E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F40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F742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C9BA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234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5B72F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6F1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09B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A6C85B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270B2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42E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CAD3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1DC6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6273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EF71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20B6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B2D7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55642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52F35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Основное мероприятие "Модернизация инфраструктуры муниципальных образовательных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организаций"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DD7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A56D7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A8F9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CEF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3735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A2D1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022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F01D17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481FA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3A7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46EE0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953B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1082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67F2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BCD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A8F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594A7A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CDC1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AF0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2588A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D0BC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D3E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B04B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712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CFCA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B3DBB8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2F13CA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01A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E8E5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BDE4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E921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C70B9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463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619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E7BF8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5130D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C9F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00706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825D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4AD9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E8560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035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BA50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56285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BAACBA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274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3C94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20E0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5EFE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6650F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9BA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9D2B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32119C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B56C50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2AB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F06C8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4B17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CB12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81B9A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BF61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D841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1A99D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7E5F22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8AC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543D4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3E41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5908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9FDD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059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7D5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96261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00B93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D7C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F3A4C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A7A7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C918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9CA1BD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9C7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97BF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C9C2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4065B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B3F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F0EFA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9C5AB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50A7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2CFF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E81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D29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FCB040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3907E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094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8D9B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E9C8D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EC90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C624A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2D5C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F8A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8B3B89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A6753D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764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BB0DB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AEE82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122A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2E885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B87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43C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5317C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BDBB7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CD3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ADF07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354E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0EDE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E6D523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8C0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E06A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2DC3C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C3191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630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28DE1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81A4E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4DF6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DEF9E8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25D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2BB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2301C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ABC60A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53C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A7F56D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343D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B0D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8A1A8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82F8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3B4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0271E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09219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A6B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CBCF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ED373F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160003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0B4F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19 131,1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394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53E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C5A8F1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D96D5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446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59EF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51D8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F6187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1492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C5E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20A8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94CB09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30727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35A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CF02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99D2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2474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4A5F24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D3DC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7D1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4258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1F354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B7C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F5D0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52E0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69BD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44775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248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09D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924347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3AB1B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186C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5BBE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29FA9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40E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C5FE8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7B2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8C1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5B72C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CFCCFE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FF31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3DE43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C207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9A40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A5C7A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9EE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F9A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096585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4FB5F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434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F5250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E17A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2F84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FBE1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6DB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029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0FED7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2C7BF6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766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AF250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FE68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EB0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A5D6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A30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F5A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989636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715F75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EFA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9A6ADC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64B7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E75DB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02DE3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4C32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02F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6EAB6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6B6C3F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82C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1482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CF4C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B6A1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5B54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EAE7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731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9064F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8B2AC1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FE8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B0B79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4A5C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C757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75786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A227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968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7FA70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7E472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C5A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A7630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8E7D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7ECF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DE56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EABF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8D63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DB57B9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3741E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7577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142E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553B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D3D3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45A39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976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4A9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CC4AD3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520D1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E1A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1C8F3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520B8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46DA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03F5B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9 893,2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FD9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C1C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1D549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36737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998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95BEC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69DCB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89EB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2AC3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9 893,2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F7D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C86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E2D447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642520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2EE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D8CEC8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5B71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2D89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30E4F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A03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A1B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F99643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A7D17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C56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82EEE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8160D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6D3A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26925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C94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E095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77827B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A747E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D8D2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9C17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438A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1AAD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8D96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8B5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3B6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F6D51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988A7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5FD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AC80B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76EC6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BB7C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6A8E6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EED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CBD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6343F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558B97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F6D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BA9FB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32E02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1A1B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FA203E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C21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FB5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65782B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E32AEF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F5D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5B1A7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212B8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4CF4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5ED9F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D771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F29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259C8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63E8C4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986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D405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4F3AD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4F7E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B36A5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3F7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29B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98771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95E925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202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D361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496C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D8BD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E976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F07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394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2A3CE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11D60A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2DD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C3E1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2A35C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287D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5AA1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055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36F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24E9F" w:rsidRPr="00850B8B" w14:paraId="05CF9BC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6F474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E55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5E82A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BEAB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CDD8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3041E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-1 751,4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413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3DA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-5 000,0</w:t>
            </w:r>
          </w:p>
        </w:tc>
      </w:tr>
      <w:tr w:rsidR="00624E9F" w:rsidRPr="00850B8B" w14:paraId="4D6172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97F05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C2BA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A53445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7096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39DE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12C9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6F8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C6A2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D10FC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63F73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EC3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D7A87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B5FF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0D3C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3CEFC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908D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450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B0712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56BFC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6F1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7749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54B68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051E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74DF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DB9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8F1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586CA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96AC78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659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5044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D5217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51EE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2CFEF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DFF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967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F25DB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4CA66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944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BF0E5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93047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1F55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F1FC4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10 933,8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5C0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3D3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D027A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0288B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33C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98635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CB6E0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CC84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6F860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10 195,2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4D0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48A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382B8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A8E359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BC3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46D06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9F17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45CF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2AF5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39E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DDBD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8DD51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EC066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EAE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93B51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3A72D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765588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9BC17E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DB6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E3F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F6D8B0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133EBB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736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42F51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64F2B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54F0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89EB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D301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BC9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7F0EB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87BD52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DF1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0FA5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85435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83CB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18D5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090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4CA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00439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63DDF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821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3A2F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40E3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5E43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56C06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FFB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4D23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337778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2DF4F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C4E6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F96E2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02F3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475D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E9C7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B15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BC5F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4B8E6F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F0DF6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7C4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0941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22FA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F219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BEE6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BA4F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5960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8093DC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80EDD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12AB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640B7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DEB1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4411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363A0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5B6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E449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A9921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94B41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ECA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C30D90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03BA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19F7CA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243DE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6 506,2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887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522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3538B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5582E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B7A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EB90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10CE8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6AF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BA4C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5A2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692A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BD869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CE47E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87C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1C873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133D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3BCB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BFD80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3932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158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2CF95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E0D14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87D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67A34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9327A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9069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F3B96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9BB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10AE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5E4432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66773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949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696298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C3A9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3890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0549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9A2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17F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37A13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F228A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EA14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4E68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1ABC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39A2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52EB32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C7E8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E7E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8FFE6F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313F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FC80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6B8A1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0E50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3689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5401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44FD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78E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DF011D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4C33D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CF1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88A0D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424E9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DF45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2450D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1 849,8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E96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EE9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367509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EA20A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296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A7381B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C43E8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46D79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CA856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C21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2B7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6B160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8BDDC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870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9A095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08F71F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324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61EB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29F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A77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7AA82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D39D9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78F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746BC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CA07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8B66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E2FD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285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7DC4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B223D4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9091A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10F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53B24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025B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84AF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F5EF9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52F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E86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1E2705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955B6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068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B1391C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CCCA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929A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A40F2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36D4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3AAF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14C9B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FD873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814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8645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32CE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2CE7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B24A6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CBA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996A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F9EAD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28AB3D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11FF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7D3DB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924A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3896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EEDD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65A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981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ED6709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B3051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7D6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843D9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DF811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B3B2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8D03B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83F3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D7F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16953B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A9818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A24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B17F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75B7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328F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A47D0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4AA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149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EFF8B7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0BD0FD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67D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9E43C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E2536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5E1A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CF3BC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444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ECB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6BA04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C95DF06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9A2A7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01A05B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71AC09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E19B2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0AF93E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88 404,0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8AEF2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C314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0840D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8F086D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248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16137C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9A6DE4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AB5BEF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5F2B4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88 404,0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3295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64AE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899676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173C0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6A6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1B7F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EB42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6908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6FD0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76 706,8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C91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54F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968C7E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021E9B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FC3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CFFF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76A0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ECD8B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F43891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E838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7D1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3577A9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3C9322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597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EB603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D6F20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10AE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13512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E031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957B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A053E6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E080F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54C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66B1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A385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4980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D365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0FF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23F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F4AD4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637FD0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339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F6BC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9B943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6A180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28FCF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C84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623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33AA0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A90E9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139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15A5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809E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F91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9AC0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FD94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E94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D4B6E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F0F94C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B91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39020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B4985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8975E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7C61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741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A5F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C41D4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CFBC7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D4F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75C3B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86354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AD72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0B241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4B9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BF5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4980C4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A32F4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9FA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E0924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F5986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79EC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86C5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C62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639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8538E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81AF39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03A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CD60A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61A7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56BB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D5DE4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6D1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B0B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ECFB21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4E4931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ABF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BD3BA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AB80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5BD9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8AFE8C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137F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DB2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7F269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0F0E31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5D4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605AE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300BBB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2E90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B61FF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21B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6AC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680D2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F8D25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A18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84E3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6233B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0C2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821A0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5BA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D7D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0B352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CE4B6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01A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D64E1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23E31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E1F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3DA3E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22A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3A34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B25C0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03F88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162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8FE49B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E5F58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C6E7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A55CB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2416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3E85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47F8AF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247858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97A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E3BB71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3ECC0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AF6B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0CC18F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6D2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709C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F176E7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C02CD8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32C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0FB1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C20C1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58C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2CFD2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AE5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27F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219ACC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F605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FA66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41032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C60255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8505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3853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549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9AC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28F801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05DF8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D0F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722598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BD0FF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F18B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C90D44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CFDA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B3F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78E9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632D35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2A5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FF97A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CF90B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EEB9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4C96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EB7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5A57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002132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AFDEB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08EE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0777E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3493A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2C1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FAD2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517F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56B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1E3CFB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AA5C97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F7F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A4988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2044F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6EF7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E18DB1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8C33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4E2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C34F39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BA4CDD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97E9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BFA03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175873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14D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925A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6DF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EEC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78CF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72462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AB6B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3F5A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78FA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31736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2511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8A3B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D3F0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4629B5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CDC11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665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2881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7EA02A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7524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15700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7D3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676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4DAEF2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5EF2F8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01C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34795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C2D94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B138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8C73A8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C1F2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345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0544F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16C447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4A857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6AF590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5B54A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CA6A9E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C693032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8 255,4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AF7A8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BCDDC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0ABCA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34967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D5D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377C9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5806F6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3D8FF1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3C7D0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0BC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1F2C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A8D5A8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9792E2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C01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0577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BA3F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328E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395BC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6257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8A77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EABA1A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BD6756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40A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EDEF2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FD219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FF21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2A8D4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8965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B4C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B6DB01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66AB3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415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78846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1706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5AE93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B179A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609E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719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4232BF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08397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188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1C9A2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51F48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1EA1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71E10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C44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6B82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4787F0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45AC2B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C45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394F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9EF8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A631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BBD20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8631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DB3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48A452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AD74F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C66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A3DB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02558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CDCF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A9BF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1EA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1C9D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844822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8AEA0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06B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7940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F9C4F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FF4B8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57C14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-1 069,7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6F4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099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402A93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429BD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24A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2DF21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521B3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F149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B98504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C5EF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382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8A38D1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21617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3FF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7D39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0ADC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C6F6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3EF4B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7109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48D7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E3AC6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569293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EE5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A07DC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06B16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D1BD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5616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9BC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7292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46D503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595AA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6DEA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FC98D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23DD5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2EC19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1C5033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819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D3E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C169B6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0AA57A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21C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031C67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098BF6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44F1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D8A78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25B1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DF1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D35CD6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A54D1C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18A6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275E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A64CA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BF55E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24FC5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4E0A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A3C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9FF32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415B02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28EF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602B32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9FC5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74DD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A5A04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506D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33FB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6EAD70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E4FC9D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E15F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F9C8F2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2D75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1126D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00BCC9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579F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454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E3B094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A47741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C924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C3BE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87F5DF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4583F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AE522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B6A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E53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3974E5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DFAED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3B4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79A4C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2B44D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FF99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DB9F50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AC4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58F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C095E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EA56A0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0484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41DA8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E696E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B639E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2D736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-980,4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2A89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B87A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542946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94345C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A0B5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BF0D24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0C0D6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FD2F7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13D76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A7F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D14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8E70C7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643960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01C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5AE97A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5FC9B4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E338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56AE2F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1BE0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3D1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14A5DC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2D685B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50F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AC0A7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D45E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48C57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BCB42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379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6670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DB740E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CFCF2B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8125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DE4BF3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8792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1EEC1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543C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05E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0227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53D3DE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A4148D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51E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C4BF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0500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E002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1BBE5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8AFB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AD5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2B6781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7D88E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9338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63970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9C83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6FE8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72CECC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3B9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7DF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A65517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2A7C3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C7D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894E6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3536C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6870F3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BC20C3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9 355,1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C8A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A8F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DA1403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BF3920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524A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3CBF0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E5F7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45A65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10B48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E8CC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B484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A5BF92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E291EE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247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8C42DD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91FE8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B1E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945D98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6C65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4D2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F1164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71DCE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469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1B8919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0B5B6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17ED6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EFB26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C96F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8EE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949AC8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57E4C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F91D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0BB854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4F4E56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1C7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F1422D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9126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3EF2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E36C7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A6D052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C37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9891E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68DAB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9B31E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D5AD0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BBE2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BE66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C7CC65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C3EF2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AD6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6B0C3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64C99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A00FD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E8C213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315B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50C7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4F1D3E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9D0E00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F4B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A7AE5F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7D4F1F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52BA1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BAC5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EE6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092F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13E8DE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C5B598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564C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37737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F98045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EC0A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B56CD4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D224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925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9D580F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7D7BE2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5A3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F73942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00688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A916B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2D881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EC0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6361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7E4B3C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EC2876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199A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F0001F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5855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CDF68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177FE7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A48D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934A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2B0FFD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BD157A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C2EE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4140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43C3A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B705E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16AA6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069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74DC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DA0BD8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B5324C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6F2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87E734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6180E3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E5C45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0A959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D0A9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B7D3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F2774A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A94477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5EB5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DA1ECB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80375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ADAF7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D312FD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5FDA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033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812595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7B40EB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5D5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1F8B6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D7D02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D86C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CC0FC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646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E94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72579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2F999F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4B09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F4831A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FA4C8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EF0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B172B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9A4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3384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9B642E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A97931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406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3B76C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ECE2B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67F2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CD744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F493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7A44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540EC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32B06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72B1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F2E492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BA72E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6F8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FDFA5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A1F6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3313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8D735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1C7D58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7E28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89A354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EF9BA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7F5F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A6D574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905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A6B2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FED067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58E7E9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C14B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CD490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1B2593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152C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168944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D330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B2EB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2E4516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31DDC1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16EE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558096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D6E8A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BD189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6570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87CF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015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7E2E8C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C12944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F88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7A6B2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127067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2FFD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928F4B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02C3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D910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E94895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7098B0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7C99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56C65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A7988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7BA5C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9930DC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50A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DBDB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7BB112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366E491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B6D7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8319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B665D4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1613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6F944D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1E70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9075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0AE665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E8E1E18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5748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0F3676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4D1F15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258A0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C2CF11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971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3D7E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C33676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985AD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1B80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65DE12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934B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BB4F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FD5E1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C85E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A72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FB8BD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B13BF8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76C5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4F43E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918B41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C22D8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B5A477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4D13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ADFC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169CC1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5809C6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B9F9C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A703BC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C46F187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ACA4A9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2359EFF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14792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388F4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3E0443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2C8355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375B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B8CE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CE11FD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ECDB3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8762E7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218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67F5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6D3B23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DA4AA8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E9C4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42E92E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9C6A7D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20FF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DF4C8C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83B2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17F7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FE9353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269252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Подпрограмма "Развитие физической культуры и массового спорта" муниципальной программы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"Развитие физической культуры и 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3FB7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7933FC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702989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40CC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58C06A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87A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828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813B93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0AB38A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спортивной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A197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F9EE0A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D1DA0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AB66D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E9548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D527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27C9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D12B6B3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B5BB43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850B8B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850B8B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DE7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9009A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3796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98920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A27879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96C4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C5B2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548CDA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1F7B356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7E0E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16CD98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7E142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B8161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C33BBE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C876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43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D21B1D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507258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7E1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0DC223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819A34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9981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E0E00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686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976D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4B7A60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0B119E4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B191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73D87D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E90A40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F0D2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AC1555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4351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478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601FFF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46A029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2015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C2B5A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64BFF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96CF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097228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56B5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2D21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3F1982E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5C5714A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7CD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A3E7D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F00E51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617B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6D05B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AD32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3FD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C1797D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667DD14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8FCDD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5D2997C1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FAFAF6A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E9495B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5DAFE559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E7780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B401F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737E2BA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028DDE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50B9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A2A1C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CA1F39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0A051A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77281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BAC9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8597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A0BADE1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4A5DDA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1D3C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8A52FB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2527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7B4BC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51706B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9196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17C5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D400B5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1A8B3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CC90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899D76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0E988E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35AA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7D743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AF4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11A0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B7C93E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D007E4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9F41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E15DEF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8175DA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0CB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93137B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2C0BF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9166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8BF8FA9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541F64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0FB7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B0B2A78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669003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39B71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231AB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D49F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C2CC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EEEDD75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7F72267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FCBB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06726E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04BB28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0C934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447AC10B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C985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D172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26E365A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CB2AFB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AD92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1390AA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3459801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9365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99A1DC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5A09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E31A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042BC18C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CBF81EB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814C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772BCD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C338B4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33EDD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56F663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16C8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E40E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66929C47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DACC81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5D97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1F4E81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B78EB8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F1BD0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CEE1EA6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A7D0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A59C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33EC01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82352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EA9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DFD8A3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2ACDAF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5A08C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750FB79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250D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49B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3883BF92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695D23C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1695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3A2503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4EB6D1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C5373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6E5133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F596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5D39A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43976020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1590AFF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7B30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026AE31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5996A5E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67396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A1214E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8149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AD3AD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5B3A17D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14F82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BBDD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8EF2B56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1A5E659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6C89E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8F25AC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1363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8F4F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2EC462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EB1A630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16EC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43C55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7F6C73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65C2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634B359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2C1E2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4DC8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24E9F" w:rsidRPr="00850B8B" w14:paraId="19F9824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0D4C720F" w14:textId="77777777" w:rsidR="00850B8B" w:rsidRPr="00850B8B" w:rsidRDefault="00850B8B" w:rsidP="00624E9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050C9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4E816B9" w14:textId="77777777" w:rsidR="00850B8B" w:rsidRPr="00850B8B" w:rsidRDefault="00850B8B" w:rsidP="00850B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26BC79AC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947362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51B3D6A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FB193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C125E" w14:textId="77777777" w:rsidR="00850B8B" w:rsidRPr="00850B8B" w:rsidRDefault="00850B8B" w:rsidP="00850B8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50B8B">
              <w:rPr>
                <w:b/>
                <w:bCs/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306FF46B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408CDB2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7D39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7D0D5551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38F023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556A60" w14:textId="77777777" w:rsidR="00850B8B" w:rsidRPr="00850B8B" w:rsidRDefault="00850B8B" w:rsidP="00850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7DEAFA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57E2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5418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6F824698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20089E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8603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150791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74185D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B9B027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19A790A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41667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C43D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3F9A99B4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73DB32B9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5C6A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1912368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6AC3A92B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3DD0A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317B78E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B148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E951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5A01C88F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29075C05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 xml:space="preserve">Основное мероприятие "Реализация мер по оптимизации муниципального долга и своевременному </w:t>
            </w:r>
            <w:r w:rsidRPr="00850B8B">
              <w:rPr>
                <w:color w:val="000000"/>
                <w:sz w:val="20"/>
                <w:szCs w:val="20"/>
              </w:rPr>
              <w:lastRenderedPageBreak/>
              <w:t>исполнению долговых обязательств"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1E63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38C8860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CA4BB3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702B9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3C02DE1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CCCD4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AD4C8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76A85226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1177EFDE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9C9E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61045E5D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7FA50AB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9A2FFA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B2F8DEC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45333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8BBC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62404D3A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326476FD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59310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4957ADC5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43B23A0E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9FC9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280CB820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07A1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8B5B9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624E9F" w:rsidRPr="00850B8B" w14:paraId="6D89F46D" w14:textId="77777777" w:rsidTr="0039613F">
        <w:trPr>
          <w:trHeight w:val="20"/>
        </w:trPr>
        <w:tc>
          <w:tcPr>
            <w:tcW w:w="8789" w:type="dxa"/>
            <w:shd w:val="clear" w:color="auto" w:fill="auto"/>
            <w:hideMark/>
          </w:tcPr>
          <w:p w14:paraId="57DF8DCC" w14:textId="77777777" w:rsidR="00850B8B" w:rsidRPr="00850B8B" w:rsidRDefault="00850B8B" w:rsidP="00624E9F">
            <w:pPr>
              <w:jc w:val="both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FC23F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5" w:type="dxa"/>
            <w:shd w:val="clear" w:color="auto" w:fill="auto"/>
            <w:vAlign w:val="bottom"/>
            <w:hideMark/>
          </w:tcPr>
          <w:p w14:paraId="2CDBBD6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14:paraId="04FD31EC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70CBA2" w14:textId="77777777" w:rsidR="00850B8B" w:rsidRPr="00850B8B" w:rsidRDefault="00850B8B" w:rsidP="00850B8B">
            <w:pPr>
              <w:jc w:val="center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14:paraId="0240AF5E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44E65" w14:textId="77777777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01BDF" w14:textId="073CBFBA" w:rsidR="00850B8B" w:rsidRPr="00850B8B" w:rsidRDefault="00850B8B" w:rsidP="00850B8B">
            <w:pPr>
              <w:jc w:val="right"/>
              <w:rPr>
                <w:color w:val="000000"/>
                <w:sz w:val="20"/>
                <w:szCs w:val="20"/>
              </w:rPr>
            </w:pPr>
            <w:r w:rsidRPr="00850B8B">
              <w:rPr>
                <w:color w:val="000000"/>
                <w:sz w:val="20"/>
                <w:szCs w:val="20"/>
              </w:rPr>
              <w:t>-2 375,0</w:t>
            </w:r>
            <w:r w:rsidR="002D0F8A">
              <w:rPr>
                <w:color w:val="000000"/>
                <w:sz w:val="20"/>
                <w:szCs w:val="20"/>
              </w:rPr>
              <w:t>;»</w:t>
            </w:r>
          </w:p>
        </w:tc>
      </w:tr>
    </w:tbl>
    <w:p w14:paraId="30963B30" w14:textId="77777777" w:rsidR="00637336" w:rsidRDefault="00637336" w:rsidP="00226BA1">
      <w:pPr>
        <w:ind w:firstLine="709"/>
        <w:jc w:val="both"/>
      </w:pPr>
    </w:p>
    <w:p w14:paraId="1CAF0F34" w14:textId="1D0CB382" w:rsidR="00226BA1" w:rsidRDefault="00192713" w:rsidP="00226BA1">
      <w:pPr>
        <w:ind w:firstLine="709"/>
        <w:jc w:val="both"/>
      </w:pPr>
      <w:r>
        <w:t>8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6FDA09D6" w14:textId="3E7B4050" w:rsidR="00FB0BA7" w:rsidRPr="0012593B" w:rsidRDefault="00FB0BA7" w:rsidP="00FD517C">
      <w:pPr>
        <w:ind w:left="1020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1AF1B135" w:rsidR="00FB0BA7" w:rsidRDefault="00FB0BA7" w:rsidP="00FD517C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FD517C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FD517C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="00FD517C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246471FA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490E98" w:rsidRPr="00490E98">
        <w:rPr>
          <w:b/>
          <w:bCs/>
          <w:sz w:val="22"/>
          <w:szCs w:val="22"/>
        </w:rPr>
        <w:t>3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490E98" w:rsidRPr="00490E98">
        <w:rPr>
          <w:b/>
          <w:bCs/>
          <w:color w:val="000000"/>
          <w:sz w:val="22"/>
          <w:szCs w:val="22"/>
        </w:rPr>
        <w:t>и на плановый период 2024 и 2025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B4609C">
      <w:pPr>
        <w:ind w:right="-314"/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5"/>
        <w:gridCol w:w="850"/>
        <w:gridCol w:w="425"/>
        <w:gridCol w:w="426"/>
        <w:gridCol w:w="1276"/>
        <w:gridCol w:w="1275"/>
        <w:gridCol w:w="1277"/>
      </w:tblGrid>
      <w:tr w:rsidR="002216B4" w:rsidRPr="00A045DC" w14:paraId="39026436" w14:textId="5D1452E9" w:rsidTr="0069450A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69450A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C5ECE" w14:textId="0F13A1FA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65DFD8B" w14:textId="7F39BD8C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7" w:type="dxa"/>
            <w:vAlign w:val="center"/>
          </w:tcPr>
          <w:p w14:paraId="0ED4AF51" w14:textId="652999DF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7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314"/>
        <w:gridCol w:w="1317"/>
        <w:gridCol w:w="801"/>
        <w:gridCol w:w="416"/>
        <w:gridCol w:w="416"/>
        <w:gridCol w:w="1294"/>
        <w:gridCol w:w="1276"/>
        <w:gridCol w:w="1276"/>
      </w:tblGrid>
      <w:tr w:rsidR="00AC1A53" w:rsidRPr="00AC1A53" w14:paraId="34120090" w14:textId="77777777" w:rsidTr="0069450A">
        <w:trPr>
          <w:trHeight w:val="20"/>
          <w:tblHeader/>
        </w:trPr>
        <w:tc>
          <w:tcPr>
            <w:tcW w:w="617" w:type="dxa"/>
            <w:shd w:val="clear" w:color="auto" w:fill="auto"/>
            <w:vAlign w:val="center"/>
            <w:hideMark/>
          </w:tcPr>
          <w:p w14:paraId="4F9116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14" w:type="dxa"/>
            <w:shd w:val="clear" w:color="auto" w:fill="auto"/>
            <w:vAlign w:val="center"/>
            <w:hideMark/>
          </w:tcPr>
          <w:p w14:paraId="0C15C2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39D12C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14:paraId="28933D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3BC3D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7861C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EF50F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589B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56E1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</w:t>
            </w:r>
          </w:p>
        </w:tc>
      </w:tr>
      <w:tr w:rsidR="00AC1A53" w:rsidRPr="00AC1A53" w14:paraId="15EA157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AC6D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F0C10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91B7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10088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45B3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C38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B1B8A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4 156 831,1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62B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3 032 932,0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7DEC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2 553 805,5</w:t>
            </w:r>
          </w:p>
        </w:tc>
      </w:tr>
      <w:tr w:rsidR="00AC1A53" w:rsidRPr="00AC1A53" w14:paraId="1C021DD2" w14:textId="77777777" w:rsidTr="0069450A">
        <w:trPr>
          <w:trHeight w:val="20"/>
        </w:trPr>
        <w:tc>
          <w:tcPr>
            <w:tcW w:w="617" w:type="dxa"/>
            <w:shd w:val="clear" w:color="auto" w:fill="auto"/>
          </w:tcPr>
          <w:p w14:paraId="0466EF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</w:tcPr>
          <w:p w14:paraId="7C036819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14:paraId="29BD6FE9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bottom"/>
          </w:tcPr>
          <w:p w14:paraId="637AF5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F2D7C2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F0192A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4A63F57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7CBFC0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7900AF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1A53" w:rsidRPr="00AC1A53" w14:paraId="4F7081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455CC7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14" w:type="dxa"/>
            <w:shd w:val="clear" w:color="auto" w:fill="auto"/>
            <w:hideMark/>
          </w:tcPr>
          <w:p w14:paraId="10051823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7BA20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803999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744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2B07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E8447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23 914,8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8039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DA64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</w:tr>
      <w:tr w:rsidR="00AC1A53" w:rsidRPr="00AC1A53" w14:paraId="7AF022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2BC2A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314" w:type="dxa"/>
            <w:shd w:val="clear" w:color="auto" w:fill="auto"/>
            <w:hideMark/>
          </w:tcPr>
          <w:p w14:paraId="6BD6933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9D6E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1651E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1F48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E83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97A4A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392D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4766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413D43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652F2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CE9B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2A77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62FBA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873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3322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B87F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E8F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663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35E4A90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439E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1DAF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D8B6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D41E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EF98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7C5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BBCE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E16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23E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0C208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3680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FF29E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F73B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A0CA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F78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AA02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1E83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5B0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908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BE51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BD3F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489F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24D8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A39A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B97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79C1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B1C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5E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6E7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D2F3D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400A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D21D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D51F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2BC1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28D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921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21A3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0F6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A64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151274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4C1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B2FB4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5F24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1A04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7FE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A5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5B87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C7A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CFC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44B8D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5C85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79FD2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F28F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7233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065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3C1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A506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2AA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553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366B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7433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E3BB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AA42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FCEE4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F20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D625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318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604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9A7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9B47B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CBFF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0E9B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74EA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50F1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C10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C59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0C0F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565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C6D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BEA98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1B70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B404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17AE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8EAB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204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D0C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603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09C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41F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F85D3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D7FE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48249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B086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3438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374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17C6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4F1B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DDF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583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77D497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457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91E2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B75A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29BD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F16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B61D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5435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771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C84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35711BD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BA49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A8BE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664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A4F8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DB7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A90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1ED7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148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364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0E1DF72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44C8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BAFA6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261C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2B28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057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91C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85C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3C2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2C5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2AD7EAE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9EBF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2FE2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0D4A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E597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F0E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118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9BC8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C70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AF6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AC1A53" w:rsidRPr="00AC1A53" w14:paraId="6CD110B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5A53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3CF5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Украине, родившихся и (или) проживавших на территории Козловского муниципального округа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9A33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C13F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65B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94A3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006D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1F1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395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0FC9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7B2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DFADD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1C4C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A309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530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504A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60CD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360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212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AA4F2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A699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4939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2DA2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AFC7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382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222F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1529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52D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DDD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4D566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741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61792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716D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840C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3E5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0C3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AA31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294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C40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52AA5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CBFD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D270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004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6A9A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E1C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6A1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2F93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9DC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66C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764E0C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23B27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314" w:type="dxa"/>
            <w:shd w:val="clear" w:color="auto" w:fill="auto"/>
            <w:hideMark/>
          </w:tcPr>
          <w:p w14:paraId="54829BC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9E261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28E8B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3DD6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202C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323D6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21 804,6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A647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D377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</w:tr>
      <w:tr w:rsidR="00AC1A53" w:rsidRPr="00AC1A53" w14:paraId="51B543B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1619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D958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2C1D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16DB4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9A0F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125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4A57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21 804,6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8D4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7AA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AC1A53" w:rsidRPr="00AC1A53" w14:paraId="6174FB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3EB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A8BD0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69AF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8962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48FF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474F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E7E6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21 804,6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49D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FBB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AC1A53" w:rsidRPr="00AC1A53" w14:paraId="2C511A1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DB16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06299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7630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1DD3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DE7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5530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6E4E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7E3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5E1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AC1A53" w:rsidRPr="00AC1A53" w14:paraId="4C0EB96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61E8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2FA60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012D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3811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C8F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CAEA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543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71D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E6B7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AC1A53" w:rsidRPr="00AC1A53" w14:paraId="1DDD13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EA8B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ED7F0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2FFD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172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110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4CE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0172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334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238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AC1A53" w:rsidRPr="00AC1A53" w14:paraId="2A93F1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0B0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80979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44FE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D35C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9AF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FEF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9B41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19 562,2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F45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CA1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AC1A53" w:rsidRPr="00AC1A53" w14:paraId="4153584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99DD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C39C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64A3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E6CB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C2A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E0A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874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3C9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4BE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AC1A53" w:rsidRPr="00AC1A53" w14:paraId="161DE3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6D56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9F68F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8ADF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BDDE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F8F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A956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D295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80D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28B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AC1A53" w:rsidRPr="00AC1A53" w14:paraId="4B9524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A7C3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0963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3B78D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98EC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62D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959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B236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290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B32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AC1A53" w:rsidRPr="00AC1A53" w14:paraId="29298B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B30B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C9F4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B094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4121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3B6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DB3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7AF6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BB0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C50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AC1A53" w:rsidRPr="00AC1A53" w14:paraId="42766B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129D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314" w:type="dxa"/>
            <w:shd w:val="clear" w:color="auto" w:fill="auto"/>
            <w:hideMark/>
          </w:tcPr>
          <w:p w14:paraId="0E0F18D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37B92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C6117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8BA0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66A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E0D6A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7675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5122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</w:tr>
      <w:tr w:rsidR="00AC1A53" w:rsidRPr="00AC1A53" w14:paraId="147AEFA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FEB8C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04257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1DA7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B2F4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0C4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68F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1D02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527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B1E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AC1A53" w:rsidRPr="00AC1A53" w14:paraId="32DA1B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47BE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74FA0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A85C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FDB7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E356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48DB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BE37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F40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96D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AC1A53" w:rsidRPr="00AC1A53" w14:paraId="1A55665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A88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37BB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2991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CA7C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561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3F06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FAF9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50C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C1B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AC1A53" w:rsidRPr="00AC1A53" w14:paraId="552D837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430F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B4FA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ECC3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071F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AD9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05F9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B0BA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8C1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881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AC1A53" w:rsidRPr="00AC1A53" w14:paraId="5FA16B6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183B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AB9E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BBA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50A8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59F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6E3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181A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571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24B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AC1A53" w:rsidRPr="00AC1A53" w14:paraId="7D08F9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A303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BBA3E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8B1D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F0B5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31F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91B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6D19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5ED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F8D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AC1A53" w:rsidRPr="00AC1A53" w14:paraId="7B3CAA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4E1C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ADBDD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5870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E807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E15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1796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9A95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9BE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810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C1A53" w:rsidRPr="00AC1A53" w14:paraId="4A47FA0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5F5E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C711F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9D8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B9D1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F11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A7D3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E1C1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A34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EB8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C1A53" w:rsidRPr="00AC1A53" w14:paraId="53BB686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02B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92334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C5F2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F20B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146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FC1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6ED6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FB4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4B6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C1A53" w:rsidRPr="00AC1A53" w14:paraId="7FB423D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A054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D4288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2477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FEA2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CE9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ECA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99D2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BBF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23C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AC1A53" w:rsidRPr="00AC1A53" w14:paraId="6F575A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D0DD6E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14" w:type="dxa"/>
            <w:shd w:val="clear" w:color="auto" w:fill="auto"/>
            <w:hideMark/>
          </w:tcPr>
          <w:p w14:paraId="33CBA073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D72D4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F1AE6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D621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7F1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9C44B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281 409,4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59DA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E538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AC1A53" w:rsidRPr="00AC1A53" w14:paraId="25836B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7293D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314" w:type="dxa"/>
            <w:shd w:val="clear" w:color="auto" w:fill="auto"/>
            <w:hideMark/>
          </w:tcPr>
          <w:p w14:paraId="1605AA0E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59AAF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006AF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4909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B21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35C4D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213 486,3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E77F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C966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AC1A53" w:rsidRPr="00AC1A53" w14:paraId="38DE165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BA256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3A96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A2CB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76F3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F423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BEF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131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19E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E09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6D20B2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0C8A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321F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0020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E76C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8B1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AA9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C4B3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B13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E5D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7C26D7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6121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53BB8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4E4A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88AD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4AE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78DB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5378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184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705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0E4FD6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357C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F634B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50E7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CD50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25A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1AA5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706C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F3A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220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6F8E8B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EEEE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37E1C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DE3E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08FF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EFD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02A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2305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9A2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1C4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35FDAE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9B87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B76DD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FEB5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495AA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637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4E4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09BC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102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C2A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AC1A53" w:rsidRPr="00AC1A53" w14:paraId="14E896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1453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CCAB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ECA6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ABED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0EB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20B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DF26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5AB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F27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2F8CB5D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D66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8303C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351F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0421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D75D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F95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39A1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5FA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8C5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1DA8B8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2856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9376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2308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FCFA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50A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FA42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89C1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C36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D51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059EDCD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BF11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1EFE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E7D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7FB2E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E19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F3F5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D44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314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785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079F9E8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8AEC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8DFD7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42BE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8061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6AD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723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ADB0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3EE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CA5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5D2765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916A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B15DF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6EB6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4EE5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328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FB6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9E06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1BE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E0C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AC1A53" w:rsidRPr="00AC1A53" w14:paraId="7DE8518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696C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687C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8A84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F6AE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F18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D957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1CF3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35C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4E7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787E08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8C62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A2836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98B3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2489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590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F97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F542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595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ED9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756B84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09EA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78B92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631B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3148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409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AF8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CCFB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BC2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154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737113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B536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02F3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5061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A659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554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E596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C77A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A33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B98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05F5CE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0E0B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EB6E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F010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C4DD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866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869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753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B63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AD2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5D0654C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FFB0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19B0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A0F7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40DE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870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BF4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CFCF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65 112,6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1D7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1F3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AC1A53" w:rsidRPr="00AC1A53" w14:paraId="66FC6E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EF4A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001C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6228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B9B5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750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625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80CF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625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5B7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51B4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19F3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8E3EB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0902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B459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6FC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21C0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D932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E8D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DEB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1C2D6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80A9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FFE84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EE9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DFEA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486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109A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3BD8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703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EEE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201AD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A3CC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64CE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F0B0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A397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591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BD0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5A6C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B40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552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7F37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6E0F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5CC0D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5F7D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56FA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109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2E5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5A23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6E6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C3F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0378B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6F06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4F7EA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BA5F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DC56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6A7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B2AB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91F6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63E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CD7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2A036E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ECD1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1CD49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154C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E1CE1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274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071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4DD8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91F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C8F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37A83A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C217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18717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C683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B397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403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723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14D8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295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6B8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6A8387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C94B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5DF6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BE99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167F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D29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D47C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774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7C9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5E2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45B31D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FC1E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368BF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A384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2C73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62A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122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2C90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270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3B5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10E48F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89D8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3BAB4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25E0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10AA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803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24C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B9D9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0FB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9F9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AC1A53" w:rsidRPr="00AC1A53" w14:paraId="3DCCBB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5BBC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64B17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F835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3806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B6F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2636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0CC4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6F0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38A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AC1A53" w:rsidRPr="00AC1A53" w14:paraId="6F6A1DA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08A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E86D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CB06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BFB9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811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9997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E06E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729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E98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AC1A53" w:rsidRPr="00AC1A53" w14:paraId="71EEC04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0C7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DFD0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175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1042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3FC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C1C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AFF9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7B3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4BF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AC1A53" w:rsidRPr="00AC1A53" w14:paraId="53C828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2AB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825E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6676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D9D7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9D0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48E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511C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2C6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636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AC1A53" w:rsidRPr="00AC1A53" w14:paraId="708CE8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D2D2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D083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5681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B670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3AE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051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5564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03B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294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A4D90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B143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83E4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EC41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A1F5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372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827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782E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259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111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CA708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A095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9E595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D74A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5EA5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FC3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EAC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F9EA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56B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631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AC1A53" w:rsidRPr="00AC1A53" w14:paraId="59B490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4BE6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DD49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5789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2FEF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264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B1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2F27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38A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3BD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AC1A53" w:rsidRPr="00AC1A53" w14:paraId="23B721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0BE5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6170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2255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284C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C19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0C27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E1C5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49A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43D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1911EEF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919B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F4C2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D728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3AB6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58F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5A10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CFB1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C32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849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2AAE19B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0A20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9BF75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6D50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C659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545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410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E1C8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5BF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F54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356DA37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1E7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29BC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2EE0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709A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464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276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EF63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475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095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641941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404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E016B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D3EB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1FCA8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628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D10B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750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575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AFD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2EF198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E5E9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786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F4A1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E699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DB5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5464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76F2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B7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569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414C91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82B1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CD2E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B69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6C08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192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E02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2581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AD5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8E3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2CC3BF0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645F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BA786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A918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1BCD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078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1DC3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AD8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AB1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524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7C14531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84B9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D4E4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4B8F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B9BA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E25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9F1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69D1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F3F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3EE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7F29AC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47C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D747A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E498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ABED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F0E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5E0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D227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4D3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DD7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AC1A53" w:rsidRPr="00AC1A53" w14:paraId="79ED83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DA93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6111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D6C2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E934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4911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0311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294A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FD5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639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5F5DE8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E8C6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0851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752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9020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A007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FBC9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D339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9C5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CA6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7C2A2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9E23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D45B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D22C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FF15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7FF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825D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10C9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A56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5B8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5D21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EAFD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FC24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136D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5E67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1C8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8169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37E7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837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303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0EEE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E4AC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BC62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2E15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F0DD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562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D15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4E55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853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8C4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F786B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C1E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51F0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9155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8FB0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B86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1CE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8965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025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F07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1DC2A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BADC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A4F45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3E80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FD67D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C017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01E3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553A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970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C24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3AA099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4BD0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924BA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6C28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67B9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993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B0D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09B2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3A2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40F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5DD0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3E79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CD3A4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40B9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271C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CD3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AA7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AFA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99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70D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C16800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203F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4095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B9F0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4C27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AD0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A95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B528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F18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DFC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4C366C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397D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90A1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5B5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9BD5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96F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D0C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F576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FF2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D74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F865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4B83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0220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A1A5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5D8F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F525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5C2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674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9A1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564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5CB268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4E79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8FF51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BA01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D34B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C79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8C06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E911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1A6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FA1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BC077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925E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49540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2847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4F19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633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574D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418C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D07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20E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34C13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BA94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E7E48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37FE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30B8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D99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3B7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2A02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E5C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BE2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CF50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8F4B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496A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8D1E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D11C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276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69F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677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78A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F0E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E9C64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4E3A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364B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F534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FA61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283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B09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2040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E9B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A5F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9728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BA6F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50906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C136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449B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058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062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234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FA2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97A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2DAA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45D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94C5D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7764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59A1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1FC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B06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7C95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9DD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B20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67E30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F4F4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49814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F23E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45C1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C1C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5781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1D73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1ED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B05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1779EEF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7E36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0A13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8977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B634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5B2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6AA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7B49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113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3D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0BDD2CA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D162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B620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FF70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9DA5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F02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307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FCAF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628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259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0307B47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05A5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BB70F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E924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1C81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782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322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7D5A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9D4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739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668164B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A3BF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0400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A6BE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F596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DDB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984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E4F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DBF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64B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AC1A53" w:rsidRPr="00AC1A53" w14:paraId="1906DEF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0298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9D76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7E4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35AE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F15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84A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D506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4B2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BEE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584349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A528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FDCD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CE92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D78A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A15D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4A6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9014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394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653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A8EF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E227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1F830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F188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1A90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23D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5A8A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4525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4F2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8EE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349F1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F662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3EAD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9DE9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264C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2EF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716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6DEC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63F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7B2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75F9EF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BC6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750B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38E3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75EE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D53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217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D8EB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C90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D0F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829E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215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DF39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A401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E3F0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7D2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4FF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52A2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15A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625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152C4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265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F6E2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4BA5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0CAA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844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3B8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0BB1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24F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2D3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56C2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5180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B508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04DB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36E92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D6C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12E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938C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1E0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03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46A6D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A1B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79846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DA0C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2A38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324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8CF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EF3B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215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0CF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A4A6A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7A76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30EA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C23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EAD4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F9B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4B1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7A86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265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4EC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57F720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9B54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14E6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E637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E6A0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3FD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556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AE51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512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48F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128410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6CD4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314" w:type="dxa"/>
            <w:shd w:val="clear" w:color="auto" w:fill="auto"/>
            <w:hideMark/>
          </w:tcPr>
          <w:p w14:paraId="083E59B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038B8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0D9F8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DC8D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E04C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09C3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67 923,1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60A4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4630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8F7CE7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53DE4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82DB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7CC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D162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B7A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FAB3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970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C8A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E1C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AF13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B938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AEBF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0852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54F9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EB3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F43F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F58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E98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C55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9D8EC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871A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07C5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3174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43D6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967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052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4CE4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938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034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2A24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7C0D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1E45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4E0E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99A6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EF4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39E2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65B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F5C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EB0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5E2A5A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BDFD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BB84D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E2FA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C033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4AF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FD6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EE10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A21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F66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8A9A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F906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8A979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68D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D2D5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34A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8AB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52B6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E7D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ECB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9964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57C8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B66F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DF0D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1CD8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C7B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3304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5F34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A71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919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85FD8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AE26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F4B2A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75A2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DA9F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697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1FB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C4DD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32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E8F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31344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5BF5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DA27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34D9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75E1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3E7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1D4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FBA7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CA0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86E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B536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AF31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1493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71BB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2300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244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53C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5084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457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B50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DA1F1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0735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AA87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1FEA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831A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D5D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9A5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1FA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A7E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6D7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5F7D4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C4CF4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14" w:type="dxa"/>
            <w:shd w:val="clear" w:color="auto" w:fill="auto"/>
            <w:hideMark/>
          </w:tcPr>
          <w:p w14:paraId="614FF5C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940B1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793AC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FE5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386D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A8621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94 013,3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6BAA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2A2E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</w:tr>
      <w:tr w:rsidR="00AC1A53" w:rsidRPr="00AC1A53" w14:paraId="3AE36C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553FEA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314" w:type="dxa"/>
            <w:shd w:val="clear" w:color="auto" w:fill="auto"/>
            <w:hideMark/>
          </w:tcPr>
          <w:p w14:paraId="1C81E66D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71A529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D9ED4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FF5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FED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D7739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24 182,7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9E80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6562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AC1A53" w:rsidRPr="00AC1A53" w14:paraId="0E3434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C6915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C38A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9EA7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9799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4D1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633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8953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DDD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532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C1A53" w:rsidRPr="00AC1A53" w14:paraId="7AC913B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BCFE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8908C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2159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6B0D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FDD0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E3C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59D8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39B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BEA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AC1A53" w:rsidRPr="00AC1A53" w14:paraId="6882967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0662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ED197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F7BF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6D26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7F7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36F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C1C1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2AB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659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628AF0A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D3B7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3AADF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3073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D4C4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598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7D19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B1BC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0BC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C95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7FF1C3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3EE5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FFC6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784D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3D3A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4B7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559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ED16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A43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01E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13E7D6A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E9AF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0A48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9E82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F7AC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200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27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D952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B99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1B7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647BD48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2253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F8CAB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578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5ED6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C47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222D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6EC5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6F4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E75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AC1A53" w:rsidRPr="00AC1A53" w14:paraId="43E9F0E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94E9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D859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DFC3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4F18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5CC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FE24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A8CC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B58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43B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AC1A53" w:rsidRPr="00AC1A53" w14:paraId="0BD181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CC3A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EBD1E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E1641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CA8A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E5A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DBF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FA7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1FD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6F4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AC1A53" w:rsidRPr="00AC1A53" w14:paraId="6BC919A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5232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5665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839E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5A11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E54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BB2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940C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2FA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8B8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AC1A53" w:rsidRPr="00AC1A53" w14:paraId="0194236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E9A9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2230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B11A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51DA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A81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45BD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032F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8D6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72C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F25B8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1FA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9A9E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AC1A53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AC1A53">
              <w:rPr>
                <w:color w:val="000000"/>
                <w:sz w:val="20"/>
                <w:szCs w:val="20"/>
              </w:rPr>
              <w:t xml:space="preserve"> учреждений в сфере физической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B7FA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FFBF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40D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9BFCF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44B4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D87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326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8ED0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16BD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6767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0B4F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FBC8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41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05EC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EFD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2FC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D40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012F1E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EBE9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5DA53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96F8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CC27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FC7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426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F606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328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66A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04E18C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719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EC34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B905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131A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E13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CEB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8649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32A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E9B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6CFFA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19D5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3199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DD95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BCA4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6A5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99F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739A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1D0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F5E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A43459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979A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13F5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CB33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8DA6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A42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8E32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2E9F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8B0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745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C8BC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121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EE955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E50B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EC35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ED3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1F8D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357A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D15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F9C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610291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48F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41987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82D7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88EA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8FD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1B42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D9AF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FF3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9D8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E9EDC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05F6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CAC87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8C7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84D7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2D9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71A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9F0C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B41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A54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506E8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3CC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CF32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D9D9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6956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E8A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078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A21D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288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FD8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A25D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ACD190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314" w:type="dxa"/>
            <w:shd w:val="clear" w:color="auto" w:fill="auto"/>
            <w:hideMark/>
          </w:tcPr>
          <w:p w14:paraId="34F054B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EE83F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4956E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789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327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6AFA7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70E4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BA76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671FC8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E8242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BFAD0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5ED7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8280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C2A0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5FE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7817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69B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999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001DA9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9C8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9333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2905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C170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473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281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2F07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E92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6FB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608589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FE1F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1B86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F7C5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5CF9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DA5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9E4C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3B1E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7B8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3EC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3B0B94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FF58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F0891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C73C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7BEB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68C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9231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13C5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69 830,6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511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34F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0CE85A2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3D21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43C1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65F8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FCEC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782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393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70B5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46 564,2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E9F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9D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2CF3A9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D741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E8EE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18CB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3FC1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1B8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0F8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EE78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46 564,2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7D9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BBA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AC1A53" w:rsidRPr="00AC1A53" w14:paraId="13FBE3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CAC8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6B99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FD55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D028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BD0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A69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9E6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1D5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12A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135D8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6226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7373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20D5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9CF8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5ED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E1B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DBF9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439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8F6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6E720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F909D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14" w:type="dxa"/>
            <w:shd w:val="clear" w:color="auto" w:fill="auto"/>
            <w:hideMark/>
          </w:tcPr>
          <w:p w14:paraId="09FA931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E965A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ED3CB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E0C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D699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78677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7625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41FA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AC1A53" w:rsidRPr="00AC1A53" w14:paraId="6BF2999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185645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314" w:type="dxa"/>
            <w:shd w:val="clear" w:color="auto" w:fill="auto"/>
            <w:hideMark/>
          </w:tcPr>
          <w:p w14:paraId="2AB280F7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0A4CCA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F3098A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E26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AF2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F3FE3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D422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EA8E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82190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FBBA8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2FCA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7A40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8FE52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72E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0EE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C7D3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13D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E23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E9F0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A59D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8D12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11A2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902E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1B96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197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5A2A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DFF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202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706D47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C415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7A208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3F92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E4D5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4F4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40BC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056E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477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89B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14187B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1274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0D7D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8C71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F2B6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FF1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2C51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B033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083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B4C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286F71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005C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F7348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A7A3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3521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03F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FB5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0331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D2D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F61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144ED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C2F4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2D41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2882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2CF2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D5D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697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4FF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C46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854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9ABCA9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E94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B253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368F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31CF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67A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B15C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0F62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C5E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505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39C7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876B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21CE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FCC2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C137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549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3D4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8C62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2C4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BC5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92F96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A03D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633C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27EE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E2A7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985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329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D940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1D2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454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9183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7769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24537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A3E2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2DF3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8BB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10FD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EA1E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D00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1B8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E08ABB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7229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C101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60EB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3DF1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93B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9AB8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354C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666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1C3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00B7D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B0E9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05E7D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9AF2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672C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A69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C0C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4B7E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57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907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48AD0A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DEA5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78A72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B193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654A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892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450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2E1C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97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32E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F73CF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72D9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0462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30BB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A054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B52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139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0604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5FD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09C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1D5E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EA98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E2F5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EF57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02A3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376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F091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3DC2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10E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61F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957C72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CB76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7EBF2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7810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26E6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5B1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70C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2059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9F9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749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2EC8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809A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A8B81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AA7C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6606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2AF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2F9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FD21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ACC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A4E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C312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CE93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089C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6AA3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1F27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E08E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840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871D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23C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915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39FF4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BBB8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AD11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8609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39ED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F8E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95DC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FE6C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601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0AF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D6A815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6573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0FBA3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67A9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D240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068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CF3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33BA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460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FE4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3E0E9A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F191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75DD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C9AC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EF68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DB8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850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E7C0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7E0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B03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A17A6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FB2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200A1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2F8D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612C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78C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F0D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91FE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017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6A4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E284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E16D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2D63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5CDF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EA2B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0D2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02C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9636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E0A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5CB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5D089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021C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00105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7EB3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C147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FDE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988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15E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ECD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C5F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43DD5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278D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59E0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1850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C1FB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96F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B91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B345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478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531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167F3D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8FCF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2069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79AB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C3A7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B3F3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4FE6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9115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C60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F3B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8BBE5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2ED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4B0E0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6664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3718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6AB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A742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3789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2E7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0A5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EFBA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1160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A379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6639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BFE7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B86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DFE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FA59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506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C47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79C77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CE4D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79F99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6900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4FB3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378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A68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F06D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82B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833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F04650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E65D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952A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9ED6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8DFA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F71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E21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F30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C6C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8F8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4778E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A5F359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314" w:type="dxa"/>
            <w:shd w:val="clear" w:color="auto" w:fill="auto"/>
            <w:hideMark/>
          </w:tcPr>
          <w:p w14:paraId="077583C3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4C8EE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14180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B918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AA3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A3810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985A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8C2D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AC1A53" w:rsidRPr="00AC1A53" w14:paraId="0E9FC47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F6756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0407A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A673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EB91D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A43B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3FBD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119B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A39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B39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AC1A53" w:rsidRPr="00AC1A53" w14:paraId="68C8B8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409A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7578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98B9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1E76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B91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E67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8B3F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F7E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DD6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AC1A53" w:rsidRPr="00AC1A53" w14:paraId="19C193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51F5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3B5F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D873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DA93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681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01A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5DBE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F86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DCF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AC1A53" w:rsidRPr="00AC1A53" w14:paraId="3DB89F6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3C62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A1D2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2866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E437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E2F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52F9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F07F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615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E16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AC1A53" w:rsidRPr="00AC1A53" w14:paraId="7466795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C8A3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398C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CC71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3DA2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517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C55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99D8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103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3E6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AC1A53" w:rsidRPr="00AC1A53" w14:paraId="0F8A1B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495A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15D9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386E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EE73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2F1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45B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578C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66D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8FB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AC1A53" w:rsidRPr="00AC1A53" w14:paraId="74C98D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4105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81D67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0E73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681D7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682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774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73D2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BFA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74C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AC1A53" w:rsidRPr="00AC1A53" w14:paraId="68036A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5539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9061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06C0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2666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0C0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4AAF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BE8F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28A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DC8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AC1A53" w:rsidRPr="00AC1A53" w14:paraId="149F2C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ED2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BE3C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208D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DF07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470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5BB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18A3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351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B93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AC1A53" w:rsidRPr="00AC1A53" w14:paraId="4C1CBB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75F6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8BE7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4999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98ED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C7F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6D3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2584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44C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F00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AC1A53" w:rsidRPr="00AC1A53" w14:paraId="3A81EAA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52432C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14" w:type="dxa"/>
            <w:shd w:val="clear" w:color="auto" w:fill="auto"/>
            <w:hideMark/>
          </w:tcPr>
          <w:p w14:paraId="3FE7936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0E9489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65157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69F2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451F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085BE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1 811 840,5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B509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1 772 441,2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075B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1 733 595,3</w:t>
            </w:r>
          </w:p>
        </w:tc>
      </w:tr>
      <w:tr w:rsidR="00AC1A53" w:rsidRPr="00AC1A53" w14:paraId="6E7BF9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136FA5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314" w:type="dxa"/>
            <w:shd w:val="clear" w:color="auto" w:fill="auto"/>
            <w:hideMark/>
          </w:tcPr>
          <w:p w14:paraId="75AECD27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01448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AFF14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8D82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977C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151A3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1 788 763,1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C3CD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1 750 715,7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63A0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1 713 300,7</w:t>
            </w:r>
          </w:p>
        </w:tc>
      </w:tr>
      <w:tr w:rsidR="00AC1A53" w:rsidRPr="00AC1A53" w14:paraId="2880193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21711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FD25C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9E03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03B8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F532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4F3E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FCBE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170 264,7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383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206 135,5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413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206 259,2</w:t>
            </w:r>
          </w:p>
        </w:tc>
      </w:tr>
      <w:tr w:rsidR="00AC1A53" w:rsidRPr="00AC1A53" w14:paraId="02C21DE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5518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95AF5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7540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252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A64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55D4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7EE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05E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458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54CD0CE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021E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50713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136F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9D97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7D8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4983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DF95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EBE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6AA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78E616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7586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BFB6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BD36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F362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212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0D7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B887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723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E1C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41BDB2D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ECE7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69CF7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49FD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9B54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986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0F9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F4B0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7E5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CCA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2216242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8355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6E8B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F722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04A3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ECD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A36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B000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42 612,2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332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0ED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AC1A53" w:rsidRPr="00AC1A53" w14:paraId="6E302C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55D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8D40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010F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AC4E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F553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4E3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1726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58 118,7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910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ADD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AC1A53" w:rsidRPr="00AC1A53" w14:paraId="7D0E3AF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16EA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4072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7FF1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6047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AC3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9071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D2AB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58 118,7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79D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7D1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AC1A53" w:rsidRPr="00AC1A53" w14:paraId="519DB44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F96A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6D120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588F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86D5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A91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3A0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F22A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44 068,5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528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D38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AC1A53" w:rsidRPr="00AC1A53" w14:paraId="2B31792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192A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7DB1B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17F8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A133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4C0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3CD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AE37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44 068,5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6F4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E3C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AC1A53" w:rsidRPr="00AC1A53" w14:paraId="3B4ADA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010E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85F1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8EC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E9A0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A65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99D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7FC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44 068,5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2D6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C63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AC1A53" w:rsidRPr="00AC1A53" w14:paraId="7D3A9A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A713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956C1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60BA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EA00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39A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46D7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477B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D2D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99D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AC1A53" w:rsidRPr="00AC1A53" w14:paraId="6326AD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4EF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9D05D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F4AF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09A1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CE9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58B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4986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37D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418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AC1A53" w:rsidRPr="00AC1A53" w14:paraId="512F7E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D939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78D4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6EF1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43AE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D32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04A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61B0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CA5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3A0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AC1A53" w:rsidRPr="00AC1A53" w14:paraId="0EE6BB6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0BE0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AABAE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D02F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CC01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300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53F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C276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B88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0FB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528A10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AF47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518D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B9C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94A8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40F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A41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6EF6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47D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DE5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23F51F3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A639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EBBF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CB0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6979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15F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B0FF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039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EEB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C8B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04AFE8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BA58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EC395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6156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3917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28F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127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DA72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8D3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B66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12DA50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65FA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4197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543C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967B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A951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745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154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54 912,1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9E2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505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AC1A53" w:rsidRPr="00AC1A53" w14:paraId="30BEEC1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52B9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ACCF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929F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0FC0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85B9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F9E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40E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787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BEA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1BB95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73C9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F6E4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B19E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0EA9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6C0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0341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8A8A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FA2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B65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D357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A0EB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75C69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506C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62BF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DAD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661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1F8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9D1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098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5DB8C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DCFA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76063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D9F1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1A72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F49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459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57B5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F67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928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57838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AA00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EB1E4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F4D4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9266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593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B4B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DC7F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EA3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A66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0BBCE7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5E24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A5FED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D7B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E7ED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E59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E4E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6169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1 317 177,9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031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1 359 115,9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FF8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1 359 115,9</w:t>
            </w:r>
          </w:p>
        </w:tc>
      </w:tr>
      <w:tr w:rsidR="00AC1A53" w:rsidRPr="00AC1A53" w14:paraId="3D6B6B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ED79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5733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5E4E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ED98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DE5B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199D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5754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B28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BA5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0DDF55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F616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B707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98F3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B5C0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E1A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4E0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5495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56D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E75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5B6263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CF60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BB49E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0EB9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F3E4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27D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36F9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DD3C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D17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70F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6FEF57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8E24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219FF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01C9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88E6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A62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117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FCE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D26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BC8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67588B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3B3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FC022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EC8E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3504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FF9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26A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DF00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668 081,8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540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ACC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AC1A53" w:rsidRPr="00AC1A53" w14:paraId="5B10C2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FEF2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AFBBA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BF88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7E4A0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1B7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C5D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1BE7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1A4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2C9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46DD3E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13C5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9969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793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85A7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73E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9EA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2849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89A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D1A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307F56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B8E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93FF3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B389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BEF6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38F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6E2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EA2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B82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691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4698190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168B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F9EF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5C3D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C142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612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FD7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E82A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E33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2A5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5F76A6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0412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3B42B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7C0B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C1BD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FE3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351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3954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649 096,1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3B1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FC5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AC1A53" w:rsidRPr="00AC1A53" w14:paraId="2F804DE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D86F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4B08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782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9A8B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72C8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36B8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F07D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44 389,2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FC3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0B0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491C88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399F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AC23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D3D4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99CE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538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D29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7FCB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8 458,3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778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D66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11B88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C6FD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EE2C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3504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F97A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C85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99B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EB6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8 458,3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6E9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413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36045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49D7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E12E0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AF78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AB6B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224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7783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4A97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8 458,3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640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AA3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616D0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1EF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4E7C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0492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651B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253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E9C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1A6B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8 458,3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7CB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842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55BB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9FB9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9EF9B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DDEB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9F31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FBD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7E1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EE60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5 976,6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903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7D6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7E8537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0A93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BB3BD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F2B1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839C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C72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10E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510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2 481,7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551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3D3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DD66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D7DF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9C240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1F02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FA905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756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3E51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833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3D7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6FC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303BD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B855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B631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858A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233A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91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897B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9107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2A5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DB8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C8D2D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7493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4F556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8B73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E0D2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46D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C20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E126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B80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FFA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277C9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172D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47512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000A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97DF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2D1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169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B58F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3F4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2B5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13EBA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7BF1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E4F0F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FCEC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1C03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110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247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59EB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0C0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962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2D8D08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4B0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36CC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5990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1ACB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EF5A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29A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F185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8CE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4F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3F6F1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C563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841B0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0E7C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B8A2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C55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FDC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DA3F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5F7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774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A06DB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9570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0483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BEF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5E98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A96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BB5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1913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45D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175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DE034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1297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38A6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68EB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2FB9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8FA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FA4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84B2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30 933,7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A94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7D6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C94EFB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47FD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DCE6D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918B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A241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A44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468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564C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21D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4DF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42461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BD4E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8B53D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1D21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AD1B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054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3BE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808F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B34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998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44D1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8873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D1E1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BFA5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3145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503C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E19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F26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490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1AF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6A1168A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19C3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6EE8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AB4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4EFE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C4D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4F49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88A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3EA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2DF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4752FD3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E8C0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32EB4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7805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80F7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113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B95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18CE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D9F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579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23B58F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C9C2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297C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9269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EC9A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CFC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23A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594B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8CA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646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37F415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554B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2BC5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4957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8B0A0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C23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618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C886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7E9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DA2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173E6B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EED5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7A93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69AD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266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B11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9BB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579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E90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B86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AC1A53" w:rsidRPr="00AC1A53" w14:paraId="3BE3E4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B53D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0F35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96DD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C46E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B86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719B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3220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A30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36E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33C03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B714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9A82B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9659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F004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5248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668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6843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71C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BAF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5B863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628E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FBA9E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B2A8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F3B0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C5E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FA2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4A34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A28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C3A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D785FB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3869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261B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E9FD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B871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D42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DB3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BB00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F24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753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FEE8F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FD48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CC65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5B04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CF15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F43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D3B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E033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2E8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D4A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0AC9A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FB34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12D0C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E05B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2F9F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FD5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795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0D69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222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C37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B885C2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C136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572D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84AB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BE9B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C9B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2A83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BC32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AED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280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BA4E5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450D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1767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F0C9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67D2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D4E5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460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7A3E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320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A79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BF819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FB54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D2E4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A2A9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5934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100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CBB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9C85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6BB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33C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CCC2D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F398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24B78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A270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B21F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BF8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CF9B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33D4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219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183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7E714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5CB4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8B947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CB16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3AAA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64A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F9B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7B06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E15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CE9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74FAC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0EE4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5AA98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25BA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62CF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79B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676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3EE5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4D5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02D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99092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A9DE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C156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1AD7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DC29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F970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220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DFD9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D4B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B64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E697F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4EA8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A80F8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680B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8B31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FCA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EE60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9A6C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94C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3B2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E60AD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6145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A8F7F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DB1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DA2F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151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A229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CEE8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A86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E8E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E8BCC2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B57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80A0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9666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DAFF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9F6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601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74D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607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693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633649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24B0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976D5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499B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F0F6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F2B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61A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2028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328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C9A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1C7046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A748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8DA27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9D95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70CE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213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514D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5C7C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5AE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0C2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6609E5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000D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0EEE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D412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CF32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DE0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C3D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B779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397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B1D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D1117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A666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C4F32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B18C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5555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6F6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6C0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3E51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991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BAB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6D3F1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CA4B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AF9F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952B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A4EA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67B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E42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4AC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96A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17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CA2F9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196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CFCE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2033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59C0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DD6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75B1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BECF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BD5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482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A5AE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8F79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2CB4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1250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B954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B1A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FB8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8684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2E1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8A5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821D3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3586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862C9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6A0F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E354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DF9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CBA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240C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AB8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57A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311AFD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ADCD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C2636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6D34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7F10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15A7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8C1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C71A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99 983,9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8B1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102 069,3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D20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97 459,8</w:t>
            </w:r>
          </w:p>
        </w:tc>
      </w:tr>
      <w:tr w:rsidR="00AC1A53" w:rsidRPr="00AC1A53" w14:paraId="7A3F34B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9481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3A2CD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D776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FCD9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8149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ACD9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9EA1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AA79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759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22E862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D58B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671E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1689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9D2F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7F3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067D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C85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133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73A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654F4C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F7A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9CAB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7A04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0758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2CC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0C66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890D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25E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BFD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111FCA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416F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586E6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8F9E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BC0E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DDE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B64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DD44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6BC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7B3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77487E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99D4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7A89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06FE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644F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934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089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A309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D2F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277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C1A53" w:rsidRPr="00AC1A53" w14:paraId="5A3F59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29E3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0E0C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0723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D69E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601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CF0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2D4D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389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C8C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4B0576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6675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BB8A3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B31D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77DB6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E9C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A34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14D4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171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C76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7076C8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9D0E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3052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318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708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B12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1BC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A59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53E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DE6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053608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E9E5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229F2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406A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3A91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BD6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0BF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E052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68E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505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0D40DE5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FE1D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ABCE1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0D0A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60CC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773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862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5E59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F7C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F3F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02C13D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9E3B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6F71C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DEE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6109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97F3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2AE4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64F4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B2F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13A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1FADF0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B60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5814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21D0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63AB1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E92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DB5A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FCD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AA3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C99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64AD98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E2E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9CB64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0999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2486B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71C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FE64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218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0A1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D04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223DAC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BDD8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1662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025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0D81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D8E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082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4E71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4A1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B66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43255B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2251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A37B8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C636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255A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9AB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A70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16A6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E18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965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AC1A53" w:rsidRPr="00AC1A53" w14:paraId="629EC08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22C9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87F4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CC15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72A3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0B31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46B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6A13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DC8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6A1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5 248,2</w:t>
            </w:r>
          </w:p>
        </w:tc>
      </w:tr>
      <w:tr w:rsidR="00AC1A53" w:rsidRPr="00AC1A53" w14:paraId="0AF342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4E28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7009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34BA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F65A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22F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3ED6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E795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AF6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601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AC1A53" w:rsidRPr="00AC1A53" w14:paraId="39403EF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49C2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B09D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9BFB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1FF2D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ED7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D99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A6BF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BEB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E50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AC1A53" w:rsidRPr="00AC1A53" w14:paraId="6E9036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BD3E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05907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417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8BFC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DC8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409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0BBB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209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5C3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AC1A53" w:rsidRPr="00AC1A53" w14:paraId="4EF0947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90AC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2EF6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AB59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92EE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017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4FA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9ABA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D62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935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AC1A53" w:rsidRPr="00AC1A53" w14:paraId="7892DF5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7D7C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0B81E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3CD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7117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61A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47A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B2B5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931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7E8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AC1A53" w:rsidRPr="00AC1A53" w14:paraId="1156E14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8FC4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7375D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7C8A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CDCE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031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E829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E536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922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02F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AC1A53" w:rsidRPr="00AC1A53" w14:paraId="324B0A6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0C58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A6311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B602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81CC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E8C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F55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6CDF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5BE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D1B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AC1A53" w:rsidRPr="00AC1A53" w14:paraId="3E6F29C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AA3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AD115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7E3F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4760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DCD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AB1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CC5C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885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F56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AC1A53" w:rsidRPr="00AC1A53" w14:paraId="292114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A1F1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CA49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7FA0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4CE2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5BE5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3E9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09CC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12D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F3A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9B4F4C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A51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D9C04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B271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ACE8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21F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C8B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279B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1CB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D17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752CEC7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1FCC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EA3A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E104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8228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7C1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12F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84B7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546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5BA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DE119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7966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6D908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4F22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EC5C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385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B95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A34E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51E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520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AF145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9199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A80B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C311D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9190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134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A10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90E7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90D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B58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03006A5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C0F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C871D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C40A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D61E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9E07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6191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8C6C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C13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2C6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494A16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FBEE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FAC5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7103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AF8D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0BC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B6B2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AAF1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8C4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4E2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25E722B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4A98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D1141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FBD8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BABC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683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67C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5F85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783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04D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6DF194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2B89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56C2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6249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BBC0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7A4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A53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FF2B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164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E8A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1BC3A19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E7F0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09A8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8EDC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BB51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AAD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20B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584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68D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AF7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AC1A53" w:rsidRPr="00AC1A53" w14:paraId="44D37D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19E0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BE3B9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00FF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450DD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FFE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166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ECD8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08E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167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30D303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8D64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53321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B5A3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5DAA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F61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1FF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2509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F3D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E0E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941A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033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CF4C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A985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82D3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8D8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508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E365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D9D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F39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BC52B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BE28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32764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F18E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EA96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5B1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D93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9FD5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D37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BF2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22C42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1251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DF574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253E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E434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F02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FF2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FBA4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C6A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398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B22DD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CBEE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773E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A7E0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65CF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FE8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633B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9AD9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400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BD3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C0736B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9535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38D3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1816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28A2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1D4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1DC9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676C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95C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EFC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6D9B42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CA14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85D5F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6DC2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C54F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9A8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D14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F48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DD2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B10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C95C6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E0F0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75FD3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7F13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1423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302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E2C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BE98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A72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453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D4F91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EBCD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2DDA0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Организация льготного питания для отдельных категорий учащихся в муниципальных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1321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03AF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524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7F3B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8D79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236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BAC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236C57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441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4388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D5CC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1E19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CBC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A397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6AF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DAB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286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47B552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711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40D8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B4D8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D266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EA5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C82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D64C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59F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DEF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6F3E392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30BF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4029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94B3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BDBA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D4C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550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8B5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C9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584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77B6AA4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247D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E1A9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2D31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CF2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C5F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1A5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92A1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DB1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EDD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AC1A53" w:rsidRPr="00AC1A53" w14:paraId="45D5BC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AFDD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CBCB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42D0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5584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C57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CFC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6DE4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B26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B4F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5778098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B1A8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89E7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7C2F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408E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AB9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CC6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D2E0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140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EEA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1CC8D3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11E2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2ED2A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5477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74CA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E4A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710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479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2ED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8ED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27A301B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5A2C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73C5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7CD8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88E5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F40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129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8661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FA1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CBE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51315BD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8678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C662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C3B3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C27C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D40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FA9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B352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1F2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E94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AC1A53" w:rsidRPr="00AC1A53" w14:paraId="50C74A9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9DCA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7D104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635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8E3B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E6EE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28D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C4CC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17C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471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07A34A2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8518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1B5F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21D1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6DE3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AF4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BA4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A97A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4CA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373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7A70C49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17C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F550F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3029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A425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D4B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DB08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29DB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00A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A26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1BB963B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31C5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7346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72C4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F327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0C7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1EA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5719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817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EC4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752D69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3259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A78D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E69C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0BB6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989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1F4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0050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3 221,4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A66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477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AC1A53" w:rsidRPr="00AC1A53" w14:paraId="4C3944E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3206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3C24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4DE1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E239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90C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074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4EA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25 703,1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49E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E20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49ED8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1600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0BF4C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B9F6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3034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789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0D1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4F60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25 703,1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A73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648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F374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29CD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B2EFA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A1B6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FD8F5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8C0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A19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791E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25 703,1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610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C0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D5AB0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CAED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F630B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B8DB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C73F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D61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374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C641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21 820,5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E60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8D2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D5B8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00A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7E4E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A6B7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D04A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A37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008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77C9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21 820,5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84A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EA1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447AF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1BED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71D5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2334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A95E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45C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A78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6E8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10 709,8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A1F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90E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D2361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32A6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2C2C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C5CC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559D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5AD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BA9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A42A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10 810,7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651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97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9D18E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72F3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00675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8AAE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567D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ABA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BD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272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38C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2E9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35702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66F6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0198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3A55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F938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654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51F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919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6C3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08F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7884D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1354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A55C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D0DB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F4F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AE5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80A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A6DD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E9E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C0F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F31F6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0425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1644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44F4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68E8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407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73A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9947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7EA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053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2A13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D53E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CEB18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7C27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F24C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23F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799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FB78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66 864,6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7D4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C4B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7AEFB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3148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BD16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1B7C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8262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12C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94F5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0486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6FA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657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984E8D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FE22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7CFD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257C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2554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FCA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19A6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DA1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DB3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ED4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9D739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E66F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554B4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6C4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241C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0E8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E854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6D2D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F91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814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C82138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68B6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20125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6D55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7E6F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ECA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40D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1ED2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C08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D7A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EC11AF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342B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6E6CE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5500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F207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168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D8D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4763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129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913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0AFCE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3435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F232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9574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A982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7671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BA0D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577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A04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0B7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1F387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9596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BA3D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6A0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994B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18A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90C7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3FC4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49D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A0C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3519A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B290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612C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F2F1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2683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754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470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BF9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ADC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CA4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B78381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266B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F1EE0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449C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2319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CA2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261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90AB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007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0DD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FAA2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0C91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2F848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FB05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10F7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EC8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7AA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6ACD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43 780,0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B9B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D6F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94559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46E8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59205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3BA9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D2A3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DF4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8A7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7D7B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59B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A1B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1EB08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8380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F44E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6E63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EE13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B47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37CC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C6E0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1BC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B1B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EB8E8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678F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F8F4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C976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C27B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A99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CF32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38C0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CF5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A2C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3710C1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C806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BD52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249B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5D53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1D4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C3F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005C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0A9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EAB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7209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E9D8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32C3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D63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1E38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593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344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F9D9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5E1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584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F6DB93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DD73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A88D6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4458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0C51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40C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A0D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E79F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C87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37 929,2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8C3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57320E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6802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2CEC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82BA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4A96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81BD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14AD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C01E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C4C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B5E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C9720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6937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903A1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12C3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E6CD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456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5F3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191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460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27E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89E113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D4A6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04BC7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BF09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CF1A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7BB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F191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A1AF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0BF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F4A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C2291D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0850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00D02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3DB7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B147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6A0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07E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A29F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507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E7C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4DE6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4151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E8183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F5EE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BEA8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648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A1C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9B99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17B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D7D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09E44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97F2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4704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9256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0C1E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7475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8A18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6AB3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E89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D0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BEFC1D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8838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F476B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79FC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E70D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9A4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3BD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1C8F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992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682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6B68A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ED3B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189BB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19C8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34FD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3B0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49C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2A7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0A8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A63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3E3853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C80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2E26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341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53A3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A4C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56A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090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8C3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B1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9F03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7964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1D92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9293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2438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91D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652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74C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9A9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9E9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E205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537B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C397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9DB31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ED4A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B6C3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25E6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6D78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17 198,7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4BE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9E6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02E936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00D7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649D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0D88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3449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469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E323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599F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17 198,7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AE5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C79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4E5D0E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CCE5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9D793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3FD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CF7B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AA7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8C5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EE4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FF7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5D3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056CB9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0BD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F0DD9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7217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0964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220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2F1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C274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858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0B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0815CE0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1B16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348C7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FDF6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EFA9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16C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E16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A66D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A8D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69D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AC1A53" w:rsidRPr="00AC1A53" w14:paraId="12E5205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8CF4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85E6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EB67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F7FC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04D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F435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C7A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461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C34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E6B14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1553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356A8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43A0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7D56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E5D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C4E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49F3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70A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315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DC7E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0AFC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90507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6C77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4428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0B6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93B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07D5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5 148,6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615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DCE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1D613B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DE83C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8314" w:type="dxa"/>
            <w:shd w:val="clear" w:color="auto" w:fill="auto"/>
            <w:hideMark/>
          </w:tcPr>
          <w:p w14:paraId="747295C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E8D28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E159C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E5E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1A5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FBCD9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A9A8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71F3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10F42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C03CC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E8BF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1746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EA3C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C468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A03F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684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377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DA2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B2BE9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725C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5BEA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4664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38206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FC9B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A97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8277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769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261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D4E5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4672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A4B6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04D5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7798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BFD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06C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E5C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CFF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43C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5C788F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7E53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5D3A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8B46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2404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4AE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B1BB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A235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15E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320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BFEF73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D78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58C63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B830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20CB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D4C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786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5BE3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974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2D5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8331E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5E00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42FF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41A0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C1B0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696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578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E8D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D586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7F2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C74DA6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CCFB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8314" w:type="dxa"/>
            <w:shd w:val="clear" w:color="auto" w:fill="auto"/>
            <w:hideMark/>
          </w:tcPr>
          <w:p w14:paraId="7859CECF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FDCE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AA4D9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F016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6AA8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1A0DD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304F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279B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6867FF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B17E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00D02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3D92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30C7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FF2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EFB2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C664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8F7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990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432259E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BDC8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D38E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10F4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77B9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AE9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35D6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1209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C08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FFF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3F001A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DFFB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CC2E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314E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9E8A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CDA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31D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BD08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00B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3F3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21EEE3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F3A4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EC96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577B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2159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6C6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A60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1964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486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06E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64D9247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9144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0B2BE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A0D6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5497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48D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D44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D8A1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08F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E6C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1B860B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58BE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9F627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90D6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794F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585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FC2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13B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2B7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098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AC1A53" w:rsidRPr="00AC1A53" w14:paraId="12097AC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881D46" w14:textId="5C29591C" w:rsidR="00AC1A53" w:rsidRPr="00AC1A53" w:rsidRDefault="00195DD5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73D7CFA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45657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651C05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BF7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3661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213BB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17 716,7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D3CA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C32E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15 102,5</w:t>
            </w:r>
          </w:p>
        </w:tc>
      </w:tr>
      <w:tr w:rsidR="00AC1A53" w:rsidRPr="00AC1A53" w14:paraId="23E0CA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B8A47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8A90E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674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1D44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61D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B66C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E2D0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17 716,7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415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90E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15 102,5</w:t>
            </w:r>
          </w:p>
        </w:tc>
      </w:tr>
      <w:tr w:rsidR="00AC1A53" w:rsidRPr="00AC1A53" w14:paraId="2D7ADD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CF86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626A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973D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2679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D962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56C7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EE20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F01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074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74496E1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8E94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E647F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634E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BC16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ED9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5C1E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0D14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70B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DE4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12F6766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1268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34CE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06A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745C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EFB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959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BCC0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35F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3A1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077F9D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28FF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EEC4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F6F1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8C15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F3C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16F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FD6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473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BB8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3F74040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C222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BA592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FA76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9A03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6CC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2F7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1E4F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14 126,7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83D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CED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AC1A53" w:rsidRPr="00AC1A53" w14:paraId="7ED251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CC81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8096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организации и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1FB1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F4BC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34C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C8F2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C82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8CA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F2F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3 747,9</w:t>
            </w:r>
          </w:p>
        </w:tc>
      </w:tr>
      <w:tr w:rsidR="00AC1A53" w:rsidRPr="00AC1A53" w14:paraId="5347D0E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8425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AACE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B7C1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7F5C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CFC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391C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ABBC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3ED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2E5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AC1A53" w:rsidRPr="00AC1A53" w14:paraId="270F010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24F2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6A6E4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1659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6C33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2BB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14B3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506D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606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98C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AC1A53" w:rsidRPr="00AC1A53" w14:paraId="2953BAD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A677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4917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722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5445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F4B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CB0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6D58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930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28A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AC1A53" w:rsidRPr="00AC1A53" w14:paraId="5CB446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3347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4A2C2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D82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DDFE5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55F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DF1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94C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B2D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BAD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AC1A53" w:rsidRPr="00AC1A53" w14:paraId="6A463A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0378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2FA1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65A6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39F02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EFB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F98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2C66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E02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12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AC1A53" w:rsidRPr="00AC1A53" w14:paraId="59941C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310D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E4CD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A022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5B12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272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3C0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AFD4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7C0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9D9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AC1A53" w:rsidRPr="00AC1A53" w14:paraId="6B8838F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1654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BC876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A390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FC90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F7A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D35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BC17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2E0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AB3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AC1A53" w:rsidRPr="00AC1A53" w14:paraId="0F9393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FD38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7D27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6F7F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6A55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348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E54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1A1D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DA7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233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AC1A53" w:rsidRPr="00AC1A53" w14:paraId="1A92B4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92A5B5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14" w:type="dxa"/>
            <w:shd w:val="clear" w:color="auto" w:fill="auto"/>
            <w:hideMark/>
          </w:tcPr>
          <w:p w14:paraId="33EBE90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573D9A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E3468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4FC4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0520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F846B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21 719,1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CADD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6247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</w:tr>
      <w:tr w:rsidR="00AC1A53" w:rsidRPr="00AC1A53" w14:paraId="39EE921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1A5AEA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8314" w:type="dxa"/>
            <w:shd w:val="clear" w:color="auto" w:fill="auto"/>
            <w:hideMark/>
          </w:tcPr>
          <w:p w14:paraId="531E7E0D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D697A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84E73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610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3E63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331B5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D29F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F62D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</w:tr>
      <w:tr w:rsidR="00AC1A53" w:rsidRPr="00AC1A53" w14:paraId="25458D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665B1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C21F3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AC1A53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AC1A53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40C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D123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CA6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9ADD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4DCD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324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025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AC1A53" w:rsidRPr="00AC1A53" w14:paraId="7C05D53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6507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E7B06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678D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B119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9FC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BAE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56E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EB7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C6D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AC1A53" w:rsidRPr="00AC1A53" w14:paraId="19F56F2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D237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A5990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EC9D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6215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CFB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BA0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6EAA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F61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9F2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AC1A53" w:rsidRPr="00AC1A53" w14:paraId="7F0A65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B50C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A67CA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081A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E9F3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343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D5B7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B0C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663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352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AC1A53" w:rsidRPr="00AC1A53" w14:paraId="4AED0CC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F1DD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DE40E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6C99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4633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948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454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694A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A61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121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AC1A53" w:rsidRPr="00AC1A53" w14:paraId="36DFA2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0FD3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248D7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398D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1C8B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04E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EAA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DEF4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B0B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50A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AC1A53" w:rsidRPr="00AC1A53" w14:paraId="48DF7FC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8C7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A87E4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0089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AB10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A32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236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C9CA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399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C83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AC1A53" w:rsidRPr="00AC1A53" w14:paraId="0CF0D0C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35E1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071E1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1B24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51B7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228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105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AFB1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46A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419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AC1A53" w:rsidRPr="00AC1A53" w14:paraId="6185EA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875E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3D81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8B49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A2A9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837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714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785D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86A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2C2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AC1A53" w:rsidRPr="00AC1A53" w14:paraId="153F91A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8BF8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C399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EEE4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CD26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531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017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0B2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4 327,7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A3C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946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AC1A53" w:rsidRPr="00AC1A53" w14:paraId="05DABE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C457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63E8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ED9E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F7D2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7F8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53C0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7C4D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298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DEA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3059B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CDC8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927C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B44B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BCBC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1FC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FD3C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1D4D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5E0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3A6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F9D64F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3A34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0E0DE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37C5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AD6C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FCD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38D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C811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0ED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D26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0131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36ED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3235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4B32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DAEA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775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67A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D42C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910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0C8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F1DF2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D4DB30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314" w:type="dxa"/>
            <w:shd w:val="clear" w:color="auto" w:fill="auto"/>
            <w:hideMark/>
          </w:tcPr>
          <w:p w14:paraId="68E97230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CE8CA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F6CE1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E1A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BBD3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7819C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2 602,9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2369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63C3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6980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09CF3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5ECC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C686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2D76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1AA9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B6D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603B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2D1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39E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864DA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7DF0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744D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D044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F06F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34D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F8A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38BE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0A7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4C4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84F73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23BC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F925A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692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D0C9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48F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0533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0544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106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2DE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39F4B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1DF9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0BA0D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2755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0A6B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14C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AA5F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DD87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B43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83A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1ED1A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DB6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06969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CB12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9503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3F4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408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B81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2FF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AE1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E0EE9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F0C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5C4E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48A1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7B16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4E0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A05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B22C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557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151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E9C89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2FE9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0F894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115C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1A5F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09BB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34A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7524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E01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DA3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36FC3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4743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FD781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F484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950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7A9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B9E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E2ED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AF8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BAC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D451D1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AADD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FDDB6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767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AB4D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469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105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CA22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49D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B2A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868E7A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798C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162E1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F354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0A9B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06D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6E6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DB27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ADA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F33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5C48B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8B1C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BEFA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A794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E60A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477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EBD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879E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D03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206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C5796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289E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63892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90B9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1881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2E6B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8CC7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A06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462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957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544EBD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CF83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EE847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5D67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6247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6AB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DBF1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5877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C82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1A1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8B325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17E6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EED4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68D4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BAED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563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EFDF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422F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3EB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736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83F1F0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806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BB925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E9C8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ACA0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ABE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879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DAA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065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022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4A51C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694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CA0D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737A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E324C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4B8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3B6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DB4F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713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638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38E22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521F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9B1EE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FCF0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AF29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C0E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891D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10AA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945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61F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038A7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D2842E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8314" w:type="dxa"/>
            <w:shd w:val="clear" w:color="auto" w:fill="auto"/>
            <w:hideMark/>
          </w:tcPr>
          <w:p w14:paraId="0D25937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6B29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4D2DF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8DC5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A6C6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FE2B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4 707,9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FE81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6856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2F8B6C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3F14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FBF3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C401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8C57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552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5FD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135E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87A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4B1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323BFE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C79D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E18B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A2AD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EBC8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502B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608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1AAD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399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9B2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28B5B44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8CC0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B2D8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1B0B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A0F4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150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A5C1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B1E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8D1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3E4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0CC53F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D2A4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0FA45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21A8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37F4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6ED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F08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66ED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6F8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55D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3A37D5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4A3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CA46B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0706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938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672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F4A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6C92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E08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79E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5A6346E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04B6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E6CE3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82D1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A17A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3B2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3C8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3042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28D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FB6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AC1A53" w:rsidRPr="00AC1A53" w14:paraId="4709EB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A3EC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A94A0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89BE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86939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C49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E5B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D179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59C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2D4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520B86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8D14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4E79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8CB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D0DF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8ABD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5951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6B8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7AC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BFF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1B77C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4E25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F025F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D17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B3E7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31F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8EA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586F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345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F86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8A6EE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2A1D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B5CAC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3246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C205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11D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D62F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FAC9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FC0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353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C1BBCF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299B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2FD8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8295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B59A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B1F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156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F8A4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A54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91E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830F78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2D97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1F39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F69B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C755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0D5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C96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EF5A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EC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02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6C99B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95831E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14" w:type="dxa"/>
            <w:shd w:val="clear" w:color="auto" w:fill="auto"/>
            <w:hideMark/>
          </w:tcPr>
          <w:p w14:paraId="47D3B90A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6E95B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35D1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6DE4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9EFA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7AE94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410F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B111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2724CA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2F2CD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8314" w:type="dxa"/>
            <w:shd w:val="clear" w:color="auto" w:fill="auto"/>
            <w:hideMark/>
          </w:tcPr>
          <w:p w14:paraId="2D398814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26266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9D288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858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B10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F5D36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B046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3FCC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20A7E7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883E9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D5A4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271C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8238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CD6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CC2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096C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CFC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26B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06C2F67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79C3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5FDC8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B31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D195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6CE8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DDF9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B6A5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05C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613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37E854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76E9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E340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4130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F0AC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E25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5C4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D644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2FD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22E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0658F9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F775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6C33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F88C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23A2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5A4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0517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E130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D07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8ED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3990F6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14B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87302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4EB9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316C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31E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3BA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091F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B95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AA3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7B80701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5785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A9B0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F579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3377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A0F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8FF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EAE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B77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E68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AC1A53" w:rsidRPr="00AC1A53" w14:paraId="23F0EF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596DCA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14" w:type="dxa"/>
            <w:shd w:val="clear" w:color="auto" w:fill="auto"/>
            <w:hideMark/>
          </w:tcPr>
          <w:p w14:paraId="46D597DA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2F6C4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5895D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A051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334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AE763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9131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E124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914A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251321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314" w:type="dxa"/>
            <w:shd w:val="clear" w:color="auto" w:fill="auto"/>
            <w:hideMark/>
          </w:tcPr>
          <w:p w14:paraId="425BC290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43E59A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CC363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98E3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195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FECF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3A24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5DEC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660B5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D927D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D9AF8F" w14:textId="539C3B00" w:rsidR="00AC1A53" w:rsidRPr="00AC1A53" w:rsidRDefault="00195DD5" w:rsidP="00AC1A53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государственной поддержки новым инвестиционным проектам"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0B5A0" w14:textId="01B049EF" w:rsidR="00AC1A53" w:rsidRPr="00AC1A53" w:rsidRDefault="00195DD5" w:rsidP="00AC1A5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Ч161000000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B4893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04D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1ECF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DCEC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D38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D19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5A735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E4B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2015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Содействие развития промышленного производства и повышение инвестиционной привлекательности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D56C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C046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38E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D522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969E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E74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678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3F8930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BB17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7DD05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AD7D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B876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338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CA38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B2B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10D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033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E554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2E60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36BF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5E1D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9C66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345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5FE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8B9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AB1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F71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0F6F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F85E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52AEA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036C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6736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00D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FE4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70A8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5B5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DDC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0A9E5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2E1E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5E07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605C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CAD6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31B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B72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55B8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514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3E7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3E3D3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6A777C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14" w:type="dxa"/>
            <w:shd w:val="clear" w:color="auto" w:fill="auto"/>
            <w:hideMark/>
          </w:tcPr>
          <w:p w14:paraId="5F7682EC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897E62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C26FF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DFB9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9DE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8C08C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295 099,3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ABF1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271 330,2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1EA1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270 479,7</w:t>
            </w:r>
          </w:p>
        </w:tc>
      </w:tr>
      <w:tr w:rsidR="00AC1A53" w:rsidRPr="00AC1A53" w14:paraId="70D950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E233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314" w:type="dxa"/>
            <w:shd w:val="clear" w:color="auto" w:fill="auto"/>
            <w:hideMark/>
          </w:tcPr>
          <w:p w14:paraId="2E58F6F4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06B48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494AC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5BD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4E81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47AFF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260 255,4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65DD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268 125,5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AC30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270 275,0</w:t>
            </w:r>
          </w:p>
        </w:tc>
      </w:tr>
      <w:tr w:rsidR="00AC1A53" w:rsidRPr="00AC1A53" w14:paraId="6CF5E59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FF2BC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3EA1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D1CD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BDD3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E39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E058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76D2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126 922,1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6A1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134 792,2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EE3F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136 941,7</w:t>
            </w:r>
          </w:p>
        </w:tc>
      </w:tr>
      <w:tr w:rsidR="00AC1A53" w:rsidRPr="00AC1A53" w14:paraId="73D4E05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757B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18F0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C2EB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D08E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BFD0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8340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D14C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A82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387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47A928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AECC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F20B0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9D58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56C5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AB4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0CCE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12D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95C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CB2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751B76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8556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64BAA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9A2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C8C3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03A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E1A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EBB9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502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AFA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201199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9CEC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1999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1AF7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8BB7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CC8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6E3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9D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5E0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B68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6EF1A8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4379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9B995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55E3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FF40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825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532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5859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2D6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A8B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AC1A53" w:rsidRPr="00AC1A53" w14:paraId="5DCF6ED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CE11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75E0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2565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B5B8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85E8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F77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A0D8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881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E56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68E557D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DBA8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D2E5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C43D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7B40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020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802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E911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605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6AA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6E60DA0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66D8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9E9F7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57D4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745E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1DF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36AB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E216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61B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546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08C4395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A19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CF9DB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E1FA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5101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577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4B6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0081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72D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F7E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360A745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D910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4BB08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0FB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8A79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493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C80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2419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FDD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F1F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AC1A53" w:rsidRPr="00AC1A53" w14:paraId="6677A7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1CDF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C4904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DFC4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8A80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0621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F87A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4341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96 811,0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332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66A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5D316A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74B5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54B3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89A8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2393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7F0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2E5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0AAA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9C9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54F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5ABBDC0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DC70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CF1A0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25E5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EE5F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FD8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47F7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CB91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A23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B9D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40818E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F489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3F69A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C3F6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DCB1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9F9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5AA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04B4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4FE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383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05FE524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6D1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C256C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8742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184C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C6B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179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26B4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96 799,8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8D1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9C3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AC1A53" w:rsidRPr="00AC1A53" w14:paraId="7F1AD1F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A757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E3A77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9C27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9E2D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E87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EF4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1D88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DA0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04B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E66A8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F4E4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F341C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2EB0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4195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226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94D0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4D5C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A4C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CD2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A9CC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9187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1467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DDBA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40C5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C52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414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C193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A6D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A56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1CB2EB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135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295D4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EC64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E4F2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44E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16E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1830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FA4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E0C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9EC4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CBA0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E8C5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E390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3101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FF9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0972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D342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D57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611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7A8ED4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D6BE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53CA9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8FD3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BC59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B05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452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0EFD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0E3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4E3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1456421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DEE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639A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3CAF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33FC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758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4D3D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F65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79D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30C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32FDDCB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331C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E44B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2F3A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F6EF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72C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C2D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E43D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7F1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FF6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32076E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A2C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65B52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E261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CC9D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1CC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377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3496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891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010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AC1A53" w:rsidRPr="00AC1A53" w14:paraId="21F96C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3095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F0332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E6B9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5810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0B6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61E8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CD94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512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5F1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0ABC92F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D105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D7EB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6415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8FFD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D90D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977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E447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806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34A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3782E59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5E19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02E1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913F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38D3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724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6EF3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400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A67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022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5929E68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AE6D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BA280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9E85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812E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D09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602F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FD2D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BEB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460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3DB842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D96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043F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F60A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F848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467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C98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79B6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7D3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EC7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76A628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E501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6E2E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F8B3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1347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41E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EB5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B2BD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F1F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9D9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AC1A53" w:rsidRPr="00AC1A53" w14:paraId="1929B8C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7BC9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E5C52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C9DF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9706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38C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E32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98F1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4F3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3B6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E1C3E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293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1262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2AC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8835A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3C9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AB5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2C7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D4B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4B5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74783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704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A2F02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3B5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B6C5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8C7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61D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5AE7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26A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CBE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377607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7EB3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CB44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14A0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6E15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566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90E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AA40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050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B9D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5519B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BBE834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8314" w:type="dxa"/>
            <w:shd w:val="clear" w:color="auto" w:fill="auto"/>
            <w:hideMark/>
          </w:tcPr>
          <w:p w14:paraId="54C7F738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64018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9A636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3CF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198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52090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30 400,2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12C2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6DEF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2F3BDAE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C8C68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7591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57B3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9966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8BBC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796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751A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30 400,2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9E6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4C3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56CC99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4ADD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22B5E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A847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BA1D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4F3E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E39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B7B6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8D8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3C0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38C2A5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2556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7985B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0C1A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652A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B0E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B1FE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32F3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F6E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6BA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740FD4B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5B96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992CC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5761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462B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D04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4F5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F1C2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D62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D0D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7532052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04F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D374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3271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4077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33E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86B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B8D8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5F1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9EE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754742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FC67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10456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426E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831F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8F3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29F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E43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FAA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0F9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C1A53" w:rsidRPr="00AC1A53" w14:paraId="51E9ED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D6B2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8150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0336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4BF6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20C3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C09A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6C0E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DCC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B24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E0B9DD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3B1B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932C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2571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8D17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E09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D7E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9151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671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C24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2821F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B225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4C0F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010F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B889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E19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EA4D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260F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A2A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98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D21C8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AC03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FD1EF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9930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AE027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519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A7F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3796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1AC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691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CD808E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0CB2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38AF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B26C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F7E1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C34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4A2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028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218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FD2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2A293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DB33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62190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66F6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1478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7A19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F47F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D7CE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672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4AB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4EE61A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7BE5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23BE0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3EDD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CA1C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167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BF62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DF7C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DF2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B5D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11B9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250B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32353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2F98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F68E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51C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47EF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58E4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53F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8C8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30B47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F71F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923A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E665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CEAF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595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217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9ACD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78C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852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585FA8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8896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0978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50CC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D12C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3FE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951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915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787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FCA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5AFE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E8745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8314" w:type="dxa"/>
            <w:shd w:val="clear" w:color="auto" w:fill="auto"/>
            <w:hideMark/>
          </w:tcPr>
          <w:p w14:paraId="63C32383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363B7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9547FC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7680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E10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3882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4 443,7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B0C8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C27A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C1A53" w:rsidRPr="00AC1A53" w14:paraId="1AD48E1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D3E92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A3E9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175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1FF6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3A12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AF62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12B0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4 443,7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FD9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96E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AC1A53" w:rsidRPr="00AC1A53" w14:paraId="312A93A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5CB9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3B36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AD32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70DC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B74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D94A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7D4A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4A2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EB8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462681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700B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8524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6CF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AE54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FFF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BA22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C80F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210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F05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4F7F3D3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3CE0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868F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3617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2715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5E1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47B3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47F5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346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8DE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3B0CD6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5D49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CFA1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7633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B22B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29D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D60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ED5E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7DA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058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2F6029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7E34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A0C9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60B1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767F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170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C86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5514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D4C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9E7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06986F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F2F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40FF6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930C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63B9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71F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E01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848B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719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2FE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7C269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F269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D1202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CC6E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BB3D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867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B47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CC43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0F7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754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5C4616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29C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38FCA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4093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765E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EE7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22FF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460B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34E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442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328E5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D898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655DB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A0D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70F7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3C1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5D7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AF04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7EB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04A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FED50F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8C23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3916A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269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2366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A9C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26E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E47A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13F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1D8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913AC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4819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0080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426E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9BE5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130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528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5C85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A0A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EDA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85368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880A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FD468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87CC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AD4B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349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A4F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FB70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BD7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4BA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8E3FC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CA46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FDCA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541B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B18A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DA7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B2E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B70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918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AD6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A7A8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3255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F747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78DB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4914E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F84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4EE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6BA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308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80E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FC1FF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F0D8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9BA1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8F0D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03FB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B87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CF3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9084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96F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705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5FBB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63BE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9C41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8C82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7AA6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53B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597D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9F0B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23C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541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F5F04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9D8F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8426C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CF8A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0484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CF3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FDF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E60A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92A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EE4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18A99D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42D5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00F2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6254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5F4E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29D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130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EBF2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70D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98E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D7DC7F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3D5C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1AE9D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89C5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6F9A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CED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405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4FC0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3E5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952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0B22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6E73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4A3F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83DA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6C5F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2EAE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B108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C554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89C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344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2A0615D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2CE7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BB2B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8BC6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5DB3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261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0229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1BB8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453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85E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47240BA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800A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1D027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372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8732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1B7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58E7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706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161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AA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577A71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DF77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EFE3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02A6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A85F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4DB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7CD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1365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A09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F24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29AF9C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6C1D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BE915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DA85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4929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CFA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050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49CC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406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A6D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755412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1D6F0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14" w:type="dxa"/>
            <w:shd w:val="clear" w:color="auto" w:fill="auto"/>
            <w:hideMark/>
          </w:tcPr>
          <w:p w14:paraId="7139545A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6607B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42DD9C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C73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E465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7CC37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16 125,8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3292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ED2A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</w:tr>
      <w:tr w:rsidR="00AC1A53" w:rsidRPr="00AC1A53" w14:paraId="7FF8BB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54D86A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314" w:type="dxa"/>
            <w:shd w:val="clear" w:color="auto" w:fill="auto"/>
            <w:hideMark/>
          </w:tcPr>
          <w:p w14:paraId="12FF201F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7FEEEC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FDAD4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D32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AB4B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B436B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4AB1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4F85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AC1A53" w:rsidRPr="00AC1A53" w14:paraId="795D1E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31EB2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16A1A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44CB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42B7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6935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ED90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F7CC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BEB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66C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1 050,0</w:t>
            </w:r>
          </w:p>
        </w:tc>
      </w:tr>
      <w:tr w:rsidR="00AC1A53" w:rsidRPr="00AC1A53" w14:paraId="4729E9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7A5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ABD3C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E980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F069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926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72A9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09AA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5AA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D5D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35E6527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E405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AA12D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A06F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E76A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DCE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8AA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171E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38B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977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44E7D6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F641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4BD8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976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0313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834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EE79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F7E9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CCC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707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65A5BDF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0A8F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2399D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D2E8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3858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9DB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E25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664A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5BE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ECD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115E6F0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7658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2616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42C3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51D3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EAB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E49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5EBC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EF1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61A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C1A53" w:rsidRPr="00AC1A53" w14:paraId="0C908E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622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E63E7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F850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445B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05BD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150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B3AA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350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B20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1B2A55B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B172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8A27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2D7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A778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99B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195F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C2F6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686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999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42F02E9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2771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28C73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EFA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9357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C19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2099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87D1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689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7412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102350D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7CC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B09B1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3B94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C4B0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7B9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296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0F9B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A68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726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160B71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E168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6E190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C2AF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C473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032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FC6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4F8A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657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2CB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7E7B237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BBD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AD84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CA3E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DF8B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8EAE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760A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22BE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E6A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5B3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327D35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CF6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5A98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AA58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D01BA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CF0C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D3A9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9D6C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891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60C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1BDB47B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6B15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271D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A224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513E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BD6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10E0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738B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750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04C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198CB0C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C20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4E74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E464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FF7F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786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043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7E87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B71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DBD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13DD24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6771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80E5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EF19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C3BA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91E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453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611F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C99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7F1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19778D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C27E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73947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1403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E991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028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073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DC8A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829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58F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0AE137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6F5FBF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314" w:type="dxa"/>
            <w:shd w:val="clear" w:color="auto" w:fill="auto"/>
            <w:hideMark/>
          </w:tcPr>
          <w:p w14:paraId="3DB8F3E9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71FD1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077E8C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EB26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DEDD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79DFD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E192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8786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0B8051B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0DC48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398E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27BF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DB8C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285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2683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C511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5B6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3CD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63A755B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CD3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C931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8A3E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88D6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63B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8C8A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467C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3C9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986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5DF8DE8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8F73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59FC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31E4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0D6A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6AE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260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3D0D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F41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ECB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76B11F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7D86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AF3B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867C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5355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3CC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8D2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FBD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D24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3EA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6A612FA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12D0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C3D56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DE3B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9557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E5C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422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5FEB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DDB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C0D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48A4F24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6DC8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B19E2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0C4A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9AB8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E84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BD8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6C97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14 017,6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48B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D59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AC1A53" w:rsidRPr="00AC1A53" w14:paraId="4468D4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EEFFA1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314" w:type="dxa"/>
            <w:shd w:val="clear" w:color="auto" w:fill="auto"/>
            <w:hideMark/>
          </w:tcPr>
          <w:p w14:paraId="3DD1B707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6764F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99B81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737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BBC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519F6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159 831,7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DA03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41 415,7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9323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42 713,2</w:t>
            </w:r>
          </w:p>
        </w:tc>
      </w:tr>
      <w:tr w:rsidR="00AC1A53" w:rsidRPr="00AC1A53" w14:paraId="2060701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B6C95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314" w:type="dxa"/>
            <w:shd w:val="clear" w:color="auto" w:fill="auto"/>
            <w:hideMark/>
          </w:tcPr>
          <w:p w14:paraId="73576858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4AF25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3F4BD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C7F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34E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73B9E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117 920,3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0CA9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992C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7 375,0</w:t>
            </w:r>
          </w:p>
        </w:tc>
      </w:tr>
      <w:tr w:rsidR="00AC1A53" w:rsidRPr="00AC1A53" w14:paraId="31EAF0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B860F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6BE7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A86C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5E14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60C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70B0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1F59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18A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FE5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37F6706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0D7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FC98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863D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FC34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660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C08D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CCAC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F96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EBD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3EB4A77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428C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05071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ED50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4932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19A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264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1375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549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453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680294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89E1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92CCE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CBC1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D53B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1C3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50AF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026A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D1A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304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721391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FE6C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9C651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DE21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C3B3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A23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7EB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E0DA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BD6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69D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077737E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C7E0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08F6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D878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8C3A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860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135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001F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276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95F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4 875,0</w:t>
            </w:r>
          </w:p>
        </w:tc>
      </w:tr>
      <w:tr w:rsidR="00AC1A53" w:rsidRPr="00AC1A53" w14:paraId="1DF8F81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A84F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F1EB9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E767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16C39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C308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F59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65F4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3 798,5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A29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52E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182570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528D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131C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2D49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6BD0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A4B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039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2946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3 798,5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A0A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143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31B39A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876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D05E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C031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33BE6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0D6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C678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EBD0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2 302,8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C81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FC7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57FABE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3858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B9978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6FE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9989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B0F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0D3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97E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2 302,8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EE3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CBD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526F373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741A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38B2E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3467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7F88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A07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061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2B86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40B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184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DAB2E9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A59C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7D7F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96E3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B43A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F24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D7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E95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05E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326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972E5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272D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FB44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B42B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FBD5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3FB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2BC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F9C2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371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399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0C5B0A6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CB7E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BF96A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02CB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3D11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2EF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605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C5A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13C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A5D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AC1A53" w:rsidRPr="00AC1A53" w14:paraId="1DC433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9DA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3C6A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DD03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D242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303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9F14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3A70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1 495,7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ACB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A90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E6C5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424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270E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5853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847BF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3D1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7F1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5DDC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1C0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951F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8B879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2707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6A81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F316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A29F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3D8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948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11B1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33B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586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9628AA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DD4C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CD920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6755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36DD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72C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4E9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FD6A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1FE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ED8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F6EA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6DDF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24A34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9954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3889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DC7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BB2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4A75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685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3D1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FED39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8AA0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449A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FAEE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A3F6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65D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4A2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2F24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E79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6EC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AFF4A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C7A8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A2C0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BCB8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0AEB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EB1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D04F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E48D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758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A39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CED80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4977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7077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B05A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84EE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4E2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2D6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DBBD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59A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BE7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5D7C3F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4180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DB06F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A7C0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8619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CB2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7DE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68D5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502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17D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4CE8DE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8675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65490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B04B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4A29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738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E21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D660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021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1B8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CB0E5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745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AA530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40DD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90D2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DF8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043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67CC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FEC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7A4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E9AB5A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F2EC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5CB91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34BF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953B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3965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A646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AF8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113 207,3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860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F36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79F85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384C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DB62C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6940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D9F0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1D3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B54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848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6BE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ACE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67D3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3989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57612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3690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4AAB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051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472C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409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09E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983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37594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25CC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3222B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69AE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509D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DCC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2E8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1125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B44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F20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9F2C2C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D50D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8461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AE25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DDCB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2C9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578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05E2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840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6F5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59C7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2810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CE4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CDF6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06BA3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49C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32C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5AC3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5A6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2E4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8F203C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47A9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4FEC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B60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FCFE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3E0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020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678E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AB7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444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07914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88D9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0C80B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B344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4C30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1B5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53F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6565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D7A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3B8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DE415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1E3A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BD13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985E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69B1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E70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83D2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4F05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109 701,0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CC4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4AF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9A5C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0E3C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3FD7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4E22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9668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55C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8BD4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6175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109 701,0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738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E95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B6588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D805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638B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F040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DA1F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539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22F8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9641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103 510,0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48E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E6B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9924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3F74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6713E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732D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AF1E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AA8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6C0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FE85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97 265,2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E39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C04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E112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1E74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7966E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6E1A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00D4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8B0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8EB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732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55 480,2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090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C2B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3737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8E7D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70AE9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718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9FBB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60B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7C1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DAD4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29 671,1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6CF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A02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92FB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6227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A36A7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86B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872C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2D4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F3F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847E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12 113,9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6FB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B6B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C282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D3A6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A8002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19B4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C23DE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8CE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13D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6F1D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820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2DB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5305A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0985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5E771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0C80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A9CC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9C7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242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B1C1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C5C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31E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C4518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0D74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3169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B3EF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0282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707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5043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ECF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6 191,0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66E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13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9CCDF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D8DD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C424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BEEB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5B37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1CC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90F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A4ED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D47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635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D5E437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95A8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7FBC5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69EA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6316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878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0A3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960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E4E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637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A298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012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D5A3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ED97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E55F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B9F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8EA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D8E8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219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28E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ED414B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B6B1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D693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E71F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B144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70C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871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C4BE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D68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E12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899FA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716B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314" w:type="dxa"/>
            <w:shd w:val="clear" w:color="auto" w:fill="auto"/>
            <w:hideMark/>
          </w:tcPr>
          <w:p w14:paraId="6CAFE4F7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EFBA3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C690F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513A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09E8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F64B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41 911,4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84E2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AD71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</w:tr>
      <w:tr w:rsidR="00AC1A53" w:rsidRPr="00AC1A53" w14:paraId="1A2318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3935D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D35F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F94A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A72D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A0B6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4106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C75D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41 911,4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DDA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6CD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35 338,2</w:t>
            </w:r>
          </w:p>
        </w:tc>
      </w:tr>
      <w:tr w:rsidR="00AC1A53" w:rsidRPr="00AC1A53" w14:paraId="393031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769C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6A83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483D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5D26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CBEB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D8E5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5A25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17 249,3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E6D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11 813,0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8AB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11 813,0</w:t>
            </w:r>
          </w:p>
        </w:tc>
      </w:tr>
      <w:tr w:rsidR="00AC1A53" w:rsidRPr="00AC1A53" w14:paraId="0F7814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EC65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091B9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7384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A2D8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15B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84FA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5386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16 605,1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684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390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AC1A53" w:rsidRPr="00AC1A53" w14:paraId="08E4EBB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B8F8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15D4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9293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3F97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45F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D99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55F2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16 605,1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9A8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643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AC1A53" w:rsidRPr="00AC1A53" w14:paraId="566A620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3373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E5625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FA3C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FD7F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3A7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2B0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F866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16 605,1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886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0E3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AC1A53" w:rsidRPr="00AC1A53" w14:paraId="159D51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4013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34C3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3E41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5BFB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626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68E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8E0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8 384,6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73E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861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AC1A53" w:rsidRPr="00AC1A53" w14:paraId="69B209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441F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69400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C8EB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00AE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AF1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617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02DE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8 220,5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DAA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CAE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6 238,8</w:t>
            </w:r>
          </w:p>
        </w:tc>
      </w:tr>
      <w:tr w:rsidR="00AC1A53" w:rsidRPr="00AC1A53" w14:paraId="15B5211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33F0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9DBD0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68C8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D60C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809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EDD9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6A9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0BD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562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AC1A53" w:rsidRPr="00AC1A53" w14:paraId="171FD8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C210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0C100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CE7C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9C9C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2DD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BDB5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6A8A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488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5B1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AC1A53" w:rsidRPr="00AC1A53" w14:paraId="7A4198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B24B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1079E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20C6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65DF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77C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E19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33A8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5A5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730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AC1A53" w:rsidRPr="00AC1A53" w14:paraId="216BDA2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9697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38F3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ED91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E0C0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714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EA6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A611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AAF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5EC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158,4</w:t>
            </w:r>
          </w:p>
        </w:tc>
      </w:tr>
      <w:tr w:rsidR="00AC1A53" w:rsidRPr="00AC1A53" w14:paraId="0093EAA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9DB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2F29F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69D9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D264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FEB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2E7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58DA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310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398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AC1A53" w:rsidRPr="00AC1A53" w14:paraId="31A019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9CB1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5CD4D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5F29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0B7DB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450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D21F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4CAA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618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25F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F72A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FBAC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14D4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E1E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56B6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734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202E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53A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37C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487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BDAF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1429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9A668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5D4B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2A09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0C9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91C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D934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D2D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073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E2FA3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0013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0A87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02F0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BE24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021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89B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BC6B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7AD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1FE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3BF9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84A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7FB91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ECBA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C4C9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3932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16D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2B01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500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EBC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2D33335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DD99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5A873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01C3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A509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04D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996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6210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826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29D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2363FE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4457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E1C37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1413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3A38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91E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6FD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4C27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244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E96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3C782C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2E8B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BD51E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FB37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8543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CD2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FDD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11D5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CE6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B81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4D620A8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5447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4893E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EF5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0CC2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27D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1F4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CC2E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168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A58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AC1A53" w:rsidRPr="00AC1A53" w14:paraId="7C4675F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3BEBF6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314" w:type="dxa"/>
            <w:shd w:val="clear" w:color="auto" w:fill="auto"/>
            <w:hideMark/>
          </w:tcPr>
          <w:p w14:paraId="26D8184E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293D4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21B26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6D85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551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ECC17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119 193,9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647B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107 584,6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B44A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106 238,2</w:t>
            </w:r>
          </w:p>
        </w:tc>
      </w:tr>
      <w:tr w:rsidR="00AC1A53" w:rsidRPr="00AC1A53" w14:paraId="5A86FB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286BC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314" w:type="dxa"/>
            <w:shd w:val="clear" w:color="auto" w:fill="auto"/>
            <w:hideMark/>
          </w:tcPr>
          <w:p w14:paraId="47BAC20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B24422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ECB20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6A3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991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1F42A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D7FE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F817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9A14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708B2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96F4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A74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B1DF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74C9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285D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845C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F34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D59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A5A95F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0A25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604E7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AE6F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E798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698C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F98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F9BF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27B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2B4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5B98A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38BA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5734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09D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1F00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5D3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9538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4607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938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A5B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FCBA90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FB46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BDFC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7F96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AF0C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825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1701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4616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12E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14B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327D87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066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FDD20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700B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7AB6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2F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86E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2FD6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06F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4A5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2C35A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A766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14493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49A1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C42D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35C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2C8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B9FD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24F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B56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A7D1F0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6AEAB2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314" w:type="dxa"/>
            <w:shd w:val="clear" w:color="auto" w:fill="auto"/>
            <w:hideMark/>
          </w:tcPr>
          <w:p w14:paraId="4FBAA28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F901CF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CC73EF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738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6348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DA4F9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4 544,7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BA92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3 876,8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4DC1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3 990,4</w:t>
            </w:r>
          </w:p>
        </w:tc>
      </w:tr>
      <w:tr w:rsidR="00AC1A53" w:rsidRPr="00AC1A53" w14:paraId="579801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1CF96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97FF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8A5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5A4D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7EE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3C10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205F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FF2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959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12044F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758A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3F358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627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E5D26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103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3B0C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A0F3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639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FBB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78BFC1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FE1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29E72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968B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B4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725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702A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9DA0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473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A6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0D7767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721A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71F16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462C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1959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08C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9CE9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6811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542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A89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4154693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D539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0F898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1C16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8F5C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DDD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B90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6148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BC2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2E8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2EEB69B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5542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F3EB7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DD8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96DC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799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6A6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3B65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8AF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DEA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AC1A53" w:rsidRPr="00AC1A53" w14:paraId="3C92FF3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43BC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A4EE4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55BB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1000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FBE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C406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F1A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4 272,3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759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3C2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AC1A53" w:rsidRPr="00AC1A53" w14:paraId="5F198EA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55B5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0F85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916C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F2B1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1F4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251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79F2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E8E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C1F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8CE5C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8367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1B7B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59F0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0765A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DD5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9509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1669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11F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0D7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9ECE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BFD2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EDDD5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51FF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BBB7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E94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BC46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BAD6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545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F32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97605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62C3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E2CF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40A7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5C46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E3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1DD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7975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57B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406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1A1EF9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CB16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33763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4B39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E3367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C48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C5F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C493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FB3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2F1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52F7C9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719B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6BF0D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0331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8A6F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D53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42C4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8437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3A6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5BC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AC1A53" w:rsidRPr="00AC1A53" w14:paraId="55E263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A66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BD7E5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A5CF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2050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D83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A375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1AF4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18D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EE3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AC1A53" w:rsidRPr="00AC1A53" w14:paraId="58CF5AA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FFBD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24ECE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A15D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9242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BA3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BEFB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38E5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370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86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AC1A53" w:rsidRPr="00AC1A53" w14:paraId="58E9DA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D4C6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DD76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144C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B921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77B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41D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E23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E32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20C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AC1A53" w:rsidRPr="00AC1A53" w14:paraId="0E414E2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276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648F9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E5E6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C4E6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E75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E26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0CA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445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A97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AC1A53" w:rsidRPr="00AC1A53" w14:paraId="0EDD8A3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5F0D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9C567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AE5B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051E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F54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5F8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083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BEE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533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AC1A53" w:rsidRPr="00AC1A53" w14:paraId="25911D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0CC6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180CD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B250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B6E8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9E3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8F55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D94E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FA3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312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AC1A53" w:rsidRPr="00AC1A53" w14:paraId="6888491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2FBF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D7F5C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FDCA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3B97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951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6C8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B5E2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B0E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5A2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AC1A53" w:rsidRPr="00AC1A53" w14:paraId="3FE470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69A1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68352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CD09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EE1A5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5D3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72B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6D83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147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6E0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AC1A53" w:rsidRPr="00AC1A53" w14:paraId="377B991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B174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CC44E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7C1A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0F81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595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347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6CBF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890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18A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AC1A53" w:rsidRPr="00AC1A53" w14:paraId="2E741C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C9E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3B609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512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CE64C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253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13F0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BDB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F86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12F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AC1A53" w:rsidRPr="00AC1A53" w14:paraId="4ECE8A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9F1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3FEA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18B8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7CC8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2D31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A22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EBCA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649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D21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AC1A53" w:rsidRPr="00AC1A53" w14:paraId="66A110E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A159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E33A2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B5E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4AB47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1AA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142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338B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C51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90B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AC1A53" w:rsidRPr="00AC1A53" w14:paraId="382F6B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1358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2E38C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4582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ADA3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3B31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B665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819B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8A7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454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A04E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35CC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F84F7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0EA3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A3B3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655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C3BE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529A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496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2A2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9C2A2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E637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E1875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11AA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D491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7D5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35CE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7100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DAE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CE6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5E28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D23C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66FD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18B2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739B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723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BB3D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4E20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C79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DD7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70164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194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A894C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6168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F38D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0E5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28C7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3264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D1F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7DB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65210F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13AD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F8114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BB1E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830C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4D8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F6E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5589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EF5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3F3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2F5F0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61402E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314" w:type="dxa"/>
            <w:shd w:val="clear" w:color="auto" w:fill="auto"/>
            <w:hideMark/>
          </w:tcPr>
          <w:p w14:paraId="7EE7C88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04B62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8CC477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F5A0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DB3A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320A3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114 519,2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E1C0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5CF5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102 247,8</w:t>
            </w:r>
          </w:p>
        </w:tc>
      </w:tr>
      <w:tr w:rsidR="00AC1A53" w:rsidRPr="00AC1A53" w14:paraId="5AC1E67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5D21A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E1C23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38B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62BC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7B3E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C5E4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59DC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114 519,2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BCE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018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102 247,8</w:t>
            </w:r>
          </w:p>
        </w:tc>
      </w:tr>
      <w:tr w:rsidR="00AC1A53" w:rsidRPr="00AC1A53" w14:paraId="59CCB4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B290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6D16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0141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318B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1024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2898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540C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56 526,1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A33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55 810,0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61E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55 810,0</w:t>
            </w:r>
          </w:p>
        </w:tc>
      </w:tr>
      <w:tr w:rsidR="00AC1A53" w:rsidRPr="00AC1A53" w14:paraId="30BDDD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25B3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63BA2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E9015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E485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249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44B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37C3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49 956,0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F32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452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AC1A53" w:rsidRPr="00AC1A53" w14:paraId="19ED2D1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DA34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2D49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66D9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C9FBF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8C3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F24B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613A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49 956,0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2CB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3F2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AC1A53" w:rsidRPr="00AC1A53" w14:paraId="63C5D71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E6CC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34B75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6B47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AD3A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4ED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7BB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E70A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49 956,0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6F7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922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AC1A53" w:rsidRPr="00AC1A53" w14:paraId="36737F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D85A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1A8A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A04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FDE78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F99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EFE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D54E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A28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855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2 440,0</w:t>
            </w:r>
          </w:p>
        </w:tc>
      </w:tr>
      <w:tr w:rsidR="00AC1A53" w:rsidRPr="00AC1A53" w14:paraId="0A37CC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DC93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2570E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6A1A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7A0C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91A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A12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EE60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47 516,0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695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E27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46 644,3</w:t>
            </w:r>
          </w:p>
        </w:tc>
      </w:tr>
      <w:tr w:rsidR="00AC1A53" w:rsidRPr="00AC1A53" w14:paraId="34ECA45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730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D717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A43E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0FBDA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0FB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D458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51DB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6 447,6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C07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562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AC1A53" w:rsidRPr="00AC1A53" w14:paraId="3BE0672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899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CD418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5811A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A997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5B1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AA8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B19F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6 447,6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15D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920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AC1A53" w:rsidRPr="00AC1A53" w14:paraId="17BA702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E213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1E174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70EC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E3CD3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250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822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8B2A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6 447,6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817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849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AC1A53" w:rsidRPr="00AC1A53" w14:paraId="25F79C6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6E52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6F389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DBD0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EAF1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0DB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7691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C66B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761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971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AC1A53" w:rsidRPr="00AC1A53" w14:paraId="70B76F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36E5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14AB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026A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BAAE6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77C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43B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13F3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6 042,6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010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4D6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6 255,7</w:t>
            </w:r>
          </w:p>
        </w:tc>
      </w:tr>
      <w:tr w:rsidR="00AC1A53" w:rsidRPr="00AC1A53" w14:paraId="1A175AA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3DD9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C311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7347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85BA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D8D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752B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CDEA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C13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557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0CAE5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FD3D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2609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58414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CC71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EAE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0E6B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0087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44A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AF8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11E97F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D778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2A1C6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9095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BA9F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2F7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ADC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F8D2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294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A9D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38325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B97E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3DB4C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4CF3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367A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E95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497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957E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008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75D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EB66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705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B096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9188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22D1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1A8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359E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ABF1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53 757,3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031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521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AC1A53" w:rsidRPr="00AC1A53" w14:paraId="19A2209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D3D2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4E377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B1AF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B556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23E1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488E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0558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53 757,3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9F7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800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AC1A53" w:rsidRPr="00AC1A53" w14:paraId="7AA38A9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C8F4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5AE08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6491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2EE2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F2E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9C1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A008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53 757,3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5F8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ACD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AC1A53" w:rsidRPr="00AC1A53" w14:paraId="785F8E0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07DD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C2B4B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9B71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6A7E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5EF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966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7705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40 728,1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7CB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835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AC1A53" w:rsidRPr="00AC1A53" w14:paraId="386265B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D78E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87C7C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07D8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08F9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883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17C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8BA9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40 728,1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6B2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215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AC1A53" w:rsidRPr="00AC1A53" w14:paraId="07C3D4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E5E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919C1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1EBD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5233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19C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F49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33E3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13 029,2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162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972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AC1A53" w:rsidRPr="00AC1A53" w14:paraId="100F29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CED2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67302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B075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902E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0AB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B0B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1F37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13 029,2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3513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FB5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AC1A53" w:rsidRPr="00AC1A53" w14:paraId="06C64D2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B364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19C84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266F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8F10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165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50E3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0FDC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3 585,8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A15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3 690,0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D7F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68FAB7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89DE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307E1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614F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37D5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956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051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EA65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B80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61A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5913F84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B8E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38EF8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497F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A4CF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207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7F7F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201D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8BF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475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1B9A6EB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92B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81B65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3D90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CE4D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D6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9D4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3C09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A0B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042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23A1DA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963F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FF42A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ADC1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7DA10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FAC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1B0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1B51F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2 064,6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46C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0DA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AC1A53" w:rsidRPr="00AC1A53" w14:paraId="09C8B7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85C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3230A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8257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7236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06A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D6AA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115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94C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E69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55226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24AB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D02A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0767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24D4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E58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C2F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584D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43B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5A2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7DB97F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99DD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C6C13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EE57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992C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35A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53C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E815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983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908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1A8B0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60BA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D0C1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AE6C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C8C5F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20A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C55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4FE4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C3F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BB4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F895A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8601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FCD6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C919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E87D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5B7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D992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58EC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B45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0E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FDE7B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527E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C4F8B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855D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53FD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98C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5AB0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7FD7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928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35A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E52A2A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B05C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D4047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BC61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FA6F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9C2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F94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E7A7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1DF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9D5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9BFBA3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378B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0015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4313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4A2D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E61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36D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1CBE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127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38E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BC1E8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56F9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B4BF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1077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1D110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F94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5F3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E692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3DB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562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6D7C7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EBE288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14" w:type="dxa"/>
            <w:shd w:val="clear" w:color="auto" w:fill="auto"/>
            <w:hideMark/>
          </w:tcPr>
          <w:p w14:paraId="335E4BCE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8EFF5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E5AC5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0ED8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62E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E8ED9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3 938,2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EF4A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B57E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AC1A53" w:rsidRPr="00AC1A53" w14:paraId="704BF80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170F9B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8314" w:type="dxa"/>
            <w:shd w:val="clear" w:color="auto" w:fill="auto"/>
            <w:hideMark/>
          </w:tcPr>
          <w:p w14:paraId="42BE804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4B1A6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3FA9C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0BCA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388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12EFD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8ECB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D225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1D3EBE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768E1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34E92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E097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2923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654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7A8F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A58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C9D9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647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564B51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0F52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D1255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923C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C1F64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C0E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81D6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BF5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0FC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2F7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72CFC4D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7468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E49BE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E69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45C79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E6B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F856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D37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851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4B4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029F967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C008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1156E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40CD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2861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511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B9E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28BA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D34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6C1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4A965E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5BA5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E7074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0FA2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E996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59B0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8E8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3E27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25B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1B5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AC1A53" w:rsidRPr="00AC1A53" w14:paraId="6B86A4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A734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91D6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EFA3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654D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684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47A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33DF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CF0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E0A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AC1A53" w:rsidRPr="00AC1A53" w14:paraId="2B8B6E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5BAB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D2C8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5543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FE17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5A0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678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49FD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9F8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D7D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69F72D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1EB5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2D97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0F67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21309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280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C8A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698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D26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B15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AAE2B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A30A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D0CB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2A3E8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AD4E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325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5C1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F984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9F0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4C7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C1A53" w:rsidRPr="00AC1A53" w14:paraId="2A0950D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35613" w14:textId="77777777" w:rsidR="00AC1A53" w:rsidRPr="00AC1A53" w:rsidRDefault="00AC1A53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8314" w:type="dxa"/>
            <w:shd w:val="clear" w:color="auto" w:fill="auto"/>
            <w:hideMark/>
          </w:tcPr>
          <w:p w14:paraId="5EC9D9F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BBA20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43194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E21A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E971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7B58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1 278,0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D051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A256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AC1A53" w:rsidRPr="00AC1A53" w14:paraId="286726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6EDD9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38888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DAA1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7763C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822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9BF5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0F6C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F9A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2A6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AC1A53" w:rsidRPr="00AC1A53" w14:paraId="226BA2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36B7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2549D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8FB6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76282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280E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899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F848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546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7577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0E9A69E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5029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66F71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232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E710D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EB6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FA3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A563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53E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204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607776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DD32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D928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E740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AD0A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630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2A4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46DB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BB1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EB0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3EFDA2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8FC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A1FEE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BD4C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20F7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C16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211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639C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4BA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55F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5A8DC7A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42F0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138CD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0F0D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8DF7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66B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7C7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E5A3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6C6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526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C1A53" w:rsidRPr="00AC1A53" w14:paraId="7635387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3133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A0DD6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5B03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A9BB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85B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DF9E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97F9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184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35A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7F39E2C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C459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B2A0B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C61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7BAB2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82C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547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7B3A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0B2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6063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639B340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BE6C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43082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9CC8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C620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9D0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53B6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D5B2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E5D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05D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354235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277F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8C4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B9ED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D884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227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626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C290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D83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D64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25E125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299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A5E04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A86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301D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DBE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A39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935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0FB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975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AC1A53" w:rsidRPr="00AC1A53" w14:paraId="140E64E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828389" w14:textId="42AAE0AC" w:rsidR="00AC1A53" w:rsidRPr="00AC1A53" w:rsidRDefault="00D800EE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72FD024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4D19A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DE475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340C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7DA7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5FE5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43 163,4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A74D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18 781,6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243C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13 601,6</w:t>
            </w:r>
          </w:p>
        </w:tc>
      </w:tr>
      <w:tr w:rsidR="00AC1A53" w:rsidRPr="00AC1A53" w14:paraId="5DA50F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41122A" w14:textId="54935481" w:rsidR="00AC1A53" w:rsidRPr="00AC1A53" w:rsidRDefault="00D800EE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6662837D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5B2F0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27C02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2D92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1903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6C50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41 975,4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941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18 181,6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AAAB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13 001,6</w:t>
            </w:r>
          </w:p>
        </w:tc>
      </w:tr>
      <w:tr w:rsidR="00AC1A53" w:rsidRPr="00AC1A53" w14:paraId="08954E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3DFE1F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4AB3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E045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E9F3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106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A58B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B926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E041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055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5C406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F360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C6E9F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Приведение в соответствие бесхозяйных объектов теплоснабжения и тепловой сети требованиям безопасности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ACE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8E8A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363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954A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60D2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73C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A44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B1C144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66A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7268E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2F63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0049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DE6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B8A8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D2F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615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07F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1205E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42B8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A6C5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F8C4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9724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090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37EE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780A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AC5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6C0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922070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92F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11F86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7270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5612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F0B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7265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66E2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45F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ABA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49F0AD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748F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AC5A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1A611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0B53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3D1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16F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AAD8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F53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BE2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053A7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6FC7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50DA5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D41C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68B5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4CFD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5407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180B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F8C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EA3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DB415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530A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BD4AF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F28A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BA17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F55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04A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AE9A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C18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726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F6F4E9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25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AEA65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3022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B24D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176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7DB1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ACA6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A39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E3E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896AA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26D6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0CC3B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DBD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F220F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14A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B50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4D96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B9D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DCF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21943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CD3C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8EE8D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87EA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43F0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6FA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A55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1E78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4E1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39B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28E28F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49A6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9480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07ED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2231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7EC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0F98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C162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41 185,4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5B9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14 641,6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943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13 001,6</w:t>
            </w:r>
          </w:p>
        </w:tc>
      </w:tr>
      <w:tr w:rsidR="00AC1A53" w:rsidRPr="00AC1A53" w14:paraId="01DD7F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C613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F070F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297C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4A9A2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5466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9FD9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F231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60C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D53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0E8282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699A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59A9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BDD6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D83B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74C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16E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DE1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F4F9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D71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5064AB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DD1A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53EAF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989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D1AA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56F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350E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29E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D61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18C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70E0FB4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125F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D459D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88A1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9705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BE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D0A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9DB3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74A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1EA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1B7AD71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1427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38BA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5920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3AA3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167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7E3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1442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6C3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03B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AC1A53" w:rsidRPr="00AC1A53" w14:paraId="0F9E9A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9A21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F613C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0BD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4D62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AD24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0ACB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8E4B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102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973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D0C32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967F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AC8E9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E673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F7FD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815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2BA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885F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5CD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3CC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AFC93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6C7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410BE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73A1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019E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55B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3956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7D6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DDC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B68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FD3B0E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244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D853C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1311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9DA4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C39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9D4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24AB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4E1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2C7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82A6A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36AB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6959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A3D2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DF4A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9F52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DCA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D456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4FB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13E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FA0B62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44DF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37AA9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9976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582D3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C452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64B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969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05E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2FB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78F603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7932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9A64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FE1A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4976A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AE7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832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6B83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E77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379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4973A8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FB66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A4606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1423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950B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125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76E1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283B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33C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4F2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77222B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F0E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B36F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C560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1288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8E1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0D7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6AF5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BF0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C3F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4513677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EDAA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A62D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3901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C04CD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F70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D456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EBA6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11E8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DC3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AC1A53" w:rsidRPr="00AC1A53" w14:paraId="4BE19A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7419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03B10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AB05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0FA17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B45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7701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4030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7 683,8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470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C1E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2C70B5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0049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234B7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123A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654F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EEE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63CB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54B7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7 683,8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C28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CB6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40FDB63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FA05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AF36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B7DE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CE14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0928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2DF6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B029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7 683,8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647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F3E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7AE4718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44CE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BC630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2F13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0FC6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0CD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F6C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C0F0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7 083,8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5D9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530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5440C04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E508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959E0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DB88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FD10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A7C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8F9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05B6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7 083,8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950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94E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AC1A53" w:rsidRPr="00AC1A53" w14:paraId="622ADA5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1E1B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1D221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B0F8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48E8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E37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1E5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4137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906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2BD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F4E61A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0837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45B3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02BC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F877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64C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43A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056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AE7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03C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50FB11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052B5F" w14:textId="14ED5A1C" w:rsidR="00AC1A53" w:rsidRPr="00AC1A53" w:rsidRDefault="00D800EE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8314" w:type="dxa"/>
            <w:shd w:val="clear" w:color="auto" w:fill="auto"/>
            <w:hideMark/>
          </w:tcPr>
          <w:p w14:paraId="6A5D9DF9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8237B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A054A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C57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6180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D5668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AADD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C13C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31DDC1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A1D4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12A0D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B0FC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CE9F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8AE0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A44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1CEE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40B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ADA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80F79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91F6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99A01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A0BD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28246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31EB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DB7F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9700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383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79E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5A59C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A753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304C6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F18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F8DC7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D3A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65B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31A3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9A6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045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F56CB3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3393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B00A5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88C8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90FD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8C8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FA8A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C672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EA6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72B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2884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BF65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B0913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BF79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9740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55A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1B6E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C2C9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D2BA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098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B086A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77CB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C3ECD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62B31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07CC3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5CF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75D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955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5D7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0D7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DF63FC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2B95A7" w14:textId="431A2135" w:rsidR="00AC1A53" w:rsidRPr="00AC1A53" w:rsidRDefault="00D800EE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.3.</w:t>
            </w:r>
          </w:p>
        </w:tc>
        <w:tc>
          <w:tcPr>
            <w:tcW w:w="8314" w:type="dxa"/>
            <w:shd w:val="clear" w:color="auto" w:fill="auto"/>
            <w:hideMark/>
          </w:tcPr>
          <w:p w14:paraId="27191CB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6F1AF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69DC42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38C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B3AC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FAB16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4460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E9E2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6ED1D09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FA31B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52847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B07F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0BD9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6BE7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549B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B91E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544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8E2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7F6757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3D49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42B9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DC7E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FF015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345B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6CD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4709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D6F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EF1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C38086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9EBC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BE63D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08CE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DE42D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75C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4350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530C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B5A5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491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567132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A744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F3A1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9303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0A55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AC34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3695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0D1E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828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E6F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2FD25EA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748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8B86E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258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C837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60F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81C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9611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845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0B0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00D34D9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8531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C28A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54D8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FEF9B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478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DE6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21D3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C15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EBD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AC1A53" w:rsidRPr="00AC1A53" w14:paraId="0A8886D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535AF" w14:textId="21DD442B" w:rsidR="00AC1A53" w:rsidRPr="00AC1A53" w:rsidRDefault="00AC1A53" w:rsidP="00D800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D800EE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70F9568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78C00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B6B775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DA07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2C6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D54C2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112 597,6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83EF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46 957,9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4D47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49 657,0</w:t>
            </w:r>
          </w:p>
        </w:tc>
      </w:tr>
      <w:tr w:rsidR="00AC1A53" w:rsidRPr="00AC1A53" w14:paraId="6ACA5E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A8DDBD" w14:textId="605F9301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134F5F06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FD27F8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F3372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88A4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D598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F549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74 283,4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C536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8ABF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42 527,0</w:t>
            </w:r>
          </w:p>
        </w:tc>
      </w:tr>
      <w:tr w:rsidR="00AC1A53" w:rsidRPr="00AC1A53" w14:paraId="7F0EB5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9B158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96AE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B6C3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765A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EE41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11B7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F7D7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74 283,4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5AF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82F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42 527,0</w:t>
            </w:r>
          </w:p>
        </w:tc>
      </w:tr>
      <w:tr w:rsidR="00AC1A53" w:rsidRPr="00AC1A53" w14:paraId="1BAD5F1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4D04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A6837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0E91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3E8F0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A25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34C8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AB84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34 345,2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AFC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58C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3A538A9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24D1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89C8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DF32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93916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D0B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3C95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B00D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27 419,9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9CE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FCC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7214B0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910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EDC30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068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38823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845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47C9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DA3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27 419,9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EC0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730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2E6656C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C023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258FF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10FB0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7C196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6A1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F01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7656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27 419,9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274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D9E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66BC670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1C17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C2BD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ED8F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9B895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0CB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32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EC8D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27 419,9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234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D81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AC1A53" w:rsidRPr="00AC1A53" w14:paraId="125B9A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CA60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D57B0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DD43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E4F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DBD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A89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6188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CB2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D15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BC1EA5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53C6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FA8EE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81D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8DDC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7917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574E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128B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14F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3B9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DD8A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47A2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24CC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BB6B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31A70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405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065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B505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798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E2A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810E1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0A38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3434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C83D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E3A0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391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E7A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EAC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662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D05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C3452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9FF3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552B1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62DE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EBC5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B343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029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56F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415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968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510BAD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5C5E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B3689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C155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ECBE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F39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C039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62A1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C50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091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573BA20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92D0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E165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082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9935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97F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5B28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5EA2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DE7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750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215E17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C455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191F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DB53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2EF1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E3A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79BE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56F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46E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1D2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4EC234D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AE40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E4915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A8ED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BD95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457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E1A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6A06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F91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884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AC1A53" w:rsidRPr="00AC1A53" w14:paraId="346128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72EF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61C78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30F7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6924D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6782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B753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AC6F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568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87D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36E5769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4FC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60E5E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5FA7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AAC8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204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B631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14A1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D1D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2D6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365CA32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0450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8AAAE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CBAB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7675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188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6635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2EB0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687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CFC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47EE8C0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EB10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F798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9876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0D20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3EA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8A8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886C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97F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413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00BC60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7F65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7700F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C7D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80982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2F5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66A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003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39 923,6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0D07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9AE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AC1A53" w:rsidRPr="00AC1A53" w14:paraId="3C86D9B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D0EA4F" w14:textId="489AB6CE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8314" w:type="dxa"/>
            <w:shd w:val="clear" w:color="auto" w:fill="auto"/>
            <w:hideMark/>
          </w:tcPr>
          <w:p w14:paraId="4AB9BC2B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7494B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79005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E489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2C96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F54F62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329D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9ACCB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6FDCDB1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5AFF8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097A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AB14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4A98F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B7CC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D81A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72D9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01E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ADB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7F31ADD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CEF8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23D23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451AA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1CE7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9D51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0F8C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0586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17 192,6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FCE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DCA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1AF4E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E6B8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4FEE0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6C3F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DD804C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BD1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370E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3F75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FA8C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AC2A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90EBBA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3354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38179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EE42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6E241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AB1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11DA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7C91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FF3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666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489504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4224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83ECF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2757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5DBF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7B9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16E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789B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EB5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F3B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64E13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D9539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6795C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E8C9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92C2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11E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E7F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DC5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958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BC1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C292E4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48DB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17CBB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EF8F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635D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46C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46C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0BD0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84C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40A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B4C05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E076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1E26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C3119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185AD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6D8C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6BE6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126D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54E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00C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F8F3F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7C35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17917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345EE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2A2B4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BD8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AFF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3EAF6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C58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D2B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906D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B3F80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0538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D15A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A87EA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92EB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1C9B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D55E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0FF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5C05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7399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C85B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5AA3F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523B0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AFBA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113C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1EF5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3718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816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C3D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3FB9CC6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D3A4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60718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EF76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9175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E8A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4F40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E21E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6BC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7FC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7C04B16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E3E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654F3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9BE58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C1B7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11C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895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20D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A33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E9E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58791A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1681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6D37B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FFD9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B3C52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ED0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69D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C9E9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649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0EC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6AA76C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EF3C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EAD4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EE19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610B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16D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687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7BFE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DD7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376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AC1A53" w:rsidRPr="00AC1A53" w14:paraId="27DE2A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FFA79F" w14:textId="7E00FC0E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71CE42A5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DFA383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909DE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65B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0853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62D03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4 905,4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9B96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A507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</w:tr>
      <w:tr w:rsidR="00AC1A53" w:rsidRPr="00AC1A53" w14:paraId="67AC040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17AD81" w14:textId="5A4417D1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5467D6FF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AFEA2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DB5A04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25E5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92E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05657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3 057,6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2246D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C4B2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</w:tr>
      <w:tr w:rsidR="00AC1A53" w:rsidRPr="00AC1A53" w14:paraId="2300E6D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23CAA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2131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Основное мероприятие "Дальнейшее развитие многоуровневой системы профилактики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правонарушений"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767E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A310100000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CDDF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DA55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C857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5933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58B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A3C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10EBB0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4E3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AB44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72D3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53751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12D0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8E95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3D78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DD0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E5F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45C5E84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CF92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26278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C62A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961D12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19C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749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9405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2C3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BAF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091AEE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CB3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1DC99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CBBE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4BF5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532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D132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15CE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9DC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721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3BA1CFD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4AE6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83831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4897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CFAC8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46E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A99E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FE92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D73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87F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073E0CE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B046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97EC9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5BAAA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AEAE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7D2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5DD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5373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355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0C6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AC1A53" w:rsidRPr="00AC1A53" w14:paraId="35C8AC8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829C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B1B1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E2ED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C80C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D59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779A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82A2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786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A3CB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4840AF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8F5B4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AEBC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7868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507E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16A4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680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A8D7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182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0D1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772E76B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9B8E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B9EC9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B5CC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7C933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807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A5E5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F300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DC21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BA5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24D55FF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8E14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B1112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ECC4D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64734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FD5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F43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6ED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A7D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E0A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5DC2B7C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CE3D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27888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AC41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629B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CB4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987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E3BF5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109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5A4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37CD2D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112B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C38D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0F32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FE5B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6699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DD5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D283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E28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DC0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65FBD3B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4C28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C9761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C514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FB8BD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945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BB9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3E18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DC6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60A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674D8F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F5B2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DEF93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0B336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DC0E0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7B03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F49C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1F1C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5C0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4F0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37D5FD9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7D09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E5344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1272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ACB31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000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8CB5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6CC3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481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CC3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57A4E63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6F2E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4498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8E0E6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CC21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2A9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10A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C55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6EC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590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576876E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20F83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E02CB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1FC8A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460E7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D6A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D8D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D006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9C3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4D6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5E6F1E5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A642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52066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CBCE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B5F4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92A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6A6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B420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F7B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1B1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684C48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ED02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886F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2F76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AE07A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C5D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75D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7D19D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5B7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9EA3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52A8BC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7BD5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A74B7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073F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0B4E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BE6D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29D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3357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819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84E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C2691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4081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B4AD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7D0C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4658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2880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A274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6280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6F6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51A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5578105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4674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FB56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3731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C81A2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CB08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D00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0EEB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897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977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5849B35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173E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B398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F770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AEBE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0CB7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9935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C6D3B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4DC2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EF21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13FFEEA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730FA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2BCF0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B258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AFBC9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486A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E657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D6A9C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BBE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5E5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49F1C4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7222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A73E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0DD2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462A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B65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69C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D9E04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DD7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F6C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22EBBEC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138DE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38657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9A1C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393F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4E8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6D9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1372F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D5F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ECD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C1A53" w:rsidRPr="00AC1A53" w14:paraId="389F965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35E18" w14:textId="59DD12C6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8314" w:type="dxa"/>
            <w:shd w:val="clear" w:color="auto" w:fill="auto"/>
            <w:hideMark/>
          </w:tcPr>
          <w:p w14:paraId="213D8B39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2CEA4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98E479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E2A4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9A4C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82B00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882B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B95D4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553887B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578DE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EAB7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8A82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9BEFB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2B39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01DE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A787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CB5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DEF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541AF71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BB76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C8C7C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A5C1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0647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B291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383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2069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90A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41A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7B73515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59E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1C4FA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27D9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E2741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D2E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3F7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B04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CE0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D716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6A68F56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04F5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5CB96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4198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A91EDB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A3F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45AB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2A027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D681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F4A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6A48851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9C46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42649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1A0C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16D29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A91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B5D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9FBB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BC0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F21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436C98C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261F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A3311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9E4A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8D4A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800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515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3F9C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DEB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E9E5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C1A53" w:rsidRPr="00AC1A53" w14:paraId="47E7CC1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2D5D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57073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BBFC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DA62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8662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3E82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2E99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37D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F785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08190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8E44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EEBB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919A5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DB59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E647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14CF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D1DB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618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B42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273DB0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86B6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110D4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380D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26D058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A9E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E01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B29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ECD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9CB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27D297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A5F91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5138D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FDD8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5F36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74A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F53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85B5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1AF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6D4C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56770A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AD626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A5A40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933F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06FE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955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6060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9147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C27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812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96AE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58EF57" w14:textId="7E45DE08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.3.</w:t>
            </w:r>
          </w:p>
        </w:tc>
        <w:tc>
          <w:tcPr>
            <w:tcW w:w="8314" w:type="dxa"/>
            <w:shd w:val="clear" w:color="auto" w:fill="auto"/>
            <w:hideMark/>
          </w:tcPr>
          <w:p w14:paraId="4AE29314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314220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C2B9FE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5FC3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8E97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71A29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780C0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336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</w:tr>
      <w:tr w:rsidR="00AC1A53" w:rsidRPr="00AC1A53" w14:paraId="4E5A284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AB2A4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82BEF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E5C2C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6E487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E3CC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F097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AC07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1 754,4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A6D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5ED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1 840,6</w:t>
            </w:r>
          </w:p>
        </w:tc>
      </w:tr>
      <w:tr w:rsidR="00AC1A53" w:rsidRPr="00AC1A53" w14:paraId="3106FAE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C92A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828F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BCF5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1351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921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5A6E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0A9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566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C09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1 820,6</w:t>
            </w:r>
          </w:p>
        </w:tc>
      </w:tr>
      <w:tr w:rsidR="00AC1A53" w:rsidRPr="00AC1A53" w14:paraId="21F6227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D571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61AB5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F73D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EF33B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5ECA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4F6C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CCBD1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DD7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55E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AC1A53" w:rsidRPr="00AC1A53" w14:paraId="36FFB04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953F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B66B1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3616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0C4C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83CC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176F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5DAA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6BF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885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AC1A53" w:rsidRPr="00AC1A53" w14:paraId="48D84EB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1B517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12083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3189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62A8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257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3327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23F2D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82C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890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AC1A53" w:rsidRPr="00AC1A53" w14:paraId="22A59BF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502B5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9B0A7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EE10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4EDE78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723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92F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5F538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485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0DF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AC1A53" w:rsidRPr="00AC1A53" w14:paraId="00CE9A9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C9E3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2E246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386D4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AC3E9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5FE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CDD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FADD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E79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A543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635372E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0CE1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2A4B0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8C939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079D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F16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2CF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DF613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1BD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259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0E9E683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6BEF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C32A0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2F12A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EA48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343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336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BCF9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74D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EBDA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1C8F10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11CB5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B1D67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7E61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6337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319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121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D4607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50D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2D6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AC1A53" w:rsidRPr="00AC1A53" w14:paraId="3633DCD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8F9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03FA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A40D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B896B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AF07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763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58DC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DA8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B17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7954D2C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AAEF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AB51B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6A8CF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BAE64C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BFA1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6CE4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7446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E172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A68D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000C8A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25F7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81A08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F839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9C6ABA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2FB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490C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13698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439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665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31035B6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E6B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0AC34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F179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BD656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DF58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2024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9E58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F9A5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1A8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21F785A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D5C1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5BF2A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77DB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264BC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613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322C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7ADF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1815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CC4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C1A53" w:rsidRPr="00AC1A53" w14:paraId="122ADB8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D03270" w14:textId="673F10E6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.4.</w:t>
            </w:r>
          </w:p>
        </w:tc>
        <w:tc>
          <w:tcPr>
            <w:tcW w:w="8314" w:type="dxa"/>
            <w:shd w:val="clear" w:color="auto" w:fill="auto"/>
            <w:hideMark/>
          </w:tcPr>
          <w:p w14:paraId="612BBE70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35C10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73B0A6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BCC1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2708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C44FA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0744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909D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5E4808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35089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9738F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7100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280F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8B82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CE77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7978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035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4F5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5231884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8D50C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61136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32FF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7B40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A747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3AD5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8D92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97B8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409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26DBDA9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5E7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C0C6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9CB8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6D8BD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9E0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036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4149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6B2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71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73A751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5CA3D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05A38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E5B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1DB2E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BF89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DAB8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3A23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57E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C9D3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1390376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E420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B661B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CF65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086E53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4EC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4769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D70A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F23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381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3DB9619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AB57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3BEF2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527F8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3F398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B436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685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9949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192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552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AC1A53" w:rsidRPr="00AC1A53" w14:paraId="0E8A364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E2C1B2" w14:textId="13942F9D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152D6E3B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EA997D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0F11E5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E74F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98AA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593CF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4220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A21AA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AC1A53" w:rsidRPr="00AC1A53" w14:paraId="1BC303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51DCA5" w14:textId="2EAC6F5E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4A8A9A61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15F6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C6601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1327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AC0F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29E8F3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A799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84385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AC1A53" w:rsidRPr="00AC1A53" w14:paraId="50FB7C0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78C248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C1FB1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CA0D9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779C0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A0B1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85A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4533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C5E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58E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16 146,8</w:t>
            </w:r>
          </w:p>
        </w:tc>
      </w:tr>
      <w:tr w:rsidR="00AC1A53" w:rsidRPr="00AC1A53" w14:paraId="108FE61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D12C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AAA09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DEA0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0BAC0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477E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99BA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4487B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6F1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B0D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6123F7A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7B2E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C1AFB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7E309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1A93B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1367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401A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B005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136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4D5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5459121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E163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A7233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FFF6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A2C1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698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9E6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AA33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935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87C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20D1D07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190A8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B599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D4C0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E18CE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778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E2B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A376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DE2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17E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56B416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37E2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F5CD4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D115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63881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BEA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6BA9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D171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C57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58D2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AC1A53" w:rsidRPr="00AC1A53" w14:paraId="5FBF446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C7CC8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FF3B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A7F2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42190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DE25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10E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C2B2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6AC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1EDD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477481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AEF1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808C3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FDB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F49A3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D13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71E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C77C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D87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B067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1FF48FA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8BF1F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CF46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D2B9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310727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533C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011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C32B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7D5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92F9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060607F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389A3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811CE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3F8DF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F36C6E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860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758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A0E9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D05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B090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00F2F1E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6B7D7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B8508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F674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E43A2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877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FDB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DE79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426C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FC6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C1A53" w:rsidRPr="00AC1A53" w14:paraId="3284DA8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36798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E188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C05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7B8EFD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5996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B6C0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1BE6F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861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3A2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4808B23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BF4B8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C02FA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F14F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7615B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C98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8B52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A94E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95E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6D6B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16559DE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AA43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E4877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2E87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41D732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7A6A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0A4A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58F0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CF4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E3F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13D5478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96978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3F16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5839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3A7E8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DF94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1592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5551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882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8DD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621E668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25C3C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D4C34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54126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0528ED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EF2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27F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2E2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23D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8436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AC1A53" w:rsidRPr="00AC1A53" w14:paraId="448C990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51794E" w14:textId="354D924B" w:rsidR="00AC1A53" w:rsidRPr="00AC1A53" w:rsidRDefault="00AC1A53" w:rsidP="008C77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C776D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AC1A53">
              <w:rPr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8314" w:type="dxa"/>
            <w:shd w:val="clear" w:color="auto" w:fill="auto"/>
            <w:hideMark/>
          </w:tcPr>
          <w:p w14:paraId="27A77AC2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AC1A53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AC1A53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AC1A53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AC1A53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1D1AA6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A9438A7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E638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C9A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D9320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2246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BF4D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BFF198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D74881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05681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76EB0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D247A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93C3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89120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4475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933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A43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45756A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82E9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39E46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B51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47C1D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3D0A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8772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C0D1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DAD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AE03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652134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A4D8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0072B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3CA4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51A3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A8A7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EC7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E021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6D49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037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87D0E8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BA0F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F1FF6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E1464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51DC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4D1B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E7B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7286B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63B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A1E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C5CBDD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A2A1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0D9F7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ABCF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3BD8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E830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53F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8335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19D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AE62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3CF16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EAB0B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8A931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3959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825D1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2363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7289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7DC4D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5094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0CF5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46D82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9CE5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10364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FE25B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8F9CF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C4BE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91C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EEF2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9BF0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2E02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D853C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26A0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EFFC8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B760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EED5FC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0AC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BC46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5A7F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77A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29E8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9C4683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12854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8FF7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12A8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CA68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B432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BB7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EDCF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088A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853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77DC84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DFD3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C1286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37773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6E47E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663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54E2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247A0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B01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7DE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379682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7815F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EE9E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41DB8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E8F88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5B5F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319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7E84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C60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B90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A3EA0F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9E7CC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26F1B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1384C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6DA49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584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617C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B07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753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8F9A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189E05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B1CB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DF31D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87F3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58E98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9C52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CDD7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1984A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229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297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1325FD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7053A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45223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3EE3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AFB2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044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768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B8A2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48B4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0F05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0CE00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310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EBBE3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EDDA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DD84D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EE1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C7E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C22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FD3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975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A8C3A3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EAB571" w14:textId="11FAA588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5C3F6EC4" w14:textId="77777777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893052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20F6879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7A3A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E124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CF710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365 816,8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FE779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151 748,0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FBCD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AC1A53" w:rsidRPr="00AC1A53" w14:paraId="593236F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1BC46" w14:textId="23DE7FBE" w:rsidR="00AC1A53" w:rsidRPr="00AC1A53" w:rsidRDefault="008C776D" w:rsidP="00AC1A5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AC1A53" w:rsidRPr="00AC1A53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8314" w:type="dxa"/>
            <w:shd w:val="clear" w:color="auto" w:fill="auto"/>
            <w:hideMark/>
          </w:tcPr>
          <w:p w14:paraId="37C0AC09" w14:textId="10E72504" w:rsidR="00AC1A53" w:rsidRPr="00AC1A53" w:rsidRDefault="00AC1A53" w:rsidP="00AC1A5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4B09B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4481441" w14:textId="77777777" w:rsidR="00AC1A53" w:rsidRPr="00AC1A53" w:rsidRDefault="00AC1A53" w:rsidP="00AC1A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DFBD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28AF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C92FB7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365 816,8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87C76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151 748,0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B93CE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C1A53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AC1A53" w:rsidRPr="00AC1A53" w14:paraId="1E6F906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73F94C" w14:textId="77777777" w:rsidR="00AC1A53" w:rsidRPr="00AC1A53" w:rsidRDefault="00AC1A53" w:rsidP="00AC1A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2FC8B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 xml:space="preserve">Основное мероприятие "Содействие благоустройству населенных пунктов Чувашской </w:t>
            </w:r>
            <w:r w:rsidRPr="00AC1A53">
              <w:rPr>
                <w:color w:val="000000"/>
                <w:sz w:val="20"/>
                <w:szCs w:val="20"/>
              </w:rPr>
              <w:lastRenderedPageBreak/>
              <w:t>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3710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lastRenderedPageBreak/>
              <w:t>A510200000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E8469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79C3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0DFE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EB10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203 496,6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373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F7A9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77 000,0</w:t>
            </w:r>
          </w:p>
        </w:tc>
      </w:tr>
      <w:tr w:rsidR="00AC1A53" w:rsidRPr="00AC1A53" w14:paraId="4746AA17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03C8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3119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A9CB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D7A79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0D56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839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22413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D382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0AB4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2E5282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F8072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3731F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85BA6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74D1F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EEE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D401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F07C9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946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E60D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3824EF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29ED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D5425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E534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FAD9E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8D6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CE8E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90A25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0C01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52B8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A2B3F1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6F5E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1548A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235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5182D8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75E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DE4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27FC7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E860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897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1B06D7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1F429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49BB4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A142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7DD73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7443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17C0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C0EFC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BF5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5371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D1A02B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633E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73B5C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10FBD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29A46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1EBE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33AC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1EF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A34D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9B74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001F2DE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E685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942FD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FB26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40BE0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72BE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C144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B3066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9FEC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0E6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199F124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30DEB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DC1C1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2EAD3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CB90C4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8B0E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633F3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43E2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2075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0D1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061CFB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8BD7F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E84FA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45AE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0392BF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7FD6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1BA2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7035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012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D16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45FBFE3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FA0C6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BA28E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BEFD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509653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BF54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E3F0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4592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ECB7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F8D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AC1A53" w:rsidRPr="00AC1A53" w14:paraId="750EC24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35B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D791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FB8E6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9304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D788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4BB7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B88C7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168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6BE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121D4F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40E5A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B818A8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96B3B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B78F5F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06B4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F7FB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F481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37C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DC4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639FAAE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F2D7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369B7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F6F9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6C2F2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2701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3E4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C4A6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F66C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5ADF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06880A0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6B64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0A289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C2FCE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96CBC3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CD6A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3B4A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78C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A6A9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7A02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117DFE3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F687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BF50A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863D4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EAD85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A56D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39DF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B048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BD8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9CD1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46BB380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E5E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C911E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C18FE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B9A2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520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D1F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B4D2F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F15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623E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AC1A53" w:rsidRPr="00AC1A53" w14:paraId="74B10E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60E4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1E22F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0DD7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ACCF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FA24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26C4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A056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2196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52E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3573189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7DF8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B8514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12858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99A68F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A61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DBF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DE262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B94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110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2EACA13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83820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20BF6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5ACE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4BE0FC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13B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F61B7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247F3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0999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0724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1453EF4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B0FD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EA33D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D3D3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58C91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7B1E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1B60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10F7B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C2B2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F704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4BB9D9C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0E235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6ED08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433BC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C597F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5F79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7C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C77B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24 330,5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EDE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730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AC1A53" w:rsidRPr="00AC1A53" w14:paraId="2222187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E3DB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5605B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2702F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5A9BFB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D486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F0DE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052E3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A98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AFE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41A35C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12908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3FADCA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FAE5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5413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D99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4EAFB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F7722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238C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7F2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0E92C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8EF46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43FC9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3D5A5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6C055C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7DC4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99A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6743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663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F9B1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6F0048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20F38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2BF7E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D1718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7FCBB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8DD2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9CE7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42207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362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5CEE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7BC69A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E9C1B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B9AF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F6E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19FC89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E16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30731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07CD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4B3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24A6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570F5C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DA2D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CC683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C717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EE4C1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A22D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852B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9A664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1F71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257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0A9E21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9193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E30E9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B4316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8D898E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FD21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C22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119C8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E3C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4D4F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98FCEC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5268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87F35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8F600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636C9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ACA3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C20C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C3589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AD6A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97B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38E0C0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FC779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83D64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BF80F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5C429A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F9B6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A8CAC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387D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FF9E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324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21D9603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43C24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81417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B834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1B5036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F397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D526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2F9CD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02F3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FD4F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2E64227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4E0F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A2631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C05F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B1776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19FE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FD1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22AB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1B2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E9F5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49F1CB9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8A7F0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38F76E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790B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28B7637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F4ED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0E8B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5DC24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8 905,3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2DDE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8DFE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AC1A53" w:rsidRPr="00AC1A53" w14:paraId="69DAEA0C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1BA4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8314D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C2B7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EFFA8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B075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5BC12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8CD7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4F51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C05E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9B3138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1AF9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CB116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67371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B960A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E6EF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2DFD4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419E68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6E6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949D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450D88D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1DCA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7B5ACD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57135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28C975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5C6B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468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61A5D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525B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5B9A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0308624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903D4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8B1B57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A4B6F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50B095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1A3D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693F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8855E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48E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C1EA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75359A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9709F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6712F1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E6DD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9D86CC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102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A1DA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FF9A0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81 845,0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4F80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B02B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B0004CF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A43B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7B6A6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AE8A4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5FA8AF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338F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E58B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BF3D2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9C9A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8CB6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6A178FE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C5639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8ABBB9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508B8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706E7C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5CC3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8A33D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8B30C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C19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B002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3913E0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AB4AD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6203A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32DB5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6153899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934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03ECA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D5AB4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922E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CDCD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5722F328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04B004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E1426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BD1EB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A4F4BC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A3B3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DF8A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1A0D4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CC72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19D0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AFFBFB1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733E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EEEDC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23A78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7BDDE80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AA75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36065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5D2B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6 668,4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1900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EEBF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E93D665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69DC6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38C22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7DBD5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6D69F8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2085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671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5A222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4 204,0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E315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8201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2B1ADE7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94917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9D8BF2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0EBD9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18B7123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498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14C2E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246AE2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162 320,2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548C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74 748,0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5CA9E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8CE0DE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D4AD7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0F268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45549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8CB1F5C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F0C06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D28D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1447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2F91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B426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6B96949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F742A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C42F24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5186A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6A81B1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3704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765D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A508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0351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0A7E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36FB88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CE99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EB6130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FC3D4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09C7107B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FE9B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50F2F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64366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8977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8707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7E98B349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072CCB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4E5D75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64392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2F088D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EA900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6395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3B937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56CA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68F0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8D0D703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22F1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A6100B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C23E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3DE5944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6AD2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D9BF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B4402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126 357,0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EA6BD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F6776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45C45E2B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D549F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831A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AA687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376E224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E6668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B69C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5550B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5F4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8F8F9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0A9C2C6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5D7F4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E775BF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9CDC6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40C0483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F35EE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4BE09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5B193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E22FE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5DA6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1C0184F2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A1CF8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A2CD86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B36DF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6F8E5FDD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097E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01AB5" w14:textId="77777777" w:rsidR="00AC1A53" w:rsidRPr="00AC1A53" w:rsidRDefault="00AC1A53" w:rsidP="00AC1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D8EE1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F5AFA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211C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F9AB280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55F67C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DD99DC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646A3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184B5E08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3062A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04802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074AE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108B0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70515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1A53" w:rsidRPr="00AC1A53" w14:paraId="0609A19A" w14:textId="77777777" w:rsidTr="0069450A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BE90FF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CD5ED3" w14:textId="77777777" w:rsidR="00AC1A53" w:rsidRPr="00AC1A53" w:rsidRDefault="00AC1A53" w:rsidP="00AC1A53">
            <w:pPr>
              <w:jc w:val="both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BBBCD6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1" w:type="dxa"/>
            <w:shd w:val="clear" w:color="auto" w:fill="auto"/>
            <w:vAlign w:val="bottom"/>
            <w:hideMark/>
          </w:tcPr>
          <w:p w14:paraId="57484511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E8987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EA62F" w14:textId="77777777" w:rsidR="00AC1A53" w:rsidRPr="00AC1A53" w:rsidRDefault="00AC1A53" w:rsidP="00AC1A53">
            <w:pPr>
              <w:jc w:val="center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7A1E0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E10C3" w14:textId="77777777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5E11B" w14:textId="542CC7E8" w:rsidR="00AC1A53" w:rsidRPr="00AC1A53" w:rsidRDefault="00AC1A53" w:rsidP="00AC1A53">
            <w:pPr>
              <w:jc w:val="right"/>
              <w:rPr>
                <w:color w:val="000000"/>
                <w:sz w:val="20"/>
                <w:szCs w:val="20"/>
              </w:rPr>
            </w:pPr>
            <w:r w:rsidRPr="00AC1A53">
              <w:rPr>
                <w:color w:val="000000"/>
                <w:sz w:val="20"/>
                <w:szCs w:val="20"/>
              </w:rPr>
              <w:t>0,0</w:t>
            </w:r>
            <w:r w:rsidR="00393DA9">
              <w:rPr>
                <w:color w:val="000000"/>
                <w:sz w:val="20"/>
                <w:szCs w:val="20"/>
              </w:rPr>
              <w:t>;»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7A0EE903" w14:textId="01B03055" w:rsidR="00AF735C" w:rsidRPr="00292EA1" w:rsidRDefault="00192713" w:rsidP="00292EA1">
      <w:pPr>
        <w:ind w:firstLine="709"/>
        <w:jc w:val="both"/>
        <w:rPr>
          <w:sz w:val="22"/>
          <w:szCs w:val="22"/>
        </w:rPr>
      </w:pPr>
      <w:r>
        <w:t>9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 w:rsidR="00BC3B3D">
        <w:t>4</w:t>
      </w:r>
      <w:r w:rsidR="009D5DFE">
        <w:rPr>
          <w:vertAlign w:val="superscript"/>
        </w:rPr>
        <w:t>3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61CACDE8" w14:textId="77777777" w:rsidR="00004827" w:rsidRDefault="00004827" w:rsidP="00BC3B3D">
      <w:pPr>
        <w:ind w:left="10206"/>
        <w:jc w:val="both"/>
        <w:rPr>
          <w:color w:val="000000"/>
          <w:sz w:val="22"/>
          <w:szCs w:val="22"/>
        </w:rPr>
      </w:pPr>
    </w:p>
    <w:p w14:paraId="3C4A328B" w14:textId="77777777" w:rsidR="00004827" w:rsidRDefault="00004827" w:rsidP="00BC3B3D">
      <w:pPr>
        <w:ind w:left="10206"/>
        <w:jc w:val="both"/>
        <w:rPr>
          <w:color w:val="000000"/>
          <w:sz w:val="22"/>
          <w:szCs w:val="22"/>
        </w:rPr>
      </w:pPr>
    </w:p>
    <w:p w14:paraId="290E15F9" w14:textId="70B2553F" w:rsidR="00AF735C" w:rsidRPr="00292EA1" w:rsidRDefault="00AF735C" w:rsidP="00BC3B3D">
      <w:pPr>
        <w:ind w:left="10206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lastRenderedPageBreak/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9D5DFE">
        <w:rPr>
          <w:color w:val="000000"/>
          <w:sz w:val="22"/>
          <w:szCs w:val="22"/>
          <w:vertAlign w:val="superscript"/>
        </w:rPr>
        <w:t>3</w:t>
      </w:r>
    </w:p>
    <w:p w14:paraId="1C6DAAEE" w14:textId="72BD2A9F" w:rsidR="00941B35" w:rsidRDefault="00941B35" w:rsidP="00BC3B3D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540093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540093">
        <w:rPr>
          <w:sz w:val="22"/>
          <w:szCs w:val="22"/>
        </w:rPr>
        <w:t>4</w:t>
      </w:r>
      <w:r w:rsidR="00F70964">
        <w:rPr>
          <w:sz w:val="22"/>
          <w:szCs w:val="22"/>
        </w:rPr>
        <w:t xml:space="preserve"> и 202</w:t>
      </w:r>
      <w:r w:rsidR="00540093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7777777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C621DA">
        <w:rPr>
          <w:b/>
          <w:bCs/>
          <w:color w:val="000000"/>
          <w:sz w:val="22"/>
          <w:szCs w:val="22"/>
        </w:rPr>
        <w:t xml:space="preserve"> и на плановый период 2024 и 2025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3A023C7D" w14:textId="7477B4F2" w:rsidR="00AF735C" w:rsidRPr="00941B35" w:rsidRDefault="00DD7113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</w:t>
      </w:r>
      <w:r w:rsidR="00FB7CAA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</w:t>
      </w:r>
      <w:r w:rsidR="00C621DA">
        <w:rPr>
          <w:b/>
          <w:bCs/>
          <w:color w:val="000000"/>
          <w:sz w:val="22"/>
          <w:szCs w:val="22"/>
        </w:rPr>
        <w:t>4</w:t>
      </w:r>
      <w:r w:rsidR="00FB7CAA">
        <w:rPr>
          <w:b/>
          <w:bCs/>
          <w:color w:val="000000"/>
          <w:sz w:val="22"/>
          <w:szCs w:val="22"/>
        </w:rPr>
        <w:t>, 4</w:t>
      </w:r>
      <w:r w:rsidR="00FB7CAA" w:rsidRPr="00FB7CAA">
        <w:rPr>
          <w:b/>
          <w:bCs/>
          <w:color w:val="000000"/>
          <w:sz w:val="22"/>
          <w:szCs w:val="22"/>
          <w:vertAlign w:val="superscript"/>
        </w:rPr>
        <w:t>1</w:t>
      </w:r>
      <w:r w:rsidR="009D5DFE">
        <w:rPr>
          <w:b/>
          <w:bCs/>
          <w:color w:val="000000"/>
          <w:sz w:val="22"/>
          <w:szCs w:val="22"/>
        </w:rPr>
        <w:t>, 4</w:t>
      </w:r>
      <w:r w:rsidR="009D5DFE">
        <w:rPr>
          <w:b/>
          <w:bCs/>
          <w:color w:val="000000"/>
          <w:sz w:val="22"/>
          <w:szCs w:val="22"/>
          <w:vertAlign w:val="superscript"/>
        </w:rPr>
        <w:t>2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C621DA">
        <w:rPr>
          <w:b/>
          <w:bCs/>
          <w:color w:val="000000"/>
          <w:sz w:val="22"/>
          <w:szCs w:val="22"/>
        </w:rPr>
        <w:t>4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C621DA">
        <w:rPr>
          <w:b/>
          <w:bCs/>
          <w:color w:val="000000"/>
          <w:sz w:val="22"/>
          <w:szCs w:val="22"/>
        </w:rPr>
        <w:t>5</w:t>
      </w:r>
      <w:r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B4609C">
      <w:pPr>
        <w:ind w:right="-314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596"/>
        <w:gridCol w:w="426"/>
        <w:gridCol w:w="425"/>
        <w:gridCol w:w="1388"/>
        <w:gridCol w:w="821"/>
        <w:gridCol w:w="1305"/>
        <w:gridCol w:w="1276"/>
        <w:gridCol w:w="1247"/>
      </w:tblGrid>
      <w:tr w:rsidR="00A55A8A" w:rsidRPr="007331ED" w14:paraId="19CF241C" w14:textId="4C81E3DD" w:rsidTr="009F7AAB">
        <w:trPr>
          <w:trHeight w:val="619"/>
        </w:trPr>
        <w:tc>
          <w:tcPr>
            <w:tcW w:w="8222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7331ED" w14:paraId="61C6CCC6" w14:textId="77777777" w:rsidTr="009F7AAB">
        <w:trPr>
          <w:trHeight w:val="982"/>
        </w:trPr>
        <w:tc>
          <w:tcPr>
            <w:tcW w:w="822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22762246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6D5E07" w14:textId="6A2910AB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14:paraId="46BD287B" w14:textId="6ADFBFF8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559"/>
        <w:gridCol w:w="416"/>
        <w:gridCol w:w="416"/>
        <w:gridCol w:w="1444"/>
        <w:gridCol w:w="851"/>
        <w:gridCol w:w="1275"/>
        <w:gridCol w:w="1276"/>
        <w:gridCol w:w="1276"/>
      </w:tblGrid>
      <w:tr w:rsidR="00575845" w:rsidRPr="008802DF" w14:paraId="37E98991" w14:textId="77777777" w:rsidTr="009F7AAB">
        <w:trPr>
          <w:trHeight w:val="20"/>
          <w:tblHeader/>
        </w:trPr>
        <w:tc>
          <w:tcPr>
            <w:tcW w:w="8222" w:type="dxa"/>
            <w:shd w:val="clear" w:color="auto" w:fill="auto"/>
            <w:vAlign w:val="center"/>
            <w:hideMark/>
          </w:tcPr>
          <w:p w14:paraId="7C4334C7" w14:textId="77777777" w:rsidR="00575845" w:rsidRPr="008802DF" w:rsidRDefault="00575845" w:rsidP="008802DF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394CA4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C41B7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02F02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67116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6CE8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1BD3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83AA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3838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</w:t>
            </w:r>
          </w:p>
        </w:tc>
      </w:tr>
      <w:tr w:rsidR="00575845" w:rsidRPr="008802DF" w14:paraId="0320FA2A" w14:textId="77777777" w:rsidTr="009F7AAB">
        <w:trPr>
          <w:trHeight w:val="20"/>
        </w:trPr>
        <w:tc>
          <w:tcPr>
            <w:tcW w:w="8222" w:type="dxa"/>
            <w:shd w:val="clear" w:color="auto" w:fill="auto"/>
            <w:hideMark/>
          </w:tcPr>
          <w:p w14:paraId="154F4417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shd w:val="clear" w:color="auto" w:fill="auto"/>
            <w:hideMark/>
          </w:tcPr>
          <w:p w14:paraId="1CF3D39D" w14:textId="77777777" w:rsidR="00575845" w:rsidRPr="008802DF" w:rsidRDefault="00575845" w:rsidP="005758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9FCC9" w14:textId="77777777" w:rsidR="00575845" w:rsidRPr="008802DF" w:rsidRDefault="00575845" w:rsidP="0057584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3813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EFE3E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0804F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B359F6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911 850,0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F113B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407 204,4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4B643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23DB2" w:rsidRPr="008802DF" w14:paraId="131AE9D1" w14:textId="77777777" w:rsidTr="009F7AAB">
        <w:trPr>
          <w:trHeight w:val="20"/>
        </w:trPr>
        <w:tc>
          <w:tcPr>
            <w:tcW w:w="8222" w:type="dxa"/>
            <w:shd w:val="clear" w:color="auto" w:fill="auto"/>
          </w:tcPr>
          <w:p w14:paraId="53612869" w14:textId="77777777" w:rsidR="00523DB2" w:rsidRPr="008802DF" w:rsidRDefault="00523DB2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51582F11" w14:textId="77777777" w:rsidR="00523DB2" w:rsidRPr="008802DF" w:rsidRDefault="00523DB2" w:rsidP="005758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F1280BC" w14:textId="77777777" w:rsidR="00523DB2" w:rsidRPr="008802DF" w:rsidRDefault="00523DB2" w:rsidP="0057584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3E172CE" w14:textId="77777777" w:rsidR="00523DB2" w:rsidRPr="008802DF" w:rsidRDefault="00523DB2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</w:tcPr>
          <w:p w14:paraId="3AFE1FC1" w14:textId="77777777" w:rsidR="00523DB2" w:rsidRPr="008802DF" w:rsidRDefault="00523DB2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214FD90" w14:textId="77777777" w:rsidR="00523DB2" w:rsidRPr="008802DF" w:rsidRDefault="00523DB2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A505DF8" w14:textId="77777777" w:rsidR="00523DB2" w:rsidRPr="008802DF" w:rsidRDefault="00523DB2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31D912" w14:textId="77777777" w:rsidR="00523DB2" w:rsidRPr="008802DF" w:rsidRDefault="00523DB2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B61698B" w14:textId="77777777" w:rsidR="00523DB2" w:rsidRPr="008802DF" w:rsidRDefault="00523DB2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5845" w:rsidRPr="008802DF" w14:paraId="48E5057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29DE39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3EF6B2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AC7CE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00C1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7BC70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8F7C7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A68CB0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814 425,6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02344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372 316,6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5ADAF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8DF005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0E84F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1095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74D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0F4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5FF5E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68F23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1FE4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AB3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77B3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5686DE9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1DD4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735D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1C9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C19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675F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C5D99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38E6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0A6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246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5ACAF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16DF2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7C15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518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152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EA09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89B8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64F2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C87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E39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FF1FC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29AA3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72FD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ADA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D59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E218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E4EF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B2F9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2A7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2608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89270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72AF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D2AA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74C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C0C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5A2C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57BA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9880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B2E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43B7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944EC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AB349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0DB1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1D5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0CB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D3A5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7AB2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1066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895,7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212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AF4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318180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9EA77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8B80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DD3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5C0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06C5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E5A9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ABA2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C83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3A4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27A31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E5EBF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DFAE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141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2BC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FF35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A38C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5743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B09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857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B2F3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C86BC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DCCC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57E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E9B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1CB2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EDA3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99BB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897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7F1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6D9D0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729B7A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7896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59C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1B6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A6F9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C8EC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2421F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6E1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332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AC145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2EDE4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1137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D91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D7B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97AE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0743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B64D5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0C3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A57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EE494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95F18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5F95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F42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703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B552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3C10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46E2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D5D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977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9735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7F009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457C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C07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998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CC80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5FEAB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BB55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C45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FC2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60F4DF1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E2C8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43A6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A84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D3B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0F8C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7B6E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550B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DC7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35F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435574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200D8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B33A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247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A9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D9F1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1CD4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16EC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9EA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A41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254D302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52863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F2F3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CC5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513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B3B0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7956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F77A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D48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EE8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2B22DCC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3D979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EC8D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CB8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E03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F3DA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9F9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A4B8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EA6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5BE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173D469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7CBE1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9680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AD0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27A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532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5C96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FFC9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34B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14D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58C5D25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CA65A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AB6E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F9C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A69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0629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309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4C43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-499,6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84F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3E3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575845" w:rsidRPr="008802DF" w14:paraId="399BEA9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226E3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EA1A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D07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1B6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880D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80D04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C323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3 677,7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06C0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CCF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78243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8296F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E656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EA9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72D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C558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ED8E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7C4F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5AF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AB2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ABBA9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11981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0367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94E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056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108F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5D5A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75BF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387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C3A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AD0DE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F224A0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8010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2B3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001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53B7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4CA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F47B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2A0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4DC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9BD1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CFA1BA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047D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EAB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CAF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219F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F46C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F9F6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E80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3A2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3B74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C7A81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87AC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775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0AE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4776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A598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D470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E8F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386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4FCCE6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F7C84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CBCE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FE5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A83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C592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7F83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F36C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7B2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9D7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3E2FD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87074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2F22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974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E27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6B2B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0BB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C484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2F4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7DD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BEFF62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CBE60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94E2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8B7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556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AE06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2CBE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9ECB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1E2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B58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FD09A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C2F0A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9864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592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270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3840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327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1092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3C4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0BB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BF215F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681F5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8808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B0E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7D6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2D3F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ECB8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5CC54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8FB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06F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7EF9E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142444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4343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E4D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E6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4BF2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A560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72B3A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2381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F06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8D077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45E6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A72B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9EC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E1A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25FC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44A8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FFBA3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7B9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EF3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281C0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6457E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8CA2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C0F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B1E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D3CA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02F4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6AF1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3 927,7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9C0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E0D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3AA46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C8D59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"Развитие потенциала муниципального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B61A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EDA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453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B987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8493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0C5C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3 927,7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293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014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6FA3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C222D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C066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944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72A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8D0D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70F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1E93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3 927,7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417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FCEF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B8365A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AE33AB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5018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0A1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742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3F09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4B27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320D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705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C3E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0C4BE3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ADF051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D32C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59E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B87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3CD6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F75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853C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E61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2C6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D629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6C2D1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F19C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0BA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9C7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F41A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AD71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F254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3 849,5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66C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B53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C8F62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F8618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C228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B04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44C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2CE4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367D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8028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891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A64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5A48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989B3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87BE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52C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300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9A93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0DC6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794E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F7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BD2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88ECF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AA805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F4DE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3D7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E2B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899D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7DA2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9D5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A08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344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992A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F71B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F3E0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0D5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97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419F9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94363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F034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20A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C2B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67339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F1A82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CC9F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3B5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E75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E021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6C625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06A6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B2E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EED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7FA9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33A65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801F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A0D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1A1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3F9C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6B70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BDE5F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C47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F27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6C6988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85CD5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2346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5B9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F08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37BD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69F1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6E60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601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EA5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900F7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D5E2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5BA3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DFD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A1B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AC89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1B8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738E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B5E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A3F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AF50C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EAE57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56C2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C50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67A2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C29B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593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8134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7A8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90F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22E8F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BAD50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8A8B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6B1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13B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DDB6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B87D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BFE9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0E2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D4A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8BA53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4FF46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6078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D7E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082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F8D6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5682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DDCE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69C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70A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86123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20F0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C653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0DF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40C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BDCF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D5C3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C149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EB1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43EB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5F26C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B74F8B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760A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0D1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92E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46C1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82CB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BEDF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F12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07F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B9E94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5E8D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5C14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CAC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C59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1BD6F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2875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DEE4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5CE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DBE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2F558F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036A28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050F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707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5BE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2B09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257CD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33D2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1C78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184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F038A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96369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DAF4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0C8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2D8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51A1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A997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A74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22D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8AB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3DFA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B9775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2432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A8A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C3B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9FE9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CFF8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7F1E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B8A5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5DB6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48C916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C18C5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3120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DFC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C0D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3749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1CBD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A769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CBC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CBA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FB6C3C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B2509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Мероприятия, направленные на развитие и модернизацию объектов коммунальной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CA91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014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CEA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9FD3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8A8D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751F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A41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CA0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8BA701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8139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8400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B98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91F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8F04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AF70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87CD9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778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FA0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4492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6B950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41D4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F4B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056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188A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D50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8384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446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6C3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18FE5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C576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4D9B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7FB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FF3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009D3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9D77F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1119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800 656,2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4AED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53A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BAD3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E2664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7AE3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620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D7F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1022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04439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A131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800 513,9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03F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9E8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1B6E1F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44BD19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B414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159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0D5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3C40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EEA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B64F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DDD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5277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33F7E4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0842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E883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73E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916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56B8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EEB4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95FA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267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735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39A9C1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DB576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B427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40F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F4E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A121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8F7D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E09C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FED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9CB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71A37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638E5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Приведение в соответствие бесхозяйных объектов теплоснабжения и тепловой сети требованиям безопасности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58E4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C22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364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9F4D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610B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F65D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061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B9B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8F15A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99840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6A81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A6C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235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66CF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291A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E8659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E84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8E3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0E259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3DA7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42E2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4C0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6CE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3026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A110171750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C94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E44E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E51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1D5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10EF2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C577B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8F4B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51B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471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71B5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5358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878D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4EA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CE3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7E27F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B2BD5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15E8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41E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F78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45AC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090E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7249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96C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F49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848F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ACFE49A" w14:textId="3FC62B25" w:rsidR="00575845" w:rsidRPr="008802DF" w:rsidRDefault="00523DB2" w:rsidP="008802D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государственной поддержки новым инвестиционным проектам"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81D8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685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F15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4D1AA6" w14:textId="2D8CFCF7" w:rsidR="00575845" w:rsidRPr="008802DF" w:rsidRDefault="00523DB2" w:rsidP="005758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Ч161000000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0412F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5884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28B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4BC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DAA4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3922EB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Содействие развития промышленного производства и повышение инвестиционной привлекательности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163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441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923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387B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3B2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84E9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20F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A5B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F4880D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F140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512F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5FE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ECC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54E6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2B69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6F40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BA9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EA1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F95190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8442C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0291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FFC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343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0515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Ч161016830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2535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8804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799 913,9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37C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375 107,6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290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0A873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ED4B9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7A1F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DE3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6B8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0D50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C4843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114A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25C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0AB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2C987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F23BE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F198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97F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EED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BF0E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A5F7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482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F1F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690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E63D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E26206" w14:textId="6F25A49D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D77A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60A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3CB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4528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3B4A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9FCD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869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811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9E28FF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4D3981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7EBD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801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535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64AA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ECE2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C04D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F90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8DE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FD241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3BAE83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6AE0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2C9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793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F600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0A3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CA46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03C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D05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EBBD19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5E47D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F6F9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C8F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5A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238A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88CA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D51A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705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99E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175A9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645D4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5B5B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AE2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CC5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F0A4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EC58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1773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C98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8AF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7FF062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FB9C9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B219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F9D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5E9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A774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1A20F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7016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D94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5F7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7EDF7D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D9CBC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F362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568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58F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C136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5672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7B0EB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FC2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251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171CC8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4998B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74AB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CD3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DCE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A8E7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D2F9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B4A7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5F6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0329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60080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C14D8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C854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D2E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EF2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033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58EF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EF62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565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133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A1E9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2074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0FCA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E91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2FB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33D1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0A12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81D1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E07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179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7B125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80CE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6C90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DB8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87D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1053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6329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30CB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3CB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0AE0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116945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FF1D3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117A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C32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03A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4F9C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2581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D741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E70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ECB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CB9F62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449D1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4ABD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1B6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5AF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8885E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84E55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5F74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B05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CDF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C75248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526138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C92E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66D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B5A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A964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8292C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454F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6F9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2F9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5EDC7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507FEC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C6E6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76E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A0A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A17B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12F0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929F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5C5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2F3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97BB4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3CF5C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AED6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B81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A98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945C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9F8C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E09F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0B8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953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ECBEC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F8E90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0FFD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A14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3FB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0EB5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5557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1144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C61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6BE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F58C36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1605F8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3D28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1AA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93B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3B26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399B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21F2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358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DA3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EC740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B4C28F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CD80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49B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E8F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2DF4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18D2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5DD0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71A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381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D54806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2CDF1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77D4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15D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96F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6A9F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D85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98A26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AD6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0D1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C6C8A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DCF7A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A848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49C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73A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6A041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2C275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EF3D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10 986,0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0F19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073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C5D894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0B7D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D901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782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AE3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85B7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E656C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9CD6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C14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D16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EE1A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B68C86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DC0B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8CE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652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FF94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F520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FEFD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D3E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C13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58C927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7ED89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48DD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2F3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4F4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0DB3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9DC2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499C6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13E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4F2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4A895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DC272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D65B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6C7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C22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663D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4644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ABFE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AC0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8ED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345C34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84387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76B6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7DA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73C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266D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42C4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7A35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F79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114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E804E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62014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D772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57E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0AF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F637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B546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6992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32B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F89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5DE6C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E11A1F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8008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7D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153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40B7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C6B5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3F76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FFE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A10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4C4632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6A5F4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D595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01F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EB5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1878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DB5B9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54C3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499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CC5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C61683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1C9DE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E32D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6F9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EB7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81C2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217B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9E4E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41F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443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4103E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E843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7A00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4B3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448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70F6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9AC4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7911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6C2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248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51DD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40E32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574E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002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BDE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35DE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2EA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0D96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276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B3F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20798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99F816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Оказание материальной помощи отдельным категориям граждан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336B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425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AF3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EB21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C74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8AD0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0A3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E0F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DF25F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E38EA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E48F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62B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DF0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5159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E000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7CB2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E65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74C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C4447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C04F8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B867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568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6E7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61E1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1223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F1B6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324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D8F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E55939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82F9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B011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FA3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D6D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B4BE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F22B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743B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275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245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9DCCAB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0AD39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63AD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603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C49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1D59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A71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0C5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183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3E0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FEB0B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65A6FB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7C2B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6EE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140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6420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374A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40D3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B41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A9A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DD680F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CDA15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B43A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76E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B88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C12C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C4E4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91A3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97E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5E8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25005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1E7B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67E8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9F1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1B3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C960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76B7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7BCE5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739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EB9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E838D1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D8B301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C0F9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B88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1B4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A87B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9DC9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3802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B44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AB9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0CAD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C80BC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79F2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2F4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15D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0D48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AC97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4D8F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48AE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222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3042A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6A4EB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59A1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C98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236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8462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D4D2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96AB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BE7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6A6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F129B2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67A453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BDC6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E1B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830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A7FE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D2E22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39DA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F1A9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B20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59959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D668E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8341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523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BD5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1820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ACF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2207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5A6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7DD1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B0AF6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CBD0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FEAC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FC6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26F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D71A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2CFA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A239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645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2DC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4B69A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44E72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6528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64D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1C9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8CD3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88A1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437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11 930,3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119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708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379F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420477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6365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7DF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B64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6B9C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4EBB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80AA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FBA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27B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A0860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EF3B9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CD98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20F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57C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A490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479A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FAFB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093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1BB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42E6D0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943ED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00F1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A4F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6C1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13D5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873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B630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11 074,3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DF5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6CF6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8F90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1915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667A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61A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1DA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645C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4B7B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CAE9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C6D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49F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48FBB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AA6E8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5F3F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057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AE7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C980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4146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4A45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C8F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336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BB6F7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3EDF11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4746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487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425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92E2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FD8B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D81C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CBF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87A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6FD0F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B14C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CB04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AC5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C13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27539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BE2D8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E683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AC9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1D9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020F5FA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AFAF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F453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137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D8D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9FAF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2A585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8B33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5F7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689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3F2EC8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2D50F2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B295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EFE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571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D18C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1551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F0E2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26A3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16F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2A7CA41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BCA88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9A4A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B0D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7F5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CB62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963D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BC74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78F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844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70B6EE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AF676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1F00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BB6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0A5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924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E1EE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7894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81F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BF1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6382B93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4F41F5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622F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8DF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0E7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622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A652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7CD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B6B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42C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5261CB3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0859A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636F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6A3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A5E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B360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7FFC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0942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89E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C64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2D9B48B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BF1C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C1F5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AFC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39F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AB9C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533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AF82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99F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7B8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-2 375,0</w:t>
            </w:r>
          </w:p>
        </w:tc>
      </w:tr>
      <w:tr w:rsidR="00575845" w:rsidRPr="008802DF" w14:paraId="37A8C5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941F6FD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AD2592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72DD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5E50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60DEB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4C044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4C87F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-1 531,4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99BDF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DA53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AC71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0BB8BA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EA1D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9E7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A90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F7BC5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024A7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EEF1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-1 431,4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844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586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0243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89BB2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DE51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38A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E35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27FE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6D26C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7604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A0D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076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64408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EE584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BE27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D06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C4C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0754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5209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4341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A68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8DA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47123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0D865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E884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070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D9E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98DE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9C5B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81FF6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014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94C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37DB7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9205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E4D4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BF9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E4D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8C2E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E2B1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C683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DB1B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7724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B21BF4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EC587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0B02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690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24E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9E07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84AE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15BE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CB6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139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E16A8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B43E5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C976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CFB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11C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CC53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AED6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7899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D9F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CAF6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5BD0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C025F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7D50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C85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A9C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B09A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15C0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7C3B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838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401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15ED9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C6596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5119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789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26D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6468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0D36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5AD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0BC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228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D2F373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4957D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BC52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FD3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D60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1BFD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C7A1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9928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6A1B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5E21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A89E4F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7660EE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575A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EDB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55F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D34A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EA6C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44C6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03E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776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8D918F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20EE0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5791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C2B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C12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B44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A02F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3EA0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DD5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583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E989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A0113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C0BE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525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E8F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039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E8B8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F3C5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99F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670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BE88DC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5D382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3F9E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CFA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3E7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D31A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AB32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BB63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9C4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F5F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5F6B56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940D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D1B5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FAD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D82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E6E9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9CDE9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14F7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-946,4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6AAE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798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4E8B68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49AC9C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3B8D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095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9C5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5D8F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5FF0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AC33A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45AA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81E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1C73D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AF60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0AEB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A9A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C34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792B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8076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BAC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77D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B44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3022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94345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A849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0CB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C3A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0A7C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5A53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45C4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9F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542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D36A50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A8E16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DC99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A84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377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506A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1424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D758B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2C0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47C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CAEDC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65332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67B7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152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644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305A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5D9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4DAE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D26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0F10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C35A8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110ED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73FB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E72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DEC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D1C0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D499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0E80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C43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D8B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3CB7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76188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9717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B65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75F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FE6F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17B4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7A4C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DF3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155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8CFE2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4E093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C407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569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A2A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ACE5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E009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DCF2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B493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473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7C8E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FDE8C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D78A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B64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745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ACF6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738D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1960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66B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071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EE53B9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741B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3D6A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B64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19C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457A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8253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B0FA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F36D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BC0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04F31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B2C9EA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CF0B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C21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A29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A375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DD30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A58C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853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BB9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6635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EF8FA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65E3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792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6A6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4BA2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A525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5DA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D1F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FE4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1818E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91D1EA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2D7D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B38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755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8D27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1FF2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9A2A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854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56C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B9D2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7FEB6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7778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8D6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E2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5572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550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C199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607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9CF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D6701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D55C8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4C24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D94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2A1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DACB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C430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8815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E90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171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EF8D3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9967D1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4AB7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1F3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9E0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BD7F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8E5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FB43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26D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8DA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0BBCE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0A45A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2033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DCE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5B6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F11A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8019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6585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015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F4B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1C82F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B5BDEE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837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99B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C8C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BC65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8F4F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D84D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-815,4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0BE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1C7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E7757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D99D9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8086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ED6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73C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4D5A0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838EC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09C9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099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9AB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5E56E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928B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0676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B75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F63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A9AF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C5503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A456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6C9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A02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7FF456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384EC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3416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D3D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D39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7539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2816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F831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457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374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9021C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71610E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9346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B31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FD8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12AE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ACF2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DF41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F55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CF1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1FC7F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6CEEB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0FB6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7CD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69D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759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E27B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B4C2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04D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82C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79FF85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AD829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76F8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2A6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450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0980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90D0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A653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A0D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793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8A8B9E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06ED1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C12E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1B8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B0D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D0ED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4447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7818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94A9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F9D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4C2F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F07B6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BA15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2D5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E95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CF68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F471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B1B8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A55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E4D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F80F73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B51329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ACC9C9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5FF3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C704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CBBCA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10B48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EB3819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28 332,0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3FDCF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CC93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5D88F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1999C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27F7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FFA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F16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9503E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C3525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3BA2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5 557,0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459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15B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2ED48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10179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65B6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954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908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E16E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65C60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6A12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074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2C0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D78A1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9D0A6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A3E7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5D5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2D9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9D63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06B0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9DD8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D88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4EF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1AD83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7D94B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29C2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83B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F74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A559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6FA6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5877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D3F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976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C9044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9AF15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2850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067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20E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64C3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A948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4370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812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A48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73FEBB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EB6A7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388C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61C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29F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AD31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3EE2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7BF7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BAE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D6B7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AB6FE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A42127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CB0A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C0A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8E2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5CA9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E3D0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C8E1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FB9E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AA0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677DA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F11F4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49B4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58D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026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72DD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A0F1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4D23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5 117,0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49E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4846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EECC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4CC95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D4B5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AE7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CB5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4DBB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13C2A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1EAD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889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655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A25C3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22A88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A946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6D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D62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2780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7D09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DDB6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1DF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C98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1AC3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2B867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6192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1C8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93B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CE0B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8DBD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58F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0DD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B6D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22C75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C5601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04FB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3A6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CA0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5886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2BEA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D9F8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AD8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360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592B8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45114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B449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CE2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AD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4E29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95F6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2365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A49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FB7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5B28D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CD48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586A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303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4FA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6DE1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69F3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B571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8D8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6FA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734F4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23B884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E86F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EDC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DE2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F07C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D38F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325C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830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F308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5E23D8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861DB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2E77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886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FAC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F9DA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3ABA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206A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3DB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A76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D2B9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5E98F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1F15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593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A72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6017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60FA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699F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343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5A6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817B2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2EB3D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B5BB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18F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C2B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5B7B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8D46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D256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C96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83A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54EBCA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5D950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2BFB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947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7E8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7754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1D4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42FD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117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E10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5A0F9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A877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0926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72D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885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3670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8D4A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695C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1CD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095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A2883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A15D5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8643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B57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660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3A38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6EF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3E26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942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2E5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21C2C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375C5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DE43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8EF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715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4118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449E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8F4C9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A218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649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E976D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A3A2A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7C70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595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AB6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D5E9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963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D9EA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6F9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780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3728BA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815F2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2BA8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288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34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7A6F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0827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E619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6735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327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B382DE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64D9F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09BC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745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4FE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DE8E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1FBC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9CBB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79D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4F3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C322C4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46856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78DC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FB5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C0C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FC81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F52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E4A58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FC3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579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E677A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D8CAD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E9DB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CA4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242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4612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30CB4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F260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540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8BCF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2583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88D10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Основное мероприятие  "Проведение регионального этапа Всероссийского  конкурса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"Лучшая муниципальная практика"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C7DC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0F8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EEB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10EC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3F73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3FBB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216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257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A0BE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3E775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740D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7A4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CAD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BF00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7E5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ADDB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3BE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18A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ED8C5D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BADC3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9E54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09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507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A1C3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C8C6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60BA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14C7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E7D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A58FB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2AC18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4EBA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1EA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B0C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D9A6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D433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C18F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0E2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679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46E55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88864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9511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92A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8F9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BA5E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C5439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BF5A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1DF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4D6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46467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D819F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68B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AFB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E72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1DEB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E0E2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67914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D2D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836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E4BD8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409F79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6CCD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2D8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F37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63A3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9369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4131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F60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F69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9D81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C7762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0C6A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78F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709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A205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BF83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2D48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32A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BD7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634DD6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979128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C85F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723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8A0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9A2A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41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D62C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6DE9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F2B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CBE3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1E2B4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7031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1C6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930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1E57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12BA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8F9C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26E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7F1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10E2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E687A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EFA2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370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9B5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5D93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572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27883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1A3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3EF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7E182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D9B4B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F63C4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23B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F2F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BC65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8880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BCCD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A11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A3C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6264E4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70BBA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DBAD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5BA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1B5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13669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52B5C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14326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19 258,9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DE8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A0C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D34B5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96842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590E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AD7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90B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4A55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B7998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8ABF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-4 405,4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2B6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73C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E833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FFD8F5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71AA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507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1E7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FC26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5DD2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5F36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DAC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513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596C2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1D8DE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D999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83C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FAD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0DF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2381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20FF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93A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D71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4B754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9FC5D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7698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C08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264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3632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012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3D32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00B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8BF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3D98A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3F611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7BF7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54F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68F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49D0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D505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3D2F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862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2C7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0AF20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1710D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ED18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AA5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2DE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560A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CABB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91AA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558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0BB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BC0F0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F37E2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3CBF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DC1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F2F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3DF8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8323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F098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282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0C9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82E69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98614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D96D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B55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A84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1725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90C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1320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313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6E7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0E15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D4E36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23E6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7CD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372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1D10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05A9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402D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E4A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0FD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1ECF4D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654C06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672D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5A2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44F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1960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201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4453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501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F43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9C19E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78F88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E31D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346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742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2982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7C15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5F89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96D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3F3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65C56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F2C79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DFE8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2F3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872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4709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5337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7236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4A4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241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F8B0E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53A89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7843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4AB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247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A242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F117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3124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D2C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E8E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3AAC7D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A822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3F8C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EE5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AF5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FBDD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7C7D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EEF7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8EB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E29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82CF55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9C0F75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DDB1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D2D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793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775F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A5E5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5D54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241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44C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A2C36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CCC23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4316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CCC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148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8340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4BB9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0E4DF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22A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680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42D68D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2F824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A52C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B83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2A0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26A9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34CEE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F17C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027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A10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10F6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D1C165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91C2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9B9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810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67AE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A518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AEED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52C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086D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E41359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D773D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834F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BDA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987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B0A4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9A08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37EF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47C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725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F6D0D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6B246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45FD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A43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997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1588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264E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AD5D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C3E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01DE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1FD26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B6F0B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3CAA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C18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6BA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2B14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B128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6EC5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C62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112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B9E9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D796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BD56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3EC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B15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BCA8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9630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D6E1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8289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E79E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55F34B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50021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6DE4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B7E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158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EC03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520D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D2100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EEC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287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333D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76A3C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75EB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4D2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9F8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8D52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A3D6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5725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777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097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8400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AD944A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2B1D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71F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ECB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074E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6BD8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6350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3B2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CC2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33A36F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11DA5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F266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DFC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947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9111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6545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1FCA9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B47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20C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05D3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5BF62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FF0E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E11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741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DC5D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FE9E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1572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176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5DE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5EFE5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90F36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D69E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C6C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67D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2E4E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824C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BD97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975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BE0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14A2E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4FD1C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2FA3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F2D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4F7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E705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C11A6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DC2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8 124,3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E31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C72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FDACA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BA83E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625A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BB1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3FC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E8ED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FCF6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76D7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8 124,3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3E1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174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3C076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D48DB5" w14:textId="4B7D2222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 xml:space="preserve">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4D1D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E86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2EA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EB3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ACBB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A7E6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8 124,3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2F8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870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0254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F44C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1BA4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2C54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600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E460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5650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4B2A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8 124,3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9B2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1E10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3A6B9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6AE16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56B5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9D4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F56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96F5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671A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6571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A58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105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575845" w:rsidRPr="008802DF" w14:paraId="6F110CE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3F43B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14DF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2EB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149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4E1C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B39A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3512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F7E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811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575845" w:rsidRPr="008802DF" w14:paraId="4739746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2871F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A954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AF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9C9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1167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C965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4D29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9AC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D2D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-17 000,0</w:t>
            </w:r>
          </w:p>
        </w:tc>
      </w:tr>
      <w:tr w:rsidR="00575845" w:rsidRPr="008802DF" w14:paraId="0B9225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33616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2D231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7B4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684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B33F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9A63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9F7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46C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9F2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575845" w:rsidRPr="008802DF" w14:paraId="282BD7E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B6A1E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6E1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838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9A0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2DBA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4BBB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5D04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2EE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5A2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575845" w:rsidRPr="008802DF" w14:paraId="764C818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07A17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CA7A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978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395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FDC8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101B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FD08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17 898,8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427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C5A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575845" w:rsidRPr="008802DF" w14:paraId="3C186B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13258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93E9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E94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D2F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DDC1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5120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5E5BF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A0C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B92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C0AA4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D4FAC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A4DB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2E9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733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0618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EEE6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FC0B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FA0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F2B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70CDA3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51C89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898F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43D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CBC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054E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A096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CC10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EA3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05C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20DF3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31CBF8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ECA3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45E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CEB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69B9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0B1A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0210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C37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695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2FA3D3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20DC5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B28D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B11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50D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71BC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5014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3915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2F3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172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8D6F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0AAFD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0864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919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D57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1CD5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2977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D891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41E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B2F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20D415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FB4B7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8A85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7CE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491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7787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9600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9982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350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151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B1200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91A1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E2B4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9B6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E3B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A559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75D8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EDE6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19C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5A0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C5945B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2776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F810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DB3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C35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20EC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FB5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64B6B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1AF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608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472F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7D566B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D222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0D6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7BE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B8B9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A962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3FB2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EDD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1D5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4C4A5C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F4BE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2AC5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BE0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02B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8E8F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22BA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6213A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7 222,3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92D0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188A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CF7EAD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71933E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E86E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042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735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04CF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A2A72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F287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677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09B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93A03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F8B15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B826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487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964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20D3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6533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68CF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18F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931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59FE0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75A303" w14:textId="227107DC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807B3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FB85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8EF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830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C694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34CE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D869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10E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055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9F680F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7407C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5B02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FDF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4FB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1641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CD41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61C2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49E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F81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D0A9F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BD35C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C3FA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5C6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5FE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B7DF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149A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89187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BA1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A63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EC76A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F1548F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9C01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AC4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639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1FE8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1E05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BAF5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E1B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F1F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7138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48BC3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6A68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A7E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64A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F6EA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8447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B5F0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14 952,0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CC4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34 887,8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E98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EDEDC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2A21E5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71B5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4D3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2EF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FB3EC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A500E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21AF1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6A5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375E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F30650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CCAC4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F937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11B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A7D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B97F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5C999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7D95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949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2B1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7E3E6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A0A38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AE07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BC5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581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609D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8669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8D09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3 516,1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F44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F4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5C48E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2E0B3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71A7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B4E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3FE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08C4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6C6D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B431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1 057,2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CEC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698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43914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65F52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7B93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EC1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411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11DA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144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BEF24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1 908,2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132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13E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5845" w:rsidRPr="008802DF" w14:paraId="5CE4FB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D2324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DFB7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167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5F1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045E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989E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FF61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942B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0BE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AB22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9C38B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38B7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456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460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B7A7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9B39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FE8F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352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36E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BD34C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846B2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38E2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765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966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2068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495A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272C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CC6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8D7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64CF9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79EC1B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7B24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0A5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E02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F296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8D60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C081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EF3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F12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5845" w:rsidRPr="008802DF" w14:paraId="1FA2FAE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F7BF31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2AD9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163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197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D1EE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B275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5271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508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2D2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5845" w:rsidRPr="008802DF" w14:paraId="0853ED5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81424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D91C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AB7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F6C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041F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279E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EF9C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1 958,2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4AA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456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75845" w:rsidRPr="008802DF" w14:paraId="4E19CD9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C4F2C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A2A3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190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0CF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EBBF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11AB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F73B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6C1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88C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575845" w:rsidRPr="008802DF" w14:paraId="61024D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F2218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FC3C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66D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8FE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1493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6503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54E2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CEF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3F1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575845" w:rsidRPr="008802DF" w14:paraId="6C0E12C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065A9B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2D5B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6A9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0B6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8071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9764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FC44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00F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F2A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575845" w:rsidRPr="008802DF" w14:paraId="133B359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F2FF8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4106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15D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7D2A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C7CC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01EC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DB6E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-851,0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829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4E3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575845" w:rsidRPr="008802DF" w14:paraId="09DBA62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183525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FAE3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9C3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878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4650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FFA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B3A3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2C7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DE7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4CFE1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82663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97EE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23B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A20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B2A1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EFEB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207B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026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8D9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BEE20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BD6E0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331E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1DB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859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BE1C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4AD4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D234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D75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098B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9B8A7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F1AF4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DF4D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1A6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ED2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82A7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59E8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46DAF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B4B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B1D9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8988A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91CCCA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E4FE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4FA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869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3145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435A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F399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2 458,9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B25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39D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A8DF5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4C5E17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C24FA7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6957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0708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FA191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A1D26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11E992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91 433,8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A87B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647AE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D459C4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8BD8B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0546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490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AB1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0C832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10C5D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828C0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3 029,8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257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694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D8AFF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89455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368D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5E2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39D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3938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4427C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7A0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3 029,8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3C9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700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3BC5F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9E391D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5EA9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160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198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837B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2E6E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56F9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D486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FB9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830FF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26F24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2A05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F33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AA2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449C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3FD7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2A46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0A3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7B4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7CAA8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086E3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7A0F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166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AEE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95FA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A543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0CC3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B54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618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E944D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4A49B2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E0F8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A6A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F98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8888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E9D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3A41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26F0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B7E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E702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01D5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79A4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4C2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98F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5C0E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C20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A7A5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5CA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507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7FECF5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B45783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21E6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81E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9C0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BD92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B1F2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A8AD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F0A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1AE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53AB0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5663CF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3E88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F56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948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EE97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2ED5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CB78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C83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CB9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79A1C1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8D5F19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A33E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2E0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689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16EE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3FF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1D04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D78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6EF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AB19A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351E1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D009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9A0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E45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CD28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9696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0B3B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6FB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1F0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509F70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03D0F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738D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56F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173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89538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56CC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ED05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152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34E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CACE76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5583C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AC6B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BD5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EAD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3862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977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A16E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170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4AA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917BDF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035650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70BF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A31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B40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048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DFE6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A997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3 626,5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473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06D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031236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E090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1F75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0A5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AEC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C969D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DA90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7A68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88 404,0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8ED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DFE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760D26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278A3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EF61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600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D5D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CA0C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4B087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9092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88 404,0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E27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3CE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1087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73B9A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A694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0B3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7DF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74FE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41C8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C1494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76 706,8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5C6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B1FD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E6FBD7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335BC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55F6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8D9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D7E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B44C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D7AD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203D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3A8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395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BDB95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C536D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D55B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CB9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66E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3497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A1CD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5645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525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446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44840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7CAD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06BE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C25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CE7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E4D0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1AE2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65550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C1A2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51D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2933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88E09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1C22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24E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497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05BA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DE8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5244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82C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433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D4375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A8155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46FA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D88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57C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D1D95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8C4E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B8DB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AB2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FAC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85F33F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5BF7E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42E1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301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228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B2D1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1178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5195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044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50D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1FFA3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59F3A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E64F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C58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2A5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0D0E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E5B3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289F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62D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F0E2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E6248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CFD5F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5157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FF4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B1B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7D40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0D0D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DC13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ECD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DE4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42749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1536E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E8E5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03E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1B2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D49B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4DB1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8DD2F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3B4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C61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5D96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C7F05F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15AB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373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C51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7842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90CB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E8AF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B3E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807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D4E0E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96391C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DD55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58B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3C2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22B4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6734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4BAE6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D64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000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277F4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C4A3E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D0D8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3F2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7F5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E2A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11F0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4DFE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7D5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079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EC6545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4A22C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2411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B74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B12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0E41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2BE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7F9A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31 706,8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4C6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2DD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B737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9ED6C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A2DF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9A1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B90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BADB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9498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B79C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FA6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30D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E9B35C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CFDA5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F6E1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0DB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22A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BE56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005D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1C29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E9A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F7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ED0DF9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6A0B9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4BC8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FCB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56B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2730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8232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EACF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4C4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0EE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24623A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1EBBF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1D9B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162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718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26A6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D43A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C3AE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CBE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5F3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BA655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7D2BB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5DAA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68C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A41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48F2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92DB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05F7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B0E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F33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653CD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7CDC93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AE09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E5C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9F5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581D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6727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68C7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661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591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D276D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DB476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4F82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A7B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239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26BA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F17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825E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5E5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9738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69013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25B35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5D71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CFA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C87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CEF7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360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2D9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F13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AA9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8B3497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61253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DCFD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702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311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536E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CAD6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4B6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7CD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796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91DA4B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16487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E645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33B4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592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44B0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22A1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9820C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11 697,2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F2D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201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75FDA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143AA2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E4BA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F8F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2C8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B12C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0FC5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271E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6 244,8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0E0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474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D3E73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922A1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66B1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F2F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57F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DF86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3B9F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5B59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5 452,4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9B3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A08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F4120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459F290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BB4005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40B7C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95DB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DC8B1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012B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6B0D3C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-384,1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7A251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AF05E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97B93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6556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B983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43D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4BC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84C1A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051B3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F23C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-342,1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664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25A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BD1858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AA755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6346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9A9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989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8EB7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20665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0398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E54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B36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89F97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FFC233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DF13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D22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15E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C0FC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907C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294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7AD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0ECD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5B8D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337D5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"Управление общественными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5CD7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5DD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8B9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D14C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7167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A61D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993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A7A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4180A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3F998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F257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628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F97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E253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9807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6604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225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F9EB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986595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67EE0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236A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3D4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9DA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0CC0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428F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850B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1D1B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B96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1F25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1F44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9250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69B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00B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5D48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AF9E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66B4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EDD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1DCC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A43BF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E2A8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6395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32D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D8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F244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2926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B9A1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E07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BDA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86EB0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9E27E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6CF4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5EB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D9F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65A1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BBA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4DAC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C25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1A0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C6BAC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CF2EAC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264E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34B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161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81449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312E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DEF4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674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CD5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972F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5F76D9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34B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149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DFD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FFD4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8B29C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CF76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FCA8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8CF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5EE5E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F3BAB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4FE2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CE8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B80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66D9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9FEF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AE30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4B2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25C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69AA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A7BC7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F710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674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D01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A210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7270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4B5B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5A8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ACE5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A79E4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CA6F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1944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E4E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3D9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FD59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5E96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BFBB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947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38C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4533E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700A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5ECB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B9F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D68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BC29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899C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5734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2CB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1FB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3745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E49D8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7B12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EE7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51E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845C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CF0A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C140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C36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D12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980BF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6D33D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6B83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AF8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682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B98D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7D70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6131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93E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D1C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9C384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0ED29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8802DF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8802DF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8802DF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8802DF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B129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E1D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46A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DB8F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2E92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AF8E2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E5E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705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B4D7D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2714E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5A46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204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0ED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A6F0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6C21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3BA6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0E1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F8F9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C0A8B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CA401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0936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45F6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C94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FB71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2E63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A793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C8C0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4A5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F1AF7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14CBA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D553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E33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B71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C10A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ADE2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C740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0DE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D96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94526E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E635F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B0F9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719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B59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66DF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80C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1652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1D7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6859A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2322F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CF32D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1A45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F44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1EA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3727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EEB5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BE02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3AE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35D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117C1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0142C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6CDA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004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A5F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2C9C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7892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A780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7BD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43BA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BD2BE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D252F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C510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5C1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816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CF89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207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53BA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F8E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996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38E566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4976C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5ED6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E88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C5C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D4CC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AD81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4857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EC2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84A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192E2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957A5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8456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0654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48D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0296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5B1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ABC3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975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BC1F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51BC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0B9DD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B383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1B3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D90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703C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D895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E3AF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8E1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0E3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2F9CF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C81F4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6537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C8C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AF1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288F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07FB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5A33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C4C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E84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1F706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A5BA7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F083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875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46F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9F22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483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2D13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ADE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6636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2C80B6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281C7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D92D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164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1E9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CBC3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505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A2C8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A77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00FB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D5263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69A5D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0AF6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D3F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2FD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4BF2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A6B4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7867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407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1CC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9CA668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27CE9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2D63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0AE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413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25F0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99C2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D2AC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B2F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EE5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7EC00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CB526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2631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80E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0E5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6142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CE2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90B6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238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5D1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10DB5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D277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48C9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742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C59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DD0A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E1B4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3A0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2ED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8B2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6CA6DF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BC05E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3B52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B9B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E16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2321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D562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2955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3EE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CC3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38986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E9C47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240A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89D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A6F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4DC9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3DC0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1CDD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C75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113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D1651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3B191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3F06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5CF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CD8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D900A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FBCF2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46F0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83A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103F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815025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81FAE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7140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31E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8A8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9C1A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AB22B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5FBF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D85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9B1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A58CD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908869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215D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191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955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5ECB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A1C4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F7E9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45E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873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9D1EC2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180FD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252D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F06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A18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FA31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49AF7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DE9D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066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807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F0655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5D18E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90A7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F82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40B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65190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7DC9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9607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130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476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A8016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16DD94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349A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660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D50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9256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0811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A604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8BE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D9DB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9B120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4A54F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AA2F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F05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C1E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B9CD3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02C6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903C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DFC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C1B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D89C7B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0F436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9A7E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1F5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103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6DB7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1E27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EC45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B19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75F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1CD25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BE7C1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AB26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2BC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1F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C92F5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2AB42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4E7D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9696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DC7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C91C2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BE4AE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4BED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9F4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24E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0AE6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4475C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6715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08C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C4F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4FEC7A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4AC80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E7E7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997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D87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DCDF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8870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3E94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561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31D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75520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D3E86B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C22E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F14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0EC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7CB9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EA99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0704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D9B3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8C6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896F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D903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6741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61C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2AE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38B8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1B0E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1A4D1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CFF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5DF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4AF64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0913CD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D7FC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975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0A5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7F51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486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4D65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031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F16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493D6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D74EB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F3E0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6F1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D4D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6802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3DB2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ED08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A79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D32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4E720C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C5DE7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F3E4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146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66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FE0C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2EB5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EDCB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36C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97B2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644A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E0309A" w14:textId="1F88A1F0" w:rsidR="00575845" w:rsidRPr="008802DF" w:rsidRDefault="00523DB2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575845" w:rsidRPr="008802DF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B56F65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F3B4C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2C90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B5B82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67728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A0CF1A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2 518,8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5E52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5A2D2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9C16DC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0842BB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8D01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DF5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946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2C0D97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122B8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1CB3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1 739,6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C77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327F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E385E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9E0BF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3EE3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5B8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F9F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4332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FF8F2C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2482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1 739,6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F11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32A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5E1559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94FA4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5296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AD0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DCD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1E59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F09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D669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201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5CE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E91561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9CF99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20D6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682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308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3CC7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B0F2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51B9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B5A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C6F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3AA9C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9F882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36AF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D68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604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6DDC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B883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9A13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E96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A5E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60DAFE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90063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4A69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DB6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063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5C25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1AA1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A4BE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A82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913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3BB5E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20FBD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6959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684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824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D10E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3154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9666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BAD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E0D9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651B3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BDBE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410F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149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29C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59B8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1671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0537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-1 099,2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050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930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FD7A7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614E6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08E7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A15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C7F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8B06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94E4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0249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77B1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B01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A7DF7C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4F96A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5418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A51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C71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28CC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370B8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C1E7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762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6CB9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50FB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D97CB3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5CA8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F3E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D5E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1224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0C92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5C88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D92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892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DD7FA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CD3DD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CAEB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737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F89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2BAE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DED1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146D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D54D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D128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C13EB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F7791C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210E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EC6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ACE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4513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0BFB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C370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81E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074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ED1475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190D15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BCF4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E7E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C35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7435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288E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E099C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2 838,8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7EC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B78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7138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DAB3D8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6566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C99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681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6FC2C0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8F333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AC9B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E96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EE4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D0ED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E8308D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F77C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929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C2F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6C4E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FE9152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19D3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A1D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FB2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9F3FB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3C44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2DCB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754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AE0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0FFC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606C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3FA0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6F2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23E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0CFE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5D1A3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C380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C5E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B56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62C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04AE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98E1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C8A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9E11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A83B88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7A481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2D0D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8CB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E94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A53F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77B7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B8B6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779,2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FFC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97F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B6192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A4A092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8802DF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8802DF">
              <w:rPr>
                <w:color w:val="000000"/>
                <w:sz w:val="20"/>
                <w:szCs w:val="20"/>
              </w:rPr>
              <w:t xml:space="preserve"> учреждений в сфере физической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4ED4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65A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E53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B1F6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59D9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F71E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5E0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F52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D0755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F020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094F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5AD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FDF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D1E7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D90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911F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46E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3476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CE2890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6B88E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6EDF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121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CD4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92B4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33D8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F6BF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351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6AB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0C5EA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B0F3D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8869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CD77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39D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5BD9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AF6A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A6F1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D34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DAD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F47A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97E4D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33E0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726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0BF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76D7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3008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C53BA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D55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A8F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5AAD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0F84E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6AD6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C4B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F92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3C66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3DA4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E7D4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289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E6AF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E9C02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CFEE70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FB0A2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0DD8C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00ED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47074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F01F11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E49FF4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-19 174,7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8FFC5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9283F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677AA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7D1B5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8DBE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FF7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46A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391C2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FA503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E37F4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-16 444,1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7B7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396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5C0E5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DA42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2D41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370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B17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0430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B91D0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9B07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57 290,4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E68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EFC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6203F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9EDB5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50D0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B49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939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28A0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F8B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AA46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54 753,1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746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1DA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599DC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3FC6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A42C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C97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DF3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E55C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1803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5CD4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54 753,1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24D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BCF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B513B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ABBB22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AF4D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2C9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23D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7AF5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2B5F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F578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E56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BC4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08297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66B5AD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8932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4AD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896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684A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F935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8D765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25D9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D82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8D1667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2C16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65E7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2D2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C50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F345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C02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C72A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037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0DBE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01C33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53CD0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EC4B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C00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533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CD6E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6D6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5D30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-2 828,6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C00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2CC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A0081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E6F58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66A0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541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465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BC5F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B40D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71BD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060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55A8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D49845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63938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1E8F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D97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8D2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C306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E6F1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BF4E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3ED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B07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577031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66323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A1BF4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2CE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7B1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DA08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76D8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699D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798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B22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A53F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1BD3C0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B5A4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B09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42C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1A960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FB09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B4B7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33 775,8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906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781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25553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47FED2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B9CA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81D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697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7522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AF2A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01D8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23 321,6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9FB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418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192BF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43CB7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E096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7AE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AD1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7ACA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B331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7BE6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72B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BBA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7BB1C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CD033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01E6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642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F95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CD66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F3BA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51C5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205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0F1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30932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5EFE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676E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421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B94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5254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BE8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1B8D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CAC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3E3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B9B6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2F1D8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02DC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184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983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4934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7D66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C614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AF2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669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9EDC0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88DF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0214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FE7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04E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405B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C88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D2EA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4546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734B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64DDC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6CAAB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DD75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140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760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1D49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8638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3CF1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22 573,9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89E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AE6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E969A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9CE19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86AC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4E8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5A42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F62A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B55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A136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3FA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0AF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0F3D9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8760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7B81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D65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4C5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4BB1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F014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572F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37A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8F3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511D6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5DD28F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7885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A866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37B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C4AD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33FF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8B48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38B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10D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D5FD6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DE0FF8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B8EB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838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EEC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CBD2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6927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145E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FC0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9D0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58994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67C39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C864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E30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A90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ECFC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9CF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46BC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419A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87F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C100DC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FCEDC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3A62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445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905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91C9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E897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F62E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25C9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767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DA1F7B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ECF6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B7FA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5DD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ADD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B299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C537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EB6A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7C8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395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00F81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9A81EA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AD1F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AA0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850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6487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B7CC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3B93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B05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080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33D326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3B6EA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1057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B13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C19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A25B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9AC41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6239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A2F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6DD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1F2327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C443C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6934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8EB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ED0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538B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1513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A448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2 537,3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CB12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642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B8553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87248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90F6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FCD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B052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B0F0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19517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56B68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-94 602,4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5BF7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E67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CC9BFF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2A986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9607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854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6C2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104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348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5D41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-96 859,4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0AB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5BD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BD510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D5B19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0B69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9D2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ECB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B777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78B4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B420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-94 197,4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C8D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C1C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6856AC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DAA9E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B5B2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D1E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946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0A95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2573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DEBB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19E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BD3B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1ECEC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75ED5C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3ADE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F2C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D87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819A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2048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7E431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081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881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DE2A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EF3F8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64B7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D26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20E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25D1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825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FCC7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CC0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E39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59D04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012D3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36F7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11A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516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052A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2B9A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D12A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-1 308,8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98D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1EEF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E87E6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397029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4B1E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BA8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57D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FD46D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9415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06D6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2DF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ECF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F5B3F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46866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9E9B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DEF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73A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E6D6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B284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87EB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1A6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D926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EBBC7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05AF9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2E42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C5C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143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2D9D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09D5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40ED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EF9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100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00EF83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A8E2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04CE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403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106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3026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3525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DC21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-97 114,7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DC5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17A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6C5E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955B1B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90BC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461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07A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D0A0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BCA23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A6DF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13 630,1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C30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58C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EB46D1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5751E9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247E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310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04E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1C79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691C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74AF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C37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3F25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33E2AF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AC9C66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CD15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16A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1E2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AC2F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B0C2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1041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C75E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43A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4581E2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04058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54C8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892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A67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107A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852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FDF7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D8E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236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397C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8A9F4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0E4F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DE4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9AC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DE7C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6D8C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A41F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DE75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163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E5FDC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160603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58D0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046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EB0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B0B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12FD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9B58E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D60A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24B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D7556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457C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D0D5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A50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FFA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A4CA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0BC9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2D48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4 997,2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505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541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54BC94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F44B3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F6BE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074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B37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EA5A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A72B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399B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628B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3CF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E7F5F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765CC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D1B2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6B2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2D0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D93F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7504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3B21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40D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013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4CBA1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78E2E9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9DB6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181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3F8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1E949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Ц7103S5010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3662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6FC0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8 359,8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3CDB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87B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E2267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8CB4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E3C4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F70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BC5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4EBA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5892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E74E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-3 266,8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9CF9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EAF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4F84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3E964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B472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851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B34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E4AE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F526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CFDBF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59D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B54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B36F6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88A31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E552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31A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CD9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7F28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3D38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B809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DD4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2556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8FF2B0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C6204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D13D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BCA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2DE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D1C6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C297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317A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2A6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3DA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194DD9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21D2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A7A6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FC3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E73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7A88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C520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7C7F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30A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80A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DF17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05326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6BB0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F93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FA4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C670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DAF5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F8C3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EB75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AB54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55C82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9C1E1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3B34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615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C5A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313D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17D9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002A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-2 512,2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A3E6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9AE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096D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ECBE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5A42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E35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B4D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8A70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1CA0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35EBC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2A9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D718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A208A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5A8CB1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82E1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A904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D1F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42BE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96A9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F577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EE6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C89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BADB32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832C3F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939C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2B9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799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62FD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9D1C1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4A73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E89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7CC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980B83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BEB8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C3B3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50B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178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D6A1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F6CB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D6E2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A42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2F4A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100D8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27A7A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Основное мероприятие "Модернизация инфраструктуры муниципальных образовательных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организаций"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57F9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B8E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547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A26E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8191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AA67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072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05D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A4A8A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4E4BE0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5AEA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AC0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9CA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540DB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F7A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2E49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EFC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5A5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6C88B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4E6790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BD55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F97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928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C099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D7C8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3677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440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AFB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5E3725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EC6B5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210B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E09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286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3721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A31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1DED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-6 413,7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AAB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937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BCD72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1A6350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4CCA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7AD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AC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B024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742C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CA860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480D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F07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436422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3A8EC9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894D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B15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73D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9F61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6CF5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0A3C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470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B2A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605908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93B2E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41E8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DBD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E80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D410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8EF4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3BA1E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EA5B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7F09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F636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870D7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1CA0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14A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CAC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887D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415D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B55D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E070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F7B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45EC3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94339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8C29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4B7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448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0B6E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ABAA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BADA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7CD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389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2D642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830A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24ED3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DFB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ABC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7426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F653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E741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B03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3B5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259CB6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6797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312A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775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64E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BB37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5453F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25523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0DA8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B79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35D8E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DBC1C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A671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EA4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969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5A1C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FC88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205C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663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6083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1DD5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D0101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05C5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991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970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EEAE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9CEA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EEA7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AB6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0D0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19DD46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48F13E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FC14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DCF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323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FD92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ABA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00C3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860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D56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648304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EA57E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3ADC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1AC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6CA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2A65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971E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6EB0C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137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AA9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FD3CBB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A702D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9A7C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AD2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C68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F8CD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E9DB7F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9651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14 361,7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76E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8ECD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58DD1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B3B789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8CE5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F7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C3E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358A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0210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2D9AC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9 893,2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8CED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4ED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C9D622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27544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D8670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660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A1A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3C81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3F3F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7C43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9 893,2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9526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BC9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D7F5D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CA5B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3019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C96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8DD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DBE1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5B4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E6F58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6275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012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DE55C7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FF384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1E1F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1F4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8F9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EAB3F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07EF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8BB94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FA7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595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2BFEB3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194A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4621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419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082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6A80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626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CAAE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A022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105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B47CF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AE63E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3BA2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440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B25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7421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2E45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344C0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663C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E36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4171A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29B97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BBC4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3C8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834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65B5F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0247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83AE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306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CB8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FB1219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CB16F1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0020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B346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5E9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7B44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FC47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41DF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9F7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7A5D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B3EDBE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61549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F74FC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BF8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57E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3C40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8221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43409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0AE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CF5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F628DA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87986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EF16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B10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561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38A6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5F780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8D0A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10 298,7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A361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98F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F0EEC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E1E9E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D65A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0DF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C6E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2776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092D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1E6A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6292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49B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575845" w:rsidRPr="008802DF" w14:paraId="4051157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A880A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F5ED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0BA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090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21C6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622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E77D9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-1 751,4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ACA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AE78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-5 000,0</w:t>
            </w:r>
          </w:p>
        </w:tc>
      </w:tr>
      <w:tr w:rsidR="00575845" w:rsidRPr="008802DF" w14:paraId="78C5EB6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B12D9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2F4F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16F4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7D5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FD09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745A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D0AB7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E89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590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318110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BE3B7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0F7C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3C7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18D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612B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DD32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D6ECE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C1A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E5C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AA727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50FFB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6F24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75B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D92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EB79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9459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4B14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0EA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B32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4C9FA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F7267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8A6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F8A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21D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FEAC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20C1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A91C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829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D35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832C3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3A6C58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F514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AE15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4D3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02B5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EAC4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7A4C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4 468,5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FBF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23D3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879A4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4440D8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C7BB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D6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95D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5B50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1E92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DE8A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3 729,9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EDE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B04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EC14B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1368D7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DD78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64D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514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4AC5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7801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F0F9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A3B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771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5341B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E2C75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06CD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869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DCF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3233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EF305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F18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6 506,2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63A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444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795543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30C327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F9C3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744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1A7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612D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2AFC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1D89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E01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2E5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D82D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6CC5D0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19C5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44E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FCC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D003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336A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95DE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EB6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E98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359EC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25E7F0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3BF6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0E7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960D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23C6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8707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2DB4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C4B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BAE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927C4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1184A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010B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D7DA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B907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21ADB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1173A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8EE6B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70A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427A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64F955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BB6694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F115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E86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8E3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1C3E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95D0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6E59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98C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11D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33F1C9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6219C8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7F94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2E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55D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BEB3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8AE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2637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2711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A17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DD6FCE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394DA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642C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06D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390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B866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334B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DE47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1 849,8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3C0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3BF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AE2EA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B0217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0101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B8C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5BA0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2EBF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D9E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2933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2668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4EB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60303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40FCD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315A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FB9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FB1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1AAF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B985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3B81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BF9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FDA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A73D59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CA12B0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FDB2E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4C9F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3F8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EC60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33B0A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C4B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102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6CB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0F198D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8D708C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77C5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872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664C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0591A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B12E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6009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F36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8DF0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193B7B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82377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96C0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87F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7E0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8CEB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255F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C21E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0D2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7AF7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5855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FB73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7E1F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574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B4EB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97AA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7F8E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8AA82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1D0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249D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C27DE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E2CA1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6EAC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482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180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9A58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48066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2BD5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F13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EF2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39E10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D6563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9BC2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479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318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A784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A3B2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15C5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2330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C1F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04746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E7AC6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277B3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F6B3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0DC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FD35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088A9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B8E5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1A6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FF3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882A72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F1B70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0789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619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100D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79EE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AE778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2C48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1 349,8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7AF7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296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1ACB5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53020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8244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6E6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946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51B98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46FF2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B855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-2 730,6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D045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BE2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A53B2B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F6C18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6A85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986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DF7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FE420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387B7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E615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92D5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E1B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7C6B07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7FC7F6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B194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8D2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D60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FB5A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C8D8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1BC7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85D4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E9A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5E8999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6D97F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6C599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5D4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128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6D2A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FE67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D985E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25A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3A9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49313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7591DE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DE18C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8E0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720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FD75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7E46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731E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993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6A3D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E3016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F22CA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A8C1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4ECE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136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A767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27BD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A54D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E86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3E2D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73AB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EBA242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092A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BB9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B1F5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1EA82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2575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0EE7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55A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9D3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9B33BF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18AB4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44C4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8F6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8654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621B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B50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F9A26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790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B6A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8B3D88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C116E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C7BA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4D08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1CA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CEE8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B78D6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B80F7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635C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9F3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E079F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8757B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3CCD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BBA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8A0E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E19D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53D5F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444C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500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BFD4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908DC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9B3C52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9F73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CA1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C542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A55E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455E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D0DC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5982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AB4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02BCDC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40E029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875C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AA3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F32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2AD4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1405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25CE3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-2 575,2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5AFB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394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7BEDCA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B82BD7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AB34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ABA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971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13B9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C51AA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9C1E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C6FE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CBA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9F26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232AF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33FF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64C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854F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80C3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D047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4633C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E25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B0E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B79C98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9652D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F448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082F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D48F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E458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36E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514E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D2B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536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A90188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A3594F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A190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F13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8DD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3739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B3F9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6DF2E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C5C0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4AAF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EA9F38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508E50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481B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37A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378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189D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4BC6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A557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C8CA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D53F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CA479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8F07D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1DA4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C7F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CF7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3EA9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F996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0BAD6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84D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9057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D125A1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CE1B5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программу дошкольного образования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F00A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2FFC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B1C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67D4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5CEC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F59D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11BA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E8DC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63442C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17312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C53D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451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24C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DC067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FB9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B2E4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7E0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1B0B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322C2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DF39DC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F86C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B28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2786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0210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5280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0FA01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EA2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D13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AAD56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94A1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0290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7AC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9F9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8BB3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768B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D130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30C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F8B9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7FF619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7CAB20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1BB0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BF3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BA8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D703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A3A3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BAF6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223D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610C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33139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B4EAA0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DDAA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D85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9585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5E1C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65208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9D2C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A1EC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AD8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D88F2D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0834B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FD81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379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F74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C6FC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C2D4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5E346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CEC1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93F2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A6EC2D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9D81D7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EFFB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54A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E73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87152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44149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D7F73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408E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6F6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085ADE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6349C1A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5552B6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2CB9D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A020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0D9986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C76A45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44A292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D9C25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C20DD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8AE3FD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6E4FA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F2FC2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15F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F314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C2385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F89A14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3BD2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0CF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D24E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BBFD5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FD2CC6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F779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B5DA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411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6DB7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2B6B3D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BE00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-243,0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F3C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35FB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F14DE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F206B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F8386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7A6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B82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02EE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973C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F6C7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D688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10D8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69DD03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47ABC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94F4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61B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67DB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117E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3062A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4577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-67,2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3C4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AD8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D96B1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F48FF0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6BB8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B6F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1B9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B464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8BB63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D9EFC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FE3E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618F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C9FD2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FEF232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23A2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D19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1D2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66808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5D7B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5F9F3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C510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E6F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F73CEC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023B6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AEB88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953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274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B144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93CCD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258D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D63B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7DE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1C259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D14F8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E421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799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712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51F0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8B78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A1CF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7D5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11CD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B856A1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1DB089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E66B6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3AF6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DD4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A815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4BC2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7868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42D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BAD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F2517F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84421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BB16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F8A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EDD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5BF85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51D0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C359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063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A6C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13626B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14B47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5C4E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484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5F0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4576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D618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6FB59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542D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2BA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F3145D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7904B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B5C0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9FC8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8BB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54BB6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568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B193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E177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6636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3C3B0E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050D22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9BBB1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4A0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2A9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E29C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A221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E8EE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301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EFBE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6F9865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6666C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рекламы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81F0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0DD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2BF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C3224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0715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DD084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2A64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153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B4679E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DA2A1E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29D1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884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08A9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01541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03C7A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0F2E9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ADD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41DC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439816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9BECE3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F9B1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6EA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0FE5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29FE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0D16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2800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2A6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86E3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4FEFA72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D275B69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EAAE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6D97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0996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B98D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6D07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C3A4F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C57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84C9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3F53CA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DACD1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FAD7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7A0A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A49F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9507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5E4F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4A03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2A7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23D4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8ECD4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225DD6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AB1A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B0E0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6F3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6CA35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C373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341F5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24A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C511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ABB2AE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364BC1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906C6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C77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CF4C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67014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AA021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1E6C9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8C6F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5604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8C3172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969D91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B9A31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286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E61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41AC5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CA4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BF8C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7A2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57EE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546ADF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F5AF5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9B39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6DC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A59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39C9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E8304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90AE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95F0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EAB8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909559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38D7DE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22F8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BF4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637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27E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7F65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60F73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966E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C94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500540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624E44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559B7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A9F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5B2D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7BC6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87F80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4206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8537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715E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2059C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8A455D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7E66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717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807F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7613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DACD5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05618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A108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867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ACE50E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48AF5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7BD0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DC9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850D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B27F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DBF0A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ACBCF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B333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7AD4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7C290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802BA41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B057F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C28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A9B0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BB38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7E42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CBD2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F749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7B90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298B09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E36C5B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4D279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4F22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96B6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9AF8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2D16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D44F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6A75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F74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EF3FDF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BAC32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8802DF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8802DF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DDA1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9D9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ADBB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AAEAF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0411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0F9A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8E5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63A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B96483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161DD1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6BB3B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95C3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2F4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5FB8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26A1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190B2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E02C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C7E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D8B406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5DEDB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75E0C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DBF1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7913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E9FBF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7468A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DFCF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2912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693A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0AB4CD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23204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D7605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76DE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F28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AC44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CE51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212B9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36C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CCA5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011013B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B08B6E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E1F0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C7E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4C8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34860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06457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46D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7D8F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ACC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CA1648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68F71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DD2D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6AD4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18C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827E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37A2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6EC3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9B9F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0A25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15D9F4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9AAFB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52DD9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AA30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BE7A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91E0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E00D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22384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5DA4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3B18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2B2A8B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FB4DCC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86CB0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6F5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EA1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73311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FAB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C8C8C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-74,1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B6C0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C64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5359A3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FE60F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DA0B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E0F8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5BA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695C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1C8EA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9AA7D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5BC0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BE32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FE3073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46939F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E1B5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7BF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AD41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8867C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011D5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CEB4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3C11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3BB3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15B90F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398FD7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41478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2CD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BF8F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39FED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F1FDB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9FCC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D3F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ACF3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99394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0D66CB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1484E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BCAD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17F0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D3497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B577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C3AD1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3ABD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3125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8B9940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AB7D2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EDC89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621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9A01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40387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26B4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9AFC1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5716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BF95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46306D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270184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5FFF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8170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8341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F4552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74063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207E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19F4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8827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8AF81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60A877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FBAD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E3C8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604C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8317E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397E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B0C5F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87A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C59B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E52860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C5C0A5C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061E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C2F3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C9D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0186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84F2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51E1D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13C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A87A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06391E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EED9B15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633F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87C5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7824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7EBC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16711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FD064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593F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B9A2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A842BAA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C9F10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30EED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8732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62A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4E5AA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F95F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DD748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CEB8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3D37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032E77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0B8BCB6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074C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DA7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3A68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38EEB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2A187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F8E2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E546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7CDE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3CAEB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BE6A43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3584C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2A63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0995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A6E8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29F7E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1872B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6DFB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0F6E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9E364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F07A88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D91B2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3BE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990D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6627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0637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8D5B0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A411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EBFB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348D9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5946D32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2E149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8E79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9FDB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C788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DD13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4CF37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5EAC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CFBE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4819B9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D7BA1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0A64B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7677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96B5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F8C9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661A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0EB9F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0A0C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3E12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5A0975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B3AC473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8F4C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25F4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E4DE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BEB33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ED1B5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3ECFD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75E6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CF78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0AC94E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CD9A46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8553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F51E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6C89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EB0ED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A640B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0CFC0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C783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BFB1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2AF9D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7D8F27B" w14:textId="77777777" w:rsidR="00575845" w:rsidRPr="008802DF" w:rsidRDefault="00575845" w:rsidP="008802D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DB11B4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30900" w14:textId="77777777" w:rsidR="00575845" w:rsidRPr="008802DF" w:rsidRDefault="00575845" w:rsidP="00575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F9F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CEAF68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2BFC7B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81C10B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-3 527,0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78BFA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1CC84" w14:textId="77777777" w:rsidR="00575845" w:rsidRPr="008802DF" w:rsidRDefault="00575845" w:rsidP="005758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802D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D5C8E63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639FE2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D840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AF97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152D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C34783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9B44C9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AA7E7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-3 527,0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2F5A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6A749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66FAE1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32CF30FA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8802DF">
              <w:rPr>
                <w:color w:val="000000"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96A5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6740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D704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B84D4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7A34BA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458E6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5B0A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7EF3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3FB95C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76CEA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E185E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B989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A65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90D3E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1DC9D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D5FCA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B47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54F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6FCDEF6F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55AD83B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A261C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D59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7C6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4BDFC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D4FEE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44D3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AAE2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6DF3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4BB5B885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A6766D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E1272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74C2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2018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A1BE8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17587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A9F778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7847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0D8B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CFA317D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1574A56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FA272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CC8A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98A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F60B2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17E57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CBB6F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6F14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4136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3D2E614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54949AD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9C445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6BD4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860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35822B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CF773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1DAA1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3DD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D806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197D1C4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CD142C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FB273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BD31A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E64C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ED52C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8D7B88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C8BEB7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946B1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9C52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1F2DF48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FB25868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F689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DF5B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93FB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2DD9B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0749CE" w14:textId="77777777" w:rsidR="00575845" w:rsidRPr="008802DF" w:rsidRDefault="00575845" w:rsidP="00575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A7405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D62D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696C5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0B203B7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D6C8D37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7282C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0A3D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AB09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04AAE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C4B6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85D4A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D19B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12B2D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586B42C9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84536F4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5A26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A943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5B66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12BFB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1C1D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85765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90A3E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AE04B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0C5D2A5C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25EDF2EF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8D937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F118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F2A19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6EEFAD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ED9D9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C33FE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6AA8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8C653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28698191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6D2EB47B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CEC13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6BEBC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FF9C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FE2C12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D9425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590E9A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22EDF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CDD7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36751F80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729C4EE6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8BB960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38067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1B1E1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C1E2F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2E3DCF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05FAA0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CB074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A344C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75845" w:rsidRPr="008802DF" w14:paraId="778201B6" w14:textId="77777777" w:rsidTr="009F7AAB">
        <w:trPr>
          <w:trHeight w:val="20"/>
        </w:trPr>
        <w:tc>
          <w:tcPr>
            <w:tcW w:w="8222" w:type="dxa"/>
            <w:shd w:val="clear" w:color="FFFFFF" w:fill="FFFFFF"/>
            <w:hideMark/>
          </w:tcPr>
          <w:p w14:paraId="46464DD0" w14:textId="77777777" w:rsidR="00575845" w:rsidRPr="008802DF" w:rsidRDefault="00575845" w:rsidP="008802DF">
            <w:pPr>
              <w:jc w:val="both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23F603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19594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402FE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2394E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143876" w14:textId="77777777" w:rsidR="00575845" w:rsidRPr="008802DF" w:rsidRDefault="00575845" w:rsidP="00575845">
            <w:pPr>
              <w:jc w:val="center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C6D8D6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-3 756,9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97F02" w14:textId="77777777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A2D8B" w14:textId="31FE715E" w:rsidR="00575845" w:rsidRPr="008802DF" w:rsidRDefault="00575845" w:rsidP="00575845">
            <w:pPr>
              <w:jc w:val="right"/>
              <w:rPr>
                <w:color w:val="000000"/>
                <w:sz w:val="20"/>
                <w:szCs w:val="20"/>
              </w:rPr>
            </w:pPr>
            <w:r w:rsidRPr="008802DF">
              <w:rPr>
                <w:color w:val="000000"/>
                <w:sz w:val="20"/>
                <w:szCs w:val="20"/>
              </w:rPr>
              <w:t>0,0</w:t>
            </w:r>
            <w:r w:rsidR="002C0B12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177E5">
      <w:pPr>
        <w:ind w:firstLine="709"/>
        <w:rPr>
          <w:highlight w:val="yellow"/>
        </w:rPr>
      </w:pPr>
    </w:p>
    <w:p w14:paraId="34A59D2C" w14:textId="1BDA66A5" w:rsidR="00030F44" w:rsidRPr="00D437EF" w:rsidRDefault="00192713" w:rsidP="003177E5">
      <w:pPr>
        <w:ind w:firstLine="709"/>
        <w:rPr>
          <w:color w:val="000000"/>
        </w:rPr>
      </w:pPr>
      <w:r>
        <w:t>10</w:t>
      </w:r>
      <w:r w:rsidR="00030F44" w:rsidRPr="00ED5C39">
        <w:t>)</w:t>
      </w:r>
      <w:r w:rsidR="00030F44" w:rsidRPr="00690C25">
        <w:t xml:space="preserve"> приложение</w:t>
      </w:r>
      <w:r w:rsidR="00030F44" w:rsidRPr="00D437EF">
        <w:t xml:space="preserve"> </w:t>
      </w:r>
      <w:r w:rsidR="00526962">
        <w:t>5</w:t>
      </w:r>
      <w:r w:rsidR="00030F44" w:rsidRPr="00D437EF">
        <w:t xml:space="preserve"> изложить в следующей редакции</w:t>
      </w:r>
      <w:r w:rsidR="00030F44" w:rsidRPr="00D437EF">
        <w:rPr>
          <w:color w:val="000000"/>
        </w:rPr>
        <w:t>:</w:t>
      </w:r>
    </w:p>
    <w:p w14:paraId="64313AEF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4FAED564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13D2CC2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581E29B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62DEFB32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1F57916C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7D72910E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2F33C876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709E32CD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00FDDCF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7BBD00EC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1CD95CD1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59CA816F" w14:textId="77777777" w:rsidR="00004827" w:rsidRDefault="00004827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22EAB045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20791DD6" w14:textId="77777777" w:rsidR="006452A6" w:rsidRDefault="006452A6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508B7A13" w14:textId="7C97C55B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lastRenderedPageBreak/>
        <w:t xml:space="preserve">«Приложение </w:t>
      </w:r>
      <w:r w:rsidR="00526962">
        <w:rPr>
          <w:bCs/>
          <w:sz w:val="22"/>
          <w:szCs w:val="22"/>
        </w:rPr>
        <w:t>5</w:t>
      </w:r>
    </w:p>
    <w:p w14:paraId="11D7039F" w14:textId="04FD9B11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 w:rsidR="00526962"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 w:rsidR="00526962"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 w:rsidR="00526962"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0B2A0A4" w14:textId="77777777" w:rsidR="00030F44" w:rsidRPr="00D437EF" w:rsidRDefault="00030F44" w:rsidP="00030F44">
      <w:pPr>
        <w:ind w:firstLine="567"/>
        <w:jc w:val="both"/>
        <w:rPr>
          <w:sz w:val="20"/>
          <w:szCs w:val="20"/>
        </w:rPr>
      </w:pPr>
    </w:p>
    <w:p w14:paraId="6EDBFE43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ИСТОЧНИКИ</w:t>
      </w:r>
    </w:p>
    <w:p w14:paraId="08B65079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 xml:space="preserve">внутреннего финансирования дефицита бюджета </w:t>
      </w:r>
    </w:p>
    <w:p w14:paraId="5539D672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города Новочебоксарска 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26E4BEDD" w14:textId="77777777" w:rsidR="00526962" w:rsidRPr="00452727" w:rsidRDefault="00526962" w:rsidP="00526962">
      <w:pPr>
        <w:tabs>
          <w:tab w:val="left" w:pos="5835"/>
        </w:tabs>
        <w:jc w:val="right"/>
        <w:rPr>
          <w:sz w:val="18"/>
          <w:szCs w:val="1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06"/>
        <w:gridCol w:w="1134"/>
        <w:gridCol w:w="1276"/>
        <w:gridCol w:w="1134"/>
      </w:tblGrid>
      <w:tr w:rsidR="00526962" w:rsidRPr="00C87FDE" w14:paraId="59009B8D" w14:textId="77777777" w:rsidTr="00B95DD3">
        <w:trPr>
          <w:trHeight w:val="64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14:paraId="307AE9E5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nil"/>
              <w:left w:val="nil"/>
              <w:right w:val="nil"/>
            </w:tcBorders>
            <w:vAlign w:val="bottom"/>
          </w:tcPr>
          <w:p w14:paraId="766BC636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FA00586" w14:textId="77777777" w:rsidR="00526962" w:rsidRPr="00C87FDE" w:rsidRDefault="00526962" w:rsidP="00B95DD3">
            <w:pPr>
              <w:tabs>
                <w:tab w:val="left" w:pos="5835"/>
              </w:tabs>
              <w:jc w:val="right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(тыс. рублей)</w:t>
            </w:r>
          </w:p>
        </w:tc>
      </w:tr>
      <w:tr w:rsidR="00526962" w:rsidRPr="00C87FDE" w14:paraId="548B5C29" w14:textId="77777777" w:rsidTr="00B95DD3">
        <w:tc>
          <w:tcPr>
            <w:tcW w:w="2802" w:type="dxa"/>
            <w:vMerge w:val="restart"/>
            <w:vAlign w:val="bottom"/>
          </w:tcPr>
          <w:p w14:paraId="075C6112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vMerge w:val="restart"/>
            <w:vAlign w:val="bottom"/>
          </w:tcPr>
          <w:p w14:paraId="7E0491C7" w14:textId="77777777" w:rsidR="00526962" w:rsidRPr="00C87FDE" w:rsidRDefault="00526962" w:rsidP="00B95DD3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gridSpan w:val="3"/>
            <w:vAlign w:val="center"/>
          </w:tcPr>
          <w:p w14:paraId="10597FE0" w14:textId="77777777" w:rsidR="00526962" w:rsidRPr="00C87FDE" w:rsidRDefault="00526962" w:rsidP="00B95DD3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Сумма</w:t>
            </w:r>
          </w:p>
        </w:tc>
      </w:tr>
      <w:tr w:rsidR="00526962" w:rsidRPr="00C87FDE" w14:paraId="7CA6B2A7" w14:textId="77777777" w:rsidTr="00B95DD3">
        <w:tc>
          <w:tcPr>
            <w:tcW w:w="2802" w:type="dxa"/>
            <w:vMerge/>
          </w:tcPr>
          <w:p w14:paraId="015B7C0C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vMerge/>
          </w:tcPr>
          <w:p w14:paraId="2DB28219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5B33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0B299B9E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5643A891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526962" w:rsidRPr="00C87FDE" w14:paraId="6E7E803B" w14:textId="77777777" w:rsidTr="00B95DD3">
        <w:tc>
          <w:tcPr>
            <w:tcW w:w="2802" w:type="dxa"/>
          </w:tcPr>
          <w:p w14:paraId="2220AF73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6" w:type="dxa"/>
          </w:tcPr>
          <w:p w14:paraId="5AF78F24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3B330A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821F41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99E71C0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6962" w:rsidRPr="00C87FDE" w14:paraId="4E24E64A" w14:textId="77777777" w:rsidTr="00B95DD3">
        <w:tc>
          <w:tcPr>
            <w:tcW w:w="2802" w:type="dxa"/>
          </w:tcPr>
          <w:p w14:paraId="060A3B18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9106" w:type="dxa"/>
          </w:tcPr>
          <w:p w14:paraId="5189AB4F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14:paraId="297DDA41" w14:textId="497CBFC9" w:rsidR="00526962" w:rsidRPr="00C7228A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7228A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C2AC04F" w14:textId="77777777" w:rsidR="00526962" w:rsidRPr="00C7228A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722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208896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47007618" w14:textId="77777777" w:rsidTr="00B95DD3">
        <w:tc>
          <w:tcPr>
            <w:tcW w:w="2802" w:type="dxa"/>
          </w:tcPr>
          <w:p w14:paraId="78A39233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106" w:type="dxa"/>
          </w:tcPr>
          <w:p w14:paraId="362CAF41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14:paraId="6B4C2CD9" w14:textId="29D2DCCF" w:rsidR="00526962" w:rsidRPr="00C7228A" w:rsidRDefault="00D27AEC" w:rsidP="00475A5B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128 839,2</w:t>
            </w:r>
          </w:p>
        </w:tc>
        <w:tc>
          <w:tcPr>
            <w:tcW w:w="1276" w:type="dxa"/>
          </w:tcPr>
          <w:p w14:paraId="646171AC" w14:textId="77777777" w:rsidR="00526962" w:rsidRPr="00C7228A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722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952C29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7CDD915D" w14:textId="77777777" w:rsidTr="00B95DD3">
        <w:tc>
          <w:tcPr>
            <w:tcW w:w="11908" w:type="dxa"/>
            <w:gridSpan w:val="2"/>
          </w:tcPr>
          <w:p w14:paraId="77BF62FD" w14:textId="77777777" w:rsidR="00526962" w:rsidRPr="00C87FDE" w:rsidRDefault="00526962" w:rsidP="00B95DD3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04456FD0" w14:textId="72883362" w:rsidR="00526962" w:rsidRPr="00C7228A" w:rsidRDefault="00D27AEC" w:rsidP="00D27AE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128 839,2</w:t>
            </w:r>
          </w:p>
        </w:tc>
        <w:tc>
          <w:tcPr>
            <w:tcW w:w="1276" w:type="dxa"/>
          </w:tcPr>
          <w:p w14:paraId="76DF2140" w14:textId="77777777" w:rsidR="00526962" w:rsidRPr="00C7228A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7228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0B9845" w14:textId="7546EA50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</w:t>
            </w:r>
            <w:r w:rsidR="002B1958">
              <w:rPr>
                <w:sz w:val="20"/>
                <w:szCs w:val="20"/>
              </w:rPr>
              <w:t>.</w:t>
            </w:r>
          </w:p>
        </w:tc>
      </w:tr>
    </w:tbl>
    <w:p w14:paraId="5B1E981E" w14:textId="5FCAD024" w:rsidR="00526962" w:rsidRDefault="00526962" w:rsidP="00526962">
      <w:pPr>
        <w:rPr>
          <w:sz w:val="20"/>
          <w:szCs w:val="20"/>
        </w:rPr>
      </w:pPr>
    </w:p>
    <w:p w14:paraId="6D5459FC" w14:textId="77777777" w:rsidR="00B95DD3" w:rsidRDefault="000756BD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508E04" w14:textId="3ECAA597" w:rsidR="00B95DD3" w:rsidRPr="00D437EF" w:rsidRDefault="00192713" w:rsidP="00B95DD3">
      <w:pPr>
        <w:ind w:firstLine="709"/>
        <w:rPr>
          <w:color w:val="000000"/>
        </w:rPr>
      </w:pPr>
      <w:r>
        <w:lastRenderedPageBreak/>
        <w:t>11</w:t>
      </w:r>
      <w:r w:rsidR="00B95DD3" w:rsidRPr="00ED5C39">
        <w:t>)</w:t>
      </w:r>
      <w:r w:rsidR="00B95DD3" w:rsidRPr="00690C25">
        <w:t xml:space="preserve"> приложение</w:t>
      </w:r>
      <w:r w:rsidR="00B95DD3" w:rsidRPr="00D437EF">
        <w:t xml:space="preserve"> </w:t>
      </w:r>
      <w:r w:rsidR="00B95DD3">
        <w:t>6</w:t>
      </w:r>
      <w:r w:rsidR="00B95DD3" w:rsidRPr="00D437EF">
        <w:t xml:space="preserve"> изложить в следующей редакции</w:t>
      </w:r>
      <w:r w:rsidR="00B95DD3" w:rsidRPr="00D437EF">
        <w:rPr>
          <w:color w:val="000000"/>
        </w:rPr>
        <w:t>:</w:t>
      </w:r>
    </w:p>
    <w:p w14:paraId="06DAADC3" w14:textId="77777777" w:rsidR="00B95DD3" w:rsidRDefault="00B95DD3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</w:p>
    <w:p w14:paraId="655DB205" w14:textId="4F24310B" w:rsidR="00B95DD3" w:rsidRPr="00D437EF" w:rsidRDefault="00B95DD3" w:rsidP="00B95DD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 xml:space="preserve">«Приложение </w:t>
      </w:r>
      <w:r>
        <w:rPr>
          <w:bCs/>
          <w:sz w:val="22"/>
          <w:szCs w:val="22"/>
        </w:rPr>
        <w:t>6</w:t>
      </w:r>
    </w:p>
    <w:p w14:paraId="568369DE" w14:textId="77777777" w:rsidR="00B95DD3" w:rsidRPr="00D437EF" w:rsidRDefault="00B95DD3" w:rsidP="00B95DD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E48D115" w14:textId="77777777" w:rsidR="00B95DD3" w:rsidRDefault="00B95DD3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</w:p>
    <w:p w14:paraId="74F39FCA" w14:textId="77777777" w:rsidR="00B95DD3" w:rsidRPr="00C87FDE" w:rsidRDefault="00B95DD3" w:rsidP="00B95DD3"/>
    <w:p w14:paraId="41460883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>ПРОГРАММА</w:t>
      </w:r>
    </w:p>
    <w:p w14:paraId="36C15472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 xml:space="preserve">муниципальных внутренних заимствований города Новочебоксарска </w:t>
      </w:r>
    </w:p>
    <w:p w14:paraId="31D15E80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>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48231A1C" w14:textId="77777777" w:rsidR="00B95DD3" w:rsidRPr="00C87FDE" w:rsidRDefault="00B95DD3" w:rsidP="00B95DD3">
      <w:pPr>
        <w:jc w:val="right"/>
        <w:rPr>
          <w:sz w:val="20"/>
          <w:szCs w:val="20"/>
        </w:rPr>
      </w:pPr>
      <w:r w:rsidRPr="00C87FDE">
        <w:rPr>
          <w:sz w:val="20"/>
          <w:szCs w:val="20"/>
        </w:rPr>
        <w:t>(тыс. рублей)</w:t>
      </w:r>
    </w:p>
    <w:p w14:paraId="05AD7433" w14:textId="77777777" w:rsidR="00B95DD3" w:rsidRPr="00C87FDE" w:rsidRDefault="00B95DD3" w:rsidP="00B95DD3">
      <w:pPr>
        <w:jc w:val="right"/>
        <w:rPr>
          <w:sz w:val="4"/>
          <w:szCs w:val="4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B95DD3" w:rsidRPr="00C87FDE" w14:paraId="6E88F3B9" w14:textId="77777777" w:rsidTr="00B95DD3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6A4F7BB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№</w:t>
            </w:r>
          </w:p>
          <w:p w14:paraId="0649848E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п/п</w:t>
            </w:r>
          </w:p>
        </w:tc>
        <w:tc>
          <w:tcPr>
            <w:tcW w:w="6010" w:type="dxa"/>
            <w:vMerge w:val="restart"/>
            <w:vAlign w:val="center"/>
          </w:tcPr>
          <w:p w14:paraId="4D6EFF1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363D2EC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6439950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1017724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B95DD3" w:rsidRPr="00C87FDE" w14:paraId="33C6E5B0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16FAF4CC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348E01DD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46EA474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24BCB63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6A77D3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127BEFB7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37A80AA2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44ACC9C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</w:tr>
      <w:tr w:rsidR="00B95DD3" w:rsidRPr="00C87FDE" w14:paraId="3C15EF30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70666275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22DC1452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70046454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7389E2D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0BD09440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5BD400A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F295F8E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2143AB78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24D6B" w:rsidRPr="00C87FDE" w14:paraId="5184851D" w14:textId="77777777" w:rsidTr="00B95DD3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10D" w14:textId="77777777" w:rsidR="00224D6B" w:rsidRPr="00C87FDE" w:rsidRDefault="00224D6B" w:rsidP="00224D6B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6AF" w14:textId="77777777" w:rsidR="00224D6B" w:rsidRPr="00C87FDE" w:rsidRDefault="00224D6B" w:rsidP="00224D6B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B92" w14:textId="6F70C4EB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  <w:lang w:val="en-US"/>
              </w:rPr>
              <w:t>0</w:t>
            </w:r>
            <w:r w:rsidRPr="009E51D6">
              <w:rPr>
                <w:sz w:val="20"/>
                <w:szCs w:val="20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27D" w14:textId="6288959B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864" w14:textId="0EECDD27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  <w:lang w:val="en-US"/>
              </w:rPr>
              <w:t>0</w:t>
            </w:r>
            <w:r w:rsidRPr="009E51D6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C25" w14:textId="2FECE547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CC8" w14:textId="35147EDF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  <w:lang w:val="en-US"/>
              </w:rPr>
              <w:t>0</w:t>
            </w:r>
            <w:r w:rsidRPr="009E51D6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097" w14:textId="6E53FF76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</w:tr>
      <w:tr w:rsidR="00224D6B" w:rsidRPr="00C87FDE" w14:paraId="34302514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594" w14:textId="77777777" w:rsidR="00224D6B" w:rsidRPr="00C87FDE" w:rsidRDefault="00224D6B" w:rsidP="00224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C20" w14:textId="77777777" w:rsidR="00224D6B" w:rsidRPr="00C87FDE" w:rsidRDefault="00224D6B" w:rsidP="00224D6B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6AF" w14:textId="26E0360D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DBF" w14:textId="05E7A5A6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EBE" w14:textId="2E24B2E8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74C" w14:textId="50F02727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1E5" w14:textId="277C3287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C60" w14:textId="62AB24CE" w:rsidR="00224D6B" w:rsidRPr="009E51D6" w:rsidRDefault="00224D6B" w:rsidP="00224D6B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0,0</w:t>
            </w:r>
          </w:p>
        </w:tc>
      </w:tr>
    </w:tbl>
    <w:p w14:paraId="360B40D1" w14:textId="77777777" w:rsidR="00B95DD3" w:rsidRDefault="00B95DD3" w:rsidP="00B95DD3">
      <w:pPr>
        <w:rPr>
          <w:sz w:val="20"/>
          <w:szCs w:val="20"/>
        </w:rPr>
      </w:pPr>
    </w:p>
    <w:p w14:paraId="68C24F84" w14:textId="77777777" w:rsidR="00B95DD3" w:rsidRDefault="00B95DD3" w:rsidP="00B95DD3">
      <w:pPr>
        <w:tabs>
          <w:tab w:val="left" w:pos="10065"/>
        </w:tabs>
        <w:ind w:left="10773"/>
        <w:jc w:val="center"/>
        <w:rPr>
          <w:bCs/>
          <w:i/>
        </w:rPr>
      </w:pPr>
    </w:p>
    <w:p w14:paraId="017160A3" w14:textId="77777777" w:rsidR="00B95DD3" w:rsidRDefault="00B95DD3" w:rsidP="00B95DD3">
      <w:pPr>
        <w:tabs>
          <w:tab w:val="left" w:pos="10065"/>
        </w:tabs>
        <w:ind w:left="10773"/>
        <w:jc w:val="center"/>
        <w:rPr>
          <w:bCs/>
          <w:i/>
        </w:rPr>
      </w:pPr>
    </w:p>
    <w:p w14:paraId="029FDD75" w14:textId="49FF85F4" w:rsidR="000756BD" w:rsidRDefault="000756BD">
      <w:pPr>
        <w:rPr>
          <w:sz w:val="20"/>
          <w:szCs w:val="20"/>
        </w:rPr>
      </w:pPr>
    </w:p>
    <w:p w14:paraId="76B9230F" w14:textId="77777777" w:rsidR="000756BD" w:rsidRDefault="000756BD" w:rsidP="00526962">
      <w:pPr>
        <w:rPr>
          <w:sz w:val="20"/>
          <w:szCs w:val="20"/>
        </w:rPr>
      </w:pPr>
    </w:p>
    <w:p w14:paraId="0DCD5A1F" w14:textId="77777777" w:rsidR="00B95DD3" w:rsidRDefault="00B95DD3" w:rsidP="00526962">
      <w:pPr>
        <w:rPr>
          <w:sz w:val="20"/>
          <w:szCs w:val="20"/>
        </w:rPr>
      </w:pPr>
    </w:p>
    <w:p w14:paraId="1A64CFA5" w14:textId="77777777" w:rsidR="00B95DD3" w:rsidRDefault="00B95DD3" w:rsidP="00526962">
      <w:pPr>
        <w:rPr>
          <w:sz w:val="20"/>
          <w:szCs w:val="20"/>
        </w:rPr>
      </w:pPr>
    </w:p>
    <w:p w14:paraId="104A853A" w14:textId="77777777" w:rsidR="00B95DD3" w:rsidRDefault="00B95DD3" w:rsidP="00526962">
      <w:pPr>
        <w:rPr>
          <w:sz w:val="20"/>
          <w:szCs w:val="20"/>
        </w:rPr>
      </w:pPr>
    </w:p>
    <w:p w14:paraId="7937A4B2" w14:textId="77777777" w:rsidR="00B95DD3" w:rsidRDefault="00B95DD3" w:rsidP="00526962">
      <w:pPr>
        <w:rPr>
          <w:sz w:val="20"/>
          <w:szCs w:val="20"/>
        </w:rPr>
        <w:sectPr w:rsidR="00B95DD3" w:rsidSect="00805B2D">
          <w:headerReference w:type="first" r:id="rId13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527A7113" w14:textId="77777777" w:rsidR="00004827" w:rsidRDefault="00004827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Заместитель председателя Новочебоксарского</w:t>
      </w:r>
    </w:p>
    <w:p w14:paraId="0644524A" w14:textId="77777777" w:rsidR="00004827" w:rsidRDefault="00004827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городского Собрания депутатов </w:t>
      </w:r>
    </w:p>
    <w:p w14:paraId="10640D09" w14:textId="2A791B54" w:rsidR="009A7A06" w:rsidRPr="009A7A06" w:rsidRDefault="00004827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Чувашской Республики</w:t>
      </w:r>
      <w:r w:rsidR="009A7A06" w:rsidRPr="009A7A06">
        <w:rPr>
          <w:color w:val="262626"/>
        </w:rPr>
        <w:t xml:space="preserve">                            </w:t>
      </w:r>
      <w:r w:rsidR="009A7A06"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                        </w:t>
      </w:r>
      <w:r>
        <w:rPr>
          <w:color w:val="262626"/>
        </w:rPr>
        <w:t xml:space="preserve"> </w:t>
      </w:r>
      <w:r w:rsidR="00526962">
        <w:rPr>
          <w:color w:val="262626"/>
        </w:rPr>
        <w:t xml:space="preserve">      </w:t>
      </w:r>
      <w:r>
        <w:rPr>
          <w:color w:val="262626"/>
        </w:rPr>
        <w:t>Д.Н.</w:t>
      </w:r>
      <w:r w:rsidR="00526962">
        <w:rPr>
          <w:color w:val="262626"/>
        </w:rPr>
        <w:t xml:space="preserve"> </w:t>
      </w:r>
      <w:r>
        <w:rPr>
          <w:color w:val="262626"/>
        </w:rPr>
        <w:t>Игнатьев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p w14:paraId="5D82B71A" w14:textId="77777777" w:rsidR="00004827" w:rsidRDefault="00004827" w:rsidP="00FB39AA">
      <w:pPr>
        <w:jc w:val="both"/>
      </w:pPr>
      <w:bookmarkStart w:id="1" w:name="_GoBack"/>
      <w:bookmarkEnd w:id="1"/>
    </w:p>
    <w:p w14:paraId="031A2057" w14:textId="190A6049" w:rsidR="00004827" w:rsidRDefault="00004827" w:rsidP="00FB39AA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14:paraId="3E1C9DD9" w14:textId="6FE6EEF6" w:rsidR="00004827" w:rsidRDefault="00004827" w:rsidP="00FB39AA">
      <w:pPr>
        <w:jc w:val="both"/>
      </w:pPr>
      <w:r>
        <w:t>главы города Новочебоксарска</w:t>
      </w:r>
    </w:p>
    <w:p w14:paraId="44BFC6DF" w14:textId="589EC1EE" w:rsidR="00004827" w:rsidRDefault="00004827" w:rsidP="00FB39AA">
      <w:pPr>
        <w:jc w:val="both"/>
      </w:pPr>
      <w:r>
        <w:rPr>
          <w:color w:val="262626"/>
        </w:rPr>
        <w:t>Чувашской Республики</w:t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  <w:t xml:space="preserve">        М.Л. Семенов</w:t>
      </w:r>
    </w:p>
    <w:sectPr w:rsidR="00004827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7363D" w14:textId="77777777" w:rsidR="0053023A" w:rsidRDefault="0053023A">
      <w:r>
        <w:separator/>
      </w:r>
    </w:p>
  </w:endnote>
  <w:endnote w:type="continuationSeparator" w:id="0">
    <w:p w14:paraId="1BCFBDEF" w14:textId="77777777" w:rsidR="0053023A" w:rsidRDefault="005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FBC59" w14:textId="77777777" w:rsidR="0053023A" w:rsidRDefault="0053023A">
      <w:r>
        <w:separator/>
      </w:r>
    </w:p>
  </w:footnote>
  <w:footnote w:type="continuationSeparator" w:id="0">
    <w:p w14:paraId="3695549F" w14:textId="77777777" w:rsidR="0053023A" w:rsidRDefault="005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4D1416" w:rsidRDefault="004D14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27">
          <w:rPr>
            <w:noProof/>
          </w:rPr>
          <w:t>95</w:t>
        </w:r>
        <w:r>
          <w:fldChar w:fldCharType="end"/>
        </w:r>
      </w:p>
    </w:sdtContent>
  </w:sdt>
  <w:p w14:paraId="0649B5E7" w14:textId="77777777" w:rsidR="004D1416" w:rsidRDefault="004D14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BED2" w14:textId="2746DBBA" w:rsidR="004D1416" w:rsidRDefault="004D1416">
    <w:pPr>
      <w:pStyle w:val="a3"/>
      <w:jc w:val="center"/>
    </w:pPr>
  </w:p>
  <w:p w14:paraId="13B897E9" w14:textId="026F8E03" w:rsidR="004D1416" w:rsidRPr="008A270E" w:rsidRDefault="004D1416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4D1416" w:rsidRDefault="004D14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27">
          <w:rPr>
            <w:noProof/>
          </w:rPr>
          <w:t>96</w:t>
        </w:r>
        <w:r>
          <w:fldChar w:fldCharType="end"/>
        </w:r>
      </w:p>
    </w:sdtContent>
  </w:sdt>
  <w:p w14:paraId="10349B9E" w14:textId="77777777" w:rsidR="004D1416" w:rsidRPr="00075DAB" w:rsidRDefault="004D1416" w:rsidP="00B95D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3E03"/>
    <w:rsid w:val="00004827"/>
    <w:rsid w:val="00005773"/>
    <w:rsid w:val="00006BFC"/>
    <w:rsid w:val="00006FCB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0F44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3995"/>
    <w:rsid w:val="000440E1"/>
    <w:rsid w:val="000441F6"/>
    <w:rsid w:val="00044ABC"/>
    <w:rsid w:val="00044C8A"/>
    <w:rsid w:val="00044D49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3875"/>
    <w:rsid w:val="00073A4A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46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7A5"/>
    <w:rsid w:val="000B3E5D"/>
    <w:rsid w:val="000B3FAA"/>
    <w:rsid w:val="000B44E0"/>
    <w:rsid w:val="000B5BB8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3CB0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19D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803"/>
    <w:rsid w:val="00111D1F"/>
    <w:rsid w:val="00111FF8"/>
    <w:rsid w:val="001133DE"/>
    <w:rsid w:val="00113511"/>
    <w:rsid w:val="001143E5"/>
    <w:rsid w:val="001148CD"/>
    <w:rsid w:val="0011490F"/>
    <w:rsid w:val="00115230"/>
    <w:rsid w:val="00115564"/>
    <w:rsid w:val="00115DFA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37B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B3A"/>
    <w:rsid w:val="00181C75"/>
    <w:rsid w:val="001826DF"/>
    <w:rsid w:val="00182FD1"/>
    <w:rsid w:val="00186173"/>
    <w:rsid w:val="00186180"/>
    <w:rsid w:val="00186E98"/>
    <w:rsid w:val="00187413"/>
    <w:rsid w:val="00187735"/>
    <w:rsid w:val="001902BF"/>
    <w:rsid w:val="0019095A"/>
    <w:rsid w:val="001925D1"/>
    <w:rsid w:val="00192713"/>
    <w:rsid w:val="00194316"/>
    <w:rsid w:val="00194741"/>
    <w:rsid w:val="00195B69"/>
    <w:rsid w:val="00195DD5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0716C"/>
    <w:rsid w:val="00211194"/>
    <w:rsid w:val="0021221E"/>
    <w:rsid w:val="002123E8"/>
    <w:rsid w:val="00212DDE"/>
    <w:rsid w:val="00213CCF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16B4"/>
    <w:rsid w:val="0022246E"/>
    <w:rsid w:val="00222F12"/>
    <w:rsid w:val="00223665"/>
    <w:rsid w:val="002238CD"/>
    <w:rsid w:val="00223C34"/>
    <w:rsid w:val="00224CB2"/>
    <w:rsid w:val="00224D6B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2BB3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3E48"/>
    <w:rsid w:val="00256BA1"/>
    <w:rsid w:val="00257C71"/>
    <w:rsid w:val="00260F4F"/>
    <w:rsid w:val="00261118"/>
    <w:rsid w:val="002620E5"/>
    <w:rsid w:val="002625B0"/>
    <w:rsid w:val="00264F25"/>
    <w:rsid w:val="00265A91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479"/>
    <w:rsid w:val="002A0732"/>
    <w:rsid w:val="002A0DC4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914"/>
    <w:rsid w:val="002B0D46"/>
    <w:rsid w:val="002B1958"/>
    <w:rsid w:val="002B1D8F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0B12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0F8A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0F0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58EB"/>
    <w:rsid w:val="002F7B3F"/>
    <w:rsid w:val="003015AE"/>
    <w:rsid w:val="00302175"/>
    <w:rsid w:val="0030299E"/>
    <w:rsid w:val="00305C47"/>
    <w:rsid w:val="003069C9"/>
    <w:rsid w:val="0030763D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7EF"/>
    <w:rsid w:val="00374A93"/>
    <w:rsid w:val="003756D5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DA9"/>
    <w:rsid w:val="00393F41"/>
    <w:rsid w:val="0039613F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466"/>
    <w:rsid w:val="003A7807"/>
    <w:rsid w:val="003A7B88"/>
    <w:rsid w:val="003A7F7A"/>
    <w:rsid w:val="003B0F84"/>
    <w:rsid w:val="003B2A3E"/>
    <w:rsid w:val="003B4021"/>
    <w:rsid w:val="003B419D"/>
    <w:rsid w:val="003B500B"/>
    <w:rsid w:val="003B5A2C"/>
    <w:rsid w:val="003B5DEF"/>
    <w:rsid w:val="003B72BF"/>
    <w:rsid w:val="003B77C7"/>
    <w:rsid w:val="003B7B5F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E0857"/>
    <w:rsid w:val="003E09D6"/>
    <w:rsid w:val="003E2331"/>
    <w:rsid w:val="003E2B58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7C3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66EA4"/>
    <w:rsid w:val="00470DF7"/>
    <w:rsid w:val="00471573"/>
    <w:rsid w:val="00474D33"/>
    <w:rsid w:val="00475A5B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65B"/>
    <w:rsid w:val="004869F0"/>
    <w:rsid w:val="00486DD1"/>
    <w:rsid w:val="00487792"/>
    <w:rsid w:val="00490865"/>
    <w:rsid w:val="00490E98"/>
    <w:rsid w:val="004914F1"/>
    <w:rsid w:val="00491C14"/>
    <w:rsid w:val="00492199"/>
    <w:rsid w:val="004927C3"/>
    <w:rsid w:val="00492DCB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BC3"/>
    <w:rsid w:val="004B4176"/>
    <w:rsid w:val="004B41D0"/>
    <w:rsid w:val="004B4861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1416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20F1"/>
    <w:rsid w:val="00523DB2"/>
    <w:rsid w:val="005254F0"/>
    <w:rsid w:val="00525ECB"/>
    <w:rsid w:val="00526493"/>
    <w:rsid w:val="00526496"/>
    <w:rsid w:val="00526962"/>
    <w:rsid w:val="0053023A"/>
    <w:rsid w:val="005306F8"/>
    <w:rsid w:val="00530F64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F29"/>
    <w:rsid w:val="0055244E"/>
    <w:rsid w:val="00555C2D"/>
    <w:rsid w:val="00556311"/>
    <w:rsid w:val="0055655E"/>
    <w:rsid w:val="00556B4F"/>
    <w:rsid w:val="005605E6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5845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5750"/>
    <w:rsid w:val="00597823"/>
    <w:rsid w:val="005A1135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340"/>
    <w:rsid w:val="005C5403"/>
    <w:rsid w:val="005C5FD2"/>
    <w:rsid w:val="005D250B"/>
    <w:rsid w:val="005D4CBE"/>
    <w:rsid w:val="005D55F9"/>
    <w:rsid w:val="005D5EBB"/>
    <w:rsid w:val="005E15D5"/>
    <w:rsid w:val="005E24C5"/>
    <w:rsid w:val="005E48FC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61F"/>
    <w:rsid w:val="005F1BC0"/>
    <w:rsid w:val="005F2682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4E9F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37336"/>
    <w:rsid w:val="00640399"/>
    <w:rsid w:val="0064050A"/>
    <w:rsid w:val="00640B25"/>
    <w:rsid w:val="0064104B"/>
    <w:rsid w:val="00642EFB"/>
    <w:rsid w:val="006435B9"/>
    <w:rsid w:val="00643E6F"/>
    <w:rsid w:val="00644831"/>
    <w:rsid w:val="006452A6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552D9"/>
    <w:rsid w:val="006572A1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77D02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450A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A7A58"/>
    <w:rsid w:val="006B0324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437C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2657"/>
    <w:rsid w:val="007331ED"/>
    <w:rsid w:val="0073336D"/>
    <w:rsid w:val="007334A4"/>
    <w:rsid w:val="00733B3F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47E97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3D37"/>
    <w:rsid w:val="00793E2E"/>
    <w:rsid w:val="00794A40"/>
    <w:rsid w:val="00795C9D"/>
    <w:rsid w:val="00795F35"/>
    <w:rsid w:val="007971AD"/>
    <w:rsid w:val="00797F3A"/>
    <w:rsid w:val="007A088C"/>
    <w:rsid w:val="007A0C6C"/>
    <w:rsid w:val="007A1334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9D5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5B2D"/>
    <w:rsid w:val="008066C3"/>
    <w:rsid w:val="00806A66"/>
    <w:rsid w:val="0080701B"/>
    <w:rsid w:val="008073FF"/>
    <w:rsid w:val="00807B32"/>
    <w:rsid w:val="00810784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3F7F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459D6"/>
    <w:rsid w:val="0085039B"/>
    <w:rsid w:val="008508FD"/>
    <w:rsid w:val="00850B8B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2DF"/>
    <w:rsid w:val="0088050A"/>
    <w:rsid w:val="00880C33"/>
    <w:rsid w:val="00881510"/>
    <w:rsid w:val="008821B1"/>
    <w:rsid w:val="008847DD"/>
    <w:rsid w:val="00884FE9"/>
    <w:rsid w:val="0088531F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4D5C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55F7"/>
    <w:rsid w:val="008C5637"/>
    <w:rsid w:val="008C60CC"/>
    <w:rsid w:val="008C6712"/>
    <w:rsid w:val="008C6F14"/>
    <w:rsid w:val="008C776D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A0F"/>
    <w:rsid w:val="00905E8B"/>
    <w:rsid w:val="00910599"/>
    <w:rsid w:val="00911E7C"/>
    <w:rsid w:val="009139A4"/>
    <w:rsid w:val="0091496C"/>
    <w:rsid w:val="009149DA"/>
    <w:rsid w:val="009151B7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012"/>
    <w:rsid w:val="009337B2"/>
    <w:rsid w:val="009337C1"/>
    <w:rsid w:val="009346E7"/>
    <w:rsid w:val="00934959"/>
    <w:rsid w:val="0093508D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B9F"/>
    <w:rsid w:val="00950C67"/>
    <w:rsid w:val="00952D70"/>
    <w:rsid w:val="00953C11"/>
    <w:rsid w:val="009541E9"/>
    <w:rsid w:val="00954B5A"/>
    <w:rsid w:val="0095522D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5491"/>
    <w:rsid w:val="00966657"/>
    <w:rsid w:val="00967703"/>
    <w:rsid w:val="0097031D"/>
    <w:rsid w:val="00970370"/>
    <w:rsid w:val="0097059F"/>
    <w:rsid w:val="00971546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3671"/>
    <w:rsid w:val="009845FC"/>
    <w:rsid w:val="009848C9"/>
    <w:rsid w:val="00985291"/>
    <w:rsid w:val="0098583D"/>
    <w:rsid w:val="00985C5D"/>
    <w:rsid w:val="00985E2A"/>
    <w:rsid w:val="00987604"/>
    <w:rsid w:val="00987A68"/>
    <w:rsid w:val="00987E13"/>
    <w:rsid w:val="00992AE4"/>
    <w:rsid w:val="00992BC7"/>
    <w:rsid w:val="0099359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2207"/>
    <w:rsid w:val="009A3713"/>
    <w:rsid w:val="009A675F"/>
    <w:rsid w:val="009A6EF6"/>
    <w:rsid w:val="009A7A0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40B"/>
    <w:rsid w:val="009C0947"/>
    <w:rsid w:val="009C0D3B"/>
    <w:rsid w:val="009C139A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5DFE"/>
    <w:rsid w:val="009D633B"/>
    <w:rsid w:val="009D6350"/>
    <w:rsid w:val="009D7134"/>
    <w:rsid w:val="009D7F67"/>
    <w:rsid w:val="009E0581"/>
    <w:rsid w:val="009E1C86"/>
    <w:rsid w:val="009E2E72"/>
    <w:rsid w:val="009E37D6"/>
    <w:rsid w:val="009E459F"/>
    <w:rsid w:val="009E51D6"/>
    <w:rsid w:val="009E5519"/>
    <w:rsid w:val="009E699D"/>
    <w:rsid w:val="009F4CA4"/>
    <w:rsid w:val="009F52F3"/>
    <w:rsid w:val="009F5986"/>
    <w:rsid w:val="009F6456"/>
    <w:rsid w:val="009F705F"/>
    <w:rsid w:val="009F7AAB"/>
    <w:rsid w:val="00A0001D"/>
    <w:rsid w:val="00A018DD"/>
    <w:rsid w:val="00A02EC2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2E66"/>
    <w:rsid w:val="00A136E9"/>
    <w:rsid w:val="00A149CB"/>
    <w:rsid w:val="00A14A7B"/>
    <w:rsid w:val="00A16752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9C1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5A8A"/>
    <w:rsid w:val="00A5740B"/>
    <w:rsid w:val="00A57A21"/>
    <w:rsid w:val="00A6018C"/>
    <w:rsid w:val="00A6047C"/>
    <w:rsid w:val="00A608C8"/>
    <w:rsid w:val="00A63433"/>
    <w:rsid w:val="00A6459B"/>
    <w:rsid w:val="00A65F3F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3334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4C0"/>
    <w:rsid w:val="00AB666C"/>
    <w:rsid w:val="00AC02AC"/>
    <w:rsid w:val="00AC0C2F"/>
    <w:rsid w:val="00AC1A53"/>
    <w:rsid w:val="00AC23D9"/>
    <w:rsid w:val="00AC2809"/>
    <w:rsid w:val="00AC2980"/>
    <w:rsid w:val="00AC38BF"/>
    <w:rsid w:val="00AC4222"/>
    <w:rsid w:val="00AC6125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8D1"/>
    <w:rsid w:val="00B4392E"/>
    <w:rsid w:val="00B43C0F"/>
    <w:rsid w:val="00B45A04"/>
    <w:rsid w:val="00B45A9B"/>
    <w:rsid w:val="00B4609C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1993"/>
    <w:rsid w:val="00B64B29"/>
    <w:rsid w:val="00B65280"/>
    <w:rsid w:val="00B6588F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4FC"/>
    <w:rsid w:val="00B8590D"/>
    <w:rsid w:val="00B872C7"/>
    <w:rsid w:val="00B90353"/>
    <w:rsid w:val="00B913AD"/>
    <w:rsid w:val="00B91639"/>
    <w:rsid w:val="00B91977"/>
    <w:rsid w:val="00B91C62"/>
    <w:rsid w:val="00B91ED9"/>
    <w:rsid w:val="00B92EF4"/>
    <w:rsid w:val="00B94E07"/>
    <w:rsid w:val="00B95DD3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B6897"/>
    <w:rsid w:val="00BC133D"/>
    <w:rsid w:val="00BC30A4"/>
    <w:rsid w:val="00BC3B3D"/>
    <w:rsid w:val="00BC56AA"/>
    <w:rsid w:val="00BC56B9"/>
    <w:rsid w:val="00BC78A4"/>
    <w:rsid w:val="00BD1D4C"/>
    <w:rsid w:val="00BD4078"/>
    <w:rsid w:val="00BD42C6"/>
    <w:rsid w:val="00BD443C"/>
    <w:rsid w:val="00BD489B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14F"/>
    <w:rsid w:val="00C132FF"/>
    <w:rsid w:val="00C148F7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290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228A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966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975F9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0AF9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362"/>
    <w:rsid w:val="00CC5E45"/>
    <w:rsid w:val="00CC6AB8"/>
    <w:rsid w:val="00CD125B"/>
    <w:rsid w:val="00CD238B"/>
    <w:rsid w:val="00CD4627"/>
    <w:rsid w:val="00CD5501"/>
    <w:rsid w:val="00CD6B05"/>
    <w:rsid w:val="00CD6CA5"/>
    <w:rsid w:val="00CE14FB"/>
    <w:rsid w:val="00CE1BE9"/>
    <w:rsid w:val="00CE49A6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5F03"/>
    <w:rsid w:val="00D2661C"/>
    <w:rsid w:val="00D2680C"/>
    <w:rsid w:val="00D27AEC"/>
    <w:rsid w:val="00D338FE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312"/>
    <w:rsid w:val="00D60649"/>
    <w:rsid w:val="00D614BA"/>
    <w:rsid w:val="00D61DAC"/>
    <w:rsid w:val="00D63255"/>
    <w:rsid w:val="00D639BF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7054"/>
    <w:rsid w:val="00D77858"/>
    <w:rsid w:val="00D77D9C"/>
    <w:rsid w:val="00D800EE"/>
    <w:rsid w:val="00D802AE"/>
    <w:rsid w:val="00D80C34"/>
    <w:rsid w:val="00D815BE"/>
    <w:rsid w:val="00D82BFC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123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1BCD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A23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0A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1CEA"/>
    <w:rsid w:val="00E336BE"/>
    <w:rsid w:val="00E35CEB"/>
    <w:rsid w:val="00E3647D"/>
    <w:rsid w:val="00E3679E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7E1"/>
    <w:rsid w:val="00E50C8B"/>
    <w:rsid w:val="00E53302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AB6"/>
    <w:rsid w:val="00E62E67"/>
    <w:rsid w:val="00E64286"/>
    <w:rsid w:val="00E651C6"/>
    <w:rsid w:val="00E67CCC"/>
    <w:rsid w:val="00E70585"/>
    <w:rsid w:val="00E70A1F"/>
    <w:rsid w:val="00E70A73"/>
    <w:rsid w:val="00E71347"/>
    <w:rsid w:val="00E71503"/>
    <w:rsid w:val="00E7183B"/>
    <w:rsid w:val="00E72DD9"/>
    <w:rsid w:val="00E734BC"/>
    <w:rsid w:val="00E7376B"/>
    <w:rsid w:val="00E74292"/>
    <w:rsid w:val="00E75271"/>
    <w:rsid w:val="00E80A97"/>
    <w:rsid w:val="00E80CF5"/>
    <w:rsid w:val="00E80EB5"/>
    <w:rsid w:val="00E82A31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4D8"/>
    <w:rsid w:val="00EA484C"/>
    <w:rsid w:val="00EA4D63"/>
    <w:rsid w:val="00EB1384"/>
    <w:rsid w:val="00EB1BC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BEE"/>
    <w:rsid w:val="00ED2D97"/>
    <w:rsid w:val="00ED3A24"/>
    <w:rsid w:val="00ED466E"/>
    <w:rsid w:val="00ED53CC"/>
    <w:rsid w:val="00ED5C39"/>
    <w:rsid w:val="00ED6753"/>
    <w:rsid w:val="00EE1A6C"/>
    <w:rsid w:val="00EE3329"/>
    <w:rsid w:val="00EE3645"/>
    <w:rsid w:val="00EE379B"/>
    <w:rsid w:val="00EE3ACB"/>
    <w:rsid w:val="00EE3E8C"/>
    <w:rsid w:val="00EE4941"/>
    <w:rsid w:val="00EE5189"/>
    <w:rsid w:val="00EE69E2"/>
    <w:rsid w:val="00EF0111"/>
    <w:rsid w:val="00EF340E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047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3D33"/>
    <w:rsid w:val="00F45A20"/>
    <w:rsid w:val="00F45A34"/>
    <w:rsid w:val="00F45AC6"/>
    <w:rsid w:val="00F469B8"/>
    <w:rsid w:val="00F47924"/>
    <w:rsid w:val="00F47BA9"/>
    <w:rsid w:val="00F50696"/>
    <w:rsid w:val="00F50A30"/>
    <w:rsid w:val="00F51916"/>
    <w:rsid w:val="00F51AD9"/>
    <w:rsid w:val="00F54096"/>
    <w:rsid w:val="00F549CF"/>
    <w:rsid w:val="00F54E06"/>
    <w:rsid w:val="00F60273"/>
    <w:rsid w:val="00F630BB"/>
    <w:rsid w:val="00F64493"/>
    <w:rsid w:val="00F65171"/>
    <w:rsid w:val="00F66335"/>
    <w:rsid w:val="00F671DF"/>
    <w:rsid w:val="00F70886"/>
    <w:rsid w:val="00F70964"/>
    <w:rsid w:val="00F740A1"/>
    <w:rsid w:val="00F751B3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B7CAA"/>
    <w:rsid w:val="00FC0201"/>
    <w:rsid w:val="00FC0F43"/>
    <w:rsid w:val="00FC298A"/>
    <w:rsid w:val="00FC2B98"/>
    <w:rsid w:val="00FC4BF3"/>
    <w:rsid w:val="00FC5802"/>
    <w:rsid w:val="00FC59A3"/>
    <w:rsid w:val="00FC7264"/>
    <w:rsid w:val="00FC7D25"/>
    <w:rsid w:val="00FD040D"/>
    <w:rsid w:val="00FD12FC"/>
    <w:rsid w:val="00FD1432"/>
    <w:rsid w:val="00FD1472"/>
    <w:rsid w:val="00FD2368"/>
    <w:rsid w:val="00FD2922"/>
    <w:rsid w:val="00FD40C4"/>
    <w:rsid w:val="00FD48EE"/>
    <w:rsid w:val="00FD517C"/>
    <w:rsid w:val="00FD5387"/>
    <w:rsid w:val="00FD54F1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8A1CD-F50A-4C12-9DCD-6EAB9FA0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1</TotalTime>
  <Pages>96</Pages>
  <Words>42091</Words>
  <Characters>239919</Characters>
  <Application>Microsoft Office Word</Application>
  <DocSecurity>0</DocSecurity>
  <Lines>1999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281448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Апаназова Ксения Александровна</cp:lastModifiedBy>
  <cp:revision>2</cp:revision>
  <cp:lastPrinted>2023-04-21T07:41:00Z</cp:lastPrinted>
  <dcterms:created xsi:type="dcterms:W3CDTF">2023-11-30T11:41:00Z</dcterms:created>
  <dcterms:modified xsi:type="dcterms:W3CDTF">2023-11-30T11:41:00Z</dcterms:modified>
</cp:coreProperties>
</file>